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AC" w:rsidRPr="00C83E6A" w:rsidRDefault="00354AAC">
      <w:pPr>
        <w:pStyle w:val="10"/>
      </w:pPr>
    </w:p>
    <w:p w:rsidR="00AA040D" w:rsidRPr="00AA040D" w:rsidRDefault="00C83E6A" w:rsidP="00AA040D">
      <w:pPr>
        <w:pStyle w:val="1"/>
      </w:pPr>
      <w:bookmarkStart w:id="0" w:name="_Toc75876054"/>
      <w:r>
        <w:t>Ф</w:t>
      </w:r>
      <w:r w:rsidR="00AA040D" w:rsidRPr="00AA040D">
        <w:t>изико-математические науки. (ББК 22)</w:t>
      </w:r>
      <w:bookmarkEnd w:id="0"/>
    </w:p>
    <w:p w:rsidR="00AA040D" w:rsidRPr="00AA040D" w:rsidRDefault="00AA040D" w:rsidP="00AA040D">
      <w:pPr>
        <w:pStyle w:val="1"/>
      </w:pPr>
    </w:p>
    <w:p w:rsidR="00AA040D" w:rsidRPr="00AA040D" w:rsidRDefault="00AA040D" w:rsidP="00AA040D">
      <w:r w:rsidRPr="00AA040D">
        <w:t xml:space="preserve">1. 22.632;   </w:t>
      </w:r>
      <w:r>
        <w:rPr>
          <w:lang w:val="en-US"/>
        </w:rPr>
        <w:t>H</w:t>
      </w:r>
      <w:r w:rsidRPr="00AA040D">
        <w:t xml:space="preserve"> 40</w:t>
      </w:r>
    </w:p>
    <w:p w:rsidR="00AA040D" w:rsidRPr="00AA040D" w:rsidRDefault="00AA040D" w:rsidP="00AA040D">
      <w:r w:rsidRPr="00AA040D">
        <w:t xml:space="preserve">    1832765-И - од</w:t>
      </w:r>
    </w:p>
    <w:p w:rsidR="00AA040D" w:rsidRPr="00AA040D" w:rsidRDefault="00AA040D" w:rsidP="00AA040D">
      <w:r w:rsidRPr="00AA040D">
        <w:t xml:space="preserve">    </w:t>
      </w:r>
      <w:r>
        <w:rPr>
          <w:lang w:val="en-US"/>
        </w:rPr>
        <w:t>Hawking</w:t>
      </w:r>
      <w:r w:rsidRPr="00AA040D">
        <w:t xml:space="preserve">, </w:t>
      </w:r>
      <w:r>
        <w:rPr>
          <w:lang w:val="en-US"/>
        </w:rPr>
        <w:t>Stephen</w:t>
      </w:r>
    </w:p>
    <w:p w:rsidR="00AA040D" w:rsidRDefault="00AA040D" w:rsidP="00AA040D">
      <w:r>
        <w:rPr>
          <w:lang w:val="en-US"/>
        </w:rPr>
        <w:t>Zaman</w:t>
      </w:r>
      <w:r w:rsidRPr="00AA040D">
        <w:t>ı</w:t>
      </w:r>
      <w:r>
        <w:rPr>
          <w:lang w:val="en-US"/>
        </w:rPr>
        <w:t>n</w:t>
      </w:r>
      <w:r w:rsidRPr="00AA040D">
        <w:t xml:space="preserve"> </w:t>
      </w:r>
      <w:r>
        <w:rPr>
          <w:lang w:val="en-US"/>
        </w:rPr>
        <w:t>k</w:t>
      </w:r>
      <w:r w:rsidRPr="00AA040D">
        <w:t>ı</w:t>
      </w:r>
      <w:r>
        <w:rPr>
          <w:lang w:val="en-US"/>
        </w:rPr>
        <w:t>sa</w:t>
      </w:r>
      <w:r w:rsidRPr="00AA040D">
        <w:t xml:space="preserve"> </w:t>
      </w:r>
      <w:r>
        <w:rPr>
          <w:lang w:val="en-US"/>
        </w:rPr>
        <w:t>tarihi</w:t>
      </w:r>
      <w:r w:rsidRPr="00AA040D">
        <w:t xml:space="preserve"> / </w:t>
      </w:r>
      <w:r>
        <w:rPr>
          <w:lang w:val="en-US"/>
        </w:rPr>
        <w:t>S</w:t>
      </w:r>
      <w:r w:rsidRPr="00AA040D">
        <w:t xml:space="preserve">. </w:t>
      </w:r>
      <w:r>
        <w:rPr>
          <w:lang w:val="en-US"/>
        </w:rPr>
        <w:t>Hawking</w:t>
      </w:r>
      <w:r w:rsidRPr="00AA040D">
        <w:t>; ç</w:t>
      </w:r>
      <w:r>
        <w:rPr>
          <w:lang w:val="en-US"/>
        </w:rPr>
        <w:t>eviren</w:t>
      </w:r>
      <w:r w:rsidRPr="00AA040D">
        <w:t xml:space="preserve">: </w:t>
      </w:r>
      <w:r>
        <w:rPr>
          <w:lang w:val="en-US"/>
        </w:rPr>
        <w:t>M</w:t>
      </w:r>
      <w:r w:rsidRPr="00AA040D">
        <w:t xml:space="preserve">. </w:t>
      </w:r>
      <w:r>
        <w:rPr>
          <w:lang w:val="en-US"/>
        </w:rPr>
        <w:t>A</w:t>
      </w:r>
      <w:r w:rsidRPr="00AA040D">
        <w:t xml:space="preserve">. </w:t>
      </w:r>
      <w:r>
        <w:rPr>
          <w:lang w:val="en-US"/>
        </w:rPr>
        <w:t>Arslan</w:t>
      </w:r>
      <w:r w:rsidRPr="00AA040D">
        <w:t xml:space="preserve">. - 93. </w:t>
      </w:r>
      <w:r>
        <w:rPr>
          <w:lang w:val="en-US"/>
        </w:rPr>
        <w:t>bask</w:t>
      </w:r>
      <w:r w:rsidRPr="00AA040D">
        <w:t>ı. - İ</w:t>
      </w:r>
      <w:r>
        <w:rPr>
          <w:lang w:val="en-US"/>
        </w:rPr>
        <w:t>stanbul</w:t>
      </w:r>
      <w:proofErr w:type="gramStart"/>
      <w:r w:rsidRPr="00AA040D">
        <w:t xml:space="preserve"> :</w:t>
      </w:r>
      <w:proofErr w:type="gramEnd"/>
      <w:r w:rsidRPr="00AA040D">
        <w:t xml:space="preserve"> </w:t>
      </w:r>
      <w:proofErr w:type="gramStart"/>
      <w:r>
        <w:rPr>
          <w:lang w:val="en-US"/>
        </w:rPr>
        <w:t>Alfa</w:t>
      </w:r>
      <w:r w:rsidRPr="00AA040D">
        <w:t>, 2021.</w:t>
      </w:r>
      <w:proofErr w:type="gramEnd"/>
      <w:r w:rsidRPr="00AA040D">
        <w:t xml:space="preserve"> - 264 </w:t>
      </w:r>
      <w:r>
        <w:rPr>
          <w:lang w:val="en-US"/>
        </w:rPr>
        <w:t>s</w:t>
      </w:r>
      <w:r w:rsidRPr="00AA040D">
        <w:t>.</w:t>
      </w:r>
      <w:proofErr w:type="gramStart"/>
      <w:r w:rsidRPr="00AA040D">
        <w:t xml:space="preserve"> :</w:t>
      </w:r>
      <w:proofErr w:type="gramEnd"/>
      <w:r w:rsidRPr="00AA040D">
        <w:t xml:space="preserve"> </w:t>
      </w:r>
      <w:r>
        <w:rPr>
          <w:lang w:val="en-US"/>
        </w:rPr>
        <w:t>res</w:t>
      </w:r>
      <w:r w:rsidRPr="00AA040D">
        <w:t>. - (</w:t>
      </w:r>
      <w:r>
        <w:rPr>
          <w:lang w:val="en-US"/>
        </w:rPr>
        <w:t>Alfa</w:t>
      </w:r>
      <w:proofErr w:type="gramStart"/>
      <w:r w:rsidRPr="00AA040D">
        <w:t xml:space="preserve"> ;</w:t>
      </w:r>
      <w:proofErr w:type="gramEnd"/>
      <w:r w:rsidRPr="00AA040D">
        <w:t xml:space="preserve"> 2466). - (</w:t>
      </w:r>
      <w:r>
        <w:rPr>
          <w:lang w:val="en-US"/>
        </w:rPr>
        <w:t>Bilim</w:t>
      </w:r>
      <w:proofErr w:type="gramStart"/>
      <w:r w:rsidRPr="00AA040D">
        <w:t xml:space="preserve"> ;</w:t>
      </w:r>
      <w:proofErr w:type="gramEnd"/>
      <w:r w:rsidRPr="00AA040D">
        <w:t xml:space="preserve"> 49). - На тур</w:t>
      </w:r>
      <w:proofErr w:type="gramStart"/>
      <w:r w:rsidRPr="00AA040D">
        <w:t>.</w:t>
      </w:r>
      <w:proofErr w:type="gramEnd"/>
      <w:r w:rsidRPr="00AA040D">
        <w:t xml:space="preserve"> </w:t>
      </w:r>
      <w:proofErr w:type="gramStart"/>
      <w:r w:rsidRPr="00AA040D">
        <w:t>я</w:t>
      </w:r>
      <w:proofErr w:type="gramEnd"/>
      <w:r w:rsidRPr="00AA040D">
        <w:t xml:space="preserve">з.. - </w:t>
      </w:r>
      <w:r>
        <w:rPr>
          <w:lang w:val="en-US"/>
        </w:rPr>
        <w:t>ISBN</w:t>
      </w:r>
      <w:r w:rsidRPr="00AA040D">
        <w:t xml:space="preserve"> 978-605-106-758-2 : 350,00</w:t>
      </w:r>
    </w:p>
    <w:p w:rsidR="00AA040D" w:rsidRDefault="00AA040D" w:rsidP="00AA040D">
      <w:r>
        <w:t xml:space="preserve">    Оглавление: </w:t>
      </w:r>
      <w:hyperlink r:id="rId7" w:history="1">
        <w:r w:rsidR="00C83E6A" w:rsidRPr="00A01CD1">
          <w:rPr>
            <w:rStyle w:val="a8"/>
          </w:rPr>
          <w:t>http://kitap.tatar.ru/ogl/nlrt/nbrt_obr_2574343.pdf</w:t>
        </w:r>
      </w:hyperlink>
      <w:r>
        <w:t xml:space="preserve"> </w:t>
      </w:r>
    </w:p>
    <w:p w:rsidR="00C83E6A" w:rsidRDefault="00C83E6A" w:rsidP="00AA040D"/>
    <w:p w:rsidR="00C83E6A" w:rsidRDefault="00C83E6A" w:rsidP="00AA040D"/>
    <w:p w:rsidR="00AA040D" w:rsidRDefault="00AA040D" w:rsidP="00AA040D"/>
    <w:p w:rsidR="00AA040D" w:rsidRDefault="00AA040D" w:rsidP="00AA040D">
      <w:r>
        <w:t>2. 22.1;   N 16</w:t>
      </w:r>
    </w:p>
    <w:p w:rsidR="00AA040D" w:rsidRDefault="00AA040D" w:rsidP="00AA040D">
      <w:r>
        <w:t xml:space="preserve">    1832750-И - од</w:t>
      </w:r>
    </w:p>
    <w:p w:rsidR="00AA040D" w:rsidRDefault="00AA040D" w:rsidP="00AA040D">
      <w:r>
        <w:t xml:space="preserve">    Nagel, Ernest</w:t>
      </w:r>
    </w:p>
    <w:p w:rsidR="00AA040D" w:rsidRDefault="00AA040D" w:rsidP="00AA040D">
      <w:r>
        <w:t>Gödel kanıtlaması / E. Nagel, J. R. Newman; çeviren: B. Gözkân. - 1. basım. - İstanbul</w:t>
      </w:r>
      <w:proofErr w:type="gramStart"/>
      <w:r>
        <w:t xml:space="preserve"> :</w:t>
      </w:r>
      <w:proofErr w:type="gramEnd"/>
      <w:r>
        <w:t xml:space="preserve"> Alfa Bilim, 2020. - 134 s. - Dizin: s. 133-134.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978-625-449-184-9 : 180,00</w:t>
      </w:r>
    </w:p>
    <w:p w:rsidR="00AA040D" w:rsidRDefault="00AA040D" w:rsidP="00AA040D">
      <w:r>
        <w:t xml:space="preserve">    Оглавление: </w:t>
      </w:r>
      <w:hyperlink r:id="rId8" w:history="1">
        <w:r w:rsidR="00C83E6A" w:rsidRPr="00A01CD1">
          <w:rPr>
            <w:rStyle w:val="a8"/>
          </w:rPr>
          <w:t>http://kitap.tatar.ru/ogl/nlrt/nbrt_obr_2573906.pdf</w:t>
        </w:r>
      </w:hyperlink>
    </w:p>
    <w:p w:rsidR="00C83E6A" w:rsidRDefault="00C83E6A" w:rsidP="00AA040D"/>
    <w:p w:rsidR="00AA040D" w:rsidRDefault="00AA040D" w:rsidP="00AA040D"/>
    <w:p w:rsidR="00AA040D" w:rsidRDefault="00AA040D" w:rsidP="00AA040D">
      <w:r>
        <w:t>3. 22.1;   Б23</w:t>
      </w:r>
    </w:p>
    <w:p w:rsidR="00AA040D" w:rsidRDefault="00AA040D" w:rsidP="00AA040D">
      <w:r>
        <w:t xml:space="preserve">    1827749-Т - нк; 1827750-Т - нк; 1827751-Т - нк</w:t>
      </w:r>
    </w:p>
    <w:p w:rsidR="00AA040D" w:rsidRDefault="00AA040D" w:rsidP="00AA040D">
      <w:r>
        <w:t xml:space="preserve">    әл-Баруди, Галимҗан бине Мөхәммәтҗан</w:t>
      </w:r>
    </w:p>
    <w:p w:rsidR="00AA040D" w:rsidRDefault="00AA040D" w:rsidP="00AA040D">
      <w:r>
        <w:t>Нәмүнәи хисап (хисаплау үрнәге) / Галимҗан бине Мөхәммәтҗан Әл-Баруди; иске татар теленнән А. А. Карибуллин күчермәсе. - 3-нче басма. - Казан</w:t>
      </w:r>
      <w:proofErr w:type="gramStart"/>
      <w:r>
        <w:t xml:space="preserve"> :</w:t>
      </w:r>
      <w:proofErr w:type="gramEnd"/>
      <w:r>
        <w:t xml:space="preserve"> "Хозур</w:t>
      </w:r>
      <w:proofErr w:type="gramStart"/>
      <w:r>
        <w:t>"-</w:t>
      </w:r>
      <w:proofErr w:type="gramEnd"/>
      <w:r>
        <w:t>"Тынычлык" нәшрият йорты, 2020. - [56] б. - Книга-перевертыш. - На тит. л.</w:t>
      </w:r>
      <w:proofErr w:type="gramStart"/>
      <w:r>
        <w:t xml:space="preserve"> :</w:t>
      </w:r>
      <w:proofErr w:type="gramEnd"/>
      <w:r>
        <w:t xml:space="preserve"> "Казан шәһәрендә хадим әл-галим Галимҗан бине Мөхәммәтҗан Әл-Баруди тәртибедер. - Автор тышлыкта һәм тит. б. артында күрсәтелгән. - ISBN 978-5-6045131-1-8</w:t>
      </w:r>
      <w:proofErr w:type="gramStart"/>
      <w:r>
        <w:t xml:space="preserve"> :</w:t>
      </w:r>
      <w:proofErr w:type="gramEnd"/>
      <w:r>
        <w:t xml:space="preserve"> 80,00</w:t>
      </w:r>
    </w:p>
    <w:p w:rsidR="00AA040D" w:rsidRDefault="00AA040D" w:rsidP="00AA040D">
      <w:r>
        <w:t xml:space="preserve">    Оглавление: </w:t>
      </w:r>
      <w:hyperlink r:id="rId9" w:history="1">
        <w:r w:rsidR="00C83E6A" w:rsidRPr="00A01CD1">
          <w:rPr>
            <w:rStyle w:val="a8"/>
          </w:rPr>
          <w:t>http://kitap.tatar.ru/ogl/nlrt/nbrt_obr_2565163.pdf</w:t>
        </w:r>
      </w:hyperlink>
    </w:p>
    <w:p w:rsidR="00C83E6A" w:rsidRDefault="00C83E6A" w:rsidP="00AA040D"/>
    <w:p w:rsidR="00AA040D" w:rsidRDefault="00AA040D" w:rsidP="00AA040D"/>
    <w:p w:rsidR="001B320E" w:rsidRDefault="001B320E" w:rsidP="00AA040D"/>
    <w:p w:rsidR="001B320E" w:rsidRDefault="001B320E" w:rsidP="001B320E">
      <w:pPr>
        <w:pStyle w:val="1"/>
      </w:pPr>
      <w:bookmarkStart w:id="1" w:name="_Toc75876055"/>
      <w:r>
        <w:t>Химические науки. (ББК 24)</w:t>
      </w:r>
      <w:bookmarkEnd w:id="1"/>
    </w:p>
    <w:p w:rsidR="001B320E" w:rsidRDefault="001B320E" w:rsidP="001B320E">
      <w:pPr>
        <w:pStyle w:val="1"/>
      </w:pPr>
    </w:p>
    <w:p w:rsidR="001B320E" w:rsidRDefault="001B320E" w:rsidP="001B320E">
      <w:r>
        <w:t>4. 24.2;   Г65</w:t>
      </w:r>
    </w:p>
    <w:p w:rsidR="001B320E" w:rsidRDefault="001B320E" w:rsidP="001B320E">
      <w:r>
        <w:t xml:space="preserve">    1832033-Л - кх; 1832034-Л - кх; 1832035-Л - кх</w:t>
      </w:r>
    </w:p>
    <w:p w:rsidR="001B320E" w:rsidRDefault="001B320E" w:rsidP="001B320E">
      <w:r>
        <w:t xml:space="preserve">    Гончарова, Ирина Николаевна</w:t>
      </w:r>
    </w:p>
    <w:p w:rsidR="001B320E" w:rsidRDefault="001B320E" w:rsidP="001B320E">
      <w:r>
        <w:t>Теория химических процессов органического синтеза (примеры и задачи)</w:t>
      </w:r>
      <w:proofErr w:type="gramStart"/>
      <w:r>
        <w:t xml:space="preserve"> :</w:t>
      </w:r>
      <w:proofErr w:type="gramEnd"/>
      <w:r>
        <w:t xml:space="preserve"> учебно-методическое пособие / И. Н. Гончарова. - Казань</w:t>
      </w:r>
      <w:proofErr w:type="gramStart"/>
      <w:r>
        <w:t xml:space="preserve"> :</w:t>
      </w:r>
      <w:proofErr w:type="gramEnd"/>
      <w:r>
        <w:t xml:space="preserve"> Полигран-Т, 2020. - 118 с. : ил</w:t>
      </w:r>
      <w:proofErr w:type="gramStart"/>
      <w:r>
        <w:t xml:space="preserve">., </w:t>
      </w:r>
      <w:proofErr w:type="gramEnd"/>
      <w:r>
        <w:t>табл. - Библиогр.: с. 116-117. - ISBN 978-5-902724-19-3</w:t>
      </w:r>
      <w:proofErr w:type="gramStart"/>
      <w:r>
        <w:t xml:space="preserve"> :</w:t>
      </w:r>
      <w:proofErr w:type="gramEnd"/>
      <w:r>
        <w:t xml:space="preserve"> 110,00</w:t>
      </w:r>
    </w:p>
    <w:p w:rsidR="001B320E" w:rsidRDefault="001B320E" w:rsidP="001B320E">
      <w:r>
        <w:t xml:space="preserve">    Оглавление: </w:t>
      </w:r>
      <w:hyperlink r:id="rId10" w:history="1">
        <w:r w:rsidR="00C83E6A" w:rsidRPr="00A01CD1">
          <w:rPr>
            <w:rStyle w:val="a8"/>
          </w:rPr>
          <w:t>http://kitap.tatar.ru/ogl/nlrt/nbrt_obr_2572076.pdf</w:t>
        </w:r>
      </w:hyperlink>
    </w:p>
    <w:p w:rsidR="00C83E6A" w:rsidRDefault="00C83E6A" w:rsidP="001B320E"/>
    <w:p w:rsidR="001B320E" w:rsidRDefault="001B320E" w:rsidP="001B320E"/>
    <w:p w:rsidR="00AF37BD" w:rsidRDefault="00AF37BD" w:rsidP="001B320E"/>
    <w:p w:rsidR="00AF37BD" w:rsidRDefault="00AF37BD" w:rsidP="00AF37BD">
      <w:pPr>
        <w:pStyle w:val="1"/>
      </w:pPr>
      <w:bookmarkStart w:id="2" w:name="_Toc75876056"/>
      <w:r>
        <w:lastRenderedPageBreak/>
        <w:t>Биологические науки. (ББК 28)</w:t>
      </w:r>
      <w:bookmarkEnd w:id="2"/>
    </w:p>
    <w:p w:rsidR="00AF37BD" w:rsidRDefault="00AF37BD" w:rsidP="00AF37BD">
      <w:pPr>
        <w:pStyle w:val="1"/>
      </w:pPr>
    </w:p>
    <w:p w:rsidR="00AF37BD" w:rsidRDefault="00AF37BD" w:rsidP="00AF37BD">
      <w:r>
        <w:t>5. 28.08;   Х46</w:t>
      </w:r>
    </w:p>
    <w:p w:rsidR="00AF37BD" w:rsidRDefault="00AF37BD" w:rsidP="00AF37BD">
      <w:r>
        <w:t xml:space="preserve">    1831958-Л - кх; 1831959-Л - кх; 1831960-Л - кх</w:t>
      </w:r>
    </w:p>
    <w:p w:rsidR="00AF37BD" w:rsidRDefault="00AF37BD" w:rsidP="00AF37BD">
      <w:r>
        <w:t xml:space="preserve">    Химическая экотоксикология</w:t>
      </w:r>
      <w:proofErr w:type="gramStart"/>
      <w:r>
        <w:t xml:space="preserve"> :</w:t>
      </w:r>
      <w:proofErr w:type="gramEnd"/>
      <w:r>
        <w:t xml:space="preserve"> учебное пособие для лекционного курса "Химия в экологии" / Казанский федеральный университет ; Химический институт им. А. М. Бутлерова, Кафедра неорганической химии ; [авт.-сост.: Н. А. Улахович [и др.]].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2016. - 102 с.; 21. - Библиогр.: с. 96 (18 назв.). - ISBN 978-5-00019-699-1</w:t>
      </w:r>
      <w:proofErr w:type="gramStart"/>
      <w:r>
        <w:t xml:space="preserve"> :</w:t>
      </w:r>
      <w:proofErr w:type="gramEnd"/>
      <w:r>
        <w:t xml:space="preserve"> 70,00</w:t>
      </w:r>
    </w:p>
    <w:p w:rsidR="00AF37BD" w:rsidRDefault="00AF37BD" w:rsidP="00AF37BD">
      <w:r>
        <w:t xml:space="preserve">    Оглавление: </w:t>
      </w:r>
      <w:hyperlink r:id="rId11" w:history="1">
        <w:r w:rsidR="00C83E6A" w:rsidRPr="00A01CD1">
          <w:rPr>
            <w:rStyle w:val="a8"/>
          </w:rPr>
          <w:t>http://kitap.tatar.ru/ogl/nlrt/nbrt_obr_2571820.pdf</w:t>
        </w:r>
      </w:hyperlink>
    </w:p>
    <w:p w:rsidR="00C83E6A" w:rsidRDefault="00C83E6A" w:rsidP="00AF37BD"/>
    <w:p w:rsidR="00AF37BD" w:rsidRDefault="00AF37BD" w:rsidP="00AF37BD"/>
    <w:p w:rsidR="00D81811" w:rsidRDefault="00D81811" w:rsidP="00AF37BD"/>
    <w:p w:rsidR="00D81811" w:rsidRDefault="00D81811" w:rsidP="00D81811">
      <w:pPr>
        <w:pStyle w:val="1"/>
      </w:pPr>
      <w:bookmarkStart w:id="3" w:name="_Toc75876057"/>
      <w:r>
        <w:t>Техника. Технические науки. (ББК 3)</w:t>
      </w:r>
      <w:bookmarkEnd w:id="3"/>
    </w:p>
    <w:p w:rsidR="00D81811" w:rsidRDefault="00D81811" w:rsidP="00D81811">
      <w:pPr>
        <w:pStyle w:val="1"/>
      </w:pPr>
    </w:p>
    <w:p w:rsidR="00D81811" w:rsidRDefault="00D81811" w:rsidP="00D81811">
      <w:r>
        <w:t>6.</w:t>
      </w:r>
      <w:proofErr w:type="gramStart"/>
      <w:r>
        <w:t xml:space="preserve"> ;</w:t>
      </w:r>
      <w:proofErr w:type="gramEnd"/>
      <w:r>
        <w:t xml:space="preserve">   Г72</w:t>
      </w:r>
    </w:p>
    <w:p w:rsidR="00D81811" w:rsidRDefault="00D81811" w:rsidP="00D81811">
      <w:r>
        <w:t xml:space="preserve">    247589-Л - кх</w:t>
      </w:r>
    </w:p>
    <w:p w:rsidR="00D81811" w:rsidRDefault="00D81811" w:rsidP="00D81811">
      <w:r>
        <w:t xml:space="preserve">    Государство и право России в период от февраля до 25 октября 1917 г.</w:t>
      </w:r>
      <w:proofErr w:type="gramStart"/>
      <w:r>
        <w:t xml:space="preserve"> :</w:t>
      </w:r>
      <w:proofErr w:type="gramEnd"/>
      <w:r>
        <w:t xml:space="preserve"> конспект лекции / И. П. Сафронова; Министерство высшего и среднего специального образования УССР ; Харьковский юридический институт. - Харьков, 1965. - 68 с.</w:t>
      </w:r>
      <w:proofErr w:type="gramStart"/>
      <w:r>
        <w:t xml:space="preserve"> :</w:t>
      </w:r>
      <w:proofErr w:type="gramEnd"/>
      <w:r>
        <w:t xml:space="preserve"> 0,25</w:t>
      </w:r>
    </w:p>
    <w:p w:rsidR="00D81811" w:rsidRDefault="00D81811" w:rsidP="00D81811"/>
    <w:p w:rsidR="00D81811" w:rsidRDefault="00D81811" w:rsidP="00D81811">
      <w:r>
        <w:t>7. 34;   И66</w:t>
      </w:r>
    </w:p>
    <w:p w:rsidR="00D81811" w:rsidRDefault="00D81811" w:rsidP="00D81811">
      <w:r>
        <w:t xml:space="preserve">    1783522-Л - кх; 1783523-Л - кх; 1783524-Л - кх</w:t>
      </w:r>
    </w:p>
    <w:p w:rsidR="00D81811" w:rsidRDefault="00D81811" w:rsidP="00D81811">
      <w:r>
        <w:t xml:space="preserve">    "Инновационные машиностроительные технологии, оборудование и материалы - 2018", международная научно-техническая конференция (11; Казань; 2018)</w:t>
      </w:r>
    </w:p>
    <w:p w:rsidR="00D81811" w:rsidRDefault="00D81811" w:rsidP="00D81811">
      <w:r>
        <w:t>Программа XI Международной научно-технической конференции "Инновационные машиностроительные технологии, оборудование и материалы - 2018" (МНТК "ИМТОМ - 2018), Казань, 5-7 декабря 2018 года / АО "Казанский научно-исследовательский институт авиационных технологий". - Казань</w:t>
      </w:r>
      <w:proofErr w:type="gramStart"/>
      <w:r>
        <w:t xml:space="preserve"> :</w:t>
      </w:r>
      <w:proofErr w:type="gramEnd"/>
      <w:r>
        <w:t xml:space="preserve"> Казанский научно-исследовательский институт авиационных технологий, 2018. - 24 с.</w:t>
      </w:r>
      <w:proofErr w:type="gramStart"/>
      <w:r>
        <w:t xml:space="preserve"> :</w:t>
      </w:r>
      <w:proofErr w:type="gramEnd"/>
      <w:r>
        <w:t xml:space="preserve"> 150,00</w:t>
      </w:r>
    </w:p>
    <w:p w:rsidR="00D81811" w:rsidRDefault="00D81811" w:rsidP="00D81811"/>
    <w:p w:rsidR="00461995" w:rsidRDefault="00461995" w:rsidP="00D81811"/>
    <w:p w:rsidR="00461995" w:rsidRDefault="00461995" w:rsidP="00461995">
      <w:pPr>
        <w:pStyle w:val="1"/>
      </w:pPr>
      <w:bookmarkStart w:id="4" w:name="_Toc75876058"/>
      <w:r>
        <w:t>Сельское и лесное хозяйство. (ББК 4)</w:t>
      </w:r>
      <w:bookmarkEnd w:id="4"/>
    </w:p>
    <w:p w:rsidR="00461995" w:rsidRDefault="00461995" w:rsidP="00461995">
      <w:pPr>
        <w:pStyle w:val="1"/>
      </w:pPr>
    </w:p>
    <w:p w:rsidR="00461995" w:rsidRDefault="00461995" w:rsidP="00461995">
      <w:r>
        <w:t>8. 4;   А43</w:t>
      </w:r>
    </w:p>
    <w:p w:rsidR="00461995" w:rsidRDefault="00461995" w:rsidP="00461995">
      <w:r>
        <w:t xml:space="preserve">    1832102-Л - кх; 1832103-Л - кх; 1832104-Л - кх</w:t>
      </w:r>
    </w:p>
    <w:p w:rsidR="00461995" w:rsidRDefault="00461995" w:rsidP="00461995">
      <w:r>
        <w:t xml:space="preserve">    Актуальные проблемы истории и философии науки на современном этапе развития АПК, биотехнологий и техники, биоэкономики и права, экологии и лесного хозяйства : сборник научных трудов по результатам 3-й итоговой научно-практической конференции аспирантов и соискателей, 29 мая 2009 года / Министерство сельского хозяйства Российской Федерации, Казанский государственный аграрный университет ;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ауч. ред. Ф. Т. Нежметдинова. - Казань</w:t>
      </w:r>
      <w:proofErr w:type="gramStart"/>
      <w:r>
        <w:t xml:space="preserve"> :</w:t>
      </w:r>
      <w:proofErr w:type="gramEnd"/>
      <w:r>
        <w:t xml:space="preserve"> Школа, 2009. - 95 с. - Библиогр. конце ст.. - ISBN 5-94712-003-8</w:t>
      </w:r>
      <w:proofErr w:type="gramStart"/>
      <w:r>
        <w:t xml:space="preserve"> :</w:t>
      </w:r>
      <w:proofErr w:type="gramEnd"/>
      <w:r>
        <w:t xml:space="preserve"> 75,00</w:t>
      </w:r>
    </w:p>
    <w:p w:rsidR="00461995" w:rsidRDefault="00461995" w:rsidP="00461995">
      <w:r>
        <w:t xml:space="preserve">    Оглавление: </w:t>
      </w:r>
      <w:hyperlink r:id="rId12" w:history="1">
        <w:r w:rsidR="00C83E6A" w:rsidRPr="00A01CD1">
          <w:rPr>
            <w:rStyle w:val="a8"/>
          </w:rPr>
          <w:t>http://kitap.tatar.ru/ogl/nlrt/nbrt_obr_2572276.pdf</w:t>
        </w:r>
      </w:hyperlink>
    </w:p>
    <w:p w:rsidR="00C83E6A" w:rsidRDefault="00C83E6A" w:rsidP="00461995"/>
    <w:p w:rsidR="00461995" w:rsidRDefault="00461995" w:rsidP="00461995"/>
    <w:p w:rsidR="00EF4F79" w:rsidRDefault="00EF4F79" w:rsidP="00461995"/>
    <w:p w:rsidR="00EF4F79" w:rsidRDefault="00EF4F79" w:rsidP="00EF4F79">
      <w:pPr>
        <w:pStyle w:val="1"/>
      </w:pPr>
      <w:bookmarkStart w:id="5" w:name="_Toc75876059"/>
      <w:r>
        <w:t>Здравоохранение. Медицинские науки. (ББК 5)</w:t>
      </w:r>
      <w:bookmarkEnd w:id="5"/>
    </w:p>
    <w:p w:rsidR="00EF4F79" w:rsidRDefault="00EF4F79" w:rsidP="00EF4F79">
      <w:pPr>
        <w:pStyle w:val="1"/>
      </w:pPr>
    </w:p>
    <w:p w:rsidR="00EF4F79" w:rsidRDefault="00EF4F79" w:rsidP="00EF4F79">
      <w:r>
        <w:t>9. 56.8;   А61</w:t>
      </w:r>
    </w:p>
    <w:p w:rsidR="00EF4F79" w:rsidRDefault="00EF4F79" w:rsidP="00EF4F79">
      <w:r>
        <w:t xml:space="preserve">    1832069-Л - кх; 1832070-Л - кх; 1832071-Л - кх</w:t>
      </w:r>
    </w:p>
    <w:p w:rsidR="00EF4F79" w:rsidRDefault="00EF4F79" w:rsidP="00EF4F79">
      <w:r>
        <w:t xml:space="preserve">    Амбулаторная хирургия в оториноларингологии</w:t>
      </w:r>
      <w:proofErr w:type="gramStart"/>
      <w:r>
        <w:t xml:space="preserve"> :</w:t>
      </w:r>
      <w:proofErr w:type="gramEnd"/>
      <w:r>
        <w:t xml:space="preserve"> (о некоторых проблемах и их решении) : [монография] / С. Б. Мосихин [и др.]. - Казань</w:t>
      </w:r>
      <w:proofErr w:type="gramStart"/>
      <w:r>
        <w:t xml:space="preserve"> :</w:t>
      </w:r>
      <w:proofErr w:type="gramEnd"/>
      <w:r>
        <w:t xml:space="preserve"> Медицина, 2020. - 179, [2] с. : ил</w:t>
      </w:r>
      <w:proofErr w:type="gramStart"/>
      <w:r>
        <w:t xml:space="preserve">., </w:t>
      </w:r>
      <w:proofErr w:type="gramEnd"/>
      <w:r>
        <w:t>табл.; 20. - Библиогр.: с. 155-165 (109 назв.). - Авт. указаны на обороте тит. л.. - ISBN 978-5-7645-0690-6</w:t>
      </w:r>
      <w:proofErr w:type="gramStart"/>
      <w:r>
        <w:t xml:space="preserve"> :</w:t>
      </w:r>
      <w:proofErr w:type="gramEnd"/>
      <w:r>
        <w:t xml:space="preserve"> 150,00</w:t>
      </w:r>
    </w:p>
    <w:p w:rsidR="00EF4F79" w:rsidRDefault="00EF4F79" w:rsidP="00EF4F79">
      <w:r>
        <w:t xml:space="preserve">    Оглавление: </w:t>
      </w:r>
      <w:hyperlink r:id="rId13" w:history="1">
        <w:r w:rsidR="00C83E6A" w:rsidRPr="00A01CD1">
          <w:rPr>
            <w:rStyle w:val="a8"/>
          </w:rPr>
          <w:t>http://kitap.tatar.ru/ogl/nlrt/nbrt_obr_2572167.pdf</w:t>
        </w:r>
      </w:hyperlink>
    </w:p>
    <w:p w:rsidR="00C83E6A" w:rsidRDefault="00C83E6A" w:rsidP="00EF4F79"/>
    <w:p w:rsidR="00EF4F79" w:rsidRDefault="00EF4F79" w:rsidP="00EF4F79"/>
    <w:p w:rsidR="00EF4F79" w:rsidRDefault="00EF4F79" w:rsidP="00EF4F79">
      <w:r>
        <w:t>10. 57.3;   В54</w:t>
      </w:r>
    </w:p>
    <w:p w:rsidR="00EF4F79" w:rsidRDefault="00EF4F79" w:rsidP="00EF4F79">
      <w:r>
        <w:t xml:space="preserve">    1832148-Л - кх; 1832149-Л - кх</w:t>
      </w:r>
    </w:p>
    <w:p w:rsidR="00EF4F79" w:rsidRDefault="00EF4F79" w:rsidP="00EF4F79">
      <w:r>
        <w:t xml:space="preserve">    ВИЧ-инфекция. Диагностика и лечение. Особенности у детей</w:t>
      </w:r>
      <w:proofErr w:type="gramStart"/>
      <w:r>
        <w:t xml:space="preserve"> :</w:t>
      </w:r>
      <w:proofErr w:type="gramEnd"/>
      <w:r>
        <w:t xml:space="preserve"> учебное пособие для студентов / Министерство здравоохранения Российской Федерации, Казанский государственный медицинский университет, Кафедра детских инфекций ; сост. В. А. Анохин, Г. Р. Хасанова, И. В. Николаева. - Казань</w:t>
      </w:r>
      <w:proofErr w:type="gramStart"/>
      <w:r>
        <w:t xml:space="preserve"> :</w:t>
      </w:r>
      <w:proofErr w:type="gramEnd"/>
      <w:r>
        <w:t xml:space="preserve"> Центр инновационных технологий, 2010. - 118, [13] с.</w:t>
      </w:r>
      <w:proofErr w:type="gramStart"/>
      <w:r>
        <w:t xml:space="preserve"> :</w:t>
      </w:r>
      <w:proofErr w:type="gramEnd"/>
      <w:r>
        <w:t xml:space="preserve"> табл.; 21. - ISBN 978-5-93962-416-9</w:t>
      </w:r>
      <w:proofErr w:type="gramStart"/>
      <w:r>
        <w:t xml:space="preserve"> :</w:t>
      </w:r>
      <w:proofErr w:type="gramEnd"/>
      <w:r>
        <w:t xml:space="preserve"> 130,00</w:t>
      </w:r>
    </w:p>
    <w:p w:rsidR="00EF4F79" w:rsidRDefault="00EF4F79" w:rsidP="00EF4F79">
      <w:r>
        <w:t xml:space="preserve">    Оглавление: </w:t>
      </w:r>
      <w:hyperlink r:id="rId14" w:history="1">
        <w:r w:rsidR="00C83E6A" w:rsidRPr="00A01CD1">
          <w:rPr>
            <w:rStyle w:val="a8"/>
          </w:rPr>
          <w:t>http://kitap.tatar.ru/ogl/nlrt/nbrt_obr_2572510.pdf</w:t>
        </w:r>
      </w:hyperlink>
    </w:p>
    <w:p w:rsidR="00C83E6A" w:rsidRDefault="00C83E6A" w:rsidP="00EF4F79"/>
    <w:p w:rsidR="00EF4F79" w:rsidRDefault="00EF4F79" w:rsidP="00EF4F79"/>
    <w:p w:rsidR="00EF4F79" w:rsidRDefault="00EF4F79" w:rsidP="00EF4F79">
      <w:r>
        <w:t>11. 54.5;   Г13</w:t>
      </w:r>
    </w:p>
    <w:p w:rsidR="00EF4F79" w:rsidRDefault="00EF4F79" w:rsidP="00EF4F79">
      <w:r>
        <w:t xml:space="preserve">    1831985-Л - кх; 1831986-Л - кх</w:t>
      </w:r>
    </w:p>
    <w:p w:rsidR="00EF4F79" w:rsidRDefault="00EF4F79" w:rsidP="00EF4F79">
      <w:r>
        <w:t xml:space="preserve">    Гаджиева, Лариса Рустановна</w:t>
      </w:r>
    </w:p>
    <w:p w:rsidR="00EF4F79" w:rsidRDefault="00EF4F79" w:rsidP="00EF4F79">
      <w:proofErr w:type="gramStart"/>
      <w:r>
        <w:t>Сердечно-сосудистая</w:t>
      </w:r>
      <w:proofErr w:type="gramEnd"/>
      <w:r>
        <w:t xml:space="preserve"> система при минно-взрывной травме / Л. Р. Гаджиева, В. Г. Новоженов. - Казань</w:t>
      </w:r>
      <w:proofErr w:type="gramStart"/>
      <w:r>
        <w:t xml:space="preserve"> :</w:t>
      </w:r>
      <w:proofErr w:type="gramEnd"/>
      <w:r>
        <w:t xml:space="preserve"> Центр инновационных технологий, 2010. - 255 с.</w:t>
      </w:r>
      <w:proofErr w:type="gramStart"/>
      <w:r>
        <w:t xml:space="preserve"> :</w:t>
      </w:r>
      <w:proofErr w:type="gramEnd"/>
      <w:r>
        <w:t xml:space="preserve"> табл.; 21. - Библиогр.: с. 230-253 (315 назв.). - ISBN 978-5-93962-444-2</w:t>
      </w:r>
      <w:proofErr w:type="gramStart"/>
      <w:r>
        <w:t xml:space="preserve"> :</w:t>
      </w:r>
      <w:proofErr w:type="gramEnd"/>
      <w:r>
        <w:t xml:space="preserve"> 75,00</w:t>
      </w:r>
    </w:p>
    <w:p w:rsidR="00EF4F79" w:rsidRDefault="00EF4F79" w:rsidP="00EF4F79">
      <w:r>
        <w:t xml:space="preserve">    Оглавление: </w:t>
      </w:r>
      <w:hyperlink r:id="rId15" w:history="1">
        <w:r w:rsidR="00C83E6A" w:rsidRPr="00A01CD1">
          <w:rPr>
            <w:rStyle w:val="a8"/>
          </w:rPr>
          <w:t>http://kitap.tatar.ru/ogl/nlrt/nbrt_obr_2571960.pdf</w:t>
        </w:r>
      </w:hyperlink>
    </w:p>
    <w:p w:rsidR="00C83E6A" w:rsidRDefault="00C83E6A" w:rsidP="00EF4F79"/>
    <w:p w:rsidR="00EF4F79" w:rsidRDefault="00EF4F79" w:rsidP="00EF4F79"/>
    <w:p w:rsidR="00EF4F79" w:rsidRDefault="00EF4F79" w:rsidP="00EF4F79">
      <w:r>
        <w:t>12. 54.12;   К31</w:t>
      </w:r>
    </w:p>
    <w:p w:rsidR="00EF4F79" w:rsidRDefault="00EF4F79" w:rsidP="00EF4F79">
      <w:r>
        <w:t xml:space="preserve">    1832042-Л - кх; 1832043-Л - кх; 1832044-Л - кх</w:t>
      </w:r>
    </w:p>
    <w:p w:rsidR="00EF4F79" w:rsidRDefault="00EF4F79" w:rsidP="00EF4F79">
      <w:r>
        <w:t xml:space="preserve">    Каштанов, Накип Фасхутдинович</w:t>
      </w:r>
    </w:p>
    <w:p w:rsidR="00EF4F79" w:rsidRDefault="00EF4F79" w:rsidP="00EF4F79">
      <w:r>
        <w:t>Жалейте легкие</w:t>
      </w:r>
      <w:proofErr w:type="gramStart"/>
      <w:r>
        <w:t xml:space="preserve"> :</w:t>
      </w:r>
      <w:proofErr w:type="gramEnd"/>
      <w:r>
        <w:t xml:space="preserve"> профилактика пневмоний, абсцессов, гангрен, муковисцидоза и других болезней легких / Н. Ф. Каштанов. - Казань</w:t>
      </w:r>
      <w:proofErr w:type="gramStart"/>
      <w:r>
        <w:t xml:space="preserve"> :</w:t>
      </w:r>
      <w:proofErr w:type="gramEnd"/>
      <w:r>
        <w:t xml:space="preserve"> Медицина, 2020. - 29, [1] с. : ил</w:t>
      </w:r>
      <w:proofErr w:type="gramStart"/>
      <w:r>
        <w:t xml:space="preserve">.; </w:t>
      </w:r>
      <w:proofErr w:type="gramEnd"/>
      <w:r>
        <w:t>20. - Библиогр. в конце кн. - На 4-й с. обл. авт.: Накип Каштанов - Лауреат премий: "Книга года - 2007", им. Абдуллы Алиша (2012), им. Фатхи Бурнаша (2019), Почёт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етеран здравоохранения РТ. - ISBN 978-5-7645-0680-7</w:t>
      </w:r>
      <w:proofErr w:type="gramStart"/>
      <w:r>
        <w:t xml:space="preserve"> :</w:t>
      </w:r>
      <w:proofErr w:type="gramEnd"/>
      <w:r>
        <w:t xml:space="preserve"> 100,00</w:t>
      </w:r>
    </w:p>
    <w:p w:rsidR="00EF4F79" w:rsidRDefault="00EF4F79" w:rsidP="00EF4F79"/>
    <w:p w:rsidR="00BC14E7" w:rsidRDefault="00BC14E7" w:rsidP="00EF4F79"/>
    <w:p w:rsidR="00BC14E7" w:rsidRDefault="00BC14E7" w:rsidP="00BC14E7">
      <w:pPr>
        <w:pStyle w:val="1"/>
      </w:pPr>
      <w:bookmarkStart w:id="6" w:name="_Toc75876060"/>
      <w:r>
        <w:t>Общественные науки в целом. (ББК 60)</w:t>
      </w:r>
      <w:bookmarkEnd w:id="6"/>
    </w:p>
    <w:p w:rsidR="00BC14E7" w:rsidRDefault="00BC14E7" w:rsidP="00BC14E7">
      <w:pPr>
        <w:pStyle w:val="1"/>
      </w:pPr>
    </w:p>
    <w:p w:rsidR="00BC14E7" w:rsidRDefault="00BC14E7" w:rsidP="00BC14E7">
      <w:r>
        <w:t>13. 60.51;   В26</w:t>
      </w:r>
    </w:p>
    <w:p w:rsidR="00BC14E7" w:rsidRDefault="00BC14E7" w:rsidP="00BC14E7">
      <w:r>
        <w:t xml:space="preserve">    1796537-Л - од; 1796538-Л - аб</w:t>
      </w:r>
    </w:p>
    <w:p w:rsidR="00BC14E7" w:rsidRDefault="00BC14E7" w:rsidP="00BC14E7">
      <w:r>
        <w:lastRenderedPageBreak/>
        <w:t xml:space="preserve">    Вебер, Макс. Хозяйство и общество</w:t>
      </w:r>
      <w:proofErr w:type="gramStart"/>
      <w:r>
        <w:t xml:space="preserve"> :</w:t>
      </w:r>
      <w:proofErr w:type="gramEnd"/>
      <w:r>
        <w:t xml:space="preserve"> очерки понимающей социологии : [в 4 томах] / Макс Вебер; перевод с немецкого, под общей редакцией доктора философских наук, профессора Л. Г. Ионина.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2016. - Пер. изд.: Wirtschaft und Gesellschaft</w:t>
      </w:r>
      <w:proofErr w:type="gramStart"/>
      <w:r>
        <w:t xml:space="preserve"> :</w:t>
      </w:r>
      <w:proofErr w:type="gramEnd"/>
      <w:r>
        <w:t xml:space="preserve"> Grundriss der verstehenden Soziologie / Max Weber. - 5., rev. Aufl. / besorgt von Johannes Winckelmann. - Tübingen, 1972. - ISBN 978-5-7598-0333-1. - ISBN 13: 9783165385212 (нем.). - ISBN 10: 3165385211 (нем.). - Т. 4</w:t>
      </w:r>
      <w:proofErr w:type="gramStart"/>
      <w:r>
        <w:t xml:space="preserve"> :</w:t>
      </w:r>
      <w:proofErr w:type="gramEnd"/>
      <w:r>
        <w:t xml:space="preserve">  Господство. - 2019. - 541, [1] с. - Библиогр. в подстроч. примеч. - Имен. указ</w:t>
      </w:r>
      <w:proofErr w:type="gramStart"/>
      <w:r>
        <w:t xml:space="preserve">.: </w:t>
      </w:r>
      <w:proofErr w:type="gramEnd"/>
      <w:r>
        <w:t>с. 515-518. - Предм. указ</w:t>
      </w:r>
      <w:proofErr w:type="gramStart"/>
      <w:r>
        <w:t xml:space="preserve">.: </w:t>
      </w:r>
      <w:proofErr w:type="gramEnd"/>
      <w:r>
        <w:t>с. 519-535. - ISBN 978-5-7598-1516-7 (т. 4)</w:t>
      </w:r>
      <w:proofErr w:type="gramStart"/>
      <w:r>
        <w:t xml:space="preserve"> :</w:t>
      </w:r>
      <w:proofErr w:type="gramEnd"/>
      <w:r>
        <w:t xml:space="preserve"> 545,00</w:t>
      </w:r>
    </w:p>
    <w:p w:rsidR="00BC14E7" w:rsidRDefault="00BC14E7" w:rsidP="00BC14E7">
      <w:r>
        <w:t xml:space="preserve">    Оглавление: </w:t>
      </w:r>
      <w:hyperlink r:id="rId16" w:history="1">
        <w:r w:rsidR="00C83E6A" w:rsidRPr="00A01CD1">
          <w:rPr>
            <w:rStyle w:val="a8"/>
          </w:rPr>
          <w:t>http://kitap.tatar.ru/ogl/nlrt/nbrt_obr_2545424.pdf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14. 60.51;   В26</w:t>
      </w:r>
    </w:p>
    <w:p w:rsidR="00BC14E7" w:rsidRDefault="00BC14E7" w:rsidP="00BC14E7">
      <w:r>
        <w:t xml:space="preserve">    1796512-Л - од; 1796513-Л - аб</w:t>
      </w:r>
    </w:p>
    <w:p w:rsidR="00BC14E7" w:rsidRDefault="00BC14E7" w:rsidP="00BC14E7">
      <w:r>
        <w:t xml:space="preserve">    Вебер, Макс. Хозяйство и общество</w:t>
      </w:r>
      <w:proofErr w:type="gramStart"/>
      <w:r>
        <w:t xml:space="preserve"> :</w:t>
      </w:r>
      <w:proofErr w:type="gramEnd"/>
      <w:r>
        <w:t xml:space="preserve"> очерки понимающей социологии : [в 4 томах] / Макс Вебер; перевод с немецкого, под общей редакцией доктора философских наук, профессора Л. Г. Ионина.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2016. - Пер. изд.: Wirtschaft und Gesellschaft</w:t>
      </w:r>
      <w:proofErr w:type="gramStart"/>
      <w:r>
        <w:t xml:space="preserve"> :</w:t>
      </w:r>
      <w:proofErr w:type="gramEnd"/>
      <w:r>
        <w:t xml:space="preserve"> Grundriss der verstehenden Soziologie / Max Weber. - 5., rev. Aufl. / besorgt von Johannes Winckelmann. - Tübingen, 1972. - ISBN 978-5-7598-0333-1. - ISBN 13: 9783165385212 (нем.). - ISBN 10: 3165385211 (нем.). - Т. 2</w:t>
      </w:r>
      <w:proofErr w:type="gramStart"/>
      <w:r>
        <w:t xml:space="preserve"> :</w:t>
      </w:r>
      <w:proofErr w:type="gramEnd"/>
      <w:r>
        <w:t xml:space="preserve">  Общности. - 2017. - 428, [1] с. - Биобиблиогр. указ</w:t>
      </w:r>
      <w:proofErr w:type="gramStart"/>
      <w:r>
        <w:t xml:space="preserve">.: </w:t>
      </w:r>
      <w:proofErr w:type="gramEnd"/>
      <w:r>
        <w:t>с. 383-396. - Библиогр. в сокр.: с. 397 и в подстроч. примеч. - Имен. указ</w:t>
      </w:r>
      <w:proofErr w:type="gramStart"/>
      <w:r>
        <w:t xml:space="preserve">.: </w:t>
      </w:r>
      <w:proofErr w:type="gramEnd"/>
      <w:r>
        <w:t>с. 398-400. - Предм. указ</w:t>
      </w:r>
      <w:proofErr w:type="gramStart"/>
      <w:r>
        <w:t xml:space="preserve">.: </w:t>
      </w:r>
      <w:proofErr w:type="gramEnd"/>
      <w:r>
        <w:t>с. 401-422. - ISBN 978-5-7598-1514-3 (т. 2)</w:t>
      </w:r>
      <w:proofErr w:type="gramStart"/>
      <w:r>
        <w:t xml:space="preserve"> :</w:t>
      </w:r>
      <w:proofErr w:type="gramEnd"/>
      <w:r>
        <w:t xml:space="preserve"> 545,00</w:t>
      </w:r>
    </w:p>
    <w:p w:rsidR="00BC14E7" w:rsidRDefault="00BC14E7" w:rsidP="00BC14E7">
      <w:r>
        <w:t xml:space="preserve">    Оглавление: </w:t>
      </w:r>
      <w:hyperlink r:id="rId17" w:history="1">
        <w:r w:rsidR="00C83E6A" w:rsidRPr="00A01CD1">
          <w:rPr>
            <w:rStyle w:val="a8"/>
          </w:rPr>
          <w:t>http://kitap.tatar.ru/ogl/nlrt/nbrt_obr_2545404.pdf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15. 60.51;   В26</w:t>
      </w:r>
    </w:p>
    <w:p w:rsidR="00BC14E7" w:rsidRDefault="00BC14E7" w:rsidP="00BC14E7">
      <w:r>
        <w:t xml:space="preserve">    1796539-Л - од; 1796540-Л - аб</w:t>
      </w:r>
    </w:p>
    <w:p w:rsidR="00BC14E7" w:rsidRDefault="00BC14E7" w:rsidP="00BC14E7">
      <w:r>
        <w:t xml:space="preserve">    Вебер, Макс. Хозяйство и общество</w:t>
      </w:r>
      <w:proofErr w:type="gramStart"/>
      <w:r>
        <w:t xml:space="preserve"> :</w:t>
      </w:r>
      <w:proofErr w:type="gramEnd"/>
      <w:r>
        <w:t xml:space="preserve"> очерки понимающей социологии : [в 4 томах] / Макс Вебер; перевод с немецкого, под общей редакцией доктора философских наук, профессора Л. Г. Ионина.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2016. - Пер. изд.: Wirtschaft und Gesellschaft</w:t>
      </w:r>
      <w:proofErr w:type="gramStart"/>
      <w:r>
        <w:t xml:space="preserve"> :</w:t>
      </w:r>
      <w:proofErr w:type="gramEnd"/>
      <w:r>
        <w:t xml:space="preserve"> Grundriss der verstehenden Soziologie / Max Weber. - 5., rev. Aufl. / besorgt von Johannes Winckelmann. - Tübingen, 1972. - ISBN 978-5-7598-0333-1. - ISBN 13: 9783165385212 (нем.). - ISBN 10: 3165385211 (нем.). - Т. 3</w:t>
      </w:r>
      <w:proofErr w:type="gramStart"/>
      <w:r>
        <w:t xml:space="preserve"> :</w:t>
      </w:r>
      <w:proofErr w:type="gramEnd"/>
      <w:r>
        <w:t xml:space="preserve">  Право. - 2016. - 330, [1] с. - Биобиблиогр. указ</w:t>
      </w:r>
      <w:proofErr w:type="gramStart"/>
      <w:r>
        <w:t xml:space="preserve">.: </w:t>
      </w:r>
      <w:proofErr w:type="gramEnd"/>
      <w:r>
        <w:t>с. 293-306. - Имен. указ</w:t>
      </w:r>
      <w:proofErr w:type="gramStart"/>
      <w:r>
        <w:t xml:space="preserve">.: </w:t>
      </w:r>
      <w:proofErr w:type="gramEnd"/>
      <w:r>
        <w:t>с. 308-309. - Предм. указ</w:t>
      </w:r>
      <w:proofErr w:type="gramStart"/>
      <w:r>
        <w:t xml:space="preserve">.: </w:t>
      </w:r>
      <w:proofErr w:type="gramEnd"/>
      <w:r>
        <w:t>с. 310-324. - ISBN 978-5-7598-1515-0 (т.3)</w:t>
      </w:r>
      <w:proofErr w:type="gramStart"/>
      <w:r>
        <w:t xml:space="preserve"> :</w:t>
      </w:r>
      <w:proofErr w:type="gramEnd"/>
      <w:r>
        <w:t xml:space="preserve"> 545,00</w:t>
      </w:r>
    </w:p>
    <w:p w:rsidR="00BC14E7" w:rsidRDefault="00BC14E7" w:rsidP="00BC14E7">
      <w:r>
        <w:t xml:space="preserve">    Оглавление: </w:t>
      </w:r>
      <w:hyperlink r:id="rId18" w:history="1">
        <w:r w:rsidR="00C83E6A" w:rsidRPr="00A01CD1">
          <w:rPr>
            <w:rStyle w:val="a8"/>
          </w:rPr>
          <w:t>http://kitap.tatar.ru/ogl/nlrt/nbrt_obr_2545417.pdf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16. 60.51;   В26</w:t>
      </w:r>
    </w:p>
    <w:p w:rsidR="00BC14E7" w:rsidRDefault="00BC14E7" w:rsidP="00BC14E7">
      <w:r>
        <w:t xml:space="preserve">    1796525-Л - од; 1796526-Л - аб</w:t>
      </w:r>
    </w:p>
    <w:p w:rsidR="00BC14E7" w:rsidRDefault="00BC14E7" w:rsidP="00BC14E7">
      <w:r>
        <w:t xml:space="preserve">    Вебер, Макс. Хозяйство и общество</w:t>
      </w:r>
      <w:proofErr w:type="gramStart"/>
      <w:r>
        <w:t xml:space="preserve"> :</w:t>
      </w:r>
      <w:proofErr w:type="gramEnd"/>
      <w:r>
        <w:t xml:space="preserve"> очерки понимающей социологии : [в 4 томах] / Макс Вебер; перевод с немецкого, под общей редакцией доктора философских наук, профессора Л. Г. Ионина.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2016. - Пер. изд.: Wirtschaft und Gesellschaft</w:t>
      </w:r>
      <w:proofErr w:type="gramStart"/>
      <w:r>
        <w:t xml:space="preserve"> :</w:t>
      </w:r>
      <w:proofErr w:type="gramEnd"/>
      <w:r>
        <w:t xml:space="preserve"> Grundriss der verstehenden Soziologie / Max Weber. - 5., rev. Aufl. / besorgt von Johannes Winckelmann. - Tübingen, 1972. - ISBN 978-5-7598-0333-1. - ISBN 13: 9783165385212 (нем.). - ISBN 10: 3165385211 (нем.). - Т. 1</w:t>
      </w:r>
      <w:proofErr w:type="gramStart"/>
      <w:r>
        <w:t xml:space="preserve"> :</w:t>
      </w:r>
      <w:proofErr w:type="gramEnd"/>
      <w:r>
        <w:t xml:space="preserve">  Социология. - 2016. - 444, [1] с. - Имен. указ</w:t>
      </w:r>
      <w:proofErr w:type="gramStart"/>
      <w:r>
        <w:t xml:space="preserve">.: </w:t>
      </w:r>
      <w:proofErr w:type="gramEnd"/>
      <w:r>
        <w:t>с. 413-414. - Предм. указ</w:t>
      </w:r>
      <w:proofErr w:type="gramStart"/>
      <w:r>
        <w:t xml:space="preserve">.: </w:t>
      </w:r>
      <w:proofErr w:type="gramEnd"/>
      <w:r>
        <w:t>с. 415-438. - ISBN 978-5-7598-1513-6 (т. 1)</w:t>
      </w:r>
      <w:proofErr w:type="gramStart"/>
      <w:r>
        <w:t xml:space="preserve"> :</w:t>
      </w:r>
      <w:proofErr w:type="gramEnd"/>
      <w:r>
        <w:t xml:space="preserve"> 545,00</w:t>
      </w:r>
    </w:p>
    <w:p w:rsidR="00BC14E7" w:rsidRDefault="00BC14E7" w:rsidP="00BC14E7">
      <w:r>
        <w:t xml:space="preserve">    Оглавление: </w:t>
      </w:r>
      <w:hyperlink r:id="rId19" w:history="1">
        <w:r w:rsidR="00C83E6A" w:rsidRPr="00A01CD1">
          <w:rPr>
            <w:rStyle w:val="a8"/>
          </w:rPr>
          <w:t>http://kitap.tatar.ru/ogl/nlrt/nbrt_obr_2545116.pdf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17. 60.5;   В26</w:t>
      </w:r>
    </w:p>
    <w:p w:rsidR="00BC14E7" w:rsidRDefault="00BC14E7" w:rsidP="00BC14E7">
      <w:r>
        <w:lastRenderedPageBreak/>
        <w:t xml:space="preserve">    1816894-Л - од; 1816895-Л - аб; 1816896-Л - аб</w:t>
      </w:r>
    </w:p>
    <w:p w:rsidR="00BC14E7" w:rsidRDefault="00BC14E7" w:rsidP="00BC14E7">
      <w:r>
        <w:t xml:space="preserve">    Вебер, Макс</w:t>
      </w:r>
    </w:p>
    <w:p w:rsidR="00BC14E7" w:rsidRDefault="00BC14E7" w:rsidP="00BC14E7">
      <w:r>
        <w:t>Власть и политика / Макс Вебер; пер. с нем. Б. М. Скуратова, А. Ф. Филиппова</w:t>
      </w:r>
      <w:proofErr w:type="gramStart"/>
      <w:r>
        <w:t xml:space="preserve"> ;</w:t>
      </w:r>
      <w:proofErr w:type="gramEnd"/>
      <w:r>
        <w:t xml:space="preserve"> авт. предисл. А. Ф. Филиппов</w:t>
      </w:r>
      <w:proofErr w:type="gramStart"/>
      <w:r>
        <w:t xml:space="preserve"> ;</w:t>
      </w:r>
      <w:proofErr w:type="gramEnd"/>
      <w:r>
        <w:t xml:space="preserve"> коммент. Т. А. Дмитриева, А. Ф. Филиппова. - Москва</w:t>
      </w:r>
      <w:proofErr w:type="gramStart"/>
      <w:r>
        <w:t xml:space="preserve"> :</w:t>
      </w:r>
      <w:proofErr w:type="gramEnd"/>
      <w:r>
        <w:t xml:space="preserve"> РИПОЛ классик, 2020. - 429, [2] с. - (Философия власти с Александром Филипповым).. - ISBN 978-5-386-09856-8</w:t>
      </w:r>
      <w:proofErr w:type="gramStart"/>
      <w:r>
        <w:t xml:space="preserve"> :</w:t>
      </w:r>
      <w:proofErr w:type="gramEnd"/>
      <w:r>
        <w:t xml:space="preserve"> 850,00</w:t>
      </w:r>
    </w:p>
    <w:p w:rsidR="00BC14E7" w:rsidRDefault="00BC14E7" w:rsidP="00BC14E7">
      <w:r>
        <w:t xml:space="preserve">    Оглавление: </w:t>
      </w:r>
      <w:hyperlink r:id="rId20" w:history="1">
        <w:r w:rsidR="00C83E6A" w:rsidRPr="00A01CD1">
          <w:rPr>
            <w:rStyle w:val="a8"/>
          </w:rPr>
          <w:t>http://kitap.tatar.ru/ogl/nlrt/nbrt_obr_2553513.pdf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18. 60.54;   З-62</w:t>
      </w:r>
    </w:p>
    <w:p w:rsidR="00BC14E7" w:rsidRDefault="00BC14E7" w:rsidP="00BC14E7">
      <w:r>
        <w:t xml:space="preserve">    1806683-Л - аб; 1806684-Л - од; 1830190-Л - аб; 1830191-Л - аб; 1830192-Л - аб; 1830193-Л - аб; 1830196-Л - аб</w:t>
      </w:r>
    </w:p>
    <w:p w:rsidR="00BC14E7" w:rsidRDefault="00BC14E7" w:rsidP="00BC14E7">
      <w:r>
        <w:t xml:space="preserve">    Зиммель, Георг</w:t>
      </w:r>
    </w:p>
    <w:p w:rsidR="00BC14E7" w:rsidRDefault="00BC14E7" w:rsidP="00BC14E7">
      <w:r>
        <w:t xml:space="preserve">Большие города и духовная жизнь / Георг Зиммель; пер.  с </w:t>
      </w:r>
      <w:proofErr w:type="gramStart"/>
      <w:r>
        <w:t>нем</w:t>
      </w:r>
      <w:proofErr w:type="gramEnd"/>
      <w:r>
        <w:t>. К. Левинсона. - Москва</w:t>
      </w:r>
      <w:proofErr w:type="gramStart"/>
      <w:r>
        <w:t xml:space="preserve"> :</w:t>
      </w:r>
      <w:proofErr w:type="gramEnd"/>
      <w:r>
        <w:t xml:space="preserve"> Strelka press, 2018. - 112 с.. - ISBN 978-5-906264-83-1</w:t>
      </w:r>
      <w:proofErr w:type="gramStart"/>
      <w:r>
        <w:t xml:space="preserve"> :</w:t>
      </w:r>
      <w:proofErr w:type="gramEnd"/>
      <w:r>
        <w:t xml:space="preserve"> 258,70</w:t>
      </w:r>
    </w:p>
    <w:p w:rsidR="00BC14E7" w:rsidRDefault="00BC14E7" w:rsidP="00BC14E7">
      <w:r>
        <w:t xml:space="preserve">    Оглавление: </w:t>
      </w:r>
      <w:hyperlink r:id="rId21" w:history="1">
        <w:r w:rsidR="00C83E6A" w:rsidRPr="00A01CD1">
          <w:rPr>
            <w:rStyle w:val="a8"/>
          </w:rPr>
          <w:t>http://kitap.tatar.ru/ogl/nlrt/nbrt_obr_2551431.pdf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19. 60.51;   К30</w:t>
      </w:r>
    </w:p>
    <w:p w:rsidR="00BC14E7" w:rsidRDefault="00BC14E7" w:rsidP="00BC14E7">
      <w:r>
        <w:t xml:space="preserve">    1788465-Л - од; 1788466-Л - аб</w:t>
      </w:r>
    </w:p>
    <w:p w:rsidR="00BC14E7" w:rsidRDefault="00BC14E7" w:rsidP="00BC14E7">
      <w:r>
        <w:t xml:space="preserve">    Каубе, Юрген</w:t>
      </w:r>
    </w:p>
    <w:p w:rsidR="00BC14E7" w:rsidRDefault="00BC14E7" w:rsidP="00BC14E7">
      <w:r>
        <w:t>Макс Вебер</w:t>
      </w:r>
      <w:proofErr w:type="gramStart"/>
      <w:r>
        <w:t xml:space="preserve"> :</w:t>
      </w:r>
      <w:proofErr w:type="gramEnd"/>
      <w:r>
        <w:t xml:space="preserve"> жизнь на рубеже эпох / Юрген Каубе; Российская академия народного хозяйства и государственной службы при Президенте Российской Федерации ; перевод с немецкого Ксении Тимофеевой. - Москва</w:t>
      </w:r>
      <w:proofErr w:type="gramStart"/>
      <w:r>
        <w:t xml:space="preserve"> :</w:t>
      </w:r>
      <w:proofErr w:type="gramEnd"/>
      <w:r>
        <w:t xml:space="preserve"> Дело, 2016. - 596, [1] с. - (Интеллектуальная биография). - Библиогр.: с. 581-597 и в подстроч. примеч. - Загл. и авт. ориг.: Max Weber / Jürgen Kaube. - ISBN 978-5-7749-1143-1</w:t>
      </w:r>
      <w:proofErr w:type="gramStart"/>
      <w:r>
        <w:t xml:space="preserve"> :</w:t>
      </w:r>
      <w:proofErr w:type="gramEnd"/>
      <w:r>
        <w:t xml:space="preserve"> 848,00</w:t>
      </w:r>
    </w:p>
    <w:p w:rsidR="00BC14E7" w:rsidRDefault="00BC14E7" w:rsidP="00BC14E7">
      <w:r>
        <w:t xml:space="preserve">    Оглавление: </w:t>
      </w:r>
      <w:hyperlink r:id="rId22" w:history="1">
        <w:r w:rsidR="00C83E6A" w:rsidRPr="00A01CD1">
          <w:rPr>
            <w:rStyle w:val="a8"/>
          </w:rPr>
          <w:t>http://kitap.tatar.ru/ogl/nlrt/nbrt_obr_2545463.pdf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20. 60.55;   К68</w:t>
      </w:r>
    </w:p>
    <w:p w:rsidR="00BC14E7" w:rsidRDefault="00BC14E7" w:rsidP="00BC14E7">
      <w:r>
        <w:t xml:space="preserve">    1800243-Ф - од; 1800244-Ф - аб; 1800245-Ф - аб</w:t>
      </w:r>
    </w:p>
    <w:p w:rsidR="00BC14E7" w:rsidRDefault="00BC14E7" w:rsidP="00BC14E7">
      <w:r>
        <w:t xml:space="preserve">    Коробкина, Анет</w:t>
      </w:r>
      <w:proofErr w:type="gramStart"/>
      <w:r>
        <w:t>а(</w:t>
      </w:r>
      <w:proofErr w:type="gramEnd"/>
      <w:r>
        <w:t xml:space="preserve"> бизнес-тренер, спикер и консультант по клиентскому сервису)</w:t>
      </w:r>
    </w:p>
    <w:p w:rsidR="00BC14E7" w:rsidRDefault="00BC14E7" w:rsidP="00BC14E7">
      <w:r>
        <w:t>Офигенно!</w:t>
      </w:r>
      <w:proofErr w:type="gramStart"/>
      <w:r>
        <w:t xml:space="preserve"> :</w:t>
      </w:r>
      <w:proofErr w:type="gramEnd"/>
      <w:r>
        <w:t xml:space="preserve"> вау-сервис, как это сделали мировые лидеры / Анета Коробкина. - Москва</w:t>
      </w:r>
      <w:proofErr w:type="gramStart"/>
      <w:r>
        <w:t xml:space="preserve"> :</w:t>
      </w:r>
      <w:proofErr w:type="gramEnd"/>
      <w:r>
        <w:t xml:space="preserve"> Бомбора™</w:t>
      </w:r>
      <w:proofErr w:type="gramStart"/>
      <w:r>
        <w:t xml:space="preserve"> :</w:t>
      </w:r>
      <w:proofErr w:type="gramEnd"/>
      <w:r>
        <w:t xml:space="preserve"> Эксмо, 2020. - 144 с. : ил</w:t>
      </w:r>
      <w:proofErr w:type="gramStart"/>
      <w:r>
        <w:t xml:space="preserve">., </w:t>
      </w:r>
      <w:proofErr w:type="gramEnd"/>
      <w:r>
        <w:t>цв. ил., табл.; 26 с. - (Top Business Awards). - Библиогр.: с. 134-136.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137-138. - ISBN 978-5-04-107806-5</w:t>
      </w:r>
      <w:proofErr w:type="gramStart"/>
      <w:r>
        <w:t xml:space="preserve"> :</w:t>
      </w:r>
      <w:proofErr w:type="gramEnd"/>
      <w:r>
        <w:t xml:space="preserve"> 609,40</w:t>
      </w:r>
    </w:p>
    <w:p w:rsidR="00BC14E7" w:rsidRDefault="00BC14E7" w:rsidP="00BC14E7">
      <w:r>
        <w:t xml:space="preserve">    Оглавление: </w:t>
      </w:r>
      <w:hyperlink r:id="rId23" w:history="1">
        <w:r w:rsidR="00C83E6A" w:rsidRPr="00A01CD1">
          <w:rPr>
            <w:rStyle w:val="a8"/>
          </w:rPr>
          <w:t>http://kitap.tatar.ru/ogl/nlrt/nbrt_obr_2546579.pdf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21. 60.8;   К78</w:t>
      </w:r>
    </w:p>
    <w:p w:rsidR="00BC14E7" w:rsidRDefault="00BC14E7" w:rsidP="00BC14E7">
      <w:r>
        <w:t xml:space="preserve">    1788609-Л - од; 1788610-Л - аб</w:t>
      </w:r>
    </w:p>
    <w:p w:rsidR="00BC14E7" w:rsidRDefault="00BC14E7" w:rsidP="00BC14E7">
      <w:r>
        <w:t xml:space="preserve">    Крамер, Итске</w:t>
      </w:r>
    </w:p>
    <w:p w:rsidR="00BC14E7" w:rsidRDefault="00BC14E7" w:rsidP="00BC14E7">
      <w:r>
        <w:t>Как управлять корпоративным племенем</w:t>
      </w:r>
      <w:proofErr w:type="gramStart"/>
      <w:r>
        <w:t xml:space="preserve"> :</w:t>
      </w:r>
      <w:proofErr w:type="gramEnd"/>
      <w:r>
        <w:t xml:space="preserve"> прикладная антропология для топ-менеджера / Итске Крамер, Даниэль Браун; перевод с нидерландского [Ю. Тележко, О. Улантиковой, Н. Акопян]. - Москва</w:t>
      </w:r>
      <w:proofErr w:type="gramStart"/>
      <w:r>
        <w:t xml:space="preserve"> :</w:t>
      </w:r>
      <w:proofErr w:type="gramEnd"/>
      <w:r>
        <w:t xml:space="preserve"> Альпина Паблишер, 2020. - 405 с. : ил</w:t>
      </w:r>
      <w:proofErr w:type="gramStart"/>
      <w:r>
        <w:t xml:space="preserve">., </w:t>
      </w:r>
      <w:proofErr w:type="gramEnd"/>
      <w:r>
        <w:t>портр., фот. - Библиогр.: с. 399. - ISBN 978-5-9614-2640-3 (рус.). - ISBN 978-9462761759 (англ.)</w:t>
      </w:r>
      <w:proofErr w:type="gramStart"/>
      <w:r>
        <w:t xml:space="preserve"> :</w:t>
      </w:r>
      <w:proofErr w:type="gramEnd"/>
      <w:r>
        <w:t xml:space="preserve"> 643,50</w:t>
      </w:r>
    </w:p>
    <w:p w:rsidR="00BC14E7" w:rsidRDefault="00BC14E7" w:rsidP="00BC14E7">
      <w:r>
        <w:t xml:space="preserve">    Оглавление: </w:t>
      </w:r>
      <w:hyperlink r:id="rId24" w:history="1">
        <w:r w:rsidR="00C83E6A" w:rsidRPr="00A01CD1">
          <w:rPr>
            <w:rStyle w:val="a8"/>
          </w:rPr>
          <w:t>http://kitap.tatar.ru/ogl/nlrt/nbrt_obr_2539376.pdf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22. 60.55;   Л46</w:t>
      </w:r>
    </w:p>
    <w:p w:rsidR="00BC14E7" w:rsidRDefault="00BC14E7" w:rsidP="00BC14E7">
      <w:r>
        <w:t xml:space="preserve">    1829385-Л - кх; 1829386-Л - кх; 1829387-Л - кх</w:t>
      </w:r>
    </w:p>
    <w:p w:rsidR="00BC14E7" w:rsidRDefault="00BC14E7" w:rsidP="00BC14E7">
      <w:r>
        <w:t xml:space="preserve">    Ленсиони, Патрик</w:t>
      </w:r>
    </w:p>
    <w:p w:rsidR="00BC14E7" w:rsidRDefault="00BC14E7" w:rsidP="00BC14E7">
      <w:r>
        <w:lastRenderedPageBreak/>
        <w:t>Сердце компании</w:t>
      </w:r>
      <w:proofErr w:type="gramStart"/>
      <w:r>
        <w:t xml:space="preserve"> :</w:t>
      </w:r>
      <w:proofErr w:type="gramEnd"/>
      <w:r>
        <w:t xml:space="preserve"> почему организационная культура значит больше, чем стратегия или финансы / Пптрик Ленсиони; перевод с английского Алены Никифоровой и Натальи Ильиной. - 3-е изд. - Москва : Манн, Иванов и Фербер, 2021. - 203, [1] с. : ил</w:t>
      </w:r>
      <w:proofErr w:type="gramStart"/>
      <w:r>
        <w:t xml:space="preserve">.; </w:t>
      </w:r>
      <w:proofErr w:type="gramEnd"/>
      <w:r>
        <w:t>24. - Библиогр. в примеч.: с. 201. - Загл. и авт. ориг.: The Advantage: Why Organizational Health Trumps Everything Else in Business / Patrick Lencioni. - Доп. тит. л. англ.. - ISBN 978-5-00169-225-6</w:t>
      </w:r>
      <w:proofErr w:type="gramStart"/>
      <w:r>
        <w:t xml:space="preserve"> :</w:t>
      </w:r>
      <w:proofErr w:type="gramEnd"/>
      <w:r>
        <w:t xml:space="preserve"> 400,00</w:t>
      </w:r>
    </w:p>
    <w:p w:rsidR="00BC14E7" w:rsidRDefault="00BC14E7" w:rsidP="00BC14E7">
      <w:r>
        <w:t xml:space="preserve">    Оглавление: </w:t>
      </w:r>
      <w:hyperlink r:id="rId25" w:history="1">
        <w:r w:rsidR="00C83E6A" w:rsidRPr="00A01CD1">
          <w:rPr>
            <w:rStyle w:val="a8"/>
          </w:rPr>
          <w:t>http://kitap.tatar.ru/ogl/nlrt/nbrt_obr_2573509.pdf</w:t>
        </w:r>
      </w:hyperlink>
    </w:p>
    <w:p w:rsidR="00C83E6A" w:rsidRDefault="00C83E6A" w:rsidP="00BC14E7"/>
    <w:p w:rsidR="00BC14E7" w:rsidRDefault="00BC14E7" w:rsidP="00BC14E7"/>
    <w:p w:rsidR="00BC14E7" w:rsidRDefault="00BC14E7" w:rsidP="00BC14E7">
      <w:r>
        <w:t>23. 60.52;   С34</w:t>
      </w:r>
    </w:p>
    <w:p w:rsidR="00BC14E7" w:rsidRDefault="00BC14E7" w:rsidP="00BC14E7">
      <w:r>
        <w:t xml:space="preserve">    1804955-Л - од; 1804954-Л - аб</w:t>
      </w:r>
    </w:p>
    <w:p w:rsidR="00BC14E7" w:rsidRDefault="00BC14E7" w:rsidP="00BC14E7">
      <w:r>
        <w:t xml:space="preserve">    Сидорина, Татьяна Юрьевна</w:t>
      </w:r>
    </w:p>
    <w:p w:rsidR="00BC14E7" w:rsidRDefault="00BC14E7" w:rsidP="00BC14E7">
      <w:r>
        <w:t>Государство всеобщего благосостояния: от утопии к кризису / Т. Ю. Сидорина; Российский государственный гуманитарный университет. - Москва</w:t>
      </w:r>
      <w:proofErr w:type="gramStart"/>
      <w:r>
        <w:t xml:space="preserve"> :</w:t>
      </w:r>
      <w:proofErr w:type="gramEnd"/>
      <w:r>
        <w:t xml:space="preserve"> Издательство Российского государственного гуманитарного университета, 2013. - 356 с.; 21. - Др. кн. авт. на 359-й с. - На 359-й с. авт.: Т.Ю. Сидорина, д</w:t>
      </w:r>
      <w:proofErr w:type="gramStart"/>
      <w:r>
        <w:t>.ф</w:t>
      </w:r>
      <w:proofErr w:type="gramEnd"/>
      <w:r>
        <w:t>илос.н., проф.. - ISBN 978-5-7281-1471-0 : 466,70</w:t>
      </w:r>
    </w:p>
    <w:p w:rsidR="00BC14E7" w:rsidRDefault="00BC14E7" w:rsidP="00BC14E7">
      <w:r>
        <w:t xml:space="preserve">    Оглавление: </w:t>
      </w:r>
      <w:hyperlink r:id="rId26" w:history="1">
        <w:r w:rsidR="00C83E6A" w:rsidRPr="00A01CD1">
          <w:rPr>
            <w:rStyle w:val="a8"/>
          </w:rPr>
          <w:t>http://kitap.tatar.ru/ogl/nlrt/nbrt_obr_2549514.pdf</w:t>
        </w:r>
      </w:hyperlink>
    </w:p>
    <w:p w:rsidR="00C83E6A" w:rsidRDefault="00C83E6A" w:rsidP="00BC14E7"/>
    <w:p w:rsidR="00BC14E7" w:rsidRDefault="00BC14E7" w:rsidP="00BC14E7"/>
    <w:p w:rsidR="00F05B0C" w:rsidRDefault="00F05B0C" w:rsidP="00BC14E7"/>
    <w:p w:rsidR="00F05B0C" w:rsidRDefault="00F05B0C" w:rsidP="00F05B0C">
      <w:pPr>
        <w:pStyle w:val="1"/>
      </w:pPr>
      <w:bookmarkStart w:id="7" w:name="_Toc75876061"/>
      <w:r>
        <w:t>История. Исторические науки. (ББК 63)</w:t>
      </w:r>
      <w:bookmarkEnd w:id="7"/>
    </w:p>
    <w:p w:rsidR="00F05B0C" w:rsidRDefault="00F05B0C" w:rsidP="00F05B0C">
      <w:pPr>
        <w:pStyle w:val="1"/>
      </w:pPr>
    </w:p>
    <w:p w:rsidR="00F05B0C" w:rsidRDefault="00F05B0C" w:rsidP="00F05B0C">
      <w:r>
        <w:t>24. 63.3(2);   М82</w:t>
      </w:r>
    </w:p>
    <w:p w:rsidR="00F05B0C" w:rsidRDefault="00F05B0C" w:rsidP="00F05B0C">
      <w:r>
        <w:t xml:space="preserve">    1806046-Л - аб; 1806047-Л - од</w:t>
      </w:r>
    </w:p>
    <w:p w:rsidR="00F05B0C" w:rsidRDefault="00F05B0C" w:rsidP="00F05B0C">
      <w:r>
        <w:t xml:space="preserve">    Московия: материалы и исследования по истории и археологии</w:t>
      </w:r>
      <w:proofErr w:type="gramStart"/>
      <w:r>
        <w:t xml:space="preserve"> :</w:t>
      </w:r>
      <w:proofErr w:type="gramEnd"/>
      <w:r>
        <w:t xml:space="preserve"> ежегодник научных работ Музея Москвы / Департамент культуры г. Москвы, ГБУК г. Москвы "Музейное объединение "Музей Москвы" ; ред.-сост. М. В. Моисеев. - Москва, 2015. - [Выпуск I]. - 2015. - 160 c.</w:t>
      </w:r>
      <w:proofErr w:type="gramStart"/>
      <w:r>
        <w:t xml:space="preserve"> :</w:t>
      </w:r>
      <w:proofErr w:type="gramEnd"/>
      <w:r>
        <w:t xml:space="preserve"> ил. - Библиогр. в конце статей. - ISBN 978-5-9907026-0-8 (вып. 1)</w:t>
      </w:r>
      <w:proofErr w:type="gramStart"/>
      <w:r>
        <w:t xml:space="preserve"> :</w:t>
      </w:r>
      <w:proofErr w:type="gramEnd"/>
      <w:r>
        <w:t xml:space="preserve"> 544,00</w:t>
      </w:r>
    </w:p>
    <w:p w:rsidR="00F05B0C" w:rsidRDefault="00F05B0C" w:rsidP="00F05B0C">
      <w:r>
        <w:t xml:space="preserve">    Оглавление: </w:t>
      </w:r>
      <w:hyperlink r:id="rId27" w:history="1">
        <w:r w:rsidR="00C83E6A" w:rsidRPr="00A01CD1">
          <w:rPr>
            <w:rStyle w:val="a8"/>
          </w:rPr>
          <w:t>http://kitap.tatar.ru/ogl/nlrt/nbrt_obr_2550930.pdf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25. 63.3(0)2;   Ж72</w:t>
      </w:r>
    </w:p>
    <w:p w:rsidR="00F05B0C" w:rsidRDefault="00F05B0C" w:rsidP="00F05B0C">
      <w:r>
        <w:t xml:space="preserve">    1824715-НП - абД; 1824716-НП - абД</w:t>
      </w:r>
    </w:p>
    <w:p w:rsidR="00F05B0C" w:rsidRDefault="00F05B0C" w:rsidP="00F05B0C">
      <w:r>
        <w:t xml:space="preserve">    Жили-были в каменном веке</w:t>
      </w:r>
      <w:proofErr w:type="gramStart"/>
      <w:r>
        <w:t xml:space="preserve"> :</w:t>
      </w:r>
      <w:proofErr w:type="gramEnd"/>
      <w:r>
        <w:t xml:space="preserve"> [развивающая карточная игра для детей] / [отв. ред. Е. Суслова ; сост. Е. Каширская ; худож. </w:t>
      </w:r>
      <w:proofErr w:type="gramStart"/>
      <w:r>
        <w:t>И. Багаева].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Пешком в историю, 2018. - 36 карт. (9 сер.). - (Первобытный мир).</w:t>
      </w:r>
      <w:proofErr w:type="gramStart"/>
      <w:r>
        <w:t xml:space="preserve"> :</w:t>
      </w:r>
      <w:proofErr w:type="gramEnd"/>
      <w:r>
        <w:t xml:space="preserve"> 337,85</w:t>
      </w:r>
    </w:p>
    <w:p w:rsidR="00F05B0C" w:rsidRDefault="00F05B0C" w:rsidP="00F05B0C"/>
    <w:p w:rsidR="00F05B0C" w:rsidRDefault="00F05B0C" w:rsidP="00F05B0C">
      <w:r>
        <w:t>26.</w:t>
      </w:r>
      <w:proofErr w:type="gramStart"/>
      <w:r>
        <w:t xml:space="preserve"> ;</w:t>
      </w:r>
      <w:proofErr w:type="gramEnd"/>
      <w:r>
        <w:t xml:space="preserve">   </w:t>
      </w:r>
    </w:p>
    <w:p w:rsidR="00F05B0C" w:rsidRDefault="00F05B0C" w:rsidP="00F05B0C">
      <w:r>
        <w:t xml:space="preserve">    </w:t>
      </w:r>
    </w:p>
    <w:p w:rsidR="00F05B0C" w:rsidRDefault="00F05B0C" w:rsidP="00F05B0C">
      <w:r>
        <w:t xml:space="preserve">    Московия: материалы и исследования по истории и археологии</w:t>
      </w:r>
      <w:proofErr w:type="gramStart"/>
      <w:r>
        <w:t xml:space="preserve"> :</w:t>
      </w:r>
      <w:proofErr w:type="gramEnd"/>
      <w:r>
        <w:t xml:space="preserve"> ежегодник научных работ Музея Москвы / Департамент культуры г. Москвы, ГБУК г. Москвы "Музейное объединение "Музей Москвы" ; ред.-сост. М. В. Моисеев. - Москва, 2015</w:t>
      </w:r>
    </w:p>
    <w:p w:rsidR="00F05B0C" w:rsidRDefault="00F05B0C" w:rsidP="00F05B0C"/>
    <w:p w:rsidR="00F05B0C" w:rsidRDefault="00F05B0C" w:rsidP="00F05B0C">
      <w:r>
        <w:t>27. 63.3(2);   М82</w:t>
      </w:r>
    </w:p>
    <w:p w:rsidR="00F05B0C" w:rsidRDefault="00F05B0C" w:rsidP="00F05B0C">
      <w:r>
        <w:t xml:space="preserve">    1806044-Л - аб; 1806045-Л - од</w:t>
      </w:r>
    </w:p>
    <w:p w:rsidR="00F05B0C" w:rsidRDefault="00F05B0C" w:rsidP="00F05B0C">
      <w:r>
        <w:t xml:space="preserve">    Московия: материалы и исследования по истории и археологии</w:t>
      </w:r>
      <w:proofErr w:type="gramStart"/>
      <w:r>
        <w:t xml:space="preserve"> :</w:t>
      </w:r>
      <w:proofErr w:type="gramEnd"/>
      <w:r>
        <w:t xml:space="preserve"> ежегодник научных работ Музея Москвы / Департамент культуры г. Москвы, ГБУК г. Москвы "Музейное объединение "Музей Москвы" ; ред.-сост. М. В. Моисеев. - Москва, 2015. - Вып. II</w:t>
      </w:r>
      <w:proofErr w:type="gramStart"/>
      <w:r>
        <w:t xml:space="preserve"> :</w:t>
      </w:r>
      <w:proofErr w:type="gramEnd"/>
      <w:r>
        <w:t xml:space="preserve">  </w:t>
      </w:r>
      <w:r>
        <w:lastRenderedPageBreak/>
        <w:t>Труды "Музея Москвы" № 12. - 2015. - 180 c.</w:t>
      </w:r>
      <w:proofErr w:type="gramStart"/>
      <w:r>
        <w:t xml:space="preserve"> :</w:t>
      </w:r>
      <w:proofErr w:type="gramEnd"/>
      <w:r>
        <w:t xml:space="preserve"> ил. - Библиогр. в конце ст.. - ISBN 978-5-9907026-4-2</w:t>
      </w:r>
      <w:proofErr w:type="gramStart"/>
      <w:r>
        <w:t xml:space="preserve"> :</w:t>
      </w:r>
      <w:proofErr w:type="gramEnd"/>
      <w:r>
        <w:t xml:space="preserve"> 544,00</w:t>
      </w:r>
    </w:p>
    <w:p w:rsidR="00F05B0C" w:rsidRDefault="00F05B0C" w:rsidP="00F05B0C">
      <w:r>
        <w:t xml:space="preserve">    Оглавление: </w:t>
      </w:r>
      <w:hyperlink r:id="rId28" w:history="1">
        <w:r w:rsidR="00C83E6A" w:rsidRPr="00A01CD1">
          <w:rPr>
            <w:rStyle w:val="a8"/>
          </w:rPr>
          <w:t>http://kitap.tatar.ru/ogl/nlrt/nbrt_obr_2550962.pdf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28. 63.3(2)6;   А41</w:t>
      </w:r>
    </w:p>
    <w:p w:rsidR="00F05B0C" w:rsidRDefault="00F05B0C" w:rsidP="00F05B0C">
      <w:r>
        <w:t xml:space="preserve">    1789677-Л - од; 1789678-Л - аб</w:t>
      </w:r>
    </w:p>
    <w:p w:rsidR="00F05B0C" w:rsidRDefault="00F05B0C" w:rsidP="00F05B0C">
      <w:r>
        <w:t xml:space="preserve">    Аксакова-Сиверс, Татьяна Александровна</w:t>
      </w:r>
    </w:p>
    <w:p w:rsidR="00F05B0C" w:rsidRDefault="00F05B0C" w:rsidP="00F05B0C">
      <w:r>
        <w:t>Семейная хроника / Татьяна Аксакова-Сиверс. - Москва</w:t>
      </w:r>
      <w:proofErr w:type="gramStart"/>
      <w:r>
        <w:t xml:space="preserve"> :</w:t>
      </w:r>
      <w:proofErr w:type="gramEnd"/>
      <w:r>
        <w:t xml:space="preserve"> Захаров, 2020 . - 763 с., [6] л. ил</w:t>
      </w:r>
      <w:proofErr w:type="gramStart"/>
      <w:r>
        <w:t xml:space="preserve">., </w:t>
      </w:r>
      <w:proofErr w:type="gramEnd"/>
      <w:r>
        <w:t>портр., факс. - Имен. указ</w:t>
      </w:r>
      <w:proofErr w:type="gramStart"/>
      <w:r>
        <w:t xml:space="preserve">.: </w:t>
      </w:r>
      <w:proofErr w:type="gramEnd"/>
      <w:r>
        <w:t>с. 743-762. - ISBN 978-5-8159-1575-6</w:t>
      </w:r>
      <w:proofErr w:type="gramStart"/>
      <w:r>
        <w:t xml:space="preserve"> :</w:t>
      </w:r>
      <w:proofErr w:type="gramEnd"/>
      <w:r>
        <w:t xml:space="preserve"> 592,25</w:t>
      </w:r>
    </w:p>
    <w:p w:rsidR="00F05B0C" w:rsidRDefault="00F05B0C" w:rsidP="00F05B0C">
      <w:r>
        <w:t xml:space="preserve">    Оглавление: </w:t>
      </w:r>
      <w:hyperlink r:id="rId29" w:history="1">
        <w:r w:rsidR="00C83E6A" w:rsidRPr="00A01CD1">
          <w:rPr>
            <w:rStyle w:val="a8"/>
          </w:rPr>
          <w:t>http://kitap.tatar.ru/ogl/nlrt/nbrt_obr_2546979.pdf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29. 63.4;   Б91</w:t>
      </w:r>
    </w:p>
    <w:p w:rsidR="00F05B0C" w:rsidRDefault="00F05B0C" w:rsidP="00F05B0C">
      <w:r>
        <w:t xml:space="preserve">    1786032-Л - кх; 1786033-Л - кх; 1786034-Л - кх</w:t>
      </w:r>
    </w:p>
    <w:p w:rsidR="00F05B0C" w:rsidRDefault="00F05B0C" w:rsidP="00F05B0C">
      <w:r>
        <w:t xml:space="preserve">    Бурханов, Альберт</w:t>
      </w:r>
    </w:p>
    <w:p w:rsidR="00F05B0C" w:rsidRDefault="00F05B0C" w:rsidP="00F05B0C">
      <w:r>
        <w:t>Сырдарьинско-Амударьинский и Волго-Уральский регионы как контактные зоны и ретрансляторы культурно-экономических традиций Евразии</w:t>
      </w:r>
      <w:proofErr w:type="gramStart"/>
      <w:r>
        <w:t xml:space="preserve">  :</w:t>
      </w:r>
      <w:proofErr w:type="gramEnd"/>
      <w:r>
        <w:t xml:space="preserve"> к проблеме изучения контактных зон и историко-культурных связей в древности и средневековье  : материалы Бакинского международного гуманитарного форума, 1-3 октября 2014 года : препринт доклада IV Бакинского Международного гуманитарного форума, Баку-Казань-2014 / А. А. Бурханов; Министерство образования и науки Российской Федерации, Казанский (Приволжский) федеральный университет ; Институт международных отношений, истории и востоковедения</w:t>
      </w:r>
      <w:proofErr w:type="gramStart"/>
      <w:r>
        <w:t xml:space="preserve"> ;</w:t>
      </w:r>
      <w:proofErr w:type="gramEnd"/>
      <w:r>
        <w:t xml:space="preserve"> Новосибирский государственный университет, Кафедра археологии и этнографии ; Академия наук Республики Татарстан, Институт истории им. Ш. Марджани. - Препр. изд. - Баку</w:t>
      </w:r>
      <w:proofErr w:type="gramStart"/>
      <w:r>
        <w:t xml:space="preserve"> ;</w:t>
      </w:r>
      <w:proofErr w:type="gramEnd"/>
      <w:r>
        <w:t xml:space="preserve"> Казань, 2014. - 35 с. - (Материалы и исследования по древней и средневековой истории и археологии бассейна Амударьи ; вып. 15). - Библиогр.: с. 28-35. - Загл. обл.: Сырдарьинско-Амударьинский м </w:t>
      </w:r>
      <w:proofErr w:type="gramStart"/>
      <w:r>
        <w:t>Волго-Уральский</w:t>
      </w:r>
      <w:proofErr w:type="gramEnd"/>
      <w:r>
        <w:t xml:space="preserve"> регионы. Контактные зоны и ретрансляторы культурно-экономических традиций Евразии, Баку-Казань-2014</w:t>
      </w:r>
      <w:proofErr w:type="gramStart"/>
      <w:r>
        <w:t xml:space="preserve"> :</w:t>
      </w:r>
      <w:proofErr w:type="gramEnd"/>
      <w:r>
        <w:t xml:space="preserve"> 80,00</w:t>
      </w:r>
    </w:p>
    <w:p w:rsidR="00F05B0C" w:rsidRDefault="00F05B0C" w:rsidP="00F05B0C"/>
    <w:p w:rsidR="00F05B0C" w:rsidRDefault="00F05B0C" w:rsidP="00F05B0C">
      <w:r>
        <w:t>30. 63.3(2)61;   К38</w:t>
      </w:r>
    </w:p>
    <w:p w:rsidR="00F05B0C" w:rsidRDefault="00F05B0C" w:rsidP="00F05B0C">
      <w:r>
        <w:t xml:space="preserve">    1819610-Ф - аб; 1819611-Ф - аб</w:t>
      </w:r>
    </w:p>
    <w:p w:rsidR="00F05B0C" w:rsidRDefault="00F05B0C" w:rsidP="00F05B0C">
      <w:r>
        <w:t xml:space="preserve">    Кизны, Томаш</w:t>
      </w:r>
    </w:p>
    <w:p w:rsidR="00F05B0C" w:rsidRDefault="00F05B0C" w:rsidP="00F05B0C">
      <w:r>
        <w:t>Большой террор, 1937-1938 / Томаш Кизны при участии Доминик Ройнетт; перевод [с пол.] Анна Миркес-Радзивон</w:t>
      </w:r>
      <w:proofErr w:type="gramStart"/>
      <w:r>
        <w:t xml:space="preserve"> ;</w:t>
      </w:r>
      <w:proofErr w:type="gramEnd"/>
      <w:r>
        <w:t xml:space="preserve"> авт. вступ. ст.: С. Кауффман, А. Рогинский, Н. Верт. - Lausanne</w:t>
      </w:r>
      <w:proofErr w:type="gramStart"/>
      <w:r>
        <w:t xml:space="preserve"> :</w:t>
      </w:r>
      <w:proofErr w:type="gramEnd"/>
      <w:r>
        <w:t xml:space="preserve"> Les edition Noir sur Blanc, 2013. - 412 с. : ил</w:t>
      </w:r>
      <w:proofErr w:type="gramStart"/>
      <w:r>
        <w:t xml:space="preserve">., </w:t>
      </w:r>
      <w:proofErr w:type="gramEnd"/>
      <w:r>
        <w:t>портр., факс.; 32.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ест: с. 388-400. - Имен. указ</w:t>
      </w:r>
      <w:proofErr w:type="gramStart"/>
      <w:r>
        <w:t xml:space="preserve">.: </w:t>
      </w:r>
      <w:proofErr w:type="gramEnd"/>
      <w:r>
        <w:t>с. 406-409. - ISBN 978-5-6042134-3-8</w:t>
      </w:r>
      <w:proofErr w:type="gramStart"/>
      <w:r>
        <w:t xml:space="preserve"> :</w:t>
      </w:r>
      <w:proofErr w:type="gramEnd"/>
      <w:r>
        <w:t xml:space="preserve"> 1960,00</w:t>
      </w:r>
    </w:p>
    <w:p w:rsidR="00F05B0C" w:rsidRDefault="00F05B0C" w:rsidP="00F05B0C">
      <w:r>
        <w:t xml:space="preserve">    Оглавление: </w:t>
      </w:r>
      <w:hyperlink r:id="rId30" w:history="1">
        <w:r w:rsidR="00C83E6A" w:rsidRPr="00A01CD1">
          <w:rPr>
            <w:rStyle w:val="a8"/>
          </w:rPr>
          <w:t>http://kitap.tatar.ru/ogl/nlrt/nbrt_obr_2554692.pdf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31. 63.3(2)61;   К47</w:t>
      </w:r>
    </w:p>
    <w:p w:rsidR="00F05B0C" w:rsidRDefault="00F05B0C" w:rsidP="00F05B0C">
      <w:r>
        <w:t xml:space="preserve">    1794266-Л - од</w:t>
      </w:r>
    </w:p>
    <w:p w:rsidR="00F05B0C" w:rsidRDefault="00F05B0C" w:rsidP="00F05B0C">
      <w:r>
        <w:t xml:space="preserve">    Кларк, Катерина</w:t>
      </w:r>
    </w:p>
    <w:p w:rsidR="00F05B0C" w:rsidRDefault="00F05B0C" w:rsidP="00F05B0C">
      <w:r>
        <w:t>Москва, четвертый Рим</w:t>
      </w:r>
      <w:proofErr w:type="gramStart"/>
      <w:r>
        <w:t xml:space="preserve"> :</w:t>
      </w:r>
      <w:proofErr w:type="gramEnd"/>
      <w:r>
        <w:t xml:space="preserve"> сталинизм, космополитизм и эволюция советской культуры (1931-1941) / Катерина Кларк; перевод с английского О. Гавриковой и А. Фоменко.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Новое литературное обозрение, 2018. - 511, [2] с. - (Библиотека журнала "Неприкосновенный запас":</w:t>
      </w:r>
      <w:proofErr w:type="gramEnd"/>
      <w:r>
        <w:t xml:space="preserve"> </w:t>
      </w:r>
      <w:proofErr w:type="gramStart"/>
      <w:r>
        <w:t>История).</w:t>
      </w:r>
      <w:proofErr w:type="gramEnd"/>
      <w:r>
        <w:t xml:space="preserve"> - Библиогр. в подстроч. примеч. - Имен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предм. указ. в конце кн. - Пер. изд.: Moscow, the fourth Rome / Katerina Clark. Cambridge, Mass., 2011. - ISBN 978-5-444-80757-6</w:t>
      </w:r>
      <w:proofErr w:type="gramStart"/>
      <w:r>
        <w:t xml:space="preserve"> :</w:t>
      </w:r>
      <w:proofErr w:type="gramEnd"/>
      <w:r>
        <w:t xml:space="preserve"> 496,00. - ISSN 1815-7912</w:t>
      </w:r>
    </w:p>
    <w:p w:rsidR="00F05B0C" w:rsidRDefault="00F05B0C" w:rsidP="00F05B0C">
      <w:r>
        <w:t xml:space="preserve">    Оглавление: </w:t>
      </w:r>
      <w:hyperlink r:id="rId31" w:history="1">
        <w:r w:rsidR="00C83E6A" w:rsidRPr="00A01CD1">
          <w:rPr>
            <w:rStyle w:val="a8"/>
          </w:rPr>
          <w:t>http://kitap.tatar.ru/ogl/nlrt/nbrt_obr_2544081.pdf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32. 63.3(2)52;   К88</w:t>
      </w:r>
    </w:p>
    <w:p w:rsidR="00F05B0C" w:rsidRDefault="00F05B0C" w:rsidP="00F05B0C">
      <w:r>
        <w:t xml:space="preserve">    1808486-Л - од</w:t>
      </w:r>
    </w:p>
    <w:p w:rsidR="00F05B0C" w:rsidRDefault="00F05B0C" w:rsidP="00F05B0C">
      <w:r>
        <w:t xml:space="preserve">    Кудряшов, Константин</w:t>
      </w:r>
    </w:p>
    <w:p w:rsidR="00F05B0C" w:rsidRDefault="00F05B0C" w:rsidP="00F05B0C">
      <w:r>
        <w:t>Александр I и тайна Федора Козьмича / Константин Кудряшов. - Москва</w:t>
      </w:r>
      <w:proofErr w:type="gramStart"/>
      <w:r>
        <w:t xml:space="preserve"> :</w:t>
      </w:r>
      <w:proofErr w:type="gramEnd"/>
      <w:r>
        <w:t xml:space="preserve"> Ломоносовъ, 2014. - 185, [7] с.</w:t>
      </w:r>
      <w:proofErr w:type="gramStart"/>
      <w:r>
        <w:t xml:space="preserve"> :</w:t>
      </w:r>
      <w:proofErr w:type="gramEnd"/>
      <w:r>
        <w:t xml:space="preserve"> ил. - </w:t>
      </w:r>
      <w:proofErr w:type="gramStart"/>
      <w:r>
        <w:t>(История.</w:t>
      </w:r>
      <w:proofErr w:type="gramEnd"/>
      <w:r>
        <w:t xml:space="preserve"> География. Этнография</w:t>
      </w:r>
      <w:proofErr w:type="gramStart"/>
      <w:r>
        <w:t>.</w:t>
      </w:r>
      <w:proofErr w:type="gramEnd"/>
      <w:r>
        <w:t xml:space="preserve">  / </w:t>
      </w:r>
      <w:proofErr w:type="gramStart"/>
      <w:r>
        <w:t>с</w:t>
      </w:r>
      <w:proofErr w:type="gramEnd"/>
      <w:r>
        <w:t>ост. В. Петров).. - ISBN 978-5-91678-179-3</w:t>
      </w:r>
      <w:proofErr w:type="gramStart"/>
      <w:r>
        <w:t xml:space="preserve"> :</w:t>
      </w:r>
      <w:proofErr w:type="gramEnd"/>
      <w:r>
        <w:t xml:space="preserve"> 356,40</w:t>
      </w:r>
    </w:p>
    <w:p w:rsidR="00F05B0C" w:rsidRDefault="00F05B0C" w:rsidP="00F05B0C">
      <w:r>
        <w:t xml:space="preserve">    Оглавление: </w:t>
      </w:r>
      <w:hyperlink r:id="rId32" w:history="1">
        <w:r w:rsidR="00C83E6A" w:rsidRPr="00A01CD1">
          <w:rPr>
            <w:rStyle w:val="a8"/>
          </w:rPr>
          <w:t>http://kitap.tatar.ru/ogl/nlrt/nbrt_obr_2551521.pdf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33. 63.3(5);   Н34</w:t>
      </w:r>
    </w:p>
    <w:p w:rsidR="00F05B0C" w:rsidRDefault="00F05B0C" w:rsidP="00F05B0C">
      <w:r>
        <w:t xml:space="preserve">    1820016-Л - од; 1820017-Л - аб</w:t>
      </w:r>
    </w:p>
    <w:p w:rsidR="00F05B0C" w:rsidRDefault="00F05B0C" w:rsidP="00F05B0C">
      <w:r>
        <w:t xml:space="preserve">    Наумкин, Виталий Вячеславович</w:t>
      </w:r>
    </w:p>
    <w:p w:rsidR="00F05B0C" w:rsidRDefault="00F05B0C" w:rsidP="00F05B0C">
      <w:r>
        <w:t>Перелистывая страницы</w:t>
      </w:r>
      <w:proofErr w:type="gramStart"/>
      <w:r>
        <w:t xml:space="preserve"> :</w:t>
      </w:r>
      <w:proofErr w:type="gramEnd"/>
      <w:r>
        <w:t xml:space="preserve"> из работ 2017-2020 годов / Виталий Наумкин; Российская академия наук, Институт востоковедения. - Москва</w:t>
      </w:r>
      <w:proofErr w:type="gramStart"/>
      <w:r>
        <w:t xml:space="preserve"> :</w:t>
      </w:r>
      <w:proofErr w:type="gramEnd"/>
      <w:r>
        <w:t xml:space="preserve"> Аспект Пресс, 2020. - 389 с., [4] л. фот.. - ISBN 978-5-7567-1101-1</w:t>
      </w:r>
      <w:proofErr w:type="gramStart"/>
      <w:r>
        <w:t xml:space="preserve"> :</w:t>
      </w:r>
      <w:proofErr w:type="gramEnd"/>
      <w:r>
        <w:t xml:space="preserve"> 1410,00</w:t>
      </w:r>
    </w:p>
    <w:p w:rsidR="00F05B0C" w:rsidRDefault="00F05B0C" w:rsidP="00F05B0C">
      <w:r>
        <w:t xml:space="preserve">    Оглавление: </w:t>
      </w:r>
      <w:hyperlink r:id="rId33" w:history="1">
        <w:r w:rsidR="00C83E6A" w:rsidRPr="00A01CD1">
          <w:rPr>
            <w:rStyle w:val="a8"/>
          </w:rPr>
          <w:t>http://kitap.tatar.ru/ogl/nlrt/nbrt_obr_2555677.pdf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34. К  63.3(2Рос</w:t>
      </w:r>
      <w:proofErr w:type="gramStart"/>
      <w:r>
        <w:t>.Т</w:t>
      </w:r>
      <w:proofErr w:type="gramEnd"/>
      <w:r>
        <w:t>ат);   С14</w:t>
      </w:r>
    </w:p>
    <w:p w:rsidR="00F05B0C" w:rsidRDefault="00F05B0C" w:rsidP="00F05B0C">
      <w:r>
        <w:t xml:space="preserve">    1830815-Л - нк; 1830816-Л - нк</w:t>
      </w:r>
    </w:p>
    <w:p w:rsidR="00F05B0C" w:rsidRDefault="00F05B0C" w:rsidP="00F05B0C">
      <w:r>
        <w:t xml:space="preserve">    Сайдашев, Наиль</w:t>
      </w:r>
    </w:p>
    <w:p w:rsidR="00F05B0C" w:rsidRDefault="00F05B0C" w:rsidP="00F05B0C">
      <w:r>
        <w:t>Возвращение на родину предков / Н. И. Сайдашев. - Казань</w:t>
      </w:r>
      <w:proofErr w:type="gramStart"/>
      <w:r>
        <w:t xml:space="preserve"> :</w:t>
      </w:r>
      <w:proofErr w:type="gramEnd"/>
      <w:r>
        <w:t xml:space="preserve"> Грумант, 2020. - 136 c. : цв. фот</w:t>
      </w:r>
      <w:proofErr w:type="gramStart"/>
      <w:r>
        <w:t xml:space="preserve">., </w:t>
      </w:r>
      <w:proofErr w:type="gramEnd"/>
      <w:r>
        <w:t>портр. - Посвящается 65-летию г. Лениногорск, 75-летию Великой победы и 100-летию образования Татарской АССР - Республики Татарстан</w:t>
      </w:r>
      <w:proofErr w:type="gramStart"/>
      <w:r>
        <w:t xml:space="preserve"> :</w:t>
      </w:r>
      <w:proofErr w:type="gramEnd"/>
      <w:r>
        <w:t xml:space="preserve"> 200,00</w:t>
      </w:r>
    </w:p>
    <w:p w:rsidR="00F05B0C" w:rsidRDefault="00F05B0C" w:rsidP="00F05B0C">
      <w:r>
        <w:t xml:space="preserve">    Оглавление: </w:t>
      </w:r>
      <w:hyperlink r:id="rId34" w:history="1">
        <w:r w:rsidR="00C83E6A" w:rsidRPr="00A01CD1">
          <w:rPr>
            <w:rStyle w:val="a8"/>
          </w:rPr>
          <w:t>http://kitap.tatar.ru/ogl/nlrt/nbrt_obr_2560436.pdf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35. 63.3(2)52;   Ф33</w:t>
      </w:r>
    </w:p>
    <w:p w:rsidR="00F05B0C" w:rsidRDefault="00F05B0C" w:rsidP="00F05B0C">
      <w:r>
        <w:t xml:space="preserve">    1819509-Л - аб; 1819510-Л - од</w:t>
      </w:r>
    </w:p>
    <w:p w:rsidR="00F05B0C" w:rsidRDefault="00F05B0C" w:rsidP="00F05B0C">
      <w:r>
        <w:t xml:space="preserve">    Федоров, Мишел</w:t>
      </w:r>
      <w:proofErr w:type="gramStart"/>
      <w:r>
        <w:t>ь(</w:t>
      </w:r>
      <w:proofErr w:type="gramEnd"/>
      <w:r>
        <w:t xml:space="preserve"> д-р физ. наук, литератор)</w:t>
      </w:r>
    </w:p>
    <w:p w:rsidR="00F05B0C" w:rsidRDefault="00F05B0C" w:rsidP="00F05B0C">
      <w:r>
        <w:t>Между короной и наковальней</w:t>
      </w:r>
      <w:proofErr w:type="gramStart"/>
      <w:r>
        <w:t xml:space="preserve"> :</w:t>
      </w:r>
      <w:proofErr w:type="gramEnd"/>
      <w:r>
        <w:t xml:space="preserve"> жизнь и судьба царского министра М. М. Федорова, 1858-1949 / Мишель Федоров; [пер. с фр. Н. В. Ликвинцевой]. - Москва</w:t>
      </w:r>
      <w:proofErr w:type="gramStart"/>
      <w:r>
        <w:t xml:space="preserve"> :</w:t>
      </w:r>
      <w:proofErr w:type="gramEnd"/>
      <w:r>
        <w:t xml:space="preserve"> Русский путь, 2019. - 240 с.</w:t>
      </w:r>
      <w:proofErr w:type="gramStart"/>
      <w:r>
        <w:t xml:space="preserve"> :</w:t>
      </w:r>
      <w:proofErr w:type="gramEnd"/>
      <w:r>
        <w:t xml:space="preserve"> портр.; 22. - Библиогр.: с. 228-230 и в подстроч. примеч.. - ISBN 978-5-85887-511-6</w:t>
      </w:r>
      <w:proofErr w:type="gramStart"/>
      <w:r>
        <w:t xml:space="preserve"> :</w:t>
      </w:r>
      <w:proofErr w:type="gramEnd"/>
      <w:r>
        <w:t xml:space="preserve"> 400,00</w:t>
      </w:r>
    </w:p>
    <w:p w:rsidR="00F05B0C" w:rsidRDefault="00F05B0C" w:rsidP="00F05B0C">
      <w:r>
        <w:t xml:space="preserve">    Оглавление: </w:t>
      </w:r>
      <w:hyperlink r:id="rId35" w:history="1">
        <w:r w:rsidR="00C83E6A" w:rsidRPr="00A01CD1">
          <w:rPr>
            <w:rStyle w:val="a8"/>
          </w:rPr>
          <w:t>http://kitap.tatar.ru/ogl/nlrt/nbrt_obr_2555584.pdf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36. 63.3(4);   Х38</w:t>
      </w:r>
    </w:p>
    <w:p w:rsidR="00F05B0C" w:rsidRDefault="00F05B0C" w:rsidP="00F05B0C">
      <w:r>
        <w:t xml:space="preserve">    1822276-Л - од; 1822277-Л - аб</w:t>
      </w:r>
    </w:p>
    <w:p w:rsidR="00F05B0C" w:rsidRDefault="00F05B0C" w:rsidP="00F05B0C">
      <w:r>
        <w:t xml:space="preserve">    Хеншелл, Николас</w:t>
      </w:r>
    </w:p>
    <w:p w:rsidR="00F05B0C" w:rsidRDefault="00F05B0C" w:rsidP="00F05B0C">
      <w:r>
        <w:t>Миф абсолютизма. Перемены и преемственность в развитии западноевропейской монархии раннего Нового времени / Николас Хеншелл; отв. ред. С. Е. Федоров</w:t>
      </w:r>
      <w:proofErr w:type="gramStart"/>
      <w:r>
        <w:t xml:space="preserve"> ;</w:t>
      </w:r>
      <w:proofErr w:type="gramEnd"/>
      <w:r>
        <w:t xml:space="preserve"> пер. с англ. А. А. Паламарчук, Л. Л. Царук, Ю. А. Махалова. - Санкт-Петербург</w:t>
      </w:r>
      <w:proofErr w:type="gramStart"/>
      <w:r>
        <w:t xml:space="preserve"> :</w:t>
      </w:r>
      <w:proofErr w:type="gramEnd"/>
      <w:r>
        <w:t xml:space="preserve"> Алетейя, 2017. - 271 с. - (Pax Britannica / редкол.: М. В. Винокурова [и др.]). - Глоссарий: с. 249 - 250. - Алф. указ</w:t>
      </w:r>
      <w:proofErr w:type="gramStart"/>
      <w:r>
        <w:t xml:space="preserve">.: </w:t>
      </w:r>
      <w:proofErr w:type="gramEnd"/>
      <w:r>
        <w:t>с. 258 - 269. - В ознаменование 25-летия со дня основания издательства "Алетейя" переиздает свои книги прежних лет, ставшие наибольшей редкостью. - Загл. и авт. ориг.: The myth of absolutism / N. Henshall. - ISBN 978-5-89329-569-6</w:t>
      </w:r>
      <w:proofErr w:type="gramStart"/>
      <w:r>
        <w:t xml:space="preserve"> :</w:t>
      </w:r>
      <w:proofErr w:type="gramEnd"/>
      <w:r>
        <w:t xml:space="preserve"> 610,91</w:t>
      </w:r>
    </w:p>
    <w:p w:rsidR="00F05B0C" w:rsidRDefault="00F05B0C" w:rsidP="00F05B0C">
      <w:r>
        <w:t xml:space="preserve">    Оглавление: </w:t>
      </w:r>
      <w:hyperlink r:id="rId36" w:history="1">
        <w:r w:rsidR="00C83E6A" w:rsidRPr="00A01CD1">
          <w:rPr>
            <w:rStyle w:val="a8"/>
          </w:rPr>
          <w:t>http://kitap.tatar.ru/ogl/nlrt/nbrt_obr_2557118.pdf</w:t>
        </w:r>
      </w:hyperlink>
    </w:p>
    <w:p w:rsidR="00C83E6A" w:rsidRDefault="00C83E6A" w:rsidP="00F05B0C"/>
    <w:p w:rsidR="00F05B0C" w:rsidRDefault="00F05B0C" w:rsidP="00F05B0C"/>
    <w:p w:rsidR="00F05B0C" w:rsidRDefault="00F05B0C" w:rsidP="00F05B0C">
      <w:r>
        <w:t>37. 63.3(4);   Э32</w:t>
      </w:r>
    </w:p>
    <w:p w:rsidR="00F05B0C" w:rsidRDefault="00F05B0C" w:rsidP="00F05B0C">
      <w:r>
        <w:lastRenderedPageBreak/>
        <w:t xml:space="preserve">    1822959-Л - од; 1822960-Л - аб</w:t>
      </w:r>
    </w:p>
    <w:p w:rsidR="00F05B0C" w:rsidRDefault="00F05B0C" w:rsidP="00F05B0C">
      <w:r>
        <w:t xml:space="preserve">    Эйлмер, Джералд</w:t>
      </w:r>
    </w:p>
    <w:p w:rsidR="00F05B0C" w:rsidRDefault="00F05B0C" w:rsidP="00F05B0C">
      <w:r>
        <w:t>Восстание или революция? Англия 1640 - 1660 гг. / Джералд Эйлмер; перевод с английского А. А. Паламарчук и С. Е. Федорова. - Санкт-Петербург</w:t>
      </w:r>
      <w:proofErr w:type="gramStart"/>
      <w:r>
        <w:t xml:space="preserve"> :</w:t>
      </w:r>
      <w:proofErr w:type="gramEnd"/>
      <w:r>
        <w:t xml:space="preserve"> Алетейя, 2017. - 266 с. : ил., табл. - (Pax Britannica / редкол.: М. В. Винокурова </w:t>
      </w:r>
      <w:proofErr w:type="gramStart"/>
      <w:r>
        <w:t xml:space="preserve">[ </w:t>
      </w:r>
      <w:proofErr w:type="gramEnd"/>
      <w:r>
        <w:t>и др.]). - Библиогр.: с. 236-248 и в конце глав</w:t>
      </w:r>
      <w:proofErr w:type="gramStart"/>
      <w:r>
        <w:t xml:space="preserve"> .</w:t>
      </w:r>
      <w:proofErr w:type="gramEnd"/>
      <w:r>
        <w:t xml:space="preserve"> - Алф. указ.: 249-261. - Загл. и авт. ориг.: Rebellion or revolution? / Gerald Aylmer. - ISBN 978-5-89329-658-6</w:t>
      </w:r>
      <w:proofErr w:type="gramStart"/>
      <w:r>
        <w:t xml:space="preserve"> :</w:t>
      </w:r>
      <w:proofErr w:type="gramEnd"/>
      <w:r>
        <w:t xml:space="preserve"> 814,55</w:t>
      </w:r>
    </w:p>
    <w:p w:rsidR="00F05B0C" w:rsidRDefault="00F05B0C" w:rsidP="00F05B0C">
      <w:r>
        <w:t xml:space="preserve">    Оглавление: </w:t>
      </w:r>
      <w:hyperlink r:id="rId37" w:history="1">
        <w:r w:rsidR="00C83E6A" w:rsidRPr="00A01CD1">
          <w:rPr>
            <w:rStyle w:val="a8"/>
          </w:rPr>
          <w:t>http://kitap.tatar.ru/ogl/nlrt/nbrt_obr_2556661.pdf</w:t>
        </w:r>
      </w:hyperlink>
    </w:p>
    <w:p w:rsidR="00C83E6A" w:rsidRDefault="00C83E6A" w:rsidP="00F05B0C"/>
    <w:p w:rsidR="00F05B0C" w:rsidRDefault="00F05B0C" w:rsidP="00F05B0C"/>
    <w:p w:rsidR="003B77C3" w:rsidRDefault="003B77C3" w:rsidP="00F05B0C"/>
    <w:p w:rsidR="003B77C3" w:rsidRDefault="003B77C3" w:rsidP="003B77C3">
      <w:pPr>
        <w:pStyle w:val="1"/>
      </w:pPr>
      <w:bookmarkStart w:id="8" w:name="_Toc75876062"/>
      <w:r>
        <w:t>Экономика. Экономические науки. (ББК 65)</w:t>
      </w:r>
      <w:bookmarkEnd w:id="8"/>
    </w:p>
    <w:p w:rsidR="003B77C3" w:rsidRDefault="003B77C3" w:rsidP="003B77C3">
      <w:pPr>
        <w:pStyle w:val="1"/>
      </w:pPr>
    </w:p>
    <w:p w:rsidR="003B77C3" w:rsidRDefault="003B77C3" w:rsidP="003B77C3">
      <w:r>
        <w:t>38. 65.012;   Э40</w:t>
      </w:r>
    </w:p>
    <w:p w:rsidR="003B77C3" w:rsidRDefault="003B77C3" w:rsidP="003B77C3">
      <w:r>
        <w:t xml:space="preserve">    1786247-Л - од</w:t>
      </w:r>
    </w:p>
    <w:p w:rsidR="003B77C3" w:rsidRDefault="003B77C3" w:rsidP="003B77C3">
      <w:r>
        <w:t xml:space="preserve">    "Экономика отраслевых рынков: формирование, практика и развитие", межвузовская научная конференция (3; Москва; 2019)</w:t>
      </w:r>
    </w:p>
    <w:p w:rsidR="003B77C3" w:rsidRDefault="003B77C3" w:rsidP="003B77C3">
      <w:r>
        <w:t>III Межвузовская научная конференция "Экономика отраслевых рынков: формирование, практика и развитие", 01 февраля 2019, [Москва]; Круглый стол "Бизнес-модели реализации концепции SMART CITY: европейский опыт", 02 февраля 2019, [Москва]</w:t>
      </w:r>
      <w:proofErr w:type="gramStart"/>
      <w:r>
        <w:t xml:space="preserve"> :</w:t>
      </w:r>
      <w:proofErr w:type="gramEnd"/>
      <w:r>
        <w:t xml:space="preserve"> сборник материалов межвузовской научной конференции и круглого стола / ФГОБУ ВО "Финансовый университет при Правительстве Российской Федерации" ; ФГАОУ ВО "Российский университет дружбы народов" ; ФГАОУ ВО "Национальный исследовательский технологический университет "МИСиС"</w:t>
      </w:r>
      <w:proofErr w:type="gramStart"/>
      <w:r>
        <w:t xml:space="preserve"> ;</w:t>
      </w:r>
      <w:proofErr w:type="gramEnd"/>
      <w:r>
        <w:t xml:space="preserve"> под науч. ред. И. А. Меркулиной. - Москва</w:t>
      </w:r>
      <w:proofErr w:type="gramStart"/>
      <w:r>
        <w:t xml:space="preserve"> :</w:t>
      </w:r>
      <w:proofErr w:type="gramEnd"/>
      <w:r>
        <w:t xml:space="preserve"> Дашков и Кº, 2019. - 373 с. : ил</w:t>
      </w:r>
      <w:proofErr w:type="gramStart"/>
      <w:r>
        <w:t xml:space="preserve">., </w:t>
      </w:r>
      <w:proofErr w:type="gramEnd"/>
      <w:r>
        <w:t xml:space="preserve">табл.; 21. - Библиогр. в конце ст. - Загл. обл.: Экономика отраслевых рынков: формирование, практика и развитие. </w:t>
      </w:r>
      <w:proofErr w:type="gramStart"/>
      <w:r>
        <w:t>Бизнес-модели</w:t>
      </w:r>
      <w:proofErr w:type="gramEnd"/>
      <w:r>
        <w:t xml:space="preserve"> реализации концепции SMART CITY: европейский опыт: сборник материалов межвузовской научной конференции и круглого стола. - Финансовый университет при Правительстве Российской Федерации: 100 лет. - ISBN 978-5-394-03503-6</w:t>
      </w:r>
      <w:proofErr w:type="gramStart"/>
      <w:r>
        <w:t xml:space="preserve"> :</w:t>
      </w:r>
      <w:proofErr w:type="gramEnd"/>
      <w:r>
        <w:t xml:space="preserve"> 540,87</w:t>
      </w:r>
    </w:p>
    <w:p w:rsidR="003B77C3" w:rsidRDefault="003B77C3" w:rsidP="003B77C3">
      <w:r>
        <w:t xml:space="preserve">    Оглавление: </w:t>
      </w:r>
      <w:hyperlink r:id="rId38" w:history="1">
        <w:r w:rsidR="00C83E6A" w:rsidRPr="00A01CD1">
          <w:rPr>
            <w:rStyle w:val="a8"/>
          </w:rPr>
          <w:t>http://kitap.tatar.ru/ogl/nlrt/nbrt_obr_2533099.pdf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39. 65.03;   Э40</w:t>
      </w:r>
    </w:p>
    <w:p w:rsidR="003B77C3" w:rsidRDefault="003B77C3" w:rsidP="003B77C3">
      <w:r>
        <w:t xml:space="preserve">    1823657-Л - од</w:t>
      </w:r>
    </w:p>
    <w:p w:rsidR="003B77C3" w:rsidRDefault="003B77C3" w:rsidP="003B77C3">
      <w:r>
        <w:t xml:space="preserve">    Экономическая история мира</w:t>
      </w:r>
      <w:proofErr w:type="gramStart"/>
      <w:r>
        <w:t xml:space="preserve"> :</w:t>
      </w:r>
      <w:proofErr w:type="gramEnd"/>
      <w:r>
        <w:t xml:space="preserve"> в 5 томах / Российская академия наук, Институт стран СНГ ; под общей редакцией заслуженного деятеля науки Российской Федерации, доктора экономических наук, профессора М. В. Конотопова. - 3-е изд., доп. и дораб. - Санкт-Петербург</w:t>
      </w:r>
      <w:proofErr w:type="gramStart"/>
      <w:r>
        <w:t xml:space="preserve"> :</w:t>
      </w:r>
      <w:proofErr w:type="gramEnd"/>
      <w:r>
        <w:t xml:space="preserve"> Алетейя, 2020. - (Историческая книга).. - Т. 5</w:t>
      </w:r>
      <w:proofErr w:type="gramStart"/>
      <w:r>
        <w:t xml:space="preserve"> :</w:t>
      </w:r>
      <w:proofErr w:type="gramEnd"/>
      <w:r>
        <w:t xml:space="preserve">  Реформы 90-х годов XX века. Опыт мирового кооперативного движения. Экономическая мысль XX века. Очерк Философии экономики от античности до индустриального общества. Великий русский экономист Василий Леонтьев. На пути к цифровой экономике. В поисках секретов налогообложения / И. И. Агапова [и др.]. - 2018. - 417 с. : ил</w:t>
      </w:r>
      <w:proofErr w:type="gramStart"/>
      <w:r>
        <w:t xml:space="preserve">., </w:t>
      </w:r>
      <w:proofErr w:type="gramEnd"/>
      <w:r>
        <w:t>табл., карт. - Библиогр.: с. 574-582 и в подстроч. примеч.. - ISBN 978-5-907030-29-9 (т. 5)</w:t>
      </w:r>
      <w:proofErr w:type="gramStart"/>
      <w:r>
        <w:t xml:space="preserve"> :</w:t>
      </w:r>
      <w:proofErr w:type="gramEnd"/>
      <w:r>
        <w:t xml:space="preserve"> 1018,18</w:t>
      </w:r>
    </w:p>
    <w:p w:rsidR="003B77C3" w:rsidRDefault="003B77C3" w:rsidP="003B77C3">
      <w:r>
        <w:t xml:space="preserve">    Оглавление: </w:t>
      </w:r>
      <w:hyperlink r:id="rId39" w:history="1">
        <w:r w:rsidR="00C83E6A" w:rsidRPr="00A01CD1">
          <w:rPr>
            <w:rStyle w:val="a8"/>
          </w:rPr>
          <w:t>http://kitap.tatar.ru/ogl/nlrt/nbrt_obr_2557898.pdf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40. 65.291.2;   В21</w:t>
      </w:r>
    </w:p>
    <w:p w:rsidR="003B77C3" w:rsidRDefault="003B77C3" w:rsidP="003B77C3">
      <w:r>
        <w:t xml:space="preserve">    1831193-Л - кх; 1831194-Л - кх; 1831195-Л - кх</w:t>
      </w:r>
    </w:p>
    <w:p w:rsidR="003B77C3" w:rsidRDefault="003B77C3" w:rsidP="003B77C3">
      <w:r>
        <w:t xml:space="preserve">    Вафин, Эдуард Яфасович</w:t>
      </w:r>
    </w:p>
    <w:p w:rsidR="003B77C3" w:rsidRDefault="003B77C3" w:rsidP="003B77C3">
      <w:r>
        <w:lastRenderedPageBreak/>
        <w:t>Управление проектами</w:t>
      </w:r>
      <w:proofErr w:type="gramStart"/>
      <w:r>
        <w:t xml:space="preserve"> :</w:t>
      </w:r>
      <w:proofErr w:type="gramEnd"/>
      <w:r>
        <w:t xml:space="preserve"> [учебное пособие по программе курса "Управление проектами" по специальности "Менеджмент организации"] / Э. Я. Вафин, А. С. Груничев; Пенсионный фонд Российской Федерации, Государственное учреждение - отделение Пенсионного фонда Российской Федерации по Республике Татарстан.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2016. - 196 с. : ил</w:t>
      </w:r>
      <w:proofErr w:type="gramStart"/>
      <w:r>
        <w:t xml:space="preserve">., </w:t>
      </w:r>
      <w:proofErr w:type="gramEnd"/>
      <w:r>
        <w:t>табл.; 21. - Библиогр.: с. 196 (13 назв.). - ISBN 978-5-00019-680-9</w:t>
      </w:r>
      <w:proofErr w:type="gramStart"/>
      <w:r>
        <w:t xml:space="preserve"> :</w:t>
      </w:r>
      <w:proofErr w:type="gramEnd"/>
      <w:r>
        <w:t xml:space="preserve"> 100,00</w:t>
      </w:r>
    </w:p>
    <w:p w:rsidR="003B77C3" w:rsidRDefault="003B77C3" w:rsidP="003B77C3">
      <w:r>
        <w:t xml:space="preserve">    Оглавление: </w:t>
      </w:r>
      <w:hyperlink r:id="rId40" w:history="1">
        <w:r w:rsidR="00C83E6A" w:rsidRPr="00A01CD1">
          <w:rPr>
            <w:rStyle w:val="a8"/>
          </w:rPr>
          <w:t>http://kitap.tatar.ru/ogl/nlrt/nbrt_obr_2569974.pdf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41. 65.291.2;   К14</w:t>
      </w:r>
    </w:p>
    <w:p w:rsidR="003B77C3" w:rsidRDefault="003B77C3" w:rsidP="003B77C3">
      <w:r>
        <w:t xml:space="preserve">    1832140-Л - кх; 1832141-Л - кх</w:t>
      </w:r>
    </w:p>
    <w:p w:rsidR="003B77C3" w:rsidRDefault="003B77C3" w:rsidP="003B77C3">
      <w:r>
        <w:t xml:space="preserve">    Казакова, Мария Александровна</w:t>
      </w:r>
    </w:p>
    <w:p w:rsidR="003B77C3" w:rsidRDefault="003B77C3" w:rsidP="003B77C3">
      <w:r>
        <w:t>История менеджмента</w:t>
      </w:r>
      <w:proofErr w:type="gramStart"/>
      <w:r>
        <w:t xml:space="preserve"> :</w:t>
      </w:r>
      <w:proofErr w:type="gramEnd"/>
      <w:r>
        <w:t xml:space="preserve"> учебно-методический комплекс / М. А. Казакова; Институт социальных и гуманитарных знаний, Кафедра менеджмента и экономической теории. - Казань</w:t>
      </w:r>
      <w:proofErr w:type="gramStart"/>
      <w:r>
        <w:t xml:space="preserve"> :</w:t>
      </w:r>
      <w:proofErr w:type="gramEnd"/>
      <w:r>
        <w:t xml:space="preserve"> Школа, 2009. - 179 с. - Библиогр.: с. 177-179. - ISBN 5-94712-030-5</w:t>
      </w:r>
      <w:proofErr w:type="gramStart"/>
      <w:r>
        <w:t xml:space="preserve"> :</w:t>
      </w:r>
      <w:proofErr w:type="gramEnd"/>
      <w:r>
        <w:t xml:space="preserve"> 120,00</w:t>
      </w:r>
    </w:p>
    <w:p w:rsidR="003B77C3" w:rsidRDefault="003B77C3" w:rsidP="003B77C3">
      <w:r>
        <w:t xml:space="preserve">    Оглавление: </w:t>
      </w:r>
      <w:hyperlink r:id="rId41" w:history="1">
        <w:r w:rsidR="00C83E6A" w:rsidRPr="00A01CD1">
          <w:rPr>
            <w:rStyle w:val="a8"/>
          </w:rPr>
          <w:t>http://kitap.tatar.ru/ogl/nlrt/nbrt_obr_2572505.pdf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42. 65.012;   К49</w:t>
      </w:r>
    </w:p>
    <w:p w:rsidR="003B77C3" w:rsidRDefault="003B77C3" w:rsidP="003B77C3">
      <w:r>
        <w:t xml:space="preserve">    1820568-Л - од; 1820567-Л - аб</w:t>
      </w:r>
    </w:p>
    <w:p w:rsidR="003B77C3" w:rsidRDefault="003B77C3" w:rsidP="003B77C3">
      <w:r>
        <w:t xml:space="preserve">    Клирфилд, Крис</w:t>
      </w:r>
    </w:p>
    <w:p w:rsidR="003B77C3" w:rsidRDefault="003B77C3" w:rsidP="003B77C3">
      <w:r>
        <w:t>?Неуязвимость! Отчего системы дают сбой и как с этим бороться / Крис Клирфилд, Андраш Тилчик; [пер. с англ. М. Попова]. - Москва</w:t>
      </w:r>
      <w:proofErr w:type="gramStart"/>
      <w:r>
        <w:t xml:space="preserve"> :</w:t>
      </w:r>
      <w:proofErr w:type="gramEnd"/>
      <w:r>
        <w:t xml:space="preserve"> КоЛибри , 2018. - 366, [1] с. - Библиогр. в тексте примеч. - Загл. и авт. ориг.: Meltdown / C. Clearfield, A. Tilcsilk. - ISBN 978-5-389-14260-2</w:t>
      </w:r>
      <w:proofErr w:type="gramStart"/>
      <w:r>
        <w:t xml:space="preserve"> :</w:t>
      </w:r>
      <w:proofErr w:type="gramEnd"/>
      <w:r>
        <w:t xml:space="preserve"> 599,94</w:t>
      </w:r>
    </w:p>
    <w:p w:rsidR="003B77C3" w:rsidRDefault="003B77C3" w:rsidP="003B77C3">
      <w:r>
        <w:t xml:space="preserve">    Оглавление: </w:t>
      </w:r>
      <w:hyperlink r:id="rId42" w:history="1">
        <w:r w:rsidR="00C83E6A" w:rsidRPr="00A01CD1">
          <w:rPr>
            <w:rStyle w:val="a8"/>
          </w:rPr>
          <w:t>http://kitap.tatar.ru/ogl/nlrt/nbrt_obr_2555753.pdf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43. 65.262;   Л33</w:t>
      </w:r>
    </w:p>
    <w:p w:rsidR="003B77C3" w:rsidRDefault="003B77C3" w:rsidP="003B77C3">
      <w:r>
        <w:t xml:space="preserve">    1793569-Л - од</w:t>
      </w:r>
    </w:p>
    <w:p w:rsidR="003B77C3" w:rsidRDefault="003B77C3" w:rsidP="003B77C3">
      <w:r>
        <w:t xml:space="preserve">    Лебедь, Михаил Яковлевич</w:t>
      </w:r>
    </w:p>
    <w:p w:rsidR="003B77C3" w:rsidRDefault="003B77C3" w:rsidP="003B77C3">
      <w:r>
        <w:t>Криптовалюта, блокчейн, биткойн (с точки зрения отечественного IT-опыта) / Михаил Лебедь. - Москва</w:t>
      </w:r>
      <w:proofErr w:type="gramStart"/>
      <w:r>
        <w:t xml:space="preserve"> :</w:t>
      </w:r>
      <w:proofErr w:type="gramEnd"/>
      <w:r>
        <w:t xml:space="preserve"> ИТРК, 2018. - 57, [1] c. : ил., табл.. - ISBN 978-5-88010-510-6</w:t>
      </w:r>
      <w:proofErr w:type="gramStart"/>
      <w:r>
        <w:t xml:space="preserve"> :</w:t>
      </w:r>
      <w:proofErr w:type="gramEnd"/>
      <w:r>
        <w:t xml:space="preserve"> 289,90</w:t>
      </w:r>
    </w:p>
    <w:p w:rsidR="003B77C3" w:rsidRDefault="003B77C3" w:rsidP="003B77C3">
      <w:r>
        <w:t xml:space="preserve">    Оглавление: </w:t>
      </w:r>
      <w:hyperlink r:id="rId43" w:history="1">
        <w:r w:rsidR="00C83E6A" w:rsidRPr="00A01CD1">
          <w:rPr>
            <w:rStyle w:val="a8"/>
          </w:rPr>
          <w:t>http://kitap.tatar.ru/ogl/nlrt/nbrt_obr_2545464.pdf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44. 65.9(2);   Л36</w:t>
      </w:r>
    </w:p>
    <w:p w:rsidR="003B77C3" w:rsidRDefault="003B77C3" w:rsidP="003B77C3">
      <w:r>
        <w:t xml:space="preserve">    1793554-Л - од</w:t>
      </w:r>
    </w:p>
    <w:p w:rsidR="003B77C3" w:rsidRDefault="003B77C3" w:rsidP="003B77C3">
      <w:r>
        <w:t xml:space="preserve">    Левин, Юрий Анатольевич</w:t>
      </w:r>
    </w:p>
    <w:p w:rsidR="003B77C3" w:rsidRDefault="003B77C3" w:rsidP="003B77C3">
      <w:r>
        <w:t>Инновационная политика</w:t>
      </w:r>
      <w:proofErr w:type="gramStart"/>
      <w:r>
        <w:t xml:space="preserve"> :</w:t>
      </w:r>
      <w:proofErr w:type="gramEnd"/>
      <w:r>
        <w:t xml:space="preserve"> учебное пособие / Ю. А. Левин, А. О. Павлов. - Москва</w:t>
      </w:r>
      <w:proofErr w:type="gramStart"/>
      <w:r>
        <w:t xml:space="preserve"> :</w:t>
      </w:r>
      <w:proofErr w:type="gramEnd"/>
      <w:r>
        <w:t xml:space="preserve"> РУСАЙНС, 2021. - 151, [1] c. : ил</w:t>
      </w:r>
      <w:proofErr w:type="gramStart"/>
      <w:r>
        <w:t xml:space="preserve">., </w:t>
      </w:r>
      <w:proofErr w:type="gramEnd"/>
      <w:r>
        <w:t>табл. - Библиогр.: с. 149-152. - ISBN 978-5-4365-5558-4</w:t>
      </w:r>
      <w:proofErr w:type="gramStart"/>
      <w:r>
        <w:t xml:space="preserve"> :</w:t>
      </w:r>
      <w:proofErr w:type="gramEnd"/>
      <w:r>
        <w:t xml:space="preserve"> 1314,30</w:t>
      </w:r>
    </w:p>
    <w:p w:rsidR="003B77C3" w:rsidRDefault="003B77C3" w:rsidP="003B77C3">
      <w:r>
        <w:t xml:space="preserve">    Оглавление: </w:t>
      </w:r>
      <w:hyperlink r:id="rId44" w:history="1">
        <w:r w:rsidR="00C83E6A" w:rsidRPr="00A01CD1">
          <w:rPr>
            <w:rStyle w:val="a8"/>
          </w:rPr>
          <w:t>http://kitap.tatar.ru/ogl/nlrt/nbrt_obr_2545247.pdf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45. 65.291.2;   Л69</w:t>
      </w:r>
    </w:p>
    <w:p w:rsidR="003B77C3" w:rsidRDefault="003B77C3" w:rsidP="003B77C3">
      <w:r>
        <w:t xml:space="preserve">    1829400-Л - кх; 1829401-Л - кх; 1829402-Л - кх</w:t>
      </w:r>
    </w:p>
    <w:p w:rsidR="003B77C3" w:rsidRDefault="003B77C3" w:rsidP="003B77C3">
      <w:r>
        <w:t xml:space="preserve">    Логан, Дэйв</w:t>
      </w:r>
    </w:p>
    <w:p w:rsidR="003B77C3" w:rsidRDefault="003B77C3" w:rsidP="003B77C3">
      <w:r>
        <w:t>Лидер и племя</w:t>
      </w:r>
      <w:proofErr w:type="gramStart"/>
      <w:r>
        <w:t xml:space="preserve"> :</w:t>
      </w:r>
      <w:proofErr w:type="gramEnd"/>
      <w:r>
        <w:t xml:space="preserve"> пять уровней корпоративной культуры / Дэйв Логан, Джон Кинг, Хэли Фишер-Райт; перевод с английского Светланы Кировой. - 7-е изд. - Москва : Манн, Иванов и Фербер, 2021. - 300 с.</w:t>
      </w:r>
      <w:proofErr w:type="gramStart"/>
      <w:r>
        <w:t xml:space="preserve"> :</w:t>
      </w:r>
      <w:proofErr w:type="gramEnd"/>
      <w:r>
        <w:t xml:space="preserve"> ил. - Доп. тит. л. англ. - Загл. и авт. ориг.: Tribal </w:t>
      </w:r>
      <w:r>
        <w:lastRenderedPageBreak/>
        <w:t>leadership: leveraging natural groups to build a thriving organization / Dave Logan, John King, Halee Fischer-Wright. - ISBN 978-5-00169-606-3</w:t>
      </w:r>
      <w:proofErr w:type="gramStart"/>
      <w:r>
        <w:t xml:space="preserve"> :</w:t>
      </w:r>
      <w:proofErr w:type="gramEnd"/>
      <w:r>
        <w:t xml:space="preserve"> 400,00</w:t>
      </w:r>
    </w:p>
    <w:p w:rsidR="003B77C3" w:rsidRDefault="003B77C3" w:rsidP="003B77C3">
      <w:r>
        <w:t xml:space="preserve">    Оглавление: </w:t>
      </w:r>
      <w:hyperlink r:id="rId45" w:history="1">
        <w:r w:rsidR="00C83E6A" w:rsidRPr="00A01CD1">
          <w:rPr>
            <w:rStyle w:val="a8"/>
          </w:rPr>
          <w:t>http://kitap.tatar.ru/ogl/nlrt/nbrt_obr_2573547.pdf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46. 65.291.2;   Т32</w:t>
      </w:r>
    </w:p>
    <w:p w:rsidR="003B77C3" w:rsidRDefault="003B77C3" w:rsidP="003B77C3">
      <w:r>
        <w:t xml:space="preserve">    1788800-Л - од; 1788801-Л - аб; 1788802-Л - аб</w:t>
      </w:r>
    </w:p>
    <w:p w:rsidR="003B77C3" w:rsidRDefault="003B77C3" w:rsidP="003B77C3">
      <w:r>
        <w:t xml:space="preserve">    Темплар, Ричард</w:t>
      </w:r>
    </w:p>
    <w:p w:rsidR="003B77C3" w:rsidRDefault="003B77C3" w:rsidP="003B77C3">
      <w:r>
        <w:t>Правила менеджмента</w:t>
      </w:r>
      <w:proofErr w:type="gramStart"/>
      <w:r>
        <w:t xml:space="preserve"> :</w:t>
      </w:r>
      <w:proofErr w:type="gramEnd"/>
      <w:r>
        <w:t xml:space="preserve"> как ведут себя успешные руководители / Ричард Темплар; перевод с английского [С. Шарпай]. - 3-е изд. - Москва : Альпина Паблишер, 2020. - 233 с. - (Мировой бестселлер). - Загл. и авт. ориг.: The rules of management: a definitive code for managerial success / Richard Templar. - ISBN 978-5-9614-6149-7 (рус.). - ISBN 0-273-69516-9 (англ.)</w:t>
      </w:r>
      <w:proofErr w:type="gramStart"/>
      <w:r>
        <w:t xml:space="preserve"> :</w:t>
      </w:r>
      <w:proofErr w:type="gramEnd"/>
      <w:r>
        <w:t xml:space="preserve"> 453,70</w:t>
      </w:r>
    </w:p>
    <w:p w:rsidR="003B77C3" w:rsidRDefault="003B77C3" w:rsidP="003B77C3">
      <w:r>
        <w:t xml:space="preserve">    Оглавление: </w:t>
      </w:r>
      <w:hyperlink r:id="rId46" w:history="1">
        <w:r w:rsidR="00C83E6A" w:rsidRPr="00A01CD1">
          <w:rPr>
            <w:rStyle w:val="a8"/>
          </w:rPr>
          <w:t>http://kitap.tatar.ru/ogl/nlrt/nbrt_obr_2540839.pdf</w:t>
        </w:r>
      </w:hyperlink>
    </w:p>
    <w:p w:rsidR="00C83E6A" w:rsidRDefault="00C83E6A" w:rsidP="003B77C3"/>
    <w:p w:rsidR="003B77C3" w:rsidRDefault="003B77C3" w:rsidP="003B77C3"/>
    <w:p w:rsidR="003B77C3" w:rsidRDefault="003B77C3" w:rsidP="003B77C3">
      <w:r>
        <w:t>47. 65.02;   Ч-32</w:t>
      </w:r>
    </w:p>
    <w:p w:rsidR="003B77C3" w:rsidRDefault="003B77C3" w:rsidP="003B77C3">
      <w:r>
        <w:t xml:space="preserve">    1804140-Л - аб; 1804141-Л - од</w:t>
      </w:r>
    </w:p>
    <w:p w:rsidR="003B77C3" w:rsidRDefault="003B77C3" w:rsidP="003B77C3">
      <w:r>
        <w:t xml:space="preserve">    Чаянов, Александр Васильевич</w:t>
      </w:r>
    </w:p>
    <w:p w:rsidR="003B77C3" w:rsidRDefault="003B77C3" w:rsidP="003B77C3">
      <w:r>
        <w:t>Организация крестьянского хозяйства / А. В. Чаянов; авт. предисл. Л. Крицман. - Екатеринбург</w:t>
      </w:r>
      <w:proofErr w:type="gramStart"/>
      <w:r>
        <w:t xml:space="preserve"> :</w:t>
      </w:r>
      <w:proofErr w:type="gramEnd"/>
      <w:r>
        <w:t xml:space="preserve"> Деловая книга; Москва</w:t>
      </w:r>
      <w:proofErr w:type="gramStart"/>
      <w:r>
        <w:t xml:space="preserve"> :</w:t>
      </w:r>
      <w:proofErr w:type="gramEnd"/>
      <w:r>
        <w:t xml:space="preserve"> Академический Проект, 2015. - 362, [1] с.</w:t>
      </w:r>
      <w:proofErr w:type="gramStart"/>
      <w:r>
        <w:t xml:space="preserve"> :</w:t>
      </w:r>
      <w:proofErr w:type="gramEnd"/>
      <w:r>
        <w:t xml:space="preserve"> диагр., карт. - (Избранные экономические труды).. - ISBN 978-5-8291-1729-0 (Академический проект). - ISBN 978-5-88687-226-2 (Деловая книга)</w:t>
      </w:r>
      <w:proofErr w:type="gramStart"/>
      <w:r>
        <w:t xml:space="preserve"> :</w:t>
      </w:r>
      <w:proofErr w:type="gramEnd"/>
      <w:r>
        <w:t xml:space="preserve"> 594,00</w:t>
      </w:r>
    </w:p>
    <w:p w:rsidR="003B77C3" w:rsidRDefault="003B77C3" w:rsidP="003B77C3">
      <w:r>
        <w:t xml:space="preserve">    Оглавление: </w:t>
      </w:r>
      <w:hyperlink r:id="rId47" w:history="1">
        <w:r w:rsidR="00C83E6A" w:rsidRPr="00A01CD1">
          <w:rPr>
            <w:rStyle w:val="a8"/>
          </w:rPr>
          <w:t>http://kitap.tatar.ru/ogl/nlrt/nbrt_obr_2548707.pdf</w:t>
        </w:r>
      </w:hyperlink>
    </w:p>
    <w:p w:rsidR="00C83E6A" w:rsidRDefault="00C83E6A" w:rsidP="003B77C3"/>
    <w:p w:rsidR="003B77C3" w:rsidRDefault="003B77C3" w:rsidP="003B77C3"/>
    <w:p w:rsidR="00822168" w:rsidRDefault="00822168" w:rsidP="003B77C3"/>
    <w:p w:rsidR="00822168" w:rsidRDefault="00822168" w:rsidP="00822168">
      <w:pPr>
        <w:pStyle w:val="1"/>
      </w:pPr>
      <w:bookmarkStart w:id="9" w:name="_Toc75876063"/>
      <w:r>
        <w:t>Политика. Политические науки. (ББК 66)</w:t>
      </w:r>
      <w:bookmarkEnd w:id="9"/>
    </w:p>
    <w:p w:rsidR="00822168" w:rsidRDefault="00822168" w:rsidP="00822168">
      <w:pPr>
        <w:pStyle w:val="1"/>
      </w:pPr>
    </w:p>
    <w:p w:rsidR="00822168" w:rsidRDefault="00822168" w:rsidP="00822168">
      <w:r>
        <w:t>48. 66.1(4);   Б84</w:t>
      </w:r>
    </w:p>
    <w:p w:rsidR="00822168" w:rsidRDefault="00822168" w:rsidP="00822168">
      <w:r>
        <w:t xml:space="preserve">    1820846-Л - од; 1820847-Л - аб</w:t>
      </w:r>
    </w:p>
    <w:p w:rsidR="00822168" w:rsidRDefault="00822168" w:rsidP="00822168">
      <w:r>
        <w:t xml:space="preserve">    Борьо, </w:t>
      </w:r>
      <w:proofErr w:type="gramStart"/>
      <w:r>
        <w:t>Жан-Ив</w:t>
      </w:r>
      <w:proofErr w:type="gramEnd"/>
    </w:p>
    <w:p w:rsidR="00822168" w:rsidRDefault="00822168" w:rsidP="00822168">
      <w:r>
        <w:t xml:space="preserve">Макиавелли / </w:t>
      </w:r>
      <w:proofErr w:type="gramStart"/>
      <w:r>
        <w:t>Жан-Ив</w:t>
      </w:r>
      <w:proofErr w:type="gramEnd"/>
      <w:r>
        <w:t xml:space="preserve"> Борьо; пер. с фр. Г. Шумиловой, И. Шумиловой, М. Троицкой. - Москва</w:t>
      </w:r>
      <w:proofErr w:type="gramStart"/>
      <w:r>
        <w:t xml:space="preserve"> :</w:t>
      </w:r>
      <w:proofErr w:type="gramEnd"/>
      <w:r>
        <w:t xml:space="preserve"> КоЛибри, 2016. - 318 с., [4] л. ил</w:t>
      </w:r>
      <w:proofErr w:type="gramStart"/>
      <w:r>
        <w:t xml:space="preserve">., </w:t>
      </w:r>
      <w:proofErr w:type="gramEnd"/>
      <w:r>
        <w:t>портр., факс.; 21. - Библиогр.: с. 310-316. - Библиогр. в подстроч. примеч. - Загл. и авт. ориг.: Machiavel / Jean-Yves Boriaud. - ISBN 978-5-389-10693-2</w:t>
      </w:r>
      <w:proofErr w:type="gramStart"/>
      <w:r>
        <w:t xml:space="preserve"> :</w:t>
      </w:r>
      <w:proofErr w:type="gramEnd"/>
      <w:r>
        <w:t xml:space="preserve"> 391,60</w:t>
      </w:r>
    </w:p>
    <w:p w:rsidR="00822168" w:rsidRDefault="00822168" w:rsidP="00822168">
      <w:r>
        <w:t xml:space="preserve">    Оглавление: </w:t>
      </w:r>
      <w:hyperlink r:id="rId48" w:history="1">
        <w:r w:rsidR="00C83E6A" w:rsidRPr="00A01CD1">
          <w:rPr>
            <w:rStyle w:val="a8"/>
          </w:rPr>
          <w:t>http://kitap.tatar.ru/ogl/nlrt/nbrt_obr_2555862.pdf</w:t>
        </w:r>
      </w:hyperlink>
    </w:p>
    <w:p w:rsidR="00C83E6A" w:rsidRDefault="00C83E6A" w:rsidP="00822168"/>
    <w:p w:rsidR="00822168" w:rsidRDefault="00822168" w:rsidP="00822168"/>
    <w:p w:rsidR="00822168" w:rsidRDefault="00822168" w:rsidP="00822168">
      <w:r>
        <w:t>49. 66.0;   К20</w:t>
      </w:r>
    </w:p>
    <w:p w:rsidR="00822168" w:rsidRDefault="00822168" w:rsidP="00822168">
      <w:r>
        <w:t xml:space="preserve">    1820708-Л - од; 1820709-Л - аб</w:t>
      </w:r>
    </w:p>
    <w:p w:rsidR="00822168" w:rsidRDefault="00822168" w:rsidP="00822168">
      <w:r>
        <w:t xml:space="preserve">    Каплан, Роберт</w:t>
      </w:r>
    </w:p>
    <w:p w:rsidR="00822168" w:rsidRDefault="00822168" w:rsidP="00822168">
      <w:r>
        <w:t>Политика воина</w:t>
      </w:r>
      <w:proofErr w:type="gramStart"/>
      <w:r>
        <w:t xml:space="preserve"> :</w:t>
      </w:r>
      <w:proofErr w:type="gramEnd"/>
      <w:r>
        <w:t xml:space="preserve"> почему истинный лидер должен обладать харизмой варвара / Роберт Каплан; [пер. с англ. С. Бавина]. - Москва</w:t>
      </w:r>
      <w:proofErr w:type="gramStart"/>
      <w:r>
        <w:t xml:space="preserve"> :</w:t>
      </w:r>
      <w:proofErr w:type="gramEnd"/>
      <w:r>
        <w:t xml:space="preserve"> КоЛибри</w:t>
      </w:r>
      <w:proofErr w:type="gramStart"/>
      <w:r>
        <w:t xml:space="preserve"> :</w:t>
      </w:r>
      <w:proofErr w:type="gramEnd"/>
      <w:r>
        <w:t xml:space="preserve"> Азбука-Аттикус, 2016. - 270 с. - Библиогр.: с. 240-246. - Загл. и авт. ориг.: Warrior politics / R. D. Kaplan. - ISBN 978-5-389-11447-0</w:t>
      </w:r>
      <w:proofErr w:type="gramStart"/>
      <w:r>
        <w:t xml:space="preserve"> :</w:t>
      </w:r>
      <w:proofErr w:type="gramEnd"/>
      <w:r>
        <w:t xml:space="preserve"> 331,32</w:t>
      </w:r>
    </w:p>
    <w:p w:rsidR="00822168" w:rsidRDefault="00822168" w:rsidP="00822168">
      <w:r>
        <w:t xml:space="preserve">    Оглавление: </w:t>
      </w:r>
      <w:hyperlink r:id="rId49" w:history="1">
        <w:r w:rsidR="00C83E6A" w:rsidRPr="00A01CD1">
          <w:rPr>
            <w:rStyle w:val="a8"/>
          </w:rPr>
          <w:t>http://kitap.tatar.ru/ogl/nlrt/nbrt_obr_2555663.pdf</w:t>
        </w:r>
      </w:hyperlink>
    </w:p>
    <w:p w:rsidR="00C83E6A" w:rsidRDefault="00C83E6A" w:rsidP="00822168"/>
    <w:p w:rsidR="00822168" w:rsidRDefault="00822168" w:rsidP="00822168"/>
    <w:p w:rsidR="00822168" w:rsidRDefault="00822168" w:rsidP="00822168">
      <w:r>
        <w:lastRenderedPageBreak/>
        <w:t>50. 66.1(4);   М15</w:t>
      </w:r>
    </w:p>
    <w:p w:rsidR="00822168" w:rsidRDefault="00822168" w:rsidP="00822168">
      <w:r>
        <w:t xml:space="preserve">    1816075-Л - од; 1816076-Л - аб; 1816077-Л - аб; 1816078-Л - аб; 1816079-Л - аб</w:t>
      </w:r>
    </w:p>
    <w:p w:rsidR="00822168" w:rsidRDefault="00822168" w:rsidP="00822168">
      <w:r>
        <w:t xml:space="preserve">    Макиавелли, Никколо</w:t>
      </w:r>
    </w:p>
    <w:p w:rsidR="00822168" w:rsidRDefault="00822168" w:rsidP="00822168">
      <w:r>
        <w:t>Государь; О военном искусстве / Николло Макиавелли; пер. с итал. Г. Муравьевой. - Москва</w:t>
      </w:r>
      <w:proofErr w:type="gramStart"/>
      <w:r>
        <w:t xml:space="preserve"> :</w:t>
      </w:r>
      <w:proofErr w:type="gramEnd"/>
      <w:r>
        <w:t xml:space="preserve"> АСТ, 2019. - 416 c. - (Эксклюзивная классика).. - ISBN 978-5-17-119965-4</w:t>
      </w:r>
      <w:proofErr w:type="gramStart"/>
      <w:r>
        <w:t xml:space="preserve"> :</w:t>
      </w:r>
      <w:proofErr w:type="gramEnd"/>
      <w:r>
        <w:t xml:space="preserve"> 331,21</w:t>
      </w:r>
    </w:p>
    <w:p w:rsidR="00822168" w:rsidRDefault="00822168" w:rsidP="00822168">
      <w:r>
        <w:t xml:space="preserve">    Оглавление: </w:t>
      </w:r>
      <w:hyperlink r:id="rId50" w:history="1">
        <w:r w:rsidR="00C83E6A" w:rsidRPr="00A01CD1">
          <w:rPr>
            <w:rStyle w:val="a8"/>
          </w:rPr>
          <w:t>http://kitap.tatar.ru/ogl/nlrt/nbrt_obr_2477206.pdf</w:t>
        </w:r>
      </w:hyperlink>
    </w:p>
    <w:p w:rsidR="00C83E6A" w:rsidRDefault="00C83E6A" w:rsidP="00822168"/>
    <w:p w:rsidR="00822168" w:rsidRDefault="00822168" w:rsidP="00822168"/>
    <w:p w:rsidR="00822168" w:rsidRDefault="00822168" w:rsidP="00822168">
      <w:r>
        <w:t>51. 66.1;   Р98</w:t>
      </w:r>
    </w:p>
    <w:p w:rsidR="00822168" w:rsidRDefault="00822168" w:rsidP="00822168">
      <w:r>
        <w:t xml:space="preserve">    1820144-Л - од; 1820145-Л - аб</w:t>
      </w:r>
    </w:p>
    <w:p w:rsidR="00822168" w:rsidRDefault="00822168" w:rsidP="00822168">
      <w:r>
        <w:t xml:space="preserve">    Из истории геополитической мысли в России</w:t>
      </w:r>
      <w:proofErr w:type="gramStart"/>
      <w:r>
        <w:t xml:space="preserve"> :</w:t>
      </w:r>
      <w:proofErr w:type="gramEnd"/>
      <w:r>
        <w:t xml:space="preserve"> XX век: малоизвестные страницы</w:t>
      </w:r>
      <w:proofErr w:type="gramStart"/>
      <w:r>
        <w:t xml:space="preserve"> :</w:t>
      </w:r>
      <w:proofErr w:type="gramEnd"/>
      <w:r>
        <w:t xml:space="preserve"> (очерки) / В. Н. Рябцев; Южный федеральный университет ; Институт философии и социально-политических наук ; Северо-Кавказский научный центр высшей школы ; предисл. А. А. Вартумяна. - Москва</w:t>
      </w:r>
      <w:proofErr w:type="gramStart"/>
      <w:r>
        <w:t xml:space="preserve"> :</w:t>
      </w:r>
      <w:proofErr w:type="gramEnd"/>
      <w:r>
        <w:t xml:space="preserve"> АИРО - XXI, 2018. - 672 с.</w:t>
      </w:r>
      <w:proofErr w:type="gramStart"/>
      <w:r>
        <w:t xml:space="preserve"> :</w:t>
      </w:r>
      <w:proofErr w:type="gramEnd"/>
      <w:r>
        <w:t xml:space="preserve"> портр. - </w:t>
      </w:r>
      <w:proofErr w:type="gramStart"/>
      <w:r>
        <w:t>(Эпоха революций в России.</w:t>
      </w:r>
      <w:proofErr w:type="gramEnd"/>
      <w:r>
        <w:t xml:space="preserve"> </w:t>
      </w:r>
      <w:proofErr w:type="gramStart"/>
      <w:r>
        <w:t>ХХ век)..</w:t>
      </w:r>
      <w:proofErr w:type="gramEnd"/>
      <w:r>
        <w:t xml:space="preserve"> - ISBN 978-591022-337-4</w:t>
      </w:r>
      <w:proofErr w:type="gramStart"/>
      <w:r>
        <w:t xml:space="preserve"> :</w:t>
      </w:r>
      <w:proofErr w:type="gramEnd"/>
      <w:r>
        <w:t xml:space="preserve"> 505,00</w:t>
      </w:r>
    </w:p>
    <w:p w:rsidR="00822168" w:rsidRDefault="00822168" w:rsidP="00822168">
      <w:r>
        <w:t xml:space="preserve">    Оглавление: </w:t>
      </w:r>
      <w:hyperlink r:id="rId51" w:history="1">
        <w:r w:rsidR="00C83E6A" w:rsidRPr="00A01CD1">
          <w:rPr>
            <w:rStyle w:val="a8"/>
          </w:rPr>
          <w:t>http://kitap.tatar.ru/ogl/nlrt/nbrt_obr_2556770.pdf</w:t>
        </w:r>
      </w:hyperlink>
    </w:p>
    <w:p w:rsidR="00C83E6A" w:rsidRDefault="00C83E6A" w:rsidP="00822168"/>
    <w:p w:rsidR="00822168" w:rsidRDefault="00822168" w:rsidP="00822168"/>
    <w:p w:rsidR="00822168" w:rsidRDefault="00822168" w:rsidP="00822168">
      <w:r>
        <w:t>52. 66.4(0);   Х76</w:t>
      </w:r>
    </w:p>
    <w:p w:rsidR="00822168" w:rsidRDefault="00822168" w:rsidP="00822168">
      <w:r>
        <w:t xml:space="preserve">    1817008-Л - од; 1817007-Л - аб; 1817006-Л - аб</w:t>
      </w:r>
    </w:p>
    <w:p w:rsidR="00822168" w:rsidRDefault="00822168" w:rsidP="00822168">
      <w:r>
        <w:t xml:space="preserve">    Хомский, Ноам</w:t>
      </w:r>
    </w:p>
    <w:p w:rsidR="00822168" w:rsidRDefault="00822168" w:rsidP="00822168">
      <w:r>
        <w:t>Оптимизм вопреки отчаянию</w:t>
      </w:r>
      <w:proofErr w:type="gramStart"/>
      <w:r>
        <w:t xml:space="preserve"> :</w:t>
      </w:r>
      <w:proofErr w:type="gramEnd"/>
      <w:r>
        <w:t xml:space="preserve"> [лучшие интервью по самым актуальным темам мировой политики] / Ноам Хомский; пер. с англ. Д. С. Дамте. - Москва</w:t>
      </w:r>
      <w:proofErr w:type="gramStart"/>
      <w:r>
        <w:t xml:space="preserve"> :</w:t>
      </w:r>
      <w:proofErr w:type="gramEnd"/>
      <w:r>
        <w:t xml:space="preserve"> РИПОЛ классик, 2018. - 287 с.; 22. - (Авторская серия Ноама Хомского). - Загл. и авт. ориг.: Optimism over despair / Noam Chomsky. - ISBN 978-5-386-10679-9</w:t>
      </w:r>
      <w:proofErr w:type="gramStart"/>
      <w:r>
        <w:t xml:space="preserve"> :</w:t>
      </w:r>
      <w:proofErr w:type="gramEnd"/>
      <w:r>
        <w:t xml:space="preserve"> 642,70</w:t>
      </w:r>
    </w:p>
    <w:p w:rsidR="00822168" w:rsidRDefault="00822168" w:rsidP="00822168">
      <w:r>
        <w:t xml:space="preserve">    Оглавление: </w:t>
      </w:r>
      <w:hyperlink r:id="rId52" w:history="1">
        <w:r w:rsidR="00C83E6A" w:rsidRPr="00A01CD1">
          <w:rPr>
            <w:rStyle w:val="a8"/>
          </w:rPr>
          <w:t>http://kitap.tatar.ru/ogl/nlrt/nbrt_obr_2554435.pdf</w:t>
        </w:r>
      </w:hyperlink>
    </w:p>
    <w:p w:rsidR="00C83E6A" w:rsidRDefault="00C83E6A" w:rsidP="00822168"/>
    <w:p w:rsidR="00822168" w:rsidRDefault="00822168" w:rsidP="00822168"/>
    <w:p w:rsidR="00CC0197" w:rsidRDefault="00CC0197" w:rsidP="00822168"/>
    <w:p w:rsidR="00CC0197" w:rsidRDefault="00CC0197" w:rsidP="00CC0197">
      <w:pPr>
        <w:pStyle w:val="1"/>
      </w:pPr>
      <w:bookmarkStart w:id="10" w:name="_Toc75876064"/>
      <w:r>
        <w:t>Государство и право. Юридические науки. (ББК 67)</w:t>
      </w:r>
      <w:bookmarkEnd w:id="10"/>
    </w:p>
    <w:p w:rsidR="00CC0197" w:rsidRDefault="00CC0197" w:rsidP="00CC0197">
      <w:pPr>
        <w:pStyle w:val="1"/>
      </w:pPr>
    </w:p>
    <w:p w:rsidR="00CC0197" w:rsidRDefault="00CC0197" w:rsidP="00CC0197">
      <w:r>
        <w:t>53. 91.9:67.4;   О-91</w:t>
      </w:r>
    </w:p>
    <w:p w:rsidR="00CC0197" w:rsidRDefault="00CC0197" w:rsidP="00CC0197">
      <w:r>
        <w:t xml:space="preserve">    1786511-Л - ибо</w:t>
      </w:r>
    </w:p>
    <w:p w:rsidR="00CC0197" w:rsidRDefault="00CC0197" w:rsidP="00CC0197">
      <w:r>
        <w:t xml:space="preserve">    Официальные периодические издания</w:t>
      </w:r>
      <w:proofErr w:type="gramStart"/>
      <w:r>
        <w:t xml:space="preserve"> :</w:t>
      </w:r>
      <w:proofErr w:type="gramEnd"/>
      <w:r>
        <w:t xml:space="preserve"> государственный библиографический указатель : cводный выпуск, 2008-2016 / Федеральное Собрание Российской Федерации ; Государственная Дума ; Управление библиотечных фондов (Парламентская библиотека); сост. С. В. Прокофьев ; науч. ред. Е. В. Мордасова. - Москва</w:t>
      </w:r>
      <w:proofErr w:type="gramStart"/>
      <w:r>
        <w:t xml:space="preserve"> :</w:t>
      </w:r>
      <w:proofErr w:type="gramEnd"/>
      <w:r>
        <w:t xml:space="preserve"> Издание Государственной Думы, 2017. - 86, [1] с.; 21.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конце разд.. -  : 100,00</w:t>
      </w:r>
    </w:p>
    <w:p w:rsidR="00CC0197" w:rsidRDefault="00CC0197" w:rsidP="00CC0197">
      <w:r>
        <w:t xml:space="preserve">    Оглавление: </w:t>
      </w:r>
      <w:hyperlink r:id="rId53" w:history="1">
        <w:r w:rsidR="00C83E6A" w:rsidRPr="00A01CD1">
          <w:rPr>
            <w:rStyle w:val="a8"/>
          </w:rPr>
          <w:t>http://kitap.tatar.ru/ogl/nlrt/nbrt_obr_2535076.pdf</w:t>
        </w:r>
      </w:hyperlink>
    </w:p>
    <w:p w:rsidR="00C83E6A" w:rsidRDefault="00C83E6A" w:rsidP="00CC0197"/>
    <w:p w:rsidR="00CC0197" w:rsidRDefault="00CC0197" w:rsidP="00CC0197"/>
    <w:p w:rsidR="00CC0197" w:rsidRDefault="00CC0197" w:rsidP="00CC0197">
      <w:r>
        <w:t>54. 67.5;   Г15</w:t>
      </w:r>
    </w:p>
    <w:p w:rsidR="00CC0197" w:rsidRDefault="00CC0197" w:rsidP="00CC0197">
      <w:r>
        <w:t xml:space="preserve">    1804452-Л - кх; 1804453-Л - аб</w:t>
      </w:r>
    </w:p>
    <w:p w:rsidR="00CC0197" w:rsidRDefault="00CC0197" w:rsidP="00CC0197">
      <w:r>
        <w:t xml:space="preserve">    Галеотти, Марк</w:t>
      </w:r>
    </w:p>
    <w:p w:rsidR="00CC0197" w:rsidRDefault="00CC0197" w:rsidP="00CC0197">
      <w:r>
        <w:t>Воры</w:t>
      </w:r>
      <w:proofErr w:type="gramStart"/>
      <w:r>
        <w:t xml:space="preserve"> :</w:t>
      </w:r>
      <w:proofErr w:type="gramEnd"/>
      <w:r>
        <w:t xml:space="preserve"> история организованной преступности в России / Марк Галеотти; перевод [с англ.] Павла Миронова и Александры Финогеновой. - Москва</w:t>
      </w:r>
      <w:proofErr w:type="gramStart"/>
      <w:r>
        <w:t xml:space="preserve"> :</w:t>
      </w:r>
      <w:proofErr w:type="gramEnd"/>
      <w:r>
        <w:t xml:space="preserve"> Individuum</w:t>
      </w:r>
      <w:proofErr w:type="gramStart"/>
      <w:r>
        <w:t xml:space="preserve">  :</w:t>
      </w:r>
      <w:proofErr w:type="gramEnd"/>
      <w:r>
        <w:t xml:space="preserve"> Индивидуум, 2019. - 456 с. - Библиогр. в подстроч. примеч. - Загл. и авт. ориг.: The Vory / Mark Galeotti. - ISBN 978-5-6042627-1-9</w:t>
      </w:r>
      <w:proofErr w:type="gramStart"/>
      <w:r>
        <w:t xml:space="preserve"> :</w:t>
      </w:r>
      <w:proofErr w:type="gramEnd"/>
      <w:r>
        <w:t xml:space="preserve"> 619,00</w:t>
      </w:r>
    </w:p>
    <w:p w:rsidR="00CC0197" w:rsidRDefault="00CC0197" w:rsidP="00CC0197">
      <w:r>
        <w:t xml:space="preserve">    Оглавление: </w:t>
      </w:r>
      <w:hyperlink r:id="rId54" w:history="1">
        <w:r w:rsidR="00C83E6A" w:rsidRPr="00A01CD1">
          <w:rPr>
            <w:rStyle w:val="a8"/>
          </w:rPr>
          <w:t>http://kitap.tatar.ru/ogl/nlrt/nbrt_obr_2548616.pdf</w:t>
        </w:r>
      </w:hyperlink>
    </w:p>
    <w:p w:rsidR="00C83E6A" w:rsidRDefault="00C83E6A" w:rsidP="00CC0197"/>
    <w:p w:rsidR="00CC0197" w:rsidRDefault="00CC0197" w:rsidP="00CC0197"/>
    <w:p w:rsidR="00CC0197" w:rsidRDefault="00CC0197" w:rsidP="00CC0197">
      <w:r>
        <w:t>55. 67.404;   С16</w:t>
      </w:r>
    </w:p>
    <w:p w:rsidR="00CC0197" w:rsidRDefault="00CC0197" w:rsidP="00CC0197">
      <w:r>
        <w:t xml:space="preserve">    1832122-Л - кх; 1832123-Л - кх</w:t>
      </w:r>
    </w:p>
    <w:p w:rsidR="00CC0197" w:rsidRDefault="00CC0197" w:rsidP="00CC0197">
      <w:r>
        <w:t xml:space="preserve">    Салихов, Наиль Равильевич</w:t>
      </w:r>
    </w:p>
    <w:p w:rsidR="00CC0197" w:rsidRDefault="00CC0197" w:rsidP="00CC0197">
      <w:r>
        <w:t>Гражданское право. Общая часть</w:t>
      </w:r>
      <w:proofErr w:type="gramStart"/>
      <w:r>
        <w:t xml:space="preserve"> :</w:t>
      </w:r>
      <w:proofErr w:type="gramEnd"/>
      <w:r>
        <w:t xml:space="preserve"> учебно-методическое пособие / Н. Р. Салихов; Институт социальных и гуманитарных знаний, Кафедра гражданского права и процесса. - Казань</w:t>
      </w:r>
      <w:proofErr w:type="gramStart"/>
      <w:r>
        <w:t xml:space="preserve"> :</w:t>
      </w:r>
      <w:proofErr w:type="gramEnd"/>
      <w:r>
        <w:t xml:space="preserve"> Школа, 2009. - 248 с. - Библиогр.: с. 239-244. - ISBN 5-94712-012-7</w:t>
      </w:r>
      <w:proofErr w:type="gramStart"/>
      <w:r>
        <w:t xml:space="preserve"> :</w:t>
      </w:r>
      <w:proofErr w:type="gramEnd"/>
      <w:r>
        <w:t xml:space="preserve"> 85,00</w:t>
      </w:r>
    </w:p>
    <w:p w:rsidR="00CC0197" w:rsidRDefault="00CC0197" w:rsidP="00CC0197">
      <w:r>
        <w:t xml:space="preserve">    Оглавление: </w:t>
      </w:r>
      <w:hyperlink r:id="rId55" w:history="1">
        <w:r w:rsidR="00C83E6A" w:rsidRPr="00A01CD1">
          <w:rPr>
            <w:rStyle w:val="a8"/>
          </w:rPr>
          <w:t>http://kitap.tatar.ru/ogl/nlrt/nbrt_obr_2572425.pdf</w:t>
        </w:r>
      </w:hyperlink>
    </w:p>
    <w:p w:rsidR="00C83E6A" w:rsidRDefault="00C83E6A" w:rsidP="00CC0197"/>
    <w:p w:rsidR="00CC0197" w:rsidRDefault="00CC0197" w:rsidP="00CC0197"/>
    <w:p w:rsidR="00F014D8" w:rsidRDefault="00F014D8" w:rsidP="00CC0197"/>
    <w:p w:rsidR="00F014D8" w:rsidRDefault="00F014D8" w:rsidP="00F014D8">
      <w:pPr>
        <w:pStyle w:val="1"/>
      </w:pPr>
      <w:bookmarkStart w:id="11" w:name="_Toc75876065"/>
      <w:r>
        <w:t>Военная наука. Военное дело. (ББК 68)</w:t>
      </w:r>
      <w:bookmarkEnd w:id="11"/>
    </w:p>
    <w:p w:rsidR="00F014D8" w:rsidRDefault="00F014D8" w:rsidP="00F014D8">
      <w:pPr>
        <w:pStyle w:val="1"/>
      </w:pPr>
    </w:p>
    <w:p w:rsidR="00F014D8" w:rsidRDefault="00F014D8" w:rsidP="00F014D8">
      <w:r>
        <w:t>56. 68.4;   С71</w:t>
      </w:r>
    </w:p>
    <w:p w:rsidR="00F014D8" w:rsidRDefault="00F014D8" w:rsidP="00F014D8">
      <w:r>
        <w:t xml:space="preserve">    1831731-Л - од; 1831732-Л - аб</w:t>
      </w:r>
    </w:p>
    <w:p w:rsidR="00F014D8" w:rsidRDefault="00F014D8" w:rsidP="00F014D8">
      <w:r>
        <w:t xml:space="preserve">    Спецнабор</w:t>
      </w:r>
      <w:proofErr w:type="gramStart"/>
      <w:r>
        <w:t xml:space="preserve"> :</w:t>
      </w:r>
      <w:proofErr w:type="gramEnd"/>
      <w:r>
        <w:t xml:space="preserve"> воспоминания курсантов-баллистиков первого выпуска Военной орденов Ленина, Октябрьской революции и Суворова академии им. Ф. Э. Дзержинского / В. Абросимов [и др.]; под общей редакцией В. Абросимова. - Москва</w:t>
      </w:r>
      <w:proofErr w:type="gramStart"/>
      <w:r>
        <w:t xml:space="preserve"> :</w:t>
      </w:r>
      <w:proofErr w:type="gramEnd"/>
      <w:r>
        <w:t xml:space="preserve"> Карьера Пресс, 2021. - 380, [1] с. : ил</w:t>
      </w:r>
      <w:proofErr w:type="gramStart"/>
      <w:r>
        <w:t xml:space="preserve">., </w:t>
      </w:r>
      <w:proofErr w:type="gramEnd"/>
      <w:r>
        <w:t>портр., факс.; 22. - ISBN 978-5-00074-287-7</w:t>
      </w:r>
      <w:proofErr w:type="gramStart"/>
      <w:r>
        <w:t xml:space="preserve"> :</w:t>
      </w:r>
      <w:proofErr w:type="gramEnd"/>
      <w:r>
        <w:t xml:space="preserve"> 580,00</w:t>
      </w:r>
    </w:p>
    <w:p w:rsidR="00F014D8" w:rsidRDefault="00F014D8" w:rsidP="00F014D8">
      <w:r>
        <w:t xml:space="preserve">    Оглавление: </w:t>
      </w:r>
      <w:hyperlink r:id="rId56" w:history="1">
        <w:r w:rsidR="00C83E6A" w:rsidRPr="00A01CD1">
          <w:rPr>
            <w:rStyle w:val="a8"/>
          </w:rPr>
          <w:t>http://kitap.tatar.ru/ogl/nlrt/nbrt_obr_2572215.pdf</w:t>
        </w:r>
      </w:hyperlink>
    </w:p>
    <w:p w:rsidR="00C83E6A" w:rsidRDefault="00C83E6A" w:rsidP="00F014D8"/>
    <w:p w:rsidR="00F014D8" w:rsidRDefault="00F014D8" w:rsidP="00F014D8"/>
    <w:p w:rsidR="007326E4" w:rsidRDefault="007326E4" w:rsidP="00F014D8"/>
    <w:p w:rsidR="007326E4" w:rsidRDefault="007326E4" w:rsidP="007326E4">
      <w:pPr>
        <w:pStyle w:val="1"/>
      </w:pPr>
      <w:bookmarkStart w:id="12" w:name="_Toc75876066"/>
      <w:r>
        <w:t>Наука. Науковедение. (ББК 72)</w:t>
      </w:r>
      <w:bookmarkEnd w:id="12"/>
    </w:p>
    <w:p w:rsidR="007326E4" w:rsidRDefault="007326E4" w:rsidP="007326E4">
      <w:pPr>
        <w:pStyle w:val="1"/>
      </w:pPr>
    </w:p>
    <w:p w:rsidR="007326E4" w:rsidRDefault="007326E4" w:rsidP="007326E4">
      <w:r>
        <w:t>57. 72;   З-81</w:t>
      </w:r>
    </w:p>
    <w:p w:rsidR="007326E4" w:rsidRDefault="007326E4" w:rsidP="007326E4">
      <w:r>
        <w:t xml:space="preserve">    1786524-НП - кх</w:t>
      </w:r>
    </w:p>
    <w:p w:rsidR="007326E4" w:rsidRDefault="007326E4" w:rsidP="007326E4">
      <w:r>
        <w:t xml:space="preserve">    Золотое кольцо = The golden ring : комплект из 16 открыток / автор текста Н. Трофимова</w:t>
      </w:r>
      <w:proofErr w:type="gramStart"/>
      <w:r>
        <w:t xml:space="preserve"> ,</w:t>
      </w:r>
      <w:proofErr w:type="gramEnd"/>
      <w:r>
        <w:t xml:space="preserve"> фот. В. Мониной. - Москва</w:t>
      </w:r>
      <w:proofErr w:type="gramStart"/>
      <w:r>
        <w:t xml:space="preserve"> :</w:t>
      </w:r>
      <w:proofErr w:type="gramEnd"/>
      <w:r>
        <w:t xml:space="preserve"> Советская Россия, 1985. - 16 открыток</w:t>
      </w:r>
      <w:proofErr w:type="gramStart"/>
      <w:r>
        <w:t xml:space="preserve">  :</w:t>
      </w:r>
      <w:proofErr w:type="gramEnd"/>
      <w:r>
        <w:t xml:space="preserve"> цв. фот. - Текст парал.: рус., англ. - Открытки в обложке</w:t>
      </w:r>
      <w:proofErr w:type="gramStart"/>
      <w:r>
        <w:t xml:space="preserve"> :</w:t>
      </w:r>
      <w:proofErr w:type="gramEnd"/>
      <w:r>
        <w:t xml:space="preserve"> 0,89</w:t>
      </w:r>
    </w:p>
    <w:p w:rsidR="007326E4" w:rsidRDefault="007326E4" w:rsidP="007326E4"/>
    <w:p w:rsidR="00675ECE" w:rsidRDefault="00675ECE" w:rsidP="007326E4"/>
    <w:p w:rsidR="00675ECE" w:rsidRDefault="00675ECE" w:rsidP="00675ECE">
      <w:pPr>
        <w:pStyle w:val="1"/>
      </w:pPr>
      <w:bookmarkStart w:id="13" w:name="_Toc75876067"/>
      <w:r>
        <w:t>Образование. Педагогические науки. (ББК 74)</w:t>
      </w:r>
      <w:bookmarkEnd w:id="13"/>
    </w:p>
    <w:p w:rsidR="00675ECE" w:rsidRDefault="00675ECE" w:rsidP="00675ECE">
      <w:pPr>
        <w:pStyle w:val="1"/>
      </w:pPr>
    </w:p>
    <w:p w:rsidR="00675ECE" w:rsidRDefault="00675ECE" w:rsidP="00675ECE">
      <w:r>
        <w:t>58. 74.1;   А28</w:t>
      </w:r>
    </w:p>
    <w:p w:rsidR="00675ECE" w:rsidRDefault="00675ECE" w:rsidP="00675ECE">
      <w:r>
        <w:t xml:space="preserve">    1828980-НП - нк; 1830968-НП - нк; 1830969-НП - нк; 1830970-НП - нк</w:t>
      </w:r>
    </w:p>
    <w:p w:rsidR="00675ECE" w:rsidRDefault="00675ECE" w:rsidP="00675ECE">
      <w:r>
        <w:t xml:space="preserve">    Агачлар</w:t>
      </w:r>
      <w:proofErr w:type="gramStart"/>
      <w:r>
        <w:t xml:space="preserve"> :</w:t>
      </w:r>
      <w:proofErr w:type="gramEnd"/>
      <w:r>
        <w:t xml:space="preserve"> дидактик карточкалар / [авт.-төз. Э. Т. Кыямова</w:t>
      </w:r>
      <w:proofErr w:type="gramStart"/>
      <w:r>
        <w:t xml:space="preserve"> ;</w:t>
      </w:r>
      <w:proofErr w:type="gramEnd"/>
      <w:r>
        <w:t xml:space="preserve"> фот. </w:t>
      </w:r>
      <w:proofErr w:type="gramStart"/>
      <w:r>
        <w:t>А. Богданова һ. б.].</w:t>
      </w:r>
      <w:proofErr w:type="gramEnd"/>
      <w:r>
        <w:t xml:space="preserve"> - Казан</w:t>
      </w:r>
      <w:proofErr w:type="gramStart"/>
      <w:r>
        <w:t xml:space="preserve"> :</w:t>
      </w:r>
      <w:proofErr w:type="gramEnd"/>
      <w:r>
        <w:t xml:space="preserve"> Татарстан китап нәшрияты, 2020. - 1 тыш. (20 аерым карт.)</w:t>
      </w:r>
      <w:proofErr w:type="gramStart"/>
      <w:r>
        <w:t xml:space="preserve"> :</w:t>
      </w:r>
      <w:proofErr w:type="gramEnd"/>
      <w:r>
        <w:t xml:space="preserve"> төс. фото. - Текст карт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ире ягында.. - ISBN 978-5-298-04088-4 : 80,00</w:t>
      </w:r>
    </w:p>
    <w:p w:rsidR="00675ECE" w:rsidRDefault="00675ECE" w:rsidP="00675ECE"/>
    <w:p w:rsidR="00675ECE" w:rsidRDefault="00675ECE" w:rsidP="00675ECE">
      <w:r>
        <w:t>59. 74.1;   К67</w:t>
      </w:r>
    </w:p>
    <w:p w:rsidR="00675ECE" w:rsidRDefault="00675ECE" w:rsidP="00675ECE">
      <w:r>
        <w:t xml:space="preserve">    1828979-НП - нк; 1830971-НП - нк; 1830972-НП - нк; 1830973-НП - нк</w:t>
      </w:r>
    </w:p>
    <w:p w:rsidR="00675ECE" w:rsidRDefault="00675ECE" w:rsidP="00675ECE">
      <w:r>
        <w:lastRenderedPageBreak/>
        <w:t xml:space="preserve">    Кошлар</w:t>
      </w:r>
      <w:proofErr w:type="gramStart"/>
      <w:r>
        <w:t xml:space="preserve"> :</w:t>
      </w:r>
      <w:proofErr w:type="gramEnd"/>
      <w:r>
        <w:t xml:space="preserve"> дидактик карточкалар / [авт.-төз. Э. Сафина</w:t>
      </w:r>
      <w:proofErr w:type="gramStart"/>
      <w:r>
        <w:t xml:space="preserve"> ;</w:t>
      </w:r>
      <w:proofErr w:type="gramEnd"/>
      <w:r>
        <w:t xml:space="preserve"> фот. </w:t>
      </w:r>
      <w:proofErr w:type="gramStart"/>
      <w:r>
        <w:t>А. Богданова һ.б.].</w:t>
      </w:r>
      <w:proofErr w:type="gramEnd"/>
      <w:r>
        <w:t xml:space="preserve"> - Казан</w:t>
      </w:r>
      <w:proofErr w:type="gramStart"/>
      <w:r>
        <w:t xml:space="preserve"> :</w:t>
      </w:r>
      <w:proofErr w:type="gramEnd"/>
      <w:r>
        <w:t xml:space="preserve"> Татарстан китап нәшрияты, 2020. - 1 тыш. (20 аерым карт.)</w:t>
      </w:r>
      <w:proofErr w:type="gramStart"/>
      <w:r>
        <w:t xml:space="preserve"> :</w:t>
      </w:r>
      <w:proofErr w:type="gramEnd"/>
      <w:r>
        <w:t xml:space="preserve"> төс. фото. - Текст карт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ире ягында. - ISBN 978-5-298-03984-0</w:t>
      </w:r>
      <w:proofErr w:type="gramStart"/>
      <w:r>
        <w:t xml:space="preserve"> :</w:t>
      </w:r>
      <w:proofErr w:type="gramEnd"/>
      <w:r>
        <w:t xml:space="preserve"> 80,00</w:t>
      </w:r>
    </w:p>
    <w:p w:rsidR="00675ECE" w:rsidRDefault="00675ECE" w:rsidP="00675ECE"/>
    <w:p w:rsidR="00675ECE" w:rsidRDefault="00675ECE" w:rsidP="00675ECE">
      <w:r>
        <w:t>60. 74.03;   П99</w:t>
      </w:r>
    </w:p>
    <w:p w:rsidR="00675ECE" w:rsidRDefault="00675ECE" w:rsidP="00675ECE">
      <w:r>
        <w:t xml:space="preserve">    1796419-Л - од</w:t>
      </w:r>
    </w:p>
    <w:p w:rsidR="00675ECE" w:rsidRDefault="00675ECE" w:rsidP="00675ECE">
      <w:r>
        <w:t xml:space="preserve">    Пятьдесят крупнейших мыслителей об образовании</w:t>
      </w:r>
      <w:proofErr w:type="gramStart"/>
      <w:r>
        <w:t xml:space="preserve"> :</w:t>
      </w:r>
      <w:proofErr w:type="gramEnd"/>
      <w:r>
        <w:t xml:space="preserve"> от Конфуция до Дьюи / Национальный исследовательский университет "Высшая школа экономики" ; под редакцией Джоя А. Палмера ; перевод с английского Наталии Мироновой ; под редакцией Марии Добряковой. - 2-е изд. - Москва : Издательский дом Высшей школы экономики, 2019. - 420, [1] с.; 22. - </w:t>
      </w:r>
      <w:proofErr w:type="gramStart"/>
      <w:r>
        <w:t>(Библиотека журнала "Вопросы образования" / ред. совет:</w:t>
      </w:r>
      <w:proofErr w:type="gramEnd"/>
      <w:r>
        <w:t xml:space="preserve"> </w:t>
      </w:r>
      <w:proofErr w:type="gramStart"/>
      <w:r>
        <w:t>Я. Кузьминов [и др.]).</w:t>
      </w:r>
      <w:proofErr w:type="gramEnd"/>
      <w:r>
        <w:t xml:space="preserve"> - Алф. указ</w:t>
      </w:r>
      <w:proofErr w:type="gramStart"/>
      <w:r>
        <w:t xml:space="preserve">.: </w:t>
      </w:r>
      <w:proofErr w:type="gramEnd"/>
      <w:r>
        <w:t xml:space="preserve">с. 416-417. - Библиогр. в подстроч. примеч. - Заг. ориг.: Fifty major thinkers on education. From Confucius to Dewey. - Авт. очерков </w:t>
      </w:r>
      <w:proofErr w:type="gramStart"/>
      <w:r>
        <w:t>указаны</w:t>
      </w:r>
      <w:proofErr w:type="gramEnd"/>
      <w:r>
        <w:t xml:space="preserve"> на с. 418-421. - ISBN 978-5-7598-2122-9. - ISBN 978-5-7598-2032-1 e-book</w:t>
      </w:r>
      <w:proofErr w:type="gramStart"/>
      <w:r>
        <w:t xml:space="preserve"> :</w:t>
      </w:r>
      <w:proofErr w:type="gramEnd"/>
      <w:r>
        <w:t xml:space="preserve"> 415,00</w:t>
      </w:r>
    </w:p>
    <w:p w:rsidR="00675ECE" w:rsidRDefault="00675ECE" w:rsidP="00675ECE">
      <w:r>
        <w:t xml:space="preserve">    Оглавление: </w:t>
      </w:r>
      <w:hyperlink r:id="rId57" w:history="1">
        <w:r w:rsidR="00C83E6A" w:rsidRPr="00A01CD1">
          <w:rPr>
            <w:rStyle w:val="a8"/>
          </w:rPr>
          <w:t>http://kitap.tatar.ru/ogl/nlrt/nbrt_obr_2545461.pdf</w:t>
        </w:r>
      </w:hyperlink>
    </w:p>
    <w:p w:rsidR="00C83E6A" w:rsidRDefault="00C83E6A" w:rsidP="00675ECE"/>
    <w:p w:rsidR="00675ECE" w:rsidRDefault="00675ECE" w:rsidP="00675ECE"/>
    <w:p w:rsidR="00675ECE" w:rsidRDefault="00675ECE" w:rsidP="00675ECE">
      <w:r>
        <w:t>61. 74.1;   С20</w:t>
      </w:r>
    </w:p>
    <w:p w:rsidR="00675ECE" w:rsidRDefault="00675ECE" w:rsidP="00675ECE">
      <w:r>
        <w:t xml:space="preserve">    1831463-НП - нк; 1831464-НП - нк; 1831465-НП - нк</w:t>
      </w:r>
    </w:p>
    <w:p w:rsidR="00675ECE" w:rsidRDefault="00675ECE" w:rsidP="00675ECE">
      <w:r>
        <w:t xml:space="preserve">    Саннар [Изоматериал]</w:t>
      </w:r>
      <w:proofErr w:type="gramStart"/>
      <w:r>
        <w:t xml:space="preserve"> :</w:t>
      </w:r>
      <w:proofErr w:type="gramEnd"/>
      <w:r>
        <w:t xml:space="preserve"> дидактик карточкалар / авт.-төз. Э. Кыямова</w:t>
      </w:r>
      <w:proofErr w:type="gramStart"/>
      <w:r>
        <w:t xml:space="preserve"> ,</w:t>
      </w:r>
      <w:proofErr w:type="gramEnd"/>
      <w:r>
        <w:t xml:space="preserve"> рәс. М. Д. Вазиева.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тышлык эчендә 12 карт. - Нәниләргә укыр өчен. - ISBN 978-5-298-04162-1</w:t>
      </w:r>
      <w:proofErr w:type="gramStart"/>
      <w:r>
        <w:t xml:space="preserve"> :</w:t>
      </w:r>
      <w:proofErr w:type="gramEnd"/>
      <w:r>
        <w:t xml:space="preserve"> 100,00</w:t>
      </w:r>
    </w:p>
    <w:p w:rsidR="00675ECE" w:rsidRDefault="00675ECE" w:rsidP="00675ECE"/>
    <w:p w:rsidR="00675ECE" w:rsidRDefault="00675ECE" w:rsidP="00675ECE">
      <w:r>
        <w:t>62. 74.1;   Т28</w:t>
      </w:r>
    </w:p>
    <w:p w:rsidR="00675ECE" w:rsidRDefault="00675ECE" w:rsidP="00675ECE">
      <w:r>
        <w:t xml:space="preserve">    1829352-Ф - кх; 1829353-Ф - кх; 1829354-Ф - кх</w:t>
      </w:r>
    </w:p>
    <w:p w:rsidR="00675ECE" w:rsidRDefault="00675ECE" w:rsidP="00675ECE">
      <w:r>
        <w:t xml:space="preserve">    Творческие способности</w:t>
      </w:r>
      <w:proofErr w:type="gramStart"/>
      <w:r>
        <w:t xml:space="preserve"> :</w:t>
      </w:r>
      <w:proofErr w:type="gramEnd"/>
      <w:r>
        <w:t xml:space="preserve"> от 4 лет : [пособие для развивающего обучения для старшего дошкольного возраста] / [пер. с англ. О. Поборцевой ; под ред. В. Алёхиной]. - 3-е изд. - Москва : Манн, Иванов и Фербер, 2021. - 78, [1] с.</w:t>
      </w:r>
      <w:proofErr w:type="gramStart"/>
      <w:r>
        <w:t xml:space="preserve"> :</w:t>
      </w:r>
      <w:proofErr w:type="gramEnd"/>
      <w:r>
        <w:t xml:space="preserve"> цв. ил. - </w:t>
      </w:r>
      <w:proofErr w:type="gramStart"/>
      <w:r>
        <w:t>(Kumon.</w:t>
      </w:r>
      <w:proofErr w:type="gramEnd"/>
      <w:r>
        <w:t xml:space="preserve"> </w:t>
      </w:r>
      <w:proofErr w:type="gramStart"/>
      <w:r>
        <w:t>Развитие мышления).</w:t>
      </w:r>
      <w:proofErr w:type="gramEnd"/>
      <w:r>
        <w:t xml:space="preserve">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обл.. - ISBN 978-5-00169-338-3 : 250,00</w:t>
      </w:r>
    </w:p>
    <w:p w:rsidR="00675ECE" w:rsidRDefault="00675ECE" w:rsidP="00675ECE"/>
    <w:p w:rsidR="00675ECE" w:rsidRDefault="00675ECE" w:rsidP="00675ECE">
      <w:r>
        <w:t>63. 74.1;   Т94</w:t>
      </w:r>
    </w:p>
    <w:p w:rsidR="00675ECE" w:rsidRDefault="00675ECE" w:rsidP="00675ECE">
      <w:r>
        <w:t xml:space="preserve">    1831460-НП - нк; 1831461-НП - нк; 1831462-НП - нк</w:t>
      </w:r>
    </w:p>
    <w:p w:rsidR="00675ECE" w:rsidRDefault="00675ECE" w:rsidP="00675ECE">
      <w:r>
        <w:t xml:space="preserve">    Төслә</w:t>
      </w:r>
      <w:proofErr w:type="gramStart"/>
      <w:r>
        <w:t>р</w:t>
      </w:r>
      <w:proofErr w:type="gramEnd"/>
      <w:r>
        <w:t xml:space="preserve"> [Изоматериал] : дидактик карточкалар / авт.-төз. : С. И. Хәкимова , Л. Д. Солтанова , рәс. М. Д. Вазиева.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тышлык эчендә 12 карт. - "Сабыйлар" балалар үзәге белән берлектә әзерләнде. - Нәниләргә укыр өчен. - ISBN 978-5-298-04163-8</w:t>
      </w:r>
      <w:proofErr w:type="gramStart"/>
      <w:r>
        <w:t xml:space="preserve"> :</w:t>
      </w:r>
      <w:proofErr w:type="gramEnd"/>
      <w:r>
        <w:t xml:space="preserve"> 100,00</w:t>
      </w:r>
    </w:p>
    <w:p w:rsidR="00675ECE" w:rsidRDefault="00675ECE" w:rsidP="00675ECE"/>
    <w:p w:rsidR="00675ECE" w:rsidRDefault="00675ECE" w:rsidP="00675ECE">
      <w:r>
        <w:t>64. 74.1;   Х18</w:t>
      </w:r>
    </w:p>
    <w:p w:rsidR="00675ECE" w:rsidRDefault="00675ECE" w:rsidP="00675ECE">
      <w:r>
        <w:t xml:space="preserve">    1831457-НП - нк; 1831458-НП - нк; 1831459-НП - нк</w:t>
      </w:r>
    </w:p>
    <w:p w:rsidR="00675ECE" w:rsidRDefault="00675ECE" w:rsidP="00675ECE">
      <w:r>
        <w:t xml:space="preserve">    Хайванннар [Изоматериал]</w:t>
      </w:r>
      <w:proofErr w:type="gramStart"/>
      <w:r>
        <w:t xml:space="preserve"> :</w:t>
      </w:r>
      <w:proofErr w:type="gramEnd"/>
      <w:r>
        <w:t xml:space="preserve"> дидактик карточкалар / авт.-төз. Л. Д. Солтанова.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тышлык эчендә 20 карт. - "Сабыйлар" балалар үзәге белән берлектә эшләнде. - Нәниләргә укыр өчен. - ISBN 978-5-298-04161-4</w:t>
      </w:r>
      <w:proofErr w:type="gramStart"/>
      <w:r>
        <w:t xml:space="preserve"> :</w:t>
      </w:r>
      <w:proofErr w:type="gramEnd"/>
      <w:r>
        <w:t xml:space="preserve"> 100,00</w:t>
      </w:r>
    </w:p>
    <w:p w:rsidR="00675ECE" w:rsidRDefault="00675ECE" w:rsidP="00675ECE"/>
    <w:p w:rsidR="00675ECE" w:rsidRDefault="00675ECE" w:rsidP="00675ECE">
      <w:r>
        <w:t>65. 74.1;   Х90</w:t>
      </w:r>
    </w:p>
    <w:p w:rsidR="00675ECE" w:rsidRDefault="00675ECE" w:rsidP="00675ECE">
      <w:r>
        <w:t xml:space="preserve">    1831454-НП - нк; 1831455-НП - нк; 1831456-НП - нк</w:t>
      </w:r>
    </w:p>
    <w:p w:rsidR="00675ECE" w:rsidRDefault="00675ECE" w:rsidP="00675ECE">
      <w:r>
        <w:t xml:space="preserve">    Хәрефлә</w:t>
      </w:r>
      <w:proofErr w:type="gramStart"/>
      <w:r>
        <w:t>р</w:t>
      </w:r>
      <w:proofErr w:type="gramEnd"/>
      <w:r>
        <w:t xml:space="preserve"> [Изоматериал] : дидактик материаллар : карточкалар / авт.-төз. : А. А. Галимова , Э. Ә. Хәбирова , рәс. М. Вазиева.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тышлык эчендә 40 карт. - Нәниләргә укыр өчен. - ISBN 978-5-298-04164-5</w:t>
      </w:r>
      <w:proofErr w:type="gramStart"/>
      <w:r>
        <w:t xml:space="preserve"> :</w:t>
      </w:r>
      <w:proofErr w:type="gramEnd"/>
      <w:r>
        <w:t xml:space="preserve"> 120,00</w:t>
      </w:r>
    </w:p>
    <w:p w:rsidR="00675ECE" w:rsidRDefault="00675ECE" w:rsidP="00675ECE"/>
    <w:p w:rsidR="00675ECE" w:rsidRDefault="00675ECE" w:rsidP="00675ECE">
      <w:r>
        <w:t>66. 74.9;   Д 76</w:t>
      </w:r>
    </w:p>
    <w:p w:rsidR="00675ECE" w:rsidRDefault="00675ECE" w:rsidP="00675ECE">
      <w:r>
        <w:t xml:space="preserve">    1794877-Л - од; 1794878-Л - аб; 1794879-Л - аб; 1794880-Л - аб; 1794881-Л - аб</w:t>
      </w:r>
    </w:p>
    <w:p w:rsidR="00675ECE" w:rsidRDefault="00675ECE" w:rsidP="00675ECE">
      <w:r>
        <w:t xml:space="preserve">    Друкерман, Памела</w:t>
      </w:r>
    </w:p>
    <w:p w:rsidR="00675ECE" w:rsidRDefault="00675ECE" w:rsidP="00675ECE">
      <w:r>
        <w:lastRenderedPageBreak/>
        <w:t>Французские дети не плюются едой</w:t>
      </w:r>
      <w:proofErr w:type="gramStart"/>
      <w:r>
        <w:t xml:space="preserve"> :</w:t>
      </w:r>
      <w:proofErr w:type="gramEnd"/>
      <w:r>
        <w:t xml:space="preserve"> секреты воспитания из Парижа / Памела Друкерман; пер. с англ. Ю. Змеевой. - Москва</w:t>
      </w:r>
      <w:proofErr w:type="gramStart"/>
      <w:r>
        <w:t xml:space="preserve"> :</w:t>
      </w:r>
      <w:proofErr w:type="gramEnd"/>
      <w:r>
        <w:t xml:space="preserve"> Синдбад, 2019. - 352 c. - (Мировые родители). - Загл. и авт. ориг.: Bringing up bebe / P. Druckerman. - ISBN 978-5-00131-128-7</w:t>
      </w:r>
      <w:proofErr w:type="gramStart"/>
      <w:r>
        <w:t xml:space="preserve"> :</w:t>
      </w:r>
      <w:proofErr w:type="gramEnd"/>
      <w:r>
        <w:t xml:space="preserve"> 380,00</w:t>
      </w:r>
    </w:p>
    <w:p w:rsidR="00675ECE" w:rsidRDefault="00675ECE" w:rsidP="00675ECE">
      <w:r>
        <w:t xml:space="preserve">    Оглавление: </w:t>
      </w:r>
      <w:hyperlink r:id="rId58" w:history="1">
        <w:r w:rsidR="00C83E6A" w:rsidRPr="00A01CD1">
          <w:rPr>
            <w:rStyle w:val="a8"/>
          </w:rPr>
          <w:t>http://kitap.tatar.ru/ogl/nlrt/nbrt_obr_2544531.pdf</w:t>
        </w:r>
      </w:hyperlink>
    </w:p>
    <w:p w:rsidR="00C83E6A" w:rsidRDefault="00C83E6A" w:rsidP="00675ECE"/>
    <w:p w:rsidR="00675ECE" w:rsidRDefault="00675ECE" w:rsidP="00675ECE"/>
    <w:p w:rsidR="00675ECE" w:rsidRDefault="00675ECE" w:rsidP="00675ECE">
      <w:r>
        <w:t>67. 74.48;   К47</w:t>
      </w:r>
    </w:p>
    <w:p w:rsidR="00675ECE" w:rsidRDefault="00675ECE" w:rsidP="00675ECE">
      <w:r>
        <w:t xml:space="preserve">    1796556-Л - од; 1796557-Л - аб; 1796558-Л - аб</w:t>
      </w:r>
    </w:p>
    <w:p w:rsidR="00675ECE" w:rsidRDefault="00675ECE" w:rsidP="00675ECE">
      <w:r>
        <w:t xml:space="preserve">    Создание предпринимательских университетов</w:t>
      </w:r>
      <w:proofErr w:type="gramStart"/>
      <w:r>
        <w:t xml:space="preserve"> :</w:t>
      </w:r>
      <w:proofErr w:type="gramEnd"/>
      <w:r>
        <w:t xml:space="preserve"> организационные направления трансформации / Бертон Р. Кларк; перевод с английского Артема Смирнова ; под редакцией Даниила Александрова. - 2-е изд. - Москва : Издательский дом Высшей школы экономики, 2019. - 237, [1] с.; 22. - </w:t>
      </w:r>
      <w:proofErr w:type="gramStart"/>
      <w:r>
        <w:t>(Библиотека журнала "Вопросы образования" / ред. совет:</w:t>
      </w:r>
      <w:proofErr w:type="gramEnd"/>
      <w:r>
        <w:t xml:space="preserve"> </w:t>
      </w:r>
      <w:proofErr w:type="gramStart"/>
      <w:r>
        <w:t>Я. Кузьминов [и др.]).</w:t>
      </w:r>
      <w:proofErr w:type="gramEnd"/>
      <w:r>
        <w:t xml:space="preserve"> - Библиогр.: с. 230-238. - Загл. и авт. ориг.: Creating entrpreneurial universities</w:t>
      </w:r>
      <w:proofErr w:type="gramStart"/>
      <w:r>
        <w:t xml:space="preserve"> :</w:t>
      </w:r>
      <w:proofErr w:type="gramEnd"/>
      <w:r>
        <w:t xml:space="preserve"> organizational pathways of transformation / Burton R. Clark. - ISBN 978-5-7598-1997-4. - ISBN 978-5-7598-2023-9 book</w:t>
      </w:r>
      <w:proofErr w:type="gramStart"/>
      <w:r>
        <w:t xml:space="preserve"> :</w:t>
      </w:r>
      <w:proofErr w:type="gramEnd"/>
      <w:r>
        <w:t xml:space="preserve"> 299,00</w:t>
      </w:r>
    </w:p>
    <w:p w:rsidR="00675ECE" w:rsidRDefault="00675ECE" w:rsidP="00675ECE">
      <w:r>
        <w:t xml:space="preserve">    Оглавление: </w:t>
      </w:r>
      <w:hyperlink r:id="rId59" w:history="1">
        <w:r w:rsidR="00C83E6A" w:rsidRPr="00A01CD1">
          <w:rPr>
            <w:rStyle w:val="a8"/>
          </w:rPr>
          <w:t>http://kitap.tatar.ru/ogl/nlrt/nbrt_obr_2545346.pdf</w:t>
        </w:r>
      </w:hyperlink>
    </w:p>
    <w:p w:rsidR="00C83E6A" w:rsidRDefault="00C83E6A" w:rsidP="00675ECE"/>
    <w:p w:rsidR="00675ECE" w:rsidRDefault="00675ECE" w:rsidP="00675ECE"/>
    <w:p w:rsidR="00675ECE" w:rsidRDefault="00675ECE" w:rsidP="00675ECE">
      <w:r>
        <w:t>68. 74.2;   К76</w:t>
      </w:r>
    </w:p>
    <w:p w:rsidR="00675ECE" w:rsidRDefault="00675ECE" w:rsidP="00675ECE">
      <w:r>
        <w:t xml:space="preserve">    1796559-Л - од; 1796560-Л - аб; 1796561-Л - аб; 1796562-Л - аб; 1796563-Л - аб</w:t>
      </w:r>
    </w:p>
    <w:p w:rsidR="00675ECE" w:rsidRDefault="00675ECE" w:rsidP="00675ECE">
      <w:r>
        <w:t xml:space="preserve">    Коэн, Дэвид</w:t>
      </w:r>
    </w:p>
    <w:p w:rsidR="00675ECE" w:rsidRDefault="00675ECE" w:rsidP="00675ECE">
      <w:r>
        <w:t>Ловушки преподавания / Дэвид К. Коэн; перевод с английского Ирины Муриан и Олега Левченко</w:t>
      </w:r>
      <w:proofErr w:type="gramStart"/>
      <w:r>
        <w:t xml:space="preserve"> ;</w:t>
      </w:r>
      <w:proofErr w:type="gramEnd"/>
      <w:r>
        <w:t xml:space="preserve"> под научной редакцией Марии Добряковой. - Москва</w:t>
      </w:r>
      <w:proofErr w:type="gramStart"/>
      <w:r>
        <w:t xml:space="preserve"> :</w:t>
      </w:r>
      <w:proofErr w:type="gramEnd"/>
      <w:r>
        <w:t xml:space="preserve"> Издательской дом Высшей школы экономики, 2017. - 287 с.; 20. - </w:t>
      </w:r>
      <w:proofErr w:type="gramStart"/>
      <w:r>
        <w:t>(Библиотека журнала "Вопросы образования" / ред. совет:</w:t>
      </w:r>
      <w:proofErr w:type="gramEnd"/>
      <w:r>
        <w:t xml:space="preserve"> </w:t>
      </w:r>
      <w:proofErr w:type="gramStart"/>
      <w:r>
        <w:t>Я. Кузьминов [и др.]).</w:t>
      </w:r>
      <w:proofErr w:type="gramEnd"/>
      <w:r>
        <w:t xml:space="preserve"> - Библиогр. в подстроч. примеч. - Загл. и авт. ориг.: Teaching and its predicaments / David K. Cohen. - ISBN 978-5-7598-1520-4. - ISBN 978-5-7598-1616-4 (e-book)</w:t>
      </w:r>
      <w:proofErr w:type="gramStart"/>
      <w:r>
        <w:t xml:space="preserve"> :</w:t>
      </w:r>
      <w:proofErr w:type="gramEnd"/>
      <w:r>
        <w:t xml:space="preserve"> 386,00</w:t>
      </w:r>
    </w:p>
    <w:p w:rsidR="00675ECE" w:rsidRDefault="00675ECE" w:rsidP="00675ECE">
      <w:r>
        <w:t xml:space="preserve">    Оглавление: </w:t>
      </w:r>
      <w:hyperlink r:id="rId60" w:history="1">
        <w:r w:rsidR="00C83E6A" w:rsidRPr="00A01CD1">
          <w:rPr>
            <w:rStyle w:val="a8"/>
          </w:rPr>
          <w:t>http://kitap.tatar.ru/ogl/nlrt/nbrt_obr_2545118.pdf</w:t>
        </w:r>
      </w:hyperlink>
    </w:p>
    <w:p w:rsidR="00C83E6A" w:rsidRDefault="00C83E6A" w:rsidP="00675ECE"/>
    <w:p w:rsidR="00675ECE" w:rsidRDefault="00675ECE" w:rsidP="00675ECE"/>
    <w:p w:rsidR="00675ECE" w:rsidRDefault="00675ECE" w:rsidP="00675ECE">
      <w:r>
        <w:t>69. 74.03;   К80</w:t>
      </w:r>
    </w:p>
    <w:p w:rsidR="00675ECE" w:rsidRDefault="00675ECE" w:rsidP="00675ECE">
      <w:r>
        <w:t xml:space="preserve">    1796423-Л - од; 1796424-Л - аб; 1796425-Л - аб; 1796426-Л - аб; 1796427-Л - аб</w:t>
      </w:r>
    </w:p>
    <w:p w:rsidR="00675ECE" w:rsidRDefault="00675ECE" w:rsidP="00675ECE">
      <w:r>
        <w:t xml:space="preserve">    Крехан, Люси</w:t>
      </w:r>
    </w:p>
    <w:p w:rsidR="00675ECE" w:rsidRDefault="00675ECE" w:rsidP="00675ECE">
      <w:r>
        <w:t>Умные земли</w:t>
      </w:r>
      <w:proofErr w:type="gramStart"/>
      <w:r>
        <w:t xml:space="preserve"> :</w:t>
      </w:r>
      <w:proofErr w:type="gramEnd"/>
      <w:r>
        <w:t xml:space="preserve"> секреты успеха образовательных сверхдержав / Люси Крехан; перевод с английского Юрия Каптуревского ; под научной редакцией Антона Рябова.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Издательский дом Высшей школы экономики, 2020. - 365, [2] с. - (Библиотека журнала "Вопросы образования"" / ред. совет:</w:t>
      </w:r>
      <w:proofErr w:type="gramEnd"/>
      <w:r>
        <w:t xml:space="preserve"> </w:t>
      </w:r>
      <w:proofErr w:type="gramStart"/>
      <w:r>
        <w:t>Я. Кузьминов [и др.]).</w:t>
      </w:r>
      <w:proofErr w:type="gramEnd"/>
      <w:r>
        <w:t xml:space="preserve"> - Доп. тит. л. на англ. яз. - Загл. и авт. ориг.: Cleverlands: the secrets behind the success of the world' education superpowers / Lucy Crehan. - ISBN 978-5-7598-2309-4 (в пер.). - ISBN 978-5-7598-2217-2 (e-book). - ISBN 978-1-78352-273-6 (англ.)</w:t>
      </w:r>
      <w:proofErr w:type="gramStart"/>
      <w:r>
        <w:t xml:space="preserve"> :</w:t>
      </w:r>
      <w:proofErr w:type="gramEnd"/>
      <w:r>
        <w:t xml:space="preserve"> 507,00</w:t>
      </w:r>
    </w:p>
    <w:p w:rsidR="00675ECE" w:rsidRDefault="00675ECE" w:rsidP="00675ECE">
      <w:r>
        <w:t xml:space="preserve">    Оглавление: </w:t>
      </w:r>
      <w:hyperlink r:id="rId61" w:history="1">
        <w:r w:rsidR="00C83E6A" w:rsidRPr="00A01CD1">
          <w:rPr>
            <w:rStyle w:val="a8"/>
          </w:rPr>
          <w:t>http://kitap.tatar.ru/ogl/nlrt/nbrt_obr_2545255.pdf</w:t>
        </w:r>
      </w:hyperlink>
    </w:p>
    <w:p w:rsidR="00C83E6A" w:rsidRDefault="00C83E6A" w:rsidP="00675ECE"/>
    <w:p w:rsidR="00675ECE" w:rsidRDefault="00675ECE" w:rsidP="00675ECE"/>
    <w:p w:rsidR="000F2106" w:rsidRDefault="000F2106" w:rsidP="00675ECE"/>
    <w:p w:rsidR="000F2106" w:rsidRDefault="000F2106" w:rsidP="000F2106">
      <w:pPr>
        <w:pStyle w:val="1"/>
      </w:pPr>
      <w:bookmarkStart w:id="14" w:name="_Toc75876068"/>
      <w:r>
        <w:t>Физическая культура и спорт. (ББК 75)</w:t>
      </w:r>
      <w:bookmarkEnd w:id="14"/>
    </w:p>
    <w:p w:rsidR="000F2106" w:rsidRDefault="000F2106" w:rsidP="000F2106">
      <w:pPr>
        <w:pStyle w:val="1"/>
      </w:pPr>
    </w:p>
    <w:p w:rsidR="000F2106" w:rsidRDefault="000F2106" w:rsidP="000F2106">
      <w:r>
        <w:t>70. 75.5;   Б12</w:t>
      </w:r>
    </w:p>
    <w:p w:rsidR="000F2106" w:rsidRDefault="000F2106" w:rsidP="000F2106">
      <w:r>
        <w:t xml:space="preserve">    1832063-Л - кх; 1832064-Л - кх; 1832065-Л - кх</w:t>
      </w:r>
    </w:p>
    <w:p w:rsidR="000F2106" w:rsidRDefault="000F2106" w:rsidP="000F2106">
      <w:r>
        <w:t xml:space="preserve">    Бабичев, Игорь Витальеви</w:t>
      </w:r>
      <w:proofErr w:type="gramStart"/>
      <w:r>
        <w:t>ч(</w:t>
      </w:r>
      <w:proofErr w:type="gramEnd"/>
      <w:r>
        <w:t xml:space="preserve"> канд. психол. наук)</w:t>
      </w:r>
    </w:p>
    <w:p w:rsidR="000F2106" w:rsidRDefault="000F2106" w:rsidP="000F2106">
      <w:r>
        <w:lastRenderedPageBreak/>
        <w:t>Развитие навыков психической саморегуляции у юных теннисистов</w:t>
      </w:r>
      <w:proofErr w:type="gramStart"/>
      <w:r>
        <w:t xml:space="preserve"> :</w:t>
      </w:r>
      <w:proofErr w:type="gramEnd"/>
      <w:r>
        <w:t xml:space="preserve"> учебно-методическое пособие / И. В. Бабичев, О. И. Жихарева, И. Б. Ильченко;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</w:t>
      </w:r>
      <w:proofErr w:type="gramStart"/>
      <w:r>
        <w:t xml:space="preserve"> :</w:t>
      </w:r>
      <w:proofErr w:type="gramEnd"/>
      <w:r>
        <w:t xml:space="preserve"> Олитех, 2020. - 91 с. : ил.; 21 см. - Библиогр. в конце гл. и в подстроч. примеч.. - ISBN 978-5-6044131-0-4 (в обл.)</w:t>
      </w:r>
      <w:proofErr w:type="gramStart"/>
      <w:r>
        <w:t xml:space="preserve"> :</w:t>
      </w:r>
      <w:proofErr w:type="gramEnd"/>
      <w:r>
        <w:t xml:space="preserve"> 140,00</w:t>
      </w:r>
    </w:p>
    <w:p w:rsidR="000F2106" w:rsidRDefault="000F2106" w:rsidP="000F2106">
      <w:r>
        <w:t xml:space="preserve">    Оглавление: </w:t>
      </w:r>
      <w:hyperlink r:id="rId62" w:history="1">
        <w:r w:rsidR="00C83E6A" w:rsidRPr="00A01CD1">
          <w:rPr>
            <w:rStyle w:val="a8"/>
          </w:rPr>
          <w:t>http://kitap.tatar.ru/ogl/nlrt/nbrt_obr_2572170.pdf</w:t>
        </w:r>
      </w:hyperlink>
    </w:p>
    <w:p w:rsidR="00C83E6A" w:rsidRDefault="00C83E6A" w:rsidP="000F2106"/>
    <w:p w:rsidR="000F2106" w:rsidRDefault="000F2106" w:rsidP="000F2106"/>
    <w:p w:rsidR="000F2106" w:rsidRDefault="000F2106" w:rsidP="000F2106">
      <w:r>
        <w:t>71. 75.6;   Д64</w:t>
      </w:r>
    </w:p>
    <w:p w:rsidR="000F2106" w:rsidRDefault="000F2106" w:rsidP="000F2106">
      <w:r>
        <w:t xml:space="preserve">    1812128-Л - од; 1812129-Л - аб; 1812130-Л - аб; 1812131-Л - аб; 1812132-Л - аб</w:t>
      </w:r>
    </w:p>
    <w:p w:rsidR="000F2106" w:rsidRDefault="000F2106" w:rsidP="000F2106">
      <w:r>
        <w:t xml:space="preserve">    Долбышев, Игорь Геннадиевич</w:t>
      </w:r>
    </w:p>
    <w:p w:rsidR="000F2106" w:rsidRDefault="000F2106" w:rsidP="000F2106">
      <w:r>
        <w:t>Йога 365</w:t>
      </w:r>
      <w:proofErr w:type="gramStart"/>
      <w:r>
        <w:t xml:space="preserve"> :</w:t>
      </w:r>
      <w:proofErr w:type="gramEnd"/>
      <w:r>
        <w:t xml:space="preserve"> [быстрое освоение 200 асан и виньяс, секреты асан, о которых молчат Гуру, 6 комплексов разного уровня сложности, 9 важных принципов, 7 правил построения практики] / Игорь Долбышев, Юлия Дюжева. - Москва</w:t>
      </w:r>
      <w:proofErr w:type="gramStart"/>
      <w:r>
        <w:t xml:space="preserve"> :</w:t>
      </w:r>
      <w:proofErr w:type="gramEnd"/>
      <w:r>
        <w:t xml:space="preserve"> АСТ, 2020. - 272 c.</w:t>
      </w:r>
      <w:proofErr w:type="gramStart"/>
      <w:r>
        <w:t xml:space="preserve"> :</w:t>
      </w:r>
      <w:proofErr w:type="gramEnd"/>
      <w:r>
        <w:t xml:space="preserve"> ил. - (Методики - хиты). - Библиогр.: с. 265. - Алф. указ</w:t>
      </w:r>
      <w:proofErr w:type="gramStart"/>
      <w:r>
        <w:t xml:space="preserve">.: </w:t>
      </w:r>
      <w:proofErr w:type="gramEnd"/>
      <w:r>
        <w:t>с. 266-271. - ISBN 978-5-17-117290-9</w:t>
      </w:r>
      <w:proofErr w:type="gramStart"/>
      <w:r>
        <w:t xml:space="preserve"> :</w:t>
      </w:r>
      <w:proofErr w:type="gramEnd"/>
      <w:r>
        <w:t xml:space="preserve"> 418,00</w:t>
      </w:r>
    </w:p>
    <w:p w:rsidR="000F2106" w:rsidRDefault="000F2106" w:rsidP="000F2106">
      <w:r>
        <w:t xml:space="preserve">    Оглавление: </w:t>
      </w:r>
      <w:hyperlink r:id="rId63" w:history="1">
        <w:r w:rsidR="00C83E6A" w:rsidRPr="00A01CD1">
          <w:rPr>
            <w:rStyle w:val="a8"/>
          </w:rPr>
          <w:t>http://kitap.tatar.ru/ogl/nlrt/nbrt_obr_2514316.pdf</w:t>
        </w:r>
      </w:hyperlink>
    </w:p>
    <w:p w:rsidR="00C83E6A" w:rsidRDefault="00C83E6A" w:rsidP="000F2106"/>
    <w:p w:rsidR="000F2106" w:rsidRDefault="000F2106" w:rsidP="000F2106"/>
    <w:p w:rsidR="000F2106" w:rsidRDefault="000F2106" w:rsidP="000F2106">
      <w:r>
        <w:t>72. 75;   Н19</w:t>
      </w:r>
    </w:p>
    <w:p w:rsidR="000F2106" w:rsidRDefault="000F2106" w:rsidP="000F2106">
      <w:r>
        <w:t xml:space="preserve">    1832030-Л - кх; 1832031-Л - кх; 1832032-Л - кх</w:t>
      </w:r>
    </w:p>
    <w:p w:rsidR="000F2106" w:rsidRDefault="000F2106" w:rsidP="000F2106">
      <w:r>
        <w:t xml:space="preserve">    Назаренко, Андрей Сергееви</w:t>
      </w:r>
      <w:proofErr w:type="gramStart"/>
      <w:r>
        <w:t>ч(</w:t>
      </w:r>
      <w:proofErr w:type="gramEnd"/>
      <w:r>
        <w:t xml:space="preserve"> канд. биол. наук)</w:t>
      </w:r>
    </w:p>
    <w:p w:rsidR="000F2106" w:rsidRDefault="000F2106" w:rsidP="000F2106">
      <w:r>
        <w:t>Основы спортивной нутрициологии</w:t>
      </w:r>
      <w:proofErr w:type="gramStart"/>
      <w:r>
        <w:t xml:space="preserve"> :</w:t>
      </w:r>
      <w:proofErr w:type="gramEnd"/>
      <w:r>
        <w:t xml:space="preserve"> учебное пособие для использования при реализации основных профессиональных образовательных программ с учетом федерального государственного образовательного стандарта высшего образования и/ или примерной основной образовательной программы по направлениям подготовки 49.04.01 Физическая культура, 49.04.03 Спорт  / А. С. Назаренко, Н. Ш. Хаснутдинов;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</w:t>
      </w:r>
      <w:proofErr w:type="gramStart"/>
      <w:r>
        <w:t xml:space="preserve"> :</w:t>
      </w:r>
      <w:proofErr w:type="gramEnd"/>
      <w:r>
        <w:t xml:space="preserve"> Олитех, 2020. - 235 с. : ил</w:t>
      </w:r>
      <w:proofErr w:type="gramStart"/>
      <w:r>
        <w:t xml:space="preserve">., </w:t>
      </w:r>
      <w:proofErr w:type="gramEnd"/>
      <w:r>
        <w:t>табл.; 21 см. - Библиогр.: с. 194-235 (384 назв.). - ISBN 978-5-6044131-1-1 (в обл.)</w:t>
      </w:r>
      <w:proofErr w:type="gramStart"/>
      <w:r>
        <w:t xml:space="preserve"> :</w:t>
      </w:r>
      <w:proofErr w:type="gramEnd"/>
      <w:r>
        <w:t xml:space="preserve"> 200,00</w:t>
      </w:r>
    </w:p>
    <w:p w:rsidR="000F2106" w:rsidRDefault="000F2106" w:rsidP="000F2106">
      <w:r>
        <w:t xml:space="preserve">    Оглавление: </w:t>
      </w:r>
      <w:hyperlink r:id="rId64" w:history="1">
        <w:r w:rsidR="00C83E6A" w:rsidRPr="00A01CD1">
          <w:rPr>
            <w:rStyle w:val="a8"/>
          </w:rPr>
          <w:t>http://kitap.tatar.ru/ogl/nlrt/nbrt_obr_2572051.pdf</w:t>
        </w:r>
      </w:hyperlink>
    </w:p>
    <w:p w:rsidR="00C83E6A" w:rsidRDefault="00C83E6A" w:rsidP="000F2106"/>
    <w:p w:rsidR="000F2106" w:rsidRDefault="000F2106" w:rsidP="000F2106"/>
    <w:p w:rsidR="00A13194" w:rsidRDefault="00A13194" w:rsidP="000F2106"/>
    <w:p w:rsidR="00A13194" w:rsidRDefault="00A13194" w:rsidP="00A13194">
      <w:pPr>
        <w:pStyle w:val="1"/>
      </w:pPr>
      <w:bookmarkStart w:id="15" w:name="_Toc75876069"/>
      <w:r>
        <w:t>Средства массовой информации. Книжное дело. (ББК 76)</w:t>
      </w:r>
      <w:bookmarkEnd w:id="15"/>
    </w:p>
    <w:p w:rsidR="00A13194" w:rsidRDefault="00A13194" w:rsidP="00A13194">
      <w:pPr>
        <w:pStyle w:val="1"/>
      </w:pPr>
    </w:p>
    <w:p w:rsidR="00A13194" w:rsidRDefault="00A13194" w:rsidP="00A13194">
      <w:r>
        <w:t>73. 76.0;   К64</w:t>
      </w:r>
    </w:p>
    <w:p w:rsidR="00A13194" w:rsidRDefault="00A13194" w:rsidP="00A13194">
      <w:r>
        <w:t xml:space="preserve">    1829370-Л - кх; 1829371-Л - кх; 1829372-Л - кх</w:t>
      </w:r>
    </w:p>
    <w:p w:rsidR="00A13194" w:rsidRDefault="00A13194" w:rsidP="00A13194">
      <w:r>
        <w:t xml:space="preserve">    Кононов, Николай Викторович</w:t>
      </w:r>
    </w:p>
    <w:p w:rsidR="00A13194" w:rsidRDefault="00A13194" w:rsidP="00A13194">
      <w:r>
        <w:t>Автор, ножницы, бумага</w:t>
      </w:r>
      <w:proofErr w:type="gramStart"/>
      <w:r>
        <w:t xml:space="preserve"> :</w:t>
      </w:r>
      <w:proofErr w:type="gramEnd"/>
      <w:r>
        <w:t xml:space="preserve"> как быстро писать впечатляющие тексты : 14 уроков / Николай В. Кононов. - 5-е изд. - Москва : Манн, Иванов и Фербер, 2021. - 266, [2] с. - Библиогр. в конце кн. - В конце кн. авт.: Николай В. Кононов, журналист. - ISBN 978-5-00169-330-7</w:t>
      </w:r>
      <w:proofErr w:type="gramStart"/>
      <w:r>
        <w:t xml:space="preserve"> :</w:t>
      </w:r>
      <w:proofErr w:type="gramEnd"/>
      <w:r>
        <w:t xml:space="preserve"> 300,00</w:t>
      </w:r>
    </w:p>
    <w:p w:rsidR="00A13194" w:rsidRDefault="00A13194" w:rsidP="00A13194">
      <w:r>
        <w:t xml:space="preserve">    Оглавление: </w:t>
      </w:r>
      <w:hyperlink r:id="rId65" w:history="1">
        <w:r w:rsidR="00C83E6A" w:rsidRPr="00A01CD1">
          <w:rPr>
            <w:rStyle w:val="a8"/>
          </w:rPr>
          <w:t>http://kitap.tatar.ru/ogl/nlrt/nbrt_obr_2573410.pdf</w:t>
        </w:r>
      </w:hyperlink>
    </w:p>
    <w:p w:rsidR="00C83E6A" w:rsidRDefault="00C83E6A" w:rsidP="00A13194"/>
    <w:p w:rsidR="00A13194" w:rsidRDefault="00A13194" w:rsidP="00A13194"/>
    <w:p w:rsidR="00751353" w:rsidRDefault="00751353" w:rsidP="00A13194"/>
    <w:p w:rsidR="00751353" w:rsidRDefault="00751353" w:rsidP="00751353">
      <w:pPr>
        <w:pStyle w:val="1"/>
      </w:pPr>
      <w:bookmarkStart w:id="16" w:name="_Toc75876070"/>
      <w:r>
        <w:lastRenderedPageBreak/>
        <w:t>Библиотечное дело. Библиотековедение. Библиография. (ББК 78)</w:t>
      </w:r>
      <w:bookmarkEnd w:id="16"/>
    </w:p>
    <w:p w:rsidR="00751353" w:rsidRDefault="00751353" w:rsidP="00751353">
      <w:pPr>
        <w:pStyle w:val="1"/>
      </w:pPr>
    </w:p>
    <w:p w:rsidR="00751353" w:rsidRDefault="00751353" w:rsidP="00751353">
      <w:r>
        <w:t>74. К  78.35;   Е33</w:t>
      </w:r>
    </w:p>
    <w:p w:rsidR="00751353" w:rsidRDefault="00751353" w:rsidP="00751353">
      <w:r>
        <w:t xml:space="preserve">    1827701-Л - нк; 1827702-Л - нк; 1827703-Л - нк</w:t>
      </w:r>
    </w:p>
    <w:p w:rsidR="00751353" w:rsidRDefault="00751353" w:rsidP="00751353">
      <w:r>
        <w:t xml:space="preserve">    Единый профиль комплектования фондов Национальной библиотеки Республики Татарстан / Государственное бюджетное учреждение культуры Республики Татарстан "Национальная библиотека Республики Татарстан". - Казань</w:t>
      </w:r>
      <w:proofErr w:type="gramStart"/>
      <w:r>
        <w:t xml:space="preserve"> :</w:t>
      </w:r>
      <w:proofErr w:type="gramEnd"/>
      <w:r>
        <w:t xml:space="preserve"> Милли китап, 2017. - 39 с.</w:t>
      </w:r>
      <w:proofErr w:type="gramStart"/>
      <w:r>
        <w:t xml:space="preserve"> :</w:t>
      </w:r>
      <w:proofErr w:type="gramEnd"/>
      <w:r>
        <w:t xml:space="preserve"> табл. : 60,00</w:t>
      </w:r>
    </w:p>
    <w:p w:rsidR="00751353" w:rsidRDefault="00751353" w:rsidP="00751353">
      <w:r>
        <w:t xml:space="preserve">    Оглавление: </w:t>
      </w:r>
      <w:hyperlink r:id="rId66" w:history="1">
        <w:r w:rsidR="00C83E6A" w:rsidRPr="00A01CD1">
          <w:rPr>
            <w:rStyle w:val="a8"/>
          </w:rPr>
          <w:t>http://kitap.tatar.ru/ogl/nlrt/nbrt_obr_2564910.pdf</w:t>
        </w:r>
      </w:hyperlink>
    </w:p>
    <w:p w:rsidR="00C83E6A" w:rsidRDefault="00C83E6A" w:rsidP="00751353"/>
    <w:p w:rsidR="00751353" w:rsidRDefault="00751353" w:rsidP="00751353"/>
    <w:p w:rsidR="00A368AB" w:rsidRDefault="00A368AB" w:rsidP="00751353"/>
    <w:p w:rsidR="00A368AB" w:rsidRDefault="00A368AB" w:rsidP="00A368AB">
      <w:pPr>
        <w:pStyle w:val="1"/>
      </w:pPr>
      <w:bookmarkStart w:id="17" w:name="_Toc75876071"/>
      <w:r>
        <w:t>Языкознание. (ББК 81)</w:t>
      </w:r>
      <w:bookmarkEnd w:id="17"/>
    </w:p>
    <w:p w:rsidR="00A368AB" w:rsidRDefault="00A368AB" w:rsidP="00A368AB">
      <w:pPr>
        <w:pStyle w:val="1"/>
      </w:pPr>
    </w:p>
    <w:p w:rsidR="00A368AB" w:rsidRDefault="00A368AB" w:rsidP="00A368AB">
      <w:r>
        <w:t>75. 81.631.2-922.3;   Y94</w:t>
      </w:r>
    </w:p>
    <w:p w:rsidR="00A368AB" w:rsidRDefault="00A368AB" w:rsidP="00A368AB">
      <w:r>
        <w:t xml:space="preserve">    1832790-И - ио; 1832794-И - од; 1832798-И - аб; 1832802-И - аб; 1832806-И - аб</w:t>
      </w:r>
    </w:p>
    <w:p w:rsidR="00A368AB" w:rsidRDefault="00A368AB" w:rsidP="00A368AB">
      <w:r>
        <w:t xml:space="preserve">    Yunus Emre Enstitüsü. Dede Korkut Hikâyeleri. - 2. baskı. - Ankara</w:t>
      </w:r>
      <w:proofErr w:type="gramStart"/>
      <w:r>
        <w:t xml:space="preserve"> :</w:t>
      </w:r>
      <w:proofErr w:type="gramEnd"/>
      <w:r>
        <w:t xml:space="preserve"> Yunus Emre Enstitüsü, 2019. - Basat'ın Tepegöz'ü öldürmesi</w:t>
      </w:r>
      <w:proofErr w:type="gramStart"/>
      <w:r>
        <w:t xml:space="preserve"> :</w:t>
      </w:r>
      <w:proofErr w:type="gramEnd"/>
      <w:r>
        <w:t xml:space="preserve"> B1. - 2019. - 48 s.</w:t>
      </w:r>
      <w:proofErr w:type="gramStart"/>
      <w:r>
        <w:t xml:space="preserve"> :</w:t>
      </w:r>
      <w:proofErr w:type="gramEnd"/>
      <w:r>
        <w:t xml:space="preserve"> res.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978-605-2097-37-3 : 120,00</w:t>
      </w:r>
    </w:p>
    <w:p w:rsidR="00A368AB" w:rsidRDefault="00A368AB" w:rsidP="00A368AB"/>
    <w:p w:rsidR="00A368AB" w:rsidRDefault="00A368AB" w:rsidP="00A368AB">
      <w:r>
        <w:t>76. 81.631.2-922.3;   Y94</w:t>
      </w:r>
    </w:p>
    <w:p w:rsidR="00A368AB" w:rsidRDefault="00A368AB" w:rsidP="00A368AB">
      <w:r>
        <w:t xml:space="preserve">    1832810-И - ио; 1832829-И - абД; 1832830-И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Bayram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1).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978-605-2097-23-6 : 80,00</w:t>
      </w:r>
    </w:p>
    <w:p w:rsidR="00A368AB" w:rsidRDefault="00A368AB" w:rsidP="00A368AB"/>
    <w:p w:rsidR="00A368AB" w:rsidRDefault="00A368AB" w:rsidP="00A368AB">
      <w:r>
        <w:t>77.</w:t>
      </w:r>
      <w:proofErr w:type="gramStart"/>
      <w:r>
        <w:t xml:space="preserve"> ;</w:t>
      </w:r>
      <w:proofErr w:type="gramEnd"/>
      <w:r>
        <w:t xml:space="preserve">   </w:t>
      </w:r>
    </w:p>
    <w:p w:rsidR="00A368AB" w:rsidRDefault="00A368AB" w:rsidP="00A368AB">
      <w:r>
        <w:t xml:space="preserve">    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Dede Korkut Hikâyeleri. - 2. baskı. - Ankara</w:t>
      </w:r>
      <w:proofErr w:type="gramStart"/>
      <w:r>
        <w:t xml:space="preserve"> :</w:t>
      </w:r>
      <w:proofErr w:type="gramEnd"/>
      <w:r>
        <w:t xml:space="preserve"> Yunus Emre Enstitüsü, 2019</w:t>
      </w:r>
    </w:p>
    <w:p w:rsidR="00A368AB" w:rsidRDefault="00A368AB" w:rsidP="00A368AB"/>
    <w:p w:rsidR="00A368AB" w:rsidRDefault="00A368AB" w:rsidP="00A368AB">
      <w:r>
        <w:t>78. 81.631.2-922.3;   Y94</w:t>
      </w:r>
    </w:p>
    <w:p w:rsidR="00A368AB" w:rsidRDefault="00A368AB" w:rsidP="00A368AB">
      <w:r>
        <w:t xml:space="preserve">    1832793-И - ио; 1832797-И - од; 1832801-И - аб; 1832805-И - аб; 1832809-И - аб</w:t>
      </w:r>
    </w:p>
    <w:p w:rsidR="00A368AB" w:rsidRDefault="00A368AB" w:rsidP="00A368AB">
      <w:r>
        <w:t xml:space="preserve">    Yunus Emre Enstitüsü. Dede Korkut Hikâyeleri. - 2. baskı. - Ankara</w:t>
      </w:r>
      <w:proofErr w:type="gramStart"/>
      <w:r>
        <w:t xml:space="preserve"> :</w:t>
      </w:r>
      <w:proofErr w:type="gramEnd"/>
      <w:r>
        <w:t xml:space="preserve"> Yunus Emre Enstitüsü, 2019. - Dirse Han oğlu Boğaç Han</w:t>
      </w:r>
      <w:proofErr w:type="gramStart"/>
      <w:r>
        <w:t xml:space="preserve"> :</w:t>
      </w:r>
      <w:proofErr w:type="gramEnd"/>
      <w:r>
        <w:t xml:space="preserve"> B2. - 2019. - 52 s.</w:t>
      </w:r>
      <w:proofErr w:type="gramStart"/>
      <w:r>
        <w:t xml:space="preserve"> :</w:t>
      </w:r>
      <w:proofErr w:type="gramEnd"/>
      <w:r>
        <w:t xml:space="preserve"> res.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978-605-2097-35-9 : 120,00</w:t>
      </w:r>
    </w:p>
    <w:p w:rsidR="00A368AB" w:rsidRDefault="00A368AB" w:rsidP="00A368AB"/>
    <w:p w:rsidR="00A368AB" w:rsidRDefault="00A368AB" w:rsidP="00A368AB">
      <w:r>
        <w:t>79. 81.631.2я72-3;   Y 94</w:t>
      </w:r>
    </w:p>
    <w:p w:rsidR="00A368AB" w:rsidRDefault="00A368AB" w:rsidP="00A368AB">
      <w:r>
        <w:t xml:space="preserve">    1832831-И - ио; 1832832-И - абД; 1832833-И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Doğum günü</w:t>
      </w:r>
      <w:proofErr w:type="gramStart"/>
      <w:r>
        <w:t xml:space="preserve"> :</w:t>
      </w:r>
      <w:proofErr w:type="gramEnd"/>
      <w:r>
        <w:t xml:space="preserve"> A2.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8).. - ISBN 978-605-2097-27-4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t>80. 81.631.2-922.3;   Y94</w:t>
      </w:r>
    </w:p>
    <w:p w:rsidR="00A368AB" w:rsidRDefault="00A368AB" w:rsidP="00A368AB">
      <w:r>
        <w:t xml:space="preserve">    1832791-И - ио; 1832795-И - од; 1832807-И - аб; 1832803-И - аб; 1832799-И - аб</w:t>
      </w:r>
    </w:p>
    <w:p w:rsidR="00A368AB" w:rsidRDefault="00A368AB" w:rsidP="00A368AB">
      <w:r>
        <w:lastRenderedPageBreak/>
        <w:t xml:space="preserve">    Yunus Emre Enstitüsü. Dede Korkut Hikâyeleri. - 2. baskı. - Ankara</w:t>
      </w:r>
      <w:proofErr w:type="gramStart"/>
      <w:r>
        <w:t xml:space="preserve"> :</w:t>
      </w:r>
      <w:proofErr w:type="gramEnd"/>
      <w:r>
        <w:t xml:space="preserve"> Yunus Emre Enstitüsü, 2019. - Dış Oğuz beylerinin Kazan Han'a isyanı</w:t>
      </w:r>
      <w:proofErr w:type="gramStart"/>
      <w:r>
        <w:t xml:space="preserve"> :</w:t>
      </w:r>
      <w:proofErr w:type="gramEnd"/>
      <w:r>
        <w:t xml:space="preserve"> B1. - 2019. - 44 s.</w:t>
      </w:r>
      <w:proofErr w:type="gramStart"/>
      <w:r>
        <w:t xml:space="preserve"> :</w:t>
      </w:r>
      <w:proofErr w:type="gramEnd"/>
      <w:r>
        <w:t xml:space="preserve"> res.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978-605-2097-36-6 : 120,00</w:t>
      </w:r>
    </w:p>
    <w:p w:rsidR="00A368AB" w:rsidRDefault="00A368AB" w:rsidP="00A368AB"/>
    <w:p w:rsidR="00A368AB" w:rsidRDefault="00A368AB" w:rsidP="00A368AB">
      <w:r>
        <w:t>81. 81.631.2-922.3;   Y94</w:t>
      </w:r>
    </w:p>
    <w:p w:rsidR="00A368AB" w:rsidRDefault="00A368AB" w:rsidP="00A368AB">
      <w:r>
        <w:t xml:space="preserve">    1832811-И - ио; 1832827-И - абД; 1832828-И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Hakan'ın günlüğü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 : res. - (Çocuk hikâyeleri dizisi ; 2)</w:t>
      </w:r>
      <w:proofErr w:type="gramStart"/>
      <w:r>
        <w:t>.</w:t>
      </w:r>
      <w:proofErr w:type="gramEnd"/>
      <w:r>
        <w:t xml:space="preserve"> - </w:t>
      </w:r>
      <w:proofErr w:type="gramStart"/>
      <w:r>
        <w:t>н</w:t>
      </w:r>
      <w:proofErr w:type="gramEnd"/>
      <w:r>
        <w:t>а тур. яз.. - ISBN 978-605-2097-25-0 : 80,00</w:t>
      </w:r>
    </w:p>
    <w:p w:rsidR="00A368AB" w:rsidRDefault="00A368AB" w:rsidP="00A368AB"/>
    <w:p w:rsidR="00A368AB" w:rsidRDefault="00A368AB" w:rsidP="00A368AB">
      <w:r>
        <w:t>82. 81.631.2-922.3;   Y94</w:t>
      </w:r>
    </w:p>
    <w:p w:rsidR="00A368AB" w:rsidRDefault="00A368AB" w:rsidP="00A368AB">
      <w:r>
        <w:t xml:space="preserve">    1832812-И - ио; 1832821-И - абД; 1832822-И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Misafirimiz var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 : res. - (Çocuk hikâyeleri dizisi ; 3). - на тур</w:t>
      </w:r>
      <w:proofErr w:type="gramStart"/>
      <w:r>
        <w:t>.я</w:t>
      </w:r>
      <w:proofErr w:type="gramEnd"/>
      <w:r>
        <w:t>з.. - ISBN 978-605-2097-24-3 : 80,00</w:t>
      </w:r>
    </w:p>
    <w:p w:rsidR="00A368AB" w:rsidRDefault="00A368AB" w:rsidP="00A368AB"/>
    <w:p w:rsidR="00A368AB" w:rsidRDefault="00A368AB" w:rsidP="00A368AB">
      <w:r>
        <w:t>83. 81.631.2-3;   Y 94</w:t>
      </w:r>
    </w:p>
    <w:p w:rsidR="00A368AB" w:rsidRDefault="00A368AB" w:rsidP="00A368AB">
      <w:r>
        <w:t xml:space="preserve">    1832785-И - аб; 1832786-И - аб; 1832789-И - аб; 1832788-И - од; 1832787-И - ио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Resimlerle kelime öğreniyorum. - 4. baskı. - Ankara</w:t>
      </w:r>
      <w:proofErr w:type="gramStart"/>
      <w:r>
        <w:t xml:space="preserve"> :</w:t>
      </w:r>
      <w:proofErr w:type="gramEnd"/>
      <w:r>
        <w:t xml:space="preserve"> Yunus Emrre Enstitüsü, 2018. - 119 s.</w:t>
      </w:r>
      <w:proofErr w:type="gramStart"/>
      <w:r>
        <w:t xml:space="preserve"> :</w:t>
      </w:r>
      <w:proofErr w:type="gramEnd"/>
      <w:r>
        <w:t xml:space="preserve"> res.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978-605-87010-9-0 : 250,00</w:t>
      </w:r>
    </w:p>
    <w:p w:rsidR="00A368AB" w:rsidRDefault="00A368AB" w:rsidP="00A368AB"/>
    <w:p w:rsidR="00A368AB" w:rsidRDefault="00A368AB" w:rsidP="00A368AB">
      <w:r>
        <w:t>84. 81.631.2я72-3;   Y 94</w:t>
      </w:r>
    </w:p>
    <w:p w:rsidR="00A368AB" w:rsidRDefault="00A368AB" w:rsidP="00A368AB">
      <w:r>
        <w:t xml:space="preserve">    1832840-И - ио; 1832841-И - абД; 1832842-И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Soralım öğrenelim</w:t>
      </w:r>
      <w:proofErr w:type="gramStart"/>
      <w:r>
        <w:t xml:space="preserve"> :</w:t>
      </w:r>
      <w:proofErr w:type="gramEnd"/>
      <w:r>
        <w:t xml:space="preserve"> A2. - Ankara</w:t>
      </w:r>
      <w:proofErr w:type="gramStart"/>
      <w:r>
        <w:t xml:space="preserve"> :</w:t>
      </w:r>
      <w:proofErr w:type="gramEnd"/>
      <w:r>
        <w:t xml:space="preserve"> Yunus Emre Enstitüsü, 2021. - 15 s.</w:t>
      </w:r>
      <w:proofErr w:type="gramStart"/>
      <w:r>
        <w:t xml:space="preserve"> :</w:t>
      </w:r>
      <w:proofErr w:type="gramEnd"/>
      <w:r>
        <w:t xml:space="preserve"> res. - (Çocuk hikâyeleri dizisi ; 11).. - ISBN 978-605-2097-28-1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t>85. 81.631.2-922.3;   Y 94</w:t>
      </w:r>
    </w:p>
    <w:p w:rsidR="00A368AB" w:rsidRDefault="00A368AB" w:rsidP="00A368AB">
      <w:r>
        <w:t xml:space="preserve">    1832813-И - ио; 1832825-И - абД; 1832826-И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Sınavlar başlıyor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4).. - ISBN 978-605-2097-22-9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t>86. 81.631.2-922.3;   Y 94</w:t>
      </w:r>
    </w:p>
    <w:p w:rsidR="00A368AB" w:rsidRDefault="00A368AB" w:rsidP="00A368AB">
      <w:r>
        <w:t xml:space="preserve">    1832837-И - ио; 1832838-И - абД; 1832839-И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Sınıflar yarışıyor</w:t>
      </w:r>
      <w:proofErr w:type="gramStart"/>
      <w:r>
        <w:t xml:space="preserve"> :</w:t>
      </w:r>
      <w:proofErr w:type="gramEnd"/>
      <w:r>
        <w:t xml:space="preserve"> A2.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10).. - ISBN 978-605-2097-29-8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t>87. 81.631.2я72-3;   Y 94</w:t>
      </w:r>
    </w:p>
    <w:p w:rsidR="00A368AB" w:rsidRDefault="00A368AB" w:rsidP="00A368AB">
      <w:r>
        <w:t xml:space="preserve">    1832843-И - ио; 1832844-И - абД; 1832845-И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Tatil planı</w:t>
      </w:r>
      <w:proofErr w:type="gramStart"/>
      <w:r>
        <w:t xml:space="preserve"> :</w:t>
      </w:r>
      <w:proofErr w:type="gramEnd"/>
      <w:r>
        <w:t xml:space="preserve"> A2. - Ankara</w:t>
      </w:r>
      <w:proofErr w:type="gramStart"/>
      <w:r>
        <w:t xml:space="preserve"> :</w:t>
      </w:r>
      <w:proofErr w:type="gramEnd"/>
      <w:r>
        <w:t xml:space="preserve"> Yunus Emre Enstitüsü, 2021. - 19 s.</w:t>
      </w:r>
      <w:proofErr w:type="gramStart"/>
      <w:r>
        <w:t xml:space="preserve"> :</w:t>
      </w:r>
      <w:proofErr w:type="gramEnd"/>
      <w:r>
        <w:t xml:space="preserve"> res. - (Çocuk hikâyeleri dizisi ; 12).. - ISBN 978-605-2097-32-8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t>88. 81.631.2я72-3;   Y 94</w:t>
      </w:r>
    </w:p>
    <w:p w:rsidR="00A368AB" w:rsidRDefault="00A368AB" w:rsidP="00A368AB">
      <w:r>
        <w:t xml:space="preserve">    1832814-И - ио; 1832823-И - абД; 1832824-И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Tatil sürprizi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5).. - ISBN 978-605-2097-21-2</w:t>
      </w:r>
      <w:proofErr w:type="gramStart"/>
      <w:r>
        <w:t xml:space="preserve"> :</w:t>
      </w:r>
      <w:proofErr w:type="gramEnd"/>
      <w:r>
        <w:t xml:space="preserve"> 80,00</w:t>
      </w:r>
    </w:p>
    <w:p w:rsidR="00A368AB" w:rsidRDefault="00A368AB" w:rsidP="00A368AB"/>
    <w:p w:rsidR="00A368AB" w:rsidRDefault="00A368AB" w:rsidP="00A368AB">
      <w:r>
        <w:lastRenderedPageBreak/>
        <w:t>89. 81.471.1я</w:t>
      </w:r>
      <w:proofErr w:type="gramStart"/>
      <w:r>
        <w:t>7</w:t>
      </w:r>
      <w:proofErr w:type="gramEnd"/>
      <w:r>
        <w:t>;   P 50</w:t>
      </w:r>
    </w:p>
    <w:p w:rsidR="00A368AB" w:rsidRDefault="00A368AB" w:rsidP="00A368AB">
      <w:r>
        <w:t xml:space="preserve">     - од</w:t>
      </w:r>
    </w:p>
    <w:p w:rsidR="00A368AB" w:rsidRDefault="00A368AB" w:rsidP="00A368AB">
      <w:pPr>
        <w:rPr>
          <w:lang w:val="en-US"/>
        </w:rPr>
      </w:pPr>
      <w:r w:rsidRPr="00A368AB">
        <w:rPr>
          <w:lang w:val="en-US"/>
        </w:rPr>
        <w:t xml:space="preserve">    </w:t>
      </w:r>
      <w:proofErr w:type="gramStart"/>
      <w:r w:rsidRPr="00A368AB">
        <w:rPr>
          <w:lang w:val="en-US"/>
        </w:rPr>
        <w:t>Un</w:t>
      </w:r>
      <w:proofErr w:type="gramEnd"/>
      <w:r w:rsidRPr="00A368AB">
        <w:rPr>
          <w:lang w:val="en-US"/>
        </w:rPr>
        <w:t xml:space="preserve"> petit tour en ville. - </w:t>
      </w:r>
      <w:proofErr w:type="gramStart"/>
      <w:r w:rsidRPr="00A368AB">
        <w:rPr>
          <w:lang w:val="en-US"/>
        </w:rPr>
        <w:t>Recanati :</w:t>
      </w:r>
      <w:proofErr w:type="gramEnd"/>
      <w:r w:rsidRPr="00A368AB">
        <w:rPr>
          <w:lang w:val="en-US"/>
        </w:rPr>
        <w:t xml:space="preserve"> ELI s. r. l., 2018. - 132 </w:t>
      </w:r>
      <w:r>
        <w:t>с</w:t>
      </w:r>
      <w:proofErr w:type="gramStart"/>
      <w:r w:rsidRPr="00A368AB">
        <w:rPr>
          <w:lang w:val="en-US"/>
        </w:rPr>
        <w:t>. :</w:t>
      </w:r>
      <w:proofErr w:type="gramEnd"/>
      <w:r w:rsidRPr="00A368AB">
        <w:rPr>
          <w:lang w:val="en-US"/>
        </w:rPr>
        <w:t xml:space="preserve"> ill. - (Le Français en s'amusant)</w:t>
      </w:r>
      <w:proofErr w:type="gramStart"/>
      <w:r w:rsidRPr="00A368AB">
        <w:rPr>
          <w:lang w:val="en-US"/>
        </w:rPr>
        <w:t>..</w:t>
      </w:r>
      <w:proofErr w:type="gramEnd"/>
      <w:r w:rsidRPr="00A368AB">
        <w:rPr>
          <w:lang w:val="en-US"/>
        </w:rPr>
        <w:t xml:space="preserve"> - ISBN 978-88-536-2602-</w:t>
      </w:r>
      <w:proofErr w:type="gramStart"/>
      <w:r w:rsidRPr="00A368AB">
        <w:rPr>
          <w:lang w:val="en-US"/>
        </w:rPr>
        <w:t>8 :</w:t>
      </w:r>
      <w:proofErr w:type="gramEnd"/>
      <w:r w:rsidRPr="00A368AB">
        <w:rPr>
          <w:lang w:val="en-US"/>
        </w:rPr>
        <w:t xml:space="preserve"> 2216,28</w:t>
      </w:r>
    </w:p>
    <w:p w:rsidR="00A368AB" w:rsidRDefault="00A368AB" w:rsidP="00A368AB">
      <w:pPr>
        <w:rPr>
          <w:lang w:val="en-US"/>
        </w:rPr>
      </w:pPr>
    </w:p>
    <w:p w:rsidR="00A368AB" w:rsidRPr="00A368AB" w:rsidRDefault="00A368AB" w:rsidP="00A368AB">
      <w:r w:rsidRPr="00A368AB">
        <w:t xml:space="preserve">90. 81.631.2-922.3;   </w:t>
      </w:r>
      <w:r>
        <w:rPr>
          <w:lang w:val="en-US"/>
        </w:rPr>
        <w:t>Y</w:t>
      </w:r>
      <w:r w:rsidRPr="00A368AB">
        <w:t>94</w:t>
      </w:r>
    </w:p>
    <w:p w:rsidR="00A368AB" w:rsidRDefault="00A368AB" w:rsidP="00A368AB">
      <w:r w:rsidRPr="00A368AB">
        <w:t xml:space="preserve">    1832792-И - ио; 1832796-И - од; 1832800-И - аб; 1832804-И - аб; 1832808-И - аб</w:t>
      </w:r>
    </w:p>
    <w:p w:rsidR="00A368AB" w:rsidRDefault="00A368AB" w:rsidP="00A368AB">
      <w:r>
        <w:t xml:space="preserve">    Yunus Emre Enstitüsü. Dede Korkut Hikâyeleri. - 2. baskı. - Ankara</w:t>
      </w:r>
      <w:proofErr w:type="gramStart"/>
      <w:r>
        <w:t xml:space="preserve"> :</w:t>
      </w:r>
      <w:proofErr w:type="gramEnd"/>
      <w:r>
        <w:t xml:space="preserve"> Yunus Emre Enstitüsü, 2019. - Uşun Koca oğlu Seğrek</w:t>
      </w:r>
      <w:proofErr w:type="gramStart"/>
      <w:r>
        <w:t xml:space="preserve"> :</w:t>
      </w:r>
      <w:proofErr w:type="gramEnd"/>
      <w:r>
        <w:t xml:space="preserve"> B2. - 2019. - 44 s.</w:t>
      </w:r>
      <w:proofErr w:type="gramStart"/>
      <w:r>
        <w:t xml:space="preserve"> :</w:t>
      </w:r>
      <w:proofErr w:type="gramEnd"/>
      <w:r>
        <w:t xml:space="preserve"> res. - на тур яз. - ISBN 978-605-2097-34-2</w:t>
      </w:r>
      <w:proofErr w:type="gramStart"/>
      <w:r>
        <w:t xml:space="preserve"> :</w:t>
      </w:r>
      <w:proofErr w:type="gramEnd"/>
      <w:r>
        <w:t xml:space="preserve"> 120,00</w:t>
      </w:r>
    </w:p>
    <w:p w:rsidR="00A368AB" w:rsidRDefault="00A368AB" w:rsidP="00A368AB"/>
    <w:p w:rsidR="00A368AB" w:rsidRDefault="00A368AB" w:rsidP="00A368AB">
      <w:r>
        <w:t>91. 81.631.2-922.3;   Y 94</w:t>
      </w:r>
    </w:p>
    <w:p w:rsidR="00A368AB" w:rsidRDefault="00A368AB" w:rsidP="00A368AB">
      <w:r>
        <w:t xml:space="preserve">    1832815-И - ио; 1832819-И - абД; 1832820-И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Yeni arkadaşım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- 23 s.</w:t>
      </w:r>
      <w:proofErr w:type="gramStart"/>
      <w:r>
        <w:t xml:space="preserve"> :</w:t>
      </w:r>
      <w:proofErr w:type="gramEnd"/>
      <w:r>
        <w:t xml:space="preserve"> res. - (Çocuk hikâyeleri dizisi ; 6).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978-605-2097-20-5 : 80,00</w:t>
      </w:r>
    </w:p>
    <w:p w:rsidR="00A368AB" w:rsidRDefault="00A368AB" w:rsidP="00A368AB"/>
    <w:p w:rsidR="00A368AB" w:rsidRDefault="00A368AB" w:rsidP="00A368AB">
      <w:r>
        <w:t>92. 81.631.2-922.3;   Y94</w:t>
      </w:r>
    </w:p>
    <w:p w:rsidR="00A368AB" w:rsidRDefault="00A368AB" w:rsidP="00A368AB">
      <w:r>
        <w:t xml:space="preserve">    1832816-И - ио; 1832817-И - абД; 1832818-И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Yeni okulumuz</w:t>
      </w:r>
      <w:proofErr w:type="gramStart"/>
      <w:r>
        <w:t xml:space="preserve"> :</w:t>
      </w:r>
      <w:proofErr w:type="gramEnd"/>
      <w:r>
        <w:t xml:space="preserve"> A1. - Ankara</w:t>
      </w:r>
      <w:proofErr w:type="gramStart"/>
      <w:r>
        <w:t xml:space="preserve"> :</w:t>
      </w:r>
      <w:proofErr w:type="gramEnd"/>
      <w:r>
        <w:t xml:space="preserve"> Yunus Emre Enstitüsü, 2021. - 19 s.</w:t>
      </w:r>
      <w:proofErr w:type="gramStart"/>
      <w:r>
        <w:t xml:space="preserve"> :</w:t>
      </w:r>
      <w:proofErr w:type="gramEnd"/>
      <w:r>
        <w:t xml:space="preserve"> res. - (Çocuk hikâyeleri dizisi ; 7).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978-605-2097-26-7 : 80,00</w:t>
      </w:r>
    </w:p>
    <w:p w:rsidR="00A368AB" w:rsidRDefault="00A368AB" w:rsidP="00A368AB"/>
    <w:p w:rsidR="00A368AB" w:rsidRDefault="00A368AB" w:rsidP="00A368AB">
      <w:r>
        <w:t>93. 81.631.2-922.3;   Y94</w:t>
      </w:r>
    </w:p>
    <w:p w:rsidR="00A368AB" w:rsidRDefault="00A368AB" w:rsidP="00A368AB">
      <w:r>
        <w:t xml:space="preserve">    1832834-И - ио; 1832835-И - абД; 1832836-И - абД</w:t>
      </w:r>
    </w:p>
    <w:p w:rsidR="00A368AB" w:rsidRDefault="00A368AB" w:rsidP="00A368AB">
      <w:r>
        <w:t xml:space="preserve">    Yunus Emre Enstitüsü</w:t>
      </w:r>
    </w:p>
    <w:p w:rsidR="00A368AB" w:rsidRDefault="00A368AB" w:rsidP="00A368AB">
      <w:r>
        <w:t>İstanbul heyecanı</w:t>
      </w:r>
      <w:proofErr w:type="gramStart"/>
      <w:r>
        <w:t xml:space="preserve"> :</w:t>
      </w:r>
      <w:proofErr w:type="gramEnd"/>
      <w:r>
        <w:t xml:space="preserve"> A2. - Ankara</w:t>
      </w:r>
      <w:proofErr w:type="gramStart"/>
      <w:r>
        <w:t xml:space="preserve"> :</w:t>
      </w:r>
      <w:proofErr w:type="gramEnd"/>
      <w:r>
        <w:t xml:space="preserve"> Yunus Emre Enstitüsü, 2021. - 19 s. : res. - (Çocuk hikâyeleri dizisi ; 9). - на тур</w:t>
      </w:r>
      <w:proofErr w:type="gramStart"/>
      <w:r>
        <w:t>.я</w:t>
      </w:r>
      <w:proofErr w:type="gramEnd"/>
      <w:r>
        <w:t>з.. - ISBN 978-605-2097-30-4 : 80,00</w:t>
      </w:r>
    </w:p>
    <w:p w:rsidR="00A368AB" w:rsidRDefault="00A368AB" w:rsidP="00A368AB"/>
    <w:p w:rsidR="00A368AB" w:rsidRDefault="00A368AB" w:rsidP="00A368AB">
      <w:r>
        <w:t>94. 81.432.1;   W 32</w:t>
      </w:r>
    </w:p>
    <w:p w:rsidR="00A368AB" w:rsidRDefault="00A368AB" w:rsidP="00A368AB">
      <w:r>
        <w:t xml:space="preserve">    1827324-И - од</w:t>
      </w:r>
    </w:p>
    <w:p w:rsidR="00A368AB" w:rsidRPr="00F70B17" w:rsidRDefault="00A368AB" w:rsidP="00A368AB">
      <w:pPr>
        <w:rPr>
          <w:lang w:val="en-US"/>
        </w:rPr>
      </w:pPr>
      <w:r w:rsidRPr="00F70B17">
        <w:rPr>
          <w:lang w:val="en-US"/>
        </w:rPr>
        <w:t xml:space="preserve">    Watson, Dawn</w:t>
      </w:r>
    </w:p>
    <w:p w:rsidR="00F70B17" w:rsidRDefault="00A368AB" w:rsidP="00A368AB">
      <w:pPr>
        <w:rPr>
          <w:lang w:val="en-US"/>
        </w:rPr>
      </w:pPr>
      <w:r w:rsidRPr="00F70B17">
        <w:rPr>
          <w:lang w:val="en-US"/>
        </w:rPr>
        <w:t xml:space="preserve">Cambride A2 KEY for schools Practice Tests / D. Watson. - </w:t>
      </w:r>
      <w:proofErr w:type="gramStart"/>
      <w:r w:rsidRPr="00F70B17">
        <w:rPr>
          <w:lang w:val="en-US"/>
        </w:rPr>
        <w:t>Oxford :</w:t>
      </w:r>
      <w:proofErr w:type="gramEnd"/>
      <w:r w:rsidRPr="00F70B17">
        <w:rPr>
          <w:lang w:val="en-US"/>
        </w:rPr>
        <w:t xml:space="preserve"> Hamilton House Publishers Ltd, 2017. - 160 p</w:t>
      </w:r>
      <w:proofErr w:type="gramStart"/>
      <w:r w:rsidRPr="00F70B17">
        <w:rPr>
          <w:lang w:val="en-US"/>
        </w:rPr>
        <w:t>. :</w:t>
      </w:r>
      <w:proofErr w:type="gramEnd"/>
      <w:r w:rsidRPr="00F70B17">
        <w:rPr>
          <w:lang w:val="en-US"/>
        </w:rPr>
        <w:t xml:space="preserve"> ill. - (Hamilton House english language </w:t>
      </w:r>
      <w:proofErr w:type="gramStart"/>
      <w:r w:rsidRPr="00F70B17">
        <w:rPr>
          <w:lang w:val="en-US"/>
        </w:rPr>
        <w:t>teaching )</w:t>
      </w:r>
      <w:proofErr w:type="gramEnd"/>
      <w:r w:rsidRPr="00F70B17">
        <w:rPr>
          <w:lang w:val="en-US"/>
        </w:rPr>
        <w:t>.. - ISBN 978-9925-31-417-</w:t>
      </w:r>
      <w:proofErr w:type="gramStart"/>
      <w:r w:rsidRPr="00F70B17">
        <w:rPr>
          <w:lang w:val="en-US"/>
        </w:rPr>
        <w:t>1 :</w:t>
      </w:r>
      <w:proofErr w:type="gramEnd"/>
      <w:r w:rsidRPr="00F70B17">
        <w:rPr>
          <w:lang w:val="en-US"/>
        </w:rPr>
        <w:t xml:space="preserve"> 776,93</w:t>
      </w:r>
    </w:p>
    <w:p w:rsidR="00F70B17" w:rsidRDefault="00F70B17" w:rsidP="00A368AB">
      <w:r w:rsidRPr="00F70B17">
        <w:t xml:space="preserve">    Оглавление: </w:t>
      </w:r>
      <w:hyperlink r:id="rId67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_2574212.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A368AB"/>
    <w:p w:rsidR="00F70B17" w:rsidRPr="00F70B17" w:rsidRDefault="00F70B17" w:rsidP="00A368AB"/>
    <w:p w:rsidR="00F70B17" w:rsidRDefault="00F70B17" w:rsidP="00F70B17">
      <w:r>
        <w:t>95. 81.432.1;   W 32</w:t>
      </w:r>
    </w:p>
    <w:p w:rsidR="00F70B17" w:rsidRDefault="00F70B17" w:rsidP="00F70B17">
      <w:r>
        <w:t xml:space="preserve">    1827264-И - од</w:t>
      </w:r>
    </w:p>
    <w:p w:rsidR="00F70B17" w:rsidRP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    Watson, Dawn</w:t>
      </w:r>
    </w:p>
    <w:p w:rsidR="00F70B17" w:rsidRDefault="00F70B17" w:rsidP="00F70B17">
      <w:pPr>
        <w:rPr>
          <w:lang w:val="en-US"/>
        </w:rPr>
      </w:pPr>
      <w:proofErr w:type="gramStart"/>
      <w:r w:rsidRPr="00F70B17">
        <w:rPr>
          <w:lang w:val="en-US"/>
        </w:rPr>
        <w:t>Cambride B1 Preliminary for Schools Tests Student's Book / D. Watson.</w:t>
      </w:r>
      <w:proofErr w:type="gramEnd"/>
      <w:r w:rsidRPr="00F70B17">
        <w:rPr>
          <w:lang w:val="en-US"/>
        </w:rPr>
        <w:t xml:space="preserve"> - </w:t>
      </w:r>
      <w:proofErr w:type="gramStart"/>
      <w:r w:rsidRPr="00F70B17">
        <w:rPr>
          <w:lang w:val="en-US"/>
        </w:rPr>
        <w:t>Oxford :</w:t>
      </w:r>
      <w:proofErr w:type="gramEnd"/>
      <w:r w:rsidRPr="00F70B17">
        <w:rPr>
          <w:lang w:val="en-US"/>
        </w:rPr>
        <w:t xml:space="preserve"> Hamilton House Publishers Ltd, 2020. - 143 p</w:t>
      </w:r>
      <w:proofErr w:type="gramStart"/>
      <w:r w:rsidRPr="00F70B17">
        <w:rPr>
          <w:lang w:val="en-US"/>
        </w:rPr>
        <w:t>. :</w:t>
      </w:r>
      <w:proofErr w:type="gramEnd"/>
      <w:r w:rsidRPr="00F70B17">
        <w:rPr>
          <w:lang w:val="en-US"/>
        </w:rPr>
        <w:t xml:space="preserve"> ill. - (Hamilton House english language </w:t>
      </w:r>
      <w:proofErr w:type="gramStart"/>
      <w:r w:rsidRPr="00F70B17">
        <w:rPr>
          <w:lang w:val="en-US"/>
        </w:rPr>
        <w:t>teaching )</w:t>
      </w:r>
      <w:proofErr w:type="gramEnd"/>
      <w:r w:rsidRPr="00F70B17">
        <w:rPr>
          <w:lang w:val="en-US"/>
        </w:rPr>
        <w:t>.. - ISBN 978-9925-31-330-</w:t>
      </w:r>
      <w:proofErr w:type="gramStart"/>
      <w:r w:rsidRPr="00F70B17">
        <w:rPr>
          <w:lang w:val="en-US"/>
        </w:rPr>
        <w:t>3 :</w:t>
      </w:r>
      <w:proofErr w:type="gramEnd"/>
      <w:r w:rsidRPr="00F70B17">
        <w:rPr>
          <w:lang w:val="en-US"/>
        </w:rPr>
        <w:t xml:space="preserve"> 2308,46</w:t>
      </w:r>
    </w:p>
    <w:p w:rsidR="00F70B17" w:rsidRDefault="00F70B17" w:rsidP="00F70B17">
      <w:r w:rsidRPr="00F70B17">
        <w:t xml:space="preserve">    Оглавление: </w:t>
      </w:r>
      <w:hyperlink r:id="rId68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_2574218.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F70B17"/>
    <w:p w:rsidR="00F70B17" w:rsidRPr="00F70B17" w:rsidRDefault="00F70B17" w:rsidP="00F70B17"/>
    <w:p w:rsidR="00F70B17" w:rsidRDefault="00F70B17" w:rsidP="00F70B17">
      <w:r>
        <w:t>96. 81.432.1;   W 32</w:t>
      </w:r>
    </w:p>
    <w:p w:rsidR="00F70B17" w:rsidRDefault="00F70B17" w:rsidP="00F70B17">
      <w:r>
        <w:t xml:space="preserve">    1827316-И - од</w:t>
      </w:r>
    </w:p>
    <w:p w:rsidR="00F70B17" w:rsidRP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    Watson, Dawn</w:t>
      </w:r>
    </w:p>
    <w:p w:rsidR="00F70B17" w:rsidRDefault="00F70B17" w:rsidP="00F70B17">
      <w:pPr>
        <w:rPr>
          <w:lang w:val="en-US"/>
        </w:rPr>
      </w:pPr>
      <w:proofErr w:type="gramStart"/>
      <w:r w:rsidRPr="00F70B17">
        <w:rPr>
          <w:lang w:val="en-US"/>
        </w:rPr>
        <w:lastRenderedPageBreak/>
        <w:t>Cambride KET Practice Tests / D. Watson.</w:t>
      </w:r>
      <w:proofErr w:type="gramEnd"/>
      <w:r w:rsidRPr="00F70B17">
        <w:rPr>
          <w:lang w:val="en-US"/>
        </w:rPr>
        <w:t xml:space="preserve"> - </w:t>
      </w:r>
      <w:proofErr w:type="gramStart"/>
      <w:r w:rsidRPr="00F70B17">
        <w:rPr>
          <w:lang w:val="en-US"/>
        </w:rPr>
        <w:t>Oxford :</w:t>
      </w:r>
      <w:proofErr w:type="gramEnd"/>
      <w:r w:rsidRPr="00F70B17">
        <w:rPr>
          <w:lang w:val="en-US"/>
        </w:rPr>
        <w:t xml:space="preserve"> Hamilton House Publishers Ltd, 2017. - 135 p</w:t>
      </w:r>
      <w:proofErr w:type="gramStart"/>
      <w:r w:rsidRPr="00F70B17">
        <w:rPr>
          <w:lang w:val="en-US"/>
        </w:rPr>
        <w:t>. :</w:t>
      </w:r>
      <w:proofErr w:type="gramEnd"/>
      <w:r w:rsidRPr="00F70B17">
        <w:rPr>
          <w:lang w:val="en-US"/>
        </w:rPr>
        <w:t xml:space="preserve"> ill. - (Hamilton House english language </w:t>
      </w:r>
      <w:proofErr w:type="gramStart"/>
      <w:r w:rsidRPr="00F70B17">
        <w:rPr>
          <w:lang w:val="en-US"/>
        </w:rPr>
        <w:t>teaching )</w:t>
      </w:r>
      <w:proofErr w:type="gramEnd"/>
      <w:r w:rsidRPr="00F70B17">
        <w:rPr>
          <w:lang w:val="en-US"/>
        </w:rPr>
        <w:t>.. - ISBN 978-9963-261-94-</w:t>
      </w:r>
      <w:proofErr w:type="gramStart"/>
      <w:r w:rsidRPr="00F70B17">
        <w:rPr>
          <w:lang w:val="en-US"/>
        </w:rPr>
        <w:t>9 :</w:t>
      </w:r>
      <w:proofErr w:type="gramEnd"/>
      <w:r w:rsidRPr="00F70B17">
        <w:rPr>
          <w:lang w:val="en-US"/>
        </w:rPr>
        <w:t xml:space="preserve"> 2308,46</w:t>
      </w:r>
    </w:p>
    <w:p w:rsidR="00F70B17" w:rsidRDefault="00F70B17" w:rsidP="00F70B17">
      <w:r w:rsidRPr="00F70B17">
        <w:t xml:space="preserve">    Оглавление: </w:t>
      </w:r>
      <w:hyperlink r:id="rId69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_2573704.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F70B17"/>
    <w:p w:rsidR="00F70B17" w:rsidRPr="00F70B17" w:rsidRDefault="00F70B17" w:rsidP="00F70B17"/>
    <w:p w:rsidR="00F70B17" w:rsidRDefault="00F70B17" w:rsidP="00F70B17">
      <w:r>
        <w:t>97. 81.432.1;   W 32</w:t>
      </w:r>
    </w:p>
    <w:p w:rsidR="00F70B17" w:rsidRDefault="00F70B17" w:rsidP="00F70B17">
      <w:r>
        <w:t xml:space="preserve">    1827315-И - од</w:t>
      </w:r>
    </w:p>
    <w:p w:rsidR="00F70B17" w:rsidRP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    Watson, Dawn</w:t>
      </w:r>
    </w:p>
    <w:p w:rsid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Cambride KET Practice Tests with key / D. Watson. - </w:t>
      </w:r>
      <w:proofErr w:type="gramStart"/>
      <w:r w:rsidRPr="00F70B17">
        <w:rPr>
          <w:lang w:val="en-US"/>
        </w:rPr>
        <w:t>Oxford :</w:t>
      </w:r>
      <w:proofErr w:type="gramEnd"/>
      <w:r w:rsidRPr="00F70B17">
        <w:rPr>
          <w:lang w:val="en-US"/>
        </w:rPr>
        <w:t xml:space="preserve"> Hamilton House Publishers Ltd, 2017. - 160 p</w:t>
      </w:r>
      <w:proofErr w:type="gramStart"/>
      <w:r w:rsidRPr="00F70B17">
        <w:rPr>
          <w:lang w:val="en-US"/>
        </w:rPr>
        <w:t>. :</w:t>
      </w:r>
      <w:proofErr w:type="gramEnd"/>
      <w:r w:rsidRPr="00F70B17">
        <w:rPr>
          <w:lang w:val="en-US"/>
        </w:rPr>
        <w:t xml:space="preserve"> ill. - (Hamilton House english language </w:t>
      </w:r>
      <w:proofErr w:type="gramStart"/>
      <w:r w:rsidRPr="00F70B17">
        <w:rPr>
          <w:lang w:val="en-US"/>
        </w:rPr>
        <w:t>teaching )</w:t>
      </w:r>
      <w:proofErr w:type="gramEnd"/>
      <w:r w:rsidRPr="00F70B17">
        <w:rPr>
          <w:lang w:val="en-US"/>
        </w:rPr>
        <w:t>.. - ISBN 978-9963-261-95-</w:t>
      </w:r>
      <w:proofErr w:type="gramStart"/>
      <w:r w:rsidRPr="00F70B17">
        <w:rPr>
          <w:lang w:val="en-US"/>
        </w:rPr>
        <w:t>6 :</w:t>
      </w:r>
      <w:proofErr w:type="gramEnd"/>
      <w:r w:rsidRPr="00F70B17">
        <w:rPr>
          <w:lang w:val="en-US"/>
        </w:rPr>
        <w:t xml:space="preserve"> 2057,44</w:t>
      </w:r>
    </w:p>
    <w:p w:rsidR="00F70B17" w:rsidRDefault="00F70B17" w:rsidP="00F70B17">
      <w:r w:rsidRPr="00F70B17">
        <w:t xml:space="preserve">    Оглавление: </w:t>
      </w:r>
      <w:hyperlink r:id="rId70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_2574055.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F70B17"/>
    <w:p w:rsidR="00F70B17" w:rsidRPr="00F70B17" w:rsidRDefault="00F70B17" w:rsidP="00F70B17"/>
    <w:p w:rsidR="00F70B17" w:rsidRDefault="00F70B17" w:rsidP="00F70B17">
      <w:r>
        <w:t>98. 81.432.1;   W 32</w:t>
      </w:r>
    </w:p>
    <w:p w:rsidR="00F70B17" w:rsidRDefault="00F70B17" w:rsidP="00F70B17">
      <w:r>
        <w:t xml:space="preserve">    1827265-И - од</w:t>
      </w:r>
    </w:p>
    <w:p w:rsidR="00F70B17" w:rsidRP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    Watson, Dawn</w:t>
      </w:r>
    </w:p>
    <w:p w:rsidR="00F70B17" w:rsidRDefault="00F70B17" w:rsidP="00F70B17">
      <w:pPr>
        <w:rPr>
          <w:lang w:val="en-US"/>
        </w:rPr>
      </w:pPr>
      <w:r w:rsidRPr="00F70B17">
        <w:rPr>
          <w:lang w:val="en-US"/>
        </w:rPr>
        <w:t xml:space="preserve">Cambride PET Practice Tests with key / D. Watson. - </w:t>
      </w:r>
      <w:proofErr w:type="gramStart"/>
      <w:r w:rsidRPr="00F70B17">
        <w:rPr>
          <w:lang w:val="en-US"/>
        </w:rPr>
        <w:t>Oxford :</w:t>
      </w:r>
      <w:proofErr w:type="gramEnd"/>
      <w:r w:rsidRPr="00F70B17">
        <w:rPr>
          <w:lang w:val="en-US"/>
        </w:rPr>
        <w:t xml:space="preserve"> Hamilton House Publishers Ltd, 2017. - 168 p</w:t>
      </w:r>
      <w:proofErr w:type="gramStart"/>
      <w:r w:rsidRPr="00F70B17">
        <w:rPr>
          <w:lang w:val="en-US"/>
        </w:rPr>
        <w:t>. :</w:t>
      </w:r>
      <w:proofErr w:type="gramEnd"/>
      <w:r w:rsidRPr="00F70B17">
        <w:rPr>
          <w:lang w:val="en-US"/>
        </w:rPr>
        <w:t xml:space="preserve"> ill. - (Hamilton House english language </w:t>
      </w:r>
      <w:proofErr w:type="gramStart"/>
      <w:r w:rsidRPr="00F70B17">
        <w:rPr>
          <w:lang w:val="en-US"/>
        </w:rPr>
        <w:t>teaching )</w:t>
      </w:r>
      <w:proofErr w:type="gramEnd"/>
      <w:r w:rsidRPr="00F70B17">
        <w:rPr>
          <w:lang w:val="en-US"/>
        </w:rPr>
        <w:t>.. - ISBN 978-9963-261-98-</w:t>
      </w:r>
      <w:proofErr w:type="gramStart"/>
      <w:r w:rsidRPr="00F70B17">
        <w:rPr>
          <w:lang w:val="en-US"/>
        </w:rPr>
        <w:t>7 :</w:t>
      </w:r>
      <w:proofErr w:type="gramEnd"/>
      <w:r w:rsidRPr="00F70B17">
        <w:rPr>
          <w:lang w:val="en-US"/>
        </w:rPr>
        <w:t xml:space="preserve"> 776,93</w:t>
      </w:r>
    </w:p>
    <w:p w:rsidR="00F70B17" w:rsidRDefault="00F70B17" w:rsidP="00F70B17">
      <w:r w:rsidRPr="00F70B17">
        <w:t xml:space="preserve">    Оглавление: </w:t>
      </w:r>
      <w:hyperlink r:id="rId71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_2574221.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F70B17"/>
    <w:p w:rsidR="00F70B17" w:rsidRPr="00F70B17" w:rsidRDefault="00F70B17" w:rsidP="00F70B17"/>
    <w:p w:rsidR="00F70B17" w:rsidRDefault="00F70B17" w:rsidP="00F70B17">
      <w:r>
        <w:t>99. 81.41;   К60</w:t>
      </w:r>
    </w:p>
    <w:p w:rsidR="00F70B17" w:rsidRDefault="00F70B17" w:rsidP="00F70B17">
      <w:r>
        <w:t xml:space="preserve">    1804060-Л - од; 1804061-Л - аб</w:t>
      </w:r>
    </w:p>
    <w:p w:rsidR="00F70B17" w:rsidRDefault="00F70B17" w:rsidP="00F70B17">
      <w:r>
        <w:t xml:space="preserve">    Колесов, Владимир Викторович</w:t>
      </w:r>
    </w:p>
    <w:p w:rsidR="00F70B17" w:rsidRDefault="00F70B17" w:rsidP="00F70B17">
      <w:r>
        <w:t>Мир человека средневековой Руси / В. В. Колесов. - Москва</w:t>
      </w:r>
      <w:proofErr w:type="gramStart"/>
      <w:r>
        <w:t xml:space="preserve"> :</w:t>
      </w:r>
      <w:proofErr w:type="gramEnd"/>
      <w:r>
        <w:t xml:space="preserve"> Академический проект, 2019. - 659 с. - (Технологии культуры). - Библиогр.: с. 647-655. - ISBN 978-5-8291-2098-6</w:t>
      </w:r>
      <w:proofErr w:type="gramStart"/>
      <w:r>
        <w:t xml:space="preserve"> :</w:t>
      </w:r>
      <w:proofErr w:type="gramEnd"/>
      <w:r>
        <w:t xml:space="preserve"> 935,00</w:t>
      </w:r>
    </w:p>
    <w:p w:rsidR="00F70B17" w:rsidRDefault="00F70B17" w:rsidP="00F70B17">
      <w:r>
        <w:t xml:space="preserve">    Оглавление: </w:t>
      </w:r>
      <w:hyperlink r:id="rId72" w:history="1">
        <w:r w:rsidR="00C83E6A" w:rsidRPr="00A01CD1">
          <w:rPr>
            <w:rStyle w:val="a8"/>
          </w:rPr>
          <w:t>http://kitap.tatar.ru/ogl/nlrt/nbrt_obr_2548556.pdf</w:t>
        </w:r>
      </w:hyperlink>
    </w:p>
    <w:p w:rsidR="00C83E6A" w:rsidRDefault="00C83E6A" w:rsidP="00F70B17"/>
    <w:p w:rsidR="00F70B17" w:rsidRDefault="00F70B17" w:rsidP="00F70B17"/>
    <w:p w:rsidR="00F70B17" w:rsidRDefault="00F70B17" w:rsidP="00F70B17">
      <w:r>
        <w:t>100. 81.432.1-2;   М33</w:t>
      </w:r>
    </w:p>
    <w:p w:rsidR="00F70B17" w:rsidRDefault="00F70B17" w:rsidP="00F70B17">
      <w:r>
        <w:t xml:space="preserve">    1810998-Л - аб; 1810999-Л - аб; 1811000-Л - од</w:t>
      </w:r>
    </w:p>
    <w:p w:rsidR="00F70B17" w:rsidRDefault="00F70B17" w:rsidP="00F70B17">
      <w:r>
        <w:t xml:space="preserve">    Матвеев, Сергей Александрови</w:t>
      </w:r>
      <w:proofErr w:type="gramStart"/>
      <w:r>
        <w:t>ч(</w:t>
      </w:r>
      <w:proofErr w:type="gramEnd"/>
      <w:r>
        <w:t xml:space="preserve"> лингвист, философ)</w:t>
      </w:r>
    </w:p>
    <w:p w:rsidR="00F70B17" w:rsidRDefault="00F70B17" w:rsidP="00F70B17">
      <w:r>
        <w:t>Быстрый английский. Вся грамматика в таблицах и схемах</w:t>
      </w:r>
      <w:proofErr w:type="gramStart"/>
      <w:r>
        <w:t xml:space="preserve"> :</w:t>
      </w:r>
      <w:proofErr w:type="gramEnd"/>
      <w:r>
        <w:t xml:space="preserve"> [наглядно и результативно) / С. Матвеев. - Москва</w:t>
      </w:r>
      <w:proofErr w:type="gramStart"/>
      <w:r>
        <w:t xml:space="preserve"> :</w:t>
      </w:r>
      <w:proofErr w:type="gramEnd"/>
      <w:r>
        <w:t xml:space="preserve"> АСТ, 2020. - 190, [1] с.; 21. - (Быстрый английский). - (Для тех, кто учил, но не выучил).. - ISBN 978-5-17-084104-2 в пер.</w:t>
      </w:r>
      <w:proofErr w:type="gramStart"/>
      <w:r>
        <w:t xml:space="preserve"> :</w:t>
      </w:r>
      <w:proofErr w:type="gramEnd"/>
      <w:r>
        <w:t xml:space="preserve"> 200,42</w:t>
      </w:r>
    </w:p>
    <w:p w:rsidR="00F70B17" w:rsidRDefault="00F70B17" w:rsidP="00F70B17">
      <w:r>
        <w:t xml:space="preserve">    Оглавление: </w:t>
      </w:r>
      <w:hyperlink r:id="rId73" w:history="1">
        <w:r w:rsidR="00C83E6A" w:rsidRPr="00A01CD1">
          <w:rPr>
            <w:rStyle w:val="a8"/>
          </w:rPr>
          <w:t>http://kitap.tatar.ru/ogl/nlrt/nbrt_obr_2552050.pdf</w:t>
        </w:r>
      </w:hyperlink>
    </w:p>
    <w:p w:rsidR="00C83E6A" w:rsidRDefault="00C83E6A" w:rsidP="00F70B17"/>
    <w:p w:rsidR="00F70B17" w:rsidRDefault="00F70B17" w:rsidP="00F70B17"/>
    <w:p w:rsidR="00D558DD" w:rsidRDefault="00D558DD" w:rsidP="00F70B17"/>
    <w:p w:rsidR="00D558DD" w:rsidRDefault="00D558DD" w:rsidP="00D558DD">
      <w:pPr>
        <w:pStyle w:val="1"/>
      </w:pPr>
      <w:bookmarkStart w:id="18" w:name="_Toc75876072"/>
      <w:r>
        <w:t>Фольклор. Фольклористика. (ББК 82)</w:t>
      </w:r>
      <w:bookmarkEnd w:id="18"/>
    </w:p>
    <w:p w:rsidR="00D558DD" w:rsidRDefault="00D558DD" w:rsidP="00D558DD">
      <w:pPr>
        <w:pStyle w:val="1"/>
      </w:pPr>
    </w:p>
    <w:p w:rsidR="00D558DD" w:rsidRDefault="00D558DD" w:rsidP="00D558DD">
      <w:r>
        <w:t>101. 82.3(2);   А35</w:t>
      </w:r>
    </w:p>
    <w:p w:rsidR="00D558DD" w:rsidRDefault="00D558DD" w:rsidP="00D558DD">
      <w:r>
        <w:t xml:space="preserve">    1804930-Л - од; 1804931-Л - аб</w:t>
      </w:r>
    </w:p>
    <w:p w:rsidR="00D558DD" w:rsidRDefault="00D558DD" w:rsidP="00D558DD">
      <w:r>
        <w:t xml:space="preserve">    Азадовский, Марк Константинович. История русской фольклористики</w:t>
      </w:r>
      <w:proofErr w:type="gramStart"/>
      <w:r>
        <w:t xml:space="preserve"> :</w:t>
      </w:r>
      <w:proofErr w:type="gramEnd"/>
      <w:r>
        <w:t xml:space="preserve"> [в 2 томах] / М. К. Азадовский; Российский государственный гуманитарный университет ; науч ред. С. Ю. </w:t>
      </w:r>
      <w:r>
        <w:lastRenderedPageBreak/>
        <w:t>Неклюдов . - 2-е изд. - Москва : Российский государственный гуманитарный университет, 2013. - ISBN 978-5-7281-1528-1. - Том 1 / авт. предисл. К. М. Азадовский. - 2013. - 556, [5] с.. - ISBN 978-5-7281-1529-8 (Т. 1)</w:t>
      </w:r>
      <w:proofErr w:type="gramStart"/>
      <w:r>
        <w:t xml:space="preserve"> :</w:t>
      </w:r>
      <w:proofErr w:type="gramEnd"/>
      <w:r>
        <w:t xml:space="preserve"> 653,90</w:t>
      </w:r>
    </w:p>
    <w:p w:rsidR="00D558DD" w:rsidRDefault="00D558DD" w:rsidP="00D558DD">
      <w:r>
        <w:t xml:space="preserve">    Оглавление: </w:t>
      </w:r>
      <w:hyperlink r:id="rId74" w:history="1">
        <w:r w:rsidR="00C83E6A" w:rsidRPr="00A01CD1">
          <w:rPr>
            <w:rStyle w:val="a8"/>
          </w:rPr>
          <w:t>http://kitap.tatar.ru/ogl/nlrt/nbrt_obr_2550589.pdf</w:t>
        </w:r>
      </w:hyperlink>
    </w:p>
    <w:p w:rsidR="00C83E6A" w:rsidRDefault="00C83E6A" w:rsidP="00D558DD"/>
    <w:p w:rsidR="00D558DD" w:rsidRDefault="00D558DD" w:rsidP="00D558DD"/>
    <w:p w:rsidR="00D558DD" w:rsidRDefault="00D558DD" w:rsidP="00D558DD">
      <w:r>
        <w:t>102. 82.3(2);   А35</w:t>
      </w:r>
    </w:p>
    <w:p w:rsidR="00D558DD" w:rsidRDefault="00D558DD" w:rsidP="00D558DD">
      <w:r>
        <w:t xml:space="preserve">    1804932-Л - од; 1804933-Л - аб</w:t>
      </w:r>
    </w:p>
    <w:p w:rsidR="00D558DD" w:rsidRDefault="00D558DD" w:rsidP="00D558DD">
      <w:r>
        <w:t xml:space="preserve">    Азадовский, Марк Константинович. История русской фольклористики</w:t>
      </w:r>
      <w:proofErr w:type="gramStart"/>
      <w:r>
        <w:t xml:space="preserve"> :</w:t>
      </w:r>
      <w:proofErr w:type="gramEnd"/>
      <w:r>
        <w:t xml:space="preserve"> [в 2 томах] / М. К. Азадовский; Российский государственный гуманитарный университет ; науч ред. С. Ю. Неклюдов . - 2-е изд. - Москва : Российский государственный гуманитарный университет, 2013. - ISBN 978-5-7281-1528-1. - Том 2. - 2013. - с. 563-977, [5].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мён: с. 953-978. - ISBN 978-5-7281-1530-4 (Т. 2)</w:t>
      </w:r>
      <w:proofErr w:type="gramStart"/>
      <w:r>
        <w:t xml:space="preserve"> :</w:t>
      </w:r>
      <w:proofErr w:type="gramEnd"/>
      <w:r>
        <w:t xml:space="preserve"> 482,30</w:t>
      </w:r>
    </w:p>
    <w:p w:rsidR="00D558DD" w:rsidRDefault="00D558DD" w:rsidP="00D558DD">
      <w:r>
        <w:t xml:space="preserve">    Оглавление: </w:t>
      </w:r>
      <w:hyperlink r:id="rId75" w:history="1">
        <w:r w:rsidR="00C83E6A" w:rsidRPr="00A01CD1">
          <w:rPr>
            <w:rStyle w:val="a8"/>
          </w:rPr>
          <w:t>http://kitap.tatar.ru/ogl/nlrt/nbrt_obr_2550602.pdf</w:t>
        </w:r>
      </w:hyperlink>
    </w:p>
    <w:p w:rsidR="00C83E6A" w:rsidRDefault="00C83E6A" w:rsidP="00D558DD"/>
    <w:p w:rsidR="00D558DD" w:rsidRDefault="00D558DD" w:rsidP="00D558DD"/>
    <w:p w:rsidR="007B30EF" w:rsidRDefault="007B30EF" w:rsidP="00D558DD"/>
    <w:p w:rsidR="007B30EF" w:rsidRDefault="007B30EF" w:rsidP="007B30EF">
      <w:pPr>
        <w:pStyle w:val="1"/>
      </w:pPr>
      <w:bookmarkStart w:id="19" w:name="_Toc75876073"/>
      <w:r>
        <w:t>Литературоведение. (ББК 83)</w:t>
      </w:r>
      <w:bookmarkEnd w:id="19"/>
    </w:p>
    <w:p w:rsidR="007B30EF" w:rsidRDefault="007B30EF" w:rsidP="007B30EF">
      <w:pPr>
        <w:pStyle w:val="1"/>
      </w:pPr>
    </w:p>
    <w:p w:rsidR="007B30EF" w:rsidRDefault="007B30EF" w:rsidP="007B30EF">
      <w:r>
        <w:t>103. 83.3(2=411.2)5;   E50</w:t>
      </w:r>
    </w:p>
    <w:p w:rsidR="007B30EF" w:rsidRDefault="007B30EF" w:rsidP="007B30EF">
      <w:r>
        <w:t xml:space="preserve">    1820178-Л - од; 1820179-Л - аб</w:t>
      </w:r>
    </w:p>
    <w:p w:rsidR="007B30EF" w:rsidRDefault="007B30EF" w:rsidP="007B30EF">
      <w:r>
        <w:t xml:space="preserve">    Emigrantica et cetera</w:t>
      </w:r>
      <w:proofErr w:type="gramStart"/>
      <w:r>
        <w:t xml:space="preserve"> :</w:t>
      </w:r>
      <w:proofErr w:type="gramEnd"/>
      <w:r>
        <w:t xml:space="preserve"> к 60-летию Олега Коростелева : [сборник] / ред.-сост.: Е. Р. Пономарев, М. Шруба. - Москва</w:t>
      </w:r>
      <w:proofErr w:type="gramStart"/>
      <w:r>
        <w:t xml:space="preserve"> :</w:t>
      </w:r>
      <w:proofErr w:type="gramEnd"/>
      <w:r>
        <w:t xml:space="preserve"> Дмитрий Сечин, 2019. - 960 с.</w:t>
      </w:r>
      <w:proofErr w:type="gramStart"/>
      <w:r>
        <w:t xml:space="preserve"> :</w:t>
      </w:r>
      <w:proofErr w:type="gramEnd"/>
      <w:r>
        <w:t xml:space="preserve"> портр.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убликаций: с. 851-923.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924-955. - ISBN 978-5-904962-76-0</w:t>
      </w:r>
      <w:proofErr w:type="gramStart"/>
      <w:r>
        <w:t xml:space="preserve"> :</w:t>
      </w:r>
      <w:proofErr w:type="gramEnd"/>
      <w:r>
        <w:t xml:space="preserve"> 850,00</w:t>
      </w:r>
    </w:p>
    <w:p w:rsidR="007B30EF" w:rsidRDefault="007B30EF" w:rsidP="007B30EF">
      <w:r>
        <w:t xml:space="preserve">    Оглавление: </w:t>
      </w:r>
      <w:hyperlink r:id="rId76" w:history="1">
        <w:r w:rsidR="00C83E6A" w:rsidRPr="00A01CD1">
          <w:rPr>
            <w:rStyle w:val="a8"/>
          </w:rPr>
          <w:t>http://kitap.tatar.ru/ogl/nlrt/nbrt_obr_2555430.pdf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104. 83.3(2=411.2);   V11</w:t>
      </w:r>
    </w:p>
    <w:p w:rsidR="007B30EF" w:rsidRDefault="007B30EF" w:rsidP="007B30EF">
      <w:r>
        <w:t xml:space="preserve">    1819900-Л - од; 1819901-Л - аб</w:t>
      </w:r>
    </w:p>
    <w:p w:rsidR="007B30EF" w:rsidRDefault="007B30EF" w:rsidP="007B30EF">
      <w:r>
        <w:t xml:space="preserve">    Vademecum</w:t>
      </w:r>
      <w:proofErr w:type="gramStart"/>
      <w:r>
        <w:t xml:space="preserve"> :</w:t>
      </w:r>
      <w:proofErr w:type="gramEnd"/>
      <w:r>
        <w:t xml:space="preserve"> к 65-летию Лазаря Флейшмана : [сборник статей / сост. и ред. А. Устинов]. - Москва</w:t>
      </w:r>
      <w:proofErr w:type="gramStart"/>
      <w:r>
        <w:t xml:space="preserve"> :</w:t>
      </w:r>
      <w:proofErr w:type="gramEnd"/>
      <w:r>
        <w:t xml:space="preserve"> Водолей, 2010. - 695 с. : ил</w:t>
      </w:r>
      <w:proofErr w:type="gramStart"/>
      <w:r>
        <w:t xml:space="preserve">., </w:t>
      </w:r>
      <w:proofErr w:type="gramEnd"/>
      <w:r>
        <w:t>портр., факс.; 22. - Библиогр. в примеч. в конце ст. - Текст частично на англ. яз.. - ISBN 978-5-91763-003-8</w:t>
      </w:r>
      <w:proofErr w:type="gramStart"/>
      <w:r>
        <w:t xml:space="preserve"> :</w:t>
      </w:r>
      <w:proofErr w:type="gramEnd"/>
      <w:r>
        <w:t xml:space="preserve"> 610,00</w:t>
      </w:r>
    </w:p>
    <w:p w:rsidR="007B30EF" w:rsidRDefault="007B30EF" w:rsidP="007B30EF">
      <w:r>
        <w:t xml:space="preserve">    Оглавление: </w:t>
      </w:r>
      <w:hyperlink r:id="rId77" w:history="1">
        <w:r w:rsidR="00C83E6A" w:rsidRPr="00A01CD1">
          <w:rPr>
            <w:rStyle w:val="a8"/>
          </w:rPr>
          <w:t>http://kitap.tatar.ru/ogl/nlrt/nbrt_obr_2555243.pdf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105. 83.0;   М67</w:t>
      </w:r>
    </w:p>
    <w:p w:rsidR="007B30EF" w:rsidRDefault="007B30EF" w:rsidP="007B30EF">
      <w:r>
        <w:t xml:space="preserve">    1819773-Л - од; 1819774-Л - аб</w:t>
      </w:r>
    </w:p>
    <w:p w:rsidR="007B30EF" w:rsidRDefault="007B30EF" w:rsidP="007B30EF">
      <w:r>
        <w:t xml:space="preserve">    Миры литературного перевода</w:t>
      </w:r>
      <w:proofErr w:type="gramStart"/>
      <w:r>
        <w:t xml:space="preserve"> :</w:t>
      </w:r>
      <w:proofErr w:type="gramEnd"/>
      <w:r>
        <w:t xml:space="preserve"> сборник докладов участников V Международного конгресса переводчиков художественной литературы (Москва, 6-9 сентября 2018 г.) : в 2 томах / АНО "Институт перевода" ; сост. и ред.: Д. Д. Кузина, И. О. Сид ; науч. ред. А. Я. Ливергант. - Москва, 2020. - ISBN 978-5-00087-192-8 (общ.). - Т. 1</w:t>
      </w:r>
      <w:proofErr w:type="gramStart"/>
      <w:r>
        <w:t xml:space="preserve"> :</w:t>
      </w:r>
      <w:proofErr w:type="gramEnd"/>
      <w:r>
        <w:t xml:space="preserve">  Литературный перевод: от толкования к перевоплощению - 448 с. - Библиогр. в конце ст.. - ISBN 978-5-00087-184-3 (т. 1.)</w:t>
      </w:r>
      <w:proofErr w:type="gramStart"/>
      <w:r>
        <w:t xml:space="preserve"> :</w:t>
      </w:r>
      <w:proofErr w:type="gramEnd"/>
      <w:r>
        <w:t xml:space="preserve"> 275,00</w:t>
      </w:r>
    </w:p>
    <w:p w:rsidR="007B30EF" w:rsidRDefault="007B30EF" w:rsidP="007B30EF">
      <w:r>
        <w:t xml:space="preserve">    Оглавление: </w:t>
      </w:r>
      <w:hyperlink r:id="rId78" w:history="1">
        <w:r w:rsidR="00C83E6A" w:rsidRPr="00A01CD1">
          <w:rPr>
            <w:rStyle w:val="a8"/>
          </w:rPr>
          <w:t>http://kitap.tatar.ru/ogl/nlrt/nbrt_obr_2555707.pdf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106. 83.0;   М67</w:t>
      </w:r>
    </w:p>
    <w:p w:rsidR="007B30EF" w:rsidRDefault="007B30EF" w:rsidP="007B30EF">
      <w:r>
        <w:t xml:space="preserve">    1819775-Л - од; 1819776-Л - аб</w:t>
      </w:r>
    </w:p>
    <w:p w:rsidR="007B30EF" w:rsidRDefault="007B30EF" w:rsidP="007B30EF">
      <w:r>
        <w:lastRenderedPageBreak/>
        <w:t xml:space="preserve">    Миры литературного перевода</w:t>
      </w:r>
      <w:proofErr w:type="gramStart"/>
      <w:r>
        <w:t xml:space="preserve"> :</w:t>
      </w:r>
      <w:proofErr w:type="gramEnd"/>
      <w:r>
        <w:t xml:space="preserve"> сборник докладов участников V Международного конгресса переводчиков художественной литературы (Москва, 6-9 сентября 2018 г.) : в 2 томах / АНО "Институт перевода" ; сост. и ред.: Д. Д. Кузина, И. О. Сид ; науч. ред. А. Я. Ливергант. - Москва, 2020. - ISBN 978-5-00087-192-8 (общ.). - Т. 2</w:t>
      </w:r>
      <w:proofErr w:type="gramStart"/>
      <w:r>
        <w:t xml:space="preserve"> :</w:t>
      </w:r>
      <w:proofErr w:type="gramEnd"/>
      <w:r>
        <w:t xml:space="preserve">  Переводчик: гибкость традиции и упрямство эксперимента. - 2020. - 416 с. - Библиогр. в конце ст. - Алф. указ</w:t>
      </w:r>
      <w:proofErr w:type="gramStart"/>
      <w:r>
        <w:t xml:space="preserve">.: </w:t>
      </w:r>
      <w:proofErr w:type="gramEnd"/>
      <w:r>
        <w:t>с. 412-415. - ISBN 978-5-00087-185-0 (т. 2.)</w:t>
      </w:r>
      <w:proofErr w:type="gramStart"/>
      <w:r>
        <w:t xml:space="preserve"> :</w:t>
      </w:r>
      <w:proofErr w:type="gramEnd"/>
      <w:r>
        <w:t xml:space="preserve"> 275,00</w:t>
      </w:r>
    </w:p>
    <w:p w:rsidR="007B30EF" w:rsidRDefault="007B30EF" w:rsidP="007B30EF">
      <w:r>
        <w:t xml:space="preserve">    Оглавление: </w:t>
      </w:r>
      <w:hyperlink r:id="rId79" w:history="1">
        <w:r w:rsidR="00C83E6A" w:rsidRPr="00A01CD1">
          <w:rPr>
            <w:rStyle w:val="a8"/>
          </w:rPr>
          <w:t>http://kitap.tatar.ru/ogl/nlrt/nbrt_obr_2555720.pdf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107. 83.3(5);   A 36</w:t>
      </w:r>
    </w:p>
    <w:p w:rsidR="007B30EF" w:rsidRDefault="007B30EF" w:rsidP="007B30EF">
      <w:r>
        <w:t xml:space="preserve">    1832766-И - од</w:t>
      </w:r>
    </w:p>
    <w:p w:rsidR="007B30EF" w:rsidRDefault="007B30EF" w:rsidP="007B30EF">
      <w:r>
        <w:t xml:space="preserve">    Ali, Sabahattin</w:t>
      </w:r>
    </w:p>
    <w:p w:rsidR="007B30EF" w:rsidRDefault="007B30EF" w:rsidP="007B30EF">
      <w:r>
        <w:t>Canım Aliye, ruhum Filiz</w:t>
      </w:r>
      <w:proofErr w:type="gramStart"/>
      <w:r>
        <w:t xml:space="preserve"> :</w:t>
      </w:r>
      <w:proofErr w:type="gramEnd"/>
      <w:r>
        <w:t xml:space="preserve"> mektup / S. Ali; hazırlayan: S. Sönmez. - 24. baskı. - İstanbul</w:t>
      </w:r>
      <w:proofErr w:type="gramStart"/>
      <w:r>
        <w:t xml:space="preserve"> :</w:t>
      </w:r>
      <w:proofErr w:type="gramEnd"/>
      <w:r>
        <w:t xml:space="preserve"> Yapı Kredi Yayınları, 2021. - 159 s.</w:t>
      </w:r>
      <w:proofErr w:type="gramStart"/>
      <w:r>
        <w:t xml:space="preserve"> :</w:t>
      </w:r>
      <w:proofErr w:type="gramEnd"/>
      <w:r>
        <w:t xml:space="preserve"> res. - (Yapı Kredi Yayınları</w:t>
      </w:r>
      <w:proofErr w:type="gramStart"/>
      <w:r>
        <w:t xml:space="preserve"> ;</w:t>
      </w:r>
      <w:proofErr w:type="gramEnd"/>
      <w:r>
        <w:t xml:space="preserve"> 4007). - (Edebiyat</w:t>
      </w:r>
      <w:proofErr w:type="gramStart"/>
      <w:r>
        <w:t xml:space="preserve"> ;</w:t>
      </w:r>
      <w:proofErr w:type="gramEnd"/>
      <w:r>
        <w:t xml:space="preserve"> 1135). - (Bütün eserleri).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978-975-08-2667-2 : 150,00</w:t>
      </w:r>
    </w:p>
    <w:p w:rsidR="007B30EF" w:rsidRDefault="007B30EF" w:rsidP="007B30EF"/>
    <w:p w:rsidR="007B30EF" w:rsidRDefault="007B30EF" w:rsidP="007B30EF">
      <w:r>
        <w:t>108. 83.84(4Ита);   C 70</w:t>
      </w:r>
    </w:p>
    <w:p w:rsidR="007B30EF" w:rsidRDefault="007B30EF" w:rsidP="007B30EF">
      <w:r>
        <w:t xml:space="preserve">    1832759-И - ио</w:t>
      </w:r>
    </w:p>
    <w:p w:rsidR="007B30EF" w:rsidRDefault="007B30EF" w:rsidP="007B30EF">
      <w:r>
        <w:t xml:space="preserve">    Collodi, Carlo</w:t>
      </w:r>
    </w:p>
    <w:p w:rsidR="007B30EF" w:rsidRDefault="007B30EF" w:rsidP="007B30EF">
      <w:r>
        <w:t>Pinokyo / C. Collodi; çevirmen: K. Çetinoğlu. - İstanbul</w:t>
      </w:r>
      <w:proofErr w:type="gramStart"/>
      <w:r>
        <w:t xml:space="preserve"> :</w:t>
      </w:r>
      <w:proofErr w:type="gramEnd"/>
      <w:r>
        <w:t xml:space="preserve"> Maviçatı Yayınları, 2016. - 176 s. - (Çocuk klasikleri</w:t>
      </w:r>
      <w:proofErr w:type="gramStart"/>
      <w:r>
        <w:t xml:space="preserve"> ;</w:t>
      </w:r>
      <w:proofErr w:type="gramEnd"/>
      <w:r>
        <w:t xml:space="preserve"> 16).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978-605-9133-68-5 : 100,00</w:t>
      </w:r>
    </w:p>
    <w:p w:rsidR="007B30EF" w:rsidRDefault="007B30EF" w:rsidP="007B30EF"/>
    <w:p w:rsidR="007B30EF" w:rsidRDefault="007B30EF" w:rsidP="007B30EF">
      <w:r>
        <w:t>109.</w:t>
      </w:r>
      <w:proofErr w:type="gramStart"/>
      <w:r>
        <w:t xml:space="preserve"> ;</w:t>
      </w:r>
      <w:proofErr w:type="gramEnd"/>
      <w:r>
        <w:t xml:space="preserve">   А99</w:t>
      </w:r>
    </w:p>
    <w:p w:rsidR="007B30EF" w:rsidRDefault="007B30EF" w:rsidP="007B30EF">
      <w:r>
        <w:t xml:space="preserve">    1830580-Л - нк; 1830581-Л - нк</w:t>
      </w:r>
    </w:p>
    <w:p w:rsidR="007B30EF" w:rsidRDefault="007B30EF" w:rsidP="007B30EF">
      <w:r>
        <w:t xml:space="preserve">    Аюдаг, Лада</w:t>
      </w:r>
    </w:p>
    <w:p w:rsidR="007B30EF" w:rsidRDefault="007B30EF" w:rsidP="007B30EF">
      <w:r>
        <w:t>Сказка о волке</w:t>
      </w:r>
      <w:proofErr w:type="gramStart"/>
      <w:r>
        <w:t xml:space="preserve"> :</w:t>
      </w:r>
      <w:proofErr w:type="gramEnd"/>
      <w:r>
        <w:t xml:space="preserve"> [книга-раскраска] / Лада Аюдаг. - Казань</w:t>
      </w:r>
      <w:proofErr w:type="gramStart"/>
      <w:r>
        <w:t xml:space="preserve"> :</w:t>
      </w:r>
      <w:proofErr w:type="gramEnd"/>
      <w:r>
        <w:t xml:space="preserve"> Магариф, 2003. - 19 с.</w:t>
      </w:r>
      <w:proofErr w:type="gramStart"/>
      <w:r>
        <w:t xml:space="preserve"> :</w:t>
      </w:r>
      <w:proofErr w:type="gramEnd"/>
      <w:r>
        <w:t xml:space="preserve"> ил.. - ISBN 5-7761-0862-4 : 50,00</w:t>
      </w:r>
    </w:p>
    <w:p w:rsidR="007B30EF" w:rsidRDefault="007B30EF" w:rsidP="007B30EF"/>
    <w:p w:rsidR="007B30EF" w:rsidRDefault="007B30EF" w:rsidP="007B30EF">
      <w:r>
        <w:t>110. 83.3(2=411.2)5;   Б83</w:t>
      </w:r>
    </w:p>
    <w:p w:rsidR="007B30EF" w:rsidRDefault="007B30EF" w:rsidP="007B30EF">
      <w:r>
        <w:t xml:space="preserve">    1787408-Л - од</w:t>
      </w:r>
    </w:p>
    <w:p w:rsidR="007B30EF" w:rsidRDefault="007B30EF" w:rsidP="007B30EF">
      <w:r>
        <w:t xml:space="preserve">    Бородкин, Михаил Михайлович</w:t>
      </w:r>
    </w:p>
    <w:p w:rsidR="007B30EF" w:rsidRDefault="007B30EF" w:rsidP="007B30EF">
      <w:r>
        <w:t>Граф Л. Н. Толстой как учитель жизни / М. М. Бородкин. - Изд. стер. - Москва</w:t>
      </w:r>
      <w:proofErr w:type="gramStart"/>
      <w:r>
        <w:t xml:space="preserve"> :</w:t>
      </w:r>
      <w:proofErr w:type="gramEnd"/>
      <w:r>
        <w:t xml:space="preserve"> URSS</w:t>
      </w:r>
      <w:proofErr w:type="gramStart"/>
      <w:r>
        <w:t xml:space="preserve"> :</w:t>
      </w:r>
      <w:proofErr w:type="gramEnd"/>
      <w:r>
        <w:t xml:space="preserve"> Книжный дом ЛИБРОКОМ, 2019. - 188, [2]  с.; 22. - (Многогранный мир идей Льва Толстого).. - ISBN 978-5-397-06662-4</w:t>
      </w:r>
      <w:proofErr w:type="gramStart"/>
      <w:r>
        <w:t xml:space="preserve"> :</w:t>
      </w:r>
      <w:proofErr w:type="gramEnd"/>
      <w:r>
        <w:t xml:space="preserve"> 518,70</w:t>
      </w:r>
    </w:p>
    <w:p w:rsidR="007B30EF" w:rsidRDefault="007B30EF" w:rsidP="007B30EF">
      <w:r>
        <w:t xml:space="preserve">    Оглавление: </w:t>
      </w:r>
      <w:hyperlink r:id="rId80" w:history="1">
        <w:r w:rsidR="00C83E6A" w:rsidRPr="00A01CD1">
          <w:rPr>
            <w:rStyle w:val="a8"/>
          </w:rPr>
          <w:t>http://kitap.tatar.ru/ogl/nlrt/nbrt_obr_2536205.pdf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111. 83.02;   В72</w:t>
      </w:r>
    </w:p>
    <w:p w:rsidR="007B30EF" w:rsidRDefault="007B30EF" w:rsidP="007B30EF">
      <w:r>
        <w:t xml:space="preserve">    1829361-Л - кх; 1829362-Л - кх; 1829363-Л - кх</w:t>
      </w:r>
    </w:p>
    <w:p w:rsidR="007B30EF" w:rsidRDefault="007B30EF" w:rsidP="007B30EF">
      <w:r>
        <w:t xml:space="preserve">    Вольф, Юрген</w:t>
      </w:r>
    </w:p>
    <w:p w:rsidR="007B30EF" w:rsidRDefault="007B30EF" w:rsidP="007B30EF">
      <w:r>
        <w:t>Литературный мастер-класс</w:t>
      </w:r>
      <w:proofErr w:type="gramStart"/>
      <w:r>
        <w:t xml:space="preserve"> :</w:t>
      </w:r>
      <w:proofErr w:type="gramEnd"/>
      <w:r>
        <w:t xml:space="preserve"> учитесь у Толстого, Чехова, Диккенса, Хемингуэя и многих других современных и классических авторов / Юрген Вольф; перевод с английского Александра Коробейникова. - 4-е изд. - Москва : Манн, Иванов и Фербер, 2021. - 342, [1] c.</w:t>
      </w:r>
      <w:proofErr w:type="gramStart"/>
      <w:r>
        <w:t xml:space="preserve"> :</w:t>
      </w:r>
      <w:proofErr w:type="gramEnd"/>
      <w:r>
        <w:t xml:space="preserve"> портр. - Доп. тит. л. на англ. яз. - Загл. и авт. ориг.: Your Creative Writing Masterclass: advice from the best on writing successfull novels, screenplays and short stories / Jurgen Wolff. - ISBN 978-5-00169-329-1</w:t>
      </w:r>
      <w:proofErr w:type="gramStart"/>
      <w:r>
        <w:t xml:space="preserve"> :</w:t>
      </w:r>
      <w:proofErr w:type="gramEnd"/>
      <w:r>
        <w:t xml:space="preserve"> 250,00</w:t>
      </w:r>
    </w:p>
    <w:p w:rsidR="007B30EF" w:rsidRDefault="007B30EF" w:rsidP="007B30EF">
      <w:r>
        <w:t xml:space="preserve">    Оглавление: </w:t>
      </w:r>
      <w:hyperlink r:id="rId81" w:history="1">
        <w:r w:rsidR="00C83E6A" w:rsidRPr="00A01CD1">
          <w:rPr>
            <w:rStyle w:val="a8"/>
          </w:rPr>
          <w:t>http://kitap.tatar.ru/ogl/nlrt/nbrt_obr_2573344.pdf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112. 83.84(2=411.2)6;   Е73</w:t>
      </w:r>
    </w:p>
    <w:p w:rsidR="007B30EF" w:rsidRDefault="007B30EF" w:rsidP="007B30EF">
      <w:r>
        <w:t xml:space="preserve">    1809533-Л - абП</w:t>
      </w:r>
    </w:p>
    <w:p w:rsidR="007B30EF" w:rsidRDefault="007B30EF" w:rsidP="007B30EF">
      <w:r>
        <w:t xml:space="preserve">    Ермилова, Юлия Владимировна</w:t>
      </w:r>
    </w:p>
    <w:p w:rsidR="007B30EF" w:rsidRDefault="007B30EF" w:rsidP="007B30EF">
      <w:r>
        <w:lastRenderedPageBreak/>
        <w:t>КошМарта</w:t>
      </w:r>
      <w:proofErr w:type="gramStart"/>
      <w:r>
        <w:t xml:space="preserve"> :</w:t>
      </w:r>
      <w:proofErr w:type="gramEnd"/>
      <w:r>
        <w:t xml:space="preserve"> [юмористическая повесть] / Юлия Ермилова; [худож. </w:t>
      </w:r>
      <w:proofErr w:type="gramStart"/>
      <w:r>
        <w:t>Б. Б. Протопопов].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Родина, 2019. - 189, [2] с.</w:t>
      </w:r>
      <w:proofErr w:type="gramStart"/>
      <w:r>
        <w:t xml:space="preserve"> :</w:t>
      </w:r>
      <w:proofErr w:type="gramEnd"/>
      <w:r>
        <w:t xml:space="preserve"> ил.. - ISBN 978-5-907211-91-9 : 226,20</w:t>
      </w:r>
    </w:p>
    <w:p w:rsidR="007B30EF" w:rsidRDefault="007B30EF" w:rsidP="007B30EF">
      <w:r>
        <w:t xml:space="preserve">    Оглавление: </w:t>
      </w:r>
      <w:hyperlink r:id="rId82" w:history="1">
        <w:r w:rsidR="00C83E6A" w:rsidRPr="00A01CD1">
          <w:rPr>
            <w:rStyle w:val="a8"/>
          </w:rPr>
          <w:t>http://kitap.tatar.ru/ogl/nlrt/nbrt_obr_2552990.pdf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113. 83.3(2=411.2)6;   И20</w:t>
      </w:r>
    </w:p>
    <w:p w:rsidR="007B30EF" w:rsidRDefault="007B30EF" w:rsidP="007B30EF">
      <w:r>
        <w:t xml:space="preserve">    1819700-Л - од</w:t>
      </w:r>
    </w:p>
    <w:p w:rsidR="007B30EF" w:rsidRDefault="007B30EF" w:rsidP="007B30EF">
      <w:r>
        <w:t xml:space="preserve">    Иванов, Георгий Владимирович</w:t>
      </w:r>
    </w:p>
    <w:p w:rsidR="007B30EF" w:rsidRDefault="007B30EF" w:rsidP="007B30EF">
      <w:r>
        <w:t>Тройственный союз</w:t>
      </w:r>
      <w:proofErr w:type="gramStart"/>
      <w:r>
        <w:t xml:space="preserve"> :</w:t>
      </w:r>
      <w:proofErr w:type="gramEnd"/>
      <w:r>
        <w:t xml:space="preserve"> (переписка 1953 - 1958 годов) / Георгий Иванов, Ирина Одоевцева, Роман Гуль; сост., коммент. А. Ю. Арьевой, С. Гуаньелли. - Санкт-Петербург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Петрополис, 2010. - 629, [1] с., [12] л. фот. : факс.; 21 см. - Имен. указ.: с. 608-624.</w:t>
      </w:r>
      <w:proofErr w:type="gramEnd"/>
      <w:r>
        <w:t xml:space="preserve"> - ISBN 978-5-9676-0237-5</w:t>
      </w:r>
      <w:proofErr w:type="gramStart"/>
      <w:r>
        <w:t xml:space="preserve"> :</w:t>
      </w:r>
      <w:proofErr w:type="gramEnd"/>
      <w:r>
        <w:t xml:space="preserve"> 248,00</w:t>
      </w:r>
    </w:p>
    <w:p w:rsidR="007B30EF" w:rsidRDefault="007B30EF" w:rsidP="007B30EF">
      <w:r>
        <w:t xml:space="preserve">    Оглавление: </w:t>
      </w:r>
      <w:hyperlink r:id="rId83" w:history="1">
        <w:r w:rsidR="00C83E6A" w:rsidRPr="00A01CD1">
          <w:rPr>
            <w:rStyle w:val="a8"/>
          </w:rPr>
          <w:t>http://kitap.tatar.ru/ogl/nlrt/nbrt_obr_2555781.pdf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114. Ә;   И44</w:t>
      </w:r>
    </w:p>
    <w:p w:rsidR="007B30EF" w:rsidRDefault="007B30EF" w:rsidP="007B30EF">
      <w:r>
        <w:t xml:space="preserve">    1828940-Т - нк; 1828941-Т - од; 1828942-Т - абМ; 1830755-Т - нк; 1830756-Т - нк; 1830757-Т - нк</w:t>
      </w:r>
    </w:p>
    <w:p w:rsidR="007B30EF" w:rsidRDefault="007B30EF" w:rsidP="007B30EF">
      <w:r>
        <w:t xml:space="preserve">    Иксанова, Илсөяр Вазыйх кызы</w:t>
      </w:r>
    </w:p>
    <w:p w:rsidR="007B30EF" w:rsidRDefault="007B30EF" w:rsidP="007B30EF">
      <w:r>
        <w:t>Биюче бал корты : балалар өчен шигырьлә</w:t>
      </w:r>
      <w:proofErr w:type="gramStart"/>
      <w:r>
        <w:t>р</w:t>
      </w:r>
      <w:proofErr w:type="gramEnd"/>
      <w:r>
        <w:t xml:space="preserve"> / И. В. Иксанова; мөх-р.: А. Ф. Галиәхмәтова, Р. Х. Хәсәншин ; рәс. А. Гарипова. - Казан</w:t>
      </w:r>
      <w:proofErr w:type="gramStart"/>
      <w:r>
        <w:t xml:space="preserve"> :</w:t>
      </w:r>
      <w:proofErr w:type="gramEnd"/>
      <w:r>
        <w:t xml:space="preserve"> Татарстан китап нәшрияты, 2020. - 31 б. : </w:t>
      </w:r>
      <w:proofErr w:type="gramStart"/>
      <w:r>
        <w:t>р</w:t>
      </w:r>
      <w:proofErr w:type="gramEnd"/>
      <w:r>
        <w:t>әс. - Эчтәлек : Иртә; Үзем өйрәтермен; Хәйләкә</w:t>
      </w:r>
      <w:proofErr w:type="gramStart"/>
      <w:r>
        <w:t>р</w:t>
      </w:r>
      <w:proofErr w:type="gramEnd"/>
      <w:r>
        <w:t>; Барби; Барыбызның күзе дүрт [һ.б.]. - ISBN 978-5-298-03964-2</w:t>
      </w:r>
      <w:proofErr w:type="gramStart"/>
      <w:r>
        <w:t xml:space="preserve"> :</w:t>
      </w:r>
      <w:proofErr w:type="gramEnd"/>
      <w:r>
        <w:t xml:space="preserve"> 30,00</w:t>
      </w:r>
    </w:p>
    <w:p w:rsidR="007B30EF" w:rsidRDefault="007B30EF" w:rsidP="007B30EF">
      <w:r>
        <w:t xml:space="preserve">    Оглавление: </w:t>
      </w:r>
      <w:hyperlink r:id="rId84" w:history="1">
        <w:r w:rsidR="00C83E6A" w:rsidRPr="00A01CD1">
          <w:rPr>
            <w:rStyle w:val="a8"/>
          </w:rPr>
          <w:t>http://kitap.tatar.ru/ogl/nlrt/nbrt_obr_2534826.pdf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115. 83.84(2=411.2)6;   Л25</w:t>
      </w:r>
    </w:p>
    <w:p w:rsidR="007B30EF" w:rsidRDefault="007B30EF" w:rsidP="007B30EF">
      <w:r>
        <w:t xml:space="preserve">    1830522-Л - кх</w:t>
      </w:r>
    </w:p>
    <w:p w:rsidR="007B30EF" w:rsidRDefault="007B30EF" w:rsidP="007B30EF">
      <w:r>
        <w:t xml:space="preserve">    Ларри, Ян Леопольдович</w:t>
      </w:r>
    </w:p>
    <w:p w:rsidR="007B30EF" w:rsidRDefault="007B30EF" w:rsidP="007B30EF">
      <w:r>
        <w:t>Необыкновенные приключения Карика и Вали / Ян Ларри; ил. А. Кукушкина.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Астрель : Хранитель, 2007. - 412, [1] с.</w:t>
      </w:r>
      <w:proofErr w:type="gramStart"/>
      <w:r>
        <w:t xml:space="preserve"> :</w:t>
      </w:r>
      <w:proofErr w:type="gramEnd"/>
      <w:r>
        <w:t xml:space="preserve"> ил. - (Внеклассное чтение).. - ISBN 978-5-17-041504-5 (АСТ). - ISBN 978-5-271-15985-5 (Астрель). - ISBN 978-5-9762-2239-7 (Хранитель)</w:t>
      </w:r>
      <w:proofErr w:type="gramStart"/>
      <w:r>
        <w:t xml:space="preserve"> :</w:t>
      </w:r>
      <w:proofErr w:type="gramEnd"/>
      <w:r>
        <w:t xml:space="preserve"> 190,00</w:t>
      </w:r>
    </w:p>
    <w:p w:rsidR="007B30EF" w:rsidRDefault="007B30EF" w:rsidP="007B30EF">
      <w:r>
        <w:t xml:space="preserve">    Оглавление: </w:t>
      </w:r>
      <w:hyperlink r:id="rId85" w:history="1">
        <w:r w:rsidR="00C83E6A" w:rsidRPr="00A01CD1">
          <w:rPr>
            <w:rStyle w:val="a8"/>
          </w:rPr>
          <w:t>http://kitap.tatar.ru/ogl/nlrt/nbrt_obr_2254948.pdf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116. 83.3тат;   Н26</w:t>
      </w:r>
    </w:p>
    <w:p w:rsidR="007B30EF" w:rsidRDefault="007B30EF" w:rsidP="007B30EF">
      <w:r>
        <w:t xml:space="preserve">    1831277-Т - нк; 1831278-Т - нк; 1831279-Т - нк</w:t>
      </w:r>
    </w:p>
    <w:p w:rsidR="007B30EF" w:rsidRDefault="007B30EF" w:rsidP="007B30EF">
      <w:r>
        <w:t xml:space="preserve">    Роберт Миңнуллин шигърияте: поэтика һәм образлар дөньясы / Н. Ш. Насыйбуллина; Татарстан Республикасы Фәннә</w:t>
      </w:r>
      <w:proofErr w:type="gramStart"/>
      <w:r>
        <w:t>р</w:t>
      </w:r>
      <w:proofErr w:type="gramEnd"/>
      <w:r>
        <w:t xml:space="preserve"> академиясе, Г. Ибраһимов исемендәге Тел, әдәбият һәм сәнгать институты. - Казан</w:t>
      </w:r>
      <w:proofErr w:type="gramStart"/>
      <w:r>
        <w:t xml:space="preserve"> :</w:t>
      </w:r>
      <w:proofErr w:type="gramEnd"/>
      <w:r>
        <w:t xml:space="preserve"> ТӘҺСИ, 2018. - 138, [1] б. - Библиогр.: б.125-138. - ISBN 978-5-93091-255-5</w:t>
      </w:r>
      <w:proofErr w:type="gramStart"/>
      <w:r>
        <w:t xml:space="preserve"> :</w:t>
      </w:r>
      <w:proofErr w:type="gramEnd"/>
      <w:r>
        <w:t xml:space="preserve"> 78,00</w:t>
      </w:r>
    </w:p>
    <w:p w:rsidR="007B30EF" w:rsidRDefault="007B30EF" w:rsidP="007B30EF">
      <w:r>
        <w:t xml:space="preserve">    Оглавление: </w:t>
      </w:r>
      <w:hyperlink r:id="rId86" w:history="1">
        <w:r w:rsidR="00C83E6A" w:rsidRPr="00A01CD1">
          <w:rPr>
            <w:rStyle w:val="a8"/>
          </w:rPr>
          <w:t>http://kitap.tatar.ru/ogl/nlrt/nbrt_obr_2570301.pdf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117. 83.3(2=411.2)6;   П73</w:t>
      </w:r>
    </w:p>
    <w:p w:rsidR="007B30EF" w:rsidRDefault="007B30EF" w:rsidP="007B30EF">
      <w:r>
        <w:t xml:space="preserve">    1789861-Л - од; 1789860-Л - аб; 1789862-Л - аб; 1789863-Л - аб; 1789864-Л - аб</w:t>
      </w:r>
    </w:p>
    <w:p w:rsidR="007B30EF" w:rsidRDefault="007B30EF" w:rsidP="007B30EF">
      <w:r>
        <w:t xml:space="preserve">    Прескотт, Лара</w:t>
      </w:r>
    </w:p>
    <w:p w:rsidR="007B30EF" w:rsidRDefault="007B30EF" w:rsidP="007B30EF">
      <w:r>
        <w:t>Секреты, которые мы храним. Три женщины, изменившие судьбу "Доктора Живаго" / Лара Прескотт; пер. с англ. А. Андреева. - Москва</w:t>
      </w:r>
      <w:proofErr w:type="gramStart"/>
      <w:r>
        <w:t xml:space="preserve"> :</w:t>
      </w:r>
      <w:proofErr w:type="gramEnd"/>
      <w:r>
        <w:t xml:space="preserve"> Эксмо, 2020. - 512 с. - (Легендарные книги и писатели). - (New York times бестселлер).. - ISBN 978-5-04-113260-6</w:t>
      </w:r>
      <w:proofErr w:type="gramStart"/>
      <w:r>
        <w:t xml:space="preserve"> :</w:t>
      </w:r>
      <w:proofErr w:type="gramEnd"/>
      <w:r>
        <w:t xml:space="preserve"> 554,40</w:t>
      </w:r>
    </w:p>
    <w:p w:rsidR="007B30EF" w:rsidRDefault="007B30EF" w:rsidP="007B30EF">
      <w:r>
        <w:t xml:space="preserve">    Оглавление: </w:t>
      </w:r>
      <w:hyperlink r:id="rId87" w:history="1">
        <w:r w:rsidR="00C83E6A" w:rsidRPr="00A01CD1">
          <w:rPr>
            <w:rStyle w:val="a8"/>
          </w:rPr>
          <w:t>http://kitap.tatar.ru/ogl/nlrt/nbrt_obr_2546450.pdf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118. Ә;   С24</w:t>
      </w:r>
    </w:p>
    <w:p w:rsidR="007B30EF" w:rsidRDefault="007B30EF" w:rsidP="007B30EF">
      <w:r>
        <w:t xml:space="preserve">    1830833-Т - нк; 1830834-Т - нк; 1830835-Т - нк</w:t>
      </w:r>
    </w:p>
    <w:p w:rsidR="007B30EF" w:rsidRDefault="007B30EF" w:rsidP="007B30EF">
      <w:r>
        <w:t xml:space="preserve">    Сафин, Факил</w:t>
      </w:r>
    </w:p>
    <w:p w:rsidR="007B30EF" w:rsidRDefault="007B30EF" w:rsidP="007B30EF">
      <w:r>
        <w:t>Әйдәгез, дуслашыйк! : балалар өчен шигырьлә</w:t>
      </w:r>
      <w:proofErr w:type="gramStart"/>
      <w:r>
        <w:t>р</w:t>
      </w:r>
      <w:proofErr w:type="gramEnd"/>
      <w:r>
        <w:t>, шигьри календарь / Факил Сафин; рәс. И. Әҗемов. - 2-нче басма. - Казан</w:t>
      </w:r>
      <w:proofErr w:type="gramStart"/>
      <w:r>
        <w:t xml:space="preserve"> :</w:t>
      </w:r>
      <w:proofErr w:type="gramEnd"/>
      <w:r>
        <w:t xml:space="preserve"> Татарстан китап нәшрияты</w:t>
      </w:r>
      <w:proofErr w:type="gramStart"/>
      <w:r>
        <w:t xml:space="preserve"> :</w:t>
      </w:r>
      <w:proofErr w:type="gramEnd"/>
      <w:r>
        <w:t xml:space="preserve"> "Рухият" нәшрияты, 2021. - 53, [2] б. : </w:t>
      </w:r>
      <w:proofErr w:type="gramStart"/>
      <w:r>
        <w:t>р</w:t>
      </w:r>
      <w:proofErr w:type="gramEnd"/>
      <w:r>
        <w:t>әс. б-н. - ISBN 978-5-298-04174-4 (татар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ит. нәшр.). - ISBN 978-5-89706-213-3 ("Рухият" нәшр.)</w:t>
      </w:r>
      <w:proofErr w:type="gramStart"/>
      <w:r>
        <w:t xml:space="preserve"> :</w:t>
      </w:r>
      <w:proofErr w:type="gramEnd"/>
      <w:r>
        <w:t xml:space="preserve"> 150,00</w:t>
      </w:r>
    </w:p>
    <w:p w:rsidR="007B30EF" w:rsidRDefault="007B30EF" w:rsidP="007B30EF">
      <w:r>
        <w:t xml:space="preserve">    Оглавление: </w:t>
      </w:r>
      <w:hyperlink r:id="rId88" w:history="1">
        <w:r w:rsidR="00C83E6A" w:rsidRPr="00A01CD1">
          <w:rPr>
            <w:rStyle w:val="a8"/>
          </w:rPr>
          <w:t>http://kitap.tatar.ru/ogl/nlrt/nbrt_obr_2568995.pdf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119. 83.3(2=411.2)5;   Х55</w:t>
      </w:r>
    </w:p>
    <w:p w:rsidR="007B30EF" w:rsidRDefault="007B30EF" w:rsidP="007B30EF">
      <w:r>
        <w:t xml:space="preserve">    1820180-Л - од; 1820181-Л - аб</w:t>
      </w:r>
    </w:p>
    <w:p w:rsidR="007B30EF" w:rsidRDefault="007B30EF" w:rsidP="007B30EF">
      <w:r>
        <w:t xml:space="preserve">    Хлебина, Анна Евгеньевна</w:t>
      </w:r>
    </w:p>
    <w:p w:rsidR="007B30EF" w:rsidRDefault="007B30EF" w:rsidP="007B30EF">
      <w:r>
        <w:t>Аркадий Аверченко</w:t>
      </w:r>
      <w:proofErr w:type="gramStart"/>
      <w:r>
        <w:t xml:space="preserve"> :</w:t>
      </w:r>
      <w:proofErr w:type="gramEnd"/>
      <w:r>
        <w:t xml:space="preserve"> беженские и эмигрантские годы (1918-1925) / Анна Хлебина, Виктория Миленко. - Москва</w:t>
      </w:r>
      <w:proofErr w:type="gramStart"/>
      <w:r>
        <w:t xml:space="preserve"> :</w:t>
      </w:r>
      <w:proofErr w:type="gramEnd"/>
      <w:r>
        <w:t xml:space="preserve"> Дмитрий Сечин, 2013. - 544 с. : фот</w:t>
      </w:r>
      <w:proofErr w:type="gramStart"/>
      <w:r>
        <w:t xml:space="preserve">., </w:t>
      </w:r>
      <w:proofErr w:type="gramEnd"/>
      <w:r>
        <w:t>портр. - Имен. указ</w:t>
      </w:r>
      <w:proofErr w:type="gramStart"/>
      <w:r>
        <w:t xml:space="preserve">.: </w:t>
      </w:r>
      <w:proofErr w:type="gramEnd"/>
      <w:r>
        <w:t>с. 493-501. - ISBN 978-5-904962-28-9</w:t>
      </w:r>
      <w:proofErr w:type="gramStart"/>
      <w:r>
        <w:t xml:space="preserve"> :</w:t>
      </w:r>
      <w:proofErr w:type="gramEnd"/>
      <w:r>
        <w:t xml:space="preserve"> 370,00</w:t>
      </w:r>
    </w:p>
    <w:p w:rsidR="007B30EF" w:rsidRDefault="007B30EF" w:rsidP="007B30EF">
      <w:r>
        <w:t xml:space="preserve">    Оглавление: </w:t>
      </w:r>
      <w:hyperlink r:id="rId89" w:history="1">
        <w:r w:rsidR="00C83E6A" w:rsidRPr="00A01CD1">
          <w:rPr>
            <w:rStyle w:val="a8"/>
          </w:rPr>
          <w:t>http://kitap.tatar.ru/ogl/nlrt/nbrt_obr_2555207.pdf</w:t>
        </w:r>
      </w:hyperlink>
    </w:p>
    <w:p w:rsidR="00C83E6A" w:rsidRDefault="00C83E6A" w:rsidP="007B30EF"/>
    <w:p w:rsidR="007B30EF" w:rsidRDefault="007B30EF" w:rsidP="007B30EF"/>
    <w:p w:rsidR="007B30EF" w:rsidRDefault="007B30EF" w:rsidP="007B30EF">
      <w:r>
        <w:t>120. 83(2=411.2)5;   Ш95</w:t>
      </w:r>
    </w:p>
    <w:p w:rsidR="007B30EF" w:rsidRDefault="007B30EF" w:rsidP="007B30EF">
      <w:r>
        <w:t xml:space="preserve">    1823509-Л - аб; 1823510-Л - од</w:t>
      </w:r>
    </w:p>
    <w:p w:rsidR="007B30EF" w:rsidRDefault="007B30EF" w:rsidP="007B30EF">
      <w:r>
        <w:t xml:space="preserve">    Поэма Гоголя "Мертвые души"</w:t>
      </w:r>
      <w:proofErr w:type="gramStart"/>
      <w:r>
        <w:t xml:space="preserve"> :</w:t>
      </w:r>
      <w:proofErr w:type="gramEnd"/>
      <w:r>
        <w:t xml:space="preserve"> внутренний мир и литературно-философские контексты : [монография] / С. А. Шульц. - Санкт-Петербург</w:t>
      </w:r>
      <w:proofErr w:type="gramStart"/>
      <w:r>
        <w:t xml:space="preserve"> :</w:t>
      </w:r>
      <w:proofErr w:type="gramEnd"/>
      <w:r>
        <w:t xml:space="preserve"> Алетейя, 2017. - 287 с. : ил</w:t>
      </w:r>
      <w:proofErr w:type="gramStart"/>
      <w:r>
        <w:t xml:space="preserve">.; </w:t>
      </w:r>
      <w:proofErr w:type="gramEnd"/>
      <w:r>
        <w:t>22. - (Историческая книга). - Библиогр. в подстроч. примеч.. - ISBN 978-5-906980-35-9</w:t>
      </w:r>
      <w:proofErr w:type="gramStart"/>
      <w:r>
        <w:t xml:space="preserve"> :</w:t>
      </w:r>
      <w:proofErr w:type="gramEnd"/>
      <w:r>
        <w:t xml:space="preserve"> 661,82</w:t>
      </w:r>
    </w:p>
    <w:p w:rsidR="007B30EF" w:rsidRDefault="007B30EF" w:rsidP="007B30EF">
      <w:r>
        <w:t xml:space="preserve">    Оглавление: </w:t>
      </w:r>
      <w:hyperlink r:id="rId90" w:history="1">
        <w:r w:rsidR="00C83E6A" w:rsidRPr="00A01CD1">
          <w:rPr>
            <w:rStyle w:val="a8"/>
          </w:rPr>
          <w:t>http://kitap.tatar.ru/ogl/nlrt/nbrt_obr_2557638.pdf</w:t>
        </w:r>
      </w:hyperlink>
    </w:p>
    <w:p w:rsidR="00C83E6A" w:rsidRDefault="00C83E6A" w:rsidP="007B30EF"/>
    <w:p w:rsidR="007B30EF" w:rsidRDefault="007B30EF" w:rsidP="007B30EF"/>
    <w:p w:rsidR="00B71EDE" w:rsidRDefault="00B71EDE" w:rsidP="007B30EF"/>
    <w:p w:rsidR="00B71EDE" w:rsidRDefault="00B71EDE" w:rsidP="00B71EDE">
      <w:pPr>
        <w:pStyle w:val="1"/>
      </w:pPr>
      <w:bookmarkStart w:id="20" w:name="_Toc75876074"/>
      <w:r>
        <w:t>Художественная литература. (ББК 84)</w:t>
      </w:r>
      <w:bookmarkEnd w:id="20"/>
    </w:p>
    <w:p w:rsidR="00B71EDE" w:rsidRDefault="00B71EDE" w:rsidP="00B71EDE">
      <w:pPr>
        <w:pStyle w:val="1"/>
      </w:pPr>
    </w:p>
    <w:p w:rsidR="00B71EDE" w:rsidRDefault="00B71EDE" w:rsidP="00B71EDE">
      <w:r>
        <w:t>121. 84(5Туц);   A29</w:t>
      </w:r>
    </w:p>
    <w:p w:rsidR="00B71EDE" w:rsidRDefault="00B71EDE" w:rsidP="00B71EDE">
      <w:r>
        <w:t xml:space="preserve">    1832768-И - аб</w:t>
      </w:r>
    </w:p>
    <w:p w:rsidR="00B71EDE" w:rsidRDefault="00B71EDE" w:rsidP="00B71EDE">
      <w:r>
        <w:t xml:space="preserve">    Akyüz, Sinan</w:t>
      </w:r>
    </w:p>
    <w:p w:rsidR="00B71EDE" w:rsidRDefault="00B71EDE" w:rsidP="00B71EDE">
      <w:r>
        <w:t>İncir kuşları / S. Akyüz. - 9-10. basım. - İstanbul</w:t>
      </w:r>
      <w:proofErr w:type="gramStart"/>
      <w:r>
        <w:t xml:space="preserve"> :</w:t>
      </w:r>
      <w:proofErr w:type="gramEnd"/>
      <w:r>
        <w:t xml:space="preserve"> Alfa, 2020. - 308 s. - (Alfa</w:t>
      </w:r>
      <w:proofErr w:type="gramStart"/>
      <w:r>
        <w:t xml:space="preserve"> ;</w:t>
      </w:r>
      <w:proofErr w:type="gramEnd"/>
      <w:r>
        <w:t xml:space="preserve"> 3292). - (Edebiyat</w:t>
      </w:r>
      <w:proofErr w:type="gramStart"/>
      <w:r>
        <w:t xml:space="preserve"> ;</w:t>
      </w:r>
      <w:proofErr w:type="gramEnd"/>
      <w:r>
        <w:t xml:space="preserve"> 265).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978-605-171-618-3 : 150,00</w:t>
      </w:r>
    </w:p>
    <w:p w:rsidR="00B71EDE" w:rsidRDefault="00B71EDE" w:rsidP="00B71EDE"/>
    <w:p w:rsidR="00B71EDE" w:rsidRDefault="00B71EDE" w:rsidP="00B71EDE">
      <w:r>
        <w:t>122. 84(5Туц);   A 29</w:t>
      </w:r>
    </w:p>
    <w:p w:rsidR="00B71EDE" w:rsidRDefault="00B71EDE" w:rsidP="00B71EDE">
      <w:r>
        <w:t xml:space="preserve">    1832763-И - од</w:t>
      </w:r>
    </w:p>
    <w:p w:rsidR="00B71EDE" w:rsidRDefault="00B71EDE" w:rsidP="00B71EDE">
      <w:r>
        <w:t xml:space="preserve">    Akyüz, Sinan</w:t>
      </w:r>
    </w:p>
    <w:p w:rsidR="00B71EDE" w:rsidRDefault="00B71EDE" w:rsidP="00B71EDE">
      <w:r>
        <w:t>Şahika ve Feraye / S. Akyüz. - 4. basım. - İstanbul</w:t>
      </w:r>
      <w:proofErr w:type="gramStart"/>
      <w:r>
        <w:t xml:space="preserve"> :</w:t>
      </w:r>
      <w:proofErr w:type="gramEnd"/>
      <w:r>
        <w:t xml:space="preserve"> Alfa, 2020. - 552 s. - (Alfa</w:t>
      </w:r>
      <w:proofErr w:type="gramStart"/>
      <w:r>
        <w:t xml:space="preserve"> ;</w:t>
      </w:r>
      <w:proofErr w:type="gramEnd"/>
      <w:r>
        <w:t xml:space="preserve"> 3218). - (Edebiyat</w:t>
      </w:r>
      <w:proofErr w:type="gramStart"/>
      <w:r>
        <w:t xml:space="preserve"> ;</w:t>
      </w:r>
      <w:proofErr w:type="gramEnd"/>
      <w:r>
        <w:t xml:space="preserve"> 253).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978-605-171-548-3 : 160,00</w:t>
      </w:r>
    </w:p>
    <w:p w:rsidR="00B71EDE" w:rsidRDefault="00B71EDE" w:rsidP="00B71EDE"/>
    <w:p w:rsidR="00B71EDE" w:rsidRDefault="00B71EDE" w:rsidP="00B71EDE">
      <w:r>
        <w:t>123. 84(5Кир);   A98</w:t>
      </w:r>
    </w:p>
    <w:p w:rsidR="00B71EDE" w:rsidRDefault="00B71EDE" w:rsidP="00B71EDE">
      <w:r>
        <w:t xml:space="preserve">    1832756-И - од</w:t>
      </w:r>
    </w:p>
    <w:p w:rsidR="00B71EDE" w:rsidRDefault="00B71EDE" w:rsidP="00B71EDE">
      <w:r>
        <w:t xml:space="preserve">    Aytmatov, Cengiz</w:t>
      </w:r>
    </w:p>
    <w:p w:rsidR="00B71EDE" w:rsidRDefault="00B71EDE" w:rsidP="00B71EDE">
      <w:r>
        <w:lastRenderedPageBreak/>
        <w:t>Beyaz gemi</w:t>
      </w:r>
      <w:proofErr w:type="gramStart"/>
      <w:r>
        <w:t xml:space="preserve"> :</w:t>
      </w:r>
      <w:proofErr w:type="gramEnd"/>
      <w:r>
        <w:t xml:space="preserve"> roman / C. Aytmatov; çeviren: R. Özdek. - 86. basım. - İstanbul</w:t>
      </w:r>
      <w:proofErr w:type="gramStart"/>
      <w:r>
        <w:t xml:space="preserve"> :</w:t>
      </w:r>
      <w:proofErr w:type="gramEnd"/>
      <w:r>
        <w:t xml:space="preserve"> ÖTÜKEN, 2021. - 168 s. - (Yayın Nu</w:t>
      </w:r>
      <w:proofErr w:type="gramStart"/>
      <w:r>
        <w:t xml:space="preserve"> ;</w:t>
      </w:r>
      <w:proofErr w:type="gramEnd"/>
      <w:r>
        <w:t xml:space="preserve"> 225). - (Edebî eserler</w:t>
      </w:r>
      <w:proofErr w:type="gramStart"/>
      <w:r>
        <w:t xml:space="preserve"> ;</w:t>
      </w:r>
      <w:proofErr w:type="gramEnd"/>
      <w:r>
        <w:t xml:space="preserve"> 114).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978-975-437-043-0 : 200,00</w:t>
      </w:r>
    </w:p>
    <w:p w:rsidR="00B71EDE" w:rsidRDefault="00B71EDE" w:rsidP="00B71EDE"/>
    <w:p w:rsidR="00B71EDE" w:rsidRDefault="00B71EDE" w:rsidP="00B71EDE">
      <w:r>
        <w:t>124. 84(5Туц);   B29</w:t>
      </w:r>
    </w:p>
    <w:p w:rsidR="00B71EDE" w:rsidRDefault="00B71EDE" w:rsidP="00B71EDE">
      <w:r>
        <w:t xml:space="preserve">    1832772-И - од</w:t>
      </w:r>
    </w:p>
    <w:p w:rsidR="00B71EDE" w:rsidRDefault="00B71EDE" w:rsidP="00B71EDE">
      <w:r>
        <w:t xml:space="preserve">    Başar, Kürşat</w:t>
      </w:r>
    </w:p>
    <w:p w:rsidR="00B71EDE" w:rsidRDefault="00B71EDE" w:rsidP="00B71EDE">
      <w:r>
        <w:t>Aklımda hep sen</w:t>
      </w:r>
      <w:proofErr w:type="gramStart"/>
      <w:r>
        <w:t xml:space="preserve"> :</w:t>
      </w:r>
      <w:proofErr w:type="gramEnd"/>
      <w:r>
        <w:t xml:space="preserve"> [roman] / K. Başar. - Midi boy 1-2. basım. - İstanbul</w:t>
      </w:r>
      <w:proofErr w:type="gramStart"/>
      <w:r>
        <w:t xml:space="preserve"> :</w:t>
      </w:r>
      <w:proofErr w:type="gramEnd"/>
      <w:r>
        <w:t xml:space="preserve"> Everest, 2021. - 404 s.</w:t>
      </w:r>
      <w:proofErr w:type="gramStart"/>
      <w:r>
        <w:t xml:space="preserve"> :</w:t>
      </w:r>
      <w:proofErr w:type="gramEnd"/>
      <w:r>
        <w:t xml:space="preserve"> res. - (Yayın Nu</w:t>
      </w:r>
      <w:proofErr w:type="gramStart"/>
      <w:r>
        <w:t xml:space="preserve"> ;</w:t>
      </w:r>
      <w:proofErr w:type="gramEnd"/>
      <w:r>
        <w:t xml:space="preserve"> 1863). - (Türkçe edebiyat</w:t>
      </w:r>
      <w:proofErr w:type="gramStart"/>
      <w:r>
        <w:t xml:space="preserve"> ;</w:t>
      </w:r>
      <w:proofErr w:type="gramEnd"/>
      <w:r>
        <w:t xml:space="preserve"> 753). - (Everest midi</w:t>
      </w:r>
      <w:proofErr w:type="gramStart"/>
      <w:r>
        <w:t xml:space="preserve"> ;</w:t>
      </w:r>
      <w:proofErr w:type="gramEnd"/>
      <w:r>
        <w:t xml:space="preserve"> 39).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978-605-185-571-4 : 160,00</w:t>
      </w:r>
    </w:p>
    <w:p w:rsidR="00B71EDE" w:rsidRDefault="00B71EDE" w:rsidP="00B71EDE"/>
    <w:p w:rsidR="00B71EDE" w:rsidRDefault="00B71EDE" w:rsidP="00B71EDE">
      <w:r>
        <w:t>125. 84(5Инд);   B55</w:t>
      </w:r>
    </w:p>
    <w:p w:rsidR="00B71EDE" w:rsidRDefault="00B71EDE" w:rsidP="00B71EDE">
      <w:r>
        <w:t xml:space="preserve">    1832780-И - од</w:t>
      </w:r>
    </w:p>
    <w:p w:rsidR="00B71EDE" w:rsidRDefault="00B71EDE" w:rsidP="00B71EDE">
      <w:r>
        <w:t xml:space="preserve">    Beydebâ</w:t>
      </w:r>
    </w:p>
    <w:p w:rsidR="00B71EDE" w:rsidRDefault="00B71EDE" w:rsidP="00B71EDE">
      <w:r>
        <w:t>Kelîle ve Dimne</w:t>
      </w:r>
      <w:proofErr w:type="gramStart"/>
      <w:r>
        <w:t xml:space="preserve"> :</w:t>
      </w:r>
      <w:proofErr w:type="gramEnd"/>
      <w:r>
        <w:t xml:space="preserve"> güzel çocuklara güzel hikâyeler / Beydebâ; uyarlayan: M. A. Yezdî</w:t>
      </w:r>
      <w:proofErr w:type="gramStart"/>
      <w:r>
        <w:t xml:space="preserve"> ;</w:t>
      </w:r>
      <w:proofErr w:type="gramEnd"/>
      <w:r>
        <w:t xml:space="preserve"> çeviren: N. Yıldırım</w:t>
      </w:r>
      <w:proofErr w:type="gramStart"/>
      <w:r>
        <w:t xml:space="preserve"> ;</w:t>
      </w:r>
      <w:proofErr w:type="gramEnd"/>
      <w:r>
        <w:t xml:space="preserve"> yayıma haz.: R. Seyhan. - 2. basım. - İstanbul</w:t>
      </w:r>
      <w:proofErr w:type="gramStart"/>
      <w:r>
        <w:t xml:space="preserve"> :</w:t>
      </w:r>
      <w:proofErr w:type="gramEnd"/>
      <w:r>
        <w:t xml:space="preserve"> Bilge Kültür Sanat, 2020. - 159 s.</w:t>
      </w:r>
      <w:proofErr w:type="gramStart"/>
      <w:r>
        <w:t xml:space="preserve"> :</w:t>
      </w:r>
      <w:proofErr w:type="gramEnd"/>
      <w:r>
        <w:t xml:space="preserve"> res. - (Yayın No</w:t>
      </w:r>
      <w:proofErr w:type="gramStart"/>
      <w:r>
        <w:t xml:space="preserve"> ;</w:t>
      </w:r>
      <w:proofErr w:type="gramEnd"/>
      <w:r>
        <w:t xml:space="preserve"> 866).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978-605-9521-66-6 : 200,00</w:t>
      </w:r>
    </w:p>
    <w:p w:rsidR="00B71EDE" w:rsidRDefault="00B71EDE" w:rsidP="00B71EDE"/>
    <w:p w:rsidR="00B71EDE" w:rsidRDefault="00B71EDE" w:rsidP="00B71EDE">
      <w:r>
        <w:t>126. 84(5Туц);   H18</w:t>
      </w:r>
    </w:p>
    <w:p w:rsidR="00B71EDE" w:rsidRDefault="00B71EDE" w:rsidP="00B71EDE">
      <w:r>
        <w:t xml:space="preserve">    1832775-И - од</w:t>
      </w:r>
    </w:p>
    <w:p w:rsidR="00B71EDE" w:rsidRDefault="00B71EDE" w:rsidP="00B71EDE">
      <w:r>
        <w:t xml:space="preserve">    Halikarnas Balıkçısı</w:t>
      </w:r>
    </w:p>
    <w:p w:rsidR="00B71EDE" w:rsidRDefault="00B71EDE" w:rsidP="00B71EDE">
      <w:r>
        <w:t>Aganta burina burinata!</w:t>
      </w:r>
      <w:proofErr w:type="gramStart"/>
      <w:r>
        <w:t xml:space="preserve"> :</w:t>
      </w:r>
      <w:proofErr w:type="gramEnd"/>
      <w:r>
        <w:t xml:space="preserve"> roman / Halikarnas Balıkçısı. - 68. basım. - İstanbul : Bilgi yayınevi, 2020. - 186 s. - (Bütün eserleri</w:t>
      </w:r>
      <w:proofErr w:type="gramStart"/>
      <w:r>
        <w:t xml:space="preserve"> ;</w:t>
      </w:r>
      <w:proofErr w:type="gramEnd"/>
      <w:r>
        <w:t xml:space="preserve"> 1).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975-494-188-2 : 300,00</w:t>
      </w:r>
    </w:p>
    <w:p w:rsidR="00B71EDE" w:rsidRDefault="00B71EDE" w:rsidP="00B71EDE"/>
    <w:p w:rsidR="00B71EDE" w:rsidRDefault="00B71EDE" w:rsidP="00B71EDE">
      <w:r>
        <w:t>127. 84(7Сое);   H81</w:t>
      </w:r>
    </w:p>
    <w:p w:rsidR="00B71EDE" w:rsidRDefault="00B71EDE" w:rsidP="00B71EDE">
      <w:r>
        <w:t xml:space="preserve">    1832769-И - од</w:t>
      </w:r>
    </w:p>
    <w:p w:rsidR="00B71EDE" w:rsidRDefault="00B71EDE" w:rsidP="00B71EDE">
      <w:r>
        <w:t xml:space="preserve">    Hosseini, Khaled</w:t>
      </w:r>
    </w:p>
    <w:p w:rsidR="00B71EDE" w:rsidRDefault="00B71EDE" w:rsidP="00B71EDE">
      <w:r>
        <w:t>Bin muhteşem güneş</w:t>
      </w:r>
      <w:proofErr w:type="gramStart"/>
      <w:r>
        <w:t xml:space="preserve"> :</w:t>
      </w:r>
      <w:proofErr w:type="gramEnd"/>
      <w:r>
        <w:t xml:space="preserve"> [roman] / K. Hosseini; çeviren: P. Özgören. - 34-37. basım. - İstanbul</w:t>
      </w:r>
      <w:proofErr w:type="gramStart"/>
      <w:r>
        <w:t xml:space="preserve"> :</w:t>
      </w:r>
      <w:proofErr w:type="gramEnd"/>
      <w:r>
        <w:t xml:space="preserve"> Everest, 2021. - 471 s. - (Yayın No</w:t>
      </w:r>
      <w:proofErr w:type="gramStart"/>
      <w:r>
        <w:t xml:space="preserve"> ;</w:t>
      </w:r>
      <w:proofErr w:type="gramEnd"/>
      <w:r>
        <w:t xml:space="preserve"> 560). - (Çağdaş dünya edebiyatı ; 98). - (Everest Midi</w:t>
      </w:r>
      <w:proofErr w:type="gramStart"/>
      <w:r>
        <w:t xml:space="preserve"> ;</w:t>
      </w:r>
      <w:proofErr w:type="gramEnd"/>
      <w:r>
        <w:t xml:space="preserve"> 12).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978-605-185-338-3 : 160,00</w:t>
      </w:r>
    </w:p>
    <w:p w:rsidR="00B71EDE" w:rsidRDefault="00B71EDE" w:rsidP="00B71EDE"/>
    <w:p w:rsidR="00B71EDE" w:rsidRDefault="00B71EDE" w:rsidP="00B71EDE">
      <w:r>
        <w:t>128. 84(7Сое);   H81</w:t>
      </w:r>
    </w:p>
    <w:p w:rsidR="00B71EDE" w:rsidRDefault="00B71EDE" w:rsidP="00B71EDE">
      <w:r>
        <w:t xml:space="preserve">    1832761-И - од</w:t>
      </w:r>
    </w:p>
    <w:p w:rsidR="00B71EDE" w:rsidRDefault="00B71EDE" w:rsidP="00B71EDE">
      <w:r>
        <w:t xml:space="preserve">    Hosseini, Khaled</w:t>
      </w:r>
    </w:p>
    <w:p w:rsidR="00B71EDE" w:rsidRDefault="00B71EDE" w:rsidP="00B71EDE">
      <w:r>
        <w:t>Ve dağlar yankılandı</w:t>
      </w:r>
      <w:proofErr w:type="gramStart"/>
      <w:r>
        <w:t xml:space="preserve"> :</w:t>
      </w:r>
      <w:proofErr w:type="gramEnd"/>
      <w:r>
        <w:t xml:space="preserve"> [roman] / K. Hosseini; çeviren: P. Özgören. - 26-28. basım. - İstanbul</w:t>
      </w:r>
      <w:proofErr w:type="gramStart"/>
      <w:r>
        <w:t xml:space="preserve"> :</w:t>
      </w:r>
      <w:proofErr w:type="gramEnd"/>
      <w:r>
        <w:t xml:space="preserve"> Everest, 2020. - 476 s. - (Yayın No</w:t>
      </w:r>
      <w:proofErr w:type="gramStart"/>
      <w:r>
        <w:t xml:space="preserve"> ;</w:t>
      </w:r>
      <w:proofErr w:type="gramEnd"/>
      <w:r>
        <w:t xml:space="preserve"> 1611). - (Çağdaş dünya edebiyatı ; 220). - (Everest Midi</w:t>
      </w:r>
      <w:proofErr w:type="gramStart"/>
      <w:r>
        <w:t xml:space="preserve"> ;</w:t>
      </w:r>
      <w:proofErr w:type="gramEnd"/>
      <w:r>
        <w:t xml:space="preserve"> 2).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978-605-185-342-0 : 160,00</w:t>
      </w:r>
    </w:p>
    <w:p w:rsidR="00B71EDE" w:rsidRDefault="00B71EDE" w:rsidP="00B71EDE"/>
    <w:p w:rsidR="00B71EDE" w:rsidRDefault="00B71EDE" w:rsidP="00B71EDE">
      <w:r>
        <w:t>129. 84(5Туц);   K32</w:t>
      </w:r>
    </w:p>
    <w:p w:rsidR="00B71EDE" w:rsidRDefault="00B71EDE" w:rsidP="00B71EDE">
      <w:r>
        <w:t xml:space="preserve">    1832770-И - од</w:t>
      </w:r>
    </w:p>
    <w:p w:rsidR="00B71EDE" w:rsidRDefault="00B71EDE" w:rsidP="00B71EDE">
      <w:r>
        <w:t xml:space="preserve">    Kemal, Yaşar</w:t>
      </w:r>
    </w:p>
    <w:p w:rsidR="00B71EDE" w:rsidRDefault="00B71EDE" w:rsidP="00B71EDE">
      <w:r>
        <w:t>Sarı sıcak</w:t>
      </w:r>
      <w:proofErr w:type="gramStart"/>
      <w:r>
        <w:t xml:space="preserve"> :</w:t>
      </w:r>
      <w:proofErr w:type="gramEnd"/>
      <w:r>
        <w:t xml:space="preserve"> hikaye / Y. Kemal. - 27. baskı. - İstanbul</w:t>
      </w:r>
      <w:proofErr w:type="gramStart"/>
      <w:r>
        <w:t xml:space="preserve"> :</w:t>
      </w:r>
      <w:proofErr w:type="gramEnd"/>
      <w:r>
        <w:t xml:space="preserve"> Yapı Kredi Yayınları, 2020. - 233 s. - (Yapı Kredi yayınları</w:t>
      </w:r>
      <w:proofErr w:type="gramStart"/>
      <w:r>
        <w:t xml:space="preserve"> ;</w:t>
      </w:r>
      <w:proofErr w:type="gramEnd"/>
      <w:r>
        <w:t xml:space="preserve"> 1991). - (Edebiyat</w:t>
      </w:r>
      <w:proofErr w:type="gramStart"/>
      <w:r>
        <w:t xml:space="preserve"> ;</w:t>
      </w:r>
      <w:proofErr w:type="gramEnd"/>
      <w:r>
        <w:t xml:space="preserve"> 583).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978-975-08-0747-2 : 260,00</w:t>
      </w:r>
    </w:p>
    <w:p w:rsidR="00B71EDE" w:rsidRDefault="00B71EDE" w:rsidP="00B71EDE"/>
    <w:p w:rsidR="00B71EDE" w:rsidRDefault="00B71EDE" w:rsidP="00B71EDE">
      <w:r>
        <w:t>130. 84(5Туц);   K91</w:t>
      </w:r>
    </w:p>
    <w:p w:rsidR="00B71EDE" w:rsidRDefault="00B71EDE" w:rsidP="00B71EDE">
      <w:r>
        <w:t xml:space="preserve">    1832760-И - од</w:t>
      </w:r>
    </w:p>
    <w:p w:rsidR="00B71EDE" w:rsidRPr="00B71EDE" w:rsidRDefault="00B71EDE" w:rsidP="00B71EDE">
      <w:pPr>
        <w:rPr>
          <w:lang w:val="en-US"/>
        </w:rPr>
      </w:pPr>
      <w:r w:rsidRPr="00B71EDE">
        <w:rPr>
          <w:lang w:val="en-US"/>
        </w:rPr>
        <w:t xml:space="preserve">    Kulin, Ayşe</w:t>
      </w:r>
    </w:p>
    <w:p w:rsidR="00B71EDE" w:rsidRDefault="00B71EDE" w:rsidP="00B71EDE">
      <w:pPr>
        <w:rPr>
          <w:lang w:val="en-US"/>
        </w:rPr>
      </w:pPr>
      <w:r w:rsidRPr="00B71EDE">
        <w:rPr>
          <w:lang w:val="en-US"/>
        </w:rPr>
        <w:t xml:space="preserve">Her yerde kan </w:t>
      </w:r>
      <w:proofErr w:type="gramStart"/>
      <w:r w:rsidRPr="00B71EDE">
        <w:rPr>
          <w:lang w:val="en-US"/>
        </w:rPr>
        <w:t>var :</w:t>
      </w:r>
      <w:proofErr w:type="gramEnd"/>
      <w:r w:rsidRPr="00B71EDE">
        <w:rPr>
          <w:lang w:val="en-US"/>
        </w:rPr>
        <w:t xml:space="preserve"> [roman] / A. Kulin. </w:t>
      </w:r>
      <w:proofErr w:type="gramStart"/>
      <w:r w:rsidRPr="00B71EDE">
        <w:rPr>
          <w:lang w:val="en-US"/>
        </w:rPr>
        <w:t>- Midi boy 1-2.</w:t>
      </w:r>
      <w:proofErr w:type="gramEnd"/>
      <w:r w:rsidRPr="00B71EDE">
        <w:rPr>
          <w:lang w:val="en-US"/>
        </w:rPr>
        <w:t xml:space="preserve"> </w:t>
      </w:r>
      <w:proofErr w:type="gramStart"/>
      <w:r w:rsidRPr="00B71EDE">
        <w:rPr>
          <w:lang w:val="en-US"/>
        </w:rPr>
        <w:t>basım</w:t>
      </w:r>
      <w:proofErr w:type="gramEnd"/>
      <w:r w:rsidRPr="00B71EDE">
        <w:rPr>
          <w:lang w:val="en-US"/>
        </w:rPr>
        <w:t xml:space="preserve">. - </w:t>
      </w:r>
      <w:proofErr w:type="gramStart"/>
      <w:r w:rsidRPr="00B71EDE">
        <w:rPr>
          <w:lang w:val="en-US"/>
        </w:rPr>
        <w:t>İstanbul :</w:t>
      </w:r>
      <w:proofErr w:type="gramEnd"/>
      <w:r w:rsidRPr="00B71EDE">
        <w:rPr>
          <w:lang w:val="en-US"/>
        </w:rPr>
        <w:t xml:space="preserve"> Everest, 2021. - 317 s</w:t>
      </w:r>
      <w:proofErr w:type="gramStart"/>
      <w:r w:rsidRPr="00B71EDE">
        <w:rPr>
          <w:lang w:val="en-US"/>
        </w:rPr>
        <w:t>. :</w:t>
      </w:r>
      <w:proofErr w:type="gramEnd"/>
      <w:r w:rsidRPr="00B71EDE">
        <w:rPr>
          <w:lang w:val="en-US"/>
        </w:rPr>
        <w:t xml:space="preserve"> res. - (Yayın No ; 1892). - (Türkçe </w:t>
      </w:r>
      <w:proofErr w:type="gramStart"/>
      <w:r w:rsidRPr="00B71EDE">
        <w:rPr>
          <w:lang w:val="en-US"/>
        </w:rPr>
        <w:t>edebiyat ;</w:t>
      </w:r>
      <w:proofErr w:type="gramEnd"/>
      <w:r w:rsidRPr="00B71EDE">
        <w:rPr>
          <w:lang w:val="en-US"/>
        </w:rPr>
        <w:t xml:space="preserve"> 769). - (Everest </w:t>
      </w:r>
      <w:proofErr w:type="gramStart"/>
      <w:r w:rsidRPr="00B71EDE">
        <w:rPr>
          <w:lang w:val="en-US"/>
        </w:rPr>
        <w:t>midi ;</w:t>
      </w:r>
      <w:proofErr w:type="gramEnd"/>
      <w:r w:rsidRPr="00B71EDE">
        <w:rPr>
          <w:lang w:val="en-US"/>
        </w:rPr>
        <w:t xml:space="preserve"> 40). </w:t>
      </w:r>
      <w:proofErr w:type="gramStart"/>
      <w:r w:rsidRPr="00B71EDE">
        <w:rPr>
          <w:lang w:val="en-US"/>
        </w:rPr>
        <w:t xml:space="preserve">- </w:t>
      </w:r>
      <w:r>
        <w:t>На</w:t>
      </w:r>
      <w:r w:rsidRPr="00B71EDE">
        <w:rPr>
          <w:lang w:val="en-US"/>
        </w:rPr>
        <w:t xml:space="preserve"> </w:t>
      </w:r>
      <w:r>
        <w:t>тур</w:t>
      </w:r>
      <w:r w:rsidRPr="00B71EDE">
        <w:rPr>
          <w:lang w:val="en-US"/>
        </w:rPr>
        <w:t>.</w:t>
      </w:r>
      <w:proofErr w:type="gramEnd"/>
      <w:r w:rsidRPr="00B71EDE">
        <w:rPr>
          <w:lang w:val="en-US"/>
        </w:rPr>
        <w:t xml:space="preserve"> </w:t>
      </w:r>
      <w:r>
        <w:t>яз</w:t>
      </w:r>
      <w:r w:rsidRPr="00B71EDE">
        <w:rPr>
          <w:lang w:val="en-US"/>
        </w:rPr>
        <w:t>.. - ISBN 978-605-185-570-1</w:t>
      </w:r>
      <w:proofErr w:type="gramStart"/>
      <w:r w:rsidRPr="00B71EDE">
        <w:rPr>
          <w:lang w:val="en-US"/>
        </w:rPr>
        <w:t xml:space="preserve"> :</w:t>
      </w:r>
      <w:proofErr w:type="gramEnd"/>
      <w:r w:rsidRPr="00B71EDE">
        <w:rPr>
          <w:lang w:val="en-US"/>
        </w:rPr>
        <w:t xml:space="preserve"> 250,00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lastRenderedPageBreak/>
        <w:t>131. 84(4Фра);   M11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1832776-И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Maalouf, Amin</w:t>
      </w:r>
    </w:p>
    <w:p w:rsidR="00B71EDE" w:rsidRDefault="00B71EDE" w:rsidP="00B71EDE">
      <w:pPr>
        <w:rPr>
          <w:lang w:val="en-US"/>
        </w:rPr>
      </w:pPr>
      <w:proofErr w:type="gramStart"/>
      <w:r>
        <w:rPr>
          <w:lang w:val="en-US"/>
        </w:rPr>
        <w:t>Semerkant :</w:t>
      </w:r>
      <w:proofErr w:type="gramEnd"/>
      <w:r>
        <w:rPr>
          <w:lang w:val="en-US"/>
        </w:rPr>
        <w:t xml:space="preserve"> roman / A. Maalouf; çeviren: A. Berktay. - 98. </w:t>
      </w:r>
      <w:proofErr w:type="gramStart"/>
      <w:r>
        <w:rPr>
          <w:lang w:val="en-US"/>
        </w:rPr>
        <w:t>baskı</w:t>
      </w:r>
      <w:proofErr w:type="gramEnd"/>
      <w:r>
        <w:rPr>
          <w:lang w:val="en-US"/>
        </w:rPr>
        <w:t xml:space="preserve">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Yapı Kredi Yayınları, 2021. - 318 s. - (Yapı Kredi </w:t>
      </w:r>
      <w:proofErr w:type="gramStart"/>
      <w:r>
        <w:rPr>
          <w:lang w:val="en-US"/>
        </w:rPr>
        <w:t>Yayınları ;</w:t>
      </w:r>
      <w:proofErr w:type="gramEnd"/>
      <w:r>
        <w:rPr>
          <w:lang w:val="en-US"/>
        </w:rPr>
        <w:t xml:space="preserve"> 285). - (</w:t>
      </w:r>
      <w:proofErr w:type="gramStart"/>
      <w:r>
        <w:rPr>
          <w:lang w:val="en-US"/>
        </w:rPr>
        <w:t>Edebiyat ;</w:t>
      </w:r>
      <w:proofErr w:type="gramEnd"/>
      <w:r>
        <w:rPr>
          <w:lang w:val="en-US"/>
        </w:rPr>
        <w:t xml:space="preserve"> 27). </w:t>
      </w:r>
      <w:proofErr w:type="gramStart"/>
      <w:r>
        <w:rPr>
          <w:lang w:val="en-US"/>
        </w:rPr>
        <w:t>- На тур.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978-975-08-1003-</w:t>
      </w:r>
      <w:proofErr w:type="gramStart"/>
      <w:r>
        <w:rPr>
          <w:lang w:val="en-US"/>
        </w:rPr>
        <w:t>1 :</w:t>
      </w:r>
      <w:proofErr w:type="gramEnd"/>
      <w:r>
        <w:rPr>
          <w:lang w:val="en-US"/>
        </w:rPr>
        <w:t xml:space="preserve"> 350,00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t>132. 84(5Туц);   P97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1832757-И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Pürselim, Mehmet Fırat</w:t>
      </w:r>
    </w:p>
    <w:p w:rsidR="00B71EDE" w:rsidRDefault="00B71EDE" w:rsidP="00B71EDE">
      <w:pPr>
        <w:rPr>
          <w:lang w:val="en-US"/>
        </w:rPr>
      </w:pPr>
      <w:proofErr w:type="gramStart"/>
      <w:r>
        <w:rPr>
          <w:lang w:val="en-US"/>
        </w:rPr>
        <w:t>Kumsalda :</w:t>
      </w:r>
      <w:proofErr w:type="gramEnd"/>
      <w:r>
        <w:rPr>
          <w:lang w:val="en-US"/>
        </w:rPr>
        <w:t xml:space="preserve"> korku hikâyeleri / M. F. Pürselim; resimleyen S. Akaltun.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Rodinya Kitap, 2016. - 128 s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res. - (Rodinya Kitap ; 3). </w:t>
      </w:r>
      <w:proofErr w:type="gramStart"/>
      <w:r>
        <w:rPr>
          <w:lang w:val="en-US"/>
        </w:rPr>
        <w:t>- На тур.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978-605-83514-1-</w:t>
      </w:r>
      <w:proofErr w:type="gramStart"/>
      <w:r>
        <w:rPr>
          <w:lang w:val="en-US"/>
        </w:rPr>
        <w:t>7 :</w:t>
      </w:r>
      <w:proofErr w:type="gramEnd"/>
      <w:r>
        <w:rPr>
          <w:lang w:val="en-US"/>
        </w:rPr>
        <w:t xml:space="preserve"> 160,00</w:t>
      </w:r>
    </w:p>
    <w:p w:rsidR="00B71EDE" w:rsidRDefault="00B71EDE" w:rsidP="00B71EDE">
      <w:r w:rsidRPr="00B71EDE">
        <w:t xml:space="preserve">    Оглавление: </w:t>
      </w:r>
      <w:hyperlink r:id="rId91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_2574356.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B71EDE"/>
    <w:p w:rsidR="00B71EDE" w:rsidRPr="00B71EDE" w:rsidRDefault="00B71EDE" w:rsidP="00B71EDE"/>
    <w:p w:rsidR="00B71EDE" w:rsidRDefault="00B71EDE" w:rsidP="00B71EDE">
      <w:r>
        <w:t>133. 84(5Туц);   S17</w:t>
      </w:r>
    </w:p>
    <w:p w:rsidR="00B71EDE" w:rsidRDefault="00B71EDE" w:rsidP="00B71EDE">
      <w:r>
        <w:t xml:space="preserve">    1832778-И - од</w:t>
      </w:r>
    </w:p>
    <w:p w:rsidR="00B71EDE" w:rsidRDefault="00B71EDE" w:rsidP="00B71EDE">
      <w:r>
        <w:t xml:space="preserve">    Sal, Sinem</w:t>
      </w:r>
    </w:p>
    <w:p w:rsidR="00B71EDE" w:rsidRDefault="00B71EDE" w:rsidP="00B71EDE">
      <w:r>
        <w:t>Bizim zamanımız</w:t>
      </w:r>
      <w:proofErr w:type="gramStart"/>
      <w:r>
        <w:t xml:space="preserve"> :</w:t>
      </w:r>
      <w:proofErr w:type="gramEnd"/>
      <w:r>
        <w:t xml:space="preserve"> [roman] / S. Sal. - 1. baskı. - İstanbul</w:t>
      </w:r>
      <w:proofErr w:type="gramStart"/>
      <w:r>
        <w:t xml:space="preserve"> :</w:t>
      </w:r>
      <w:proofErr w:type="gramEnd"/>
      <w:r>
        <w:t xml:space="preserve"> Karakarga, 2021. - 213 s. - (Karakarga yayınları</w:t>
      </w:r>
      <w:proofErr w:type="gramStart"/>
      <w:r>
        <w:t xml:space="preserve"> ;</w:t>
      </w:r>
      <w:proofErr w:type="gramEnd"/>
      <w:r>
        <w:t xml:space="preserve"> 323).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978-625-7217-39-2 : 280,00</w:t>
      </w:r>
    </w:p>
    <w:p w:rsidR="00B71EDE" w:rsidRDefault="00B71EDE" w:rsidP="00B71EDE"/>
    <w:p w:rsidR="00B71EDE" w:rsidRDefault="00B71EDE" w:rsidP="00B71EDE">
      <w:r>
        <w:t>134. 84(5Туц);   S 82</w:t>
      </w:r>
    </w:p>
    <w:p w:rsidR="00B71EDE" w:rsidRDefault="00B71EDE" w:rsidP="00B71EDE">
      <w:r>
        <w:t xml:space="preserve">    1832758-И - од</w:t>
      </w:r>
    </w:p>
    <w:p w:rsidR="00B71EDE" w:rsidRDefault="00B71EDE" w:rsidP="00B71EDE">
      <w:r>
        <w:t xml:space="preserve">    Steinbeck, John</w:t>
      </w:r>
    </w:p>
    <w:p w:rsidR="00B71EDE" w:rsidRDefault="00B71EDE" w:rsidP="00B71EDE">
      <w:r>
        <w:t>Fareler ve insanlar</w:t>
      </w:r>
      <w:proofErr w:type="gramStart"/>
      <w:r>
        <w:t xml:space="preserve"> :</w:t>
      </w:r>
      <w:proofErr w:type="gramEnd"/>
      <w:r>
        <w:t xml:space="preserve"> roman / J. Steinbeck; çeviren: B. Dişbudak. - 24. baskı. - İstanbul</w:t>
      </w:r>
      <w:proofErr w:type="gramStart"/>
      <w:r>
        <w:t xml:space="preserve"> :</w:t>
      </w:r>
      <w:proofErr w:type="gramEnd"/>
      <w:r>
        <w:t xml:space="preserve"> Sel Yayıncılık, 2021. - 111 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978-975-570-585-9 : 210,00</w:t>
      </w:r>
    </w:p>
    <w:p w:rsidR="00B71EDE" w:rsidRDefault="00B71EDE" w:rsidP="00B71EDE"/>
    <w:p w:rsidR="00B71EDE" w:rsidRDefault="00B71EDE" w:rsidP="00B71EDE">
      <w:r>
        <w:t>135. 84(7Сое);   S 82</w:t>
      </w:r>
    </w:p>
    <w:p w:rsidR="00B71EDE" w:rsidRDefault="00B71EDE" w:rsidP="00B71EDE">
      <w:r>
        <w:t xml:space="preserve">    1832773-И - од</w:t>
      </w:r>
    </w:p>
    <w:p w:rsidR="00B71EDE" w:rsidRDefault="00B71EDE" w:rsidP="00B71EDE">
      <w:r>
        <w:t xml:space="preserve">    Steinbeck, John</w:t>
      </w:r>
    </w:p>
    <w:p w:rsidR="00B71EDE" w:rsidRDefault="00B71EDE" w:rsidP="00B71EDE">
      <w:r>
        <w:t>İnci</w:t>
      </w:r>
      <w:proofErr w:type="gramStart"/>
      <w:r>
        <w:t xml:space="preserve"> :</w:t>
      </w:r>
      <w:proofErr w:type="gramEnd"/>
      <w:r>
        <w:t xml:space="preserve"> roman / J. Steinbeck; çeviren: T. Uyar. - 15. baskı. - İstanbul</w:t>
      </w:r>
      <w:proofErr w:type="gramStart"/>
      <w:r>
        <w:t xml:space="preserve"> :</w:t>
      </w:r>
      <w:proofErr w:type="gramEnd"/>
      <w:r>
        <w:t xml:space="preserve"> Sel Yayıncılık, 2020. - 101 s. - На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978-975-570-586-6 : 170,00</w:t>
      </w:r>
    </w:p>
    <w:p w:rsidR="00B71EDE" w:rsidRDefault="00B71EDE" w:rsidP="00B71EDE"/>
    <w:p w:rsidR="00B71EDE" w:rsidRDefault="00B71EDE" w:rsidP="00B71EDE">
      <w:r>
        <w:t>136. 84(5Туц);   U99</w:t>
      </w:r>
    </w:p>
    <w:p w:rsidR="00B71EDE" w:rsidRDefault="00B71EDE" w:rsidP="00B71EDE">
      <w:r>
        <w:t xml:space="preserve">    1832762-И - од</w:t>
      </w:r>
    </w:p>
    <w:p w:rsidR="00B71EDE" w:rsidRPr="00B71EDE" w:rsidRDefault="00B71EDE" w:rsidP="00B71EDE">
      <w:pPr>
        <w:rPr>
          <w:lang w:val="en-US"/>
        </w:rPr>
      </w:pPr>
      <w:r w:rsidRPr="00B71EDE">
        <w:rPr>
          <w:lang w:val="en-US"/>
        </w:rPr>
        <w:t xml:space="preserve">    Uzuner, Buket</w:t>
      </w:r>
    </w:p>
    <w:p w:rsidR="00B71EDE" w:rsidRDefault="00B71EDE" w:rsidP="00B71EDE">
      <w:pPr>
        <w:rPr>
          <w:lang w:val="en-US"/>
        </w:rPr>
      </w:pPr>
      <w:r w:rsidRPr="00B71EDE">
        <w:rPr>
          <w:lang w:val="en-US"/>
        </w:rPr>
        <w:t xml:space="preserve">Kumral Ada mavi </w:t>
      </w:r>
      <w:proofErr w:type="gramStart"/>
      <w:r w:rsidRPr="00B71EDE">
        <w:rPr>
          <w:lang w:val="en-US"/>
        </w:rPr>
        <w:t>Tuna :</w:t>
      </w:r>
      <w:proofErr w:type="gramEnd"/>
      <w:r w:rsidRPr="00B71EDE">
        <w:rPr>
          <w:lang w:val="en-US"/>
        </w:rPr>
        <w:t xml:space="preserve"> [roman] / B. Uzuner. - 6-7. </w:t>
      </w:r>
      <w:proofErr w:type="gramStart"/>
      <w:r w:rsidRPr="00B71EDE">
        <w:rPr>
          <w:lang w:val="en-US"/>
        </w:rPr>
        <w:t>basım</w:t>
      </w:r>
      <w:proofErr w:type="gramEnd"/>
      <w:r w:rsidRPr="00B71EDE">
        <w:rPr>
          <w:lang w:val="en-US"/>
        </w:rPr>
        <w:t xml:space="preserve">. - </w:t>
      </w:r>
      <w:proofErr w:type="gramStart"/>
      <w:r w:rsidRPr="00B71EDE">
        <w:rPr>
          <w:lang w:val="en-US"/>
        </w:rPr>
        <w:t>İstanbul :</w:t>
      </w:r>
      <w:proofErr w:type="gramEnd"/>
      <w:r w:rsidRPr="00B71EDE">
        <w:rPr>
          <w:lang w:val="en-US"/>
        </w:rPr>
        <w:t xml:space="preserve"> Everest, 2020. - 512 s. - (Yayın </w:t>
      </w:r>
      <w:proofErr w:type="gramStart"/>
      <w:r w:rsidRPr="00B71EDE">
        <w:rPr>
          <w:lang w:val="en-US"/>
        </w:rPr>
        <w:t>No ;</w:t>
      </w:r>
      <w:proofErr w:type="gramEnd"/>
      <w:r w:rsidRPr="00B71EDE">
        <w:rPr>
          <w:lang w:val="en-US"/>
        </w:rPr>
        <w:t xml:space="preserve"> 135). - (Türkçe </w:t>
      </w:r>
      <w:proofErr w:type="gramStart"/>
      <w:r w:rsidRPr="00B71EDE">
        <w:rPr>
          <w:lang w:val="en-US"/>
        </w:rPr>
        <w:t>edebiyat ;</w:t>
      </w:r>
      <w:proofErr w:type="gramEnd"/>
      <w:r w:rsidRPr="00B71EDE">
        <w:rPr>
          <w:lang w:val="en-US"/>
        </w:rPr>
        <w:t xml:space="preserve"> 29). - (Everest </w:t>
      </w:r>
      <w:proofErr w:type="gramStart"/>
      <w:r w:rsidRPr="00B71EDE">
        <w:rPr>
          <w:lang w:val="en-US"/>
        </w:rPr>
        <w:t>midi ;</w:t>
      </w:r>
      <w:proofErr w:type="gramEnd"/>
      <w:r w:rsidRPr="00B71EDE">
        <w:rPr>
          <w:lang w:val="en-US"/>
        </w:rPr>
        <w:t xml:space="preserve"> 16). </w:t>
      </w:r>
      <w:proofErr w:type="gramStart"/>
      <w:r w:rsidRPr="00B71EDE">
        <w:rPr>
          <w:lang w:val="en-US"/>
        </w:rPr>
        <w:t xml:space="preserve">- </w:t>
      </w:r>
      <w:r>
        <w:t>На</w:t>
      </w:r>
      <w:r w:rsidRPr="00B71EDE">
        <w:rPr>
          <w:lang w:val="en-US"/>
        </w:rPr>
        <w:t xml:space="preserve"> </w:t>
      </w:r>
      <w:r>
        <w:t>тур</w:t>
      </w:r>
      <w:r w:rsidRPr="00B71EDE">
        <w:rPr>
          <w:lang w:val="en-US"/>
        </w:rPr>
        <w:t>.</w:t>
      </w:r>
      <w:proofErr w:type="gramEnd"/>
      <w:r w:rsidRPr="00B71EDE">
        <w:rPr>
          <w:lang w:val="en-US"/>
        </w:rPr>
        <w:t xml:space="preserve"> </w:t>
      </w:r>
      <w:r>
        <w:t>яз</w:t>
      </w:r>
      <w:r w:rsidRPr="00B71EDE">
        <w:rPr>
          <w:lang w:val="en-US"/>
        </w:rPr>
        <w:t>.. - ISBN 978-605-185-174-7</w:t>
      </w:r>
      <w:proofErr w:type="gramStart"/>
      <w:r w:rsidRPr="00B71EDE">
        <w:rPr>
          <w:lang w:val="en-US"/>
        </w:rPr>
        <w:t xml:space="preserve"> :</w:t>
      </w:r>
      <w:proofErr w:type="gramEnd"/>
      <w:r w:rsidRPr="00B71EDE">
        <w:rPr>
          <w:lang w:val="en-US"/>
        </w:rPr>
        <w:t xml:space="preserve"> 160,00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t>137. 84(5Туц);   Y33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1832777-И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Yazıcı, Yasemin</w:t>
      </w:r>
    </w:p>
    <w:p w:rsidR="00B71EDE" w:rsidRDefault="00B71EDE" w:rsidP="00B71EDE">
      <w:pPr>
        <w:rPr>
          <w:lang w:val="en-US"/>
        </w:rPr>
      </w:pPr>
      <w:proofErr w:type="gramStart"/>
      <w:r>
        <w:rPr>
          <w:lang w:val="en-US"/>
        </w:rPr>
        <w:t>Sözçalan karanlık / Y. Yazıcı.</w:t>
      </w:r>
      <w:proofErr w:type="gramEnd"/>
      <w:r>
        <w:rPr>
          <w:lang w:val="en-US"/>
        </w:rPr>
        <w:t xml:space="preserve"> - 1. </w:t>
      </w:r>
      <w:proofErr w:type="gramStart"/>
      <w:r>
        <w:rPr>
          <w:lang w:val="en-US"/>
        </w:rPr>
        <w:t>baskı</w:t>
      </w:r>
      <w:proofErr w:type="gramEnd"/>
      <w:r>
        <w:rPr>
          <w:lang w:val="en-US"/>
        </w:rPr>
        <w:t xml:space="preserve">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NotaBene, 2017. - 126 s. - На тур.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978-605-2036-04-</w:t>
      </w:r>
      <w:proofErr w:type="gramStart"/>
      <w:r>
        <w:rPr>
          <w:lang w:val="en-US"/>
        </w:rPr>
        <w:t>4 :</w:t>
      </w:r>
      <w:proofErr w:type="gramEnd"/>
      <w:r>
        <w:rPr>
          <w:lang w:val="en-US"/>
        </w:rPr>
        <w:t xml:space="preserve"> 200,00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t>138. 84(5Туц);   Y42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1832781-И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Yeniaras, Orhan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Zamanla </w:t>
      </w:r>
      <w:proofErr w:type="gramStart"/>
      <w:r>
        <w:rPr>
          <w:lang w:val="en-US"/>
        </w:rPr>
        <w:t>randevu :</w:t>
      </w:r>
      <w:proofErr w:type="gramEnd"/>
      <w:r>
        <w:rPr>
          <w:lang w:val="en-US"/>
        </w:rPr>
        <w:t xml:space="preserve"> [roman] / O. Yeniaras. - </w:t>
      </w:r>
      <w:proofErr w:type="gramStart"/>
      <w:r>
        <w:rPr>
          <w:lang w:val="en-US"/>
        </w:rPr>
        <w:t>Ankara :</w:t>
      </w:r>
      <w:proofErr w:type="gramEnd"/>
      <w:r>
        <w:rPr>
          <w:lang w:val="en-US"/>
        </w:rPr>
        <w:t xml:space="preserve"> Panama, 2020. - 408 s. - На тур.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978-605-5143-80-</w:t>
      </w:r>
      <w:proofErr w:type="gramStart"/>
      <w:r>
        <w:rPr>
          <w:lang w:val="en-US"/>
        </w:rPr>
        <w:t>0 :</w:t>
      </w:r>
      <w:proofErr w:type="gramEnd"/>
      <w:r>
        <w:rPr>
          <w:lang w:val="en-US"/>
        </w:rPr>
        <w:t xml:space="preserve"> 260,00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lastRenderedPageBreak/>
        <w:t>139. 84(4Авс);   Z98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1832779-И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Zweig, Stefan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Satranç / S. Zweig; çeviren: B. </w:t>
      </w:r>
      <w:proofErr w:type="gramStart"/>
      <w:r>
        <w:rPr>
          <w:lang w:val="en-US"/>
        </w:rPr>
        <w:t>Tanyeri ;</w:t>
      </w:r>
      <w:proofErr w:type="gramEnd"/>
      <w:r>
        <w:rPr>
          <w:lang w:val="en-US"/>
        </w:rPr>
        <w:t xml:space="preserve"> illustrasyonlar: V. Sözbir. - 1. </w:t>
      </w:r>
      <w:proofErr w:type="gramStart"/>
      <w:r>
        <w:rPr>
          <w:lang w:val="en-US"/>
        </w:rPr>
        <w:t>basım</w:t>
      </w:r>
      <w:proofErr w:type="gramEnd"/>
      <w:r>
        <w:rPr>
          <w:lang w:val="en-US"/>
        </w:rPr>
        <w:t xml:space="preserve">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Kapı, 2021. - 84 s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res. - (Kapı yayınları ; 737). - (</w:t>
      </w:r>
      <w:proofErr w:type="gramStart"/>
      <w:r>
        <w:rPr>
          <w:lang w:val="en-US"/>
        </w:rPr>
        <w:t>Edebiyat ;</w:t>
      </w:r>
      <w:proofErr w:type="gramEnd"/>
      <w:r>
        <w:rPr>
          <w:lang w:val="en-US"/>
        </w:rPr>
        <w:t xml:space="preserve"> 293). </w:t>
      </w:r>
      <w:proofErr w:type="gramStart"/>
      <w:r>
        <w:rPr>
          <w:lang w:val="en-US"/>
        </w:rPr>
        <w:t>- (Cevher klasikler).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- На тур.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978-625-7706-10-</w:t>
      </w:r>
      <w:proofErr w:type="gramStart"/>
      <w:r>
        <w:rPr>
          <w:lang w:val="en-US"/>
        </w:rPr>
        <w:t>0 :</w:t>
      </w:r>
      <w:proofErr w:type="gramEnd"/>
      <w:r>
        <w:rPr>
          <w:lang w:val="en-US"/>
        </w:rPr>
        <w:t xml:space="preserve"> 180,00</w:t>
      </w:r>
    </w:p>
    <w:p w:rsidR="00B71EDE" w:rsidRDefault="00B71EDE" w:rsidP="00B71EDE">
      <w:pPr>
        <w:rPr>
          <w:lang w:val="en-US"/>
        </w:rPr>
      </w:pPr>
    </w:p>
    <w:p w:rsidR="00B71EDE" w:rsidRDefault="00B71EDE" w:rsidP="00B71EDE">
      <w:pPr>
        <w:rPr>
          <w:lang w:val="en-US"/>
        </w:rPr>
      </w:pPr>
      <w:r>
        <w:rPr>
          <w:lang w:val="en-US"/>
        </w:rPr>
        <w:t>140. 84(5Туц);   Ö56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1832755-И - од</w:t>
      </w:r>
    </w:p>
    <w:p w:rsidR="00B71EDE" w:rsidRDefault="00B71EDE" w:rsidP="00B71EDE">
      <w:pPr>
        <w:rPr>
          <w:lang w:val="en-US"/>
        </w:rPr>
      </w:pPr>
      <w:r>
        <w:rPr>
          <w:lang w:val="en-US"/>
        </w:rPr>
        <w:t xml:space="preserve">    Önderoğlu, Neslihan</w:t>
      </w:r>
    </w:p>
    <w:p w:rsidR="00B0498A" w:rsidRDefault="00B71EDE" w:rsidP="00B71EDE">
      <w:pPr>
        <w:rPr>
          <w:lang w:val="en-US"/>
        </w:rPr>
      </w:pPr>
      <w:r>
        <w:rPr>
          <w:lang w:val="en-US"/>
        </w:rPr>
        <w:t xml:space="preserve">Bana sesini </w:t>
      </w:r>
      <w:proofErr w:type="gramStart"/>
      <w:r>
        <w:rPr>
          <w:lang w:val="en-US"/>
        </w:rPr>
        <w:t>bırak :</w:t>
      </w:r>
      <w:proofErr w:type="gramEnd"/>
      <w:r>
        <w:rPr>
          <w:lang w:val="en-US"/>
        </w:rPr>
        <w:t xml:space="preserve"> [roman] / N. Önderoğlu. - 2. </w:t>
      </w:r>
      <w:proofErr w:type="gramStart"/>
      <w:r>
        <w:rPr>
          <w:lang w:val="en-US"/>
        </w:rPr>
        <w:t>baskı</w:t>
      </w:r>
      <w:proofErr w:type="gramEnd"/>
      <w:r>
        <w:rPr>
          <w:lang w:val="en-US"/>
        </w:rPr>
        <w:t xml:space="preserve">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Günışığı Kitaplığı, 2016. - 147 s. - (Köprü </w:t>
      </w:r>
      <w:proofErr w:type="gramStart"/>
      <w:r>
        <w:rPr>
          <w:lang w:val="en-US"/>
        </w:rPr>
        <w:t>Kitaplar ;</w:t>
      </w:r>
      <w:proofErr w:type="gramEnd"/>
      <w:r>
        <w:rPr>
          <w:lang w:val="en-US"/>
        </w:rPr>
        <w:t xml:space="preserve"> 18). </w:t>
      </w:r>
      <w:proofErr w:type="gramStart"/>
      <w:r>
        <w:rPr>
          <w:lang w:val="en-US"/>
        </w:rPr>
        <w:t>- На тур.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978-605-9952-17-</w:t>
      </w:r>
      <w:proofErr w:type="gramStart"/>
      <w:r>
        <w:rPr>
          <w:lang w:val="en-US"/>
        </w:rPr>
        <w:t>0 :</w:t>
      </w:r>
      <w:proofErr w:type="gramEnd"/>
      <w:r>
        <w:rPr>
          <w:lang w:val="en-US"/>
        </w:rPr>
        <w:t xml:space="preserve"> 200,00</w:t>
      </w:r>
    </w:p>
    <w:p w:rsidR="00B0498A" w:rsidRDefault="00B0498A" w:rsidP="00B71EDE">
      <w:pPr>
        <w:rPr>
          <w:lang w:val="en-US"/>
        </w:rPr>
      </w:pPr>
    </w:p>
    <w:p w:rsidR="00B0498A" w:rsidRDefault="00B0498A" w:rsidP="00B0498A">
      <w:pPr>
        <w:rPr>
          <w:lang w:val="en-US"/>
        </w:rPr>
      </w:pPr>
      <w:r>
        <w:rPr>
          <w:lang w:val="en-US"/>
        </w:rPr>
        <w:t>141. 84(5Туц);   S 47</w:t>
      </w:r>
    </w:p>
    <w:p w:rsidR="00B0498A" w:rsidRDefault="00B0498A" w:rsidP="00B0498A">
      <w:pPr>
        <w:rPr>
          <w:lang w:val="en-US"/>
        </w:rPr>
      </w:pPr>
      <w:r>
        <w:rPr>
          <w:lang w:val="en-US"/>
        </w:rPr>
        <w:t xml:space="preserve">    1832764-И - од</w:t>
      </w:r>
    </w:p>
    <w:p w:rsidR="00B0498A" w:rsidRDefault="00B0498A" w:rsidP="00B0498A">
      <w:pPr>
        <w:rPr>
          <w:lang w:val="en-US"/>
        </w:rPr>
      </w:pPr>
      <w:r>
        <w:rPr>
          <w:lang w:val="en-US"/>
        </w:rPr>
        <w:t xml:space="preserve">    Şener, Seda</w:t>
      </w:r>
    </w:p>
    <w:p w:rsidR="00B0498A" w:rsidRDefault="00B0498A" w:rsidP="00B0498A">
      <w:pPr>
        <w:rPr>
          <w:lang w:val="en-US"/>
        </w:rPr>
      </w:pPr>
      <w:r>
        <w:rPr>
          <w:lang w:val="en-US"/>
        </w:rPr>
        <w:t xml:space="preserve">Arkadaşlar ikiye </w:t>
      </w:r>
      <w:proofErr w:type="gramStart"/>
      <w:r>
        <w:rPr>
          <w:lang w:val="en-US"/>
        </w:rPr>
        <w:t>ayrılır :</w:t>
      </w:r>
      <w:proofErr w:type="gramEnd"/>
      <w:r>
        <w:rPr>
          <w:lang w:val="en-US"/>
        </w:rPr>
        <w:t xml:space="preserve"> biz ve diğerleri / S. Şener. - 1. </w:t>
      </w:r>
      <w:proofErr w:type="gramStart"/>
      <w:r>
        <w:rPr>
          <w:lang w:val="en-US"/>
        </w:rPr>
        <w:t>baskı</w:t>
      </w:r>
      <w:proofErr w:type="gramEnd"/>
      <w:r>
        <w:rPr>
          <w:lang w:val="en-US"/>
        </w:rPr>
        <w:t xml:space="preserve">. - </w:t>
      </w:r>
      <w:proofErr w:type="gramStart"/>
      <w:r>
        <w:rPr>
          <w:lang w:val="en-US"/>
        </w:rPr>
        <w:t>İstanbul :</w:t>
      </w:r>
      <w:proofErr w:type="gramEnd"/>
      <w:r>
        <w:rPr>
          <w:lang w:val="en-US"/>
        </w:rPr>
        <w:t xml:space="preserve"> Carpe Diem Kitap, 2020. - 156 s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res. - (Yayın No ; 247). </w:t>
      </w:r>
      <w:proofErr w:type="gramStart"/>
      <w:r>
        <w:rPr>
          <w:lang w:val="en-US"/>
        </w:rPr>
        <w:t>- На тур.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яз</w:t>
      </w:r>
      <w:proofErr w:type="gramEnd"/>
      <w:r>
        <w:rPr>
          <w:lang w:val="en-US"/>
        </w:rPr>
        <w:t>.. - ISBN 978-605-144-211-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350,00</w:t>
      </w:r>
    </w:p>
    <w:p w:rsidR="00B0498A" w:rsidRDefault="00B0498A" w:rsidP="00B0498A">
      <w:pPr>
        <w:rPr>
          <w:lang w:val="en-US"/>
        </w:rPr>
      </w:pPr>
    </w:p>
    <w:p w:rsidR="00B0498A" w:rsidRDefault="00B0498A" w:rsidP="00B0498A">
      <w:pPr>
        <w:rPr>
          <w:lang w:val="en-US"/>
        </w:rPr>
      </w:pPr>
      <w:r>
        <w:rPr>
          <w:lang w:val="en-US"/>
        </w:rPr>
        <w:t>142. 84(2=635.1);   А22</w:t>
      </w:r>
    </w:p>
    <w:p w:rsidR="00B0498A" w:rsidRDefault="00B0498A" w:rsidP="00B0498A">
      <w:pPr>
        <w:rPr>
          <w:lang w:val="en-US"/>
        </w:rPr>
      </w:pPr>
      <w:r>
        <w:rPr>
          <w:lang w:val="en-US"/>
        </w:rPr>
        <w:t xml:space="preserve">    1831801-Л - кх</w:t>
      </w:r>
    </w:p>
    <w:p w:rsidR="00B0498A" w:rsidRPr="00B0498A" w:rsidRDefault="00B0498A" w:rsidP="00B0498A">
      <w:r w:rsidRPr="00B0498A">
        <w:t xml:space="preserve">    Австрийская, Ольга</w:t>
      </w:r>
    </w:p>
    <w:p w:rsidR="00B0498A" w:rsidRDefault="00B0498A" w:rsidP="00B0498A">
      <w:r w:rsidRPr="00B0498A">
        <w:t xml:space="preserve">Я - маленькая точка во Вселенной... : стихи = </w:t>
      </w:r>
      <w:proofErr w:type="gramStart"/>
      <w:r w:rsidRPr="00B0498A">
        <w:t>П</w:t>
      </w:r>
      <w:proofErr w:type="gramEnd"/>
      <w:r w:rsidRPr="00B0498A">
        <w:t>ӗчӗкҫӗ шевле / Ольга Австрийская; худож. Н. В. Андреева. - Чебоксары</w:t>
      </w:r>
      <w:proofErr w:type="gramStart"/>
      <w:r w:rsidRPr="00B0498A">
        <w:t xml:space="preserve"> :</w:t>
      </w:r>
      <w:proofErr w:type="gramEnd"/>
      <w:r w:rsidRPr="00B0498A">
        <w:t xml:space="preserve"> Чувашское книжное издательство, 2021. - [175] с.</w:t>
      </w:r>
      <w:proofErr w:type="gramStart"/>
      <w:r w:rsidRPr="00B0498A">
        <w:t xml:space="preserve"> :</w:t>
      </w:r>
      <w:proofErr w:type="gramEnd"/>
      <w:r w:rsidRPr="00B0498A">
        <w:t xml:space="preserve"> ил. - Книга-перевертыш. - Текст парал.: рус., чуваш.. - </w:t>
      </w:r>
      <w:r>
        <w:rPr>
          <w:lang w:val="en-US"/>
        </w:rPr>
        <w:t>ISBN</w:t>
      </w:r>
      <w:r w:rsidRPr="00B0498A">
        <w:t xml:space="preserve"> 978-5-7670-2962-4</w:t>
      </w:r>
      <w:proofErr w:type="gramStart"/>
      <w:r w:rsidRPr="00B0498A">
        <w:t xml:space="preserve"> :</w:t>
      </w:r>
      <w:proofErr w:type="gramEnd"/>
      <w:r w:rsidRPr="00B0498A">
        <w:t xml:space="preserve"> 193,00</w:t>
      </w:r>
    </w:p>
    <w:p w:rsidR="00B0498A" w:rsidRDefault="00B0498A" w:rsidP="00B0498A">
      <w:r>
        <w:t xml:space="preserve">    Оглавление: </w:t>
      </w:r>
      <w:hyperlink r:id="rId92" w:history="1">
        <w:r w:rsidR="00C83E6A" w:rsidRPr="00A01CD1">
          <w:rPr>
            <w:rStyle w:val="a8"/>
          </w:rPr>
          <w:t>http://kitap.tatar.ru/ogl/nlrt/nbrt_obr_2573392.pdf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143. 84(4Вел)6;   Б18</w:t>
      </w:r>
    </w:p>
    <w:p w:rsidR="00B0498A" w:rsidRDefault="00B0498A" w:rsidP="00B0498A">
      <w:r>
        <w:t xml:space="preserve">    1820781-Л - аб; 1820780-Л - аб</w:t>
      </w:r>
    </w:p>
    <w:p w:rsidR="00B0498A" w:rsidRDefault="00B0498A" w:rsidP="00B0498A">
      <w:r>
        <w:t xml:space="preserve">    Байтелл, Шон</w:t>
      </w:r>
    </w:p>
    <w:p w:rsidR="00B0498A" w:rsidRDefault="00B0498A" w:rsidP="00B0498A">
      <w:r>
        <w:t>Дневник книготорговца / Шон Байтелл; пер. с англ. И. И. Левченко. - Москва</w:t>
      </w:r>
      <w:proofErr w:type="gramStart"/>
      <w:r>
        <w:t xml:space="preserve"> :</w:t>
      </w:r>
      <w:proofErr w:type="gramEnd"/>
      <w:r>
        <w:t xml:space="preserve"> Колибри</w:t>
      </w:r>
      <w:proofErr w:type="gramStart"/>
      <w:r>
        <w:t xml:space="preserve"> :</w:t>
      </w:r>
      <w:proofErr w:type="gramEnd"/>
      <w:r>
        <w:t xml:space="preserve"> Азбука-Аттикус, 2020. - 381 с. : ил</w:t>
      </w:r>
      <w:proofErr w:type="gramStart"/>
      <w:r>
        <w:t xml:space="preserve">.; </w:t>
      </w:r>
      <w:proofErr w:type="gramEnd"/>
      <w:r>
        <w:t>22. - ISBN 978-5-389-13781-3</w:t>
      </w:r>
      <w:proofErr w:type="gramStart"/>
      <w:r>
        <w:t xml:space="preserve"> :</w:t>
      </w:r>
      <w:proofErr w:type="gramEnd"/>
      <w:r>
        <w:t xml:space="preserve"> 500,50</w:t>
      </w:r>
    </w:p>
    <w:p w:rsidR="00B0498A" w:rsidRDefault="00B0498A" w:rsidP="00B0498A"/>
    <w:p w:rsidR="00B0498A" w:rsidRDefault="00B0498A" w:rsidP="00B0498A">
      <w:r>
        <w:t>144. 84(2=411.2)6;   Б86</w:t>
      </w:r>
    </w:p>
    <w:p w:rsidR="00B0498A" w:rsidRDefault="00B0498A" w:rsidP="00B0498A">
      <w:r>
        <w:t xml:space="preserve">    1831712-Л - аб</w:t>
      </w:r>
    </w:p>
    <w:p w:rsidR="00B0498A" w:rsidRDefault="00B0498A" w:rsidP="00B0498A">
      <w:r>
        <w:t xml:space="preserve">    Бочков, Валерий Борисович</w:t>
      </w:r>
    </w:p>
    <w:p w:rsidR="00B0498A" w:rsidRDefault="00B0498A" w:rsidP="00B0498A">
      <w:r>
        <w:t>Шесть тонн ванильного мороженого</w:t>
      </w:r>
      <w:proofErr w:type="gramStart"/>
      <w:r>
        <w:t xml:space="preserve"> :</w:t>
      </w:r>
      <w:proofErr w:type="gramEnd"/>
      <w:r>
        <w:t xml:space="preserve"> [сборник] / Валерий Бочков. - Москва</w:t>
      </w:r>
      <w:proofErr w:type="gramStart"/>
      <w:r>
        <w:t xml:space="preserve"> :</w:t>
      </w:r>
      <w:proofErr w:type="gramEnd"/>
      <w:r>
        <w:t xml:space="preserve"> Эксмо, 2018. - 381, [1] с.; 19. - </w:t>
      </w:r>
      <w:proofErr w:type="gramStart"/>
      <w:r>
        <w:t>(Рискованные игры:</w:t>
      </w:r>
      <w:proofErr w:type="gramEnd"/>
      <w:r>
        <w:t xml:space="preserve"> </w:t>
      </w:r>
      <w:proofErr w:type="gramStart"/>
      <w:r>
        <w:t>Проза Валерия Бочкова).</w:t>
      </w:r>
      <w:proofErr w:type="gramEnd"/>
      <w:r>
        <w:t xml:space="preserve"> - Лауреат "Русской пемии". - ISBN 978-5-04-096896-1</w:t>
      </w:r>
      <w:proofErr w:type="gramStart"/>
      <w:r>
        <w:t xml:space="preserve"> :</w:t>
      </w:r>
      <w:proofErr w:type="gramEnd"/>
      <w:r>
        <w:t xml:space="preserve"> 391,38</w:t>
      </w:r>
    </w:p>
    <w:p w:rsidR="00B0498A" w:rsidRDefault="00B0498A" w:rsidP="00B0498A">
      <w:r>
        <w:t xml:space="preserve">    Оглавление: </w:t>
      </w:r>
      <w:hyperlink r:id="rId93" w:history="1">
        <w:r w:rsidR="00C83E6A" w:rsidRPr="00A01CD1">
          <w:rPr>
            <w:rStyle w:val="a8"/>
          </w:rPr>
          <w:t>http://kitap.tatar.ru/ogl/nlrt/nbrt_obr_2572169.pdf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145. 84(4Гем)-445.1;   Г51</w:t>
      </w:r>
    </w:p>
    <w:p w:rsidR="00B0498A" w:rsidRDefault="00B0498A" w:rsidP="00B0498A">
      <w:r>
        <w:t xml:space="preserve">    1829322-Л - абП</w:t>
      </w:r>
    </w:p>
    <w:p w:rsidR="00B0498A" w:rsidRDefault="00B0498A" w:rsidP="00B0498A">
      <w:r>
        <w:t xml:space="preserve">    Гир, Керстин</w:t>
      </w:r>
    </w:p>
    <w:p w:rsidR="00B0498A" w:rsidRDefault="00B0498A" w:rsidP="00B0498A">
      <w:r>
        <w:t>Зильбер. Третий дневник сновидений</w:t>
      </w:r>
      <w:proofErr w:type="gramStart"/>
      <w:r>
        <w:t xml:space="preserve"> :</w:t>
      </w:r>
      <w:proofErr w:type="gramEnd"/>
      <w:r>
        <w:t xml:space="preserve"> роман / Керстин Гир; [пер. с нем. М. С. Харитонова]. - Москва</w:t>
      </w:r>
      <w:proofErr w:type="gramStart"/>
      <w:r>
        <w:t xml:space="preserve"> :</w:t>
      </w:r>
      <w:proofErr w:type="gramEnd"/>
      <w:r>
        <w:t xml:space="preserve"> Робинс, 2016. - 329, [5] c.</w:t>
      </w:r>
      <w:proofErr w:type="gramStart"/>
      <w:r>
        <w:t xml:space="preserve"> :</w:t>
      </w:r>
      <w:proofErr w:type="gramEnd"/>
      <w:r>
        <w:t xml:space="preserve"> ил. - На обл. также: За гранью реальности. - ISBN 978-5-4366-0359-9</w:t>
      </w:r>
      <w:proofErr w:type="gramStart"/>
      <w:r>
        <w:t xml:space="preserve"> :</w:t>
      </w:r>
      <w:proofErr w:type="gramEnd"/>
      <w:r>
        <w:t xml:space="preserve"> 100,00</w:t>
      </w:r>
    </w:p>
    <w:p w:rsidR="00B0498A" w:rsidRDefault="00B0498A" w:rsidP="00B0498A"/>
    <w:p w:rsidR="00B0498A" w:rsidRDefault="00B0498A" w:rsidP="00B0498A">
      <w:r>
        <w:t>146. 84(4Вел)-445.7;   Г70</w:t>
      </w:r>
    </w:p>
    <w:p w:rsidR="00B0498A" w:rsidRDefault="00B0498A" w:rsidP="00B0498A">
      <w:r>
        <w:t xml:space="preserve">    1831685-Л - аб</w:t>
      </w:r>
    </w:p>
    <w:p w:rsidR="00B0498A" w:rsidRDefault="00B0498A" w:rsidP="00B0498A">
      <w:r>
        <w:lastRenderedPageBreak/>
        <w:t xml:space="preserve">    Горовиц, Энтони</w:t>
      </w:r>
    </w:p>
    <w:p w:rsidR="00B0498A" w:rsidRDefault="00B0498A" w:rsidP="00B0498A">
      <w:r>
        <w:t>Это слово - Убийство / Энтони Горовиц; [пер. с англ. Ю. Рышкова]. - Москва</w:t>
      </w:r>
      <w:proofErr w:type="gramStart"/>
      <w:r>
        <w:t xml:space="preserve"> :</w:t>
      </w:r>
      <w:proofErr w:type="gramEnd"/>
      <w:r>
        <w:t xml:space="preserve"> Эксмо, 2018. - 348, [2] с.; 21. - ISBN 978-5-04-096213-6</w:t>
      </w:r>
      <w:proofErr w:type="gramStart"/>
      <w:r>
        <w:t xml:space="preserve"> :</w:t>
      </w:r>
      <w:proofErr w:type="gramEnd"/>
      <w:r>
        <w:t xml:space="preserve"> 340,67</w:t>
      </w:r>
    </w:p>
    <w:p w:rsidR="00B0498A" w:rsidRDefault="00B0498A" w:rsidP="00B0498A">
      <w:r>
        <w:t xml:space="preserve">    Оглавление: </w:t>
      </w:r>
      <w:hyperlink r:id="rId94" w:history="1">
        <w:r w:rsidR="00C83E6A" w:rsidRPr="00A01CD1">
          <w:rPr>
            <w:rStyle w:val="a8"/>
          </w:rPr>
          <w:t>http://kitap.tatar.ru/ogl/nlrt/nbrt_obr_2572004.pdf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147. 84(2=411.2)6;   Г77</w:t>
      </w:r>
    </w:p>
    <w:p w:rsidR="00B0498A" w:rsidRDefault="00B0498A" w:rsidP="00B0498A">
      <w:r>
        <w:t xml:space="preserve">    1830176-Л - кх</w:t>
      </w:r>
    </w:p>
    <w:p w:rsidR="00B0498A" w:rsidRDefault="00B0498A" w:rsidP="00B0498A">
      <w:r>
        <w:t xml:space="preserve">    Гранатова, Анна Анатольевна</w:t>
      </w:r>
    </w:p>
    <w:p w:rsidR="00B0498A" w:rsidRDefault="00B0498A" w:rsidP="00B0498A">
      <w:r>
        <w:t>Foxtrot втроем не танцуют</w:t>
      </w:r>
      <w:proofErr w:type="gramStart"/>
      <w:r>
        <w:t xml:space="preserve"> :</w:t>
      </w:r>
      <w:proofErr w:type="gramEnd"/>
      <w:r>
        <w:t xml:space="preserve"> приключения русских артистов в Англии : [роман] / Анна Гранатова. - Москва</w:t>
      </w:r>
      <w:proofErr w:type="gramStart"/>
      <w:r>
        <w:t xml:space="preserve"> :</w:t>
      </w:r>
      <w:proofErr w:type="gramEnd"/>
      <w:r>
        <w:t xml:space="preserve"> У Никитских ворот, 2020. - 574, [1] c.. - ISBN 978-5-00095-986-2</w:t>
      </w:r>
      <w:proofErr w:type="gramStart"/>
      <w:r>
        <w:t xml:space="preserve"> :</w:t>
      </w:r>
      <w:proofErr w:type="gramEnd"/>
      <w:r>
        <w:t xml:space="preserve"> 400,00</w:t>
      </w:r>
    </w:p>
    <w:p w:rsidR="00B0498A" w:rsidRDefault="00B0498A" w:rsidP="00B0498A">
      <w:r>
        <w:t xml:space="preserve">    Оглавление: </w:t>
      </w:r>
      <w:hyperlink r:id="rId95" w:history="1">
        <w:r w:rsidR="00C83E6A" w:rsidRPr="00A01CD1">
          <w:rPr>
            <w:rStyle w:val="a8"/>
          </w:rPr>
          <w:t>http://kitap.tatar.ru/ogl/nlrt/nbrt_obr_2572277.pdf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148. 84(2=632.2);   К23</w:t>
      </w:r>
    </w:p>
    <w:p w:rsidR="00B0498A" w:rsidRDefault="00B0498A" w:rsidP="00B0498A">
      <w:r>
        <w:t xml:space="preserve">    1832321-М - кх</w:t>
      </w:r>
    </w:p>
    <w:p w:rsidR="00B0498A" w:rsidRDefault="00B0498A" w:rsidP="00B0498A">
      <w:r>
        <w:t xml:space="preserve">    Карим, Мустай</w:t>
      </w:r>
    </w:p>
    <w:p w:rsidR="00B0498A" w:rsidRDefault="00B0498A" w:rsidP="00B0498A">
      <w:r>
        <w:t>Долгая дорога</w:t>
      </w:r>
      <w:proofErr w:type="gramStart"/>
      <w:r>
        <w:t xml:space="preserve"> :</w:t>
      </w:r>
      <w:proofErr w:type="gramEnd"/>
      <w:r>
        <w:t xml:space="preserve"> стихотворения : перевод с башкирского / Мустай Карим. - Уфа</w:t>
      </w:r>
      <w:proofErr w:type="gramStart"/>
      <w:r>
        <w:t xml:space="preserve"> :</w:t>
      </w:r>
      <w:proofErr w:type="gramEnd"/>
      <w:r>
        <w:t xml:space="preserve"> Китап, 2004. - 279 с. - Содерж.: У утеса; Цветы на камне; Прощание с Кавказом; Ночами разговаривают реки; Что делает вино и др.. - ISBN 5-295-03474-7</w:t>
      </w:r>
      <w:proofErr w:type="gramStart"/>
      <w:r>
        <w:t xml:space="preserve"> :</w:t>
      </w:r>
      <w:proofErr w:type="gramEnd"/>
      <w:r>
        <w:t xml:space="preserve"> 80,00</w:t>
      </w:r>
    </w:p>
    <w:p w:rsidR="00B0498A" w:rsidRDefault="00B0498A" w:rsidP="00B0498A">
      <w:r>
        <w:t xml:space="preserve">    Оглавление: </w:t>
      </w:r>
      <w:hyperlink r:id="rId96" w:history="1">
        <w:r w:rsidR="00C83E6A" w:rsidRPr="00A01CD1">
          <w:rPr>
            <w:rStyle w:val="a8"/>
          </w:rPr>
          <w:t>http://kitap.tatar.ru/ogl/nlrt/nbrt_obr_2573339.pdf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149. 84(2=632.2);   К23</w:t>
      </w:r>
    </w:p>
    <w:p w:rsidR="00B0498A" w:rsidRDefault="00B0498A" w:rsidP="00B0498A">
      <w:r>
        <w:t xml:space="preserve">    1832312-М - кх</w:t>
      </w:r>
    </w:p>
    <w:p w:rsidR="00B0498A" w:rsidRDefault="00B0498A" w:rsidP="00B0498A">
      <w:r>
        <w:t xml:space="preserve">    Карим, Мустай</w:t>
      </w:r>
    </w:p>
    <w:p w:rsidR="00B0498A" w:rsidRDefault="00B0498A" w:rsidP="00B0498A">
      <w:r>
        <w:t xml:space="preserve">Мгновения жизни / Мустай </w:t>
      </w:r>
      <w:proofErr w:type="gramStart"/>
      <w:r>
        <w:t>Карим</w:t>
      </w:r>
      <w:proofErr w:type="gramEnd"/>
      <w:r>
        <w:t>; перевод с башкирского Ильгиза Каримова. - Уфа</w:t>
      </w:r>
      <w:proofErr w:type="gramStart"/>
      <w:r>
        <w:t xml:space="preserve"> :</w:t>
      </w:r>
      <w:proofErr w:type="gramEnd"/>
      <w:r>
        <w:t xml:space="preserve"> Китап, 2004. - 375 с. - Содерж.: Чудеса; Причудливый дворец; Война началась; Что-то видел, что-то слышал. - ISBN 5-295-03469-0</w:t>
      </w:r>
      <w:proofErr w:type="gramStart"/>
      <w:r>
        <w:t xml:space="preserve"> :</w:t>
      </w:r>
      <w:proofErr w:type="gramEnd"/>
      <w:r>
        <w:t xml:space="preserve"> 80,00</w:t>
      </w:r>
    </w:p>
    <w:p w:rsidR="00B0498A" w:rsidRDefault="00B0498A" w:rsidP="00B0498A">
      <w:r>
        <w:t xml:space="preserve">    Оглавление: </w:t>
      </w:r>
      <w:hyperlink r:id="rId97" w:history="1">
        <w:r w:rsidR="00C83E6A" w:rsidRPr="00A01CD1">
          <w:rPr>
            <w:rStyle w:val="a8"/>
          </w:rPr>
          <w:t>http://kitap.tatar.ru/ogl/nlrt/nbrt_obr_2573293.pdf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150. 84(7Сое);   К26</w:t>
      </w:r>
    </w:p>
    <w:p w:rsidR="00B0498A" w:rsidRDefault="00B0498A" w:rsidP="00B0498A">
      <w:r>
        <w:t xml:space="preserve">    1830500-Л - аб</w:t>
      </w:r>
    </w:p>
    <w:p w:rsidR="00B0498A" w:rsidRDefault="00B0498A" w:rsidP="00B0498A">
      <w:r>
        <w:t xml:space="preserve">    Карр, Мэри</w:t>
      </w:r>
    </w:p>
    <w:p w:rsidR="00B0498A" w:rsidRDefault="00B0498A" w:rsidP="00B0498A">
      <w:r>
        <w:t>Клуб лжецов</w:t>
      </w:r>
      <w:proofErr w:type="gramStart"/>
      <w:r>
        <w:t xml:space="preserve"> :</w:t>
      </w:r>
      <w:proofErr w:type="gramEnd"/>
      <w:r>
        <w:t xml:space="preserve"> только обман поможет понять правду / Мэри Карр; [пер. с англ. Алексея Андреева]. - Москва</w:t>
      </w:r>
      <w:proofErr w:type="gramStart"/>
      <w:r>
        <w:t xml:space="preserve"> :</w:t>
      </w:r>
      <w:proofErr w:type="gramEnd"/>
      <w:r>
        <w:t xml:space="preserve"> Бомбора</w:t>
      </w:r>
      <w:proofErr w:type="gramStart"/>
      <w:r>
        <w:t xml:space="preserve"> :</w:t>
      </w:r>
      <w:proofErr w:type="gramEnd"/>
      <w:r>
        <w:t xml:space="preserve"> Эксмо, 2019. - 413, [1] с.; 21. - </w:t>
      </w:r>
      <w:proofErr w:type="gramStart"/>
      <w:r>
        <w:t>(Проект TRUESTORY.</w:t>
      </w:r>
      <w:proofErr w:type="gramEnd"/>
      <w:r>
        <w:t xml:space="preserve"> </w:t>
      </w:r>
      <w:proofErr w:type="gramStart"/>
      <w:r>
        <w:t>Книги, которые вдохновляют)..</w:t>
      </w:r>
      <w:proofErr w:type="gramEnd"/>
      <w:r>
        <w:t xml:space="preserve"> - ISBN 978-5-04-100486-6</w:t>
      </w:r>
      <w:proofErr w:type="gramStart"/>
      <w:r>
        <w:t xml:space="preserve"> :</w:t>
      </w:r>
      <w:proofErr w:type="gramEnd"/>
      <w:r>
        <w:t xml:space="preserve"> 340,00</w:t>
      </w:r>
    </w:p>
    <w:p w:rsidR="00B0498A" w:rsidRDefault="00B0498A" w:rsidP="00B0498A">
      <w:r>
        <w:t xml:space="preserve">    Оглавление: </w:t>
      </w:r>
      <w:hyperlink r:id="rId98" w:history="1">
        <w:r w:rsidR="00C83E6A" w:rsidRPr="00A01CD1">
          <w:rPr>
            <w:rStyle w:val="a8"/>
          </w:rPr>
          <w:t>http://kitap.tatar.ru/ogl/nlrt/nbrt_obr_2567656.pdf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151. 84(7Сое);   К41</w:t>
      </w:r>
    </w:p>
    <w:p w:rsidR="00B0498A" w:rsidRDefault="00B0498A" w:rsidP="00B0498A">
      <w:r>
        <w:t xml:space="preserve">    1830534-Л - аб</w:t>
      </w:r>
    </w:p>
    <w:p w:rsidR="00B0498A" w:rsidRDefault="00B0498A" w:rsidP="00B0498A">
      <w:r>
        <w:t xml:space="preserve">    Кинг, Стивен</w:t>
      </w:r>
    </w:p>
    <w:p w:rsidR="00B0498A" w:rsidRDefault="00B0498A" w:rsidP="00B0498A">
      <w:r>
        <w:t>Сияние</w:t>
      </w:r>
      <w:proofErr w:type="gramStart"/>
      <w:r>
        <w:t xml:space="preserve"> :</w:t>
      </w:r>
      <w:proofErr w:type="gramEnd"/>
      <w:r>
        <w:t xml:space="preserve"> роман / Стивен Кинг; [пер. c англ. И. Л. Моничева]. - Москва</w:t>
      </w:r>
      <w:proofErr w:type="gramStart"/>
      <w:r>
        <w:t xml:space="preserve"> :</w:t>
      </w:r>
      <w:proofErr w:type="gramEnd"/>
      <w:r>
        <w:t xml:space="preserve"> АСТ, 2020. - 543 c.. - ISBN 978-5-17-080493-1 (С.: Король на все времена). - ISBN 978-5-17-118184-0 (С.: КИНО)</w:t>
      </w:r>
      <w:proofErr w:type="gramStart"/>
      <w:r>
        <w:t xml:space="preserve"> :</w:t>
      </w:r>
      <w:proofErr w:type="gramEnd"/>
      <w:r>
        <w:t xml:space="preserve"> 550,00</w:t>
      </w:r>
    </w:p>
    <w:p w:rsidR="00B0498A" w:rsidRDefault="00B0498A" w:rsidP="00B0498A">
      <w:r>
        <w:t xml:space="preserve">    Оглавление: </w:t>
      </w:r>
      <w:hyperlink r:id="rId99" w:history="1">
        <w:r w:rsidR="00C83E6A" w:rsidRPr="00A01CD1">
          <w:rPr>
            <w:rStyle w:val="a8"/>
          </w:rPr>
          <w:t>http://kitap.tatar.ru/ogl/nlrt/nbrt_obr_2513801.pdf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152. 84(7Сое);   Л64</w:t>
      </w:r>
    </w:p>
    <w:p w:rsidR="00B0498A" w:rsidRDefault="00B0498A" w:rsidP="00B0498A">
      <w:r>
        <w:lastRenderedPageBreak/>
        <w:t xml:space="preserve">    1831718-Л - аб; 1831719-Л - аб; 1831720-Л - аб</w:t>
      </w:r>
    </w:p>
    <w:p w:rsidR="00B0498A" w:rsidRDefault="00B0498A" w:rsidP="00B0498A">
      <w:r>
        <w:t xml:space="preserve">    Литэм, Джонатан</w:t>
      </w:r>
    </w:p>
    <w:p w:rsidR="00B0498A" w:rsidRDefault="00B0498A" w:rsidP="00B0498A">
      <w:r>
        <w:t>Помутнение / Джонатан Литэм; пер. с англ. Олега Алякринского. - Москва</w:t>
      </w:r>
      <w:proofErr w:type="gramStart"/>
      <w:r>
        <w:t xml:space="preserve"> :</w:t>
      </w:r>
      <w:proofErr w:type="gramEnd"/>
      <w:r>
        <w:t xml:space="preserve"> Inspiria</w:t>
      </w:r>
      <w:proofErr w:type="gramStart"/>
      <w:r>
        <w:t xml:space="preserve"> :</w:t>
      </w:r>
      <w:proofErr w:type="gramEnd"/>
      <w:r>
        <w:t xml:space="preserve"> Эксмо, 2021. - 382 с.; 21. - От автора "Сиротского Бруклина". - ISBN 978-5-04-112172-3</w:t>
      </w:r>
      <w:proofErr w:type="gramStart"/>
      <w:r>
        <w:t xml:space="preserve"> :</w:t>
      </w:r>
      <w:proofErr w:type="gramEnd"/>
      <w:r>
        <w:t xml:space="preserve"> 510,90</w:t>
      </w:r>
    </w:p>
    <w:p w:rsidR="00B0498A" w:rsidRDefault="00B0498A" w:rsidP="00B0498A"/>
    <w:p w:rsidR="00B0498A" w:rsidRDefault="00B0498A" w:rsidP="00B0498A">
      <w:r>
        <w:t>153. 84(2=634.1);   Л83</w:t>
      </w:r>
    </w:p>
    <w:p w:rsidR="00B0498A" w:rsidRDefault="00B0498A" w:rsidP="00B0498A">
      <w:r>
        <w:t xml:space="preserve">    1831777-Л - аб</w:t>
      </w:r>
    </w:p>
    <w:p w:rsidR="00B0498A" w:rsidRDefault="00B0498A" w:rsidP="00B0498A">
      <w:r>
        <w:t xml:space="preserve">    Лугинов, Николай Алексеевич</w:t>
      </w:r>
    </w:p>
    <w:p w:rsidR="00B0498A" w:rsidRDefault="00B0498A" w:rsidP="00B0498A">
      <w:r>
        <w:t>Время перемен</w:t>
      </w:r>
      <w:proofErr w:type="gramStart"/>
      <w:r>
        <w:t xml:space="preserve"> :</w:t>
      </w:r>
      <w:proofErr w:type="gramEnd"/>
      <w:r>
        <w:t xml:space="preserve"> роман в повестях / Николай Лугинов; пер. с якут. В. Крупина. - Якутск</w:t>
      </w:r>
      <w:proofErr w:type="gramStart"/>
      <w:r>
        <w:t xml:space="preserve"> :</w:t>
      </w:r>
      <w:proofErr w:type="gramEnd"/>
      <w:r>
        <w:t xml:space="preserve"> Издательский дом СВФУ, 2018. - 395, [1] с.</w:t>
      </w:r>
      <w:proofErr w:type="gramStart"/>
      <w:r>
        <w:t xml:space="preserve"> :</w:t>
      </w:r>
      <w:proofErr w:type="gramEnd"/>
      <w:r>
        <w:t xml:space="preserve"> ил.. - ISBN 978-5-7513-2528-2 : 200,00</w:t>
      </w:r>
    </w:p>
    <w:p w:rsidR="00B0498A" w:rsidRDefault="00B0498A" w:rsidP="00B0498A">
      <w:r>
        <w:t xml:space="preserve">    Оглавление: </w:t>
      </w:r>
      <w:hyperlink r:id="rId100" w:history="1">
        <w:r w:rsidR="00C83E6A" w:rsidRPr="00A01CD1">
          <w:rPr>
            <w:rStyle w:val="a8"/>
          </w:rPr>
          <w:t>http://kitap.tatar.ru/ogl/nlrt/nbrt_obr_2573007.pdf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154. 84(2=634.1);   Л83</w:t>
      </w:r>
    </w:p>
    <w:p w:rsidR="00B0498A" w:rsidRDefault="00B0498A" w:rsidP="00B0498A">
      <w:r>
        <w:t xml:space="preserve">    1831778-Л - аб</w:t>
      </w:r>
    </w:p>
    <w:p w:rsidR="00B0498A" w:rsidRDefault="00B0498A" w:rsidP="00B0498A">
      <w:r>
        <w:t xml:space="preserve">    Лугинов, Николай Алексеевич</w:t>
      </w:r>
    </w:p>
    <w:p w:rsidR="00B0498A" w:rsidRDefault="00B0498A" w:rsidP="00B0498A">
      <w:r>
        <w:t>Пути небесные, пути земные</w:t>
      </w:r>
      <w:proofErr w:type="gramStart"/>
      <w:r>
        <w:t xml:space="preserve"> :</w:t>
      </w:r>
      <w:proofErr w:type="gramEnd"/>
      <w:r>
        <w:t xml:space="preserve"> повести, легенды / Николай Лугинов. - Якутск</w:t>
      </w:r>
      <w:proofErr w:type="gramStart"/>
      <w:r>
        <w:t xml:space="preserve"> :</w:t>
      </w:r>
      <w:proofErr w:type="gramEnd"/>
      <w:r>
        <w:t xml:space="preserve"> Бичик, 2007. - 189, [2] с. - Содерж.: повести: Кустук</w:t>
      </w:r>
      <w:proofErr w:type="gramStart"/>
      <w:r>
        <w:t xml:space="preserve"> ;</w:t>
      </w:r>
      <w:proofErr w:type="gramEnd"/>
      <w:r>
        <w:t xml:space="preserve"> Баллада о Черном Вороне Таас Тумус ; Сэргэ ; Легенда о Бодончоре : легенда и др.. - ISBN 5-7696-2569-4 : 150,00</w:t>
      </w:r>
    </w:p>
    <w:p w:rsidR="00B0498A" w:rsidRDefault="00B0498A" w:rsidP="00B0498A">
      <w:r>
        <w:t xml:space="preserve">    Оглавление: </w:t>
      </w:r>
      <w:hyperlink r:id="rId101" w:history="1">
        <w:r w:rsidR="00C83E6A" w:rsidRPr="00A01CD1">
          <w:rPr>
            <w:rStyle w:val="a8"/>
          </w:rPr>
          <w:t>http://kitap.tatar.ru/ogl/nlrt/nbrt_obr_2062289.pdf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155. 84(5Япо);   М91</w:t>
      </w:r>
    </w:p>
    <w:p w:rsidR="00B0498A" w:rsidRDefault="00B0498A" w:rsidP="00B0498A">
      <w:r>
        <w:t xml:space="preserve">    1830502-Л - аб</w:t>
      </w:r>
    </w:p>
    <w:p w:rsidR="00B0498A" w:rsidRDefault="00B0498A" w:rsidP="00B0498A">
      <w:r>
        <w:t xml:space="preserve">    Мураками, Харуки</w:t>
      </w:r>
    </w:p>
    <w:p w:rsidR="00B0498A" w:rsidRDefault="00B0498A" w:rsidP="00B0498A">
      <w:r>
        <w:t>Мужчины без женщин / Харуки Мураками; [пер. с яп. Андрея Замилова]. - Москва</w:t>
      </w:r>
      <w:proofErr w:type="gramStart"/>
      <w:r>
        <w:t xml:space="preserve"> :</w:t>
      </w:r>
      <w:proofErr w:type="gramEnd"/>
      <w:r>
        <w:t xml:space="preserve"> Э, 2017. - 283, [2] c. - (Мураками-мания).. - ISBN 978-5-699-92141-6</w:t>
      </w:r>
      <w:proofErr w:type="gramStart"/>
      <w:r>
        <w:t xml:space="preserve"> :</w:t>
      </w:r>
      <w:proofErr w:type="gramEnd"/>
      <w:r>
        <w:t xml:space="preserve"> 410,00</w:t>
      </w:r>
    </w:p>
    <w:p w:rsidR="00B0498A" w:rsidRDefault="00B0498A" w:rsidP="00B0498A"/>
    <w:p w:rsidR="00B0498A" w:rsidRDefault="00B0498A" w:rsidP="00B0498A">
      <w:r>
        <w:t>156. 84(5Инд);   М92</w:t>
      </w:r>
    </w:p>
    <w:p w:rsidR="00B0498A" w:rsidRDefault="00B0498A" w:rsidP="00B0498A">
      <w:r>
        <w:t xml:space="preserve">    1831721-Л - аб; 1831722-Л - аб</w:t>
      </w:r>
    </w:p>
    <w:p w:rsidR="00B0498A" w:rsidRDefault="00B0498A" w:rsidP="00B0498A">
      <w:r>
        <w:t xml:space="preserve">    Мухопадхай, Ширшенду</w:t>
      </w:r>
    </w:p>
    <w:p w:rsidR="00B0498A" w:rsidRDefault="00B0498A" w:rsidP="00B0498A">
      <w:r>
        <w:t>Тетушка, которая не умирает</w:t>
      </w:r>
      <w:proofErr w:type="gramStart"/>
      <w:r>
        <w:t xml:space="preserve"> :</w:t>
      </w:r>
      <w:proofErr w:type="gramEnd"/>
      <w:r>
        <w:t xml:space="preserve"> [роман] / Ширшенду Мухопадхай; пер. с англ. И. Алчеева. - Москва</w:t>
      </w:r>
      <w:proofErr w:type="gramStart"/>
      <w:r>
        <w:t xml:space="preserve"> :</w:t>
      </w:r>
      <w:proofErr w:type="gramEnd"/>
      <w:r>
        <w:t xml:space="preserve"> ЭКСМО</w:t>
      </w:r>
      <w:proofErr w:type="gramStart"/>
      <w:r>
        <w:t xml:space="preserve"> :</w:t>
      </w:r>
      <w:proofErr w:type="gramEnd"/>
      <w:r>
        <w:t xml:space="preserve"> Inspiria, 2021. - 157, [1] с.; 21x13 . - Экзотические реалии и нетривиальный сюжет. - ISBN 978-5-04-116118-7</w:t>
      </w:r>
      <w:proofErr w:type="gramStart"/>
      <w:r>
        <w:t xml:space="preserve"> :</w:t>
      </w:r>
      <w:proofErr w:type="gramEnd"/>
      <w:r>
        <w:t xml:space="preserve"> 409,50</w:t>
      </w:r>
    </w:p>
    <w:p w:rsidR="00B0498A" w:rsidRDefault="00B0498A" w:rsidP="00B0498A">
      <w:r>
        <w:t xml:space="preserve">    Оглавление: </w:t>
      </w:r>
      <w:hyperlink r:id="rId102" w:history="1">
        <w:r w:rsidR="00C83E6A" w:rsidRPr="00A01CD1">
          <w:rPr>
            <w:rStyle w:val="a8"/>
          </w:rPr>
          <w:t>http://kitap.tatar.ru/ogl/nlrt/nbrt_obr_2572201.pdf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157. 84(7Сое);   Н93</w:t>
      </w:r>
    </w:p>
    <w:p w:rsidR="00B0498A" w:rsidRDefault="00B0498A" w:rsidP="00B0498A">
      <w:r>
        <w:t xml:space="preserve">    1830505-Л - аб</w:t>
      </w:r>
    </w:p>
    <w:p w:rsidR="00B0498A" w:rsidRDefault="00B0498A" w:rsidP="00B0498A">
      <w:r>
        <w:t xml:space="preserve">    Ньюман, Кристин</w:t>
      </w:r>
    </w:p>
    <w:p w:rsidR="00B0498A" w:rsidRDefault="00B0498A" w:rsidP="00B0498A">
      <w:r>
        <w:t>Что я делала, пока вы рожали детей / Кристин Ньюман; [пер. с англ. А. Королева]. - Москва</w:t>
      </w:r>
      <w:proofErr w:type="gramStart"/>
      <w:r>
        <w:t xml:space="preserve"> :</w:t>
      </w:r>
      <w:proofErr w:type="gramEnd"/>
      <w:r>
        <w:t xml:space="preserve"> Эксмо, 2016. - 302 с.; 22. - </w:t>
      </w:r>
      <w:proofErr w:type="gramStart"/>
      <w:r>
        <w:t>(Travel Story.</w:t>
      </w:r>
      <w:proofErr w:type="gramEnd"/>
      <w:r>
        <w:t xml:space="preserve"> </w:t>
      </w:r>
      <w:proofErr w:type="gramStart"/>
      <w:r>
        <w:t>Книги для отдыха).</w:t>
      </w:r>
      <w:proofErr w:type="gramEnd"/>
      <w:r>
        <w:t xml:space="preserve"> - На обл. также: от автора сценария "Как я встретил вашу маму". - ISBN 978-5-699-84973-4 в пер.</w:t>
      </w:r>
      <w:proofErr w:type="gramStart"/>
      <w:r>
        <w:t xml:space="preserve"> :</w:t>
      </w:r>
      <w:proofErr w:type="gramEnd"/>
      <w:r>
        <w:t xml:space="preserve"> 360,00</w:t>
      </w:r>
    </w:p>
    <w:p w:rsidR="00B0498A" w:rsidRDefault="00B0498A" w:rsidP="00B0498A">
      <w:r>
        <w:t xml:space="preserve">    Оглавление: </w:t>
      </w:r>
      <w:hyperlink r:id="rId103" w:history="1">
        <w:r w:rsidR="00C83E6A" w:rsidRPr="00A01CD1">
          <w:rPr>
            <w:rStyle w:val="a8"/>
          </w:rPr>
          <w:t>http://kitap.tatar.ru/ogl/nlrt/nbrt_obr_2567711.pdf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158. 84(2=411.2)6;   Р82</w:t>
      </w:r>
    </w:p>
    <w:p w:rsidR="00B0498A" w:rsidRDefault="00B0498A" w:rsidP="00B0498A">
      <w:r>
        <w:t xml:space="preserve">    1831659-Л - аб; 1831660-Л - аб; 1831661-Л - аб; 1831662-Л - аб</w:t>
      </w:r>
    </w:p>
    <w:p w:rsidR="00B0498A" w:rsidRDefault="00B0498A" w:rsidP="00B0498A">
      <w:r>
        <w:t xml:space="preserve">    Рубина, Дина Ильинична</w:t>
      </w:r>
    </w:p>
    <w:p w:rsidR="00B0498A" w:rsidRDefault="00B0498A" w:rsidP="00B0498A">
      <w:r>
        <w:t>Одинокий пишущий человек / Дина Рубина. - Москва</w:t>
      </w:r>
      <w:proofErr w:type="gramStart"/>
      <w:r>
        <w:t xml:space="preserve"> :</w:t>
      </w:r>
      <w:proofErr w:type="gramEnd"/>
      <w:r>
        <w:t xml:space="preserve"> Эксмо, 2020. - 605 c. - (Большая проза Дины Рубиной).. - ISBN 978-5-04-110763-5</w:t>
      </w:r>
      <w:proofErr w:type="gramStart"/>
      <w:r>
        <w:t xml:space="preserve"> :</w:t>
      </w:r>
      <w:proofErr w:type="gramEnd"/>
      <w:r>
        <w:t xml:space="preserve"> 772,20</w:t>
      </w:r>
    </w:p>
    <w:p w:rsidR="00B0498A" w:rsidRDefault="00B0498A" w:rsidP="00B0498A">
      <w:r>
        <w:lastRenderedPageBreak/>
        <w:t xml:space="preserve">    Оглавление: </w:t>
      </w:r>
      <w:hyperlink r:id="rId104" w:history="1">
        <w:r w:rsidR="00C83E6A" w:rsidRPr="00A01CD1">
          <w:rPr>
            <w:rStyle w:val="a8"/>
          </w:rPr>
          <w:t>http://kitap.tatar.ru/ogl/nlrt/nbrt_obr_2538849.pdf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159. 84(5=632.4);   С89</w:t>
      </w:r>
    </w:p>
    <w:p w:rsidR="00B0498A" w:rsidRDefault="00B0498A" w:rsidP="00B0498A">
      <w:r>
        <w:t xml:space="preserve">    1831779-Л - кх</w:t>
      </w:r>
    </w:p>
    <w:p w:rsidR="00B0498A" w:rsidRDefault="00B0498A" w:rsidP="00B0498A">
      <w:r>
        <w:t xml:space="preserve">    Сулейменов, Олжас Омарович</w:t>
      </w:r>
    </w:p>
    <w:p w:rsidR="00B0498A" w:rsidRDefault="00B0498A" w:rsidP="00B0498A">
      <w:r>
        <w:t>Песня кумана : избранные стихотворения / Олжас Сулейменов; сост. Н. А. Лугинов ; пер. с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якут. П. С. Максимова. - Якутск</w:t>
      </w:r>
      <w:proofErr w:type="gramStart"/>
      <w:r>
        <w:t xml:space="preserve"> :</w:t>
      </w:r>
      <w:proofErr w:type="gramEnd"/>
      <w:r>
        <w:t xml:space="preserve"> Бичик, 2020. - 158, [1] с. - Текст парал.: рус</w:t>
      </w:r>
      <w:proofErr w:type="gramStart"/>
      <w:r>
        <w:t xml:space="preserve">., </w:t>
      </w:r>
      <w:proofErr w:type="gramEnd"/>
      <w:r>
        <w:t>якут. - Содерж.: Женщина; Ночь в пустыне; Ты собаку ударил; Кочевник; Жара и др.. - ISBN 978-5-7696-5955-3</w:t>
      </w:r>
      <w:proofErr w:type="gramStart"/>
      <w:r>
        <w:t xml:space="preserve"> :</w:t>
      </w:r>
      <w:proofErr w:type="gramEnd"/>
      <w:r>
        <w:t xml:space="preserve"> 150,00</w:t>
      </w:r>
    </w:p>
    <w:p w:rsidR="00B0498A" w:rsidRDefault="00B0498A" w:rsidP="00B0498A">
      <w:r>
        <w:t xml:space="preserve">    Оглавление: </w:t>
      </w:r>
      <w:hyperlink r:id="rId105" w:history="1">
        <w:r w:rsidR="00C83E6A" w:rsidRPr="00A01CD1">
          <w:rPr>
            <w:rStyle w:val="a8"/>
          </w:rPr>
          <w:t>http://kitap.tatar.ru/ogl/nlrt/nbrt_obr_2573038.pdf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160. 84(7Сое);   У63</w:t>
      </w:r>
    </w:p>
    <w:p w:rsidR="00B0498A" w:rsidRDefault="00B0498A" w:rsidP="00B0498A">
      <w:r>
        <w:t xml:space="preserve">    1830509-Л - кх</w:t>
      </w:r>
    </w:p>
    <w:p w:rsidR="00B0498A" w:rsidRDefault="00B0498A" w:rsidP="00B0498A">
      <w:r>
        <w:t xml:space="preserve">    Уоллс, Джаннетт</w:t>
      </w:r>
    </w:p>
    <w:p w:rsidR="00B0498A" w:rsidRDefault="00B0498A" w:rsidP="00B0498A">
      <w:r>
        <w:t>Замок из стекла</w:t>
      </w:r>
      <w:proofErr w:type="gramStart"/>
      <w:r>
        <w:t xml:space="preserve"> :</w:t>
      </w:r>
      <w:proofErr w:type="gramEnd"/>
      <w:r>
        <w:t xml:space="preserve"> [что скрывает прошлое] / Джаннетт Уоллс; [пер. с англ. А. В. Андреева]. - Москва</w:t>
      </w:r>
      <w:proofErr w:type="gramStart"/>
      <w:r>
        <w:t xml:space="preserve"> :</w:t>
      </w:r>
      <w:proofErr w:type="gramEnd"/>
      <w:r>
        <w:t xml:space="preserve"> Э, 2016. - 414, [1] c. - </w:t>
      </w:r>
      <w:proofErr w:type="gramStart"/>
      <w:r>
        <w:t>(Проект TRUESTORY.</w:t>
      </w:r>
      <w:proofErr w:type="gramEnd"/>
      <w:r>
        <w:t xml:space="preserve"> </w:t>
      </w:r>
      <w:proofErr w:type="gramStart"/>
      <w:r>
        <w:t>Книги, которые вдохновляют)..</w:t>
      </w:r>
      <w:proofErr w:type="gramEnd"/>
      <w:r>
        <w:t xml:space="preserve"> - ISBN 978-5-699-76178-4</w:t>
      </w:r>
      <w:proofErr w:type="gramStart"/>
      <w:r>
        <w:t xml:space="preserve"> :</w:t>
      </w:r>
      <w:proofErr w:type="gramEnd"/>
      <w:r>
        <w:t xml:space="preserve"> 340,00</w:t>
      </w:r>
    </w:p>
    <w:p w:rsidR="00B0498A" w:rsidRDefault="00B0498A" w:rsidP="00B0498A">
      <w:r>
        <w:t xml:space="preserve">    Оглавление: </w:t>
      </w:r>
      <w:hyperlink r:id="rId106" w:history="1">
        <w:r w:rsidR="00C83E6A" w:rsidRPr="00A01CD1">
          <w:rPr>
            <w:rStyle w:val="a8"/>
          </w:rPr>
          <w:t>http://kitap.tatar.ru/ogl/nlrt/nbrt_obr_2567762.pdf</w:t>
        </w:r>
      </w:hyperlink>
    </w:p>
    <w:p w:rsidR="00C83E6A" w:rsidRDefault="00C83E6A" w:rsidP="00B0498A"/>
    <w:p w:rsidR="00B0498A" w:rsidRDefault="00B0498A" w:rsidP="00B0498A"/>
    <w:p w:rsidR="00B0498A" w:rsidRDefault="00B0498A" w:rsidP="00B0498A">
      <w:r>
        <w:t>161. 84(7Сое);   У64</w:t>
      </w:r>
    </w:p>
    <w:p w:rsidR="00B0498A" w:rsidRDefault="00B0498A" w:rsidP="00B0498A">
      <w:r>
        <w:t xml:space="preserve">    1831686-Л - аб</w:t>
      </w:r>
    </w:p>
    <w:p w:rsidR="00B0498A" w:rsidRDefault="00B0498A" w:rsidP="00B0498A">
      <w:r>
        <w:t xml:space="preserve">    Уортон, Эдит</w:t>
      </w:r>
    </w:p>
    <w:p w:rsidR="00030666" w:rsidRDefault="00B0498A" w:rsidP="00B0498A">
      <w:r>
        <w:t>Эпоха невинности</w:t>
      </w:r>
      <w:proofErr w:type="gramStart"/>
      <w:r>
        <w:t xml:space="preserve"> :</w:t>
      </w:r>
      <w:proofErr w:type="gramEnd"/>
      <w:r>
        <w:t xml:space="preserve"> роман / Эдит Уортон; пер. с англ. М. Беккер. - Москва</w:t>
      </w:r>
      <w:proofErr w:type="gramStart"/>
      <w:r>
        <w:t xml:space="preserve"> :</w:t>
      </w:r>
      <w:proofErr w:type="gramEnd"/>
      <w:r>
        <w:t xml:space="preserve"> РИПОЛ классик</w:t>
      </w:r>
      <w:proofErr w:type="gramStart"/>
      <w:r>
        <w:t xml:space="preserve"> :</w:t>
      </w:r>
      <w:proofErr w:type="gramEnd"/>
      <w:r>
        <w:t xml:space="preserve"> Пальмира, 2018. - 382, [1] c. - (Разум и чувства).. - ISBN 978-5-386-12032-0</w:t>
      </w:r>
      <w:proofErr w:type="gramStart"/>
      <w:r>
        <w:t xml:space="preserve"> :</w:t>
      </w:r>
      <w:proofErr w:type="gramEnd"/>
      <w:r>
        <w:t xml:space="preserve"> 712,47</w:t>
      </w:r>
    </w:p>
    <w:p w:rsidR="00030666" w:rsidRDefault="00030666" w:rsidP="00B0498A"/>
    <w:p w:rsidR="00030666" w:rsidRDefault="00030666" w:rsidP="00030666">
      <w:r>
        <w:t>162. 84(4Шва);   Ф73</w:t>
      </w:r>
    </w:p>
    <w:p w:rsidR="00030666" w:rsidRDefault="00030666" w:rsidP="00030666">
      <w:r>
        <w:t xml:space="preserve">    1831688-Л - аб</w:t>
      </w:r>
    </w:p>
    <w:p w:rsidR="00030666" w:rsidRDefault="00030666" w:rsidP="00030666">
      <w:r>
        <w:t xml:space="preserve">    Флореску, Каталин Дориан</w:t>
      </w:r>
    </w:p>
    <w:p w:rsidR="00030666" w:rsidRDefault="00030666" w:rsidP="00030666">
      <w:r>
        <w:t>Человек, который приносит счастье</w:t>
      </w:r>
      <w:proofErr w:type="gramStart"/>
      <w:r>
        <w:t xml:space="preserve"> :</w:t>
      </w:r>
      <w:proofErr w:type="gramEnd"/>
      <w:r>
        <w:t xml:space="preserve"> [роман] / Каталин Дориан Флореску; [перевод с немецкого А. Кабисова]. - Москва</w:t>
      </w:r>
      <w:proofErr w:type="gramStart"/>
      <w:r>
        <w:t xml:space="preserve"> :</w:t>
      </w:r>
      <w:proofErr w:type="gramEnd"/>
      <w:r>
        <w:t xml:space="preserve"> Эксмо, 2018. - 314, [1] с. - (Интеллектуальный бестселлер). - (Читает весь мир).. - ISBN 978-5-04-096492-5</w:t>
      </w:r>
      <w:proofErr w:type="gramStart"/>
      <w:r>
        <w:t xml:space="preserve"> :</w:t>
      </w:r>
      <w:proofErr w:type="gramEnd"/>
      <w:r>
        <w:t xml:space="preserve"> 426,47</w:t>
      </w:r>
    </w:p>
    <w:p w:rsidR="00030666" w:rsidRDefault="00030666" w:rsidP="00030666"/>
    <w:p w:rsidR="00030666" w:rsidRDefault="00030666" w:rsidP="00030666">
      <w:r>
        <w:t>163. 84(7Сое);   Ф73</w:t>
      </w:r>
    </w:p>
    <w:p w:rsidR="00030666" w:rsidRDefault="00030666" w:rsidP="00030666">
      <w:r>
        <w:t xml:space="preserve">    1830503-Л - аб</w:t>
      </w:r>
    </w:p>
    <w:p w:rsidR="00030666" w:rsidRDefault="00030666" w:rsidP="00030666">
      <w:r>
        <w:t xml:space="preserve">    Флэгг, Фэнни</w:t>
      </w:r>
    </w:p>
    <w:p w:rsidR="00030666" w:rsidRDefault="00030666" w:rsidP="00030666">
      <w:r>
        <w:t>Жареные зеленые помидоры в кафе "Полустанок"</w:t>
      </w:r>
      <w:proofErr w:type="gramStart"/>
      <w:r>
        <w:t xml:space="preserve"> :</w:t>
      </w:r>
      <w:proofErr w:type="gramEnd"/>
      <w:r>
        <w:t xml:space="preserve"> [роман] / Фэнни Флэгг; [пер. с англ. Д. Крупской]. - Москва</w:t>
      </w:r>
      <w:proofErr w:type="gramStart"/>
      <w:r>
        <w:t xml:space="preserve"> :</w:t>
      </w:r>
      <w:proofErr w:type="gramEnd"/>
      <w:r>
        <w:t xml:space="preserve"> Фантом Пресс, 2020. - 414, [1] c.. - ISBN 978-5-86471-775-2</w:t>
      </w:r>
      <w:proofErr w:type="gramStart"/>
      <w:r>
        <w:t xml:space="preserve"> :</w:t>
      </w:r>
      <w:proofErr w:type="gramEnd"/>
      <w:r>
        <w:t xml:space="preserve"> 495,00</w:t>
      </w:r>
    </w:p>
    <w:p w:rsidR="00030666" w:rsidRDefault="00030666" w:rsidP="00030666"/>
    <w:p w:rsidR="00030666" w:rsidRDefault="00030666" w:rsidP="00030666">
      <w:r>
        <w:t>164. 84(2=411.2)6-445.1;   Ф82</w:t>
      </w:r>
    </w:p>
    <w:p w:rsidR="00030666" w:rsidRDefault="00030666" w:rsidP="00030666">
      <w:r>
        <w:t xml:space="preserve">    1830535-Л - кх</w:t>
      </w:r>
    </w:p>
    <w:p w:rsidR="00030666" w:rsidRDefault="00030666" w:rsidP="00030666">
      <w:r>
        <w:t xml:space="preserve">    Фрай, Макс</w:t>
      </w:r>
    </w:p>
    <w:p w:rsidR="00030666" w:rsidRDefault="00030666" w:rsidP="00030666">
      <w:r>
        <w:t>Карты на стол / Макс Фрай. - Москва</w:t>
      </w:r>
      <w:proofErr w:type="gramStart"/>
      <w:r>
        <w:t xml:space="preserve"> :</w:t>
      </w:r>
      <w:proofErr w:type="gramEnd"/>
      <w:r>
        <w:t xml:space="preserve"> АСТ, 2016. - 478, [1] c. - (Миры Макса Фрая).. - ISBN 978-5-17-095267-0</w:t>
      </w:r>
      <w:proofErr w:type="gramStart"/>
      <w:r>
        <w:t xml:space="preserve"> :</w:t>
      </w:r>
      <w:proofErr w:type="gramEnd"/>
      <w:r>
        <w:t xml:space="preserve"> 395,00</w:t>
      </w:r>
    </w:p>
    <w:p w:rsidR="00030666" w:rsidRDefault="00030666" w:rsidP="00030666">
      <w:r>
        <w:t xml:space="preserve">    Оглавление: </w:t>
      </w:r>
      <w:hyperlink r:id="rId107" w:history="1">
        <w:r w:rsidR="00C83E6A" w:rsidRPr="00A01CD1">
          <w:rPr>
            <w:rStyle w:val="a8"/>
          </w:rPr>
          <w:t>http://kitap.tatar.ru/ogl/nlrt/nbrt_obr_2388053.pdf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165. Ә;   Х33</w:t>
      </w:r>
    </w:p>
    <w:p w:rsidR="00030666" w:rsidRDefault="00030666" w:rsidP="00030666">
      <w:r>
        <w:t xml:space="preserve">    1831397-Т - нк; 1831398-Т - нк; 1831399-Т - нк</w:t>
      </w:r>
    </w:p>
    <w:p w:rsidR="00030666" w:rsidRDefault="00030666" w:rsidP="00030666">
      <w:r>
        <w:lastRenderedPageBreak/>
        <w:t xml:space="preserve">    Харис, Ренат</w:t>
      </w:r>
    </w:p>
    <w:p w:rsidR="00030666" w:rsidRDefault="00030666" w:rsidP="00030666">
      <w:r>
        <w:t>Күзләреңнә</w:t>
      </w:r>
      <w:proofErr w:type="gramStart"/>
      <w:r>
        <w:t>н</w:t>
      </w:r>
      <w:proofErr w:type="gramEnd"/>
      <w:r>
        <w:t xml:space="preserve"> үбеп... : пьесалар / Ренат Харис.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- 557, [2] б.</w:t>
      </w:r>
      <w:proofErr w:type="gramStart"/>
      <w:r>
        <w:t xml:space="preserve"> :</w:t>
      </w:r>
      <w:proofErr w:type="gramEnd"/>
      <w:r>
        <w:t xml:space="preserve"> портр. б-н. - Эчт.: Умырзая һ. б.. - ISBN 978-5-298-04141-6</w:t>
      </w:r>
      <w:proofErr w:type="gramStart"/>
      <w:r>
        <w:t xml:space="preserve"> :</w:t>
      </w:r>
      <w:proofErr w:type="gramEnd"/>
      <w:r>
        <w:t xml:space="preserve"> 450,00</w:t>
      </w:r>
    </w:p>
    <w:p w:rsidR="00030666" w:rsidRDefault="00030666" w:rsidP="00030666">
      <w:r>
        <w:t xml:space="preserve">    Оглавление: </w:t>
      </w:r>
      <w:hyperlink r:id="rId108" w:history="1">
        <w:r w:rsidR="00C83E6A" w:rsidRPr="00A01CD1">
          <w:rPr>
            <w:rStyle w:val="a8"/>
          </w:rPr>
          <w:t>http://kitap.tatar.ru/ogl/nlrt/nbrt_obr_2570805.pdf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166. Ә;   Х86</w:t>
      </w:r>
    </w:p>
    <w:p w:rsidR="00030666" w:rsidRDefault="00030666" w:rsidP="00030666">
      <w:r>
        <w:t xml:space="preserve">    1831505-Т - нк; 1831506-Т - нк; 1831507-Т - нк</w:t>
      </w:r>
    </w:p>
    <w:p w:rsidR="00030666" w:rsidRDefault="00030666" w:rsidP="00030666">
      <w:r>
        <w:t xml:space="preserve">    Хәким, Сибгат</w:t>
      </w:r>
    </w:p>
    <w:p w:rsidR="00030666" w:rsidRDefault="00030666" w:rsidP="00030666">
      <w:r>
        <w:t>Томанлы тә</w:t>
      </w:r>
      <w:proofErr w:type="gramStart"/>
      <w:r>
        <w:t>р</w:t>
      </w:r>
      <w:proofErr w:type="gramEnd"/>
      <w:r>
        <w:t>әзәләр : шигырьләр һәм поэмалар / Сибгат Хәким; төз. Г. Морат. - Казан</w:t>
      </w:r>
      <w:proofErr w:type="gramStart"/>
      <w:r>
        <w:t xml:space="preserve"> :</w:t>
      </w:r>
      <w:proofErr w:type="gramEnd"/>
      <w:r>
        <w:t xml:space="preserve"> Татарстан китап нәшрияты, 2021. - 479 б. - (Шагыйрь мөнбәре). - Автор тур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елешмә: б.466-468. - ISBN 978-5-298-04152-2</w:t>
      </w:r>
      <w:proofErr w:type="gramStart"/>
      <w:r>
        <w:t xml:space="preserve"> :</w:t>
      </w:r>
      <w:proofErr w:type="gramEnd"/>
      <w:r>
        <w:t xml:space="preserve"> 350,00</w:t>
      </w:r>
    </w:p>
    <w:p w:rsidR="00030666" w:rsidRDefault="00030666" w:rsidP="00030666">
      <w:r>
        <w:t xml:space="preserve">    Оглавление: </w:t>
      </w:r>
      <w:hyperlink r:id="rId109" w:history="1">
        <w:r w:rsidR="00C83E6A" w:rsidRPr="00A01CD1">
          <w:rPr>
            <w:rStyle w:val="a8"/>
          </w:rPr>
          <w:t>http://kitap.tatar.ru/ogl/nlrt/nbrt_obr_2571530.pdf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167. 84(2=632.3)6;   Ч-49</w:t>
      </w:r>
    </w:p>
    <w:p w:rsidR="00030666" w:rsidRDefault="00030666" w:rsidP="00030666">
      <w:r>
        <w:t xml:space="preserve">    1797568-Л - нк; 1797569-Л - аб; 1797570-Л - аб; 1797571-Л - аб; 1830569-Л - нк</w:t>
      </w:r>
    </w:p>
    <w:p w:rsidR="00030666" w:rsidRDefault="00030666" w:rsidP="00030666">
      <w:r>
        <w:t xml:space="preserve">    Черняева, Елена</w:t>
      </w:r>
    </w:p>
    <w:p w:rsidR="00030666" w:rsidRDefault="00030666" w:rsidP="00030666">
      <w:proofErr w:type="gramStart"/>
      <w:r>
        <w:t>Доктор Фукс / Елена Черняева; [худож.</w:t>
      </w:r>
      <w:proofErr w:type="gramEnd"/>
      <w:r>
        <w:t xml:space="preserve"> </w:t>
      </w:r>
      <w:proofErr w:type="gramStart"/>
      <w:r>
        <w:t>И. Р. Шамсутдинов].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Издательство Академии наук Республики Татарстан, 2019. - 152 c. : ил</w:t>
      </w:r>
      <w:proofErr w:type="gramStart"/>
      <w:r>
        <w:t xml:space="preserve">., </w:t>
      </w:r>
      <w:proofErr w:type="gramEnd"/>
      <w:r>
        <w:t>портр. - Содерж.: Доктор Фукс</w:t>
      </w:r>
      <w:proofErr w:type="gramStart"/>
      <w:r>
        <w:t xml:space="preserve"> :</w:t>
      </w:r>
      <w:proofErr w:type="gramEnd"/>
      <w:r>
        <w:t xml:space="preserve"> пьеса; Прогулки с Фуксом : повесть; Исторические байки : рассказы; Цветок Гелиотропа : пьеса. - ISBN 978-5-9690-0535-8</w:t>
      </w:r>
      <w:proofErr w:type="gramStart"/>
      <w:r>
        <w:t xml:space="preserve"> :</w:t>
      </w:r>
      <w:proofErr w:type="gramEnd"/>
      <w:r>
        <w:t xml:space="preserve"> 340,00</w:t>
      </w:r>
    </w:p>
    <w:p w:rsidR="00030666" w:rsidRDefault="00030666" w:rsidP="00030666">
      <w:r>
        <w:t xml:space="preserve">    Оглавление: </w:t>
      </w:r>
      <w:hyperlink r:id="rId110" w:history="1">
        <w:r w:rsidR="00C83E6A" w:rsidRPr="00A01CD1">
          <w:rPr>
            <w:rStyle w:val="a8"/>
          </w:rPr>
          <w:t>http://kitap.tatar.ru/ogl/nlrt/nbrt_obr_2540358.pdf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168. 84(2=411.2)6;   Ч-49</w:t>
      </w:r>
    </w:p>
    <w:p w:rsidR="00030666" w:rsidRDefault="00030666" w:rsidP="00030666">
      <w:r>
        <w:t xml:space="preserve">    1830567-Л - аб</w:t>
      </w:r>
    </w:p>
    <w:p w:rsidR="00030666" w:rsidRDefault="00030666" w:rsidP="00030666">
      <w:r>
        <w:t xml:space="preserve">    Черняева, Елена</w:t>
      </w:r>
    </w:p>
    <w:p w:rsidR="00030666" w:rsidRDefault="00030666" w:rsidP="00030666">
      <w:r>
        <w:t>Мистерия Икс / Елена Черняева. - Казань</w:t>
      </w:r>
      <w:proofErr w:type="gramStart"/>
      <w:r>
        <w:t xml:space="preserve"> :</w:t>
      </w:r>
      <w:proofErr w:type="gramEnd"/>
      <w:r>
        <w:t xml:space="preserve"> Издательство Академии наук РТ, 2017. - 99 с.. - ISBN 978-5-9690-0390-3</w:t>
      </w:r>
      <w:proofErr w:type="gramStart"/>
      <w:r>
        <w:t xml:space="preserve"> :</w:t>
      </w:r>
      <w:proofErr w:type="gramEnd"/>
      <w:r>
        <w:t xml:space="preserve"> 120,00</w:t>
      </w:r>
    </w:p>
    <w:p w:rsidR="00030666" w:rsidRDefault="00030666" w:rsidP="00030666">
      <w:r>
        <w:t xml:space="preserve">    Оглавление: </w:t>
      </w:r>
      <w:hyperlink r:id="rId111" w:history="1">
        <w:r w:rsidR="00C83E6A" w:rsidRPr="00A01CD1">
          <w:rPr>
            <w:rStyle w:val="a8"/>
          </w:rPr>
          <w:t>http://kitap.tatar.ru/ogl/nlrt/nbrt_obr_2568515.pdf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169. 84(2=411.2)6;   Ч-49</w:t>
      </w:r>
    </w:p>
    <w:p w:rsidR="00030666" w:rsidRDefault="00030666" w:rsidP="00030666">
      <w:r>
        <w:t xml:space="preserve">    1830568-Л - аб</w:t>
      </w:r>
    </w:p>
    <w:p w:rsidR="00030666" w:rsidRDefault="00030666" w:rsidP="00030666">
      <w:r>
        <w:t xml:space="preserve">    Черняева, Елена</w:t>
      </w:r>
    </w:p>
    <w:p w:rsidR="00030666" w:rsidRDefault="00030666" w:rsidP="00030666">
      <w:r>
        <w:t>Сны и яви / Елена Черняева. - Казань</w:t>
      </w:r>
      <w:proofErr w:type="gramStart"/>
      <w:r>
        <w:t xml:space="preserve"> :</w:t>
      </w:r>
      <w:proofErr w:type="gramEnd"/>
      <w:r>
        <w:t xml:space="preserve"> Издательство Академии наук РТ, 2020. - 100 с.. - ISBN 978-5-9690-0644-7</w:t>
      </w:r>
      <w:proofErr w:type="gramStart"/>
      <w:r>
        <w:t xml:space="preserve"> :</w:t>
      </w:r>
      <w:proofErr w:type="gramEnd"/>
      <w:r>
        <w:t xml:space="preserve"> 120,00</w:t>
      </w:r>
    </w:p>
    <w:p w:rsidR="00030666" w:rsidRDefault="00030666" w:rsidP="00030666">
      <w:r>
        <w:t xml:space="preserve">    Оглавление: </w:t>
      </w:r>
      <w:hyperlink r:id="rId112" w:history="1">
        <w:r w:rsidR="00C83E6A" w:rsidRPr="00A01CD1">
          <w:rPr>
            <w:rStyle w:val="a8"/>
          </w:rPr>
          <w:t>http://kitap.tatar.ru/ogl/nlrt/nbrt_obr_2568550.pdf</w:t>
        </w:r>
      </w:hyperlink>
    </w:p>
    <w:p w:rsidR="00C83E6A" w:rsidRDefault="00C83E6A" w:rsidP="00030666"/>
    <w:p w:rsidR="00030666" w:rsidRDefault="00030666" w:rsidP="00030666"/>
    <w:p w:rsidR="00030666" w:rsidRDefault="00030666" w:rsidP="00030666">
      <w:r>
        <w:t>170. 84(2=632.2);   F22</w:t>
      </w:r>
    </w:p>
    <w:p w:rsidR="00030666" w:rsidRDefault="00030666" w:rsidP="00030666">
      <w:r>
        <w:t xml:space="preserve">    1832381-Сл - кх</w:t>
      </w:r>
    </w:p>
    <w:p w:rsidR="00030666" w:rsidRDefault="00030666" w:rsidP="00030666">
      <w:r>
        <w:t xml:space="preserve">    Ғарипова, Таңсулпан</w:t>
      </w:r>
    </w:p>
    <w:p w:rsidR="00030666" w:rsidRDefault="00030666" w:rsidP="00030666">
      <w:r>
        <w:t xml:space="preserve">Бөйрәкәй : роман-эпопея / Таңсулпан Ғарипова. - Өфө : Китап, 2004. - 765, [1] б. : портр., </w:t>
      </w:r>
      <w:proofErr w:type="gramStart"/>
      <w:r>
        <w:t>р</w:t>
      </w:r>
      <w:proofErr w:type="gramEnd"/>
      <w:r>
        <w:t>әс. б-н. - На башк. яз.. - ISBN 5-295-03399-6</w:t>
      </w:r>
      <w:proofErr w:type="gramStart"/>
      <w:r>
        <w:t xml:space="preserve"> :</w:t>
      </w:r>
      <w:proofErr w:type="gramEnd"/>
      <w:r>
        <w:t xml:space="preserve"> 100,00</w:t>
      </w:r>
    </w:p>
    <w:p w:rsidR="00030666" w:rsidRDefault="00030666" w:rsidP="00030666">
      <w:r>
        <w:t xml:space="preserve">    Оглавление: </w:t>
      </w:r>
      <w:hyperlink r:id="rId113" w:history="1">
        <w:r w:rsidR="00C83E6A" w:rsidRPr="00A01CD1">
          <w:rPr>
            <w:rStyle w:val="a8"/>
          </w:rPr>
          <w:t>http://kitap.tatar.ru/ogl/nlrt/nbrt_obr_2573501.pdf</w:t>
        </w:r>
      </w:hyperlink>
    </w:p>
    <w:p w:rsidR="00C83E6A" w:rsidRDefault="00C83E6A" w:rsidP="00030666"/>
    <w:p w:rsidR="00030666" w:rsidRDefault="00030666" w:rsidP="00030666"/>
    <w:p w:rsidR="00781070" w:rsidRDefault="00781070" w:rsidP="00030666"/>
    <w:p w:rsidR="00781070" w:rsidRDefault="00781070" w:rsidP="00781070">
      <w:pPr>
        <w:pStyle w:val="1"/>
      </w:pPr>
      <w:bookmarkStart w:id="21" w:name="_Toc75876075"/>
      <w:r>
        <w:lastRenderedPageBreak/>
        <w:t>Искусство. Искусствознание. (ББК 85)</w:t>
      </w:r>
      <w:bookmarkEnd w:id="21"/>
    </w:p>
    <w:p w:rsidR="00781070" w:rsidRDefault="00781070" w:rsidP="00781070">
      <w:pPr>
        <w:pStyle w:val="1"/>
      </w:pPr>
    </w:p>
    <w:p w:rsidR="00781070" w:rsidRDefault="00781070" w:rsidP="00781070">
      <w:r>
        <w:t>171. 85.37;   Ө73</w:t>
      </w:r>
    </w:p>
    <w:p w:rsidR="00781070" w:rsidRDefault="00781070" w:rsidP="00781070">
      <w:r>
        <w:t xml:space="preserve">    1786743-Т - нк; 1786744-Т - нк; 1786745-Т - нк; 1786746-Т - нк; 1786747-Т - нк; 1797556-Т - од; 1797557-Т - аб; 1797558-Т - аб; 1797559-Т - аб</w:t>
      </w:r>
    </w:p>
    <w:p w:rsidR="00781070" w:rsidRDefault="00781070" w:rsidP="00781070">
      <w:r>
        <w:t xml:space="preserve">    "Өч аяклы ат" тантанасының фаҗигасы : 2008 елда "Алтын мөнбә</w:t>
      </w:r>
      <w:proofErr w:type="gramStart"/>
      <w:r>
        <w:t>р</w:t>
      </w:r>
      <w:proofErr w:type="gramEnd"/>
      <w:r>
        <w:t>" кинофестивалендә җиңү яулаган беренче татар фильмы " Өч аяклы ат " ның экраннарга чыгуына 10 ел тулу уңаеннан / төз. Г. Сабирова, А. Хәлим. - Яр Чаллы</w:t>
      </w:r>
      <w:proofErr w:type="gramStart"/>
      <w:r>
        <w:t xml:space="preserve"> :</w:t>
      </w:r>
      <w:proofErr w:type="gramEnd"/>
      <w:r>
        <w:t xml:space="preserve"> Ислам нуры, [2018]?. - 128 б. : </w:t>
      </w:r>
      <w:proofErr w:type="gramStart"/>
      <w:r>
        <w:t>р</w:t>
      </w:r>
      <w:proofErr w:type="gramEnd"/>
      <w:r>
        <w:t>әс. - Библиогр.: б.126. -  (в обл.) : 100,00</w:t>
      </w:r>
    </w:p>
    <w:p w:rsidR="00781070" w:rsidRDefault="00781070" w:rsidP="00781070">
      <w:r>
        <w:t xml:space="preserve">    Оглавление: </w:t>
      </w:r>
      <w:hyperlink r:id="rId114" w:history="1">
        <w:r w:rsidR="00C83E6A" w:rsidRPr="00A01CD1">
          <w:rPr>
            <w:rStyle w:val="a8"/>
          </w:rPr>
          <w:t>http://kitap.tatar.ru/ogl/nlrt/nbrt_obr_2362776.pdf</w:t>
        </w:r>
      </w:hyperlink>
    </w:p>
    <w:p w:rsidR="00C83E6A" w:rsidRDefault="00C83E6A" w:rsidP="00781070"/>
    <w:p w:rsidR="00781070" w:rsidRDefault="00781070" w:rsidP="00781070"/>
    <w:p w:rsidR="00781070" w:rsidRDefault="00781070" w:rsidP="00781070">
      <w:r>
        <w:t>172. 85.10;   Б51</w:t>
      </w:r>
    </w:p>
    <w:p w:rsidR="00781070" w:rsidRDefault="00781070" w:rsidP="00781070">
      <w:r>
        <w:t xml:space="preserve">    1819478-Л - од; 1819479-Л - аб</w:t>
      </w:r>
    </w:p>
    <w:p w:rsidR="00781070" w:rsidRDefault="00781070" w:rsidP="00781070">
      <w:r>
        <w:t xml:space="preserve">    Бернштейн, Борис Моисееви</w:t>
      </w:r>
      <w:proofErr w:type="gramStart"/>
      <w:r>
        <w:t>ч(</w:t>
      </w:r>
      <w:proofErr w:type="gramEnd"/>
      <w:r>
        <w:t xml:space="preserve"> д-р искусствоведения)</w:t>
      </w:r>
    </w:p>
    <w:p w:rsidR="00781070" w:rsidRDefault="00781070" w:rsidP="00781070">
      <w:r>
        <w:t>Старый колодец</w:t>
      </w:r>
      <w:proofErr w:type="gramStart"/>
      <w:r>
        <w:t xml:space="preserve"> :</w:t>
      </w:r>
      <w:proofErr w:type="gramEnd"/>
      <w:r>
        <w:t xml:space="preserve"> книга воспоминий / Борис Бернштейн. - Санкт-Петербург</w:t>
      </w:r>
      <w:proofErr w:type="gramStart"/>
      <w:r>
        <w:t xml:space="preserve"> :</w:t>
      </w:r>
      <w:proofErr w:type="gramEnd"/>
      <w:r>
        <w:t xml:space="preserve"> Издательство имени Н. И. Новикова, 2008. - 405, [2] с., [8] л. портр.. - ISBN 978-5-87991-075-9</w:t>
      </w:r>
      <w:proofErr w:type="gramStart"/>
      <w:r>
        <w:t xml:space="preserve"> :</w:t>
      </w:r>
      <w:proofErr w:type="gramEnd"/>
      <w:r>
        <w:t xml:space="preserve"> 250,00</w:t>
      </w:r>
    </w:p>
    <w:p w:rsidR="00781070" w:rsidRDefault="00781070" w:rsidP="00781070">
      <w:r>
        <w:t xml:space="preserve">    Оглавление: </w:t>
      </w:r>
      <w:hyperlink r:id="rId115" w:history="1">
        <w:r w:rsidR="00C83E6A" w:rsidRPr="00A01CD1">
          <w:rPr>
            <w:rStyle w:val="a8"/>
          </w:rPr>
          <w:t>http://kitap.tatar.ru/ogl/nlrt/nbrt_obr_2557535.pdf</w:t>
        </w:r>
      </w:hyperlink>
    </w:p>
    <w:p w:rsidR="00C83E6A" w:rsidRDefault="00C83E6A" w:rsidP="00781070"/>
    <w:p w:rsidR="00781070" w:rsidRDefault="00781070" w:rsidP="00781070"/>
    <w:p w:rsidR="00781070" w:rsidRDefault="00781070" w:rsidP="00781070">
      <w:r>
        <w:t>173. 85.126.9;   Ж39</w:t>
      </w:r>
    </w:p>
    <w:p w:rsidR="00781070" w:rsidRDefault="00781070" w:rsidP="00781070">
      <w:r>
        <w:t xml:space="preserve">    1830103-Ф - од</w:t>
      </w:r>
    </w:p>
    <w:p w:rsidR="00781070" w:rsidRDefault="00781070" w:rsidP="00781070">
      <w:r>
        <w:t xml:space="preserve">    Жачева, Евгения</w:t>
      </w:r>
    </w:p>
    <w:p w:rsidR="00781070" w:rsidRDefault="00781070" w:rsidP="00781070">
      <w:r>
        <w:t>Чувашская вышивка</w:t>
      </w:r>
      <w:proofErr w:type="gramStart"/>
      <w:r>
        <w:t xml:space="preserve"> :</w:t>
      </w:r>
      <w:proofErr w:type="gramEnd"/>
      <w:r>
        <w:t xml:space="preserve"> техника, приемы / Евгения Жачева; фот. Г. С. Самсоновой, В. С. Самсоновой, М. А. Костаревой. - Изд. 3-е, доп. и перераб. - Чебоксары</w:t>
      </w:r>
      <w:proofErr w:type="gramStart"/>
      <w:r>
        <w:t xml:space="preserve"> :</w:t>
      </w:r>
      <w:proofErr w:type="gramEnd"/>
      <w:r>
        <w:t xml:space="preserve"> Чувашское книжное издательство, 2017. - 271 c. : ил</w:t>
      </w:r>
      <w:proofErr w:type="gramStart"/>
      <w:r>
        <w:t xml:space="preserve">., </w:t>
      </w:r>
      <w:proofErr w:type="gramEnd"/>
      <w:r>
        <w:t>цв. ил., фот., портр. - (Из опыта народных мастеров). - Библиогр.: с. 269.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также на чуваш. яз.. - ISBN 978-5-7670-2618-0 : 400,00</w:t>
      </w:r>
    </w:p>
    <w:p w:rsidR="00781070" w:rsidRDefault="00781070" w:rsidP="00781070">
      <w:r>
        <w:t xml:space="preserve">    Оглавление: </w:t>
      </w:r>
      <w:hyperlink r:id="rId116" w:history="1">
        <w:r w:rsidR="00C83E6A" w:rsidRPr="00A01CD1">
          <w:rPr>
            <w:rStyle w:val="a8"/>
          </w:rPr>
          <w:t>http://kitap.tatar.ru/ogl/nlrt/nbrt_obr_2538452.pdf</w:t>
        </w:r>
      </w:hyperlink>
    </w:p>
    <w:p w:rsidR="00C83E6A" w:rsidRDefault="00C83E6A" w:rsidP="00781070"/>
    <w:p w:rsidR="00781070" w:rsidRDefault="00781070" w:rsidP="00781070"/>
    <w:p w:rsidR="001024BD" w:rsidRDefault="001024BD" w:rsidP="00781070"/>
    <w:p w:rsidR="001024BD" w:rsidRDefault="001024BD" w:rsidP="001024BD">
      <w:pPr>
        <w:pStyle w:val="1"/>
      </w:pPr>
      <w:bookmarkStart w:id="22" w:name="_Toc75876076"/>
      <w:r>
        <w:t>Религия. Мистика. Свободомыслие. (ББК 86)</w:t>
      </w:r>
      <w:bookmarkEnd w:id="22"/>
    </w:p>
    <w:p w:rsidR="001024BD" w:rsidRDefault="001024BD" w:rsidP="001024BD">
      <w:pPr>
        <w:pStyle w:val="1"/>
      </w:pPr>
    </w:p>
    <w:p w:rsidR="001024BD" w:rsidRDefault="001024BD" w:rsidP="001024BD">
      <w:r>
        <w:t>174. 86.37;   Б68</w:t>
      </w:r>
    </w:p>
    <w:p w:rsidR="001024BD" w:rsidRDefault="001024BD" w:rsidP="001024BD">
      <w:r>
        <w:t xml:space="preserve">    1819236-Л - од; 1819237-Л - аб</w:t>
      </w:r>
    </w:p>
    <w:p w:rsidR="001024BD" w:rsidRDefault="001024BD" w:rsidP="001024BD">
      <w:r>
        <w:t xml:space="preserve">    Блаженный Августин и августинизм в западной и восточной традициях</w:t>
      </w:r>
      <w:proofErr w:type="gramStart"/>
      <w:r>
        <w:t xml:space="preserve"> :</w:t>
      </w:r>
      <w:proofErr w:type="gramEnd"/>
      <w:r>
        <w:t xml:space="preserve"> [материалы двух секций ежегодной богословской конференции ПСТГУ в 2013 и в 2014 гг.] / Православный Свято-Тихоновский гуманитарный университет ; отв. ред. П. В. Хондзинский, Н. Ю. Сухова. - Москва</w:t>
      </w:r>
      <w:proofErr w:type="gramStart"/>
      <w:r>
        <w:t xml:space="preserve"> :</w:t>
      </w:r>
      <w:proofErr w:type="gramEnd"/>
      <w:r>
        <w:t xml:space="preserve"> Издательство ПСТГУ, 2017. - 247 с. - Библиогр. в подстроч. примеч. - 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англ. яз.. - ISBN 978-5-7429-1101-2 : 280,00</w:t>
      </w:r>
    </w:p>
    <w:p w:rsidR="001024BD" w:rsidRDefault="001024BD" w:rsidP="001024BD">
      <w:r>
        <w:t xml:space="preserve">    Оглавление: </w:t>
      </w:r>
      <w:hyperlink r:id="rId117" w:history="1">
        <w:r w:rsidR="00C83E6A" w:rsidRPr="00A01CD1">
          <w:rPr>
            <w:rStyle w:val="a8"/>
          </w:rPr>
          <w:t>http://kitap.tatar.ru/ogl/nlrt/nbrt_obr_2555225.pdf</w:t>
        </w:r>
      </w:hyperlink>
    </w:p>
    <w:p w:rsidR="00C83E6A" w:rsidRDefault="00C83E6A" w:rsidP="001024BD"/>
    <w:p w:rsidR="001024BD" w:rsidRDefault="001024BD" w:rsidP="001024BD"/>
    <w:p w:rsidR="001024BD" w:rsidRDefault="001024BD" w:rsidP="001024BD">
      <w:r>
        <w:t>175. К  86.37;   А47</w:t>
      </w:r>
    </w:p>
    <w:p w:rsidR="001024BD" w:rsidRDefault="001024BD" w:rsidP="001024BD">
      <w:r>
        <w:t xml:space="preserve">    1827695-Л - нк; 1827696-Л - нк; 1827697-Л - нк</w:t>
      </w:r>
    </w:p>
    <w:p w:rsidR="001024BD" w:rsidRDefault="001024BD" w:rsidP="001024BD">
      <w:r>
        <w:lastRenderedPageBreak/>
        <w:t xml:space="preserve">    Алексеев И. Е. Очерки по истории Казанского Богородицкого монастыря и Казанской иконы Божией Матери / И. Е. Алексеев. - Казань, 2018-(ООО ПК "Астор и Я"). - (Русское присутствие</w:t>
      </w:r>
      <w:proofErr w:type="gramStart"/>
      <w:r>
        <w:t xml:space="preserve">).. - </w:t>
      </w:r>
      <w:proofErr w:type="gramEnd"/>
      <w:r>
        <w:t>Выпуск 2. - 2020. - 319 c. : ил., фот., портр. - Библиогр. в конце ст. и подстроч. примеч.</w:t>
      </w:r>
      <w:proofErr w:type="gramStart"/>
      <w:r>
        <w:t xml:space="preserve"> :</w:t>
      </w:r>
      <w:proofErr w:type="gramEnd"/>
      <w:r>
        <w:t xml:space="preserve"> 300,00</w:t>
      </w:r>
    </w:p>
    <w:p w:rsidR="001024BD" w:rsidRDefault="001024BD" w:rsidP="001024BD">
      <w:r>
        <w:t xml:space="preserve">    Оглавление: </w:t>
      </w:r>
      <w:hyperlink r:id="rId118" w:history="1">
        <w:r w:rsidR="00C83E6A" w:rsidRPr="00A01CD1">
          <w:rPr>
            <w:rStyle w:val="a8"/>
          </w:rPr>
          <w:t>http://kitap.tatar.ru/ogl/nlrt/nbrt_obr_2564888.pdf</w:t>
        </w:r>
      </w:hyperlink>
    </w:p>
    <w:p w:rsidR="00C83E6A" w:rsidRDefault="00C83E6A" w:rsidP="001024BD"/>
    <w:p w:rsidR="001024BD" w:rsidRDefault="001024BD" w:rsidP="001024BD"/>
    <w:p w:rsidR="001024BD" w:rsidRDefault="001024BD" w:rsidP="001024BD">
      <w:r>
        <w:t>176. 86.38;   М96</w:t>
      </w:r>
    </w:p>
    <w:p w:rsidR="001024BD" w:rsidRDefault="001024BD" w:rsidP="001024BD">
      <w:r>
        <w:t xml:space="preserve">    1827737-Т - нк; 1827738-Т - нк; 1827739-Т - нк</w:t>
      </w:r>
    </w:p>
    <w:p w:rsidR="001024BD" w:rsidRDefault="001024BD" w:rsidP="001024BD">
      <w:r>
        <w:t xml:space="preserve">    Мөбарәков, Җәгъфә</w:t>
      </w:r>
      <w:proofErr w:type="gramStart"/>
      <w:r>
        <w:t>р</w:t>
      </w:r>
      <w:proofErr w:type="gramEnd"/>
    </w:p>
    <w:p w:rsidR="001024BD" w:rsidRDefault="001024BD" w:rsidP="001024BD">
      <w:r>
        <w:t>Төзек булсын никахлар : (сора</w:t>
      </w:r>
      <w:proofErr w:type="gramStart"/>
      <w:r>
        <w:t>у-</w:t>
      </w:r>
      <w:proofErr w:type="gramEnd"/>
      <w:r>
        <w:t>җавап) / Җәгъфәр Мөбарәков. - Казан</w:t>
      </w:r>
      <w:proofErr w:type="gramStart"/>
      <w:r>
        <w:t xml:space="preserve"> :</w:t>
      </w:r>
      <w:proofErr w:type="gramEnd"/>
      <w:r>
        <w:t xml:space="preserve"> "Хозур</w:t>
      </w:r>
      <w:proofErr w:type="gramStart"/>
      <w:r>
        <w:t>"-</w:t>
      </w:r>
      <w:proofErr w:type="gramEnd"/>
      <w:r>
        <w:t>"Тынычлык" нәшрият йорты, 2020. - 57 б. - Библиогр.: б.57. - ISBN 978-5-6043355-5-0</w:t>
      </w:r>
      <w:proofErr w:type="gramStart"/>
      <w:r>
        <w:t xml:space="preserve"> :</w:t>
      </w:r>
      <w:proofErr w:type="gramEnd"/>
      <w:r>
        <w:t xml:space="preserve"> 50,00</w:t>
      </w:r>
    </w:p>
    <w:p w:rsidR="001024BD" w:rsidRDefault="001024BD" w:rsidP="001024BD"/>
    <w:p w:rsidR="001024BD" w:rsidRDefault="001024BD" w:rsidP="001024BD">
      <w:r>
        <w:t>177. 86.38;   Ф17</w:t>
      </w:r>
    </w:p>
    <w:p w:rsidR="001024BD" w:rsidRDefault="001024BD" w:rsidP="001024BD">
      <w:r>
        <w:t xml:space="preserve">    1827752-Т - нк; 1827753-Т - нк; 1827754-Т - нк</w:t>
      </w:r>
    </w:p>
    <w:p w:rsidR="001024BD" w:rsidRDefault="001024BD" w:rsidP="001024BD">
      <w:r>
        <w:t xml:space="preserve">    Фазлыев, Җәли</w:t>
      </w:r>
      <w:proofErr w:type="gramStart"/>
      <w:r>
        <w:t>л(</w:t>
      </w:r>
      <w:proofErr w:type="gramEnd"/>
      <w:r>
        <w:t xml:space="preserve"> хәзрәт)</w:t>
      </w:r>
    </w:p>
    <w:p w:rsidR="001024BD" w:rsidRDefault="001024BD" w:rsidP="001024BD">
      <w:r>
        <w:t>Тигез гомер итегез / Җәлил хәзрәт Фазлыев. - икенче тулыл. язма. - Казан</w:t>
      </w:r>
      <w:proofErr w:type="gramStart"/>
      <w:r>
        <w:t xml:space="preserve"> :</w:t>
      </w:r>
      <w:proofErr w:type="gramEnd"/>
      <w:r>
        <w:t xml:space="preserve"> "Хозур</w:t>
      </w:r>
      <w:proofErr w:type="gramStart"/>
      <w:r>
        <w:t>"-</w:t>
      </w:r>
      <w:proofErr w:type="gramEnd"/>
      <w:r>
        <w:t>"Тынычлык" нәшрият йорты, 2020. - 148 б.. - ISBN 978-5-6043355-0-5 : 200,00</w:t>
      </w:r>
    </w:p>
    <w:p w:rsidR="001024BD" w:rsidRDefault="001024BD" w:rsidP="001024BD">
      <w:r>
        <w:t xml:space="preserve">    Оглавление: </w:t>
      </w:r>
      <w:hyperlink r:id="rId119" w:history="1">
        <w:r w:rsidR="00C83E6A" w:rsidRPr="00A01CD1">
          <w:rPr>
            <w:rStyle w:val="a8"/>
          </w:rPr>
          <w:t>http://kitap.tatar.ru/ogl/nlrt/nbrt_obr_2565176.pdf</w:t>
        </w:r>
      </w:hyperlink>
    </w:p>
    <w:p w:rsidR="00C83E6A" w:rsidRDefault="00C83E6A" w:rsidP="001024BD"/>
    <w:p w:rsidR="001024BD" w:rsidRDefault="001024BD" w:rsidP="001024BD"/>
    <w:p w:rsidR="00795ABF" w:rsidRDefault="00795ABF" w:rsidP="001024BD"/>
    <w:p w:rsidR="00795ABF" w:rsidRDefault="00795ABF" w:rsidP="00795ABF">
      <w:pPr>
        <w:pStyle w:val="1"/>
      </w:pPr>
      <w:bookmarkStart w:id="23" w:name="_Toc75876077"/>
      <w:r>
        <w:t>Философские науки. (ББК 87)</w:t>
      </w:r>
      <w:bookmarkEnd w:id="23"/>
    </w:p>
    <w:p w:rsidR="00795ABF" w:rsidRDefault="00795ABF" w:rsidP="00795ABF">
      <w:pPr>
        <w:pStyle w:val="1"/>
      </w:pPr>
    </w:p>
    <w:p w:rsidR="00795ABF" w:rsidRDefault="00795ABF" w:rsidP="00795ABF">
      <w:r>
        <w:t>178. 87.3(4);   А31</w:t>
      </w:r>
    </w:p>
    <w:p w:rsidR="00795ABF" w:rsidRDefault="00795ABF" w:rsidP="00795ABF">
      <w:r>
        <w:t xml:space="preserve">    1803662-Л - од; 1803663-Л - аб; 1794025-Л - аб; 1794026-Л - аб</w:t>
      </w:r>
    </w:p>
    <w:p w:rsidR="00795ABF" w:rsidRDefault="00795ABF" w:rsidP="00795ABF">
      <w:r>
        <w:t xml:space="preserve">    Адорно, Теодор</w:t>
      </w:r>
    </w:p>
    <w:p w:rsidR="00795ABF" w:rsidRDefault="00795ABF" w:rsidP="00795ABF">
      <w:r>
        <w:t xml:space="preserve">Жаргон подлинности. О немецой идеологии / Теодор В. Адорно; пер. </w:t>
      </w:r>
      <w:proofErr w:type="gramStart"/>
      <w:r>
        <w:t>с</w:t>
      </w:r>
      <w:proofErr w:type="gramEnd"/>
      <w:r>
        <w:t xml:space="preserve"> </w:t>
      </w:r>
      <w:proofErr w:type="gramStart"/>
      <w:r>
        <w:t>нем</w:t>
      </w:r>
      <w:proofErr w:type="gramEnd"/>
      <w:r>
        <w:t>. Е. В. Борисова. - Москва</w:t>
      </w:r>
      <w:proofErr w:type="gramStart"/>
      <w:r>
        <w:t xml:space="preserve"> :</w:t>
      </w:r>
      <w:proofErr w:type="gramEnd"/>
      <w:r>
        <w:t xml:space="preserve"> Канон плюс</w:t>
      </w:r>
      <w:proofErr w:type="gramStart"/>
      <w:r>
        <w:t xml:space="preserve"> :</w:t>
      </w:r>
      <w:proofErr w:type="gramEnd"/>
      <w:r>
        <w:t xml:space="preserve"> РООИ "Ребилитация", 2020. - 189, [2] с.. - ISBN 978-5-88373-624-6</w:t>
      </w:r>
      <w:proofErr w:type="gramStart"/>
      <w:r>
        <w:t xml:space="preserve"> :</w:t>
      </w:r>
      <w:proofErr w:type="gramEnd"/>
      <w:r>
        <w:t xml:space="preserve"> 240,00</w:t>
      </w:r>
    </w:p>
    <w:p w:rsidR="00795ABF" w:rsidRDefault="00795ABF" w:rsidP="00795ABF">
      <w:r>
        <w:t xml:space="preserve">    Оглавление: </w:t>
      </w:r>
      <w:hyperlink r:id="rId120" w:history="1">
        <w:r w:rsidR="00C83E6A" w:rsidRPr="00A01CD1">
          <w:rPr>
            <w:rStyle w:val="a8"/>
          </w:rPr>
          <w:t>http://kitap.tatar.ru/ogl/nlrt/nbrt_obr_2548526.pdf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179. 87.3(0)3;   А81</w:t>
      </w:r>
    </w:p>
    <w:p w:rsidR="00795ABF" w:rsidRDefault="00795ABF" w:rsidP="00795ABF">
      <w:r>
        <w:t xml:space="preserve">    1804054-Л - од; 1804055-Л - аб</w:t>
      </w:r>
    </w:p>
    <w:p w:rsidR="00795ABF" w:rsidRDefault="00795ABF" w:rsidP="00795ABF">
      <w:r>
        <w:t xml:space="preserve">    Аристотель</w:t>
      </w:r>
    </w:p>
    <w:p w:rsidR="00795ABF" w:rsidRDefault="00795ABF" w:rsidP="00795ABF">
      <w:proofErr w:type="gramStart"/>
      <w:r>
        <w:t>Афинская</w:t>
      </w:r>
      <w:proofErr w:type="gramEnd"/>
      <w:r>
        <w:t xml:space="preserve"> полития / Аристотель; пер. с греч. С. И. Радцига Лакедемонская полития / Ксенофонт; пер. с греч. Г. А. Янчевецкого.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Академический проект, 2021. - 215 с. - (Теория власти / ред. совет:</w:t>
      </w:r>
      <w:proofErr w:type="gramEnd"/>
      <w:r>
        <w:t xml:space="preserve"> А. А. Гусейнов (пред.) [и др.]).. - ISBN 978-58291-2072-6</w:t>
      </w:r>
      <w:proofErr w:type="gramStart"/>
      <w:r>
        <w:t xml:space="preserve"> :</w:t>
      </w:r>
      <w:proofErr w:type="gramEnd"/>
      <w:r>
        <w:t xml:space="preserve"> 506,00</w:t>
      </w:r>
    </w:p>
    <w:p w:rsidR="00795ABF" w:rsidRDefault="00795ABF" w:rsidP="00795ABF">
      <w:r>
        <w:t xml:space="preserve">    Оглавление: </w:t>
      </w:r>
      <w:hyperlink r:id="rId121" w:history="1">
        <w:r w:rsidR="00C83E6A" w:rsidRPr="00A01CD1">
          <w:rPr>
            <w:rStyle w:val="a8"/>
          </w:rPr>
          <w:t>http://kitap.tatar.ru/ogl/nlrt/nbrt_obr_2549019.pdf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180. 87.3(0)3;   А81</w:t>
      </w:r>
    </w:p>
    <w:p w:rsidR="00795ABF" w:rsidRDefault="00795ABF" w:rsidP="00795ABF">
      <w:r>
        <w:t xml:space="preserve">    1811472-Л - аб; 1811473-Л - аб; 1811474-Л - од</w:t>
      </w:r>
    </w:p>
    <w:p w:rsidR="00795ABF" w:rsidRDefault="00795ABF" w:rsidP="00795ABF">
      <w:r>
        <w:t xml:space="preserve">    Аристотель</w:t>
      </w:r>
    </w:p>
    <w:p w:rsidR="00795ABF" w:rsidRDefault="00795ABF" w:rsidP="00795ABF">
      <w:r>
        <w:t>Риторика / Аристотель; пер. с древнегреч. Н. Н. Платоновой. - Москва</w:t>
      </w:r>
      <w:proofErr w:type="gramStart"/>
      <w:r>
        <w:t xml:space="preserve"> :</w:t>
      </w:r>
      <w:proofErr w:type="gramEnd"/>
      <w:r>
        <w:t xml:space="preserve"> АСТ, 2019. - 351 с.</w:t>
      </w:r>
      <w:proofErr w:type="gramStart"/>
      <w:r>
        <w:t xml:space="preserve"> :</w:t>
      </w:r>
      <w:proofErr w:type="gramEnd"/>
      <w:r>
        <w:t xml:space="preserve"> ил. - (Мудрость </w:t>
      </w:r>
      <w:proofErr w:type="gramStart"/>
      <w:r>
        <w:t>великих</w:t>
      </w:r>
      <w:proofErr w:type="gramEnd"/>
      <w:r>
        <w:t>).. - ISBN 978-5-17-115897-2</w:t>
      </w:r>
      <w:proofErr w:type="gramStart"/>
      <w:r>
        <w:t xml:space="preserve"> :</w:t>
      </w:r>
      <w:proofErr w:type="gramEnd"/>
      <w:r>
        <w:t xml:space="preserve"> 366,74</w:t>
      </w:r>
    </w:p>
    <w:p w:rsidR="00795ABF" w:rsidRDefault="00795ABF" w:rsidP="00795ABF"/>
    <w:p w:rsidR="00795ABF" w:rsidRDefault="00795ABF" w:rsidP="00795ABF">
      <w:r>
        <w:t>181. 87.3(4);   В43</w:t>
      </w:r>
    </w:p>
    <w:p w:rsidR="00795ABF" w:rsidRDefault="00795ABF" w:rsidP="00795ABF">
      <w:r>
        <w:t xml:space="preserve">    1817254-Л - од; 1817255-Л - аб</w:t>
      </w:r>
    </w:p>
    <w:p w:rsidR="00795ABF" w:rsidRDefault="00795ABF" w:rsidP="00795ABF">
      <w:r>
        <w:t xml:space="preserve">    Вико, Джамбаттиста</w:t>
      </w:r>
    </w:p>
    <w:p w:rsidR="00795ABF" w:rsidRDefault="00795ABF" w:rsidP="00795ABF">
      <w:r>
        <w:t>Основания новой науки об общей природе наций / Джамбаттиста Вико; пер. с итал. А. А. Губера</w:t>
      </w:r>
      <w:proofErr w:type="gramStart"/>
      <w:r>
        <w:t xml:space="preserve"> ;</w:t>
      </w:r>
      <w:proofErr w:type="gramEnd"/>
      <w:r>
        <w:t xml:space="preserve"> вступ. ст. Ю. В. Ивановой, П. В. Соколова. - Москва</w:t>
      </w:r>
      <w:proofErr w:type="gramStart"/>
      <w:r>
        <w:t xml:space="preserve"> :</w:t>
      </w:r>
      <w:proofErr w:type="gramEnd"/>
      <w:r>
        <w:t xml:space="preserve"> РИПОЛ КЛАССИК, 2018. - 701, [1] с. : ил</w:t>
      </w:r>
      <w:proofErr w:type="gramStart"/>
      <w:r>
        <w:t xml:space="preserve">., </w:t>
      </w:r>
      <w:proofErr w:type="gramEnd"/>
      <w:r>
        <w:t>табл.; 21. - (Philo-Sophia).. - ISBN 978-5-386-10353-8</w:t>
      </w:r>
      <w:proofErr w:type="gramStart"/>
      <w:r>
        <w:t xml:space="preserve"> :</w:t>
      </w:r>
      <w:proofErr w:type="gramEnd"/>
      <w:r>
        <w:t xml:space="preserve"> 1300,10</w:t>
      </w:r>
    </w:p>
    <w:p w:rsidR="00795ABF" w:rsidRDefault="00795ABF" w:rsidP="00795ABF">
      <w:r>
        <w:t xml:space="preserve">    Оглавление: </w:t>
      </w:r>
      <w:hyperlink r:id="rId122" w:history="1">
        <w:r w:rsidR="00C83E6A" w:rsidRPr="00A01CD1">
          <w:rPr>
            <w:rStyle w:val="a8"/>
          </w:rPr>
          <w:t>http://kitap.tatar.ru/ogl/nlrt/nbrt_obr_2554161.pdf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182. 87.3(4);   В54</w:t>
      </w:r>
    </w:p>
    <w:p w:rsidR="00795ABF" w:rsidRDefault="00795ABF" w:rsidP="00795ABF">
      <w:r>
        <w:t xml:space="preserve">    1804062-Л - од; 1804063-Л - аб; 1804064-Л - аб</w:t>
      </w:r>
    </w:p>
    <w:p w:rsidR="00795ABF" w:rsidRDefault="00795ABF" w:rsidP="00795ABF">
      <w:r>
        <w:t xml:space="preserve">    Витгейнштейн, Людвиг</w:t>
      </w:r>
    </w:p>
    <w:p w:rsidR="00795ABF" w:rsidRDefault="00795ABF" w:rsidP="00795ABF">
      <w:pPr>
        <w:rPr>
          <w:lang w:val="en-US"/>
        </w:rPr>
      </w:pPr>
      <w:r>
        <w:t>Логико-философский трактат / Людвиг Витгейнштейн; перевод с немецкого и параллельные комментарии В. П. Руднева.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Академический проект, 2021. - 270, [1] c. : ил., табл. - (Философские технологии / ред. совет:</w:t>
      </w:r>
      <w:proofErr w:type="gramEnd"/>
      <w:r>
        <w:t xml:space="preserve"> </w:t>
      </w:r>
      <w:proofErr w:type="gramStart"/>
      <w:r>
        <w:t xml:space="preserve">А. А. Гусейнов (пред.) </w:t>
      </w:r>
      <w:r w:rsidRPr="00795ABF">
        <w:rPr>
          <w:lang w:val="en-US"/>
        </w:rPr>
        <w:t>[</w:t>
      </w:r>
      <w:r>
        <w:t>и</w:t>
      </w:r>
      <w:r w:rsidRPr="00795ABF">
        <w:rPr>
          <w:lang w:val="en-US"/>
        </w:rPr>
        <w:t xml:space="preserve"> </w:t>
      </w:r>
      <w:r>
        <w:t>др</w:t>
      </w:r>
      <w:r w:rsidRPr="00795ABF">
        <w:rPr>
          <w:lang w:val="en-US"/>
        </w:rPr>
        <w:t>.]).</w:t>
      </w:r>
      <w:proofErr w:type="gramEnd"/>
      <w:r w:rsidRPr="00795ABF">
        <w:rPr>
          <w:lang w:val="en-US"/>
        </w:rPr>
        <w:t xml:space="preserve"> - </w:t>
      </w:r>
      <w:r>
        <w:t>Библиогр</w:t>
      </w:r>
      <w:r w:rsidRPr="00795ABF">
        <w:rPr>
          <w:lang w:val="en-US"/>
        </w:rPr>
        <w:t xml:space="preserve">.: </w:t>
      </w:r>
      <w:r>
        <w:t>с</w:t>
      </w:r>
      <w:r w:rsidRPr="00795ABF">
        <w:rPr>
          <w:lang w:val="en-US"/>
        </w:rPr>
        <w:t xml:space="preserve">. 266-270. - </w:t>
      </w:r>
      <w:r>
        <w:t>Загл</w:t>
      </w:r>
      <w:r w:rsidRPr="00795ABF">
        <w:rPr>
          <w:lang w:val="en-US"/>
        </w:rPr>
        <w:t xml:space="preserve">. </w:t>
      </w:r>
      <w:r>
        <w:t>и</w:t>
      </w:r>
      <w:r w:rsidRPr="00795ABF">
        <w:rPr>
          <w:lang w:val="en-US"/>
        </w:rPr>
        <w:t xml:space="preserve"> </w:t>
      </w:r>
      <w:r>
        <w:t>авт</w:t>
      </w:r>
      <w:r w:rsidRPr="00795ABF">
        <w:rPr>
          <w:lang w:val="en-US"/>
        </w:rPr>
        <w:t xml:space="preserve">. </w:t>
      </w:r>
      <w:r>
        <w:t>ориг</w:t>
      </w:r>
      <w:r w:rsidRPr="00795ABF">
        <w:rPr>
          <w:lang w:val="en-US"/>
        </w:rPr>
        <w:t xml:space="preserve">.: Tractatus Logico-Philosophicus / by L. </w:t>
      </w:r>
      <w:proofErr w:type="gramStart"/>
      <w:r w:rsidRPr="00795ABF">
        <w:rPr>
          <w:lang w:val="en-US"/>
        </w:rPr>
        <w:t>Witgenstein.</w:t>
      </w:r>
      <w:proofErr w:type="gramEnd"/>
      <w:r w:rsidRPr="00795ABF">
        <w:rPr>
          <w:lang w:val="en-US"/>
        </w:rPr>
        <w:t xml:space="preserve"> - ISBN 978-5-8291-3776-</w:t>
      </w:r>
      <w:proofErr w:type="gramStart"/>
      <w:r w:rsidRPr="00795ABF">
        <w:rPr>
          <w:lang w:val="en-US"/>
        </w:rPr>
        <w:t>2 :</w:t>
      </w:r>
      <w:proofErr w:type="gramEnd"/>
      <w:r w:rsidRPr="00795ABF">
        <w:rPr>
          <w:lang w:val="en-US"/>
        </w:rPr>
        <w:t xml:space="preserve"> 572,00</w:t>
      </w:r>
    </w:p>
    <w:p w:rsidR="00795ABF" w:rsidRDefault="00795ABF" w:rsidP="00795ABF">
      <w:r w:rsidRPr="00795ABF">
        <w:t xml:space="preserve">    Оглавление: </w:t>
      </w:r>
      <w:hyperlink r:id="rId123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_2549093.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795ABF"/>
    <w:p w:rsidR="00795ABF" w:rsidRPr="00795ABF" w:rsidRDefault="00795ABF" w:rsidP="00795ABF"/>
    <w:p w:rsidR="00795ABF" w:rsidRDefault="00795ABF" w:rsidP="00795ABF">
      <w:r>
        <w:t>183. 87.1;   З-18</w:t>
      </w:r>
    </w:p>
    <w:p w:rsidR="00795ABF" w:rsidRDefault="00795ABF" w:rsidP="00795ABF">
      <w:r>
        <w:t xml:space="preserve">    1816283-Л - од; 1816284-Л - аб; 1816285-Л - аб</w:t>
      </w:r>
    </w:p>
    <w:p w:rsidR="00795ABF" w:rsidRDefault="00795ABF" w:rsidP="00795ABF">
      <w:r>
        <w:t xml:space="preserve">    Закарайя, Арти</w:t>
      </w:r>
    </w:p>
    <w:p w:rsidR="00795ABF" w:rsidRDefault="00795ABF" w:rsidP="00795ABF">
      <w:r>
        <w:t>Homo Futurus. Облачный Мир. Эволюция сознания и технологий / Арти Закарайя. - Москва</w:t>
      </w:r>
      <w:proofErr w:type="gramStart"/>
      <w:r>
        <w:t xml:space="preserve"> :</w:t>
      </w:r>
      <w:proofErr w:type="gramEnd"/>
      <w:r>
        <w:t xml:space="preserve"> АСТ, 2019. - 368 с. - (Лучшие научно-популярные книги).. - ISBN 978-5-17-116291-7</w:t>
      </w:r>
      <w:proofErr w:type="gramStart"/>
      <w:r>
        <w:t xml:space="preserve"> :</w:t>
      </w:r>
      <w:proofErr w:type="gramEnd"/>
      <w:r>
        <w:t xml:space="preserve"> 458,37</w:t>
      </w:r>
    </w:p>
    <w:p w:rsidR="00795ABF" w:rsidRDefault="00795ABF" w:rsidP="00795ABF">
      <w:r>
        <w:t xml:space="preserve">    Оглавление: </w:t>
      </w:r>
      <w:hyperlink r:id="rId124" w:history="1">
        <w:r w:rsidR="00C83E6A" w:rsidRPr="00A01CD1">
          <w:rPr>
            <w:rStyle w:val="a8"/>
          </w:rPr>
          <w:t>http://kitap.tatar.ru/ogl/nlrt/nbrt_obr_2553481.pdf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184. 87.3(4);   З-96</w:t>
      </w:r>
    </w:p>
    <w:p w:rsidR="00795ABF" w:rsidRDefault="00795ABF" w:rsidP="00795ABF">
      <w:r>
        <w:t xml:space="preserve">    1794310-Л - од; 1794311-Л - аб; 1794312-Л - аб</w:t>
      </w:r>
    </w:p>
    <w:p w:rsidR="00795ABF" w:rsidRDefault="00795ABF" w:rsidP="00795ABF">
      <w:r>
        <w:t xml:space="preserve">    Зыгмонт, Алексей</w:t>
      </w:r>
    </w:p>
    <w:p w:rsidR="00795ABF" w:rsidRDefault="00795ABF" w:rsidP="00795ABF">
      <w:r>
        <w:t>Святая негативность</w:t>
      </w:r>
      <w:proofErr w:type="gramStart"/>
      <w:r>
        <w:t xml:space="preserve"> :</w:t>
      </w:r>
      <w:proofErr w:type="gramEnd"/>
      <w:r>
        <w:t xml:space="preserve"> насилие и сакральное в философии Жоржа Батая / Алексей Зыгмонт; Институт философии Российской академии наук. - Москва</w:t>
      </w:r>
      <w:proofErr w:type="gramStart"/>
      <w:r>
        <w:t xml:space="preserve"> :</w:t>
      </w:r>
      <w:proofErr w:type="gramEnd"/>
      <w:r>
        <w:t xml:space="preserve"> Новое литературное обозрение, 2018. - 315 с. - (Studia religiosa / ред. С. Елагин). - Библиогр.: с. 294-312 и в подстроч. примеч. - Имен. указ</w:t>
      </w:r>
      <w:proofErr w:type="gramStart"/>
      <w:r>
        <w:t xml:space="preserve">.: </w:t>
      </w:r>
      <w:proofErr w:type="gramEnd"/>
      <w:r>
        <w:t>с. 313-316. - ISBN 978-5-4448-0923-5</w:t>
      </w:r>
      <w:proofErr w:type="gramStart"/>
      <w:r>
        <w:t xml:space="preserve"> :</w:t>
      </w:r>
      <w:proofErr w:type="gramEnd"/>
      <w:r>
        <w:t xml:space="preserve"> 561,00</w:t>
      </w:r>
    </w:p>
    <w:p w:rsidR="00795ABF" w:rsidRDefault="00795ABF" w:rsidP="00795ABF">
      <w:r>
        <w:t xml:space="preserve">    Оглавление: </w:t>
      </w:r>
      <w:hyperlink r:id="rId125" w:history="1">
        <w:r w:rsidR="00C83E6A" w:rsidRPr="00A01CD1">
          <w:rPr>
            <w:rStyle w:val="a8"/>
          </w:rPr>
          <w:t>http://kitap.tatar.ru/ogl/nlrt/nbrt_obr_2544305.pdf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185. 87.3(2)6;   М47</w:t>
      </w:r>
    </w:p>
    <w:p w:rsidR="00795ABF" w:rsidRDefault="00795ABF" w:rsidP="00795ABF">
      <w:r>
        <w:t xml:space="preserve">    1794536-М - од; 1794537-М - аб</w:t>
      </w:r>
    </w:p>
    <w:p w:rsidR="00795ABF" w:rsidRDefault="00795ABF" w:rsidP="00795ABF">
      <w:r>
        <w:t xml:space="preserve">    Мелих, Юлия Биляловна</w:t>
      </w:r>
    </w:p>
    <w:p w:rsidR="00795ABF" w:rsidRDefault="00795ABF" w:rsidP="00795ABF">
      <w:r>
        <w:t>Лев Карсавин / Ю. Б. Мелих. - Санкт-Петербург</w:t>
      </w:r>
      <w:proofErr w:type="gramStart"/>
      <w:r>
        <w:t xml:space="preserve"> :</w:t>
      </w:r>
      <w:proofErr w:type="gramEnd"/>
      <w:r>
        <w:t xml:space="preserve"> Наука, 2019. - 249, [2] с.; 17. - (Мыслители прошлого). - Библиогр.: с. 237-246 и в подстроч. примеч.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247-250. - ISBN 978-5-02-039643-2</w:t>
      </w:r>
      <w:proofErr w:type="gramStart"/>
      <w:r>
        <w:t xml:space="preserve"> :</w:t>
      </w:r>
      <w:proofErr w:type="gramEnd"/>
      <w:r>
        <w:t xml:space="preserve"> 297,00</w:t>
      </w:r>
    </w:p>
    <w:p w:rsidR="00795ABF" w:rsidRDefault="00795ABF" w:rsidP="00795ABF">
      <w:r>
        <w:t xml:space="preserve">    Оглавление: </w:t>
      </w:r>
      <w:hyperlink r:id="rId126" w:history="1">
        <w:r w:rsidR="00C83E6A" w:rsidRPr="00A01CD1">
          <w:rPr>
            <w:rStyle w:val="a8"/>
          </w:rPr>
          <w:t>http://kitap.tatar.ru/ogl/nlrt/nbrt_obr_2549532.pdf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186. 87.3(4);   Р24</w:t>
      </w:r>
    </w:p>
    <w:p w:rsidR="00795ABF" w:rsidRDefault="00795ABF" w:rsidP="00795ABF">
      <w:r>
        <w:t xml:space="preserve">    1812684-Л - од; 1812685-Л - аб; 1812686-Л - аб</w:t>
      </w:r>
    </w:p>
    <w:p w:rsidR="00795ABF" w:rsidRDefault="00795ABF" w:rsidP="00795ABF">
      <w:r>
        <w:t xml:space="preserve">    Рассел, Бертран</w:t>
      </w:r>
    </w:p>
    <w:p w:rsidR="00795ABF" w:rsidRDefault="00795ABF" w:rsidP="00795ABF">
      <w:r>
        <w:lastRenderedPageBreak/>
        <w:t>Брак и мораль / Бертран Рассел; [пер. с англ. В. Желнинова]. - Москва</w:t>
      </w:r>
      <w:proofErr w:type="gramStart"/>
      <w:r>
        <w:t xml:space="preserve"> :</w:t>
      </w:r>
      <w:proofErr w:type="gramEnd"/>
      <w:r>
        <w:t xml:space="preserve"> АСТ, 2020. - 287 с.; 21. - (Философия - Neoclassic  = Philosophy). - Библиогр. в подстроч. примеч. - Авт. лаурет Нобелев. премии за данную книгу. - ISBN 978-5-17-123308-2</w:t>
      </w:r>
      <w:proofErr w:type="gramStart"/>
      <w:r>
        <w:t xml:space="preserve"> :</w:t>
      </w:r>
      <w:proofErr w:type="gramEnd"/>
      <w:r>
        <w:t xml:space="preserve"> 435,16</w:t>
      </w:r>
    </w:p>
    <w:p w:rsidR="00795ABF" w:rsidRDefault="00795ABF" w:rsidP="00795ABF">
      <w:r>
        <w:t xml:space="preserve">    Оглавление: </w:t>
      </w:r>
      <w:hyperlink r:id="rId127" w:history="1">
        <w:r w:rsidR="00C83E6A" w:rsidRPr="00A01CD1">
          <w:rPr>
            <w:rStyle w:val="a8"/>
          </w:rPr>
          <w:t>http://kitap.tatar.ru/ogl/nlrt/nbrt_obr_2552704.pdf</w:t>
        </w:r>
      </w:hyperlink>
    </w:p>
    <w:p w:rsidR="00C83E6A" w:rsidRDefault="00C83E6A" w:rsidP="00795ABF"/>
    <w:p w:rsidR="00795ABF" w:rsidRDefault="00795ABF" w:rsidP="00795ABF"/>
    <w:p w:rsidR="00795ABF" w:rsidRDefault="00795ABF" w:rsidP="00795ABF">
      <w:r>
        <w:t>187. 87.3(0)6;   Я57</w:t>
      </w:r>
    </w:p>
    <w:p w:rsidR="00795ABF" w:rsidRDefault="00795ABF" w:rsidP="00795ABF">
      <w:r>
        <w:t xml:space="preserve">    1817183-М - од; 1817184-М - аб</w:t>
      </w:r>
    </w:p>
    <w:p w:rsidR="00795ABF" w:rsidRDefault="00795ABF" w:rsidP="00795ABF">
      <w:r>
        <w:t xml:space="preserve">    Ямпольская, Анна Владимировна</w:t>
      </w:r>
    </w:p>
    <w:p w:rsidR="00795ABF" w:rsidRDefault="00795ABF" w:rsidP="00795ABF">
      <w:r>
        <w:t>Искусство феноменологии / А. В. Ямпольская. - Москва</w:t>
      </w:r>
      <w:proofErr w:type="gramStart"/>
      <w:r>
        <w:t xml:space="preserve"> :</w:t>
      </w:r>
      <w:proofErr w:type="gramEnd"/>
      <w:r>
        <w:t xml:space="preserve"> РИПОЛ классик, 2020. - 342 с. - (KAIROS). - Библиогр.: с.315-340. - ISBN 978-5-386-10861-8</w:t>
      </w:r>
      <w:proofErr w:type="gramStart"/>
      <w:r>
        <w:t xml:space="preserve"> :</w:t>
      </w:r>
      <w:proofErr w:type="gramEnd"/>
      <w:r>
        <w:t xml:space="preserve"> 550,00</w:t>
      </w:r>
    </w:p>
    <w:p w:rsidR="00795ABF" w:rsidRDefault="00795ABF" w:rsidP="00795ABF">
      <w:r>
        <w:t xml:space="preserve">    Оглавление: </w:t>
      </w:r>
      <w:hyperlink r:id="rId128" w:history="1">
        <w:r w:rsidR="00C83E6A" w:rsidRPr="00A01CD1">
          <w:rPr>
            <w:rStyle w:val="a8"/>
          </w:rPr>
          <w:t>http://kitap.tatar.ru/ogl/nlrt/nbrt_obr_2554354.pdf</w:t>
        </w:r>
      </w:hyperlink>
    </w:p>
    <w:p w:rsidR="00C83E6A" w:rsidRDefault="00C83E6A" w:rsidP="00795ABF"/>
    <w:p w:rsidR="00795ABF" w:rsidRDefault="00795ABF" w:rsidP="00795ABF"/>
    <w:p w:rsidR="0055178C" w:rsidRDefault="0055178C" w:rsidP="00795ABF"/>
    <w:p w:rsidR="0055178C" w:rsidRDefault="0055178C" w:rsidP="0055178C">
      <w:pPr>
        <w:pStyle w:val="1"/>
      </w:pPr>
      <w:bookmarkStart w:id="24" w:name="_Toc75876078"/>
      <w:r>
        <w:t>Психология. (ББК 88)</w:t>
      </w:r>
      <w:bookmarkEnd w:id="24"/>
    </w:p>
    <w:p w:rsidR="0055178C" w:rsidRDefault="0055178C" w:rsidP="0055178C">
      <w:pPr>
        <w:pStyle w:val="1"/>
      </w:pPr>
    </w:p>
    <w:p w:rsidR="0055178C" w:rsidRDefault="0055178C" w:rsidP="0055178C">
      <w:r>
        <w:t>188. 88.56;   Т78</w:t>
      </w:r>
    </w:p>
    <w:p w:rsidR="0055178C" w:rsidRDefault="0055178C" w:rsidP="0055178C">
      <w:r>
        <w:t xml:space="preserve">    1829358-Л - кх; 1829359-Л - кх; 1829360-Л - кх</w:t>
      </w:r>
    </w:p>
    <w:p w:rsidR="0055178C" w:rsidRDefault="0055178C" w:rsidP="0055178C">
      <w:r>
        <w:t xml:space="preserve">    Трудные диалоги</w:t>
      </w:r>
      <w:proofErr w:type="gramStart"/>
      <w:r>
        <w:t xml:space="preserve"> :</w:t>
      </w:r>
      <w:proofErr w:type="gramEnd"/>
      <w:r>
        <w:t xml:space="preserve"> что и как говорить, когда ставки высоки / Кэрри Паттерсон, Джозеф Гренни, Рон Макмиллпн и Эл Свитцлер; перевод с английского Максима Ильина и Оксаны Медведь ; [науч. ред. М. О. Ильин]. - 6-е изд. - Москва : Манн, Иванов и Фербер, 2021. - 252, [3] с. : ил</w:t>
      </w:r>
      <w:proofErr w:type="gramStart"/>
      <w:r>
        <w:t xml:space="preserve">., </w:t>
      </w:r>
      <w:proofErr w:type="gramEnd"/>
      <w:r>
        <w:t>портр. - Библиогр. в примеч.: с. 250. - Загл. и авт. ориг.: Crucial conversations: tools for talking when stakes are high / Kerry Patterson, Joseph Grenny, Ron McMillan, and Al Switzler. - ISBN 978-5-00169-323-9</w:t>
      </w:r>
      <w:proofErr w:type="gramStart"/>
      <w:r>
        <w:t xml:space="preserve"> :</w:t>
      </w:r>
      <w:proofErr w:type="gramEnd"/>
      <w:r>
        <w:t xml:space="preserve"> 300,00</w:t>
      </w:r>
    </w:p>
    <w:p w:rsidR="0055178C" w:rsidRDefault="0055178C" w:rsidP="0055178C">
      <w:r>
        <w:t xml:space="preserve">    Оглавление: </w:t>
      </w:r>
      <w:hyperlink r:id="rId129" w:history="1">
        <w:r w:rsidR="00C83E6A" w:rsidRPr="00A01CD1">
          <w:rPr>
            <w:rStyle w:val="a8"/>
          </w:rPr>
          <w:t>http://kitap.tatar.ru/ogl/nlrt/nbrt_obr_2573305.pdf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189. 88.25;   А50</w:t>
      </w:r>
    </w:p>
    <w:p w:rsidR="0055178C" w:rsidRDefault="0055178C" w:rsidP="0055178C">
      <w:r>
        <w:t xml:space="preserve">    1788334-Л - од; 1788335-Л - аб; 1788336-Л - аб</w:t>
      </w:r>
    </w:p>
    <w:p w:rsidR="0055178C" w:rsidRDefault="0055178C" w:rsidP="0055178C">
      <w:r>
        <w:t xml:space="preserve">    Аллингем, Майкл</w:t>
      </w:r>
    </w:p>
    <w:p w:rsidR="0055178C" w:rsidRDefault="0055178C" w:rsidP="0055178C">
      <w:r>
        <w:t>Теория выбора</w:t>
      </w:r>
      <w:proofErr w:type="gramStart"/>
      <w:r>
        <w:t xml:space="preserve"> :</w:t>
      </w:r>
      <w:proofErr w:type="gramEnd"/>
      <w:r>
        <w:t xml:space="preserve"> очень краткое введение / Майкл Аллингем; Российская академия народного хозяйства и государственной службы при Президенте Российской Федерации ; перевод с английского Н. В.  Шиловой ; под научной  редакцией М. И. Левина и В. П. Бусыгина. - Москва</w:t>
      </w:r>
      <w:proofErr w:type="gramStart"/>
      <w:r>
        <w:t xml:space="preserve"> :</w:t>
      </w:r>
      <w:proofErr w:type="gramEnd"/>
      <w:r>
        <w:t xml:space="preserve"> Дело, 2017 . - 174, [1] с.</w:t>
      </w:r>
      <w:proofErr w:type="gramStart"/>
      <w:r>
        <w:t xml:space="preserve"> :</w:t>
      </w:r>
      <w:proofErr w:type="gramEnd"/>
      <w:r>
        <w:t xml:space="preserve"> ил. - (Очень краткое введение). - Библиогр.: с. 169-170. - Др. произведения авт. на 4-й с. обл. - Указ</w:t>
      </w:r>
      <w:proofErr w:type="gramStart"/>
      <w:r>
        <w:t xml:space="preserve">.: </w:t>
      </w:r>
      <w:proofErr w:type="gramEnd"/>
      <w:r>
        <w:t>с. 171-175. - Загл. и авт. ориг.: Choice theory / Michael Allingham. - На 4-й с. обл. авт.: Майкл Аллингем, проф.. - ISBN 978-5-7749-1209-4</w:t>
      </w:r>
      <w:proofErr w:type="gramStart"/>
      <w:r>
        <w:t xml:space="preserve"> :</w:t>
      </w:r>
      <w:proofErr w:type="gramEnd"/>
      <w:r>
        <w:t xml:space="preserve"> 270,00</w:t>
      </w:r>
    </w:p>
    <w:p w:rsidR="0055178C" w:rsidRDefault="0055178C" w:rsidP="0055178C">
      <w:r>
        <w:t xml:space="preserve">    Оглавление: </w:t>
      </w:r>
      <w:hyperlink r:id="rId130" w:history="1">
        <w:r w:rsidR="00C83E6A" w:rsidRPr="00A01CD1">
          <w:rPr>
            <w:rStyle w:val="a8"/>
          </w:rPr>
          <w:t>http://kitap.tatar.ru/ogl/nlrt/nbrt_obr_2544877.pdf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190. 88.576;   А65</w:t>
      </w:r>
    </w:p>
    <w:p w:rsidR="0055178C" w:rsidRDefault="0055178C" w:rsidP="0055178C">
      <w:r>
        <w:t xml:space="preserve">    1830529-Л - аб</w:t>
      </w:r>
    </w:p>
    <w:p w:rsidR="0055178C" w:rsidRDefault="0055178C" w:rsidP="0055178C">
      <w:r>
        <w:t xml:space="preserve">    Анделин, Хелен</w:t>
      </w:r>
    </w:p>
    <w:p w:rsidR="0055178C" w:rsidRDefault="0055178C" w:rsidP="0055178C">
      <w:r>
        <w:t>Очарование женственности / Хелен Анделин. - Санкт-Петербург</w:t>
      </w:r>
      <w:proofErr w:type="gramStart"/>
      <w:r>
        <w:t xml:space="preserve"> :</w:t>
      </w:r>
      <w:proofErr w:type="gramEnd"/>
      <w:r>
        <w:t xml:space="preserve"> Христианская миссия</w:t>
      </w:r>
      <w:proofErr w:type="gramStart"/>
      <w:r>
        <w:t xml:space="preserve"> :</w:t>
      </w:r>
      <w:proofErr w:type="gramEnd"/>
      <w:r>
        <w:t xml:space="preserve"> Издательский Дом "Христофор", 2016. - 474 с.; 21. - ISBN 978-5-8445-0150-0</w:t>
      </w:r>
      <w:proofErr w:type="gramStart"/>
      <w:r>
        <w:t xml:space="preserve"> :</w:t>
      </w:r>
      <w:proofErr w:type="gramEnd"/>
      <w:r>
        <w:t xml:space="preserve"> 330,00</w:t>
      </w:r>
    </w:p>
    <w:p w:rsidR="0055178C" w:rsidRDefault="0055178C" w:rsidP="0055178C">
      <w:r>
        <w:t xml:space="preserve">    Оглавление: </w:t>
      </w:r>
      <w:hyperlink r:id="rId131" w:history="1">
        <w:r w:rsidR="00C83E6A" w:rsidRPr="00A01CD1">
          <w:rPr>
            <w:rStyle w:val="a8"/>
          </w:rPr>
          <w:t>http://kitap.tatar.ru/ogl/nlrt/nbrt_obr_2568039.pdf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lastRenderedPageBreak/>
        <w:t>191. 88.415;   Б15</w:t>
      </w:r>
    </w:p>
    <w:p w:rsidR="0055178C" w:rsidRDefault="0055178C" w:rsidP="0055178C">
      <w:r>
        <w:t xml:space="preserve">    1829415-Л - кх; 1829416-Л - кх; 1829417-Л - кх</w:t>
      </w:r>
    </w:p>
    <w:p w:rsidR="0055178C" w:rsidRDefault="0055178C" w:rsidP="0055178C">
      <w:r>
        <w:t xml:space="preserve">    Бадденберг, Лора</w:t>
      </w:r>
    </w:p>
    <w:p w:rsidR="0055178C" w:rsidRDefault="0055178C" w:rsidP="0055178C">
      <w:r>
        <w:t>Давай встречаться! Как построить счастливые отношения с тем, кто тебе нравится / Лора Бадденберг, Алиша Монтгомери; перевод с английского Валерии Башкировой. - Москва</w:t>
      </w:r>
      <w:proofErr w:type="gramStart"/>
      <w:r>
        <w:t xml:space="preserve"> :</w:t>
      </w:r>
      <w:proofErr w:type="gramEnd"/>
      <w:r>
        <w:t xml:space="preserve"> Манн, Иванов и Фербер, 2021. - 124, [2] c.</w:t>
      </w:r>
      <w:proofErr w:type="gramStart"/>
      <w:r>
        <w:t xml:space="preserve"> :</w:t>
      </w:r>
      <w:proofErr w:type="gramEnd"/>
      <w:r>
        <w:t xml:space="preserve"> ил.. - ISBN 978-5-00169-442-7 : 150,00</w:t>
      </w:r>
    </w:p>
    <w:p w:rsidR="0055178C" w:rsidRDefault="0055178C" w:rsidP="0055178C">
      <w:r>
        <w:t xml:space="preserve">    Оглавление: </w:t>
      </w:r>
      <w:hyperlink r:id="rId132" w:history="1">
        <w:r w:rsidR="00C83E6A" w:rsidRPr="00A01CD1">
          <w:rPr>
            <w:rStyle w:val="a8"/>
          </w:rPr>
          <w:t>http://kitap.tatar.ru/ogl/nlrt/nbrt_obr_2573581.pdf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192. 88.3;   Б87</w:t>
      </w:r>
    </w:p>
    <w:p w:rsidR="0055178C" w:rsidRDefault="0055178C" w:rsidP="0055178C">
      <w:r>
        <w:t xml:space="preserve">    1829397-Л - кх; 1829398-Л - кх; 1829399-Л - кх</w:t>
      </w:r>
    </w:p>
    <w:p w:rsidR="0055178C" w:rsidRDefault="0055178C" w:rsidP="0055178C">
      <w:r>
        <w:t xml:space="preserve">    Бранден, Натаниэль</w:t>
      </w:r>
    </w:p>
    <w:p w:rsidR="0055178C" w:rsidRDefault="0055178C" w:rsidP="0055178C">
      <w:r>
        <w:t>Шесть столпов самооценки / Натаниэль Бранден; перевод с английского Ольги Поборцевой</w:t>
      </w:r>
      <w:proofErr w:type="gramStart"/>
      <w:r>
        <w:t xml:space="preserve"> ;</w:t>
      </w:r>
      <w:proofErr w:type="gramEnd"/>
      <w:r>
        <w:t xml:space="preserve"> [науч. ред. Д. Ковпак]. - 2-е изд. - Москва : Манн, Иванов и Фербер, 2021. - 348, [2] с. - Библиогр.: с. 346-348. - Загл. и авт. ориг.: The six pillars of self-esteem / Nathaniel Branden. - ISBN 978-5-00169-240-9</w:t>
      </w:r>
      <w:proofErr w:type="gramStart"/>
      <w:r>
        <w:t xml:space="preserve"> :</w:t>
      </w:r>
      <w:proofErr w:type="gramEnd"/>
      <w:r>
        <w:t xml:space="preserve"> 400,00</w:t>
      </w:r>
    </w:p>
    <w:p w:rsidR="0055178C" w:rsidRDefault="0055178C" w:rsidP="0055178C">
      <w:r>
        <w:t xml:space="preserve">    Оглавление: </w:t>
      </w:r>
      <w:hyperlink r:id="rId133" w:history="1">
        <w:r w:rsidR="00C83E6A" w:rsidRPr="00A01CD1">
          <w:rPr>
            <w:rStyle w:val="a8"/>
          </w:rPr>
          <w:t>http://kitap.tatar.ru/ogl/nlrt/nbrt_obr_2573539.pdf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193. 88.3;   В19</w:t>
      </w:r>
    </w:p>
    <w:p w:rsidR="0055178C" w:rsidRDefault="0055178C" w:rsidP="0055178C">
      <w:r>
        <w:t xml:space="preserve">    1811396-Л - аб; 1811397-Л - аб; 1811398-Л - од</w:t>
      </w:r>
    </w:p>
    <w:p w:rsidR="0055178C" w:rsidRDefault="0055178C" w:rsidP="0055178C">
      <w:r>
        <w:t xml:space="preserve">    Васильев, Виктор</w:t>
      </w:r>
    </w:p>
    <w:p w:rsidR="0055178C" w:rsidRDefault="0055178C" w:rsidP="0055178C">
      <w:r>
        <w:t>Белая книга / Виктор Васильев. - Москва</w:t>
      </w:r>
      <w:proofErr w:type="gramStart"/>
      <w:r>
        <w:t xml:space="preserve"> :</w:t>
      </w:r>
      <w:proofErr w:type="gramEnd"/>
      <w:r>
        <w:t xml:space="preserve"> АСТ, 2020. - 399 c.</w:t>
      </w:r>
      <w:proofErr w:type="gramStart"/>
      <w:r>
        <w:t xml:space="preserve"> :</w:t>
      </w:r>
      <w:proofErr w:type="gramEnd"/>
      <w:r>
        <w:t xml:space="preserve"> ил. - </w:t>
      </w:r>
      <w:proofErr w:type="gramStart"/>
      <w:r>
        <w:t>(Звезда соцсети.</w:t>
      </w:r>
      <w:proofErr w:type="gramEnd"/>
      <w:r>
        <w:t xml:space="preserve"> </w:t>
      </w:r>
      <w:proofErr w:type="gramStart"/>
      <w:r>
        <w:t>Подарочное издание)..</w:t>
      </w:r>
      <w:proofErr w:type="gramEnd"/>
      <w:r>
        <w:t xml:space="preserve"> - ISBN 978-5-17-107004-5</w:t>
      </w:r>
      <w:proofErr w:type="gramStart"/>
      <w:r>
        <w:t xml:space="preserve"> :</w:t>
      </w:r>
      <w:proofErr w:type="gramEnd"/>
      <w:r>
        <w:t xml:space="preserve"> 501,16</w:t>
      </w:r>
    </w:p>
    <w:p w:rsidR="0055178C" w:rsidRDefault="0055178C" w:rsidP="0055178C">
      <w:r>
        <w:t xml:space="preserve">    Оглавление: </w:t>
      </w:r>
      <w:hyperlink r:id="rId134" w:history="1">
        <w:r w:rsidR="00C83E6A" w:rsidRPr="00A01CD1">
          <w:rPr>
            <w:rStyle w:val="a8"/>
          </w:rPr>
          <w:t>http://kitap.tatar.ru/ogl/nlrt/nbrt_obr_2552597.pdf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194. 88.53;   В38</w:t>
      </w:r>
    </w:p>
    <w:p w:rsidR="0055178C" w:rsidRDefault="0055178C" w:rsidP="0055178C">
      <w:r>
        <w:t xml:space="preserve">    1801797-Л - абП; 1801798-Л - абП</w:t>
      </w:r>
    </w:p>
    <w:p w:rsidR="0055178C" w:rsidRDefault="0055178C" w:rsidP="0055178C">
      <w:r>
        <w:t xml:space="preserve">    Вестера, Бетте</w:t>
      </w:r>
    </w:p>
    <w:p w:rsidR="0055178C" w:rsidRDefault="0055178C" w:rsidP="0055178C">
      <w:r>
        <w:t>Я бы так никогда не сделал! Хорошо ли ты себя знаешь?</w:t>
      </w:r>
      <w:proofErr w:type="gramStart"/>
      <w:r>
        <w:t xml:space="preserve"> :</w:t>
      </w:r>
      <w:proofErr w:type="gramEnd"/>
      <w:r>
        <w:t xml:space="preserve"> [для среднего и старшего школьного возраста] / Бетте Вестера, Наоми Тиман; перевод с нидерландского Екатерины Торицыной ; иллюстрации Алины Рубан ; Стихотворение в переводе Татьяны Тульчинской. - Москва</w:t>
      </w:r>
      <w:proofErr w:type="gramStart"/>
      <w:r>
        <w:t xml:space="preserve"> :</w:t>
      </w:r>
      <w:proofErr w:type="gramEnd"/>
      <w:r>
        <w:t xml:space="preserve"> Самокат, 2019. - 197 c.</w:t>
      </w:r>
      <w:proofErr w:type="gramStart"/>
      <w:r>
        <w:t xml:space="preserve"> :</w:t>
      </w:r>
      <w:proofErr w:type="gramEnd"/>
      <w:r>
        <w:t xml:space="preserve"> ил. - В книге стихотворение Анни Шмидт "Хендрик Хан" в переводе Татьяны Тульчинской. - ISBN 978-5-91759-637-2</w:t>
      </w:r>
      <w:proofErr w:type="gramStart"/>
      <w:r>
        <w:t xml:space="preserve"> :</w:t>
      </w:r>
      <w:proofErr w:type="gramEnd"/>
      <w:r>
        <w:t xml:space="preserve"> 552,50</w:t>
      </w:r>
    </w:p>
    <w:p w:rsidR="0055178C" w:rsidRDefault="0055178C" w:rsidP="0055178C">
      <w:r>
        <w:t xml:space="preserve">    Оглавление: </w:t>
      </w:r>
      <w:hyperlink r:id="rId135" w:history="1">
        <w:r w:rsidR="00C83E6A" w:rsidRPr="00A01CD1">
          <w:rPr>
            <w:rStyle w:val="a8"/>
          </w:rPr>
          <w:t>http://kitap.tatar.ru/ogl/nlrt/nbrt_obr_2484304.pdf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195. 88.56;   Г74</w:t>
      </w:r>
    </w:p>
    <w:p w:rsidR="0055178C" w:rsidRDefault="0055178C" w:rsidP="0055178C">
      <w:r>
        <w:t xml:space="preserve">    1796688-Л - од; 1796689-Л - аб; 1796690-Л - аб</w:t>
      </w:r>
    </w:p>
    <w:p w:rsidR="0055178C" w:rsidRDefault="0055178C" w:rsidP="0055178C">
      <w:r>
        <w:t xml:space="preserve">    Гоулман, Дэниел</w:t>
      </w:r>
    </w:p>
    <w:p w:rsidR="0055178C" w:rsidRDefault="0055178C" w:rsidP="0055178C">
      <w:pPr>
        <w:rPr>
          <w:lang w:val="en-US"/>
        </w:rPr>
      </w:pPr>
      <w:r>
        <w:t>Эмоциональное лидерство</w:t>
      </w:r>
      <w:proofErr w:type="gramStart"/>
      <w:r>
        <w:t xml:space="preserve"> :</w:t>
      </w:r>
      <w:proofErr w:type="gramEnd"/>
      <w:r>
        <w:t xml:space="preserve"> искусство управления людьми на основе эмоционального интеллекта / Дэниел Гоулман, Ричард Бояцис, Энни Макки; перевод с английского [А. Лисицыной]. - 11-е изд. - Москва : Альпина Паблишер, 2020. - 301 с. - Библиогр. в примеч.: с. 270-298. - Доп. тит. л. англ. - Загл. и авт. ориг.: Primal leadership. </w:t>
      </w:r>
      <w:proofErr w:type="gramStart"/>
      <w:r w:rsidRPr="0055178C">
        <w:rPr>
          <w:lang w:val="en-US"/>
        </w:rPr>
        <w:t>Learning to lead with emotional intelligence / Daniel Goleman, Richard Boyatzis, Annie McKee.</w:t>
      </w:r>
      <w:proofErr w:type="gramEnd"/>
      <w:r w:rsidRPr="0055178C">
        <w:rPr>
          <w:lang w:val="en-US"/>
        </w:rPr>
        <w:t xml:space="preserve"> - ISBN 978-5-9614-6973-8 (</w:t>
      </w:r>
      <w:r>
        <w:t>рус</w:t>
      </w:r>
      <w:r w:rsidRPr="0055178C">
        <w:rPr>
          <w:lang w:val="en-US"/>
        </w:rPr>
        <w:t>.). - ISBN 1-59139-184-9 (</w:t>
      </w:r>
      <w:r>
        <w:t>англ</w:t>
      </w:r>
      <w:r w:rsidRPr="0055178C">
        <w:rPr>
          <w:lang w:val="en-US"/>
        </w:rPr>
        <w:t>.</w:t>
      </w:r>
      <w:proofErr w:type="gramStart"/>
      <w:r w:rsidRPr="0055178C">
        <w:rPr>
          <w:lang w:val="en-US"/>
        </w:rPr>
        <w:t>) :</w:t>
      </w:r>
      <w:proofErr w:type="gramEnd"/>
      <w:r w:rsidRPr="0055178C">
        <w:rPr>
          <w:lang w:val="en-US"/>
        </w:rPr>
        <w:t xml:space="preserve"> 643,50</w:t>
      </w:r>
    </w:p>
    <w:p w:rsidR="0055178C" w:rsidRDefault="0055178C" w:rsidP="0055178C">
      <w:r w:rsidRPr="0055178C">
        <w:t xml:space="preserve">    Оглавление: </w:t>
      </w:r>
      <w:hyperlink r:id="rId136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_2545431.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55178C"/>
    <w:p w:rsidR="0055178C" w:rsidRPr="0055178C" w:rsidRDefault="0055178C" w:rsidP="0055178C"/>
    <w:p w:rsidR="0055178C" w:rsidRDefault="0055178C" w:rsidP="0055178C">
      <w:r>
        <w:t>196. 88.323;   Д35</w:t>
      </w:r>
    </w:p>
    <w:p w:rsidR="0055178C" w:rsidRDefault="0055178C" w:rsidP="0055178C">
      <w:r>
        <w:lastRenderedPageBreak/>
        <w:t xml:space="preserve">    1811565-Л - од; 1811566-Л - аб; 1811567-Л - аб</w:t>
      </w:r>
    </w:p>
    <w:p w:rsidR="0055178C" w:rsidRDefault="0055178C" w:rsidP="0055178C">
      <w:r>
        <w:t xml:space="preserve">    ДеПауло, Белла</w:t>
      </w:r>
    </w:p>
    <w:p w:rsidR="0055178C" w:rsidRDefault="0055178C" w:rsidP="0055178C">
      <w:r>
        <w:t xml:space="preserve">Я одна, и мне </w:t>
      </w:r>
      <w:proofErr w:type="gramStart"/>
      <w:r>
        <w:t>по</w:t>
      </w:r>
      <w:proofErr w:type="gramEnd"/>
      <w:r>
        <w:t>... / Белла ДеПауло; [пер. с англ. В. Краснянской]. - Москва</w:t>
      </w:r>
      <w:proofErr w:type="gramStart"/>
      <w:r>
        <w:t xml:space="preserve"> :</w:t>
      </w:r>
      <w:proofErr w:type="gramEnd"/>
      <w:r>
        <w:t xml:space="preserve"> АСТ, 2019. - 400 c. - (Скандал Фейсбука). - Библиогр.: с. 389-399. - ISBN 978-5-17-109356-3</w:t>
      </w:r>
      <w:proofErr w:type="gramStart"/>
      <w:r>
        <w:t xml:space="preserve"> :</w:t>
      </w:r>
      <w:proofErr w:type="gramEnd"/>
      <w:r>
        <w:t xml:space="preserve"> 305,58</w:t>
      </w:r>
    </w:p>
    <w:p w:rsidR="0055178C" w:rsidRDefault="0055178C" w:rsidP="0055178C">
      <w:r>
        <w:t xml:space="preserve">    Оглавление: </w:t>
      </w:r>
      <w:hyperlink r:id="rId137" w:history="1">
        <w:r w:rsidR="00C83E6A" w:rsidRPr="00A01CD1">
          <w:rPr>
            <w:rStyle w:val="a8"/>
          </w:rPr>
          <w:t>http://kitap.tatar.ru/ogl/nlrt/nbrt_obr_2445524.pdf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197. 88.2;   Д94</w:t>
      </w:r>
    </w:p>
    <w:p w:rsidR="0055178C" w:rsidRDefault="0055178C" w:rsidP="0055178C">
      <w:r>
        <w:t xml:space="preserve">    1829403-Л - кх; 1829404-Л - кх; 1829405-Л - кх</w:t>
      </w:r>
    </w:p>
    <w:p w:rsidR="0055178C" w:rsidRDefault="0055178C" w:rsidP="0055178C">
      <w:r>
        <w:t xml:space="preserve">    Дэвид, Сьюзан</w:t>
      </w:r>
    </w:p>
    <w:p w:rsidR="0055178C" w:rsidRDefault="0055178C" w:rsidP="0055178C">
      <w:r>
        <w:t>Эмоциональная гибкость</w:t>
      </w:r>
      <w:proofErr w:type="gramStart"/>
      <w:r>
        <w:t xml:space="preserve"> :</w:t>
      </w:r>
      <w:proofErr w:type="gramEnd"/>
      <w:r>
        <w:t xml:space="preserve"> как научиться радоваться переменам и получать удовольствие от работы и жизни / Сьюзан Дэвид; перевод с английского Екатерины Ряхиной. - 4-е изд. - Москва : Манн, Иванов и Фербер, 2021. - 299, [1] с.</w:t>
      </w:r>
      <w:proofErr w:type="gramStart"/>
      <w:r>
        <w:t xml:space="preserve"> :</w:t>
      </w:r>
      <w:proofErr w:type="gramEnd"/>
      <w:r>
        <w:t xml:space="preserve"> ил. - Доп. тит. л. англ. - Загл. и авт. ориг.: Emotional agility: Get Unstuck Tmbrace Change and Thrive in Work and Life / Susan David. - ISBN 978-5-00169-239-3</w:t>
      </w:r>
      <w:proofErr w:type="gramStart"/>
      <w:r>
        <w:t xml:space="preserve"> :</w:t>
      </w:r>
      <w:proofErr w:type="gramEnd"/>
      <w:r>
        <w:t xml:space="preserve"> 350,00</w:t>
      </w:r>
    </w:p>
    <w:p w:rsidR="0055178C" w:rsidRDefault="0055178C" w:rsidP="0055178C">
      <w:r>
        <w:t xml:space="preserve">    Оглавление: </w:t>
      </w:r>
      <w:hyperlink r:id="rId138" w:history="1">
        <w:r w:rsidR="00C83E6A" w:rsidRPr="00A01CD1">
          <w:rPr>
            <w:rStyle w:val="a8"/>
          </w:rPr>
          <w:t>http://kitap.tatar.ru/ogl/nlrt/nbrt_obr_2573553.pdf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198. 88.4;   К59</w:t>
      </w:r>
    </w:p>
    <w:p w:rsidR="0055178C" w:rsidRDefault="0055178C" w:rsidP="0055178C">
      <w:r>
        <w:t xml:space="preserve">    1820354-Л - од; 1820355-Л - аб</w:t>
      </w:r>
    </w:p>
    <w:p w:rsidR="0055178C" w:rsidRDefault="0055178C" w:rsidP="0055178C">
      <w:r>
        <w:t xml:space="preserve">    Койл, Дэниел</w:t>
      </w:r>
    </w:p>
    <w:p w:rsidR="0055178C" w:rsidRDefault="0055178C" w:rsidP="0055178C">
      <w:r>
        <w:t>Код таланта. Гениями не рождаются. Ими становятся / Дэниел Койл; пер. с англ. Ю. Букановой. - Москва</w:t>
      </w:r>
      <w:proofErr w:type="gramStart"/>
      <w:r>
        <w:t xml:space="preserve"> :</w:t>
      </w:r>
      <w:proofErr w:type="gramEnd"/>
      <w:r>
        <w:t xml:space="preserve"> КоЛибри</w:t>
      </w:r>
      <w:proofErr w:type="gramStart"/>
      <w:r>
        <w:t xml:space="preserve"> :</w:t>
      </w:r>
      <w:proofErr w:type="gramEnd"/>
      <w:r>
        <w:t xml:space="preserve"> Азбука-Аттикус, 2020. - 222, [2] с. : ил.; 22 см.. - ISBN 978-5-389-17738-3</w:t>
      </w:r>
      <w:proofErr w:type="gramStart"/>
      <w:r>
        <w:t xml:space="preserve"> :</w:t>
      </w:r>
      <w:proofErr w:type="gramEnd"/>
      <w:r>
        <w:t xml:space="preserve"> 295,24</w:t>
      </w:r>
    </w:p>
    <w:p w:rsidR="0055178C" w:rsidRDefault="0055178C" w:rsidP="0055178C">
      <w:r>
        <w:t xml:space="preserve">    Оглавление: </w:t>
      </w:r>
      <w:hyperlink r:id="rId139" w:history="1">
        <w:r w:rsidR="00C83E6A" w:rsidRPr="00A01CD1">
          <w:rPr>
            <w:rStyle w:val="a8"/>
          </w:rPr>
          <w:t>http://kitap.tatar.ru/ogl/nlrt/nbrt_obr_2556683.pdf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199. 88.54;   Л84</w:t>
      </w:r>
    </w:p>
    <w:p w:rsidR="0055178C" w:rsidRDefault="0055178C" w:rsidP="0055178C">
      <w:r>
        <w:t xml:space="preserve">    1789996-Л - аб; 1789997-Л - аб; 1789998-Л - аб; 1796663-Л - од; 1796664-Л - аб</w:t>
      </w:r>
    </w:p>
    <w:p w:rsidR="0055178C" w:rsidRDefault="0055178C" w:rsidP="0055178C">
      <w:r>
        <w:t xml:space="preserve">    Лукина, Ольга Александровна</w:t>
      </w:r>
    </w:p>
    <w:p w:rsidR="0055178C" w:rsidRDefault="0055178C" w:rsidP="0055178C">
      <w:r>
        <w:t>Бизнес и/или свобода</w:t>
      </w:r>
      <w:proofErr w:type="gramStart"/>
      <w:r>
        <w:t xml:space="preserve"> :</w:t>
      </w:r>
      <w:proofErr w:type="gramEnd"/>
      <w:r>
        <w:t xml:space="preserve"> десять тысяч заповедей лидера / Ольга Лукина. - 2-е изд., доп. - Москва : Интеллектуальная литература, 2020. - 331, [1] с.. - ISBN 978-5-907274-70-9</w:t>
      </w:r>
      <w:proofErr w:type="gramStart"/>
      <w:r>
        <w:t xml:space="preserve"> :</w:t>
      </w:r>
      <w:proofErr w:type="gramEnd"/>
      <w:r>
        <w:t xml:space="preserve"> 832,00</w:t>
      </w:r>
    </w:p>
    <w:p w:rsidR="0055178C" w:rsidRDefault="0055178C" w:rsidP="0055178C">
      <w:r>
        <w:t xml:space="preserve">    Оглавление: </w:t>
      </w:r>
      <w:hyperlink r:id="rId140" w:history="1">
        <w:r w:rsidR="00C83E6A" w:rsidRPr="00A01CD1">
          <w:rPr>
            <w:rStyle w:val="a8"/>
          </w:rPr>
          <w:t>http://kitap.tatar.ru/ogl/nlrt/nbrt_obr_2539969.pdf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200. 88.50;   П30</w:t>
      </w:r>
    </w:p>
    <w:p w:rsidR="0055178C" w:rsidRDefault="0055178C" w:rsidP="0055178C">
      <w:r>
        <w:t xml:space="preserve">    1812275-Л - аб; 1812276-Л - аб; 1812277-Л - од</w:t>
      </w:r>
    </w:p>
    <w:p w:rsidR="0055178C" w:rsidRDefault="0055178C" w:rsidP="0055178C">
      <w:r>
        <w:t xml:space="preserve">    Петров, Александр</w:t>
      </w:r>
    </w:p>
    <w:p w:rsidR="0055178C" w:rsidRDefault="0055178C" w:rsidP="0055178C">
      <w:r>
        <w:t>Простая физиогномика</w:t>
      </w:r>
      <w:proofErr w:type="gramStart"/>
      <w:r>
        <w:t xml:space="preserve"> :</w:t>
      </w:r>
      <w:proofErr w:type="gramEnd"/>
      <w:r>
        <w:t xml:space="preserve"> практический курс / Александр Петров. - Москва</w:t>
      </w:r>
      <w:proofErr w:type="gramStart"/>
      <w:r>
        <w:t xml:space="preserve"> :</w:t>
      </w:r>
      <w:proofErr w:type="gramEnd"/>
      <w:r>
        <w:t xml:space="preserve"> АСТ, 2020. - 224 с.</w:t>
      </w:r>
      <w:proofErr w:type="gramStart"/>
      <w:r>
        <w:t xml:space="preserve"> :</w:t>
      </w:r>
      <w:proofErr w:type="gramEnd"/>
      <w:r>
        <w:t xml:space="preserve"> ил. - (Тренинг на коленке).. - ISBN 978-5-17-117604-4</w:t>
      </w:r>
      <w:proofErr w:type="gramStart"/>
      <w:r>
        <w:t xml:space="preserve"> :</w:t>
      </w:r>
      <w:proofErr w:type="gramEnd"/>
      <w:r>
        <w:t xml:space="preserve"> 418,00</w:t>
      </w:r>
    </w:p>
    <w:p w:rsidR="0055178C" w:rsidRDefault="0055178C" w:rsidP="0055178C">
      <w:r>
        <w:t xml:space="preserve">    Оглавление: </w:t>
      </w:r>
      <w:hyperlink r:id="rId141" w:history="1">
        <w:r w:rsidR="00C83E6A" w:rsidRPr="00A01CD1">
          <w:rPr>
            <w:rStyle w:val="a8"/>
          </w:rPr>
          <w:t>http://kitap.tatar.ru/ogl/nlrt/nbrt_obr_2552465.pdf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201. 88.53;   Р84</w:t>
      </w:r>
    </w:p>
    <w:p w:rsidR="0055178C" w:rsidRDefault="0055178C" w:rsidP="0055178C">
      <w:r>
        <w:t xml:space="preserve">    1829406-Л - кх; 1829407-Л - кх; 1829408-Л - кх</w:t>
      </w:r>
    </w:p>
    <w:p w:rsidR="0055178C" w:rsidRDefault="0055178C" w:rsidP="0055178C">
      <w:r>
        <w:t xml:space="preserve">    Рук, Маргарет</w:t>
      </w:r>
    </w:p>
    <w:p w:rsidR="0055178C" w:rsidRDefault="0055178C" w:rsidP="0055178C">
      <w:pPr>
        <w:rPr>
          <w:lang w:val="en-US"/>
        </w:rPr>
      </w:pPr>
      <w:r>
        <w:t>Ты можешь изменить мир</w:t>
      </w:r>
      <w:proofErr w:type="gramStart"/>
      <w:r>
        <w:t xml:space="preserve"> :</w:t>
      </w:r>
      <w:proofErr w:type="gramEnd"/>
      <w:r>
        <w:t xml:space="preserve"> как 57 подростков боролись за свои идеалы - и победили / Маргарет Рук; [пер. с англ. И. Позиной]. - Москва</w:t>
      </w:r>
      <w:proofErr w:type="gramStart"/>
      <w:r>
        <w:t xml:space="preserve"> :</w:t>
      </w:r>
      <w:proofErr w:type="gramEnd"/>
      <w:r>
        <w:t xml:space="preserve"> Манн, Иванов и Фербер, 2021. - 351 c. : ил</w:t>
      </w:r>
      <w:proofErr w:type="gramStart"/>
      <w:r>
        <w:t xml:space="preserve">., </w:t>
      </w:r>
      <w:proofErr w:type="gramEnd"/>
      <w:r>
        <w:t xml:space="preserve">портр. - Загл. и авт. ориг.: You Can Change The World! </w:t>
      </w:r>
      <w:proofErr w:type="gramStart"/>
      <w:r w:rsidRPr="0055178C">
        <w:rPr>
          <w:lang w:val="en-US"/>
        </w:rPr>
        <w:t>Everyday Teen Heroes Making a Difference Everywhere / Rooke Margaret.</w:t>
      </w:r>
      <w:proofErr w:type="gramEnd"/>
      <w:r w:rsidRPr="0055178C">
        <w:rPr>
          <w:lang w:val="en-US"/>
        </w:rPr>
        <w:t xml:space="preserve"> - ISBN 978-5-00169-205-</w:t>
      </w:r>
      <w:proofErr w:type="gramStart"/>
      <w:r w:rsidRPr="0055178C">
        <w:rPr>
          <w:lang w:val="en-US"/>
        </w:rPr>
        <w:t>8 :</w:t>
      </w:r>
      <w:proofErr w:type="gramEnd"/>
      <w:r w:rsidRPr="0055178C">
        <w:rPr>
          <w:lang w:val="en-US"/>
        </w:rPr>
        <w:t xml:space="preserve"> 300,00</w:t>
      </w:r>
    </w:p>
    <w:p w:rsidR="0055178C" w:rsidRDefault="0055178C" w:rsidP="0055178C">
      <w:r w:rsidRPr="0055178C">
        <w:t xml:space="preserve">    Оглавление: </w:t>
      </w:r>
      <w:hyperlink r:id="rId142" w:history="1">
        <w:r w:rsidR="00C83E6A" w:rsidRPr="00A01CD1">
          <w:rPr>
            <w:rStyle w:val="a8"/>
            <w:lang w:val="en-US"/>
          </w:rPr>
          <w:t>http</w:t>
        </w:r>
        <w:r w:rsidR="00C83E6A" w:rsidRPr="00A01CD1">
          <w:rPr>
            <w:rStyle w:val="a8"/>
          </w:rPr>
          <w:t>://</w:t>
        </w:r>
        <w:r w:rsidR="00C83E6A" w:rsidRPr="00A01CD1">
          <w:rPr>
            <w:rStyle w:val="a8"/>
            <w:lang w:val="en-US"/>
          </w:rPr>
          <w:t>kitap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tatar</w:t>
        </w:r>
        <w:r w:rsidR="00C83E6A" w:rsidRPr="00A01CD1">
          <w:rPr>
            <w:rStyle w:val="a8"/>
          </w:rPr>
          <w:t>.</w:t>
        </w:r>
        <w:r w:rsidR="00C83E6A" w:rsidRPr="00A01CD1">
          <w:rPr>
            <w:rStyle w:val="a8"/>
            <w:lang w:val="en-US"/>
          </w:rPr>
          <w:t>ru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ogl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nlrt</w:t>
        </w:r>
        <w:r w:rsidR="00C83E6A" w:rsidRPr="00A01CD1">
          <w:rPr>
            <w:rStyle w:val="a8"/>
          </w:rPr>
          <w:t>/</w:t>
        </w:r>
        <w:r w:rsidR="00C83E6A" w:rsidRPr="00A01CD1">
          <w:rPr>
            <w:rStyle w:val="a8"/>
            <w:lang w:val="en-US"/>
          </w:rPr>
          <w:t>nbrt</w:t>
        </w:r>
        <w:r w:rsidR="00C83E6A" w:rsidRPr="00A01CD1">
          <w:rPr>
            <w:rStyle w:val="a8"/>
          </w:rPr>
          <w:t>_</w:t>
        </w:r>
        <w:r w:rsidR="00C83E6A" w:rsidRPr="00A01CD1">
          <w:rPr>
            <w:rStyle w:val="a8"/>
            <w:lang w:val="en-US"/>
          </w:rPr>
          <w:t>obr</w:t>
        </w:r>
        <w:r w:rsidR="00C83E6A" w:rsidRPr="00A01CD1">
          <w:rPr>
            <w:rStyle w:val="a8"/>
          </w:rPr>
          <w:t>_2573563.</w:t>
        </w:r>
        <w:r w:rsidR="00C83E6A" w:rsidRPr="00A01CD1">
          <w:rPr>
            <w:rStyle w:val="a8"/>
            <w:lang w:val="en-US"/>
          </w:rPr>
          <w:t>pdf</w:t>
        </w:r>
      </w:hyperlink>
    </w:p>
    <w:p w:rsidR="00C83E6A" w:rsidRPr="00C83E6A" w:rsidRDefault="00C83E6A" w:rsidP="0055178C"/>
    <w:p w:rsidR="0055178C" w:rsidRPr="0055178C" w:rsidRDefault="0055178C" w:rsidP="0055178C"/>
    <w:p w:rsidR="0055178C" w:rsidRDefault="0055178C" w:rsidP="0055178C">
      <w:r>
        <w:t>202. 88.53;   С89</w:t>
      </w:r>
    </w:p>
    <w:p w:rsidR="0055178C" w:rsidRDefault="0055178C" w:rsidP="0055178C">
      <w:r>
        <w:t xml:space="preserve">    1788918-Л - од; 1788919-Л - аб</w:t>
      </w:r>
    </w:p>
    <w:p w:rsidR="0055178C" w:rsidRDefault="0055178C" w:rsidP="0055178C">
      <w:r>
        <w:t xml:space="preserve">    Суним, Гемин</w:t>
      </w:r>
    </w:p>
    <w:p w:rsidR="0055178C" w:rsidRDefault="0055178C" w:rsidP="0055178C">
      <w:r>
        <w:t>Любовь к несовершенству</w:t>
      </w:r>
      <w:proofErr w:type="gramStart"/>
      <w:r>
        <w:t xml:space="preserve"> :</w:t>
      </w:r>
      <w:proofErr w:type="gramEnd"/>
      <w:r>
        <w:t xml:space="preserve"> принять себя и других со всеми недостатками / Гемин Суним; иллюстрации Лиск Фэнг ; перевод с английского [А. Маркеловой]. - Москва</w:t>
      </w:r>
      <w:proofErr w:type="gramStart"/>
      <w:r>
        <w:t xml:space="preserve"> :</w:t>
      </w:r>
      <w:proofErr w:type="gramEnd"/>
      <w:r>
        <w:t xml:space="preserve"> Альпина Паблишер, 2020. - 268, [2] c.</w:t>
      </w:r>
      <w:proofErr w:type="gramStart"/>
      <w:r>
        <w:t xml:space="preserve"> :</w:t>
      </w:r>
      <w:proofErr w:type="gramEnd"/>
      <w:r>
        <w:t xml:space="preserve"> цв. ил. - (Международный бестселлер). - Загл. и авт. ориг.: Love for Imperfect Things / Haemin Sunim. - ISBN 978-5-9614-2710-3 (рус.). - ISBN 978-0143132288 (англ.)</w:t>
      </w:r>
      <w:proofErr w:type="gramStart"/>
      <w:r>
        <w:t xml:space="preserve"> :</w:t>
      </w:r>
      <w:proofErr w:type="gramEnd"/>
      <w:r>
        <w:t xml:space="preserve"> 526,50</w:t>
      </w:r>
    </w:p>
    <w:p w:rsidR="0055178C" w:rsidRDefault="0055178C" w:rsidP="0055178C">
      <w:r>
        <w:t xml:space="preserve">    Оглавление: </w:t>
      </w:r>
      <w:hyperlink r:id="rId143" w:history="1">
        <w:r w:rsidR="00C83E6A" w:rsidRPr="00A01CD1">
          <w:rPr>
            <w:rStyle w:val="a8"/>
          </w:rPr>
          <w:t>http://kitap.tatar.ru/ogl/nlrt/nbrt_obr_2541662.pdf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203. 88.1;   Ф86</w:t>
      </w:r>
    </w:p>
    <w:p w:rsidR="0055178C" w:rsidRDefault="0055178C" w:rsidP="0055178C">
      <w:r>
        <w:t xml:space="preserve">    1817165-М - од; 1817166-М - аб; 1817167-М - аб</w:t>
      </w:r>
    </w:p>
    <w:p w:rsidR="0055178C" w:rsidRDefault="0055178C" w:rsidP="0055178C">
      <w:r>
        <w:t xml:space="preserve">    Фрейд, Зигмунд</w:t>
      </w:r>
    </w:p>
    <w:p w:rsidR="0055178C" w:rsidRDefault="0055178C" w:rsidP="0055178C">
      <w:r>
        <w:t>Введение в психоанализ. Ошибочные действия. Сновидения</w:t>
      </w:r>
      <w:proofErr w:type="gramStart"/>
      <w:r>
        <w:t xml:space="preserve"> :</w:t>
      </w:r>
      <w:proofErr w:type="gramEnd"/>
      <w:r>
        <w:t xml:space="preserve"> [лекции] / Зигмунд Фрейд; пер. с нем. Г. В. Барышниковой ; вступ. ст. А. В. Лызлова. - Москва</w:t>
      </w:r>
      <w:proofErr w:type="gramStart"/>
      <w:r>
        <w:t xml:space="preserve"> :</w:t>
      </w:r>
      <w:proofErr w:type="gramEnd"/>
      <w:r>
        <w:t xml:space="preserve"> РИПОЛ классик, 2020. - 354 с. - (Psych</w:t>
      </w:r>
      <w:proofErr w:type="gramStart"/>
      <w:r>
        <w:t>е</w:t>
      </w:r>
      <w:proofErr w:type="gramEnd"/>
      <w:r>
        <w:t>). - Загл. и авт. ориг.: Vorlesungen zur einfuhrung in die Psychoanalyse / Sigmund Freud. - ISBN 978-5-386-10476-4</w:t>
      </w:r>
      <w:proofErr w:type="gramStart"/>
      <w:r>
        <w:t xml:space="preserve"> :</w:t>
      </w:r>
      <w:proofErr w:type="gramEnd"/>
      <w:r>
        <w:t xml:space="preserve"> 650,00</w:t>
      </w:r>
    </w:p>
    <w:p w:rsidR="0055178C" w:rsidRDefault="0055178C" w:rsidP="0055178C">
      <w:r>
        <w:t xml:space="preserve">    Оглавление: </w:t>
      </w:r>
      <w:hyperlink r:id="rId144" w:history="1">
        <w:r w:rsidR="00C83E6A" w:rsidRPr="00A01CD1">
          <w:rPr>
            <w:rStyle w:val="a8"/>
          </w:rPr>
          <w:t>http://kitap.tatar.ru/ogl/nlrt/nbrt_obr_2554953.pdf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204. 88.1;   Ф91</w:t>
      </w:r>
    </w:p>
    <w:p w:rsidR="0055178C" w:rsidRDefault="0055178C" w:rsidP="0055178C">
      <w:r>
        <w:t xml:space="preserve">    1811261-Л - од; 1811262-Л - аб; 1811263-Л - аб</w:t>
      </w:r>
    </w:p>
    <w:p w:rsidR="0055178C" w:rsidRDefault="0055178C" w:rsidP="0055178C">
      <w:r>
        <w:t xml:space="preserve">    Фромм, Эрих</w:t>
      </w:r>
    </w:p>
    <w:p w:rsidR="0055178C" w:rsidRDefault="0055178C" w:rsidP="0055178C">
      <w:r>
        <w:t>Здоровое общество / Эрих Фромм; пер. с англ. Т. Банкетовой, С. Карпушиной. - Москва</w:t>
      </w:r>
      <w:proofErr w:type="gramStart"/>
      <w:r>
        <w:t xml:space="preserve"> :</w:t>
      </w:r>
      <w:proofErr w:type="gramEnd"/>
      <w:r>
        <w:t xml:space="preserve"> АСТ, 2019. - 446, [2] с. - (Философия - Neoclassic).. - ISBN 978-5-17-089843-5</w:t>
      </w:r>
      <w:proofErr w:type="gramStart"/>
      <w:r>
        <w:t xml:space="preserve"> :</w:t>
      </w:r>
      <w:proofErr w:type="gramEnd"/>
      <w:r>
        <w:t xml:space="preserve"> 480,37</w:t>
      </w:r>
    </w:p>
    <w:p w:rsidR="0055178C" w:rsidRDefault="0055178C" w:rsidP="0055178C"/>
    <w:p w:rsidR="0055178C" w:rsidRDefault="0055178C" w:rsidP="0055178C">
      <w:r>
        <w:t>205. 88.1;   Ф91</w:t>
      </w:r>
    </w:p>
    <w:p w:rsidR="0055178C" w:rsidRDefault="0055178C" w:rsidP="0055178C">
      <w:r>
        <w:t xml:space="preserve">    1816258-Л - од; 1816259-Л - аб; 1816260-Л - аб</w:t>
      </w:r>
    </w:p>
    <w:p w:rsidR="0055178C" w:rsidRDefault="0055178C" w:rsidP="0055178C">
      <w:r>
        <w:t xml:space="preserve">    Фромм, Эрих</w:t>
      </w:r>
    </w:p>
    <w:p w:rsidR="0055178C" w:rsidRDefault="0055178C" w:rsidP="0055178C">
      <w:r>
        <w:t xml:space="preserve">Иметь или быть / Эрих Фромм; пер. </w:t>
      </w:r>
      <w:proofErr w:type="gramStart"/>
      <w:r>
        <w:t>с</w:t>
      </w:r>
      <w:proofErr w:type="gramEnd"/>
      <w:r>
        <w:t xml:space="preserve"> нем. Э. Телятниковой. - Москва</w:t>
      </w:r>
      <w:proofErr w:type="gramStart"/>
      <w:r>
        <w:t xml:space="preserve"> :</w:t>
      </w:r>
      <w:proofErr w:type="gramEnd"/>
      <w:r>
        <w:t xml:space="preserve"> АСТ, 2020. - 320 с. - (Эксклюзивная классика). - Библиогр.: с. 311-318. - ISBN 978-5-17-115543-8</w:t>
      </w:r>
      <w:proofErr w:type="gramStart"/>
      <w:r>
        <w:t xml:space="preserve"> :</w:t>
      </w:r>
      <w:proofErr w:type="gramEnd"/>
      <w:r>
        <w:t xml:space="preserve"> 348,37</w:t>
      </w:r>
    </w:p>
    <w:p w:rsidR="0055178C" w:rsidRDefault="0055178C" w:rsidP="0055178C">
      <w:r>
        <w:t xml:space="preserve">    Оглавление: </w:t>
      </w:r>
      <w:hyperlink r:id="rId145" w:history="1">
        <w:r w:rsidR="00C83E6A" w:rsidRPr="00A01CD1">
          <w:rPr>
            <w:rStyle w:val="a8"/>
          </w:rPr>
          <w:t>http://kitap.tatar.ru/ogl/nlrt/nbrt_obr_2553418.pdf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206. 88.25;   Ш81</w:t>
      </w:r>
    </w:p>
    <w:p w:rsidR="0055178C" w:rsidRDefault="0055178C" w:rsidP="0055178C">
      <w:r>
        <w:t xml:space="preserve">    1820250-Л - кх; 1820251-Л - аб</w:t>
      </w:r>
    </w:p>
    <w:p w:rsidR="0055178C" w:rsidRDefault="0055178C" w:rsidP="0055178C">
      <w:r>
        <w:t xml:space="preserve">    Шоу, Джулия</w:t>
      </w:r>
    </w:p>
    <w:p w:rsidR="0055178C" w:rsidRDefault="0055178C" w:rsidP="0055178C">
      <w:r>
        <w:t>Ложная память</w:t>
      </w:r>
      <w:proofErr w:type="gramStart"/>
      <w:r>
        <w:t xml:space="preserve"> :</w:t>
      </w:r>
      <w:proofErr w:type="gramEnd"/>
      <w:r>
        <w:t xml:space="preserve"> почему нельзя доверять воспоминаниям / Джулия Шоу; пер. с англ. И. В. Никитиной. - Москва</w:t>
      </w:r>
      <w:proofErr w:type="gramStart"/>
      <w:r>
        <w:t xml:space="preserve"> :</w:t>
      </w:r>
      <w:proofErr w:type="gramEnd"/>
      <w:r>
        <w:t xml:space="preserve"> Колибри, 2017. - 367 с. - Библиогр. в конце кн. - Загл. и авт. ориг.: The memory illusion / Julia Shaw. - ISBN 978-5-389-11727-3</w:t>
      </w:r>
      <w:proofErr w:type="gramStart"/>
      <w:r>
        <w:t xml:space="preserve"> :</w:t>
      </w:r>
      <w:proofErr w:type="gramEnd"/>
      <w:r>
        <w:t xml:space="preserve"> 529,10</w:t>
      </w:r>
    </w:p>
    <w:p w:rsidR="0055178C" w:rsidRDefault="0055178C" w:rsidP="0055178C">
      <w:r>
        <w:t xml:space="preserve">    Оглавление: </w:t>
      </w:r>
      <w:hyperlink r:id="rId146" w:history="1">
        <w:r w:rsidR="00C83E6A" w:rsidRPr="00A01CD1">
          <w:rPr>
            <w:rStyle w:val="a8"/>
          </w:rPr>
          <w:t>http://kitap.tatar.ru/ogl/nlrt/nbrt_obr_2555284.pdf</w:t>
        </w:r>
      </w:hyperlink>
    </w:p>
    <w:p w:rsidR="00C83E6A" w:rsidRDefault="00C83E6A" w:rsidP="0055178C"/>
    <w:p w:rsidR="0055178C" w:rsidRDefault="0055178C" w:rsidP="0055178C"/>
    <w:p w:rsidR="0055178C" w:rsidRDefault="0055178C" w:rsidP="0055178C">
      <w:r>
        <w:t>207. 88.9;   Ш97</w:t>
      </w:r>
    </w:p>
    <w:p w:rsidR="0055178C" w:rsidRDefault="0055178C" w:rsidP="0055178C">
      <w:r>
        <w:t xml:space="preserve">    1811258-Л - од; 1811259-Л - аб; 1811260-Л - аб</w:t>
      </w:r>
    </w:p>
    <w:p w:rsidR="0055178C" w:rsidRDefault="0055178C" w:rsidP="0055178C">
      <w:r>
        <w:t xml:space="preserve">    Шутов, Антон</w:t>
      </w:r>
    </w:p>
    <w:p w:rsidR="00C83E6A" w:rsidRDefault="0055178C" w:rsidP="0055178C">
      <w:r>
        <w:t>Тред психолога / Антон Шутов. - Москва</w:t>
      </w:r>
      <w:proofErr w:type="gramStart"/>
      <w:r>
        <w:t xml:space="preserve"> :</w:t>
      </w:r>
      <w:proofErr w:type="gramEnd"/>
      <w:r>
        <w:t xml:space="preserve"> АСТ, 2019. - 237, [3] с. - (Тренды Рунета). - На доп. тит. л.: Подпишись на Антона Шутова 5hutov. - ISBN 978-5-17-114146-2</w:t>
      </w:r>
      <w:proofErr w:type="gramStart"/>
      <w:r>
        <w:t xml:space="preserve"> :</w:t>
      </w:r>
      <w:proofErr w:type="gramEnd"/>
      <w:r>
        <w:t xml:space="preserve"> 418,00</w:t>
      </w:r>
    </w:p>
    <w:p w:rsidR="00C83E6A" w:rsidRDefault="00C83E6A" w:rsidP="0055178C">
      <w:r>
        <w:t xml:space="preserve">    Оглавление: </w:t>
      </w:r>
      <w:hyperlink r:id="rId147" w:history="1">
        <w:r w:rsidRPr="00A01CD1">
          <w:rPr>
            <w:rStyle w:val="a8"/>
          </w:rPr>
          <w:t>http://kitap.tatar.ru/ogl/nlrt/nbrt_obr_2553547.pdf</w:t>
        </w:r>
      </w:hyperlink>
    </w:p>
    <w:p w:rsidR="00C83E6A" w:rsidRDefault="00C83E6A" w:rsidP="0055178C"/>
    <w:p w:rsidR="00C83E6A" w:rsidRDefault="00C83E6A" w:rsidP="0055178C"/>
    <w:p w:rsidR="00C83E6A" w:rsidRDefault="00C83E6A" w:rsidP="00C83E6A">
      <w:r>
        <w:t>208. 88.3;   Э77</w:t>
      </w:r>
    </w:p>
    <w:p w:rsidR="00C83E6A" w:rsidRDefault="00C83E6A" w:rsidP="00C83E6A">
      <w:r>
        <w:t xml:space="preserve">    1820976-Л - од; 1820977-Л - аб</w:t>
      </w:r>
    </w:p>
    <w:p w:rsidR="00C83E6A" w:rsidRDefault="00C83E6A" w:rsidP="00C83E6A">
      <w:r>
        <w:t xml:space="preserve">    Эрикссон, Андерс</w:t>
      </w:r>
    </w:p>
    <w:p w:rsidR="00C83E6A" w:rsidRDefault="00C83E6A" w:rsidP="00C83E6A">
      <w:r>
        <w:t>Максимум. Как достичь личного совершенства с помощью современных научных открытий / Андерс Эрикссон, Роберт Пул; пер. с англ. А. Головиной. - Москва</w:t>
      </w:r>
      <w:proofErr w:type="gramStart"/>
      <w:r>
        <w:t xml:space="preserve"> :</w:t>
      </w:r>
      <w:proofErr w:type="gramEnd"/>
      <w:r>
        <w:t xml:space="preserve"> КоЛибри</w:t>
      </w:r>
      <w:proofErr w:type="gramStart"/>
      <w:r>
        <w:t xml:space="preserve"> :</w:t>
      </w:r>
      <w:proofErr w:type="gramEnd"/>
      <w:r>
        <w:t xml:space="preserve"> Азбука-Аттикус, 2016. - 336 c.; 22. - Библиогр. в примеч.: с. 312-325. - Имен. указ</w:t>
      </w:r>
      <w:proofErr w:type="gramStart"/>
      <w:r>
        <w:t xml:space="preserve">.: </w:t>
      </w:r>
      <w:proofErr w:type="gramEnd"/>
      <w:r>
        <w:t>с. 326-328. - Загл. и авт. ориг.: Peak / Anders Ericsson and Robert Pool. - ISBN 978-5-389-11299-5</w:t>
      </w:r>
      <w:proofErr w:type="gramStart"/>
      <w:r>
        <w:t xml:space="preserve"> :</w:t>
      </w:r>
      <w:proofErr w:type="gramEnd"/>
      <w:r>
        <w:t xml:space="preserve"> 391,60</w:t>
      </w:r>
    </w:p>
    <w:p w:rsidR="00C83E6A" w:rsidRDefault="00C83E6A" w:rsidP="00C83E6A">
      <w:r>
        <w:t xml:space="preserve">    Оглавление: </w:t>
      </w:r>
      <w:hyperlink r:id="rId148" w:history="1">
        <w:r w:rsidRPr="00A01CD1">
          <w:rPr>
            <w:rStyle w:val="a8"/>
          </w:rPr>
          <w:t>http://kitap.tatar.ru/ogl/nlrt/nbrt_obr_2555718.pdf</w:t>
        </w:r>
      </w:hyperlink>
    </w:p>
    <w:p w:rsidR="00C83E6A" w:rsidRDefault="00C83E6A" w:rsidP="00C83E6A"/>
    <w:p w:rsidR="00C83E6A" w:rsidRDefault="00C83E6A" w:rsidP="00C83E6A"/>
    <w:p w:rsidR="00C83E6A" w:rsidRDefault="00C83E6A" w:rsidP="00C83E6A"/>
    <w:p w:rsidR="00C83E6A" w:rsidRDefault="00C83E6A" w:rsidP="00C83E6A">
      <w:pPr>
        <w:pStyle w:val="1"/>
      </w:pPr>
      <w:bookmarkStart w:id="25" w:name="_Toc75876079"/>
      <w:r>
        <w:t>Неизвестный ББК и/или УДК</w:t>
      </w:r>
      <w:bookmarkEnd w:id="25"/>
    </w:p>
    <w:p w:rsidR="00C83E6A" w:rsidRDefault="00C83E6A" w:rsidP="00C83E6A">
      <w:r>
        <w:t>209. 2;   Б15</w:t>
      </w:r>
    </w:p>
    <w:p w:rsidR="00C83E6A" w:rsidRDefault="00C83E6A" w:rsidP="00C83E6A">
      <w:r>
        <w:t xml:space="preserve">    1820025-Л - од; 1820024-Л - аб</w:t>
      </w:r>
    </w:p>
    <w:p w:rsidR="00C83E6A" w:rsidRDefault="00C83E6A" w:rsidP="00C83E6A">
      <w:r>
        <w:t xml:space="preserve">    Баев, Алексей Александрович</w:t>
      </w:r>
    </w:p>
    <w:p w:rsidR="00C83E6A" w:rsidRDefault="00C83E6A" w:rsidP="00C83E6A">
      <w:r>
        <w:t>Отлучение от науки. Академик Александр Александрович Баев</w:t>
      </w:r>
      <w:proofErr w:type="gramStart"/>
      <w:r>
        <w:t xml:space="preserve"> :</w:t>
      </w:r>
      <w:proofErr w:type="gramEnd"/>
      <w:r>
        <w:t xml:space="preserve"> архивно-следственные документы 1937-1954 г.г. и многое другое / Алексей Александрович Баев. - Москва</w:t>
      </w:r>
      <w:proofErr w:type="gramStart"/>
      <w:r>
        <w:t xml:space="preserve"> :</w:t>
      </w:r>
      <w:proofErr w:type="gramEnd"/>
      <w:r>
        <w:t xml:space="preserve"> АИРО-XXI, 2015. - 352 с. : фот</w:t>
      </w:r>
      <w:proofErr w:type="gramStart"/>
      <w:r>
        <w:t xml:space="preserve">., </w:t>
      </w:r>
      <w:proofErr w:type="gramEnd"/>
      <w:r>
        <w:t>портр. - (АИРО-Первая публикация</w:t>
      </w:r>
      <w:proofErr w:type="gramStart"/>
      <w:r>
        <w:t xml:space="preserve"> :</w:t>
      </w:r>
      <w:proofErr w:type="gramEnd"/>
      <w:r>
        <w:t xml:space="preserve"> основана в 1994 году / под ред. Г. А. Бордюгова). - Проект Стивена Коэна и Катрины ванден Хювел. - ISBN 978-5-91022-284-1</w:t>
      </w:r>
      <w:proofErr w:type="gramStart"/>
      <w:r>
        <w:t xml:space="preserve"> :</w:t>
      </w:r>
      <w:proofErr w:type="gramEnd"/>
      <w:r>
        <w:t xml:space="preserve"> 277,00</w:t>
      </w:r>
    </w:p>
    <w:p w:rsidR="00C83E6A" w:rsidRDefault="00C83E6A" w:rsidP="00C83E6A">
      <w:r>
        <w:t xml:space="preserve">    Оглавление: </w:t>
      </w:r>
      <w:hyperlink r:id="rId149" w:history="1">
        <w:r w:rsidR="00DA7B8F" w:rsidRPr="00A01CD1">
          <w:rPr>
            <w:rStyle w:val="a8"/>
          </w:rPr>
          <w:t>http://kitap.tatar.ru/ogl/nlrt/nbrt_obr_2555892.pdf</w:t>
        </w:r>
      </w:hyperlink>
    </w:p>
    <w:p w:rsidR="00DA7B8F" w:rsidRDefault="00DA7B8F" w:rsidP="00C83E6A">
      <w:bookmarkStart w:id="26" w:name="_GoBack"/>
      <w:bookmarkEnd w:id="26"/>
    </w:p>
    <w:p w:rsidR="00C83E6A" w:rsidRDefault="00C83E6A" w:rsidP="00C83E6A"/>
    <w:p w:rsidR="00C83E6A" w:rsidRDefault="00C83E6A" w:rsidP="00C83E6A">
      <w:r>
        <w:t>210.</w:t>
      </w:r>
      <w:proofErr w:type="gramStart"/>
      <w:r>
        <w:t xml:space="preserve"> ;</w:t>
      </w:r>
      <w:proofErr w:type="gramEnd"/>
      <w:r>
        <w:t xml:space="preserve">   Р78</w:t>
      </w:r>
    </w:p>
    <w:p w:rsidR="00C83E6A" w:rsidRDefault="00C83E6A" w:rsidP="00C83E6A">
      <w:r>
        <w:t xml:space="preserve">    247591-Л - кх</w:t>
      </w:r>
    </w:p>
    <w:p w:rsidR="00C83E6A" w:rsidRDefault="00C83E6A" w:rsidP="00C83E6A">
      <w:r>
        <w:t xml:space="preserve">    Прогрессивные формы обслуживания потребителей в общественном питании : конспект лекции / В. С. Ростовский</w:t>
      </w:r>
      <w:proofErr w:type="gramStart"/>
      <w:r>
        <w:t xml:space="preserve"> ,</w:t>
      </w:r>
      <w:proofErr w:type="gramEnd"/>
      <w:r>
        <w:t xml:space="preserve"> Р. В. Бычкова; Министерство торговли УССР ; Донецкий институт советской торговли ; под редакцией А. И. Кочерга. - Донецк, 1965. - 30 с.</w:t>
      </w:r>
      <w:proofErr w:type="gramStart"/>
      <w:r>
        <w:t xml:space="preserve"> :</w:t>
      </w:r>
      <w:proofErr w:type="gramEnd"/>
      <w:r>
        <w:t xml:space="preserve"> 0,00</w:t>
      </w:r>
    </w:p>
    <w:p w:rsidR="00C83E6A" w:rsidRDefault="00C83E6A" w:rsidP="00C83E6A"/>
    <w:p w:rsidR="00C83E6A" w:rsidRDefault="00C83E6A" w:rsidP="00C83E6A">
      <w:r>
        <w:t>211.</w:t>
      </w:r>
      <w:proofErr w:type="gramStart"/>
      <w:r>
        <w:t xml:space="preserve"> ;</w:t>
      </w:r>
      <w:proofErr w:type="gramEnd"/>
      <w:r>
        <w:t xml:space="preserve">   Д73</w:t>
      </w:r>
    </w:p>
    <w:p w:rsidR="00C83E6A" w:rsidRDefault="00C83E6A" w:rsidP="00C83E6A">
      <w:r>
        <w:t xml:space="preserve">    247613-Л - кх</w:t>
      </w:r>
    </w:p>
    <w:p w:rsidR="00C83E6A" w:rsidRDefault="00C83E6A" w:rsidP="00C83E6A">
      <w:r>
        <w:t xml:space="preserve">    Древнеиндийские афоризмы / Академия наук СССР, Институт народов Азии</w:t>
      </w:r>
      <w:proofErr w:type="gramStart"/>
      <w:r>
        <w:t xml:space="preserve"> ;</w:t>
      </w:r>
      <w:proofErr w:type="gramEnd"/>
      <w:r>
        <w:t xml:space="preserve"> под редакцией И. Л. Елевича; составитель А. Я. Сыркина. - Москва</w:t>
      </w:r>
      <w:proofErr w:type="gramStart"/>
      <w:r>
        <w:t xml:space="preserve"> :</w:t>
      </w:r>
      <w:proofErr w:type="gramEnd"/>
      <w:r>
        <w:t xml:space="preserve"> Наука, 1966. - 94 с.</w:t>
      </w:r>
      <w:proofErr w:type="gramStart"/>
      <w:r>
        <w:t xml:space="preserve"> :</w:t>
      </w:r>
      <w:proofErr w:type="gramEnd"/>
      <w:r>
        <w:t xml:space="preserve"> 0,00</w:t>
      </w:r>
    </w:p>
    <w:p w:rsidR="00C83E6A" w:rsidRDefault="00C83E6A" w:rsidP="00C83E6A"/>
    <w:p w:rsidR="00354AAC" w:rsidRPr="0055178C" w:rsidRDefault="00354AAC" w:rsidP="00C83E6A"/>
    <w:sectPr w:rsidR="00354AAC" w:rsidRPr="0055178C">
      <w:headerReference w:type="even" r:id="rId150"/>
      <w:headerReference w:type="default" r:id="rId15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CD" w:rsidRDefault="001A3DCD">
      <w:r>
        <w:separator/>
      </w:r>
    </w:p>
  </w:endnote>
  <w:endnote w:type="continuationSeparator" w:id="0">
    <w:p w:rsidR="001A3DCD" w:rsidRDefault="001A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CD" w:rsidRDefault="001A3DCD">
      <w:r>
        <w:separator/>
      </w:r>
    </w:p>
  </w:footnote>
  <w:footnote w:type="continuationSeparator" w:id="0">
    <w:p w:rsidR="001A3DCD" w:rsidRDefault="001A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6A" w:rsidRDefault="00C83E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E6A" w:rsidRDefault="00C83E6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6A" w:rsidRDefault="00C83E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B8F">
      <w:rPr>
        <w:rStyle w:val="a5"/>
        <w:noProof/>
      </w:rPr>
      <w:t>38</w:t>
    </w:r>
    <w:r>
      <w:rPr>
        <w:rStyle w:val="a5"/>
      </w:rPr>
      <w:fldChar w:fldCharType="end"/>
    </w:r>
  </w:p>
  <w:p w:rsidR="00C83E6A" w:rsidRDefault="00C83E6A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F7"/>
    <w:rsid w:val="00030666"/>
    <w:rsid w:val="000F2106"/>
    <w:rsid w:val="001024BD"/>
    <w:rsid w:val="001A3DCD"/>
    <w:rsid w:val="001B320E"/>
    <w:rsid w:val="00354AAC"/>
    <w:rsid w:val="003B77C3"/>
    <w:rsid w:val="00461995"/>
    <w:rsid w:val="0055178C"/>
    <w:rsid w:val="00675ECE"/>
    <w:rsid w:val="006B15F7"/>
    <w:rsid w:val="007326E4"/>
    <w:rsid w:val="00751353"/>
    <w:rsid w:val="00781070"/>
    <w:rsid w:val="00795ABF"/>
    <w:rsid w:val="007B30EF"/>
    <w:rsid w:val="007C1698"/>
    <w:rsid w:val="007D3109"/>
    <w:rsid w:val="00822168"/>
    <w:rsid w:val="00A13194"/>
    <w:rsid w:val="00A368AB"/>
    <w:rsid w:val="00A73CAF"/>
    <w:rsid w:val="00AA040D"/>
    <w:rsid w:val="00AF37BD"/>
    <w:rsid w:val="00B0498A"/>
    <w:rsid w:val="00B71EDE"/>
    <w:rsid w:val="00BC14E7"/>
    <w:rsid w:val="00C83E6A"/>
    <w:rsid w:val="00CC0197"/>
    <w:rsid w:val="00D558DD"/>
    <w:rsid w:val="00D81811"/>
    <w:rsid w:val="00DA7B8F"/>
    <w:rsid w:val="00EF4F79"/>
    <w:rsid w:val="00F014D8"/>
    <w:rsid w:val="00F05B0C"/>
    <w:rsid w:val="00F7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83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83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549514.pdf" TargetMode="External"/><Relationship Id="rId117" Type="http://schemas.openxmlformats.org/officeDocument/2006/relationships/hyperlink" Target="http://kitap.tatar.ru/ogl/nlrt/nbrt_obr_2555225.pdf" TargetMode="External"/><Relationship Id="rId21" Type="http://schemas.openxmlformats.org/officeDocument/2006/relationships/hyperlink" Target="http://kitap.tatar.ru/ogl/nlrt/nbrt_obr_2551431.pdf" TargetMode="External"/><Relationship Id="rId42" Type="http://schemas.openxmlformats.org/officeDocument/2006/relationships/hyperlink" Target="http://kitap.tatar.ru/ogl/nlrt/nbrt_obr_2555753.pdf" TargetMode="External"/><Relationship Id="rId47" Type="http://schemas.openxmlformats.org/officeDocument/2006/relationships/hyperlink" Target="http://kitap.tatar.ru/ogl/nlrt/nbrt_obr_2548707.pdf" TargetMode="External"/><Relationship Id="rId63" Type="http://schemas.openxmlformats.org/officeDocument/2006/relationships/hyperlink" Target="http://kitap.tatar.ru/ogl/nlrt/nbrt_obr_2514316.pdf" TargetMode="External"/><Relationship Id="rId68" Type="http://schemas.openxmlformats.org/officeDocument/2006/relationships/hyperlink" Target="http://kitap.tatar.ru/ogl/nlrt/nbrt_obr_2574218.pdf" TargetMode="External"/><Relationship Id="rId84" Type="http://schemas.openxmlformats.org/officeDocument/2006/relationships/hyperlink" Target="http://kitap.tatar.ru/ogl/nlrt/nbrt_obr_2534826.pdf" TargetMode="External"/><Relationship Id="rId89" Type="http://schemas.openxmlformats.org/officeDocument/2006/relationships/hyperlink" Target="http://kitap.tatar.ru/ogl/nlrt/nbrt_obr_2555207.pdf" TargetMode="External"/><Relationship Id="rId112" Type="http://schemas.openxmlformats.org/officeDocument/2006/relationships/hyperlink" Target="http://kitap.tatar.ru/ogl/nlrt/nbrt_obr_2568550.pdf" TargetMode="External"/><Relationship Id="rId133" Type="http://schemas.openxmlformats.org/officeDocument/2006/relationships/hyperlink" Target="http://kitap.tatar.ru/ogl/nlrt/nbrt_obr_2573539.pdf" TargetMode="External"/><Relationship Id="rId138" Type="http://schemas.openxmlformats.org/officeDocument/2006/relationships/hyperlink" Target="http://kitap.tatar.ru/ogl/nlrt/nbrt_obr_2573553.pdf" TargetMode="External"/><Relationship Id="rId16" Type="http://schemas.openxmlformats.org/officeDocument/2006/relationships/hyperlink" Target="http://kitap.tatar.ru/ogl/nlrt/nbrt_obr_2545424.pdf" TargetMode="External"/><Relationship Id="rId107" Type="http://schemas.openxmlformats.org/officeDocument/2006/relationships/hyperlink" Target="http://kitap.tatar.ru/ogl/nlrt/nbrt_obr_2388053.pdf" TargetMode="External"/><Relationship Id="rId11" Type="http://schemas.openxmlformats.org/officeDocument/2006/relationships/hyperlink" Target="http://kitap.tatar.ru/ogl/nlrt/nbrt_obr_2571820.pdf" TargetMode="External"/><Relationship Id="rId32" Type="http://schemas.openxmlformats.org/officeDocument/2006/relationships/hyperlink" Target="http://kitap.tatar.ru/ogl/nlrt/nbrt_obr_2551521.pdf" TargetMode="External"/><Relationship Id="rId37" Type="http://schemas.openxmlformats.org/officeDocument/2006/relationships/hyperlink" Target="http://kitap.tatar.ru/ogl/nlrt/nbrt_obr_2556661.pdf" TargetMode="External"/><Relationship Id="rId53" Type="http://schemas.openxmlformats.org/officeDocument/2006/relationships/hyperlink" Target="http://kitap.tatar.ru/ogl/nlrt/nbrt_obr_2535076.pdf" TargetMode="External"/><Relationship Id="rId58" Type="http://schemas.openxmlformats.org/officeDocument/2006/relationships/hyperlink" Target="http://kitap.tatar.ru/ogl/nlrt/nbrt_obr_2544531.pdf" TargetMode="External"/><Relationship Id="rId74" Type="http://schemas.openxmlformats.org/officeDocument/2006/relationships/hyperlink" Target="http://kitap.tatar.ru/ogl/nlrt/nbrt_obr_2550589.pdf" TargetMode="External"/><Relationship Id="rId79" Type="http://schemas.openxmlformats.org/officeDocument/2006/relationships/hyperlink" Target="http://kitap.tatar.ru/ogl/nlrt/nbrt_obr_2555720.pdf" TargetMode="External"/><Relationship Id="rId102" Type="http://schemas.openxmlformats.org/officeDocument/2006/relationships/hyperlink" Target="http://kitap.tatar.ru/ogl/nlrt/nbrt_obr_2572201.pdf" TargetMode="External"/><Relationship Id="rId123" Type="http://schemas.openxmlformats.org/officeDocument/2006/relationships/hyperlink" Target="http://kitap.tatar.ru/ogl/nlrt/nbrt_obr_2549093.pdf" TargetMode="External"/><Relationship Id="rId128" Type="http://schemas.openxmlformats.org/officeDocument/2006/relationships/hyperlink" Target="http://kitap.tatar.ru/ogl/nlrt/nbrt_obr_2554354.pdf" TargetMode="External"/><Relationship Id="rId144" Type="http://schemas.openxmlformats.org/officeDocument/2006/relationships/hyperlink" Target="http://kitap.tatar.ru/ogl/nlrt/nbrt_obr_2554953.pdf" TargetMode="External"/><Relationship Id="rId149" Type="http://schemas.openxmlformats.org/officeDocument/2006/relationships/hyperlink" Target="http://kitap.tatar.ru/ogl/nlrt/nbrt_obr_2555892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kitap.tatar.ru/ogl/nlrt/nbrt_obr_2557638.pdf" TargetMode="External"/><Relationship Id="rId95" Type="http://schemas.openxmlformats.org/officeDocument/2006/relationships/hyperlink" Target="http://kitap.tatar.ru/ogl/nlrt/nbrt_obr_2572277.pdf" TargetMode="External"/><Relationship Id="rId22" Type="http://schemas.openxmlformats.org/officeDocument/2006/relationships/hyperlink" Target="http://kitap.tatar.ru/ogl/nlrt/nbrt_obr_2545463.pdf" TargetMode="External"/><Relationship Id="rId27" Type="http://schemas.openxmlformats.org/officeDocument/2006/relationships/hyperlink" Target="http://kitap.tatar.ru/ogl/nlrt/nbrt_obr_2550930.pdf" TargetMode="External"/><Relationship Id="rId43" Type="http://schemas.openxmlformats.org/officeDocument/2006/relationships/hyperlink" Target="http://kitap.tatar.ru/ogl/nlrt/nbrt_obr_2545464.pdf" TargetMode="External"/><Relationship Id="rId48" Type="http://schemas.openxmlformats.org/officeDocument/2006/relationships/hyperlink" Target="http://kitap.tatar.ru/ogl/nlrt/nbrt_obr_2555862.pdf" TargetMode="External"/><Relationship Id="rId64" Type="http://schemas.openxmlformats.org/officeDocument/2006/relationships/hyperlink" Target="http://kitap.tatar.ru/ogl/nlrt/nbrt_obr_2572051.pdf" TargetMode="External"/><Relationship Id="rId69" Type="http://schemas.openxmlformats.org/officeDocument/2006/relationships/hyperlink" Target="http://kitap.tatar.ru/ogl/nlrt/nbrt_obr_2573704.pdf" TargetMode="External"/><Relationship Id="rId113" Type="http://schemas.openxmlformats.org/officeDocument/2006/relationships/hyperlink" Target="http://kitap.tatar.ru/ogl/nlrt/nbrt_obr_2573501.pdf" TargetMode="External"/><Relationship Id="rId118" Type="http://schemas.openxmlformats.org/officeDocument/2006/relationships/hyperlink" Target="http://kitap.tatar.ru/ogl/nlrt/nbrt_obr_2564888.pdf" TargetMode="External"/><Relationship Id="rId134" Type="http://schemas.openxmlformats.org/officeDocument/2006/relationships/hyperlink" Target="http://kitap.tatar.ru/ogl/nlrt/nbrt_obr_2552597.pdf" TargetMode="External"/><Relationship Id="rId139" Type="http://schemas.openxmlformats.org/officeDocument/2006/relationships/hyperlink" Target="http://kitap.tatar.ru/ogl/nlrt/nbrt_obr_2556683.pdf" TargetMode="External"/><Relationship Id="rId80" Type="http://schemas.openxmlformats.org/officeDocument/2006/relationships/hyperlink" Target="http://kitap.tatar.ru/ogl/nlrt/nbrt_obr_2536205.pdf" TargetMode="External"/><Relationship Id="rId85" Type="http://schemas.openxmlformats.org/officeDocument/2006/relationships/hyperlink" Target="http://kitap.tatar.ru/ogl/nlrt/nbrt_obr_2254948.pdf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kitap.tatar.ru/ogl/nlrt/nbrt_obr_2572276.pdf" TargetMode="External"/><Relationship Id="rId17" Type="http://schemas.openxmlformats.org/officeDocument/2006/relationships/hyperlink" Target="http://kitap.tatar.ru/ogl/nlrt/nbrt_obr_2545404.pdf" TargetMode="External"/><Relationship Id="rId25" Type="http://schemas.openxmlformats.org/officeDocument/2006/relationships/hyperlink" Target="http://kitap.tatar.ru/ogl/nlrt/nbrt_obr_2573509.pdf" TargetMode="External"/><Relationship Id="rId33" Type="http://schemas.openxmlformats.org/officeDocument/2006/relationships/hyperlink" Target="http://kitap.tatar.ru/ogl/nlrt/nbrt_obr_2555677.pdf" TargetMode="External"/><Relationship Id="rId38" Type="http://schemas.openxmlformats.org/officeDocument/2006/relationships/hyperlink" Target="http://kitap.tatar.ru/ogl/nlrt/nbrt_obr_2533099.pdf" TargetMode="External"/><Relationship Id="rId46" Type="http://schemas.openxmlformats.org/officeDocument/2006/relationships/hyperlink" Target="http://kitap.tatar.ru/ogl/nlrt/nbrt_obr_2540839.pdf" TargetMode="External"/><Relationship Id="rId59" Type="http://schemas.openxmlformats.org/officeDocument/2006/relationships/hyperlink" Target="http://kitap.tatar.ru/ogl/nlrt/nbrt_obr_2545346.pdf" TargetMode="External"/><Relationship Id="rId67" Type="http://schemas.openxmlformats.org/officeDocument/2006/relationships/hyperlink" Target="http://kitap.tatar.ru/ogl/nlrt/nbrt_obr_2574212.pdf" TargetMode="External"/><Relationship Id="rId103" Type="http://schemas.openxmlformats.org/officeDocument/2006/relationships/hyperlink" Target="http://kitap.tatar.ru/ogl/nlrt/nbrt_obr_2567711.pdf" TargetMode="External"/><Relationship Id="rId108" Type="http://schemas.openxmlformats.org/officeDocument/2006/relationships/hyperlink" Target="http://kitap.tatar.ru/ogl/nlrt/nbrt_obr_2570805.pdf" TargetMode="External"/><Relationship Id="rId116" Type="http://schemas.openxmlformats.org/officeDocument/2006/relationships/hyperlink" Target="http://kitap.tatar.ru/ogl/nlrt/nbrt_obr_2538452.pdf" TargetMode="External"/><Relationship Id="rId124" Type="http://schemas.openxmlformats.org/officeDocument/2006/relationships/hyperlink" Target="http://kitap.tatar.ru/ogl/nlrt/nbrt_obr_2553481.pdf" TargetMode="External"/><Relationship Id="rId129" Type="http://schemas.openxmlformats.org/officeDocument/2006/relationships/hyperlink" Target="http://kitap.tatar.ru/ogl/nlrt/nbrt_obr_2573305.pdf" TargetMode="External"/><Relationship Id="rId137" Type="http://schemas.openxmlformats.org/officeDocument/2006/relationships/hyperlink" Target="http://kitap.tatar.ru/ogl/nlrt/nbrt_obr_2445524.pdf" TargetMode="External"/><Relationship Id="rId20" Type="http://schemas.openxmlformats.org/officeDocument/2006/relationships/hyperlink" Target="http://kitap.tatar.ru/ogl/nlrt/nbrt_obr_2553513.pdf" TargetMode="External"/><Relationship Id="rId41" Type="http://schemas.openxmlformats.org/officeDocument/2006/relationships/hyperlink" Target="http://kitap.tatar.ru/ogl/nlrt/nbrt_obr_2572505.pdf" TargetMode="External"/><Relationship Id="rId54" Type="http://schemas.openxmlformats.org/officeDocument/2006/relationships/hyperlink" Target="http://kitap.tatar.ru/ogl/nlrt/nbrt_obr_2548616.pdf" TargetMode="External"/><Relationship Id="rId62" Type="http://schemas.openxmlformats.org/officeDocument/2006/relationships/hyperlink" Target="http://kitap.tatar.ru/ogl/nlrt/nbrt_obr_2572170.pdf" TargetMode="External"/><Relationship Id="rId70" Type="http://schemas.openxmlformats.org/officeDocument/2006/relationships/hyperlink" Target="http://kitap.tatar.ru/ogl/nlrt/nbrt_obr_2574055.pdf" TargetMode="External"/><Relationship Id="rId75" Type="http://schemas.openxmlformats.org/officeDocument/2006/relationships/hyperlink" Target="http://kitap.tatar.ru/ogl/nlrt/nbrt_obr_2550602.pdf" TargetMode="External"/><Relationship Id="rId83" Type="http://schemas.openxmlformats.org/officeDocument/2006/relationships/hyperlink" Target="http://kitap.tatar.ru/ogl/nlrt/nbrt_obr_2555781.pdf" TargetMode="External"/><Relationship Id="rId88" Type="http://schemas.openxmlformats.org/officeDocument/2006/relationships/hyperlink" Target="http://kitap.tatar.ru/ogl/nlrt/nbrt_obr_2568995.pdf" TargetMode="External"/><Relationship Id="rId91" Type="http://schemas.openxmlformats.org/officeDocument/2006/relationships/hyperlink" Target="http://kitap.tatar.ru/ogl/nlrt/nbrt_obr_2574356.pdf" TargetMode="External"/><Relationship Id="rId96" Type="http://schemas.openxmlformats.org/officeDocument/2006/relationships/hyperlink" Target="http://kitap.tatar.ru/ogl/nlrt/nbrt_obr_2573339.pdf" TargetMode="External"/><Relationship Id="rId111" Type="http://schemas.openxmlformats.org/officeDocument/2006/relationships/hyperlink" Target="http://kitap.tatar.ru/ogl/nlrt/nbrt_obr_2568515.pdf" TargetMode="External"/><Relationship Id="rId132" Type="http://schemas.openxmlformats.org/officeDocument/2006/relationships/hyperlink" Target="http://kitap.tatar.ru/ogl/nlrt/nbrt_obr_2573581.pdf" TargetMode="External"/><Relationship Id="rId140" Type="http://schemas.openxmlformats.org/officeDocument/2006/relationships/hyperlink" Target="http://kitap.tatar.ru/ogl/nlrt/nbrt_obr_2539969.pdf" TargetMode="External"/><Relationship Id="rId145" Type="http://schemas.openxmlformats.org/officeDocument/2006/relationships/hyperlink" Target="http://kitap.tatar.ru/ogl/nlrt/nbrt_obr_2553418.pdf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kitap.tatar.ru/ogl/nlrt/nbrt_obr_2571960.pdf" TargetMode="External"/><Relationship Id="rId23" Type="http://schemas.openxmlformats.org/officeDocument/2006/relationships/hyperlink" Target="http://kitap.tatar.ru/ogl/nlrt/nbrt_obr_2546579.pdf" TargetMode="External"/><Relationship Id="rId28" Type="http://schemas.openxmlformats.org/officeDocument/2006/relationships/hyperlink" Target="http://kitap.tatar.ru/ogl/nlrt/nbrt_obr_2550962.pdf" TargetMode="External"/><Relationship Id="rId36" Type="http://schemas.openxmlformats.org/officeDocument/2006/relationships/hyperlink" Target="http://kitap.tatar.ru/ogl/nlrt/nbrt_obr_2557118.pdf" TargetMode="External"/><Relationship Id="rId49" Type="http://schemas.openxmlformats.org/officeDocument/2006/relationships/hyperlink" Target="http://kitap.tatar.ru/ogl/nlrt/nbrt_obr_2555663.pdf" TargetMode="External"/><Relationship Id="rId57" Type="http://schemas.openxmlformats.org/officeDocument/2006/relationships/hyperlink" Target="http://kitap.tatar.ru/ogl/nlrt/nbrt_obr_2545461.pdf" TargetMode="External"/><Relationship Id="rId106" Type="http://schemas.openxmlformats.org/officeDocument/2006/relationships/hyperlink" Target="http://kitap.tatar.ru/ogl/nlrt/nbrt_obr_2567762.pdf" TargetMode="External"/><Relationship Id="rId114" Type="http://schemas.openxmlformats.org/officeDocument/2006/relationships/hyperlink" Target="http://kitap.tatar.ru/ogl/nlrt/nbrt_obr_2362776.pdf" TargetMode="External"/><Relationship Id="rId119" Type="http://schemas.openxmlformats.org/officeDocument/2006/relationships/hyperlink" Target="http://kitap.tatar.ru/ogl/nlrt/nbrt_obr_2565176.pdf" TargetMode="External"/><Relationship Id="rId127" Type="http://schemas.openxmlformats.org/officeDocument/2006/relationships/hyperlink" Target="http://kitap.tatar.ru/ogl/nlrt/nbrt_obr_2552704.pdf" TargetMode="External"/><Relationship Id="rId10" Type="http://schemas.openxmlformats.org/officeDocument/2006/relationships/hyperlink" Target="http://kitap.tatar.ru/ogl/nlrt/nbrt_obr_2572076.pdf" TargetMode="External"/><Relationship Id="rId31" Type="http://schemas.openxmlformats.org/officeDocument/2006/relationships/hyperlink" Target="http://kitap.tatar.ru/ogl/nlrt/nbrt_obr_2544081.pdf" TargetMode="External"/><Relationship Id="rId44" Type="http://schemas.openxmlformats.org/officeDocument/2006/relationships/hyperlink" Target="http://kitap.tatar.ru/ogl/nlrt/nbrt_obr_2545247.pdf" TargetMode="External"/><Relationship Id="rId52" Type="http://schemas.openxmlformats.org/officeDocument/2006/relationships/hyperlink" Target="http://kitap.tatar.ru/ogl/nlrt/nbrt_obr_2554435.pdf" TargetMode="External"/><Relationship Id="rId60" Type="http://schemas.openxmlformats.org/officeDocument/2006/relationships/hyperlink" Target="http://kitap.tatar.ru/ogl/nlrt/nbrt_obr_2545118.pdf" TargetMode="External"/><Relationship Id="rId65" Type="http://schemas.openxmlformats.org/officeDocument/2006/relationships/hyperlink" Target="http://kitap.tatar.ru/ogl/nlrt/nbrt_obr_2573410.pdf" TargetMode="External"/><Relationship Id="rId73" Type="http://schemas.openxmlformats.org/officeDocument/2006/relationships/hyperlink" Target="http://kitap.tatar.ru/ogl/nlrt/nbrt_obr_2552050.pdf" TargetMode="External"/><Relationship Id="rId78" Type="http://schemas.openxmlformats.org/officeDocument/2006/relationships/hyperlink" Target="http://kitap.tatar.ru/ogl/nlrt/nbrt_obr_2555707.pdf" TargetMode="External"/><Relationship Id="rId81" Type="http://schemas.openxmlformats.org/officeDocument/2006/relationships/hyperlink" Target="http://kitap.tatar.ru/ogl/nlrt/nbrt_obr_2573344.pdf" TargetMode="External"/><Relationship Id="rId86" Type="http://schemas.openxmlformats.org/officeDocument/2006/relationships/hyperlink" Target="http://kitap.tatar.ru/ogl/nlrt/nbrt_obr_2570301.pdf" TargetMode="External"/><Relationship Id="rId94" Type="http://schemas.openxmlformats.org/officeDocument/2006/relationships/hyperlink" Target="http://kitap.tatar.ru/ogl/nlrt/nbrt_obr_2572004.pdf" TargetMode="External"/><Relationship Id="rId99" Type="http://schemas.openxmlformats.org/officeDocument/2006/relationships/hyperlink" Target="http://kitap.tatar.ru/ogl/nlrt/nbrt_obr_2513801.pdf" TargetMode="External"/><Relationship Id="rId101" Type="http://schemas.openxmlformats.org/officeDocument/2006/relationships/hyperlink" Target="http://kitap.tatar.ru/ogl/nlrt/nbrt_obr_2062289.pdf" TargetMode="External"/><Relationship Id="rId122" Type="http://schemas.openxmlformats.org/officeDocument/2006/relationships/hyperlink" Target="http://kitap.tatar.ru/ogl/nlrt/nbrt_obr_2554161.pdf" TargetMode="External"/><Relationship Id="rId130" Type="http://schemas.openxmlformats.org/officeDocument/2006/relationships/hyperlink" Target="http://kitap.tatar.ru/ogl/nlrt/nbrt_obr_2544877.pdf" TargetMode="External"/><Relationship Id="rId135" Type="http://schemas.openxmlformats.org/officeDocument/2006/relationships/hyperlink" Target="http://kitap.tatar.ru/ogl/nlrt/nbrt_obr_2484304.pdf" TargetMode="External"/><Relationship Id="rId143" Type="http://schemas.openxmlformats.org/officeDocument/2006/relationships/hyperlink" Target="http://kitap.tatar.ru/ogl/nlrt/nbrt_obr_2541662.pdf" TargetMode="External"/><Relationship Id="rId148" Type="http://schemas.openxmlformats.org/officeDocument/2006/relationships/hyperlink" Target="http://kitap.tatar.ru/ogl/nlrt/nbrt_obr_2555718.pdf" TargetMode="External"/><Relationship Id="rId15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565163.pdf" TargetMode="External"/><Relationship Id="rId13" Type="http://schemas.openxmlformats.org/officeDocument/2006/relationships/hyperlink" Target="http://kitap.tatar.ru/ogl/nlrt/nbrt_obr_2572167.pdf" TargetMode="External"/><Relationship Id="rId18" Type="http://schemas.openxmlformats.org/officeDocument/2006/relationships/hyperlink" Target="http://kitap.tatar.ru/ogl/nlrt/nbrt_obr_2545417.pdf" TargetMode="External"/><Relationship Id="rId39" Type="http://schemas.openxmlformats.org/officeDocument/2006/relationships/hyperlink" Target="http://kitap.tatar.ru/ogl/nlrt/nbrt_obr_2557898.pdf" TargetMode="External"/><Relationship Id="rId109" Type="http://schemas.openxmlformats.org/officeDocument/2006/relationships/hyperlink" Target="http://kitap.tatar.ru/ogl/nlrt/nbrt_obr_2571530.pdf" TargetMode="External"/><Relationship Id="rId34" Type="http://schemas.openxmlformats.org/officeDocument/2006/relationships/hyperlink" Target="http://kitap.tatar.ru/ogl/nlrt/nbrt_obr_2560436.pdf" TargetMode="External"/><Relationship Id="rId50" Type="http://schemas.openxmlformats.org/officeDocument/2006/relationships/hyperlink" Target="http://kitap.tatar.ru/ogl/nlrt/nbrt_obr_2477206.pdf" TargetMode="External"/><Relationship Id="rId55" Type="http://schemas.openxmlformats.org/officeDocument/2006/relationships/hyperlink" Target="http://kitap.tatar.ru/ogl/nlrt/nbrt_obr_2572425.pdf" TargetMode="External"/><Relationship Id="rId76" Type="http://schemas.openxmlformats.org/officeDocument/2006/relationships/hyperlink" Target="http://kitap.tatar.ru/ogl/nlrt/nbrt_obr_2555430.pdf" TargetMode="External"/><Relationship Id="rId97" Type="http://schemas.openxmlformats.org/officeDocument/2006/relationships/hyperlink" Target="http://kitap.tatar.ru/ogl/nlrt/nbrt_obr_2573293.pdf" TargetMode="External"/><Relationship Id="rId104" Type="http://schemas.openxmlformats.org/officeDocument/2006/relationships/hyperlink" Target="http://kitap.tatar.ru/ogl/nlrt/nbrt_obr_2538849.pdf" TargetMode="External"/><Relationship Id="rId120" Type="http://schemas.openxmlformats.org/officeDocument/2006/relationships/hyperlink" Target="http://kitap.tatar.ru/ogl/nlrt/nbrt_obr_2548526.pdf" TargetMode="External"/><Relationship Id="rId125" Type="http://schemas.openxmlformats.org/officeDocument/2006/relationships/hyperlink" Target="http://kitap.tatar.ru/ogl/nlrt/nbrt_obr_2544305.pdf" TargetMode="External"/><Relationship Id="rId141" Type="http://schemas.openxmlformats.org/officeDocument/2006/relationships/hyperlink" Target="http://kitap.tatar.ru/ogl/nlrt/nbrt_obr_2552465.pdf" TargetMode="External"/><Relationship Id="rId146" Type="http://schemas.openxmlformats.org/officeDocument/2006/relationships/hyperlink" Target="http://kitap.tatar.ru/ogl/nlrt/nbrt_obr_2555284.pdf" TargetMode="External"/><Relationship Id="rId7" Type="http://schemas.openxmlformats.org/officeDocument/2006/relationships/hyperlink" Target="http://kitap.tatar.ru/ogl/nlrt/nbrt_obr_2574343.pdf" TargetMode="External"/><Relationship Id="rId71" Type="http://schemas.openxmlformats.org/officeDocument/2006/relationships/hyperlink" Target="http://kitap.tatar.ru/ogl/nlrt/nbrt_obr_2574221.pdf" TargetMode="External"/><Relationship Id="rId92" Type="http://schemas.openxmlformats.org/officeDocument/2006/relationships/hyperlink" Target="http://kitap.tatar.ru/ogl/nlrt/nbrt_obr_2573392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546979.pdf" TargetMode="External"/><Relationship Id="rId24" Type="http://schemas.openxmlformats.org/officeDocument/2006/relationships/hyperlink" Target="http://kitap.tatar.ru/ogl/nlrt/nbrt_obr_2539376.pdf" TargetMode="External"/><Relationship Id="rId40" Type="http://schemas.openxmlformats.org/officeDocument/2006/relationships/hyperlink" Target="http://kitap.tatar.ru/ogl/nlrt/nbrt_obr_2569974.pdf" TargetMode="External"/><Relationship Id="rId45" Type="http://schemas.openxmlformats.org/officeDocument/2006/relationships/hyperlink" Target="http://kitap.tatar.ru/ogl/nlrt/nbrt_obr_2573547.pdf" TargetMode="External"/><Relationship Id="rId66" Type="http://schemas.openxmlformats.org/officeDocument/2006/relationships/hyperlink" Target="http://kitap.tatar.ru/ogl/nlrt/nbrt_obr_2564910.pdf" TargetMode="External"/><Relationship Id="rId87" Type="http://schemas.openxmlformats.org/officeDocument/2006/relationships/hyperlink" Target="http://kitap.tatar.ru/ogl/nlrt/nbrt_obr_2546450.pdf" TargetMode="External"/><Relationship Id="rId110" Type="http://schemas.openxmlformats.org/officeDocument/2006/relationships/hyperlink" Target="http://kitap.tatar.ru/ogl/nlrt/nbrt_obr_2540358.pdf" TargetMode="External"/><Relationship Id="rId115" Type="http://schemas.openxmlformats.org/officeDocument/2006/relationships/hyperlink" Target="http://kitap.tatar.ru/ogl/nlrt/nbrt_obr_2557535.pdf" TargetMode="External"/><Relationship Id="rId131" Type="http://schemas.openxmlformats.org/officeDocument/2006/relationships/hyperlink" Target="http://kitap.tatar.ru/ogl/nlrt/nbrt_obr_2568039.pdf" TargetMode="External"/><Relationship Id="rId136" Type="http://schemas.openxmlformats.org/officeDocument/2006/relationships/hyperlink" Target="http://kitap.tatar.ru/ogl/nlrt/nbrt_obr_2545431.pdf" TargetMode="External"/><Relationship Id="rId61" Type="http://schemas.openxmlformats.org/officeDocument/2006/relationships/hyperlink" Target="http://kitap.tatar.ru/ogl/nlrt/nbrt_obr_2545255.pdf" TargetMode="External"/><Relationship Id="rId82" Type="http://schemas.openxmlformats.org/officeDocument/2006/relationships/hyperlink" Target="http://kitap.tatar.ru/ogl/nlrt/nbrt_obr_2552990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kitap.tatar.ru/ogl/nlrt/nbrt_obr_2545116.pdf" TargetMode="External"/><Relationship Id="rId14" Type="http://schemas.openxmlformats.org/officeDocument/2006/relationships/hyperlink" Target="http://kitap.tatar.ru/ogl/nlrt/nbrt_obr_2572510.pdf" TargetMode="External"/><Relationship Id="rId30" Type="http://schemas.openxmlformats.org/officeDocument/2006/relationships/hyperlink" Target="http://kitap.tatar.ru/ogl/nlrt/nbrt_obr_2554692.pdf" TargetMode="External"/><Relationship Id="rId35" Type="http://schemas.openxmlformats.org/officeDocument/2006/relationships/hyperlink" Target="http://kitap.tatar.ru/ogl/nlrt/nbrt_obr_2555584.pdf" TargetMode="External"/><Relationship Id="rId56" Type="http://schemas.openxmlformats.org/officeDocument/2006/relationships/hyperlink" Target="http://kitap.tatar.ru/ogl/nlrt/nbrt_obr_2572215.pdf" TargetMode="External"/><Relationship Id="rId77" Type="http://schemas.openxmlformats.org/officeDocument/2006/relationships/hyperlink" Target="http://kitap.tatar.ru/ogl/nlrt/nbrt_obr_2555243.pdf" TargetMode="External"/><Relationship Id="rId100" Type="http://schemas.openxmlformats.org/officeDocument/2006/relationships/hyperlink" Target="http://kitap.tatar.ru/ogl/nlrt/nbrt_obr_2573007.pdf" TargetMode="External"/><Relationship Id="rId105" Type="http://schemas.openxmlformats.org/officeDocument/2006/relationships/hyperlink" Target="http://kitap.tatar.ru/ogl/nlrt/nbrt_obr_2573038.pdf" TargetMode="External"/><Relationship Id="rId126" Type="http://schemas.openxmlformats.org/officeDocument/2006/relationships/hyperlink" Target="http://kitap.tatar.ru/ogl/nlrt/nbrt_obr_2549532.pdf" TargetMode="External"/><Relationship Id="rId147" Type="http://schemas.openxmlformats.org/officeDocument/2006/relationships/hyperlink" Target="http://kitap.tatar.ru/ogl/nlrt/nbrt_obr_2553547.pdf" TargetMode="External"/><Relationship Id="rId8" Type="http://schemas.openxmlformats.org/officeDocument/2006/relationships/hyperlink" Target="http://kitap.tatar.ru/ogl/nlrt/nbrt_obr_2573906.pdf" TargetMode="External"/><Relationship Id="rId51" Type="http://schemas.openxmlformats.org/officeDocument/2006/relationships/hyperlink" Target="http://kitap.tatar.ru/ogl/nlrt/nbrt_obr_2556770.pdf" TargetMode="External"/><Relationship Id="rId72" Type="http://schemas.openxmlformats.org/officeDocument/2006/relationships/hyperlink" Target="http://kitap.tatar.ru/ogl/nlrt/nbrt_obr_2548556.pdf" TargetMode="External"/><Relationship Id="rId93" Type="http://schemas.openxmlformats.org/officeDocument/2006/relationships/hyperlink" Target="http://kitap.tatar.ru/ogl/nlrt/nbrt_obr_2572169.pdf" TargetMode="External"/><Relationship Id="rId98" Type="http://schemas.openxmlformats.org/officeDocument/2006/relationships/hyperlink" Target="http://kitap.tatar.ru/ogl/nlrt/nbrt_obr_2567656.pdf" TargetMode="External"/><Relationship Id="rId121" Type="http://schemas.openxmlformats.org/officeDocument/2006/relationships/hyperlink" Target="http://kitap.tatar.ru/ogl/nlrt/nbrt_obr_2549019.pdf" TargetMode="External"/><Relationship Id="rId142" Type="http://schemas.openxmlformats.org/officeDocument/2006/relationships/hyperlink" Target="http://kitap.tatar.ru/ogl/nlrt/nbrt_obr_2573563.pdf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1</Pages>
  <Words>14279</Words>
  <Characters>81391</Characters>
  <Application>Microsoft Office Word</Application>
  <DocSecurity>0</DocSecurity>
  <Lines>678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2021-06-29T13:30:00Z</dcterms:created>
  <dcterms:modified xsi:type="dcterms:W3CDTF">2021-06-29T13:30:00Z</dcterms:modified>
</cp:coreProperties>
</file>