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B4" w:rsidRPr="00F232B4" w:rsidRDefault="00F232B4" w:rsidP="00F232B4">
      <w:pPr>
        <w:pStyle w:val="1"/>
      </w:pPr>
      <w:bookmarkStart w:id="0" w:name="_Toc82442422"/>
      <w:r w:rsidRPr="00F232B4">
        <w:t>Физико-математические науки. (ББК 22)</w:t>
      </w:r>
      <w:bookmarkEnd w:id="0"/>
    </w:p>
    <w:p w:rsidR="00F232B4" w:rsidRPr="00F232B4" w:rsidRDefault="00F232B4" w:rsidP="00F232B4">
      <w:pPr>
        <w:pStyle w:val="1"/>
      </w:pPr>
    </w:p>
    <w:p w:rsidR="00F232B4" w:rsidRPr="00F232B4" w:rsidRDefault="00F232B4" w:rsidP="00F232B4">
      <w:r w:rsidRPr="00F232B4">
        <w:t>1. 22.1я9;   М34</w:t>
      </w:r>
    </w:p>
    <w:p w:rsidR="00F232B4" w:rsidRPr="00221CDB" w:rsidRDefault="00F232B4" w:rsidP="00F232B4">
      <w:r w:rsidRPr="00F232B4">
        <w:t xml:space="preserve">    </w:t>
      </w:r>
      <w:r w:rsidRPr="00221CDB">
        <w:t>1834122-Л - кх</w:t>
      </w:r>
    </w:p>
    <w:p w:rsidR="00F232B4" w:rsidRPr="00221CDB" w:rsidRDefault="00F232B4" w:rsidP="00F232B4">
      <w:r w:rsidRPr="00221CDB">
        <w:t xml:space="preserve">    Математическая составляющая : [сборник] / А. А. Аграчёв [и др.]; ред.-сост.: Н. Н. Андреев, С. П. Коновалов, Н. М. Панюнин; худож.-оформитель Р. А. Кокшаров. - 2-е изд., расш. и доп. - Москва : Математические этюды, 2019. - 367 с. : ил., цв. ил., факс., ноты. - Указ.: с. 144-149. - </w:t>
      </w:r>
      <w:r>
        <w:rPr>
          <w:lang w:val="en-US"/>
        </w:rPr>
        <w:t>ISBN</w:t>
      </w:r>
      <w:r w:rsidRPr="00221CDB">
        <w:t xml:space="preserve"> 978-5-906825-02-5 : 495,00</w:t>
      </w:r>
    </w:p>
    <w:p w:rsidR="00F232B4" w:rsidRPr="00221CDB" w:rsidRDefault="00F232B4" w:rsidP="00F232B4">
      <w:r w:rsidRPr="00221CDB">
        <w:t xml:space="preserve">    Оглавление: </w:t>
      </w:r>
      <w:hyperlink r:id="rId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_2581535.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F232B4"/>
    <w:p w:rsidR="00F232B4" w:rsidRPr="00221CDB" w:rsidRDefault="00F232B4" w:rsidP="00F232B4"/>
    <w:p w:rsidR="00F232B4" w:rsidRPr="00221CDB" w:rsidRDefault="00F232B4" w:rsidP="00F232B4">
      <w:r w:rsidRPr="00221CDB">
        <w:t>2. 22.151;   С50</w:t>
      </w:r>
    </w:p>
    <w:p w:rsidR="00F232B4" w:rsidRPr="00221CDB" w:rsidRDefault="00F232B4" w:rsidP="00F232B4">
      <w:r w:rsidRPr="00221CDB">
        <w:t xml:space="preserve">    1802547-Л - аб; 1802546-Л - од</w:t>
      </w:r>
    </w:p>
    <w:p w:rsidR="00F232B4" w:rsidRPr="00221CDB" w:rsidRDefault="00F232B4" w:rsidP="00F232B4">
      <w:r w:rsidRPr="00221CDB">
        <w:t xml:space="preserve">    Смилга, Вольдемар Петрович</w:t>
      </w:r>
    </w:p>
    <w:p w:rsidR="00F232B4" w:rsidRPr="00221CDB" w:rsidRDefault="00F232B4" w:rsidP="00F232B4">
      <w:r w:rsidRPr="00221CDB">
        <w:t xml:space="preserve">В погоне за красотой : приключения пятого постулата Евклида / Вольдемар Смилга; авт. предислов. А. Смилга. - Москва : Наука, 2019. - 252, [2] с. : ил., портр., табл.; 20. - (Научно-популярная литература). - В макете авт.: Вольдемар Смилга, д.ф.-м.н.. - </w:t>
      </w:r>
      <w:r>
        <w:rPr>
          <w:lang w:val="en-US"/>
        </w:rPr>
        <w:t>ISBN</w:t>
      </w:r>
      <w:r w:rsidRPr="00221CDB">
        <w:t xml:space="preserve"> 978-5-02-040159-4 : 399,01</w:t>
      </w:r>
    </w:p>
    <w:p w:rsidR="00F232B4" w:rsidRPr="00221CDB" w:rsidRDefault="00F232B4" w:rsidP="00F232B4">
      <w:r w:rsidRPr="00221CDB">
        <w:t xml:space="preserve">    Оглавление: </w:t>
      </w:r>
      <w:hyperlink r:id="rId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_2548061.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F232B4"/>
    <w:p w:rsidR="00221CDB" w:rsidRPr="00221CDB" w:rsidRDefault="00221CDB" w:rsidP="00F232B4"/>
    <w:p w:rsidR="00F232B4" w:rsidRPr="00221CDB" w:rsidRDefault="00F232B4" w:rsidP="00F232B4"/>
    <w:p w:rsidR="00F232B4" w:rsidRPr="00221CDB" w:rsidRDefault="00F232B4" w:rsidP="00F232B4">
      <w:r w:rsidRPr="00221CDB">
        <w:t>3. 22.18;   Х16</w:t>
      </w:r>
    </w:p>
    <w:p w:rsidR="00F232B4" w:rsidRPr="00221CDB" w:rsidRDefault="00F232B4" w:rsidP="00F232B4">
      <w:r w:rsidRPr="00221CDB">
        <w:t xml:space="preserve">    1831157-Л - кх; 1831158-Л - кх; 1831159-Л - кх; 1835597-Л - кх</w:t>
      </w:r>
    </w:p>
    <w:p w:rsidR="00F232B4" w:rsidRPr="00221CDB" w:rsidRDefault="00F232B4" w:rsidP="00F232B4">
      <w:r w:rsidRPr="00221CDB">
        <w:t xml:space="preserve">    Хакимова, Елена Геннадьевна</w:t>
      </w:r>
    </w:p>
    <w:p w:rsidR="00F232B4" w:rsidRPr="00221CDB" w:rsidRDefault="00F232B4" w:rsidP="00F232B4">
      <w:r w:rsidRPr="00221CDB">
        <w:t xml:space="preserve">Теория принятия решений : учебно-методическое пособие / Е. Г. Хакимова, М. А. Сучков, Р. А. Хакимов;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АН РТ, 2020. - 99 с. : ил. - Библиогр.: с. 97. - </w:t>
      </w:r>
      <w:r>
        <w:rPr>
          <w:lang w:val="en-US"/>
        </w:rPr>
        <w:t>ISBN</w:t>
      </w:r>
      <w:r w:rsidRPr="00221CDB">
        <w:t xml:space="preserve"> 978-5-9690-0790-1 : 90,00</w:t>
      </w:r>
    </w:p>
    <w:p w:rsidR="00F232B4" w:rsidRPr="00221CDB" w:rsidRDefault="00F232B4" w:rsidP="00F232B4">
      <w:r w:rsidRPr="00221CDB">
        <w:t xml:space="preserve">    Оглавление: </w:t>
      </w:r>
      <w:hyperlink r:id="rId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_2569879.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F232B4"/>
    <w:p w:rsidR="00F232B4" w:rsidRPr="00221CDB" w:rsidRDefault="00F232B4" w:rsidP="00F232B4"/>
    <w:p w:rsidR="004033FD" w:rsidRPr="00221CDB" w:rsidRDefault="004033FD" w:rsidP="00F232B4"/>
    <w:p w:rsidR="004033FD" w:rsidRPr="00221CDB" w:rsidRDefault="004033FD" w:rsidP="004033FD">
      <w:pPr>
        <w:pStyle w:val="1"/>
      </w:pPr>
      <w:bookmarkStart w:id="1" w:name="_Toc82442423"/>
      <w:r w:rsidRPr="00221CDB">
        <w:t>Биологические науки. (ББК 28)</w:t>
      </w:r>
      <w:bookmarkEnd w:id="1"/>
    </w:p>
    <w:p w:rsidR="004033FD" w:rsidRPr="00221CDB" w:rsidRDefault="004033FD" w:rsidP="004033FD">
      <w:pPr>
        <w:pStyle w:val="1"/>
      </w:pPr>
    </w:p>
    <w:p w:rsidR="004033FD" w:rsidRPr="00221CDB" w:rsidRDefault="004033FD" w:rsidP="004033FD">
      <w:r w:rsidRPr="00221CDB">
        <w:t>4. 28;   К64</w:t>
      </w:r>
    </w:p>
    <w:p w:rsidR="004033FD" w:rsidRPr="00221CDB" w:rsidRDefault="004033FD" w:rsidP="004033FD">
      <w:r w:rsidRPr="00221CDB">
        <w:t xml:space="preserve">    1802382-Л - од</w:t>
      </w:r>
    </w:p>
    <w:p w:rsidR="004033FD" w:rsidRPr="00221CDB" w:rsidRDefault="004033FD" w:rsidP="004033FD">
      <w:r w:rsidRPr="00221CDB">
        <w:t xml:space="preserve">    Конашев, Михаил Борисович</w:t>
      </w:r>
    </w:p>
    <w:p w:rsidR="004033FD" w:rsidRPr="00221CDB" w:rsidRDefault="004033FD" w:rsidP="004033FD">
      <w:r w:rsidRPr="00221CDB">
        <w:t xml:space="preserve">Становление эволюционной теории / М. Б. Конашев ; Российская акад. наук, Ин-т истории естествознания и техники им. С. И. Вавилова, Санкт-Петербургский фил. - Санкт-Петербург : Нестор-История, 2011. - 278, [2] с., [1] л. портр. - Библиогр.: с. 241-271. - Крат. биогр. Ф. Г. Добржанского: с. 240-241. - </w:t>
      </w:r>
      <w:r>
        <w:rPr>
          <w:lang w:val="en-US"/>
        </w:rPr>
        <w:t>ISBN</w:t>
      </w:r>
      <w:r w:rsidRPr="00221CDB">
        <w:t xml:space="preserve"> 978-5-98187-635-6 : 460,80</w:t>
      </w:r>
    </w:p>
    <w:p w:rsidR="004033FD" w:rsidRPr="00221CDB" w:rsidRDefault="004033FD" w:rsidP="004033FD">
      <w:r w:rsidRPr="00221CDB">
        <w:t xml:space="preserve">    Оглавление: </w:t>
      </w:r>
      <w:hyperlink r:id="rId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_2548675.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4033FD"/>
    <w:p w:rsidR="004033FD" w:rsidRPr="00221CDB" w:rsidRDefault="004033FD" w:rsidP="004033FD"/>
    <w:p w:rsidR="004033FD" w:rsidRPr="00221CDB" w:rsidRDefault="004033FD" w:rsidP="004033FD">
      <w:r w:rsidRPr="00221CDB">
        <w:t>5. 28.704;   Р18</w:t>
      </w:r>
    </w:p>
    <w:p w:rsidR="004033FD" w:rsidRPr="00221CDB" w:rsidRDefault="004033FD" w:rsidP="004033FD">
      <w:r w:rsidRPr="00221CDB">
        <w:t xml:space="preserve">    1834118-Л - од</w:t>
      </w:r>
    </w:p>
    <w:p w:rsidR="004033FD" w:rsidRPr="00221CDB" w:rsidRDefault="004033FD" w:rsidP="004033FD">
      <w:r w:rsidRPr="00221CDB">
        <w:lastRenderedPageBreak/>
        <w:t xml:space="preserve">    Райх, Дэвид</w:t>
      </w:r>
    </w:p>
    <w:p w:rsidR="004033FD" w:rsidRPr="00221CDB" w:rsidRDefault="004033FD" w:rsidP="004033FD">
      <w:r w:rsidRPr="00221CDB">
        <w:t xml:space="preserve">Кто мы и как сюда попали : древняя ДНК и новая наука о человеческом прошлом / Дэвид Райх; перевод с английского Елены Наймарк. - Москва : Издательство АСТ, 2020. - 443, [1] с. : ил., табл. - На корешке: 582. - Библиогр. в примеч.: с. 383-425. - Предм.-имен. указ. в конце кн. - Загл. и авт. ориг.: </w:t>
      </w:r>
      <w:r>
        <w:rPr>
          <w:lang w:val="en-US"/>
        </w:rPr>
        <w:t>Who</w:t>
      </w:r>
      <w:r w:rsidRPr="00221CDB">
        <w:t xml:space="preserve"> </w:t>
      </w:r>
      <w:r>
        <w:rPr>
          <w:lang w:val="en-US"/>
        </w:rPr>
        <w:t>We</w:t>
      </w:r>
      <w:r w:rsidRPr="00221CDB">
        <w:t xml:space="preserve"> </w:t>
      </w:r>
      <w:r>
        <w:rPr>
          <w:lang w:val="en-US"/>
        </w:rPr>
        <w:t>are</w:t>
      </w:r>
      <w:r w:rsidRPr="00221CDB">
        <w:t xml:space="preserve"> </w:t>
      </w:r>
      <w:r>
        <w:rPr>
          <w:lang w:val="en-US"/>
        </w:rPr>
        <w:t>and</w:t>
      </w:r>
      <w:r w:rsidRPr="00221CDB">
        <w:t xml:space="preserve"> </w:t>
      </w:r>
      <w:r>
        <w:rPr>
          <w:lang w:val="en-US"/>
        </w:rPr>
        <w:t>howwe</w:t>
      </w:r>
      <w:r w:rsidRPr="00221CDB">
        <w:t xml:space="preserve"> </w:t>
      </w:r>
      <w:r>
        <w:rPr>
          <w:lang w:val="en-US"/>
        </w:rPr>
        <w:t>got</w:t>
      </w:r>
      <w:r w:rsidRPr="00221CDB">
        <w:t xml:space="preserve"> </w:t>
      </w:r>
      <w:r>
        <w:rPr>
          <w:lang w:val="en-US"/>
        </w:rPr>
        <w:t>here</w:t>
      </w:r>
      <w:r w:rsidRPr="00221CDB">
        <w:t xml:space="preserve">: </w:t>
      </w:r>
      <w:r>
        <w:rPr>
          <w:lang w:val="en-US"/>
        </w:rPr>
        <w:t>Ancient</w:t>
      </w:r>
      <w:r w:rsidRPr="00221CDB">
        <w:t xml:space="preserve"> </w:t>
      </w:r>
      <w:r>
        <w:rPr>
          <w:lang w:val="en-US"/>
        </w:rPr>
        <w:t>DNA</w:t>
      </w:r>
      <w:r w:rsidRPr="00221CDB">
        <w:t xml:space="preserve"> </w:t>
      </w:r>
      <w:r>
        <w:rPr>
          <w:lang w:val="en-US"/>
        </w:rPr>
        <w:t>and</w:t>
      </w:r>
      <w:r w:rsidRPr="00221CDB">
        <w:t xml:space="preserve"> 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new</w:t>
      </w:r>
      <w:r w:rsidRPr="00221CDB">
        <w:t xml:space="preserve"> </w:t>
      </w:r>
      <w:r>
        <w:rPr>
          <w:lang w:val="en-US"/>
        </w:rPr>
        <w:t>science</w:t>
      </w:r>
      <w:r w:rsidRPr="00221CDB">
        <w:t xml:space="preserve"> </w:t>
      </w:r>
      <w:r>
        <w:rPr>
          <w:lang w:val="en-US"/>
        </w:rPr>
        <w:t>of</w:t>
      </w:r>
      <w:r w:rsidRPr="00221CDB">
        <w:t xml:space="preserve"> 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human</w:t>
      </w:r>
      <w:r w:rsidRPr="00221CDB">
        <w:t xml:space="preserve"> </w:t>
      </w:r>
      <w:r>
        <w:rPr>
          <w:lang w:val="en-US"/>
        </w:rPr>
        <w:t>past</w:t>
      </w:r>
      <w:r w:rsidRPr="00221CDB">
        <w:t xml:space="preserve"> / </w:t>
      </w:r>
      <w:r>
        <w:rPr>
          <w:lang w:val="en-US"/>
        </w:rPr>
        <w:t>David</w:t>
      </w:r>
      <w:r w:rsidRPr="00221CDB">
        <w:t xml:space="preserve"> </w:t>
      </w:r>
      <w:r>
        <w:rPr>
          <w:lang w:val="en-US"/>
        </w:rPr>
        <w:t>Reich</w:t>
      </w:r>
      <w:r w:rsidRPr="00221CDB">
        <w:t xml:space="preserve">. - Книга издана при поддержке "Книжных проектов Дмитрия Зимина". - </w:t>
      </w:r>
      <w:r>
        <w:rPr>
          <w:lang w:val="en-US"/>
        </w:rPr>
        <w:t>ISBN</w:t>
      </w:r>
      <w:r w:rsidRPr="00221CDB">
        <w:t xml:space="preserve"> 978-5-17-118990-7 : 668,00</w:t>
      </w:r>
    </w:p>
    <w:p w:rsidR="004033FD" w:rsidRPr="00221CDB" w:rsidRDefault="004033FD" w:rsidP="004033FD">
      <w:r w:rsidRPr="00221CDB">
        <w:t xml:space="preserve">    Оглавление: </w:t>
      </w:r>
      <w:hyperlink r:id="rId1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_2581483.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4033FD"/>
    <w:p w:rsidR="004033FD" w:rsidRPr="00221CDB" w:rsidRDefault="004033FD" w:rsidP="004033FD"/>
    <w:p w:rsidR="00C05324" w:rsidRPr="00221CDB" w:rsidRDefault="00C05324" w:rsidP="004033FD"/>
    <w:p w:rsidR="00C05324" w:rsidRPr="00221CDB" w:rsidRDefault="00C05324" w:rsidP="00C05324">
      <w:pPr>
        <w:pStyle w:val="1"/>
      </w:pPr>
      <w:bookmarkStart w:id="2" w:name="_Toc82442424"/>
      <w:r w:rsidRPr="00221CDB">
        <w:t>Техника. Технические науки. (ББК 3)</w:t>
      </w:r>
      <w:bookmarkEnd w:id="2"/>
    </w:p>
    <w:p w:rsidR="00C05324" w:rsidRPr="00221CDB" w:rsidRDefault="00C05324" w:rsidP="00C05324">
      <w:pPr>
        <w:pStyle w:val="1"/>
      </w:pPr>
    </w:p>
    <w:p w:rsidR="00C05324" w:rsidRPr="00221CDB" w:rsidRDefault="00C05324" w:rsidP="00C05324">
      <w:r w:rsidRPr="00221CDB">
        <w:t>6. 36.99;   Л17</w:t>
      </w:r>
    </w:p>
    <w:p w:rsidR="00C05324" w:rsidRPr="00221CDB" w:rsidRDefault="00C05324" w:rsidP="00C05324">
      <w:r w:rsidRPr="00221CDB">
        <w:t xml:space="preserve">    1834028-Ф - од; 1834029-Ф - аб; 1834030-Ф - аб</w:t>
      </w:r>
    </w:p>
    <w:p w:rsidR="00C05324" w:rsidRPr="00221CDB" w:rsidRDefault="00C05324" w:rsidP="00C05324">
      <w:r w:rsidRPr="00221CDB">
        <w:t xml:space="preserve">    Лазерсон, Илья Исаакович</w:t>
      </w:r>
    </w:p>
    <w:p w:rsidR="00C05324" w:rsidRPr="00221CDB" w:rsidRDefault="00C05324" w:rsidP="00C05324">
      <w:r w:rsidRPr="00221CDB">
        <w:t xml:space="preserve">МВД, или Мгновенно, вкусно, доступно : великолепные рецепты, которые не отнимут много времени и средств / Иья Лазерсон, Михаил Спичка. - Москва : Центрполиграф, 2020. - 90, [3] с. : цв. фотоил.. - </w:t>
      </w:r>
      <w:r>
        <w:rPr>
          <w:lang w:val="en-US"/>
        </w:rPr>
        <w:t>ISBN</w:t>
      </w:r>
      <w:r w:rsidRPr="00221CDB">
        <w:t xml:space="preserve"> 978-5-227-09014-0 : 873,60</w:t>
      </w:r>
    </w:p>
    <w:p w:rsidR="00C05324" w:rsidRPr="00221CDB" w:rsidRDefault="00C05324" w:rsidP="00C05324"/>
    <w:p w:rsidR="00C05324" w:rsidRPr="00221CDB" w:rsidRDefault="00C05324" w:rsidP="00C05324">
      <w:r w:rsidRPr="00221CDB">
        <w:t>7. 36.99;   Л17</w:t>
      </w:r>
    </w:p>
    <w:p w:rsidR="00C05324" w:rsidRPr="00221CDB" w:rsidRDefault="00C05324" w:rsidP="00C05324">
      <w:r w:rsidRPr="00221CDB">
        <w:t xml:space="preserve">    1834025-Ф - од; 1834026-Ф - аб; 1834027-Ф - аб</w:t>
      </w:r>
    </w:p>
    <w:p w:rsidR="00C05324" w:rsidRPr="00221CDB" w:rsidRDefault="00C05324" w:rsidP="00C05324">
      <w:r w:rsidRPr="00221CDB">
        <w:t xml:space="preserve">    Лазерсон, Илья Исаакович</w:t>
      </w:r>
    </w:p>
    <w:p w:rsidR="00C05324" w:rsidRPr="00221CDB" w:rsidRDefault="00C05324" w:rsidP="00C05324">
      <w:r w:rsidRPr="00221CDB">
        <w:t xml:space="preserve">ФСБ или Фирменные секреты бабушек : рецепты, любимые с детства / Иья Лазерсон, Михаил Спичка. - Москва : Центрполиграф, 2019. - 90, [5] с. : цв. фотоил.. - </w:t>
      </w:r>
      <w:r>
        <w:rPr>
          <w:lang w:val="en-US"/>
        </w:rPr>
        <w:t>ISBN</w:t>
      </w:r>
      <w:r w:rsidRPr="00221CDB">
        <w:t xml:space="preserve"> 978-5-227-08804-8 : 955,50</w:t>
      </w:r>
    </w:p>
    <w:p w:rsidR="00C05324" w:rsidRPr="00221CDB" w:rsidRDefault="00C05324" w:rsidP="00C05324"/>
    <w:p w:rsidR="00C05324" w:rsidRPr="00221CDB" w:rsidRDefault="00C05324" w:rsidP="00C05324">
      <w:r w:rsidRPr="00221CDB">
        <w:t>8. 36.99;   Н26</w:t>
      </w:r>
    </w:p>
    <w:p w:rsidR="00C05324" w:rsidRPr="00221CDB" w:rsidRDefault="00C05324" w:rsidP="00C05324">
      <w:r w:rsidRPr="00221CDB">
        <w:t xml:space="preserve">    1829111-Т - нк; 1829112-Т - нк; 1829113-Т - нк</w:t>
      </w:r>
    </w:p>
    <w:p w:rsidR="00C05324" w:rsidRPr="00221CDB" w:rsidRDefault="00C05324" w:rsidP="00C05324">
      <w:r w:rsidRPr="00221CDB">
        <w:t xml:space="preserve">    Насыйри, Каюм</w:t>
      </w:r>
    </w:p>
    <w:p w:rsidR="00C05324" w:rsidRPr="00221CDB" w:rsidRDefault="00C05324" w:rsidP="00C05324">
      <w:r w:rsidRPr="00221CDB">
        <w:t xml:space="preserve">Иршад әл-Әтбиха = Наставления повару / Каюм Насыйри; В. Г. Тимирясов исемендәге Казан инновация университеты. - төзәтелгән 2нче басма. - Казан : КИУ "Познание" нәшрияты, 2021. - 47 б. + 43 б. : рәс., портр. - (Татар хәзинәләре = Сокровищница Татарстана). - Текст парал. татар, рус. - Книга-перевёртыш. - Титул битендә шулай ук: Татарстан Республикасында Туган телләр һәм халыклар бердәмлеге елына багышлана. - </w:t>
      </w:r>
      <w:r>
        <w:rPr>
          <w:lang w:val="en-US"/>
        </w:rPr>
        <w:t>ISBN</w:t>
      </w:r>
      <w:r w:rsidRPr="00221CDB">
        <w:t xml:space="preserve"> 978-5-8399-0751-5 : 300,00</w:t>
      </w:r>
    </w:p>
    <w:p w:rsidR="00C05324" w:rsidRPr="00221CDB" w:rsidRDefault="00C05324" w:rsidP="00C05324"/>
    <w:p w:rsidR="00C05324" w:rsidRPr="00221CDB" w:rsidRDefault="00C05324" w:rsidP="00C05324">
      <w:r w:rsidRPr="00221CDB">
        <w:t>9. 31;   Ф68</w:t>
      </w:r>
    </w:p>
    <w:p w:rsidR="00C05324" w:rsidRPr="00221CDB" w:rsidRDefault="00C05324" w:rsidP="00C05324">
      <w:r w:rsidRPr="00221CDB">
        <w:t xml:space="preserve">    1833988-Л - абД; 1833989-Л - абД</w:t>
      </w:r>
    </w:p>
    <w:p w:rsidR="00C05324" w:rsidRPr="00221CDB" w:rsidRDefault="00C05324" w:rsidP="00C05324">
      <w:r w:rsidRPr="00221CDB">
        <w:t xml:space="preserve">    Фишман, Роман</w:t>
      </w:r>
    </w:p>
    <w:p w:rsidR="00C05324" w:rsidRPr="00221CDB" w:rsidRDefault="00C05324" w:rsidP="00C05324">
      <w:r w:rsidRPr="00221CDB">
        <w:t xml:space="preserve">Тысяча лиц энергии / Роман Фишманиллюстрации Алины Рубан. - Москва : Розовый жираф, 2021. - 62, [1] с. : цв. ил. - (Научные идеи вокруг нас).. - </w:t>
      </w:r>
      <w:r>
        <w:rPr>
          <w:lang w:val="en-US"/>
        </w:rPr>
        <w:t>ISBN</w:t>
      </w:r>
      <w:r w:rsidRPr="00221CDB">
        <w:t xml:space="preserve"> 978-5-4370-0318-3 : 819,06</w:t>
      </w:r>
    </w:p>
    <w:p w:rsidR="00C05324" w:rsidRPr="00221CDB" w:rsidRDefault="00C05324" w:rsidP="00C05324">
      <w:r w:rsidRPr="00221CDB">
        <w:t xml:space="preserve">    Оглавление: </w:t>
      </w:r>
      <w:hyperlink r:id="rId1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_2577599.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05324"/>
    <w:p w:rsidR="00C05324" w:rsidRPr="00221CDB" w:rsidRDefault="00C05324" w:rsidP="00C05324"/>
    <w:p w:rsidR="00C05324" w:rsidRPr="00221CDB" w:rsidRDefault="00C05324" w:rsidP="00C05324">
      <w:r w:rsidRPr="00221CDB">
        <w:t>10. 35;   Ш25</w:t>
      </w:r>
    </w:p>
    <w:p w:rsidR="00C05324" w:rsidRPr="00221CDB" w:rsidRDefault="00C05324" w:rsidP="00C05324">
      <w:r w:rsidRPr="00221CDB">
        <w:t xml:space="preserve">    1831145-Л - кх; 1831146-Л - кх; 1831147-Л - кх; 1835584-Л - кх</w:t>
      </w:r>
    </w:p>
    <w:p w:rsidR="00C05324" w:rsidRPr="00221CDB" w:rsidRDefault="00C05324" w:rsidP="00C05324">
      <w:r w:rsidRPr="00221CDB">
        <w:t xml:space="preserve">    Шарафисламов, Фаиз Шарибзянович</w:t>
      </w:r>
    </w:p>
    <w:p w:rsidR="00C05324" w:rsidRPr="00221CDB" w:rsidRDefault="00C05324" w:rsidP="00C05324">
      <w:r w:rsidRPr="00221CDB">
        <w:lastRenderedPageBreak/>
        <w:t xml:space="preserve">Проектирование производств : учебно-методическое пособие / Ф. Ш. Шарафисламов, Л. М. Останин, М. А. Сучков; МИНОБРНАУКИ РОССИИ ; Казанский национальный исследовательский технологический университет. - Казань : Издательство АН РТ, 2020. - 154 с. : ил. - Библиогр.: с. 145. - </w:t>
      </w:r>
      <w:r>
        <w:rPr>
          <w:lang w:val="en-US"/>
        </w:rPr>
        <w:t>ISBN</w:t>
      </w:r>
      <w:r w:rsidRPr="00221CDB">
        <w:t xml:space="preserve"> 978-5-9690-0785-7 : 100,00</w:t>
      </w:r>
    </w:p>
    <w:p w:rsidR="00C05324" w:rsidRPr="00221CDB" w:rsidRDefault="00C05324" w:rsidP="00C05324"/>
    <w:p w:rsidR="00C05324" w:rsidRPr="00221CDB" w:rsidRDefault="00C05324" w:rsidP="00C05324">
      <w:r w:rsidRPr="00221CDB">
        <w:t>11. 35;   Ш25</w:t>
      </w:r>
    </w:p>
    <w:p w:rsidR="00C05324" w:rsidRPr="00221CDB" w:rsidRDefault="00C05324" w:rsidP="00C05324">
      <w:r w:rsidRPr="00221CDB">
        <w:t xml:space="preserve">    1831151-Л - кх; 1831152-Л - кх; 1831153-Л - кх; 1835582-Л - кх</w:t>
      </w:r>
    </w:p>
    <w:p w:rsidR="00C05324" w:rsidRPr="00221CDB" w:rsidRDefault="00C05324" w:rsidP="00C05324">
      <w:r w:rsidRPr="00221CDB">
        <w:t xml:space="preserve">    Шарафисламов, Фаиз Шарибзянович</w:t>
      </w:r>
    </w:p>
    <w:p w:rsidR="00C05324" w:rsidRPr="00221CDB" w:rsidRDefault="00C05324" w:rsidP="00C05324">
      <w:r w:rsidRPr="00221CDB">
        <w:t xml:space="preserve">Технологическая безопасность при эксплуатации оборудования производства энергонасыщенных материалов и изделий : учебно-методическое пособие / Ф. Ш. Шарафисламов, Л. М. Останин, М. Р. Вахитов; МИНОБРНАУКИ РОССИИ ; Казанский национальный исследовательский технологический университет. - Казань : Издательство АН РТ, 2020. - 154 с. : ил. - Библиогр.: с.173-174. - </w:t>
      </w:r>
      <w:r>
        <w:rPr>
          <w:lang w:val="en-US"/>
        </w:rPr>
        <w:t>ISBN</w:t>
      </w:r>
      <w:r w:rsidRPr="00221CDB">
        <w:t xml:space="preserve"> 978-5-9690-0784-0 : 100,00</w:t>
      </w:r>
    </w:p>
    <w:p w:rsidR="00C05324" w:rsidRPr="00221CDB" w:rsidRDefault="00C05324" w:rsidP="00C05324"/>
    <w:p w:rsidR="00492B04" w:rsidRPr="00221CDB" w:rsidRDefault="00492B04" w:rsidP="00C05324"/>
    <w:p w:rsidR="00492B04" w:rsidRPr="00221CDB" w:rsidRDefault="00492B04" w:rsidP="00492B04">
      <w:pPr>
        <w:pStyle w:val="1"/>
      </w:pPr>
      <w:bookmarkStart w:id="3" w:name="_Toc82442425"/>
      <w:r w:rsidRPr="00221CDB">
        <w:t>Общественные науки в целом. (ББК 60)</w:t>
      </w:r>
      <w:bookmarkEnd w:id="3"/>
    </w:p>
    <w:p w:rsidR="00492B04" w:rsidRPr="00221CDB" w:rsidRDefault="00492B04" w:rsidP="00492B04">
      <w:pPr>
        <w:pStyle w:val="1"/>
      </w:pPr>
    </w:p>
    <w:p w:rsidR="00492B04" w:rsidRPr="00221CDB" w:rsidRDefault="00492B04" w:rsidP="00492B04">
      <w:r w:rsidRPr="00221CDB">
        <w:t>12. 60.8;   Д24</w:t>
      </w:r>
    </w:p>
    <w:p w:rsidR="00492B04" w:rsidRPr="00221CDB" w:rsidRDefault="00492B04" w:rsidP="00492B04">
      <w:r w:rsidRPr="00221CDB">
        <w:t xml:space="preserve">    1805074-Л - од; 1805075-Л - аб</w:t>
      </w:r>
    </w:p>
    <w:p w:rsidR="00492B04" w:rsidRPr="00221CDB" w:rsidRDefault="00492B04" w:rsidP="00492B04">
      <w:r w:rsidRPr="00221CDB">
        <w:t xml:space="preserve">    Двоеносова, Галина Александровна</w:t>
      </w:r>
    </w:p>
    <w:p w:rsidR="00492B04" w:rsidRPr="00221CDB" w:rsidRDefault="00492B04" w:rsidP="00492B04">
      <w:r w:rsidRPr="00221CDB">
        <w:t xml:space="preserve">Теория документа в парадигме междисциплинарного значения / Г. А. Двоеносова. - Москва : Российский государственный гуманитарный Университет, 2019. - 447 с. : ил.. - </w:t>
      </w:r>
      <w:r>
        <w:rPr>
          <w:lang w:val="en-US"/>
        </w:rPr>
        <w:t>ISBN</w:t>
      </w:r>
      <w:r w:rsidRPr="00221CDB">
        <w:t xml:space="preserve"> 978-5-7281-2528-0 : 847,60</w:t>
      </w:r>
    </w:p>
    <w:p w:rsidR="00492B04" w:rsidRPr="00221CDB" w:rsidRDefault="00492B04" w:rsidP="00492B04">
      <w:r w:rsidRPr="00221CDB">
        <w:t xml:space="preserve">    Оглавление: </w:t>
      </w:r>
      <w:hyperlink r:id="rId1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_2549630.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492B04"/>
    <w:p w:rsidR="00492B04" w:rsidRPr="00221CDB" w:rsidRDefault="00492B04" w:rsidP="00492B04"/>
    <w:p w:rsidR="00492B04" w:rsidRPr="00221CDB" w:rsidRDefault="00492B04" w:rsidP="00492B04">
      <w:r w:rsidRPr="00221CDB">
        <w:t>13. 60.52;   Д25</w:t>
      </w:r>
    </w:p>
    <w:p w:rsidR="00492B04" w:rsidRPr="00221CDB" w:rsidRDefault="00492B04" w:rsidP="00492B04">
      <w:r w:rsidRPr="00221CDB">
        <w:t xml:space="preserve">    1806862-Л - аб; 1806863-Л - од</w:t>
      </w:r>
    </w:p>
    <w:p w:rsidR="00492B04" w:rsidRPr="00221CDB" w:rsidRDefault="00492B04" w:rsidP="00492B04">
      <w:r w:rsidRPr="00221CDB">
        <w:t xml:space="preserve">    Дебрэ, Режи</w:t>
      </w:r>
    </w:p>
    <w:p w:rsidR="00492B04" w:rsidRPr="00221CDB" w:rsidRDefault="00492B04" w:rsidP="00492B04">
      <w:r w:rsidRPr="00221CDB">
        <w:t xml:space="preserve">Введение в медиологию / Режи Дебрэ; пер. с фр. Б. М. Скуратова. - Москва : Праксис, 2009. - 361, [1] с. - (Образ общества / ред. совет: В. С. Вахштайн [и др.]). - Библиогр.: с. 337 - 344. - Загл. и авт. ориг.: </w:t>
      </w:r>
      <w:r>
        <w:rPr>
          <w:lang w:val="en-US"/>
        </w:rPr>
        <w:t>Introduction</w:t>
      </w:r>
      <w:r w:rsidRPr="00221CDB">
        <w:t xml:space="preserve"> </w:t>
      </w:r>
      <w:r>
        <w:rPr>
          <w:lang w:val="en-US"/>
        </w:rPr>
        <w:t>a</w:t>
      </w:r>
      <w:r w:rsidRPr="00221CDB">
        <w:t xml:space="preserve">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mediologie</w:t>
      </w:r>
      <w:r w:rsidRPr="00221CDB">
        <w:t xml:space="preserve"> / </w:t>
      </w:r>
      <w:r>
        <w:rPr>
          <w:lang w:val="en-US"/>
        </w:rPr>
        <w:t>Regis</w:t>
      </w:r>
      <w:r w:rsidRPr="00221CDB">
        <w:t xml:space="preserve"> </w:t>
      </w:r>
      <w:r>
        <w:rPr>
          <w:lang w:val="en-US"/>
        </w:rPr>
        <w:t>Debray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978-5-901574-76-8 : 130,00</w:t>
      </w:r>
    </w:p>
    <w:p w:rsidR="00492B04" w:rsidRPr="00221CDB" w:rsidRDefault="00492B04" w:rsidP="00492B04">
      <w:r w:rsidRPr="00221CDB">
        <w:t xml:space="preserve">    Оглавление: </w:t>
      </w:r>
      <w:hyperlink r:id="rId1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_2551181.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492B04"/>
    <w:p w:rsidR="00492B04" w:rsidRPr="00221CDB" w:rsidRDefault="00492B04" w:rsidP="00492B04"/>
    <w:p w:rsidR="00492B04" w:rsidRPr="00221CDB" w:rsidRDefault="00492B04" w:rsidP="00492B04">
      <w:r w:rsidRPr="00221CDB">
        <w:t>14. 60.7;   И21</w:t>
      </w:r>
    </w:p>
    <w:p w:rsidR="00492B04" w:rsidRPr="00221CDB" w:rsidRDefault="00492B04" w:rsidP="00492B04">
      <w:r w:rsidRPr="00221CDB">
        <w:t xml:space="preserve">    1804627-Л - од; 1804628-Л - аб</w:t>
      </w:r>
    </w:p>
    <w:p w:rsidR="00492B04" w:rsidRPr="00221CDB" w:rsidRDefault="00492B04" w:rsidP="00492B04">
      <w:r w:rsidRPr="00221CDB">
        <w:t xml:space="preserve">    Иванова, Елена Игоревна( канд. экон. наук, демография)</w:t>
      </w:r>
    </w:p>
    <w:p w:rsidR="00492B04" w:rsidRPr="00221CDB" w:rsidRDefault="00492B04" w:rsidP="00492B04">
      <w:r w:rsidRPr="00221CDB">
        <w:t xml:space="preserve">Поколение в зеркале социально-демографического анализа / Е. И. Иванова; худож. В. Хотеев. - Москва : Издательский центр Российского государственного гуманитарного университета, 2016. - 280, [3] с. : ил.; 21. - Библиогр. в подстроч. примеч.. - </w:t>
      </w:r>
      <w:r>
        <w:rPr>
          <w:lang w:val="en-US"/>
        </w:rPr>
        <w:t>ISBN</w:t>
      </w:r>
      <w:r w:rsidRPr="00221CDB">
        <w:t xml:space="preserve"> 978-5-7281-1775-9 : 357,50</w:t>
      </w:r>
    </w:p>
    <w:p w:rsidR="00492B04" w:rsidRPr="00221CDB" w:rsidRDefault="00492B04" w:rsidP="00492B04">
      <w:r w:rsidRPr="00221CDB">
        <w:t xml:space="preserve">    Оглавление: </w:t>
      </w:r>
      <w:hyperlink r:id="rId1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_2550796.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492B04"/>
    <w:p w:rsidR="00492B04" w:rsidRPr="00221CDB" w:rsidRDefault="00492B04" w:rsidP="00492B04"/>
    <w:p w:rsidR="00102DB7" w:rsidRPr="00221CDB" w:rsidRDefault="00102DB7" w:rsidP="00492B04"/>
    <w:p w:rsidR="00102DB7" w:rsidRPr="00221CDB" w:rsidRDefault="00102DB7" w:rsidP="00102DB7">
      <w:pPr>
        <w:pStyle w:val="1"/>
      </w:pPr>
      <w:bookmarkStart w:id="4" w:name="_Toc82442426"/>
      <w:r w:rsidRPr="00221CDB">
        <w:lastRenderedPageBreak/>
        <w:t>История. Исторические науки. (ББК 63)</w:t>
      </w:r>
      <w:bookmarkEnd w:id="4"/>
    </w:p>
    <w:p w:rsidR="00102DB7" w:rsidRPr="00221CDB" w:rsidRDefault="00102DB7" w:rsidP="00102DB7">
      <w:pPr>
        <w:pStyle w:val="1"/>
      </w:pPr>
    </w:p>
    <w:p w:rsidR="00102DB7" w:rsidRPr="00221CDB" w:rsidRDefault="00102DB7" w:rsidP="00102DB7">
      <w:r w:rsidRPr="00221CDB">
        <w:t>15. 63.3(2Рос.Тат);   А54</w:t>
      </w:r>
    </w:p>
    <w:p w:rsidR="00102DB7" w:rsidRPr="00221CDB" w:rsidRDefault="00102DB7" w:rsidP="00102DB7">
      <w:r w:rsidRPr="00221CDB">
        <w:t xml:space="preserve">    1828163-Т - нк; 1828164-Т - од</w:t>
      </w:r>
    </w:p>
    <w:p w:rsidR="00102DB7" w:rsidRPr="00221CDB" w:rsidRDefault="00102DB7" w:rsidP="00102DB7">
      <w:r w:rsidRPr="00221CDB">
        <w:t xml:space="preserve">    Алпар төбәге : Алпар, Яңа Камка, Мулла авыллары турында анда туып, читкә киткәннәр һәм бүгенге көндә яшәүчеләр хатирәләре / төз.: И. Билалов, Ш. Гатауллин, Р. Гатауллин [һ. б.]. - Казан : "Мәгариф-Вакыт" нәшрияты, 2019. - 479 б. : фоторәс., факсимиле, портр., шәҗәрәләр б-н. - Библиогр.: б. 477. - Төз. тит. б. артында күрсәтелгән : 350,00</w:t>
      </w:r>
    </w:p>
    <w:p w:rsidR="00102DB7" w:rsidRPr="00221CDB" w:rsidRDefault="00102DB7" w:rsidP="00102DB7">
      <w:r w:rsidRPr="00221CDB">
        <w:t xml:space="preserve">    Оглавление: </w:t>
      </w:r>
      <w:hyperlink r:id="rId1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_2566778.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16. 63.4;   А87</w:t>
      </w:r>
    </w:p>
    <w:p w:rsidR="00102DB7" w:rsidRPr="00221CDB" w:rsidRDefault="00102DB7" w:rsidP="00102DB7">
      <w:r w:rsidRPr="00221CDB">
        <w:t xml:space="preserve">    1806956-Л - од; 1806955-Л - аб</w:t>
      </w:r>
    </w:p>
    <w:p w:rsidR="00102DB7" w:rsidRPr="00221CDB" w:rsidRDefault="00102DB7" w:rsidP="00102DB7">
      <w:r w:rsidRPr="00221CDB">
        <w:t xml:space="preserve">    Археология и художественное видение: исторические контексты : [сборник статей] / Российский государственный гуманитарный университет ; Институт археологии РАН ; отв. ред. Л. Ю. Лиманская. - Москва : Издательский центр Российского государственного гуманитарного университета, 2019. - 414, [3] с., [7] л. ил., цв. ил., карт., факс. : ил., карт., факс.; 22. - Библиогр. в конце ст. - Рез. англ.. - </w:t>
      </w:r>
      <w:r>
        <w:rPr>
          <w:lang w:val="en-US"/>
        </w:rPr>
        <w:t>ISBN</w:t>
      </w:r>
      <w:r w:rsidRPr="00221CDB">
        <w:t xml:space="preserve"> 978-5-7281-2184-8 : 759,20</w:t>
      </w:r>
    </w:p>
    <w:p w:rsidR="00102DB7" w:rsidRPr="00221CDB" w:rsidRDefault="00102DB7" w:rsidP="00102DB7">
      <w:r w:rsidRPr="00221CDB">
        <w:t xml:space="preserve">    Оглавление: </w:t>
      </w:r>
      <w:hyperlink r:id="rId1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_2550784.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17. 63.3(4);   Б28</w:t>
      </w:r>
    </w:p>
    <w:p w:rsidR="00102DB7" w:rsidRPr="00221CDB" w:rsidRDefault="00102DB7" w:rsidP="00102DB7">
      <w:r w:rsidRPr="00221CDB">
        <w:t xml:space="preserve">    1801930-Л - од; 1801931-Л - аб</w:t>
      </w:r>
    </w:p>
    <w:p w:rsidR="00102DB7" w:rsidRPr="00221CDB" w:rsidRDefault="00102DB7" w:rsidP="00102DB7">
      <w:r w:rsidRPr="00221CDB">
        <w:t xml:space="preserve">    Батуринский архив и другие документы по истории Украинского гетманства, 1690-1709 гг. : [сборник] / Российская академия наук, Санкт-Петербургский институт истории ; Санкт-Петербугский государственный университет, Центр по изучению истории Украины ; [сост. Т. Г. Таирова-Яковлева]. - Санкт-Петербург : Дмитрий Буланин, 2014. - 474, [5] с. : портр., факс.; 22. - Библиогр. в конце текста и в подстроч. примеч. - Указ.: с. 403-474. - Рез. на англ. яз. - Доп. тит. л. на англ. яз. - С автогр. сост.. - </w:t>
      </w:r>
      <w:r>
        <w:rPr>
          <w:lang w:val="en-US"/>
        </w:rPr>
        <w:t>ISBN</w:t>
      </w:r>
      <w:r w:rsidRPr="00221CDB">
        <w:t xml:space="preserve"> 978-5-86007-760-7 : 661,20</w:t>
      </w:r>
    </w:p>
    <w:p w:rsidR="00102DB7" w:rsidRPr="00221CDB" w:rsidRDefault="00102DB7" w:rsidP="00102DB7">
      <w:r w:rsidRPr="00221CDB">
        <w:t xml:space="preserve">    Оглавление: </w:t>
      </w:r>
      <w:hyperlink r:id="rId1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_2548808.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18. 63.3(0);   В92</w:t>
      </w:r>
    </w:p>
    <w:p w:rsidR="00102DB7" w:rsidRPr="00221CDB" w:rsidRDefault="00102DB7" w:rsidP="00102DB7">
      <w:r w:rsidRPr="00221CDB">
        <w:t xml:space="preserve">    1802261-Л - од; 1802262-Л - аб</w:t>
      </w:r>
    </w:p>
    <w:p w:rsidR="00102DB7" w:rsidRPr="00221CDB" w:rsidRDefault="00102DB7" w:rsidP="00102DB7">
      <w:r w:rsidRPr="00221CDB">
        <w:t xml:space="preserve">    Вынужденное соседство - добровольное приспособление в дипломатических и межнациональных отношениях в Центральной, Восточной и Юго-Восточной Европе </w:t>
      </w:r>
      <w:r>
        <w:rPr>
          <w:lang w:val="en-US"/>
        </w:rPr>
        <w:t>XVIII</w:t>
      </w:r>
      <w:r w:rsidRPr="00221CDB">
        <w:t>-</w:t>
      </w:r>
      <w:r>
        <w:rPr>
          <w:lang w:val="en-US"/>
        </w:rPr>
        <w:t>XXI</w:t>
      </w:r>
      <w:r w:rsidRPr="00221CDB">
        <w:t xml:space="preserve"> вв. : [сборник статей] / Институт славяноведения РАН ; редкол.: О. В. Хаванова (отв. ред.), М. Ю. Дронов, А. А. Леонтьева. - Москва ; Санкт-Петербург : Нестор-История, 2017. - 384 с.; 21. - Библиогр. в примеч. в конце ст. - Загл. корешка: Вынужденное соседство - добровольное приспособление. - Часть текста на словац., венг. яз.. - </w:t>
      </w:r>
      <w:r>
        <w:rPr>
          <w:lang w:val="en-US"/>
        </w:rPr>
        <w:t>ISBN</w:t>
      </w:r>
      <w:r w:rsidRPr="00221CDB">
        <w:t xml:space="preserve"> 978-5-4469-1339-8 : 768,00</w:t>
      </w:r>
    </w:p>
    <w:p w:rsidR="00102DB7" w:rsidRPr="00221CDB" w:rsidRDefault="00102DB7" w:rsidP="00102DB7">
      <w:r w:rsidRPr="00221CDB">
        <w:t xml:space="preserve">    Оглавление: </w:t>
      </w:r>
      <w:hyperlink r:id="rId1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_2547929.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19. 63.3(2)5;   Н72</w:t>
      </w:r>
    </w:p>
    <w:p w:rsidR="00102DB7" w:rsidRPr="00221CDB" w:rsidRDefault="00102DB7" w:rsidP="00102DB7">
      <w:r w:rsidRPr="00221CDB">
        <w:t xml:space="preserve">    1802192-Л - од</w:t>
      </w:r>
    </w:p>
    <w:p w:rsidR="00102DB7" w:rsidRPr="00221CDB" w:rsidRDefault="00102DB7" w:rsidP="00102DB7">
      <w:r w:rsidRPr="00221CDB">
        <w:t xml:space="preserve">    Новгородская земля, Санкт-Петербург и Швеция в </w:t>
      </w:r>
      <w:r>
        <w:rPr>
          <w:lang w:val="en-US"/>
        </w:rPr>
        <w:t>XVII</w:t>
      </w:r>
      <w:r w:rsidRPr="00221CDB">
        <w:t>-</w:t>
      </w:r>
      <w:r>
        <w:rPr>
          <w:lang w:val="en-US"/>
        </w:rPr>
        <w:t>XVIII</w:t>
      </w:r>
      <w:r w:rsidRPr="00221CDB">
        <w:t xml:space="preserve"> вв. : [сборник статей к 100-летию со дня рождения Игоря Павловича Шаскольского] / Санкт-Петербургский </w:t>
      </w:r>
      <w:r w:rsidRPr="00221CDB">
        <w:lastRenderedPageBreak/>
        <w:t xml:space="preserve">институт истории Российской Академии наук; авт. предисл. М. Б. Свердлов. - Санкт-Петербург : Нестор-История, 2018. - 480 с.  : ил. - (Труды Санкт-Петербургского института истории Российской Академии наук ; Вып. 4 (20)). - Библиогр.: с. 421-455. - Библиогр. в конце гл.. - </w:t>
      </w:r>
      <w:r>
        <w:rPr>
          <w:lang w:val="en-US"/>
        </w:rPr>
        <w:t>ISBN</w:t>
      </w:r>
      <w:r w:rsidRPr="00221CDB">
        <w:t xml:space="preserve"> 978-5-4469-1479-1 : 921,60</w:t>
      </w:r>
    </w:p>
    <w:p w:rsidR="00102DB7" w:rsidRPr="00221CDB" w:rsidRDefault="00102DB7" w:rsidP="00102DB7">
      <w:r w:rsidRPr="00221CDB">
        <w:t xml:space="preserve">    Оглавление: </w:t>
      </w:r>
      <w:hyperlink r:id="rId1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_2548970.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20. К  63.3(2Рос.Тат);   А43</w:t>
      </w:r>
    </w:p>
    <w:p w:rsidR="00102DB7" w:rsidRPr="00221CDB" w:rsidRDefault="00102DB7" w:rsidP="00102DB7">
      <w:r w:rsidRPr="00221CDB">
        <w:t xml:space="preserve">    1828138-Л - нк; 1828139-Л - нк; 1828460-Л - нк; 1828461-Л - нк; 1828462-Л - нк</w:t>
      </w:r>
    </w:p>
    <w:p w:rsidR="00102DB7" w:rsidRPr="00221CDB" w:rsidRDefault="00102DB7" w:rsidP="00102DB7">
      <w:r w:rsidRPr="00221CDB">
        <w:t xml:space="preserve">    Актуальные проблемы отечественной и зарубежной истории, филологии / Академия наук Республики Татарстан, Институт татарской энциклопедии и регионоведения. - Казань, 2012-. - Вып. 6 :  Сборник статей научно-практической конференции (г. Казань, 26 апреля 2017 г.) / [редкол.: И. А. Гилязов [и др.]. - [Издательство Академии наук РТ], 2017. - 267 с. - Библиогр. в подстроч. примеч.. - </w:t>
      </w:r>
      <w:r>
        <w:rPr>
          <w:lang w:val="en-US"/>
        </w:rPr>
        <w:t>ISBN</w:t>
      </w:r>
      <w:r w:rsidRPr="00221CDB">
        <w:t xml:space="preserve"> 978-5-902375-19-7 (вып. 6) : 200,00</w:t>
      </w:r>
    </w:p>
    <w:p w:rsidR="00102DB7" w:rsidRPr="00221CDB" w:rsidRDefault="00102DB7" w:rsidP="00102DB7">
      <w:r w:rsidRPr="00221CDB">
        <w:t xml:space="preserve">    Оглавление: </w:t>
      </w:r>
      <w:hyperlink r:id="rId2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_2566588.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21. 63.3(2)53;   Б41</w:t>
      </w:r>
    </w:p>
    <w:p w:rsidR="00102DB7" w:rsidRPr="00221CDB" w:rsidRDefault="00102DB7" w:rsidP="00102DB7">
      <w:r w:rsidRPr="00221CDB">
        <w:t xml:space="preserve">    1833340-Л - од</w:t>
      </w:r>
    </w:p>
    <w:p w:rsidR="00102DB7" w:rsidRPr="00221CDB" w:rsidRDefault="00102DB7" w:rsidP="00102DB7">
      <w:r w:rsidRPr="00221CDB">
        <w:t xml:space="preserve">    Бей, Евгений Васильевич</w:t>
      </w:r>
    </w:p>
    <w:p w:rsidR="00102DB7" w:rsidRPr="00221CDB" w:rsidRDefault="00102DB7" w:rsidP="00102DB7">
      <w:r w:rsidRPr="00221CDB">
        <w:t xml:space="preserve">Генерал В. А. Сухомлинов : военный министр эпохи Великой войны / Е. В. Бей. - Москва : Центрполиграф, 2021. - 317, [1] с.+ [8] л. ил., портр. - (Новейшие исследования по истории России ; вып. 29). - Библиогр. в примеч.: с. 277-318. - </w:t>
      </w:r>
      <w:r>
        <w:rPr>
          <w:lang w:val="en-US"/>
        </w:rPr>
        <w:t>ISBN</w:t>
      </w:r>
      <w:r w:rsidRPr="00221CDB">
        <w:t xml:space="preserve"> 978-5-227-09301-1 : 293,80</w:t>
      </w:r>
    </w:p>
    <w:p w:rsidR="00102DB7" w:rsidRPr="00221CDB" w:rsidRDefault="00102DB7" w:rsidP="00102DB7">
      <w:r w:rsidRPr="00221CDB">
        <w:t xml:space="preserve">    Оглавление: </w:t>
      </w:r>
      <w:hyperlink r:id="rId2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_2577434.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22. 63.3(2)6;   К20</w:t>
      </w:r>
    </w:p>
    <w:p w:rsidR="00102DB7" w:rsidRPr="00221CDB" w:rsidRDefault="00102DB7" w:rsidP="00102DB7">
      <w:r w:rsidRPr="00221CDB">
        <w:t xml:space="preserve">    1806070-Л - од; 1806071-Л - аб</w:t>
      </w:r>
    </w:p>
    <w:p w:rsidR="00102DB7" w:rsidRPr="00221CDB" w:rsidRDefault="00102DB7" w:rsidP="00102DB7">
      <w:r w:rsidRPr="00221CDB">
        <w:t xml:space="preserve">    Капущинский, Рышард</w:t>
      </w:r>
    </w:p>
    <w:p w:rsidR="00102DB7" w:rsidRPr="00221CDB" w:rsidRDefault="00102DB7" w:rsidP="00102DB7">
      <w:r w:rsidRPr="00221CDB">
        <w:t>Империя / Рышард Капущинский; перевод с польского Ксении Старосельской и Сергея Ларина. - Москва : Логос, 2010. - 320 с. - (Проект "Леттера.</w:t>
      </w:r>
      <w:r>
        <w:rPr>
          <w:lang w:val="en-US"/>
        </w:rPr>
        <w:t>ORG</w:t>
      </w:r>
      <w:r w:rsidRPr="00221CDB">
        <w:t xml:space="preserve">").. - </w:t>
      </w:r>
      <w:r>
        <w:rPr>
          <w:lang w:val="en-US"/>
        </w:rPr>
        <w:t>ISBN</w:t>
      </w:r>
      <w:r w:rsidRPr="00221CDB">
        <w:t xml:space="preserve"> 978-5-8163-0091-9 : 179,00</w:t>
      </w:r>
    </w:p>
    <w:p w:rsidR="00102DB7" w:rsidRPr="00221CDB" w:rsidRDefault="00102DB7" w:rsidP="00102DB7">
      <w:r w:rsidRPr="00221CDB">
        <w:t xml:space="preserve">    Оглавление: </w:t>
      </w:r>
      <w:hyperlink r:id="rId2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_2550831.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23. 63.3(4);   Л65</w:t>
      </w:r>
    </w:p>
    <w:p w:rsidR="00102DB7" w:rsidRPr="00221CDB" w:rsidRDefault="00102DB7" w:rsidP="00102DB7">
      <w:r w:rsidRPr="00221CDB">
        <w:t xml:space="preserve">    1801932-Л - од</w:t>
      </w:r>
    </w:p>
    <w:p w:rsidR="00102DB7" w:rsidRPr="00221CDB" w:rsidRDefault="00102DB7" w:rsidP="00102DB7">
      <w:r w:rsidRPr="00221CDB">
        <w:t xml:space="preserve">    Лицкевич, Олег Владимирович</w:t>
      </w:r>
    </w:p>
    <w:p w:rsidR="00102DB7" w:rsidRPr="00221CDB" w:rsidRDefault="00102DB7" w:rsidP="00102DB7">
      <w:r w:rsidRPr="00221CDB">
        <w:t>"Летописец великих князей литовских" и "Повесть о Подолье": опыт комплексного критического разбора : монография / О. В. Лицкевич. - Санкт-Петербург : Дмитрий Буланин, 2019. - 925 с. : ил., карт., табл.; 22. - (</w:t>
      </w:r>
      <w:r>
        <w:rPr>
          <w:lang w:val="en-US"/>
        </w:rPr>
        <w:t>Studiorum</w:t>
      </w:r>
      <w:r w:rsidRPr="00221CDB">
        <w:t xml:space="preserve"> </w:t>
      </w:r>
      <w:r>
        <w:rPr>
          <w:lang w:val="en-US"/>
        </w:rPr>
        <w:t>slavicorum</w:t>
      </w:r>
      <w:r w:rsidRPr="00221CDB">
        <w:t xml:space="preserve"> </w:t>
      </w:r>
      <w:r>
        <w:rPr>
          <w:lang w:val="en-US"/>
        </w:rPr>
        <w:t>orbis</w:t>
      </w:r>
      <w:r w:rsidRPr="00221CDB">
        <w:t xml:space="preserve"> : серия основана в 2011 году / редкол.: И. П. Медведев [и др.] ; вып. 16). - Библиогр.: с. 771-853 и в подстроч. примеч. - Геогр. указ.: с. 855-880. - Указ. имен: с. 881-921. - Часть текста: древнерус., лат., нем. - Рез. англ.. - </w:t>
      </w:r>
      <w:r>
        <w:rPr>
          <w:lang w:val="en-US"/>
        </w:rPr>
        <w:t>ISBN</w:t>
      </w:r>
      <w:r w:rsidRPr="00221CDB">
        <w:t xml:space="preserve"> 978-5-86007-918-2 : 1721,40</w:t>
      </w:r>
    </w:p>
    <w:p w:rsidR="00102DB7" w:rsidRPr="00221CDB" w:rsidRDefault="00102DB7" w:rsidP="00102DB7">
      <w:r w:rsidRPr="00221CDB">
        <w:t xml:space="preserve">    Оглавление: </w:t>
      </w:r>
      <w:hyperlink r:id="rId2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_2547766.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24. 63.3(2)52;   М17</w:t>
      </w:r>
    </w:p>
    <w:p w:rsidR="00102DB7" w:rsidRPr="00221CDB" w:rsidRDefault="00102DB7" w:rsidP="00102DB7">
      <w:r w:rsidRPr="00221CDB">
        <w:t xml:space="preserve">    1802018-Л - од; 1802019-Л - аб</w:t>
      </w:r>
    </w:p>
    <w:p w:rsidR="00102DB7" w:rsidRPr="00221CDB" w:rsidRDefault="00102DB7" w:rsidP="00102DB7">
      <w:r w:rsidRPr="00221CDB">
        <w:t xml:space="preserve">    Максимов, Сергей Васильевич( этнограф)</w:t>
      </w:r>
    </w:p>
    <w:p w:rsidR="00102DB7" w:rsidRPr="00221CDB" w:rsidRDefault="00102DB7" w:rsidP="00102DB7">
      <w:r w:rsidRPr="00221CDB">
        <w:t xml:space="preserve">Бродячая Русь Христа ради : прошаки, запрощики, кубраки, лабори, нищая братия: побирушки, погорельцы, нищеброды, калуны, калики перехожие (слепцы), богомолы, </w:t>
      </w:r>
      <w:r w:rsidRPr="00221CDB">
        <w:lastRenderedPageBreak/>
        <w:t>богомольцы, скрытники, христолюбцы / С. В. Максимов. - Санкт-Петербург : Дмитрий  Буланин, 2020. - 509, [1] с.; 22. - (</w:t>
      </w:r>
      <w:r>
        <w:rPr>
          <w:lang w:val="en-US"/>
        </w:rPr>
        <w:t>Studiorum</w:t>
      </w:r>
      <w:r w:rsidRPr="00221CDB">
        <w:t xml:space="preserve"> </w:t>
      </w:r>
      <w:r>
        <w:rPr>
          <w:lang w:val="en-US"/>
        </w:rPr>
        <w:t>slavicorum</w:t>
      </w:r>
      <w:r w:rsidRPr="00221CDB">
        <w:t xml:space="preserve"> </w:t>
      </w:r>
      <w:r>
        <w:rPr>
          <w:lang w:val="en-US"/>
        </w:rPr>
        <w:t>monumenta</w:t>
      </w:r>
      <w:r w:rsidRPr="00221CDB">
        <w:t xml:space="preserve"> ; вып. 26).. - </w:t>
      </w:r>
      <w:r>
        <w:rPr>
          <w:lang w:val="en-US"/>
        </w:rPr>
        <w:t>ISBN</w:t>
      </w:r>
      <w:r w:rsidRPr="00221CDB">
        <w:t xml:space="preserve"> 978-5-86007-928-1 : 982,68</w:t>
      </w:r>
    </w:p>
    <w:p w:rsidR="00102DB7" w:rsidRPr="00221CDB" w:rsidRDefault="00102DB7" w:rsidP="00102DB7">
      <w:r w:rsidRPr="00221CDB">
        <w:t xml:space="preserve">    Оглавление: </w:t>
      </w:r>
      <w:hyperlink r:id="rId2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_2547804.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25. 63.3(0)4;   С77</w:t>
      </w:r>
    </w:p>
    <w:p w:rsidR="00102DB7" w:rsidRPr="00221CDB" w:rsidRDefault="00102DB7" w:rsidP="00102DB7">
      <w:r w:rsidRPr="00221CDB">
        <w:t xml:space="preserve">    1801953-Л - од; 1827901-Л - аб</w:t>
      </w:r>
    </w:p>
    <w:p w:rsidR="00102DB7" w:rsidRPr="00221CDB" w:rsidRDefault="00102DB7" w:rsidP="00102DB7">
      <w:r w:rsidRPr="00221CDB">
        <w:t xml:space="preserve">    Старостин, Дмитрий Николаевич( канд. ист. наук)</w:t>
      </w:r>
    </w:p>
    <w:p w:rsidR="00102DB7" w:rsidRPr="00221CDB" w:rsidRDefault="00102DB7" w:rsidP="00102DB7">
      <w:r w:rsidRPr="00221CDB">
        <w:t>Легенда об императоре Константине в трудах российских византиноведов : публикации Жития Константина Великого и других греческих текстов из наследия М. Н. Крашенинникова и В. К. Ернштедта / Д. Н. Старостин. - Санкт-Петербург : Дмитрий Буланин, 2020. - 382, [1] с.; 22. - (</w:t>
      </w:r>
      <w:r>
        <w:rPr>
          <w:lang w:val="en-US"/>
        </w:rPr>
        <w:t>ΠΑΡΑΔΕΙΓΜΑΤΑ</w:t>
      </w:r>
      <w:r w:rsidRPr="00221CDB">
        <w:t xml:space="preserve"> </w:t>
      </w:r>
      <w:r>
        <w:rPr>
          <w:lang w:val="en-US"/>
        </w:rPr>
        <w:t>ΒΎΖΑΝΤΙΝΑ</w:t>
      </w:r>
      <w:r w:rsidRPr="00221CDB">
        <w:t xml:space="preserve"> : серия основана в 2020 году / редкол.: Д. И. Макаров (отв. ред.) [и др.] ; 2). - Библиогр.: с. 367-382. - Текст рус., греч. - Рез. англ.. - </w:t>
      </w:r>
      <w:r>
        <w:rPr>
          <w:lang w:val="en-US"/>
        </w:rPr>
        <w:t>ISBN</w:t>
      </w:r>
      <w:r w:rsidRPr="00221CDB">
        <w:t xml:space="preserve"> 978-5-86007-949-6 : 608,76</w:t>
      </w:r>
    </w:p>
    <w:p w:rsidR="00102DB7" w:rsidRPr="00221CDB" w:rsidRDefault="00102DB7" w:rsidP="00102DB7">
      <w:r w:rsidRPr="00221CDB">
        <w:t xml:space="preserve">    Оглавление: </w:t>
      </w:r>
      <w:hyperlink r:id="rId2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_2548863.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26. 63.3(4);   Т24</w:t>
      </w:r>
    </w:p>
    <w:p w:rsidR="00102DB7" w:rsidRPr="00221CDB" w:rsidRDefault="00102DB7" w:rsidP="00102DB7">
      <w:r w:rsidRPr="00221CDB">
        <w:t xml:space="preserve">    1801947-Л - од</w:t>
      </w:r>
    </w:p>
    <w:p w:rsidR="00102DB7" w:rsidRPr="00221CDB" w:rsidRDefault="00102DB7" w:rsidP="00102DB7">
      <w:r w:rsidRPr="00221CDB">
        <w:t xml:space="preserve">    Таценко, Тамара Николаевна</w:t>
      </w:r>
    </w:p>
    <w:p w:rsidR="00102DB7" w:rsidRPr="00221CDB" w:rsidRDefault="00102DB7" w:rsidP="00102DB7">
      <w:r w:rsidRPr="00221CDB">
        <w:t xml:space="preserve">Немецкие территориальные государства </w:t>
      </w:r>
      <w:r>
        <w:rPr>
          <w:lang w:val="en-US"/>
        </w:rPr>
        <w:t>XVI</w:t>
      </w:r>
      <w:r w:rsidRPr="00221CDB">
        <w:t xml:space="preserve"> в. в документах Научно-исторического архива Санкт-Петербургского института истории РАН : исследования и материалы / Т. Н. Таценко; Российская академия наук, Санкт-Петербургский институт истории. - Санкт-Петербург : Дмитрий Буланин, 2017. - 447 с. : ил., факс.; 22. - Библиогр.: с. 404-406 и в подстроч. примеч. - Имен. указ.: с. 412-436. - Геогр. указ.: с. 437-443. - Часть текста на нем. яз. - Доп. тит. л. на нем. яз.. - </w:t>
      </w:r>
      <w:r>
        <w:rPr>
          <w:lang w:val="en-US"/>
        </w:rPr>
        <w:t>ISBN</w:t>
      </w:r>
      <w:r w:rsidRPr="00221CDB">
        <w:t xml:space="preserve"> 978-5-86007-842-0 : 678,30</w:t>
      </w:r>
    </w:p>
    <w:p w:rsidR="00102DB7" w:rsidRPr="00221CDB" w:rsidRDefault="00102DB7" w:rsidP="00102DB7">
      <w:r w:rsidRPr="00221CDB">
        <w:t xml:space="preserve">    Оглавление: </w:t>
      </w:r>
      <w:hyperlink r:id="rId2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_2547679.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27. 63.3(2)6;   Т76</w:t>
      </w:r>
    </w:p>
    <w:p w:rsidR="00102DB7" w:rsidRPr="00221CDB" w:rsidRDefault="00102DB7" w:rsidP="00102DB7">
      <w:r w:rsidRPr="00221CDB">
        <w:t xml:space="preserve">    1803079-Л - од; 1803080-Л - аб</w:t>
      </w:r>
    </w:p>
    <w:p w:rsidR="00102DB7" w:rsidRPr="00221CDB" w:rsidRDefault="00102DB7" w:rsidP="00102DB7">
      <w:r w:rsidRPr="00221CDB">
        <w:t xml:space="preserve">    Трояновский, Олег</w:t>
      </w:r>
    </w:p>
    <w:p w:rsidR="00102DB7" w:rsidRPr="00221CDB" w:rsidRDefault="00102DB7" w:rsidP="00102DB7">
      <w:r w:rsidRPr="00221CDB">
        <w:t xml:space="preserve">Через годы и расстояния. История одной семьи / Олег Александрович Трояновский. - Москва : Центрполиграф, 2017. - 350, [1] с., [8] вкл. л. фотопортр. - (Наш </w:t>
      </w:r>
      <w:r>
        <w:rPr>
          <w:lang w:val="en-US"/>
        </w:rPr>
        <w:t>XX</w:t>
      </w:r>
      <w:r w:rsidRPr="00221CDB">
        <w:t xml:space="preserve"> век).. - </w:t>
      </w:r>
      <w:r>
        <w:rPr>
          <w:lang w:val="en-US"/>
        </w:rPr>
        <w:t>ISBN</w:t>
      </w:r>
      <w:r w:rsidRPr="00221CDB">
        <w:t xml:space="preserve"> 978-5-227-06637-4 : 738,00</w:t>
      </w:r>
    </w:p>
    <w:p w:rsidR="00102DB7" w:rsidRPr="00221CDB" w:rsidRDefault="00102DB7" w:rsidP="00102DB7">
      <w:r w:rsidRPr="00221CDB">
        <w:t xml:space="preserve">    Оглавление: </w:t>
      </w:r>
      <w:hyperlink r:id="rId2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_2549682.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28. 63.3(0);   Ч-15</w:t>
      </w:r>
    </w:p>
    <w:p w:rsidR="00102DB7" w:rsidRPr="00221CDB" w:rsidRDefault="00102DB7" w:rsidP="00102DB7">
      <w:r w:rsidRPr="00221CDB">
        <w:t xml:space="preserve">    1802723-Л - од; 1802724-Л - аб</w:t>
      </w:r>
    </w:p>
    <w:p w:rsidR="00102DB7" w:rsidRPr="00221CDB" w:rsidRDefault="00102DB7" w:rsidP="00102DB7">
      <w:r w:rsidRPr="00221CDB">
        <w:t xml:space="preserve">    Чайлд, Гордон</w:t>
      </w:r>
    </w:p>
    <w:p w:rsidR="00102DB7" w:rsidRPr="00221CDB" w:rsidRDefault="00102DB7" w:rsidP="00102DB7">
      <w:r w:rsidRPr="00221CDB">
        <w:t xml:space="preserve">Арийцы : основатели европейской цивилизации / Г. Чайлд; пер. с англ. И. А. Емеца. - Москва : ЗАО Центрполиграф, 2020. - 269 </w:t>
      </w:r>
      <w:r>
        <w:rPr>
          <w:lang w:val="en-US"/>
        </w:rPr>
        <w:t>c</w:t>
      </w:r>
      <w:r w:rsidRPr="00221CDB">
        <w:t xml:space="preserve">. : ил. - (Загадки древних цивилизаций).. - </w:t>
      </w:r>
      <w:r>
        <w:rPr>
          <w:lang w:val="en-US"/>
        </w:rPr>
        <w:t>ISBN</w:t>
      </w:r>
      <w:r w:rsidRPr="00221CDB">
        <w:t xml:space="preserve"> 978-5-9524-5455-2 : 473,00</w:t>
      </w:r>
    </w:p>
    <w:p w:rsidR="00102DB7" w:rsidRPr="00221CDB" w:rsidRDefault="00102DB7" w:rsidP="00102DB7">
      <w:r w:rsidRPr="00221CDB">
        <w:t xml:space="preserve">    Оглавление: </w:t>
      </w:r>
      <w:hyperlink r:id="rId2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_2548595.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29. 63.3(5);   Ш15</w:t>
      </w:r>
    </w:p>
    <w:p w:rsidR="00102DB7" w:rsidRPr="00221CDB" w:rsidRDefault="00102DB7" w:rsidP="00102DB7">
      <w:r w:rsidRPr="00221CDB">
        <w:t xml:space="preserve">    1801940-Л - од; 1801941-Л - аб</w:t>
      </w:r>
    </w:p>
    <w:p w:rsidR="00102DB7" w:rsidRPr="00221CDB" w:rsidRDefault="00102DB7" w:rsidP="00102DB7">
      <w:r w:rsidRPr="00221CDB">
        <w:t xml:space="preserve">    Шагинян, Арсен Карапети</w:t>
      </w:r>
    </w:p>
    <w:p w:rsidR="00102DB7" w:rsidRPr="00221CDB" w:rsidRDefault="00102DB7" w:rsidP="00102DB7">
      <w:r w:rsidRPr="00221CDB">
        <w:lastRenderedPageBreak/>
        <w:t xml:space="preserve">Арабо-мусульманская историография </w:t>
      </w:r>
      <w:r>
        <w:rPr>
          <w:lang w:val="en-US"/>
        </w:rPr>
        <w:t>IX</w:t>
      </w:r>
      <w:r w:rsidRPr="00221CDB">
        <w:t xml:space="preserve"> в. о странах и народах Кавказа, Армянского нагорья и смежных областей / Арсен Шагинян; Санкт-Петербургский государственный университет, Институт истории. - Санкт-Петербург : Дмитрий Буланин, 2018. - 410, [5] с.; 22. - Библиогр.: с. 378-391 и в подстроч. примеч. - Указ. имен и терминов в перевод. текстах в конце кн. - Авт. также на англ. яз.: </w:t>
      </w:r>
      <w:r>
        <w:rPr>
          <w:lang w:val="en-US"/>
        </w:rPr>
        <w:t>Arsen</w:t>
      </w:r>
      <w:r w:rsidRPr="00221CDB">
        <w:t xml:space="preserve"> </w:t>
      </w:r>
      <w:r>
        <w:rPr>
          <w:lang w:val="en-US"/>
        </w:rPr>
        <w:t>Shahinyan</w:t>
      </w:r>
      <w:r w:rsidRPr="00221CDB">
        <w:t xml:space="preserve">. - На 4-й с. обл. авт.: Шагинян А. К., д.ист.н., проф. - Часть текста араб. - Доп. тит. л. на англ. яз.. - </w:t>
      </w:r>
      <w:r>
        <w:rPr>
          <w:lang w:val="en-US"/>
        </w:rPr>
        <w:t>ISBN</w:t>
      </w:r>
      <w:r w:rsidRPr="00221CDB">
        <w:t xml:space="preserve"> 978-5-86007-878-9 : 783,18</w:t>
      </w:r>
    </w:p>
    <w:p w:rsidR="00102DB7" w:rsidRPr="00221CDB" w:rsidRDefault="00102DB7" w:rsidP="00102DB7">
      <w:r w:rsidRPr="00221CDB">
        <w:t xml:space="preserve">    Оглавление: </w:t>
      </w:r>
      <w:hyperlink r:id="rId2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_2547686.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102DB7" w:rsidRPr="00221CDB" w:rsidRDefault="00102DB7" w:rsidP="00102DB7">
      <w:r w:rsidRPr="00221CDB">
        <w:t>30. 63.4;   Я76</w:t>
      </w:r>
    </w:p>
    <w:p w:rsidR="00102DB7" w:rsidRPr="00221CDB" w:rsidRDefault="00102DB7" w:rsidP="00102DB7">
      <w:r w:rsidRPr="00221CDB">
        <w:t xml:space="preserve">    1802248-Л - од; 1802249-Л - аб</w:t>
      </w:r>
    </w:p>
    <w:p w:rsidR="00102DB7" w:rsidRPr="00221CDB" w:rsidRDefault="00102DB7" w:rsidP="00102DB7">
      <w:r w:rsidRPr="00221CDB">
        <w:t xml:space="preserve">    Яровой, Евгений Васильевич</w:t>
      </w:r>
    </w:p>
    <w:p w:rsidR="00102DB7" w:rsidRPr="00221CDB" w:rsidRDefault="00102DB7" w:rsidP="00102DB7">
      <w:r w:rsidRPr="00221CDB">
        <w:t xml:space="preserve">Из жизни археолога : байки, заметки, размышления / Е. В. Яровой. - Москва  ; Санкт-Петербург : Нестор-История, 2020. - 304 с. : ил., портр.. - </w:t>
      </w:r>
      <w:r>
        <w:rPr>
          <w:lang w:val="en-US"/>
        </w:rPr>
        <w:t>ISBN</w:t>
      </w:r>
      <w:r w:rsidRPr="00221CDB">
        <w:t xml:space="preserve"> 978-5-4469-1697-9 : 768,00</w:t>
      </w:r>
    </w:p>
    <w:p w:rsidR="00102DB7" w:rsidRPr="00221CDB" w:rsidRDefault="00102DB7" w:rsidP="00102DB7">
      <w:r w:rsidRPr="00221CDB">
        <w:t xml:space="preserve">    Оглавление: </w:t>
      </w:r>
      <w:hyperlink r:id="rId3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_2547798.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02DB7"/>
    <w:p w:rsidR="00102DB7" w:rsidRPr="00221CDB" w:rsidRDefault="00102DB7" w:rsidP="00102DB7"/>
    <w:p w:rsidR="00D0191E" w:rsidRPr="00221CDB" w:rsidRDefault="00D0191E" w:rsidP="00102DB7"/>
    <w:p w:rsidR="00D0191E" w:rsidRPr="00221CDB" w:rsidRDefault="00D0191E" w:rsidP="00D0191E">
      <w:pPr>
        <w:pStyle w:val="1"/>
      </w:pPr>
      <w:bookmarkStart w:id="5" w:name="_Toc82442427"/>
      <w:r w:rsidRPr="00221CDB">
        <w:t>Экономика. Экономические науки. (ББК 65)</w:t>
      </w:r>
      <w:bookmarkEnd w:id="5"/>
    </w:p>
    <w:p w:rsidR="00D0191E" w:rsidRPr="00221CDB" w:rsidRDefault="00D0191E" w:rsidP="00D0191E">
      <w:pPr>
        <w:pStyle w:val="1"/>
      </w:pPr>
    </w:p>
    <w:p w:rsidR="00D0191E" w:rsidRPr="00221CDB" w:rsidRDefault="00D0191E" w:rsidP="00D0191E">
      <w:r w:rsidRPr="00221CDB">
        <w:t>31. 65.262;   Э90</w:t>
      </w:r>
    </w:p>
    <w:p w:rsidR="00D0191E" w:rsidRPr="00221CDB" w:rsidRDefault="00D0191E" w:rsidP="00D0191E">
      <w:r w:rsidRPr="00221CDB">
        <w:t xml:space="preserve">    1819281-Л - аб; 1819280-Л - аб</w:t>
      </w:r>
    </w:p>
    <w:p w:rsidR="00D0191E" w:rsidRPr="00221CDB" w:rsidRDefault="00D0191E" w:rsidP="00D0191E">
      <w:r w:rsidRPr="00221CDB">
        <w:t xml:space="preserve">    Этика процента: Джон Локк и Иеремия Бентам о природе ссудного процента и его регулировании : перевод с английского : [сборник статей] / Национальная ассоциация участников микрофинансового рынка НАУМИ</w:t>
      </w:r>
      <w:r>
        <w:rPr>
          <w:lang w:val="en-US"/>
        </w:rPr>
        <w:t>R</w:t>
      </w:r>
      <w:r w:rsidRPr="00221CDB">
        <w:t xml:space="preserve"> ; сост.: А. Л. Саватюгин ; Д. Локк ; И. Бентам. - Челябинск ; Москва : Социум, 2019. - 383 с.; 21. - Библиогр.: с. 366-369 и в подстроч. примеч.. - </w:t>
      </w:r>
      <w:r>
        <w:rPr>
          <w:lang w:val="en-US"/>
        </w:rPr>
        <w:t>ISBN</w:t>
      </w:r>
      <w:r w:rsidRPr="00221CDB">
        <w:t xml:space="preserve"> 978-5-906401-93-9 : 328,00</w:t>
      </w:r>
    </w:p>
    <w:p w:rsidR="00D0191E" w:rsidRPr="00221CDB" w:rsidRDefault="00D0191E" w:rsidP="00D0191E">
      <w:r w:rsidRPr="00221CDB">
        <w:t xml:space="preserve">    Оглавление: </w:t>
      </w:r>
      <w:hyperlink r:id="rId3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_2554908.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D0191E"/>
    <w:p w:rsidR="00D0191E" w:rsidRPr="00221CDB" w:rsidRDefault="00D0191E" w:rsidP="00D0191E"/>
    <w:p w:rsidR="00D0191E" w:rsidRPr="00221CDB" w:rsidRDefault="00D0191E" w:rsidP="00D0191E">
      <w:r w:rsidRPr="00221CDB">
        <w:t>32. 65.261;   Б41</w:t>
      </w:r>
    </w:p>
    <w:p w:rsidR="00D0191E" w:rsidRPr="00221CDB" w:rsidRDefault="00D0191E" w:rsidP="00D0191E">
      <w:r w:rsidRPr="00221CDB">
        <w:t xml:space="preserve">    1830262-Л - кх</w:t>
      </w:r>
    </w:p>
    <w:p w:rsidR="00D0191E" w:rsidRPr="00221CDB" w:rsidRDefault="00D0191E" w:rsidP="00D0191E">
      <w:r w:rsidRPr="00221CDB">
        <w:t xml:space="preserve">    Бейтман, Кэтрин</w:t>
      </w:r>
    </w:p>
    <w:p w:rsidR="00D0191E" w:rsidRPr="00221CDB" w:rsidRDefault="00D0191E" w:rsidP="00D0191E">
      <w:r w:rsidRPr="00221CDB">
        <w:t xml:space="preserve">Юный инвестор : как быть финансово грамотным с детства / Кэтрин Бейтман. - Москва : Манн, Иванов и Фербер, 2015. - 180, [11] с. : ил.. - </w:t>
      </w:r>
      <w:r>
        <w:rPr>
          <w:lang w:val="en-US"/>
        </w:rPr>
        <w:t>ISBN</w:t>
      </w:r>
      <w:r w:rsidRPr="00221CDB">
        <w:t xml:space="preserve"> 978-5-00057-378-5 : 170,00</w:t>
      </w:r>
    </w:p>
    <w:p w:rsidR="00D0191E" w:rsidRPr="00221CDB" w:rsidRDefault="00D0191E" w:rsidP="00D0191E">
      <w:r w:rsidRPr="00221CDB">
        <w:t xml:space="preserve">    Оглавление: </w:t>
      </w:r>
      <w:hyperlink r:id="rId3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_2573504.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D0191E"/>
    <w:p w:rsidR="00D0191E" w:rsidRPr="00221CDB" w:rsidRDefault="00D0191E" w:rsidP="00D0191E"/>
    <w:p w:rsidR="00D0191E" w:rsidRPr="00221CDB" w:rsidRDefault="00D0191E" w:rsidP="00D0191E">
      <w:r w:rsidRPr="00221CDB">
        <w:t>33. 65.49;   К26</w:t>
      </w:r>
    </w:p>
    <w:p w:rsidR="00D0191E" w:rsidRPr="00221CDB" w:rsidRDefault="00D0191E" w:rsidP="00D0191E">
      <w:r w:rsidRPr="00221CDB">
        <w:t xml:space="preserve">    1814495-Л - од; 1814496-Л - аб; 1814497-Л - аб; 1814498-Л - аб; 1814499-Л - аб</w:t>
      </w:r>
    </w:p>
    <w:p w:rsidR="00D0191E" w:rsidRPr="00221CDB" w:rsidRDefault="00D0191E" w:rsidP="00D0191E">
      <w:r w:rsidRPr="00221CDB">
        <w:t xml:space="preserve">    Каррейру, Джон</w:t>
      </w:r>
    </w:p>
    <w:p w:rsidR="00D0191E" w:rsidRPr="00221CDB" w:rsidRDefault="00D0191E" w:rsidP="00D0191E">
      <w:r w:rsidRPr="00221CDB">
        <w:t xml:space="preserve">Дурная кровь / Д. Каррейру; перевод с английского А.В. Попова. - Москва : АСТ, 2020. - 415 с. - (Бизнес и политика. </w:t>
      </w:r>
      <w:r>
        <w:rPr>
          <w:lang w:val="en-US"/>
        </w:rPr>
        <w:t>XXI</w:t>
      </w:r>
      <w:r w:rsidRPr="00221CDB">
        <w:t xml:space="preserve"> век). - Библиогр. в коммент.: с. 380-415. - Бестселлер 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New</w:t>
      </w:r>
      <w:r w:rsidRPr="00221CDB">
        <w:t xml:space="preserve"> </w:t>
      </w:r>
      <w:r>
        <w:rPr>
          <w:lang w:val="en-US"/>
        </w:rPr>
        <w:t>York</w:t>
      </w:r>
      <w:r w:rsidRPr="00221CDB">
        <w:t xml:space="preserve"> </w:t>
      </w:r>
      <w:r>
        <w:rPr>
          <w:lang w:val="en-US"/>
        </w:rPr>
        <w:t>times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978-5-17-120672-7 : 672,32</w:t>
      </w:r>
    </w:p>
    <w:p w:rsidR="00D0191E" w:rsidRPr="00221CDB" w:rsidRDefault="00D0191E" w:rsidP="00D0191E">
      <w:r w:rsidRPr="00221CDB">
        <w:t xml:space="preserve">    Оглавление: </w:t>
      </w:r>
      <w:hyperlink r:id="rId3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_2554256.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D0191E"/>
    <w:p w:rsidR="00D0191E" w:rsidRPr="00221CDB" w:rsidRDefault="00D0191E" w:rsidP="00D0191E"/>
    <w:p w:rsidR="00D0191E" w:rsidRPr="00221CDB" w:rsidRDefault="00D0191E" w:rsidP="00D0191E">
      <w:r w:rsidRPr="00221CDB">
        <w:t>34. 65.052.2;   М76</w:t>
      </w:r>
    </w:p>
    <w:p w:rsidR="00D0191E" w:rsidRPr="00221CDB" w:rsidRDefault="00D0191E" w:rsidP="00D0191E">
      <w:r w:rsidRPr="00221CDB">
        <w:lastRenderedPageBreak/>
        <w:t xml:space="preserve">    1830267-Л - кх</w:t>
      </w:r>
    </w:p>
    <w:p w:rsidR="00D0191E" w:rsidRPr="00221CDB" w:rsidRDefault="00D0191E" w:rsidP="00D0191E">
      <w:r w:rsidRPr="00221CDB">
        <w:t xml:space="preserve">    Молчанов, Сергей Сергеевич</w:t>
      </w:r>
    </w:p>
    <w:p w:rsidR="00D0191E" w:rsidRPr="00221CDB" w:rsidRDefault="00D0191E" w:rsidP="00D0191E">
      <w:r w:rsidRPr="00221CDB">
        <w:t xml:space="preserve">Бухгалтерский учет за 14 дней. Экспресс-курс : [учеб. пособие] / Сергей Молчанов. - 12-е новое изд. - Санкт-Петербург [и др.] : Питер, 2015. - 364 с. : табл. - (Бухгалтеру и аудитору).. - </w:t>
      </w:r>
      <w:r>
        <w:rPr>
          <w:lang w:val="en-US"/>
        </w:rPr>
        <w:t>ISBN</w:t>
      </w:r>
      <w:r w:rsidRPr="00221CDB">
        <w:t xml:space="preserve"> 978-5-496-01307-9 : 300,00</w:t>
      </w:r>
    </w:p>
    <w:p w:rsidR="00D0191E" w:rsidRPr="00221CDB" w:rsidRDefault="00D0191E" w:rsidP="00D0191E">
      <w:r w:rsidRPr="00221CDB">
        <w:t xml:space="preserve">    Оглавление: </w:t>
      </w:r>
      <w:hyperlink r:id="rId3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_2573541.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D0191E"/>
    <w:p w:rsidR="00D0191E" w:rsidRPr="00221CDB" w:rsidRDefault="00D0191E" w:rsidP="00D0191E"/>
    <w:p w:rsidR="00D0191E" w:rsidRPr="00221CDB" w:rsidRDefault="00D0191E" w:rsidP="00D0191E">
      <w:r w:rsidRPr="00221CDB">
        <w:t>35. 65.291.2;   С14</w:t>
      </w:r>
    </w:p>
    <w:p w:rsidR="00D0191E" w:rsidRPr="00221CDB" w:rsidRDefault="00D0191E" w:rsidP="00D0191E">
      <w:r w:rsidRPr="00221CDB">
        <w:t xml:space="preserve">    1829355-Л - кх; 1829356-Л - кх; 1829357-Л - кх</w:t>
      </w:r>
    </w:p>
    <w:p w:rsidR="00D0191E" w:rsidRPr="00221CDB" w:rsidRDefault="00D0191E" w:rsidP="00D0191E">
      <w:r w:rsidRPr="00221CDB">
        <w:t xml:space="preserve">    Сазерленд, Джефф</w:t>
      </w:r>
    </w:p>
    <w:p w:rsidR="00D0191E" w:rsidRDefault="00D0191E" w:rsidP="00D0191E">
      <w:pPr>
        <w:rPr>
          <w:lang w:val="en-US"/>
        </w:rPr>
      </w:pPr>
      <w:r>
        <w:rPr>
          <w:lang w:val="en-US"/>
        </w:rPr>
        <w:t>Scrum</w:t>
      </w:r>
      <w:r w:rsidRPr="00221CDB">
        <w:t xml:space="preserve"> : революционный метод управления проектами / Джефф Сазерленд; перевод с английского Марии Гескиной. - 8-е изд. - Москва : Манн, Иванов и Фербер, 2021. - 270 с. : ил., граф., табл. - Библиогр. в примеч.: 265-268. - Загл. и авт. ориг.: </w:t>
      </w:r>
      <w:r>
        <w:rPr>
          <w:lang w:val="en-US"/>
        </w:rPr>
        <w:t>Scrum</w:t>
      </w:r>
      <w:r w:rsidRPr="00221CDB">
        <w:t xml:space="preserve">. </w:t>
      </w:r>
      <w:r>
        <w:rPr>
          <w:lang w:val="en-US"/>
        </w:rPr>
        <w:t>The Art of Doing Twice the Work in Half the Time / Jeff Sutherland. - ISBN 978-5-00169-363-5 : 300,00</w:t>
      </w:r>
    </w:p>
    <w:p w:rsidR="00D0191E" w:rsidRPr="00221CDB" w:rsidRDefault="00D0191E" w:rsidP="00D0191E">
      <w:r w:rsidRPr="00221CDB">
        <w:t xml:space="preserve">    Оглавление: </w:t>
      </w:r>
      <w:hyperlink r:id="rId3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_2573299.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D0191E"/>
    <w:p w:rsidR="00D0191E" w:rsidRPr="00221CDB" w:rsidRDefault="00D0191E" w:rsidP="00D0191E"/>
    <w:p w:rsidR="001400F7" w:rsidRPr="00221CDB" w:rsidRDefault="001400F7" w:rsidP="00D0191E"/>
    <w:p w:rsidR="001400F7" w:rsidRPr="00221CDB" w:rsidRDefault="001400F7" w:rsidP="001400F7">
      <w:pPr>
        <w:pStyle w:val="1"/>
      </w:pPr>
      <w:bookmarkStart w:id="6" w:name="_Toc82442428"/>
      <w:r w:rsidRPr="00221CDB">
        <w:t>Политика. Политические науки. (ББК 66)</w:t>
      </w:r>
      <w:bookmarkEnd w:id="6"/>
    </w:p>
    <w:p w:rsidR="001400F7" w:rsidRPr="00221CDB" w:rsidRDefault="001400F7" w:rsidP="001400F7">
      <w:pPr>
        <w:pStyle w:val="1"/>
      </w:pPr>
    </w:p>
    <w:p w:rsidR="001400F7" w:rsidRPr="00221CDB" w:rsidRDefault="001400F7" w:rsidP="001400F7">
      <w:r w:rsidRPr="00221CDB">
        <w:t>36. 66.0;   Л55</w:t>
      </w:r>
    </w:p>
    <w:p w:rsidR="001400F7" w:rsidRPr="00221CDB" w:rsidRDefault="001400F7" w:rsidP="001400F7">
      <w:r w:rsidRPr="00221CDB">
        <w:t xml:space="preserve">    1819050-Л - од; 1819051-Л - аб</w:t>
      </w:r>
    </w:p>
    <w:p w:rsidR="001400F7" w:rsidRPr="00221CDB" w:rsidRDefault="001400F7" w:rsidP="001400F7">
      <w:r w:rsidRPr="00221CDB">
        <w:t xml:space="preserve">    Либерализм в </w:t>
      </w:r>
      <w:r>
        <w:rPr>
          <w:lang w:val="en-US"/>
        </w:rPr>
        <w:t>XXI</w:t>
      </w:r>
      <w:r w:rsidRPr="00221CDB">
        <w:t xml:space="preserve"> веке : современные вызовы свободе и новые либеральные ответы / Фонд Фридриха Науманна; Экспертная группа "Европейский диалог" [и др.]; [отв. ред.: В. А. Рыжков, канд. ист. наук, профессор]. - Москва : Мысль, 2019. - 370 с.; 22. - Библиогр. в подстроч. примеч. - Имен. указ.: с. 366-370. - </w:t>
      </w:r>
      <w:r>
        <w:rPr>
          <w:lang w:val="en-US"/>
        </w:rPr>
        <w:t>ISBN</w:t>
      </w:r>
      <w:r w:rsidRPr="00221CDB">
        <w:t xml:space="preserve"> 978-5-244-01216-3 : 154,00</w:t>
      </w:r>
    </w:p>
    <w:p w:rsidR="001400F7" w:rsidRPr="00221CDB" w:rsidRDefault="001400F7" w:rsidP="001400F7">
      <w:r w:rsidRPr="00221CDB">
        <w:t xml:space="preserve">    Оглавление: </w:t>
      </w:r>
      <w:hyperlink r:id="rId3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_2555107.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400F7"/>
    <w:p w:rsidR="001400F7" w:rsidRPr="00221CDB" w:rsidRDefault="001400F7" w:rsidP="001400F7"/>
    <w:p w:rsidR="001400F7" w:rsidRPr="00221CDB" w:rsidRDefault="001400F7" w:rsidP="001400F7">
      <w:r w:rsidRPr="00221CDB">
        <w:t>37. 66.7;   Д79</w:t>
      </w:r>
    </w:p>
    <w:p w:rsidR="001400F7" w:rsidRPr="00221CDB" w:rsidRDefault="001400F7" w:rsidP="001400F7">
      <w:r w:rsidRPr="00221CDB">
        <w:t xml:space="preserve">    1801481-Ф - абП; 1801482-Ф - абП</w:t>
      </w:r>
    </w:p>
    <w:p w:rsidR="001400F7" w:rsidRPr="00221CDB" w:rsidRDefault="001400F7" w:rsidP="001400F7">
      <w:r w:rsidRPr="00221CDB">
        <w:t xml:space="preserve">    Дубровская, Ника</w:t>
      </w:r>
    </w:p>
    <w:p w:rsidR="001400F7" w:rsidRPr="00221CDB" w:rsidRDefault="001400F7" w:rsidP="001400F7">
      <w:r w:rsidRPr="00221CDB">
        <w:t xml:space="preserve">Не/справедливость / Ника Дубровская; ил. Н. Дубровской. - Москва : Самокат, 2017. - 99, [2] </w:t>
      </w:r>
      <w:r>
        <w:rPr>
          <w:lang w:val="en-US"/>
        </w:rPr>
        <w:t>c</w:t>
      </w:r>
      <w:r w:rsidRPr="00221CDB">
        <w:t>. : ил. - (</w:t>
      </w:r>
      <w:r>
        <w:rPr>
          <w:lang w:val="en-US"/>
        </w:rPr>
        <w:t>A</w:t>
      </w:r>
      <w:r w:rsidRPr="00221CDB">
        <w:t>4</w:t>
      </w:r>
      <w:r>
        <w:rPr>
          <w:lang w:val="en-US"/>
        </w:rPr>
        <w:t>teens</w:t>
      </w:r>
      <w:r w:rsidRPr="00221CDB">
        <w:t xml:space="preserve">/Антропология для подростков).. - </w:t>
      </w:r>
      <w:r>
        <w:rPr>
          <w:lang w:val="en-US"/>
        </w:rPr>
        <w:t>ISBN</w:t>
      </w:r>
      <w:r w:rsidRPr="00221CDB">
        <w:t xml:space="preserve"> 978-5-91759-660-0 : 340,00</w:t>
      </w:r>
    </w:p>
    <w:p w:rsidR="001400F7" w:rsidRPr="00221CDB" w:rsidRDefault="001400F7" w:rsidP="001400F7">
      <w:r w:rsidRPr="00221CDB">
        <w:t xml:space="preserve">    Оглавление: </w:t>
      </w:r>
      <w:hyperlink r:id="rId3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_2440738.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1400F7"/>
    <w:p w:rsidR="001400F7" w:rsidRPr="00221CDB" w:rsidRDefault="001400F7" w:rsidP="001400F7"/>
    <w:p w:rsidR="005E0CFB" w:rsidRPr="00221CDB" w:rsidRDefault="005E0CFB" w:rsidP="001400F7"/>
    <w:p w:rsidR="005E0CFB" w:rsidRPr="00221CDB" w:rsidRDefault="005E0CFB" w:rsidP="005E0CFB">
      <w:pPr>
        <w:pStyle w:val="1"/>
      </w:pPr>
      <w:bookmarkStart w:id="7" w:name="_Toc82442429"/>
      <w:r w:rsidRPr="00221CDB">
        <w:t>Государство и право. Юридические науки. (ББК 67)</w:t>
      </w:r>
      <w:bookmarkEnd w:id="7"/>
    </w:p>
    <w:p w:rsidR="005E0CFB" w:rsidRPr="00221CDB" w:rsidRDefault="005E0CFB" w:rsidP="005E0CFB">
      <w:pPr>
        <w:pStyle w:val="1"/>
      </w:pPr>
    </w:p>
    <w:p w:rsidR="005E0CFB" w:rsidRPr="00221CDB" w:rsidRDefault="005E0CFB" w:rsidP="005E0CFB">
      <w:r w:rsidRPr="00221CDB">
        <w:t>38. 67  Пр4264/11;   Р76</w:t>
      </w:r>
    </w:p>
    <w:p w:rsidR="005E0CFB" w:rsidRPr="00221CDB" w:rsidRDefault="005E0CFB" w:rsidP="005E0CFB">
      <w:r w:rsidRPr="00221CDB">
        <w:t xml:space="preserve">    1832501-Л - кх; 1832502-Л - кх; 1832503-Л - кх</w:t>
      </w:r>
    </w:p>
    <w:p w:rsidR="005E0CFB" w:rsidRPr="00221CDB" w:rsidRDefault="005E0CFB" w:rsidP="005E0CFB">
      <w:r w:rsidRPr="00221CDB">
        <w:t xml:space="preserve">    Росскийский государственный университет правосудия. Казанский филиал. Ученые записки : (сборник статей) / Казанский филиал Российского государственного университета правосудия. - Казань : [Отечество], [20--?]. - Том 11. - 2015. - 436 с. - Библиогр. в подстроч. примеч.. - </w:t>
      </w:r>
      <w:r>
        <w:rPr>
          <w:lang w:val="en-US"/>
        </w:rPr>
        <w:t>ISBN</w:t>
      </w:r>
      <w:r w:rsidRPr="00221CDB">
        <w:t xml:space="preserve"> 978-5-9222-1066-9 (т. 11) : 300,00</w:t>
      </w:r>
    </w:p>
    <w:p w:rsidR="005E0CFB" w:rsidRPr="00221CDB" w:rsidRDefault="005E0CFB" w:rsidP="005E0CFB">
      <w:r w:rsidRPr="00221CDB">
        <w:lastRenderedPageBreak/>
        <w:t xml:space="preserve">    Оглавление: </w:t>
      </w:r>
      <w:hyperlink r:id="rId3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_2573803.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E0CFB"/>
    <w:p w:rsidR="005E0CFB" w:rsidRPr="00221CDB" w:rsidRDefault="005E0CFB" w:rsidP="005E0CFB"/>
    <w:p w:rsidR="005E0CFB" w:rsidRPr="00221CDB" w:rsidRDefault="005E0CFB" w:rsidP="005E0CFB">
      <w:r w:rsidRPr="00221CDB">
        <w:t>39. 67  Пр4264/13;   Р76</w:t>
      </w:r>
    </w:p>
    <w:p w:rsidR="005E0CFB" w:rsidRPr="00221CDB" w:rsidRDefault="005E0CFB" w:rsidP="005E0CFB">
      <w:r w:rsidRPr="00221CDB">
        <w:t xml:space="preserve">    1832507-Л - кх; 1832508-Л - кх; 1832509-Л - кх</w:t>
      </w:r>
    </w:p>
    <w:p w:rsidR="005E0CFB" w:rsidRPr="00221CDB" w:rsidRDefault="005E0CFB" w:rsidP="005E0CFB">
      <w:r w:rsidRPr="00221CDB">
        <w:t xml:space="preserve">    Росскийский государственный университет правосудия. Казанский филиал. Ученые записки : (сборник статей) / Казанский филиал Российского государственного университета правосудия. - Казань : [Отечество], [20--?]. - Том 13. - 2017. - 573 с. - Библиогр. в подстроч. примеч.. - </w:t>
      </w:r>
      <w:r>
        <w:rPr>
          <w:lang w:val="en-US"/>
        </w:rPr>
        <w:t>ISBN</w:t>
      </w:r>
      <w:r w:rsidRPr="00221CDB">
        <w:t xml:space="preserve"> 978-5-9222-1190-1 (т. 13) : 300,00</w:t>
      </w:r>
    </w:p>
    <w:p w:rsidR="005E0CFB" w:rsidRPr="00221CDB" w:rsidRDefault="005E0CFB" w:rsidP="005E0CFB">
      <w:r w:rsidRPr="00221CDB">
        <w:t xml:space="preserve">    Оглавление: </w:t>
      </w:r>
      <w:hyperlink r:id="rId3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_2573809.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E0CFB"/>
    <w:p w:rsidR="005E0CFB" w:rsidRPr="00221CDB" w:rsidRDefault="005E0CFB" w:rsidP="005E0CFB"/>
    <w:p w:rsidR="005E0CFB" w:rsidRPr="00221CDB" w:rsidRDefault="005E0CFB" w:rsidP="005E0CFB">
      <w:r w:rsidRPr="00221CDB">
        <w:t>40. 67.7;   Д53</w:t>
      </w:r>
    </w:p>
    <w:p w:rsidR="005E0CFB" w:rsidRPr="00221CDB" w:rsidRDefault="005E0CFB" w:rsidP="005E0CFB">
      <w:r w:rsidRPr="00221CDB">
        <w:t xml:space="preserve">    1835032-Л - од; 1835033-Л - аб; 1835034-Л - аб</w:t>
      </w:r>
    </w:p>
    <w:p w:rsidR="005E0CFB" w:rsidRPr="00221CDB" w:rsidRDefault="005E0CFB" w:rsidP="005E0CFB">
      <w:r w:rsidRPr="00221CDB">
        <w:t xml:space="preserve">    Дмитриев, Андрей Станиславович( юрист по семейному праву)</w:t>
      </w:r>
    </w:p>
    <w:p w:rsidR="005E0CFB" w:rsidRPr="00221CDB" w:rsidRDefault="005E0CFB" w:rsidP="005E0CFB">
      <w:r w:rsidRPr="00221CDB">
        <w:t xml:space="preserve">15 нокаутов в семейном праве : [основано на реальных событиях] / Андрей Дмитриев. - Ростов-на-Дону : Феникс, 2021. - 144 с. : ил.; 25. - (Вершина успеха).. - </w:t>
      </w:r>
      <w:r>
        <w:rPr>
          <w:lang w:val="en-US"/>
        </w:rPr>
        <w:t>ISBN</w:t>
      </w:r>
      <w:r w:rsidRPr="00221CDB">
        <w:t xml:space="preserve"> 978-5-222-33319-8 : 496,08</w:t>
      </w:r>
    </w:p>
    <w:p w:rsidR="005E0CFB" w:rsidRPr="00221CDB" w:rsidRDefault="005E0CFB" w:rsidP="005E0CFB">
      <w:r w:rsidRPr="00221CDB">
        <w:t xml:space="preserve">    Оглавление: </w:t>
      </w:r>
      <w:hyperlink r:id="rId4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_2582853.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Default="00221CDB" w:rsidP="005E0CFB"/>
    <w:p w:rsidR="00221CDB" w:rsidRPr="00221CDB" w:rsidRDefault="00221CDB" w:rsidP="005E0CFB"/>
    <w:p w:rsidR="005E0CFB" w:rsidRPr="00221CDB" w:rsidRDefault="005E0CFB" w:rsidP="005E0CFB"/>
    <w:p w:rsidR="005E0CFB" w:rsidRPr="00221CDB" w:rsidRDefault="005E0CFB" w:rsidP="005E0CFB">
      <w:r w:rsidRPr="00221CDB">
        <w:t>41. 67;   К31</w:t>
      </w:r>
    </w:p>
    <w:p w:rsidR="005E0CFB" w:rsidRPr="00221CDB" w:rsidRDefault="005E0CFB" w:rsidP="005E0CFB">
      <w:r w:rsidRPr="00221CDB">
        <w:t xml:space="preserve">    1830263-Л - кх</w:t>
      </w:r>
    </w:p>
    <w:p w:rsidR="005E0CFB" w:rsidRPr="00221CDB" w:rsidRDefault="005E0CFB" w:rsidP="005E0CFB">
      <w:r w:rsidRPr="00221CDB">
        <w:t xml:space="preserve">    Кашанина, Татьяна Васильевна</w:t>
      </w:r>
    </w:p>
    <w:p w:rsidR="005E0CFB" w:rsidRPr="00221CDB" w:rsidRDefault="005E0CFB" w:rsidP="005E0CFB">
      <w:r w:rsidRPr="00221CDB">
        <w:t xml:space="preserve">Право : учебник для 10-11 классов общеобразовательных учреждений : базовый уровень образования / Т. В. Кашанина, А. В. Кашанин. - 8-е изд. - Москва : Издательство Вита-Пресс, 2010. - 319 с. : ил.. - </w:t>
      </w:r>
      <w:r>
        <w:rPr>
          <w:lang w:val="en-US"/>
        </w:rPr>
        <w:t>ISBN</w:t>
      </w:r>
      <w:r w:rsidRPr="00221CDB">
        <w:t xml:space="preserve"> 978-5-7755-1929-2 : 350,00</w:t>
      </w:r>
    </w:p>
    <w:p w:rsidR="005E0CFB" w:rsidRPr="00221CDB" w:rsidRDefault="005E0CFB" w:rsidP="005E0CFB">
      <w:r w:rsidRPr="00221CDB">
        <w:t xml:space="preserve">    Оглавление: </w:t>
      </w:r>
      <w:r>
        <w:rPr>
          <w:lang w:val="en-US"/>
        </w:rPr>
        <w:t>http</w:t>
      </w:r>
      <w:r w:rsidRPr="00221CDB">
        <w:t>://</w:t>
      </w:r>
      <w:r>
        <w:rPr>
          <w:lang w:val="en-US"/>
        </w:rPr>
        <w:t>kitap</w:t>
      </w:r>
      <w:r w:rsidRPr="00221CDB">
        <w:t>.</w:t>
      </w:r>
      <w:r>
        <w:rPr>
          <w:lang w:val="en-US"/>
        </w:rPr>
        <w:t>tatar</w:t>
      </w:r>
      <w:r w:rsidRPr="00221CDB">
        <w:t>.</w:t>
      </w:r>
      <w:r>
        <w:rPr>
          <w:lang w:val="en-US"/>
        </w:rPr>
        <w:t>ru</w:t>
      </w:r>
      <w:r w:rsidRPr="00221CDB">
        <w:t>/</w:t>
      </w:r>
      <w:r>
        <w:rPr>
          <w:lang w:val="en-US"/>
        </w:rPr>
        <w:t>ogl</w:t>
      </w:r>
      <w:r w:rsidRPr="00221CDB">
        <w:t>/</w:t>
      </w:r>
      <w:r>
        <w:rPr>
          <w:lang w:val="en-US"/>
        </w:rPr>
        <w:t>nlrt</w:t>
      </w:r>
      <w:r w:rsidRPr="00221CDB">
        <w:t>/</w:t>
      </w:r>
      <w:r>
        <w:rPr>
          <w:lang w:val="en-US"/>
        </w:rPr>
        <w:t>nbrt</w:t>
      </w:r>
      <w:r w:rsidRPr="00221CDB">
        <w:t>_</w:t>
      </w:r>
      <w:r>
        <w:rPr>
          <w:lang w:val="en-US"/>
        </w:rPr>
        <w:t>obr</w:t>
      </w:r>
      <w:r w:rsidRPr="00221CDB">
        <w:t>_2573505.</w:t>
      </w:r>
      <w:r>
        <w:rPr>
          <w:lang w:val="en-US"/>
        </w:rPr>
        <w:t>pdf</w:t>
      </w:r>
    </w:p>
    <w:p w:rsidR="005E0CFB" w:rsidRPr="00221CDB" w:rsidRDefault="005E0CFB" w:rsidP="005E0CFB"/>
    <w:p w:rsidR="005E0CFB" w:rsidRPr="00221CDB" w:rsidRDefault="005E0CFB" w:rsidP="005E0CFB">
      <w:r w:rsidRPr="00221CDB">
        <w:t>42. 67.401;   М60</w:t>
      </w:r>
    </w:p>
    <w:p w:rsidR="005E0CFB" w:rsidRPr="00221CDB" w:rsidRDefault="005E0CFB" w:rsidP="005E0CFB">
      <w:r w:rsidRPr="00221CDB">
        <w:t xml:space="preserve">    1802852-Л - аб; 1802851-Л - од</w:t>
      </w:r>
    </w:p>
    <w:p w:rsidR="005E0CFB" w:rsidRPr="00221CDB" w:rsidRDefault="005E0CFB" w:rsidP="005E0CFB">
      <w:r w:rsidRPr="00221CDB">
        <w:t xml:space="preserve">    Милн, Тим</w:t>
      </w:r>
    </w:p>
    <w:p w:rsidR="005E0CFB" w:rsidRDefault="005E0CFB" w:rsidP="005E0CFB">
      <w:pPr>
        <w:rPr>
          <w:lang w:val="en-US"/>
        </w:rPr>
      </w:pPr>
      <w:r w:rsidRPr="00221CDB">
        <w:t xml:space="preserve">Ким Филби. Неизвестная история супершпиона КГБ. Откровения близкого друга и коллеги по МИ-6 : [мемуары] / Тим Милн; [пер. с англ. В. В. Найденова]. - Москва : Центрополиграф, 2017. - 285, [2] с. - Загл. и авт. ориг.: </w:t>
      </w:r>
      <w:r>
        <w:rPr>
          <w:lang w:val="en-US"/>
        </w:rPr>
        <w:t>Kim</w:t>
      </w:r>
      <w:r w:rsidRPr="00221CDB">
        <w:t xml:space="preserve"> </w:t>
      </w:r>
      <w:r>
        <w:rPr>
          <w:lang w:val="en-US"/>
        </w:rPr>
        <w:t>Philby</w:t>
      </w:r>
      <w:r w:rsidRPr="00221CDB">
        <w:t xml:space="preserve">. </w:t>
      </w:r>
      <w:r>
        <w:rPr>
          <w:lang w:val="en-US"/>
        </w:rPr>
        <w:t>The Unkown Story of the KGB's Master SPY / Tim Milne. - ISBN 978-5-227-07695-3 : 712,00</w:t>
      </w:r>
    </w:p>
    <w:p w:rsidR="005E0CFB" w:rsidRPr="00221CDB" w:rsidRDefault="005E0CFB" w:rsidP="005E0CFB">
      <w:r w:rsidRPr="00221CDB">
        <w:t xml:space="preserve">    Оглавление: </w:t>
      </w:r>
      <w:hyperlink r:id="rId4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_2548267.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E0CFB"/>
    <w:p w:rsidR="005E0CFB" w:rsidRPr="00221CDB" w:rsidRDefault="005E0CFB" w:rsidP="005E0CFB"/>
    <w:p w:rsidR="005E0CFB" w:rsidRPr="00221CDB" w:rsidRDefault="005E0CFB" w:rsidP="005E0CFB">
      <w:r w:rsidRPr="00221CDB">
        <w:t>43. 67.3;   П49</w:t>
      </w:r>
    </w:p>
    <w:p w:rsidR="005E0CFB" w:rsidRPr="00221CDB" w:rsidRDefault="005E0CFB" w:rsidP="005E0CFB">
      <w:r w:rsidRPr="00221CDB">
        <w:t xml:space="preserve">    1806614-Л - од</w:t>
      </w:r>
    </w:p>
    <w:p w:rsidR="005E0CFB" w:rsidRPr="00221CDB" w:rsidRDefault="005E0CFB" w:rsidP="005E0CFB">
      <w:r w:rsidRPr="00221CDB">
        <w:t xml:space="preserve">    Полдников, Дмитрий Юрьевич</w:t>
      </w:r>
    </w:p>
    <w:p w:rsidR="005E0CFB" w:rsidRPr="00221CDB" w:rsidRDefault="005E0CFB" w:rsidP="005E0CFB">
      <w:r w:rsidRPr="00221CDB">
        <w:t xml:space="preserve">Договорные теории классического </w:t>
      </w:r>
      <w:r>
        <w:rPr>
          <w:lang w:val="en-US"/>
        </w:rPr>
        <w:t>ius</w:t>
      </w:r>
      <w:r w:rsidRPr="00221CDB">
        <w:t xml:space="preserve"> </w:t>
      </w:r>
      <w:r>
        <w:rPr>
          <w:lang w:val="en-US"/>
        </w:rPr>
        <w:t>commune</w:t>
      </w:r>
      <w:r w:rsidRPr="00221CDB">
        <w:t xml:space="preserve"> (</w:t>
      </w:r>
      <w:r>
        <w:rPr>
          <w:lang w:val="en-US"/>
        </w:rPr>
        <w:t>XIII</w:t>
      </w:r>
      <w:r w:rsidRPr="00221CDB">
        <w:t xml:space="preserve"> - </w:t>
      </w:r>
      <w:r>
        <w:rPr>
          <w:lang w:val="en-US"/>
        </w:rPr>
        <w:t>XVI</w:t>
      </w:r>
      <w:r w:rsidRPr="00221CDB">
        <w:t xml:space="preserve"> вв.) / Д. Ю. Полдников. - Москва : </w:t>
      </w:r>
      <w:r>
        <w:rPr>
          <w:lang w:val="en-US"/>
        </w:rPr>
        <w:t>Academia</w:t>
      </w:r>
      <w:r w:rsidRPr="00221CDB">
        <w:t xml:space="preserve">, 2011. - 525 с. - Библиогр.: с. 494-506. - Свед. об авт. на 4-й с. обл.. - </w:t>
      </w:r>
      <w:r>
        <w:rPr>
          <w:lang w:val="en-US"/>
        </w:rPr>
        <w:t>ISBN</w:t>
      </w:r>
      <w:r w:rsidRPr="00221CDB">
        <w:t xml:space="preserve"> 978-5-87444-352-8 : 622,70</w:t>
      </w:r>
    </w:p>
    <w:p w:rsidR="005E0CFB" w:rsidRPr="00221CDB" w:rsidRDefault="005E0CFB" w:rsidP="005E0CFB">
      <w:r w:rsidRPr="00221CDB">
        <w:t xml:space="preserve">    Оглавление: </w:t>
      </w:r>
      <w:hyperlink r:id="rId4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_2551498.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E0CFB"/>
    <w:p w:rsidR="005E0CFB" w:rsidRPr="00221CDB" w:rsidRDefault="005E0CFB" w:rsidP="005E0CFB"/>
    <w:p w:rsidR="005E0CFB" w:rsidRPr="00221CDB" w:rsidRDefault="005E0CFB" w:rsidP="005E0CFB">
      <w:r w:rsidRPr="00221CDB">
        <w:t>44. 67.3(5);   Т76</w:t>
      </w:r>
    </w:p>
    <w:p w:rsidR="005E0CFB" w:rsidRPr="00221CDB" w:rsidRDefault="005E0CFB" w:rsidP="005E0CFB">
      <w:r w:rsidRPr="00221CDB">
        <w:t xml:space="preserve">    1829000-Л - од; 1829001-Л - аб; 1829002-Л - аб; 1829003-Л - аб; 1829004-Л - аб; 1829005-Л - аб</w:t>
      </w:r>
    </w:p>
    <w:p w:rsidR="005E0CFB" w:rsidRPr="00221CDB" w:rsidRDefault="005E0CFB" w:rsidP="005E0CFB">
      <w:r w:rsidRPr="00221CDB">
        <w:lastRenderedPageBreak/>
        <w:t xml:space="preserve">    Трощинский, Павел Владимирович</w:t>
      </w:r>
    </w:p>
    <w:p w:rsidR="005E0CFB" w:rsidRPr="00221CDB" w:rsidRDefault="005E0CFB" w:rsidP="005E0CFB">
      <w:r w:rsidRPr="00221CDB">
        <w:t xml:space="preserve">Право Китая в трудах российской науки (с перечнем действующих законов КНР) / П. В. Трощинский. - Москва : Издательский дом ВКН, 2020. - 95 с. - К 70-летию образования Китайской Народной Республики. - </w:t>
      </w:r>
      <w:r>
        <w:rPr>
          <w:lang w:val="en-US"/>
        </w:rPr>
        <w:t>ISBN</w:t>
      </w:r>
      <w:r w:rsidRPr="00221CDB">
        <w:t xml:space="preserve"> 978-5-907086-36-4 : 130,00</w:t>
      </w:r>
    </w:p>
    <w:p w:rsidR="005E0CFB" w:rsidRPr="00221CDB" w:rsidRDefault="005E0CFB" w:rsidP="005E0CFB">
      <w:r w:rsidRPr="00221CDB">
        <w:t xml:space="preserve">    Оглавление: </w:t>
      </w:r>
      <w:hyperlink r:id="rId4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_2568194.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E0CFB"/>
    <w:p w:rsidR="005E0CFB" w:rsidRPr="00221CDB" w:rsidRDefault="005E0CFB" w:rsidP="005E0CFB"/>
    <w:p w:rsidR="005E0CFB" w:rsidRPr="00221CDB" w:rsidRDefault="005E0CFB" w:rsidP="005E0CFB">
      <w:r w:rsidRPr="00221CDB">
        <w:t>45. 67.3(5);   Т76</w:t>
      </w:r>
    </w:p>
    <w:p w:rsidR="005E0CFB" w:rsidRPr="00221CDB" w:rsidRDefault="005E0CFB" w:rsidP="005E0CFB">
      <w:r w:rsidRPr="00221CDB">
        <w:t xml:space="preserve">    1829037-Л - кх; 1829038-Л - од; 1829039-Л - аб; 1829040-Л - аб; 1829041-Л - аб; 1829042-Л - аб</w:t>
      </w:r>
    </w:p>
    <w:p w:rsidR="005E0CFB" w:rsidRPr="00221CDB" w:rsidRDefault="005E0CFB" w:rsidP="005E0CFB">
      <w:r w:rsidRPr="00221CDB">
        <w:t xml:space="preserve">    Трощинский, Павел Владимирович</w:t>
      </w:r>
    </w:p>
    <w:p w:rsidR="005E0CFB" w:rsidRPr="00221CDB" w:rsidRDefault="005E0CFB" w:rsidP="005E0CFB">
      <w:r w:rsidRPr="00221CDB">
        <w:t xml:space="preserve">Эволюция правовой системы Китайской Народной Республики (1949-2018 гг.): историко-правовой аспект (с перечнем действующих законов КНР) / П. В. Трощинский. - Москва : ВКН, 2018. - 181, [1] с.; 20. - Библиогр. в подстроч. примеч. - Текст рус., кит.. - </w:t>
      </w:r>
      <w:r>
        <w:rPr>
          <w:lang w:val="en-US"/>
        </w:rPr>
        <w:t>ISBN</w:t>
      </w:r>
      <w:r w:rsidRPr="00221CDB">
        <w:t xml:space="preserve"> 978-5-907086-12-8 : 150,00</w:t>
      </w:r>
    </w:p>
    <w:p w:rsidR="005E0CFB" w:rsidRPr="00221CDB" w:rsidRDefault="005E0CFB" w:rsidP="005E0CFB">
      <w:r w:rsidRPr="00221CDB">
        <w:t xml:space="preserve">    Оглавление: </w:t>
      </w:r>
      <w:hyperlink r:id="rId4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_2568244.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E0CFB"/>
    <w:p w:rsidR="005E0CFB" w:rsidRPr="00221CDB" w:rsidRDefault="005E0CFB" w:rsidP="005E0CFB"/>
    <w:p w:rsidR="0056362F" w:rsidRPr="00221CDB" w:rsidRDefault="0056362F" w:rsidP="005E0CFB"/>
    <w:p w:rsidR="0056362F" w:rsidRPr="00221CDB" w:rsidRDefault="0056362F" w:rsidP="0056362F">
      <w:pPr>
        <w:pStyle w:val="1"/>
      </w:pPr>
      <w:bookmarkStart w:id="8" w:name="_Toc82442430"/>
      <w:r w:rsidRPr="00221CDB">
        <w:t>Военная наука. Военное дело. (ББК 68)</w:t>
      </w:r>
      <w:bookmarkEnd w:id="8"/>
    </w:p>
    <w:p w:rsidR="0056362F" w:rsidRPr="00221CDB" w:rsidRDefault="0056362F" w:rsidP="0056362F">
      <w:pPr>
        <w:pStyle w:val="1"/>
      </w:pPr>
    </w:p>
    <w:p w:rsidR="0056362F" w:rsidRPr="00221CDB" w:rsidRDefault="0056362F" w:rsidP="0056362F">
      <w:r w:rsidRPr="00221CDB">
        <w:t>46. 68.53;   К70</w:t>
      </w:r>
    </w:p>
    <w:p w:rsidR="0056362F" w:rsidRPr="00221CDB" w:rsidRDefault="0056362F" w:rsidP="0056362F">
      <w:r w:rsidRPr="00221CDB">
        <w:t xml:space="preserve">    1801954-Л - од</w:t>
      </w:r>
    </w:p>
    <w:p w:rsidR="0056362F" w:rsidRPr="00221CDB" w:rsidRDefault="0056362F" w:rsidP="0056362F">
      <w:r w:rsidRPr="00221CDB">
        <w:t xml:space="preserve">    Коршунов, Юрий Леонидович</w:t>
      </w:r>
    </w:p>
    <w:p w:rsidR="0056362F" w:rsidRPr="00221CDB" w:rsidRDefault="0056362F" w:rsidP="0056362F">
      <w:r w:rsidRPr="00221CDB">
        <w:t xml:space="preserve">Морские династии России / Ю.Л. Коршунов. - Санкт-Петербург : Дмитрий Буланин, 2011. - 315 с. : ил., портр., факс.; 22. - Библиогр.: с. 314-315. - На обороте тит. л. авт.: контр-адм. Ю.Л. Коршунов. - </w:t>
      </w:r>
      <w:r>
        <w:rPr>
          <w:lang w:val="en-US"/>
        </w:rPr>
        <w:t>ISBN</w:t>
      </w:r>
      <w:r w:rsidRPr="00221CDB">
        <w:t xml:space="preserve"> 978-5-86007-658-7 : 419,52</w:t>
      </w:r>
    </w:p>
    <w:p w:rsidR="0056362F" w:rsidRPr="00221CDB" w:rsidRDefault="0056362F" w:rsidP="0056362F">
      <w:r w:rsidRPr="00221CDB">
        <w:t xml:space="preserve">    Оглавление: </w:t>
      </w:r>
      <w:hyperlink r:id="rId4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_2548851.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6362F"/>
    <w:p w:rsidR="0056362F" w:rsidRPr="00221CDB" w:rsidRDefault="0056362F" w:rsidP="0056362F"/>
    <w:p w:rsidR="00E52780" w:rsidRPr="00221CDB" w:rsidRDefault="00E52780" w:rsidP="0056362F"/>
    <w:p w:rsidR="00E52780" w:rsidRPr="00221CDB" w:rsidRDefault="00E52780" w:rsidP="00E52780">
      <w:pPr>
        <w:pStyle w:val="1"/>
      </w:pPr>
      <w:bookmarkStart w:id="9" w:name="_Toc82442431"/>
      <w:r w:rsidRPr="00221CDB">
        <w:t>Образование. Педагогические науки. (ББК 74)</w:t>
      </w:r>
      <w:bookmarkEnd w:id="9"/>
    </w:p>
    <w:p w:rsidR="00E52780" w:rsidRPr="00221CDB" w:rsidRDefault="00E52780" w:rsidP="00E52780">
      <w:pPr>
        <w:pStyle w:val="1"/>
      </w:pPr>
    </w:p>
    <w:p w:rsidR="00E52780" w:rsidRPr="00221CDB" w:rsidRDefault="00E52780" w:rsidP="00E52780">
      <w:r w:rsidRPr="00221CDB">
        <w:t>47. 74.200.54;   М15</w:t>
      </w:r>
    </w:p>
    <w:p w:rsidR="00E52780" w:rsidRPr="00221CDB" w:rsidRDefault="00E52780" w:rsidP="00E52780">
      <w:r w:rsidRPr="00221CDB">
        <w:t xml:space="preserve">    1801792-Л - од; 1801791-Л - аб</w:t>
      </w:r>
    </w:p>
    <w:p w:rsidR="00E52780" w:rsidRPr="00221CDB" w:rsidRDefault="00E52780" w:rsidP="00E52780">
      <w:r w:rsidRPr="00221CDB">
        <w:t xml:space="preserve">    Макарова, Елена. Как вылепить отфыркивание : в 3 томах / Елена Макарова. - 3-е изд. - Москва : Самокат, 2017. - (Самокат для родителей).. - Т. 2 :  В начале было детство - 208 с. : ил.. - </w:t>
      </w:r>
      <w:r>
        <w:rPr>
          <w:lang w:val="en-US"/>
        </w:rPr>
        <w:t>ISBN</w:t>
      </w:r>
      <w:r w:rsidRPr="00221CDB">
        <w:t xml:space="preserve"> 978-5-91759-603-7 : 510,00</w:t>
      </w:r>
    </w:p>
    <w:p w:rsidR="00E52780" w:rsidRPr="00221CDB" w:rsidRDefault="00E52780" w:rsidP="00E52780">
      <w:r w:rsidRPr="00221CDB">
        <w:t xml:space="preserve">    Оглавление: </w:t>
      </w:r>
      <w:hyperlink r:id="rId4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_2547556.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E52780"/>
    <w:p w:rsidR="00E52780" w:rsidRPr="00221CDB" w:rsidRDefault="00E52780" w:rsidP="00E52780"/>
    <w:p w:rsidR="00E52780" w:rsidRPr="00221CDB" w:rsidRDefault="00E52780" w:rsidP="00E52780">
      <w:r w:rsidRPr="00221CDB">
        <w:t>48. 74.200.54;   М15</w:t>
      </w:r>
    </w:p>
    <w:p w:rsidR="00E52780" w:rsidRPr="00221CDB" w:rsidRDefault="00E52780" w:rsidP="00E52780">
      <w:r w:rsidRPr="00221CDB">
        <w:t xml:space="preserve">    1801728-Л - од; 1801729-Л - аб</w:t>
      </w:r>
    </w:p>
    <w:p w:rsidR="00E52780" w:rsidRPr="00221CDB" w:rsidRDefault="00E52780" w:rsidP="00E52780">
      <w:r w:rsidRPr="00221CDB">
        <w:t xml:space="preserve">    Макарова, Елена. Как вылепить отфыркивание : в 3 томах / Елена Макарова. - 3-е изд. - Москва : Самокат, 2017. - (Самокат для родителей).. - Т. 3 :  Вещность и вечность - 176 с. : ил.. - </w:t>
      </w:r>
      <w:r>
        <w:rPr>
          <w:lang w:val="en-US"/>
        </w:rPr>
        <w:t>ISBN</w:t>
      </w:r>
      <w:r w:rsidRPr="00221CDB">
        <w:t xml:space="preserve"> 978-5-91759-604-4 (т. 3) : 510,00</w:t>
      </w:r>
    </w:p>
    <w:p w:rsidR="00E52780" w:rsidRPr="00221CDB" w:rsidRDefault="00E52780" w:rsidP="00E52780">
      <w:r w:rsidRPr="00221CDB">
        <w:t xml:space="preserve">    Оглавление: </w:t>
      </w:r>
      <w:hyperlink r:id="rId4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_2551438.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E52780"/>
    <w:p w:rsidR="00E52780" w:rsidRPr="00221CDB" w:rsidRDefault="00E52780" w:rsidP="00E52780"/>
    <w:p w:rsidR="00E52780" w:rsidRPr="00221CDB" w:rsidRDefault="00E52780" w:rsidP="00E52780">
      <w:r w:rsidRPr="00221CDB">
        <w:t>49. 74.200.54;   М15</w:t>
      </w:r>
    </w:p>
    <w:p w:rsidR="00E52780" w:rsidRPr="00221CDB" w:rsidRDefault="00E52780" w:rsidP="00E52780">
      <w:r w:rsidRPr="00221CDB">
        <w:t xml:space="preserve">    1801724-Л - од; 1801725-Л - аб</w:t>
      </w:r>
    </w:p>
    <w:p w:rsidR="00E52780" w:rsidRPr="00221CDB" w:rsidRDefault="00E52780" w:rsidP="00E52780">
      <w:r w:rsidRPr="00221CDB">
        <w:t xml:space="preserve">    Макарова, Елена. Как вылепить отфыркивание : в 3 томах / Елена Макарова. - 3-е изд. - Москва : Самокат, 2017. - (Самокат для родителей).. - Т. 1 :  Освободите слона. - 2017. - 192 с. : ил.. - </w:t>
      </w:r>
      <w:r>
        <w:rPr>
          <w:lang w:val="en-US"/>
        </w:rPr>
        <w:t>ISBN</w:t>
      </w:r>
      <w:r w:rsidRPr="00221CDB">
        <w:t xml:space="preserve"> 978-5-91759-602-0 (т. 1) : 510,00</w:t>
      </w:r>
    </w:p>
    <w:p w:rsidR="00E52780" w:rsidRPr="00221CDB" w:rsidRDefault="00E52780" w:rsidP="00E52780">
      <w:r w:rsidRPr="00221CDB">
        <w:t xml:space="preserve">    Оглавление: </w:t>
      </w:r>
      <w:hyperlink r:id="rId4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_2552405.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E52780"/>
    <w:p w:rsidR="00E52780" w:rsidRPr="00221CDB" w:rsidRDefault="00E52780" w:rsidP="00E52780"/>
    <w:p w:rsidR="00E52780" w:rsidRPr="00221CDB" w:rsidRDefault="00E52780" w:rsidP="00E52780">
      <w:r w:rsidRPr="00221CDB">
        <w:t>50. 74.9;   Н26</w:t>
      </w:r>
    </w:p>
    <w:p w:rsidR="00E52780" w:rsidRPr="00221CDB" w:rsidRDefault="00E52780" w:rsidP="00E52780">
      <w:r w:rsidRPr="00221CDB">
        <w:t xml:space="preserve">    1830794-Т - нк; 1830795-Т - нк; 1830796-Т - нк</w:t>
      </w:r>
    </w:p>
    <w:p w:rsidR="00E52780" w:rsidRPr="00221CDB" w:rsidRDefault="00E52780" w:rsidP="00E52780">
      <w:r w:rsidRPr="00221CDB">
        <w:t xml:space="preserve">    Насыйри, Каюм</w:t>
      </w:r>
    </w:p>
    <w:p w:rsidR="00E52780" w:rsidRPr="00221CDB" w:rsidRDefault="00E52780" w:rsidP="00E52780">
      <w:r w:rsidRPr="00221CDB">
        <w:t xml:space="preserve">Китаб-әт-тәрбия = Книга о воспитании / Каюм Насыйри. - Казан : Татарстан китап нәшрияты, 2021. - 223, [1] б. : портр. б-н. - Текст парал. : татар., рус.. - </w:t>
      </w:r>
      <w:r>
        <w:rPr>
          <w:lang w:val="en-US"/>
        </w:rPr>
        <w:t>ISBN</w:t>
      </w:r>
      <w:r w:rsidRPr="00221CDB">
        <w:t xml:space="preserve"> 978-5-298-04125-6 : 200,00</w:t>
      </w:r>
    </w:p>
    <w:p w:rsidR="00E52780" w:rsidRPr="00221CDB" w:rsidRDefault="00E52780" w:rsidP="00E52780">
      <w:r w:rsidRPr="00221CDB">
        <w:t xml:space="preserve">    Оглавление: </w:t>
      </w:r>
      <w:hyperlink r:id="rId4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_2568920.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E52780"/>
    <w:p w:rsidR="00E52780" w:rsidRPr="00221CDB" w:rsidRDefault="00E52780" w:rsidP="00E52780"/>
    <w:p w:rsidR="00A664AB" w:rsidRPr="00221CDB" w:rsidRDefault="00A664AB" w:rsidP="00E52780"/>
    <w:p w:rsidR="00A664AB" w:rsidRPr="00221CDB" w:rsidRDefault="00A664AB" w:rsidP="00A664AB">
      <w:pPr>
        <w:pStyle w:val="1"/>
      </w:pPr>
      <w:bookmarkStart w:id="10" w:name="_Toc82442432"/>
      <w:r w:rsidRPr="00221CDB">
        <w:t>Средства массовой информации. Книжное дело. (ББК 76)</w:t>
      </w:r>
      <w:bookmarkEnd w:id="10"/>
    </w:p>
    <w:p w:rsidR="00A664AB" w:rsidRPr="00221CDB" w:rsidRDefault="00A664AB" w:rsidP="00A664AB">
      <w:pPr>
        <w:pStyle w:val="1"/>
      </w:pPr>
    </w:p>
    <w:p w:rsidR="00A664AB" w:rsidRPr="00221CDB" w:rsidRDefault="00A664AB" w:rsidP="00A664AB">
      <w:r w:rsidRPr="00221CDB">
        <w:t>51. 76.02;   Б38</w:t>
      </w:r>
    </w:p>
    <w:p w:rsidR="00A664AB" w:rsidRPr="00221CDB" w:rsidRDefault="00A664AB" w:rsidP="00A664AB">
      <w:r w:rsidRPr="00221CDB">
        <w:t xml:space="preserve">    1782428-Т - нк</w:t>
      </w:r>
    </w:p>
    <w:p w:rsidR="00A664AB" w:rsidRPr="00221CDB" w:rsidRDefault="00A664AB" w:rsidP="00A664AB">
      <w:r w:rsidRPr="00221CDB">
        <w:t xml:space="preserve">    Белем һәм тәрбия чарасы буларак татар журналистикасы : Мәгариф" журналының 100 еллыгына багышланган фәнни-гамәли конференция материаллары, 26-27 февралҗ, 2014 ел / "Татмедиа" ААҖ, "Мәгариф" журналы редакциясе , Татарстан Республикасы Журналистлар берлеге , Казан (Идел буе) федераль университеты ; төз. : В. З. Гарифуллин , Р. Л. Зәйни. - Казан : Идел-Пресс, 2014. - 191 б. - Тышл. һәм тит. б. : Мәгариф 100. - </w:t>
      </w:r>
      <w:r>
        <w:rPr>
          <w:lang w:val="en-US"/>
        </w:rPr>
        <w:t>ISBN</w:t>
      </w:r>
      <w:r w:rsidRPr="00221CDB">
        <w:t xml:space="preserve"> 978-5-85247-729-3 : 150,00</w:t>
      </w:r>
    </w:p>
    <w:p w:rsidR="00A664AB" w:rsidRPr="00221CDB" w:rsidRDefault="00A664AB" w:rsidP="00A664AB">
      <w:r w:rsidRPr="00221CDB">
        <w:t xml:space="preserve">    Оглавление: </w:t>
      </w:r>
      <w:hyperlink r:id="rId5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_2526078.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664AB"/>
    <w:p w:rsidR="00A664AB" w:rsidRPr="00221CDB" w:rsidRDefault="00A664AB" w:rsidP="00A664AB"/>
    <w:p w:rsidR="00A664AB" w:rsidRPr="00221CDB" w:rsidRDefault="00A664AB" w:rsidP="00A664AB">
      <w:r w:rsidRPr="00221CDB">
        <w:t>52. 76.02;   Б60</w:t>
      </w:r>
    </w:p>
    <w:p w:rsidR="00A664AB" w:rsidRPr="00221CDB" w:rsidRDefault="00A664AB" w:rsidP="00A664AB">
      <w:r w:rsidRPr="00221CDB">
        <w:t xml:space="preserve">    1801956-Л - од; 1801957-Л - аб</w:t>
      </w:r>
    </w:p>
    <w:p w:rsidR="00A664AB" w:rsidRPr="00221CDB" w:rsidRDefault="00A664AB" w:rsidP="00A664AB">
      <w:r w:rsidRPr="00221CDB">
        <w:t xml:space="preserve">    Бик-Булатов, Айрат Шамилевич</w:t>
      </w:r>
    </w:p>
    <w:p w:rsidR="00A664AB" w:rsidRPr="00221CDB" w:rsidRDefault="00A664AB" w:rsidP="00A664AB">
      <w:r w:rsidRPr="00221CDB">
        <w:t xml:space="preserve">Образы и типы православного духовенства в русской журналистике </w:t>
      </w:r>
      <w:r>
        <w:rPr>
          <w:lang w:val="en-US"/>
        </w:rPr>
        <w:t>XIX</w:t>
      </w:r>
      <w:r w:rsidRPr="00221CDB">
        <w:t xml:space="preserve">- начала </w:t>
      </w:r>
      <w:r>
        <w:rPr>
          <w:lang w:val="en-US"/>
        </w:rPr>
        <w:t>XX</w:t>
      </w:r>
      <w:r w:rsidRPr="00221CDB">
        <w:t xml:space="preserve"> века : [монография] / А. Ш. Бик-Булатов. - Санкт-Петербург : Дмитрий Буланин, 2018. - 303 с.; 21. - Библиогр.: с. 295-297 и в подстроч. примеч. - Указ. имен: с. 298-303. - </w:t>
      </w:r>
      <w:r>
        <w:rPr>
          <w:lang w:val="en-US"/>
        </w:rPr>
        <w:t>ISBN</w:t>
      </w:r>
      <w:r w:rsidRPr="00221CDB">
        <w:t xml:space="preserve"> 978-5-86007-854-3 : 548,34</w:t>
      </w:r>
    </w:p>
    <w:p w:rsidR="00A664AB" w:rsidRPr="00221CDB" w:rsidRDefault="00A664AB" w:rsidP="00A664AB">
      <w:r w:rsidRPr="00221CDB">
        <w:t xml:space="preserve">    Оглавление: </w:t>
      </w:r>
      <w:hyperlink r:id="rId5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_2548784.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664AB"/>
    <w:p w:rsidR="00A664AB" w:rsidRPr="00221CDB" w:rsidRDefault="00A664AB" w:rsidP="00A664AB"/>
    <w:p w:rsidR="00A664AB" w:rsidRPr="00221CDB" w:rsidRDefault="00A664AB" w:rsidP="00A664AB">
      <w:r w:rsidRPr="00221CDB">
        <w:t>53. 76.02;   К21</w:t>
      </w:r>
    </w:p>
    <w:p w:rsidR="00A664AB" w:rsidRPr="00221CDB" w:rsidRDefault="00A664AB" w:rsidP="00A664AB">
      <w:r w:rsidRPr="00221CDB">
        <w:t xml:space="preserve">    1801289-Ф - кх</w:t>
      </w:r>
    </w:p>
    <w:p w:rsidR="00A664AB" w:rsidRPr="00221CDB" w:rsidRDefault="00A664AB" w:rsidP="00A664AB">
      <w:r w:rsidRPr="00221CDB">
        <w:t xml:space="preserve">    Караваев, Алексей Владимирович</w:t>
      </w:r>
    </w:p>
    <w:p w:rsidR="00A664AB" w:rsidRPr="00221CDB" w:rsidRDefault="00A664AB" w:rsidP="00A664AB">
      <w:r w:rsidRPr="00221CDB">
        <w:t xml:space="preserve">Фантастическое путешествие "Вокруг света" : визуальные очерки / Алексей Караваев. - Волгоград : ПринТерра-Дизайн, 2017. - 386, [1] с. : ил., портр., цв. ил., портр., факс. - (Как </w:t>
      </w:r>
      <w:r w:rsidRPr="00221CDB">
        <w:lastRenderedPageBreak/>
        <w:t xml:space="preserve">издавали фантастику в СССР). - Указ. имен: с. 382-386. - На обл. авт. не указан. - </w:t>
      </w:r>
      <w:r>
        <w:rPr>
          <w:lang w:val="en-US"/>
        </w:rPr>
        <w:t>ISBN</w:t>
      </w:r>
      <w:r w:rsidRPr="00221CDB">
        <w:t xml:space="preserve"> 978-5-98424-219-6 : 1921,50</w:t>
      </w:r>
    </w:p>
    <w:p w:rsidR="00A664AB" w:rsidRPr="00221CDB" w:rsidRDefault="00A664AB" w:rsidP="00A664AB">
      <w:r w:rsidRPr="00221CDB">
        <w:t xml:space="preserve">    Оглавление: </w:t>
      </w:r>
      <w:hyperlink r:id="rId5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_2547565.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664AB"/>
    <w:p w:rsidR="00A664AB" w:rsidRPr="00221CDB" w:rsidRDefault="00A664AB" w:rsidP="00A664AB"/>
    <w:p w:rsidR="00A664AB" w:rsidRPr="00221CDB" w:rsidRDefault="00A664AB" w:rsidP="00A664AB">
      <w:r w:rsidRPr="00221CDB">
        <w:t>54. 76.1;   М93</w:t>
      </w:r>
    </w:p>
    <w:p w:rsidR="00A664AB" w:rsidRPr="00221CDB" w:rsidRDefault="00A664AB" w:rsidP="00A664AB">
      <w:r w:rsidRPr="00221CDB">
        <w:t xml:space="preserve">    1802221-Л - од; 1802220-Л - аб</w:t>
      </w:r>
    </w:p>
    <w:p w:rsidR="00A664AB" w:rsidRPr="00221CDB" w:rsidRDefault="00A664AB" w:rsidP="00A664AB">
      <w:r w:rsidRPr="00221CDB">
        <w:t xml:space="preserve">    Мушинская, Мария Савельевна</w:t>
      </w:r>
    </w:p>
    <w:p w:rsidR="00A664AB" w:rsidRPr="00221CDB" w:rsidRDefault="00A664AB" w:rsidP="00A664AB">
      <w:r w:rsidRPr="00221CDB">
        <w:t xml:space="preserve">Изборник 1076 года. Текстология и язык / М. С. Мушинская; Российская академия наук, Институт русского языка им. В. В. Виноградова. - Санкт-Петербург : Нестор-История, 2015. - 480 с. + </w:t>
      </w:r>
      <w:r>
        <w:rPr>
          <w:lang w:val="en-US"/>
        </w:rPr>
        <w:t>CD</w:t>
      </w:r>
      <w:r w:rsidRPr="00221CDB">
        <w:t>-</w:t>
      </w:r>
      <w:r>
        <w:rPr>
          <w:lang w:val="en-US"/>
        </w:rPr>
        <w:t>ROM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978-5-4469-0825-7 : 844,80</w:t>
      </w:r>
    </w:p>
    <w:p w:rsidR="00A664AB" w:rsidRPr="00221CDB" w:rsidRDefault="00A664AB" w:rsidP="00A664AB">
      <w:r w:rsidRPr="00221CDB">
        <w:t xml:space="preserve">    Оглавление: </w:t>
      </w:r>
      <w:hyperlink r:id="rId5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_2548009.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664AB"/>
    <w:p w:rsidR="00A664AB" w:rsidRPr="00221CDB" w:rsidRDefault="00A664AB" w:rsidP="00A664AB"/>
    <w:p w:rsidR="0001114F" w:rsidRPr="00221CDB" w:rsidRDefault="0001114F" w:rsidP="00A664AB"/>
    <w:p w:rsidR="0001114F" w:rsidRPr="00221CDB" w:rsidRDefault="0001114F" w:rsidP="0001114F">
      <w:pPr>
        <w:pStyle w:val="1"/>
      </w:pPr>
      <w:bookmarkStart w:id="11" w:name="_Toc82442433"/>
      <w:r w:rsidRPr="00221CDB">
        <w:t>Языкознание. (ББК 81)</w:t>
      </w:r>
      <w:bookmarkEnd w:id="11"/>
    </w:p>
    <w:p w:rsidR="0001114F" w:rsidRPr="00221CDB" w:rsidRDefault="0001114F" w:rsidP="0001114F">
      <w:pPr>
        <w:pStyle w:val="1"/>
      </w:pPr>
    </w:p>
    <w:p w:rsidR="0001114F" w:rsidRPr="00221CDB" w:rsidRDefault="0001114F" w:rsidP="0001114F">
      <w:r w:rsidRPr="00221CDB">
        <w:t>55. 81.411.2;   О-70</w:t>
      </w:r>
    </w:p>
    <w:p w:rsidR="0001114F" w:rsidRPr="00221CDB" w:rsidRDefault="0001114F" w:rsidP="0001114F">
      <w:r w:rsidRPr="00221CDB">
        <w:t xml:space="preserve">    1830450-М - од</w:t>
      </w:r>
    </w:p>
    <w:p w:rsidR="0001114F" w:rsidRPr="00221CDB" w:rsidRDefault="0001114F" w:rsidP="0001114F">
      <w:r w:rsidRPr="00221CDB">
        <w:t xml:space="preserve">    Орфоэпический словарь русского языка для школьников / авт.-сост. О. А. Михайлова. - Екатеринбург : У-Фактория, 2006. - 403, [1] с. - (Стань </w:t>
      </w:r>
      <w:r>
        <w:rPr>
          <w:lang w:val="en-US"/>
        </w:rPr>
        <w:t>Super</w:t>
      </w:r>
      <w:r w:rsidRPr="00221CDB">
        <w:t xml:space="preserve"> отличником).. - </w:t>
      </w:r>
      <w:r>
        <w:rPr>
          <w:lang w:val="en-US"/>
        </w:rPr>
        <w:t>ISBN</w:t>
      </w:r>
      <w:r w:rsidRPr="00221CDB">
        <w:t xml:space="preserve"> 5-9709-0047-8 : 50,00</w:t>
      </w:r>
    </w:p>
    <w:p w:rsidR="0001114F" w:rsidRPr="00221CDB" w:rsidRDefault="0001114F" w:rsidP="0001114F"/>
    <w:p w:rsidR="0001114F" w:rsidRPr="00221CDB" w:rsidRDefault="0001114F" w:rsidP="0001114F">
      <w:r w:rsidRPr="00221CDB">
        <w:t>56. 81.0;   К76</w:t>
      </w:r>
    </w:p>
    <w:p w:rsidR="0001114F" w:rsidRPr="00221CDB" w:rsidRDefault="0001114F" w:rsidP="0001114F">
      <w:r w:rsidRPr="00221CDB">
        <w:t xml:space="preserve">    1803399-Л - аб; 1803398-Л - од</w:t>
      </w:r>
    </w:p>
    <w:p w:rsidR="0001114F" w:rsidRPr="00221CDB" w:rsidRDefault="0001114F" w:rsidP="0001114F">
      <w:r w:rsidRPr="00221CDB">
        <w:t xml:space="preserve">    Кошелев, Алексей Дмитриевич</w:t>
      </w:r>
    </w:p>
    <w:p w:rsidR="0001114F" w:rsidRPr="00221CDB" w:rsidRDefault="0001114F" w:rsidP="0001114F">
      <w:r w:rsidRPr="00221CDB">
        <w:t xml:space="preserve">О генезисе мышления и языка : Генезис понятий и пропозиций. Аристотель и Хомский о языке. Влияние культуры на язык / А. Д. Кошелев. - Москва : Издательский Дом ЯСК, 2020. - 264 с. - (Разумное поведение и язык. </w:t>
      </w:r>
      <w:r>
        <w:rPr>
          <w:lang w:val="en-US"/>
        </w:rPr>
        <w:t>Language</w:t>
      </w:r>
      <w:r w:rsidRPr="00221CDB">
        <w:t xml:space="preserve"> </w:t>
      </w:r>
      <w:r>
        <w:rPr>
          <w:lang w:val="en-US"/>
        </w:rPr>
        <w:t>and</w:t>
      </w:r>
      <w:r w:rsidRPr="00221CDB">
        <w:t xml:space="preserve"> </w:t>
      </w:r>
      <w:r>
        <w:rPr>
          <w:lang w:val="en-US"/>
        </w:rPr>
        <w:t>Reasoning</w:t>
      </w:r>
      <w:r w:rsidRPr="00221CDB">
        <w:t xml:space="preserve">). - Литература: с. 231-247. - Указ. терминов: с. 256-262. - Именной указ.: с. 248-255. - Указ. дефиниций основных лексических значений, данных в их развитии в онтогенезе: с. 263. - </w:t>
      </w:r>
      <w:r>
        <w:rPr>
          <w:lang w:val="en-US"/>
        </w:rPr>
        <w:t>ISBN</w:t>
      </w:r>
      <w:r w:rsidRPr="00221CDB">
        <w:t xml:space="preserve"> 978-5-907117-67-9 : 347,00</w:t>
      </w:r>
    </w:p>
    <w:p w:rsidR="0001114F" w:rsidRPr="00221CDB" w:rsidRDefault="0001114F" w:rsidP="0001114F">
      <w:r w:rsidRPr="00221CDB">
        <w:t xml:space="preserve">    Оглавление: </w:t>
      </w:r>
      <w:hyperlink r:id="rId5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_2547912.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01114F" w:rsidRPr="00221CDB" w:rsidRDefault="0001114F" w:rsidP="0001114F">
      <w:r w:rsidRPr="00221CDB">
        <w:t>57. 81.0;   М 29</w:t>
      </w:r>
    </w:p>
    <w:p w:rsidR="0001114F" w:rsidRPr="00221CDB" w:rsidRDefault="0001114F" w:rsidP="0001114F">
      <w:r w:rsidRPr="00221CDB">
        <w:t xml:space="preserve">    1802210-Л - од; 1802211-Л - аб</w:t>
      </w:r>
    </w:p>
    <w:p w:rsidR="0001114F" w:rsidRPr="00221CDB" w:rsidRDefault="0001114F" w:rsidP="0001114F">
      <w:r w:rsidRPr="00221CDB">
        <w:t xml:space="preserve">    Мартыненко, Григорий Яковлевич( д-р филол. наук)</w:t>
      </w:r>
    </w:p>
    <w:p w:rsidR="0001114F" w:rsidRPr="00221CDB" w:rsidRDefault="0001114F" w:rsidP="0001114F">
      <w:r w:rsidRPr="00221CDB">
        <w:t xml:space="preserve">Методы математической лингвистики в стилистических исследованиях / Г. Я. Мартыненко. - Санкт-Петербург : Нестор-История, 2019. - 296 с. : ил., табл.; 21. - Библиогр. в подстроч. примеч. - На 4-й с. обл. авт.: Г. Я. Мартыненко, ученый-лингвист, д. филол. н., проф.. - </w:t>
      </w:r>
      <w:r>
        <w:rPr>
          <w:lang w:val="en-US"/>
        </w:rPr>
        <w:t>ISBN</w:t>
      </w:r>
      <w:r w:rsidRPr="00221CDB">
        <w:t xml:space="preserve"> 978-5-4469-1575-0 : 921,60</w:t>
      </w:r>
    </w:p>
    <w:p w:rsidR="0001114F" w:rsidRPr="00221CDB" w:rsidRDefault="0001114F" w:rsidP="0001114F">
      <w:r w:rsidRPr="00221CDB">
        <w:t xml:space="preserve">    Оглавление: </w:t>
      </w:r>
      <w:hyperlink r:id="rId5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_2547965.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01114F" w:rsidRPr="00221CDB" w:rsidRDefault="0001114F" w:rsidP="0001114F">
      <w:r w:rsidRPr="00221CDB">
        <w:t>58. 81.66;   П32</w:t>
      </w:r>
    </w:p>
    <w:p w:rsidR="0001114F" w:rsidRPr="00221CDB" w:rsidRDefault="0001114F" w:rsidP="0001114F">
      <w:r w:rsidRPr="00221CDB">
        <w:t xml:space="preserve">    1802244-Л - од</w:t>
      </w:r>
    </w:p>
    <w:p w:rsidR="0001114F" w:rsidRPr="00221CDB" w:rsidRDefault="0001114F" w:rsidP="0001114F">
      <w:r w:rsidRPr="00221CDB">
        <w:t xml:space="preserve">    Пилипенко, Глеб Петрович</w:t>
      </w:r>
    </w:p>
    <w:p w:rsidR="0001114F" w:rsidRPr="00221CDB" w:rsidRDefault="0001114F" w:rsidP="0001114F">
      <w:r w:rsidRPr="00221CDB">
        <w:lastRenderedPageBreak/>
        <w:t xml:space="preserve">Языковая и этнокультурная ситуация воеводинских венгров : взгляд "изнутри" и "извне" / Г. П. Пилипенко; Институт славяноведения Российской академии наук. - Москва ; Санкт-Петербург : Нестор-История, 2017. - 335 </w:t>
      </w:r>
      <w:r>
        <w:rPr>
          <w:lang w:val="en-US"/>
        </w:rPr>
        <w:t>c</w:t>
      </w:r>
      <w:r w:rsidRPr="00221CDB">
        <w:t xml:space="preserve">., [8] л. цв. ил.; 22. - Библиогр.: с. 321-335 и в подстроч. примеч. - На 4-й с. обл. авт.: Пилипенко Г. П. - канд. филол. наук. - Часть текста на англ., венг. и серб. яз.. - </w:t>
      </w:r>
      <w:r>
        <w:rPr>
          <w:lang w:val="en-US"/>
        </w:rPr>
        <w:t>ISBN</w:t>
      </w:r>
      <w:r w:rsidRPr="00221CDB">
        <w:t xml:space="preserve"> 978-5-4469-1199-8 : 921,60</w:t>
      </w:r>
    </w:p>
    <w:p w:rsidR="0001114F" w:rsidRPr="00221CDB" w:rsidRDefault="0001114F" w:rsidP="0001114F">
      <w:r w:rsidRPr="00221CDB">
        <w:t xml:space="preserve">    Оглавление: </w:t>
      </w:r>
      <w:hyperlink r:id="rId5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_2547867.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01114F" w:rsidRPr="00221CDB" w:rsidRDefault="0001114F" w:rsidP="0001114F">
      <w:r w:rsidRPr="00221CDB">
        <w:t>59. 81.71;   С23</w:t>
      </w:r>
    </w:p>
    <w:p w:rsidR="0001114F" w:rsidRPr="00221CDB" w:rsidRDefault="0001114F" w:rsidP="0001114F">
      <w:r w:rsidRPr="00221CDB">
        <w:t xml:space="preserve">    1802530-Л - од</w:t>
      </w:r>
    </w:p>
    <w:p w:rsidR="0001114F" w:rsidRPr="00221CDB" w:rsidRDefault="0001114F" w:rsidP="0001114F">
      <w:r w:rsidRPr="00221CDB">
        <w:t xml:space="preserve">    Сбоев, Александр Николаевич</w:t>
      </w:r>
    </w:p>
    <w:p w:rsidR="0001114F" w:rsidRPr="00221CDB" w:rsidRDefault="0001114F" w:rsidP="0001114F">
      <w:r w:rsidRPr="00221CDB">
        <w:t xml:space="preserve">Язык китайского интернета : [монография] / А. Н. Сбоев; Дальневосточный федеральный университет, Восточный институт - Школа региональных и международных исследований. - Москва : Наука : Восточная литература, 2020. - 173, [1] с. : цв. ил.; 22. - Библиогр.: с. 146-161 и в тексте. - Указ.: 162-169. - Часть текста кит. - Рез. англ.. - </w:t>
      </w:r>
      <w:r>
        <w:rPr>
          <w:lang w:val="en-US"/>
        </w:rPr>
        <w:t>ISBN</w:t>
      </w:r>
      <w:r w:rsidRPr="00221CDB">
        <w:t xml:space="preserve"> 978-5-02-039859-7 : 385,00</w:t>
      </w:r>
    </w:p>
    <w:p w:rsidR="0001114F" w:rsidRPr="00221CDB" w:rsidRDefault="0001114F" w:rsidP="0001114F">
      <w:r w:rsidRPr="00221CDB">
        <w:t xml:space="preserve">    Оглавление: </w:t>
      </w:r>
      <w:hyperlink r:id="rId5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_2548302.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01114F" w:rsidRPr="00221CDB" w:rsidRDefault="0001114F" w:rsidP="0001114F">
      <w:r w:rsidRPr="00221CDB">
        <w:t>60. 81;   Ч-49</w:t>
      </w:r>
    </w:p>
    <w:p w:rsidR="0001114F" w:rsidRPr="00221CDB" w:rsidRDefault="0001114F" w:rsidP="0001114F">
      <w:r w:rsidRPr="00221CDB">
        <w:t xml:space="preserve">    1806520-Л - аб; 1806521-Л - од</w:t>
      </w:r>
    </w:p>
    <w:p w:rsidR="0001114F" w:rsidRPr="00221CDB" w:rsidRDefault="0001114F" w:rsidP="0001114F">
      <w:r w:rsidRPr="00221CDB">
        <w:t xml:space="preserve">    Чернейко, Людмила Олеговна</w:t>
      </w:r>
    </w:p>
    <w:p w:rsidR="0001114F" w:rsidRPr="00221CDB" w:rsidRDefault="0001114F" w:rsidP="0001114F">
      <w:r w:rsidRPr="00221CDB">
        <w:t xml:space="preserve">Как рождается смысл : смысловая структура художественного текста и лингвистические принципы её моделирования / Л. О. Чернейко. - Москва : Гнозис, 2017. - 206, [1] с. - (Филология психология </w:t>
      </w:r>
      <w:r>
        <w:rPr>
          <w:lang w:val="en-US"/>
        </w:rPr>
        <w:t>XXI</w:t>
      </w:r>
      <w:r w:rsidRPr="00221CDB">
        <w:t xml:space="preserve">. Лингвистика). - Библиогр. в подстроч. примеч. - Учебное пособие по спецкурсу для студентов. - </w:t>
      </w:r>
      <w:r>
        <w:rPr>
          <w:lang w:val="en-US"/>
        </w:rPr>
        <w:t>ISBN</w:t>
      </w:r>
      <w:r w:rsidRPr="00221CDB">
        <w:t xml:space="preserve"> 978-5-94244-060-2 : 308,00</w:t>
      </w:r>
    </w:p>
    <w:p w:rsidR="0001114F" w:rsidRPr="00221CDB" w:rsidRDefault="0001114F" w:rsidP="0001114F">
      <w:r w:rsidRPr="00221CDB">
        <w:t xml:space="preserve">    Оглавление: </w:t>
      </w:r>
      <w:hyperlink r:id="rId5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_2550153.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01114F" w:rsidRPr="00221CDB" w:rsidRDefault="0001114F" w:rsidP="0001114F">
      <w:r w:rsidRPr="00221CDB">
        <w:t>61. 81.411.2;   Ш26</w:t>
      </w:r>
    </w:p>
    <w:p w:rsidR="0001114F" w:rsidRPr="00221CDB" w:rsidRDefault="0001114F" w:rsidP="0001114F">
      <w:r w:rsidRPr="00221CDB">
        <w:t xml:space="preserve">    1804753-Л - од; 1804754-Л - аб</w:t>
      </w:r>
    </w:p>
    <w:p w:rsidR="0001114F" w:rsidRPr="00221CDB" w:rsidRDefault="0001114F" w:rsidP="0001114F">
      <w:r w:rsidRPr="00221CDB">
        <w:t xml:space="preserve">    Шаронов, Игорь Алексеевич</w:t>
      </w:r>
    </w:p>
    <w:p w:rsidR="0001114F" w:rsidRPr="00221CDB" w:rsidRDefault="0001114F" w:rsidP="0001114F">
      <w:r w:rsidRPr="00221CDB">
        <w:t xml:space="preserve">Междометия в речи, тексте и словаре / И. А. Шаронов; [Российский государственный  гуманитарный университет]. - Москва : Российский государственный  гуманитарный университет, 2008. - 292 с. - Библиогр.: с. 275-288. - Рез. на англ. яз.. - </w:t>
      </w:r>
      <w:r>
        <w:rPr>
          <w:lang w:val="en-US"/>
        </w:rPr>
        <w:t>ISBN</w:t>
      </w:r>
      <w:r w:rsidRPr="00221CDB">
        <w:t xml:space="preserve"> 978-5-7281-1008-8 : 273,00</w:t>
      </w:r>
    </w:p>
    <w:p w:rsidR="0001114F" w:rsidRPr="00221CDB" w:rsidRDefault="0001114F" w:rsidP="0001114F">
      <w:r w:rsidRPr="00221CDB">
        <w:t xml:space="preserve">    Оглавление: </w:t>
      </w:r>
      <w:hyperlink r:id="rId5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_2548927.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01114F" w:rsidRPr="00221CDB" w:rsidRDefault="0001114F" w:rsidP="0001114F">
      <w:r w:rsidRPr="00221CDB">
        <w:t>62. 81.2тат;   Ю85</w:t>
      </w:r>
    </w:p>
    <w:p w:rsidR="0001114F" w:rsidRPr="00221CDB" w:rsidRDefault="0001114F" w:rsidP="0001114F">
      <w:r w:rsidRPr="00221CDB">
        <w:t xml:space="preserve">    1762188-Т - нк; 1762189-Т - од; 1764893-Т - нк; 1764894-Т - нк; 1764895-Т - нк; 1835332-Т - аб; 1835335-Т - аб</w:t>
      </w:r>
    </w:p>
    <w:p w:rsidR="0001114F" w:rsidRPr="00221CDB" w:rsidRDefault="0001114F" w:rsidP="0001114F">
      <w:r w:rsidRPr="00221CDB">
        <w:t xml:space="preserve">    Юсупов, Рузәл Абдуллаҗан улы</w:t>
      </w:r>
    </w:p>
    <w:p w:rsidR="0001114F" w:rsidRPr="00221CDB" w:rsidRDefault="0001114F" w:rsidP="0001114F">
      <w:r w:rsidRPr="00221CDB">
        <w:t xml:space="preserve">Туган тел һәм мәгърифәт = Родной язык и образование / Р. А. Юсупов. - Казан : Слово, 2020. - 270, [1] б. - На тат. и рус. яз.. - </w:t>
      </w:r>
      <w:r>
        <w:rPr>
          <w:lang w:val="en-US"/>
        </w:rPr>
        <w:t>ISBN</w:t>
      </w:r>
      <w:r w:rsidRPr="00221CDB">
        <w:t xml:space="preserve"> 978-5-98356-369-8 : 400,00</w:t>
      </w:r>
    </w:p>
    <w:p w:rsidR="0001114F" w:rsidRPr="00221CDB" w:rsidRDefault="0001114F" w:rsidP="0001114F">
      <w:r w:rsidRPr="00221CDB">
        <w:t xml:space="preserve">    Оглавление: </w:t>
      </w:r>
      <w:hyperlink r:id="rId6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_2464002.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01114F"/>
    <w:p w:rsidR="0001114F" w:rsidRPr="00221CDB" w:rsidRDefault="0001114F" w:rsidP="0001114F"/>
    <w:p w:rsidR="00224EF1" w:rsidRPr="00221CDB" w:rsidRDefault="00224EF1" w:rsidP="0001114F"/>
    <w:p w:rsidR="00224EF1" w:rsidRPr="00221CDB" w:rsidRDefault="00224EF1" w:rsidP="00224EF1">
      <w:pPr>
        <w:pStyle w:val="1"/>
      </w:pPr>
      <w:bookmarkStart w:id="12" w:name="_Toc82442434"/>
      <w:r w:rsidRPr="00221CDB">
        <w:lastRenderedPageBreak/>
        <w:t>Фольклор. Фольклористика. (ББК 82)</w:t>
      </w:r>
      <w:bookmarkEnd w:id="12"/>
    </w:p>
    <w:p w:rsidR="00224EF1" w:rsidRPr="00221CDB" w:rsidRDefault="00224EF1" w:rsidP="00224EF1">
      <w:pPr>
        <w:pStyle w:val="1"/>
      </w:pPr>
    </w:p>
    <w:p w:rsidR="00224EF1" w:rsidRPr="00221CDB" w:rsidRDefault="00224EF1" w:rsidP="00224EF1">
      <w:r w:rsidRPr="00221CDB">
        <w:t>63. 82.3(2);   А87</w:t>
      </w:r>
    </w:p>
    <w:p w:rsidR="00224EF1" w:rsidRPr="00221CDB" w:rsidRDefault="00224EF1" w:rsidP="00224EF1">
      <w:r w:rsidRPr="00221CDB">
        <w:t xml:space="preserve">    1804916-Л - од; 1804917-Л - аб</w:t>
      </w:r>
    </w:p>
    <w:p w:rsidR="00224EF1" w:rsidRPr="00221CDB" w:rsidRDefault="00224EF1" w:rsidP="00224EF1">
      <w:r w:rsidRPr="00221CDB">
        <w:t xml:space="preserve">    Архипова, Александра Сергеевна</w:t>
      </w:r>
    </w:p>
    <w:p w:rsidR="00224EF1" w:rsidRPr="00221CDB" w:rsidRDefault="00224EF1" w:rsidP="00224EF1">
      <w:r w:rsidRPr="00221CDB">
        <w:t xml:space="preserve">"Штирлиц шел по коридору..." : как мы придумываем анекдоты / А. С. Архипова; Российский государственный гуманитарный университет ; Институт высших гуманитарных исследований им. Е. М. Мелетинского ; Центр типологии и семиотики фольклора ; М. Гуров. - Москва : Российский государственный гуманитарный университет, 2013. - 153 с. : ил.; 20. - (Традиция-текст-фольклор. Типология и семиотика). - Библиогр.: б. 141-155. - </w:t>
      </w:r>
      <w:r>
        <w:rPr>
          <w:lang w:val="en-US"/>
        </w:rPr>
        <w:t>ISBN</w:t>
      </w:r>
      <w:r w:rsidRPr="00221CDB">
        <w:t xml:space="preserve"> 978-5-7281-1353-9 : 234,00</w:t>
      </w:r>
    </w:p>
    <w:p w:rsidR="00224EF1" w:rsidRPr="00221CDB" w:rsidRDefault="00224EF1" w:rsidP="00224EF1">
      <w:r w:rsidRPr="00221CDB">
        <w:t xml:space="preserve">    Оглавление: </w:t>
      </w:r>
      <w:hyperlink r:id="rId6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_2549651.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24EF1"/>
    <w:p w:rsidR="00224EF1" w:rsidRPr="00221CDB" w:rsidRDefault="00224EF1" w:rsidP="00224EF1"/>
    <w:p w:rsidR="00224EF1" w:rsidRPr="00221CDB" w:rsidRDefault="00224EF1" w:rsidP="00224EF1">
      <w:r w:rsidRPr="00221CDB">
        <w:t>64. К  82.3(2);   Н32</w:t>
      </w:r>
    </w:p>
    <w:p w:rsidR="00224EF1" w:rsidRPr="00221CDB" w:rsidRDefault="00224EF1" w:rsidP="00224EF1">
      <w:r w:rsidRPr="00221CDB">
        <w:t xml:space="preserve">    1825766-М - нк; 1825767-М - нк; 1825768-М - нк; 1825769-М - нк; 1825770-М - нк; 1825771-М - аб; 1825772-М - аб; 1825773-М - од</w:t>
      </w:r>
    </w:p>
    <w:p w:rsidR="00224EF1" w:rsidRPr="00221CDB" w:rsidRDefault="00224EF1" w:rsidP="00224EF1">
      <w:r w:rsidRPr="00221CDB">
        <w:t xml:space="preserve">    Насыров, Абдул Кайюм</w:t>
      </w:r>
    </w:p>
    <w:p w:rsidR="00224EF1" w:rsidRPr="00221CDB" w:rsidRDefault="00224EF1" w:rsidP="00224EF1">
      <w:r w:rsidRPr="00221CDB">
        <w:t xml:space="preserve">Мифология казанских татар / Каюм Насыри, Яков Коблов; рисунки Антона Черняка. - 2-е изд., испр. - Казань : Смена, 2020. - 132, [1] с. : ил.. - </w:t>
      </w:r>
      <w:r>
        <w:rPr>
          <w:lang w:val="en-US"/>
        </w:rPr>
        <w:t>ISBN</w:t>
      </w:r>
      <w:r w:rsidRPr="00221CDB">
        <w:t xml:space="preserve"> 978-5-9904994-9-1 : 180,00</w:t>
      </w:r>
    </w:p>
    <w:p w:rsidR="00224EF1" w:rsidRPr="00221CDB" w:rsidRDefault="00224EF1" w:rsidP="00224EF1">
      <w:r w:rsidRPr="00221CDB">
        <w:t xml:space="preserve">    Оглавление: </w:t>
      </w:r>
      <w:hyperlink r:id="rId6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_2563299.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24EF1"/>
    <w:p w:rsidR="00224EF1" w:rsidRPr="00221CDB" w:rsidRDefault="00224EF1" w:rsidP="00224EF1"/>
    <w:p w:rsidR="00596DA9" w:rsidRPr="00221CDB" w:rsidRDefault="00596DA9" w:rsidP="00224EF1"/>
    <w:p w:rsidR="00596DA9" w:rsidRPr="00221CDB" w:rsidRDefault="00596DA9" w:rsidP="00596DA9">
      <w:pPr>
        <w:pStyle w:val="1"/>
      </w:pPr>
      <w:bookmarkStart w:id="13" w:name="_Toc82442435"/>
      <w:r w:rsidRPr="00221CDB">
        <w:t>Литературоведение. (ББК 83)</w:t>
      </w:r>
      <w:bookmarkEnd w:id="13"/>
    </w:p>
    <w:p w:rsidR="00596DA9" w:rsidRPr="00221CDB" w:rsidRDefault="00596DA9" w:rsidP="00596DA9">
      <w:pPr>
        <w:pStyle w:val="1"/>
      </w:pPr>
    </w:p>
    <w:p w:rsidR="00596DA9" w:rsidRPr="00221CDB" w:rsidRDefault="00596DA9" w:rsidP="00596DA9">
      <w:r w:rsidRPr="00221CDB">
        <w:t>65. 83.3тат;   Т70</w:t>
      </w:r>
    </w:p>
    <w:p w:rsidR="00596DA9" w:rsidRPr="00221CDB" w:rsidRDefault="00596DA9" w:rsidP="00596DA9">
      <w:r w:rsidRPr="00221CDB">
        <w:t xml:space="preserve">    1829633-Т - нк</w:t>
      </w:r>
    </w:p>
    <w:p w:rsidR="00596DA9" w:rsidRPr="00221CDB" w:rsidRDefault="00596DA9" w:rsidP="00596DA9">
      <w:r w:rsidRPr="00221CDB">
        <w:t xml:space="preserve">    "Туган ягы - кешенең рухият чишмәсе" : сборник сочинений-произведений литературного конкурса / Муниципальное бюджетное учреждение "Централизованная библиотечная система Тукаевского муниципального района" РТ. - Тукай районы, 2018. - 61 б. - Посвящается 70-летию со дня рождения поэта Фаннура Сафина. - Титул бите юк, тасвирлама тышлыктан : 50,00</w:t>
      </w:r>
    </w:p>
    <w:p w:rsidR="00596DA9" w:rsidRPr="00221CDB" w:rsidRDefault="00596DA9" w:rsidP="00596DA9"/>
    <w:p w:rsidR="00596DA9" w:rsidRPr="00221CDB" w:rsidRDefault="00596DA9" w:rsidP="00596DA9">
      <w:r w:rsidRPr="00221CDB">
        <w:t>66. 83.8я2;   Ж67</w:t>
      </w:r>
    </w:p>
    <w:p w:rsidR="00596DA9" w:rsidRPr="00221CDB" w:rsidRDefault="00596DA9" w:rsidP="00596DA9">
      <w:r w:rsidRPr="00221CDB">
        <w:t xml:space="preserve">    1824098-Ф - аб; 1824099-Ф - од</w:t>
      </w:r>
    </w:p>
    <w:p w:rsidR="00596DA9" w:rsidRPr="00221CDB" w:rsidRDefault="00596DA9" w:rsidP="00596DA9">
      <w:r w:rsidRPr="00221CDB">
        <w:t xml:space="preserve">    Живые лица : навигатор по современной отечественной детской литературе : [биобиблиографический справочник] / составитель Татьяна Говенько ; дизайн Татьяны Валериус. - Москва : БерИнга, 2014-. - Выпуск 1. - 2014. - 224 с. : ил., портр.. - </w:t>
      </w:r>
      <w:r>
        <w:rPr>
          <w:lang w:val="en-US"/>
        </w:rPr>
        <w:t>ISBN</w:t>
      </w:r>
      <w:r w:rsidRPr="00221CDB">
        <w:t xml:space="preserve"> 978-5-9905966-0-3 : 365,01</w:t>
      </w:r>
    </w:p>
    <w:p w:rsidR="00596DA9" w:rsidRPr="00221CDB" w:rsidRDefault="00596DA9" w:rsidP="00596DA9">
      <w:r w:rsidRPr="00221CDB">
        <w:t xml:space="preserve">    Оглавление: </w:t>
      </w:r>
      <w:hyperlink r:id="rId6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_2558214.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67. 83.8я2;   Ж67</w:t>
      </w:r>
    </w:p>
    <w:p w:rsidR="00596DA9" w:rsidRPr="00221CDB" w:rsidRDefault="00596DA9" w:rsidP="00596DA9">
      <w:r w:rsidRPr="00221CDB">
        <w:t xml:space="preserve">    1822827-Ф - од; 1822828-Ф - аб</w:t>
      </w:r>
    </w:p>
    <w:p w:rsidR="00596DA9" w:rsidRPr="00221CDB" w:rsidRDefault="00596DA9" w:rsidP="00596DA9">
      <w:r w:rsidRPr="00221CDB">
        <w:t xml:space="preserve">    Живые лица : навигатор по современной отечественной детской литературе : [биобиблиографический справочник] / составитель Татьяна Говенько ; дизайн Татьяны </w:t>
      </w:r>
      <w:r w:rsidRPr="00221CDB">
        <w:lastRenderedPageBreak/>
        <w:t xml:space="preserve">Валериус. - Москва : БерИнга, 2014-. - Выпуск 2. - 2015. - 220, [3] с. : ил., портр. - Библиогр. в конце ст.. - </w:t>
      </w:r>
      <w:r>
        <w:rPr>
          <w:lang w:val="en-US"/>
        </w:rPr>
        <w:t>ISBN</w:t>
      </w:r>
      <w:r w:rsidRPr="00221CDB">
        <w:t xml:space="preserve"> 978-5-9905966-3-4 (вып. 2) : 401,51</w:t>
      </w:r>
    </w:p>
    <w:p w:rsidR="00596DA9" w:rsidRPr="00221CDB" w:rsidRDefault="00596DA9" w:rsidP="00596DA9">
      <w:r w:rsidRPr="00221CDB">
        <w:t xml:space="preserve">    Оглавление: </w:t>
      </w:r>
      <w:hyperlink r:id="rId6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_2556622.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68. К  83.3(2=411.2)5;   Д36</w:t>
      </w:r>
    </w:p>
    <w:p w:rsidR="00596DA9" w:rsidRPr="00221CDB" w:rsidRDefault="00596DA9" w:rsidP="00596DA9">
      <w:r w:rsidRPr="00221CDB">
        <w:t xml:space="preserve">    1831175-Л - нк; 1831176-Л - нк; 1831177-Л - нк</w:t>
      </w:r>
    </w:p>
    <w:p w:rsidR="00596DA9" w:rsidRPr="00221CDB" w:rsidRDefault="00596DA9" w:rsidP="00596DA9">
      <w:r w:rsidRPr="00221CDB">
        <w:t xml:space="preserve">    Гавриил Державин в зеркале эпох и культур : сборник статей : [материалы, представенные на </w:t>
      </w:r>
      <w:r>
        <w:rPr>
          <w:lang w:val="en-US"/>
        </w:rPr>
        <w:t>XII</w:t>
      </w:r>
      <w:r w:rsidRPr="00221CDB">
        <w:t xml:space="preserve"> Всероссийской научно-практической конференции "Державинские чтения" (Казань, 18-19 октября 2016 г.)] / Всероссийский государственный университет юстиции; Казанский федеральный университет; [науч. ред.: О. О. Несмелова, А. Н. Пашкуров, А. Ф. Галимуллина]. - Казань, 2016. - 187 с.; 21. - Библиогр.: с. 174-184 и в подстроч. примеч. - Часть стихотворений Г. Р. Державина в тексте пер. на татар., белорус., венг. [и др. яз.]. - </w:t>
      </w:r>
      <w:r>
        <w:rPr>
          <w:lang w:val="en-US"/>
        </w:rPr>
        <w:t>ISBN</w:t>
      </w:r>
      <w:r w:rsidRPr="00221CDB">
        <w:t xml:space="preserve"> 978-5-00019-707-3 : 80,00</w:t>
      </w:r>
    </w:p>
    <w:p w:rsidR="00596DA9" w:rsidRPr="00221CDB" w:rsidRDefault="00596DA9" w:rsidP="00596DA9">
      <w:r w:rsidRPr="00221CDB">
        <w:t xml:space="preserve">    Оглавление: </w:t>
      </w:r>
      <w:hyperlink r:id="rId6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_2569932.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69. 83.3(2=411.2)5;   Д36</w:t>
      </w:r>
    </w:p>
    <w:p w:rsidR="00596DA9" w:rsidRPr="00221CDB" w:rsidRDefault="00596DA9" w:rsidP="00596DA9">
      <w:r w:rsidRPr="00221CDB">
        <w:t xml:space="preserve">    1829655-Ф - кх; 1834099-Ф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5 :  Драматургия Г. Р. Державина / авт. предисл. А. И. Разживин. - 2018. - 323 с. : портр. - Содерж.: Добрыня : театральное представление с музыкою, в пяти действиях, 1804 г.; Пожарский, или освобождение Москвы : героическое представление в четырех действиях, 1806 г.; Темный : трагедия в пяти действиях, 1808 г.; Дурочка умнее умных : комическая народная опера в трех действиях. - </w:t>
      </w:r>
      <w:r>
        <w:rPr>
          <w:lang w:val="en-US"/>
        </w:rPr>
        <w:t>ISBN</w:t>
      </w:r>
      <w:r w:rsidRPr="00221CDB">
        <w:t xml:space="preserve"> 978-5-901724-71-2 (т. 5) : 500,00</w:t>
      </w:r>
    </w:p>
    <w:p w:rsidR="00596DA9" w:rsidRPr="00221CDB" w:rsidRDefault="00596DA9" w:rsidP="00596DA9">
      <w:r w:rsidRPr="00221CDB">
        <w:t xml:space="preserve">    Оглавление: </w:t>
      </w:r>
      <w:hyperlink r:id="rId6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_2567777.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70. 83.3(2=411.2)5;   Д36</w:t>
      </w:r>
    </w:p>
    <w:p w:rsidR="00596DA9" w:rsidRPr="00221CDB" w:rsidRDefault="00596DA9" w:rsidP="00596DA9">
      <w:r w:rsidRPr="00221CDB">
        <w:t xml:space="preserve">    1834101-Ф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7 :  Записки Г. Р. Державина : часть 2 / вступ. ст. Э. И. Амерханова. - 2019. - 294 с. : портр.. - </w:t>
      </w:r>
      <w:r>
        <w:rPr>
          <w:lang w:val="en-US"/>
        </w:rPr>
        <w:t>ISBN</w:t>
      </w:r>
      <w:r w:rsidRPr="00221CDB">
        <w:t xml:space="preserve"> 978-5-6043440-9-5 (т. 7) : 1000,00</w:t>
      </w:r>
    </w:p>
    <w:p w:rsidR="00596DA9" w:rsidRPr="00221CDB" w:rsidRDefault="00596DA9" w:rsidP="00596DA9">
      <w:r w:rsidRPr="00221CDB">
        <w:t xml:space="preserve">    Оглавление: </w:t>
      </w:r>
      <w:hyperlink r:id="rId6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_2581354.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71. 83.3(2=411.2)5;   Д36</w:t>
      </w:r>
    </w:p>
    <w:p w:rsidR="00596DA9" w:rsidRPr="00221CDB" w:rsidRDefault="00596DA9" w:rsidP="00596DA9">
      <w:r w:rsidRPr="00221CDB">
        <w:t xml:space="preserve">    1829656-Ф - кх; 1834100-Ф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6 :  Записки Г. Р. Державина : часть 1 / вступ. ст. В. Н. Коновалова. - 2018. - 206 с. : портр.. - </w:t>
      </w:r>
      <w:r>
        <w:rPr>
          <w:lang w:val="en-US"/>
        </w:rPr>
        <w:t>ISBN</w:t>
      </w:r>
      <w:r w:rsidRPr="00221CDB">
        <w:t xml:space="preserve"> 978-5-901724-72-9 (Т. 6, ч. 1) : 500,00</w:t>
      </w:r>
    </w:p>
    <w:p w:rsidR="00596DA9" w:rsidRPr="00221CDB" w:rsidRDefault="00596DA9" w:rsidP="00596DA9">
      <w:r w:rsidRPr="00221CDB">
        <w:t xml:space="preserve">    Оглавление: </w:t>
      </w:r>
      <w:hyperlink r:id="rId6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_2567805.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72. 91.9:83.3(4);   И88</w:t>
      </w:r>
    </w:p>
    <w:p w:rsidR="00596DA9" w:rsidRPr="00221CDB" w:rsidRDefault="00596DA9" w:rsidP="00596DA9">
      <w:r w:rsidRPr="00221CDB">
        <w:t xml:space="preserve">    1802257-Л - од; 1802258-Л - аб</w:t>
      </w:r>
    </w:p>
    <w:p w:rsidR="00596DA9" w:rsidRPr="00221CDB" w:rsidRDefault="00596DA9" w:rsidP="00596DA9">
      <w:r w:rsidRPr="00221CDB">
        <w:t xml:space="preserve">    Испанская литература в русских переводах и критике : библиография / Российская Академия наук, Институт русской литературы (Пушкинский Дом) ; сост. К. С. Корконосенко ; под ред. В. И. Симанкова. - Санкт-Петербург : Нестор-История, 2019. - 248 с. - Имен. указ.: с. 227-237. - Хронолог. указ.: с. 238-240. - </w:t>
      </w:r>
      <w:r>
        <w:rPr>
          <w:lang w:val="en-US"/>
        </w:rPr>
        <w:t>ISBN</w:t>
      </w:r>
      <w:r w:rsidRPr="00221CDB">
        <w:t xml:space="preserve"> 978-5-4469-1346-6 : 768,00</w:t>
      </w:r>
    </w:p>
    <w:p w:rsidR="00596DA9" w:rsidRPr="00221CDB" w:rsidRDefault="00596DA9" w:rsidP="00596DA9">
      <w:r w:rsidRPr="00221CDB">
        <w:t xml:space="preserve">    Оглавление: </w:t>
      </w:r>
      <w:hyperlink r:id="rId6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_2548041.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Default="00221CDB" w:rsidP="00596DA9"/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73. 83.84(2=411.2)6;   М69</w:t>
      </w:r>
    </w:p>
    <w:p w:rsidR="00596DA9" w:rsidRPr="00221CDB" w:rsidRDefault="00596DA9" w:rsidP="00596DA9">
      <w:r w:rsidRPr="00221CDB">
        <w:t xml:space="preserve">    1834086-Л - абП; 1834087-Л - абП</w:t>
      </w:r>
    </w:p>
    <w:p w:rsidR="00596DA9" w:rsidRPr="00221CDB" w:rsidRDefault="00596DA9" w:rsidP="00596DA9">
      <w:r w:rsidRPr="00221CDB">
        <w:t xml:space="preserve">    Михеева, Тамара. Семь прях / Тамара Михеева. - Москва : Абрикобукс, 2020-. - 221, [1] с. : ил., цв. ил. - (Тайная дверь). - (Семь прях).. - Кн. 2 :  Кьяра / художник Юлия Биленко. - 2021. - 221, [1] с. : ил., цв. ил.. - </w:t>
      </w:r>
      <w:r>
        <w:rPr>
          <w:lang w:val="en-US"/>
        </w:rPr>
        <w:t>ISBN</w:t>
      </w:r>
      <w:r w:rsidRPr="00221CDB">
        <w:t xml:space="preserve"> 978-5-6045289-5-2 (кн. 2) : 806,08</w:t>
      </w:r>
    </w:p>
    <w:p w:rsidR="00596DA9" w:rsidRPr="00221CDB" w:rsidRDefault="00596DA9" w:rsidP="00596DA9">
      <w:r w:rsidRPr="00221CDB">
        <w:t xml:space="preserve">    Оглавление: </w:t>
      </w:r>
      <w:hyperlink r:id="rId7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_2578125.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74. 83.3(2=411.2)5;   Д36</w:t>
      </w:r>
    </w:p>
    <w:p w:rsidR="00596DA9" w:rsidRPr="00221CDB" w:rsidRDefault="00596DA9" w:rsidP="00596DA9">
      <w:r w:rsidRPr="00221CDB">
        <w:t xml:space="preserve">    1834097-Ф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3 :  Очерки по праву / вступ. ст. А. И. Бастрыкина. - 2017. - 264 с. : портр. - Библиогр.: с. 21. - </w:t>
      </w:r>
      <w:r>
        <w:rPr>
          <w:lang w:val="en-US"/>
        </w:rPr>
        <w:t>ISBN</w:t>
      </w:r>
      <w:r w:rsidRPr="00221CDB">
        <w:t xml:space="preserve"> 978-5-901724-47-7 (т. 3) : 1000,00</w:t>
      </w:r>
    </w:p>
    <w:p w:rsidR="00596DA9" w:rsidRPr="00221CDB" w:rsidRDefault="00596DA9" w:rsidP="00596DA9">
      <w:r w:rsidRPr="00221CDB">
        <w:t xml:space="preserve">    Оглавление: </w:t>
      </w:r>
      <w:hyperlink r:id="rId7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_2533994.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75. 83.3(2=411.2)5;   Д36</w:t>
      </w:r>
    </w:p>
    <w:p w:rsidR="00596DA9" w:rsidRPr="00221CDB" w:rsidRDefault="00596DA9" w:rsidP="00596DA9">
      <w:r w:rsidRPr="00221CDB">
        <w:t xml:space="preserve">    1829654-Ф - кх; 1834098-Ф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4 :  Очерки по праву / вступ. ст. Л. Т. Бакулиной, Д. Х. Валеевой. - 2018. - 313 с. : портр. - Библиогр.: с. 21. - </w:t>
      </w:r>
      <w:r>
        <w:rPr>
          <w:lang w:val="en-US"/>
        </w:rPr>
        <w:t>ISBN</w:t>
      </w:r>
      <w:r w:rsidRPr="00221CDB">
        <w:t xml:space="preserve"> 978-5-901724-70-5 (т. 4) : 500,00</w:t>
      </w:r>
    </w:p>
    <w:p w:rsidR="00596DA9" w:rsidRPr="00221CDB" w:rsidRDefault="00596DA9" w:rsidP="00596DA9">
      <w:r w:rsidRPr="00221CDB">
        <w:t xml:space="preserve">    Оглавление: </w:t>
      </w:r>
      <w:hyperlink r:id="rId7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_2567767.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76. 83.3(2=411.2)5;   Д36</w:t>
      </w:r>
    </w:p>
    <w:p w:rsidR="00596DA9" w:rsidRPr="00221CDB" w:rsidRDefault="00596DA9" w:rsidP="00596DA9">
      <w:r w:rsidRPr="00221CDB">
        <w:t xml:space="preserve">    1834095-Ф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1 :  Поэзия, 1770 - 1790-е годы / вступ. ст. А. Н. Пашкурова, А. И. Разживина. - 2017. - 312 </w:t>
      </w:r>
      <w:r>
        <w:rPr>
          <w:lang w:val="en-US"/>
        </w:rPr>
        <w:t>c</w:t>
      </w:r>
      <w:r w:rsidRPr="00221CDB">
        <w:t xml:space="preserve">. : ил., портр. - Библиогр. в примеч. к вступ. ст. - Содерж.: На смерть Бибикова; Монумент Петра Великого; На рождение в севере порфирородного отрока и др.. - </w:t>
      </w:r>
      <w:r>
        <w:rPr>
          <w:lang w:val="en-US"/>
        </w:rPr>
        <w:t>ISBN</w:t>
      </w:r>
      <w:r w:rsidRPr="00221CDB">
        <w:t xml:space="preserve"> 978-5-901724-45-3 (т. 1) : 1000,00</w:t>
      </w:r>
    </w:p>
    <w:p w:rsidR="00596DA9" w:rsidRPr="00221CDB" w:rsidRDefault="00596DA9" w:rsidP="00596DA9">
      <w:r w:rsidRPr="00221CDB">
        <w:lastRenderedPageBreak/>
        <w:t xml:space="preserve">    Оглавление: </w:t>
      </w:r>
      <w:hyperlink r:id="rId7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_2533984.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77. 83.3(2=411.2)5;   Д36</w:t>
      </w:r>
    </w:p>
    <w:p w:rsidR="00596DA9" w:rsidRPr="00221CDB" w:rsidRDefault="00596DA9" w:rsidP="00596DA9">
      <w:r w:rsidRPr="00221CDB">
        <w:t xml:space="preserve">    1834096-Ф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2 :  Поэзия, 1790 - 1810-е годы / вступ. ст. О. М. Буранка. - 2017. - 280 </w:t>
      </w:r>
      <w:r>
        <w:rPr>
          <w:lang w:val="en-US"/>
        </w:rPr>
        <w:t>c</w:t>
      </w:r>
      <w:r w:rsidRPr="00221CDB">
        <w:t xml:space="preserve">. : ил., портр. - Библиогр. в примеч. к вступ. ст. - Содерж.: Храповицкому; К Музе; Правосудие и др.. - </w:t>
      </w:r>
      <w:r>
        <w:rPr>
          <w:lang w:val="en-US"/>
        </w:rPr>
        <w:t>ISBN</w:t>
      </w:r>
      <w:r w:rsidRPr="00221CDB">
        <w:t xml:space="preserve"> 978-5-901724-46-0 (т. 2) : 1000,00</w:t>
      </w:r>
    </w:p>
    <w:p w:rsidR="00596DA9" w:rsidRPr="00221CDB" w:rsidRDefault="00596DA9" w:rsidP="00596DA9">
      <w:r w:rsidRPr="00221CDB">
        <w:t xml:space="preserve">    Оглавление: </w:t>
      </w:r>
      <w:hyperlink r:id="rId7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_2533991.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78. 83.3(2=411.2)5;   Д36</w:t>
      </w:r>
    </w:p>
    <w:p w:rsidR="00596DA9" w:rsidRPr="00221CDB" w:rsidRDefault="00596DA9" w:rsidP="00596DA9">
      <w:r w:rsidRPr="00221CDB">
        <w:t xml:space="preserve">    1834102-Ф - кх</w:t>
      </w:r>
    </w:p>
    <w:p w:rsidR="00596DA9" w:rsidRPr="00221CDB" w:rsidRDefault="00596DA9" w:rsidP="00596DA9">
      <w:r w:rsidRPr="00221CDB">
        <w:t xml:space="preserve">    Державин, Гавриил Романович. Собрание сочинений  / Гавриил Романович Державин. - Репр. изд. - Казань ; Москва ; Санкт-Петербург : [НП-Принт], 2017-. - (Открытая серия). - Репр. изд. ("Сочинения Державина: в 9 т. / под ред. Я Грота.-СПб.: Тип. Императорской академии наук, 1864-1883). - </w:t>
      </w:r>
      <w:r>
        <w:rPr>
          <w:lang w:val="en-US"/>
        </w:rPr>
        <w:t>ISBN</w:t>
      </w:r>
      <w:r w:rsidRPr="00221CDB">
        <w:t xml:space="preserve"> 978-5-901724-44-6 (общ.). - Т. 8 :  Поэзия. Драматургия. Избранное / текст комментариев: Ксения Поташева, Алексей Пашкуров, Анатолий Разживин ; подбор иллюстраций: Ксения Поташева, Алексей Пашкуров. - 2020. - 303 с. : ил., портр. - Содерж.:  Поэзия, 1775-1812; Темный : трагедия в 5 действиях; Добрыня : театральное прдставление с музыкою в 5 действиях; Дурочка умнее умных : комическая народная опера в трех действиях. - </w:t>
      </w:r>
      <w:r>
        <w:rPr>
          <w:lang w:val="en-US"/>
        </w:rPr>
        <w:t>ISBN</w:t>
      </w:r>
      <w:r w:rsidRPr="00221CDB">
        <w:t xml:space="preserve"> 978-5-6044819-6-7 (т. 8) : 1300,00</w:t>
      </w:r>
    </w:p>
    <w:p w:rsidR="00596DA9" w:rsidRPr="00221CDB" w:rsidRDefault="00596DA9" w:rsidP="00596DA9">
      <w:r w:rsidRPr="00221CDB">
        <w:t xml:space="preserve">    Оглавление: </w:t>
      </w:r>
      <w:hyperlink r:id="rId7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_2581360.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79. 83.84(2=411.2)6;   А44</w:t>
      </w:r>
    </w:p>
    <w:p w:rsidR="00596DA9" w:rsidRPr="00221CDB" w:rsidRDefault="00596DA9" w:rsidP="00596DA9">
      <w:r w:rsidRPr="00221CDB">
        <w:t xml:space="preserve">    1833326-Л - од</w:t>
      </w:r>
    </w:p>
    <w:p w:rsidR="00596DA9" w:rsidRPr="00221CDB" w:rsidRDefault="00596DA9" w:rsidP="00596DA9">
      <w:r w:rsidRPr="00221CDB">
        <w:t xml:space="preserve">    Акунин, Борис</w:t>
      </w:r>
    </w:p>
    <w:p w:rsidR="00596DA9" w:rsidRPr="00221CDB" w:rsidRDefault="00596DA9" w:rsidP="00596DA9">
      <w:r w:rsidRPr="00221CDB">
        <w:t xml:space="preserve">Сказки народов мира / Борис Акунин. - Москва : Издательство АСТ, 2021. - 222, [2] </w:t>
      </w:r>
      <w:r>
        <w:rPr>
          <w:lang w:val="en-US"/>
        </w:rPr>
        <w:t>c</w:t>
      </w:r>
      <w:r w:rsidRPr="00221CDB">
        <w:t xml:space="preserve">. : ил.. - </w:t>
      </w:r>
      <w:r>
        <w:rPr>
          <w:lang w:val="en-US"/>
        </w:rPr>
        <w:t>ISBN</w:t>
      </w:r>
      <w:r w:rsidRPr="00221CDB">
        <w:t xml:space="preserve"> 978-5-17-133987-6 : 1270,17</w:t>
      </w:r>
    </w:p>
    <w:p w:rsidR="00596DA9" w:rsidRPr="00221CDB" w:rsidRDefault="00596DA9" w:rsidP="00596DA9">
      <w:r w:rsidRPr="00221CDB">
        <w:t xml:space="preserve">    Оглавление: </w:t>
      </w:r>
      <w:hyperlink r:id="rId7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_2563915.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80. 83.84(4);   А67</w:t>
      </w:r>
    </w:p>
    <w:p w:rsidR="00596DA9" w:rsidRPr="00221CDB" w:rsidRDefault="00596DA9" w:rsidP="00596DA9">
      <w:r w:rsidRPr="00221CDB">
        <w:t xml:space="preserve">    1805242-Л - абД; 1805243-Л - абД; 1805244-Л - абД; 1805245-Л - абД</w:t>
      </w:r>
    </w:p>
    <w:p w:rsidR="00596DA9" w:rsidRPr="00221CDB" w:rsidRDefault="00596DA9" w:rsidP="00596DA9">
      <w:r w:rsidRPr="00221CDB">
        <w:t xml:space="preserve">    Анк, Мириам</w:t>
      </w:r>
    </w:p>
    <w:p w:rsidR="00596DA9" w:rsidRPr="00221CDB" w:rsidRDefault="00596DA9" w:rsidP="00596DA9">
      <w:r w:rsidRPr="00221CDB">
        <w:t xml:space="preserve">Лао-цзы, или Путь дракона / Мириам Анк; иллюстратор Жером Мейер-Биш ; пер. с фр. А. Е. Соколинской. - Москва : Ад Маргинем Пресс, 2017. - 64 с. : цв. ил. - (Платон и Ко).. - </w:t>
      </w:r>
      <w:r>
        <w:rPr>
          <w:lang w:val="en-US"/>
        </w:rPr>
        <w:t>ISBN</w:t>
      </w:r>
      <w:r w:rsidRPr="00221CDB">
        <w:t xml:space="preserve"> 978-5-91103-358-3 : 360,00</w:t>
      </w:r>
    </w:p>
    <w:p w:rsidR="00596DA9" w:rsidRPr="00221CDB" w:rsidRDefault="00596DA9" w:rsidP="00596DA9"/>
    <w:p w:rsidR="00596DA9" w:rsidRPr="00221CDB" w:rsidRDefault="00596DA9" w:rsidP="00596DA9">
      <w:r w:rsidRPr="00221CDB">
        <w:t>81. 83.84(4);   А83</w:t>
      </w:r>
    </w:p>
    <w:p w:rsidR="00596DA9" w:rsidRPr="00221CDB" w:rsidRDefault="00596DA9" w:rsidP="00596DA9">
      <w:r w:rsidRPr="00221CDB">
        <w:t xml:space="preserve">    1805248-Л - абД; 1805249-Л - абД; 1805250-Л - абД</w:t>
      </w:r>
    </w:p>
    <w:p w:rsidR="00596DA9" w:rsidRPr="00221CDB" w:rsidRDefault="00596DA9" w:rsidP="00596DA9">
      <w:r w:rsidRPr="00221CDB">
        <w:t xml:space="preserve">    Арменьо, Франсуаза</w:t>
      </w:r>
    </w:p>
    <w:p w:rsidR="00596DA9" w:rsidRPr="00221CDB" w:rsidRDefault="00596DA9" w:rsidP="00596DA9">
      <w:r w:rsidRPr="00221CDB">
        <w:t xml:space="preserve">Носорог Витгенштейна / Франсуаза Арменьо; иллюстратор Аннабель Бюкстон ; пер. с фр. А. Е. Соколинской. - Москва : Ад Маргинем Пресс, 2016. - 64 с. : цв. ил. - (Платон и Ко).. - </w:t>
      </w:r>
      <w:r>
        <w:rPr>
          <w:lang w:val="en-US"/>
        </w:rPr>
        <w:t>ISBN</w:t>
      </w:r>
      <w:r w:rsidRPr="00221CDB">
        <w:t xml:space="preserve"> 978-5-91103-284-5 : 360,00</w:t>
      </w:r>
    </w:p>
    <w:p w:rsidR="00596DA9" w:rsidRPr="00221CDB" w:rsidRDefault="00596DA9" w:rsidP="00596DA9"/>
    <w:p w:rsidR="00596DA9" w:rsidRPr="00221CDB" w:rsidRDefault="00596DA9" w:rsidP="00596DA9">
      <w:r w:rsidRPr="00221CDB">
        <w:t>82. 83.3(2=411.2);   В19</w:t>
      </w:r>
    </w:p>
    <w:p w:rsidR="00596DA9" w:rsidRPr="00221CDB" w:rsidRDefault="00596DA9" w:rsidP="00596DA9">
      <w:r w:rsidRPr="00221CDB">
        <w:lastRenderedPageBreak/>
        <w:t xml:space="preserve">    1834108-Л - кх</w:t>
      </w:r>
    </w:p>
    <w:p w:rsidR="00596DA9" w:rsidRPr="00221CDB" w:rsidRDefault="00596DA9" w:rsidP="00596DA9">
      <w:r w:rsidRPr="00221CDB">
        <w:t xml:space="preserve">    Вассерман, Владимир Александрович</w:t>
      </w:r>
    </w:p>
    <w:p w:rsidR="00596DA9" w:rsidRPr="00221CDB" w:rsidRDefault="00596DA9" w:rsidP="00596DA9">
      <w:r w:rsidRPr="00221CDB">
        <w:t xml:space="preserve">По следам литераторов : кое-что за Одессу / Владимир Александрович Вассерман, Анатолий Александрович Вассерман. - Москва : АСТ : Времена, 2018. - 413, [2] с.+ [32] л. ил. : ил., портр. - (Вассермания). - Библиография в подстрочных примечаниях. - </w:t>
      </w:r>
      <w:r>
        <w:rPr>
          <w:lang w:val="en-US"/>
        </w:rPr>
        <w:t>ISBN</w:t>
      </w:r>
      <w:r w:rsidRPr="00221CDB">
        <w:t xml:space="preserve"> 978-5-17-106691-8 : 350,00</w:t>
      </w:r>
    </w:p>
    <w:p w:rsidR="00596DA9" w:rsidRPr="00221CDB" w:rsidRDefault="00596DA9" w:rsidP="00596DA9">
      <w:r w:rsidRPr="00221CDB">
        <w:t xml:space="preserve">    Оглавление: </w:t>
      </w:r>
      <w:hyperlink r:id="rId7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_2581403.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83. 83.3(2=411.2)5;   Д40</w:t>
      </w:r>
    </w:p>
    <w:p w:rsidR="00596DA9" w:rsidRPr="00221CDB" w:rsidRDefault="00596DA9" w:rsidP="00596DA9">
      <w:r w:rsidRPr="00221CDB">
        <w:t xml:space="preserve">    1806027-Л - од</w:t>
      </w:r>
    </w:p>
    <w:p w:rsidR="00596DA9" w:rsidRPr="00221CDB" w:rsidRDefault="00596DA9" w:rsidP="00596DA9">
      <w:r w:rsidRPr="00221CDB">
        <w:t xml:space="preserve">    Джексон, Роберт Луис</w:t>
      </w:r>
    </w:p>
    <w:p w:rsidR="00596DA9" w:rsidRPr="00221CDB" w:rsidRDefault="00596DA9" w:rsidP="00596DA9">
      <w:r w:rsidRPr="00221CDB">
        <w:t xml:space="preserve">Завещание Достоевского / Р.Л. Джексон. - Москва : КМК </w:t>
      </w:r>
      <w:r>
        <w:rPr>
          <w:lang w:val="en-US"/>
        </w:rPr>
        <w:t>Ltd</w:t>
      </w:r>
      <w:r w:rsidRPr="00221CDB">
        <w:t xml:space="preserve">., 1995. - 27, [2] с. : ил.; 21. - Библиогр. в прим. в конце кн. и в подстроч. прим. - На обороте тит.л. авт.: проф. Йельского ун-та Р.Л. Джексон. - </w:t>
      </w:r>
      <w:r>
        <w:rPr>
          <w:lang w:val="en-US"/>
        </w:rPr>
        <w:t>ISBN</w:t>
      </w:r>
      <w:r w:rsidRPr="00221CDB">
        <w:t xml:space="preserve"> 5-87317-020-7 : 203,00</w:t>
      </w:r>
    </w:p>
    <w:p w:rsidR="00596DA9" w:rsidRPr="00221CDB" w:rsidRDefault="00596DA9" w:rsidP="00596DA9">
      <w:r w:rsidRPr="00221CDB">
        <w:t xml:space="preserve">    Оглавление: </w:t>
      </w:r>
      <w:hyperlink r:id="rId7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_2550137.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596DA9" w:rsidRPr="00221CDB" w:rsidRDefault="00596DA9" w:rsidP="00596DA9"/>
    <w:p w:rsidR="00596DA9" w:rsidRPr="00221CDB" w:rsidRDefault="00596DA9" w:rsidP="00596DA9">
      <w:r w:rsidRPr="00221CDB">
        <w:t>84. 83.3(4);   Д64</w:t>
      </w:r>
    </w:p>
    <w:p w:rsidR="00596DA9" w:rsidRPr="00221CDB" w:rsidRDefault="00596DA9" w:rsidP="00596DA9">
      <w:r w:rsidRPr="00221CDB">
        <w:t xml:space="preserve">    1804288-М - од; 1804289-М - аб</w:t>
      </w:r>
    </w:p>
    <w:p w:rsidR="00596DA9" w:rsidRPr="00221CDB" w:rsidRDefault="00596DA9" w:rsidP="00596DA9">
      <w:r w:rsidRPr="00221CDB">
        <w:t xml:space="preserve">    Долгорукова, Наталья Михайловна</w:t>
      </w:r>
    </w:p>
    <w:p w:rsidR="002A1ACC" w:rsidRPr="00221CDB" w:rsidRDefault="00596DA9" w:rsidP="00596DA9">
      <w:r w:rsidRPr="00221CDB">
        <w:t xml:space="preserve">Сафо средневековья. Мария Французская : круг чтения и литературные принципы автора </w:t>
      </w:r>
      <w:r>
        <w:rPr>
          <w:lang w:val="en-US"/>
        </w:rPr>
        <w:t>XII</w:t>
      </w:r>
      <w:r w:rsidRPr="00221CDB">
        <w:t xml:space="preserve"> века / Наталья Долгорукова; Нац. исслед. ун-т "Высш. шк. экономики", Ун-т Дмитрия Пожарского. - Москва : Университет Дмитрия Пожарского, 2016. - 256, [10] с., [1] л. цв. ил. : ил.; 17. - Библиогр.: с. 228-253 (358 назв.) и в подстроч. примеч. - Предм.-имен. указ.: с. 254-256. - Стихи Марии Французской парал. на рус. и старофр. яз. - В кн. включены стихи Марии Французской из сб. "Лэ". - </w:t>
      </w:r>
      <w:r>
        <w:rPr>
          <w:lang w:val="en-US"/>
        </w:rPr>
        <w:t>ISBN</w:t>
      </w:r>
      <w:r w:rsidRPr="00221CDB">
        <w:t xml:space="preserve"> 978-5-91244-165-3 : 399,00</w:t>
      </w:r>
    </w:p>
    <w:p w:rsidR="002A1ACC" w:rsidRPr="00221CDB" w:rsidRDefault="002A1ACC" w:rsidP="00596DA9">
      <w:r w:rsidRPr="00221CDB">
        <w:t xml:space="preserve">    Оглавление: </w:t>
      </w:r>
      <w:hyperlink r:id="rId7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_2549706.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596DA9"/>
    <w:p w:rsidR="002A1ACC" w:rsidRPr="00221CDB" w:rsidRDefault="002A1ACC" w:rsidP="00596DA9"/>
    <w:p w:rsidR="002A1ACC" w:rsidRPr="00221CDB" w:rsidRDefault="002A1ACC" w:rsidP="002A1ACC">
      <w:r w:rsidRPr="00221CDB">
        <w:t>85. 83.3(2=411.2);   Е72</w:t>
      </w:r>
    </w:p>
    <w:p w:rsidR="002A1ACC" w:rsidRPr="00221CDB" w:rsidRDefault="002A1ACC" w:rsidP="002A1ACC">
      <w:r w:rsidRPr="00221CDB">
        <w:t xml:space="preserve">    1802522-Л - аб; 1802523-Л - од</w:t>
      </w:r>
    </w:p>
    <w:p w:rsidR="002A1ACC" w:rsidRPr="00221CDB" w:rsidRDefault="002A1ACC" w:rsidP="002A1ACC">
      <w:r w:rsidRPr="00221CDB">
        <w:t xml:space="preserve">    Ермакова, Людмила Михайловна( д-р филол. наук, японовед)</w:t>
      </w:r>
    </w:p>
    <w:p w:rsidR="002A1ACC" w:rsidRPr="00221CDB" w:rsidRDefault="002A1ACC" w:rsidP="002A1ACC">
      <w:r w:rsidRPr="00221CDB">
        <w:t xml:space="preserve">Российско-японские отражения : история, литература, искусство : [сборник статей] / Л. Е. Ермакова. - Москва : Наука  : Восточная литература, 2020. - 327 с., [2] л. цв. ил. : ил., портр., факс.; 22. - Библиогр. в подстроч. примеч.. - </w:t>
      </w:r>
      <w:r>
        <w:rPr>
          <w:lang w:val="en-US"/>
        </w:rPr>
        <w:t>ISBN</w:t>
      </w:r>
      <w:r w:rsidRPr="00221CDB">
        <w:t xml:space="preserve"> 978-5-02-039851-1 : 880,00</w:t>
      </w:r>
    </w:p>
    <w:p w:rsidR="002A1ACC" w:rsidRPr="00221CDB" w:rsidRDefault="002A1ACC" w:rsidP="002A1ACC">
      <w:r w:rsidRPr="00221CDB">
        <w:t xml:space="preserve">    Оглавление: </w:t>
      </w:r>
      <w:hyperlink r:id="rId8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_2547922.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86. 83.3(2=411.2);   И19</w:t>
      </w:r>
    </w:p>
    <w:p w:rsidR="002A1ACC" w:rsidRPr="00221CDB" w:rsidRDefault="002A1ACC" w:rsidP="002A1ACC">
      <w:r w:rsidRPr="00221CDB">
        <w:t xml:space="preserve">    1806002-Л - аб; 1806001-Л - од</w:t>
      </w:r>
    </w:p>
    <w:p w:rsidR="002A1ACC" w:rsidRPr="00221CDB" w:rsidRDefault="002A1ACC" w:rsidP="002A1ACC">
      <w:r w:rsidRPr="00221CDB">
        <w:t xml:space="preserve">    Иваницкий, Александр Ильич</w:t>
      </w:r>
    </w:p>
    <w:p w:rsidR="002A1ACC" w:rsidRPr="00221CDB" w:rsidRDefault="002A1ACC" w:rsidP="002A1ACC">
      <w:r w:rsidRPr="00221CDB">
        <w:t>Онтология моря в русских поэтических системах / А. И. Иваницкий. - Воронеж : Научная книга, 2014. - 184 с.; 21. - Библиогр.: с. 179-183. - Указ. имен: с. 176-178 : 158,00</w:t>
      </w:r>
    </w:p>
    <w:p w:rsidR="002A1ACC" w:rsidRPr="00221CDB" w:rsidRDefault="002A1ACC" w:rsidP="002A1ACC">
      <w:r w:rsidRPr="00221CDB">
        <w:t xml:space="preserve">    Оглавление: </w:t>
      </w:r>
      <w:hyperlink r:id="rId8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_2549793.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87. 83.3(2=411.2);   К59</w:t>
      </w:r>
    </w:p>
    <w:p w:rsidR="002A1ACC" w:rsidRPr="00221CDB" w:rsidRDefault="002A1ACC" w:rsidP="002A1ACC">
      <w:r w:rsidRPr="00221CDB">
        <w:t xml:space="preserve">    1803865-Л - од; 1803866-Л - аб</w:t>
      </w:r>
    </w:p>
    <w:p w:rsidR="002A1ACC" w:rsidRPr="00221CDB" w:rsidRDefault="002A1ACC" w:rsidP="002A1ACC">
      <w:r w:rsidRPr="00221CDB">
        <w:t xml:space="preserve">    Козлов, Владимир Иванович( канд. филол. наук, литератор)</w:t>
      </w:r>
    </w:p>
    <w:p w:rsidR="002A1ACC" w:rsidRPr="00221CDB" w:rsidRDefault="002A1ACC" w:rsidP="002A1ACC">
      <w:r w:rsidRPr="00221CDB">
        <w:t xml:space="preserve">Русская элегия неканонического периода : очерки типологии и истории / В. И. Козлов; Южный федеральный университет. - Москва : Языки славянской культуры, 2013. - 276 с.; </w:t>
      </w:r>
      <w:r w:rsidRPr="00221CDB">
        <w:lastRenderedPageBreak/>
        <w:t>22. - (</w:t>
      </w:r>
      <w:r>
        <w:rPr>
          <w:lang w:val="en-US"/>
        </w:rPr>
        <w:t>Studia</w:t>
      </w:r>
      <w:r w:rsidRPr="00221CDB">
        <w:t xml:space="preserve"> </w:t>
      </w:r>
      <w:r>
        <w:rPr>
          <w:lang w:val="en-US"/>
        </w:rPr>
        <w:t>philologica</w:t>
      </w:r>
      <w:r w:rsidRPr="00221CDB">
        <w:t xml:space="preserve">). - Библиогр. в подстроч. примеч.. - </w:t>
      </w:r>
      <w:r>
        <w:rPr>
          <w:lang w:val="en-US"/>
        </w:rPr>
        <w:t>ISBN</w:t>
      </w:r>
      <w:r w:rsidRPr="00221CDB">
        <w:t xml:space="preserve"> 978-5-9551-0632-8 : 300,00</w:t>
      </w:r>
    </w:p>
    <w:p w:rsidR="002A1ACC" w:rsidRPr="00221CDB" w:rsidRDefault="002A1ACC" w:rsidP="002A1ACC">
      <w:r w:rsidRPr="00221CDB">
        <w:t xml:space="preserve">    Оглавление: </w:t>
      </w:r>
      <w:hyperlink r:id="rId8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_2548496.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88. 83.3(2=411.2);   К70</w:t>
      </w:r>
    </w:p>
    <w:p w:rsidR="002A1ACC" w:rsidRPr="00221CDB" w:rsidRDefault="002A1ACC" w:rsidP="002A1ACC">
      <w:r w:rsidRPr="00221CDB">
        <w:t xml:space="preserve">    1803436-Л - од; 1803437-Л - аб</w:t>
      </w:r>
    </w:p>
    <w:p w:rsidR="002A1ACC" w:rsidRPr="00221CDB" w:rsidRDefault="002A1ACC" w:rsidP="002A1ACC">
      <w:r w:rsidRPr="00221CDB">
        <w:t xml:space="preserve">    Форманты мысли : литература и философский дискурс / А. Корчинский; Российский государственный гуманитарный университет. - Москва : Языки славянской культуры, 2015. -  288 </w:t>
      </w:r>
      <w:r>
        <w:rPr>
          <w:lang w:val="en-US"/>
        </w:rPr>
        <w:t>c</w:t>
      </w:r>
      <w:r w:rsidRPr="00221CDB">
        <w:t xml:space="preserve">. - (Коммуникативные стратегии культуры). - Библиогр.: с. 265-279. - Имен. указ..: с. 282-287. - </w:t>
      </w:r>
      <w:r>
        <w:rPr>
          <w:lang w:val="en-US"/>
        </w:rPr>
        <w:t>ISBN</w:t>
      </w:r>
      <w:r w:rsidRPr="00221CDB">
        <w:t xml:space="preserve"> 978-5-94457-223-3 : 342,00</w:t>
      </w:r>
    </w:p>
    <w:p w:rsidR="002A1ACC" w:rsidRPr="00221CDB" w:rsidRDefault="002A1ACC" w:rsidP="002A1ACC">
      <w:r w:rsidRPr="00221CDB">
        <w:t xml:space="preserve">    Оглавление: </w:t>
      </w:r>
      <w:hyperlink r:id="rId8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_2548948.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89. 83.84(4Фра)6-8;   Л84</w:t>
      </w:r>
    </w:p>
    <w:p w:rsidR="002A1ACC" w:rsidRPr="00221CDB" w:rsidRDefault="002A1ACC" w:rsidP="002A1ACC">
      <w:r w:rsidRPr="00221CDB">
        <w:t xml:space="preserve">    1829544-Ф - кх; 1829545-Ф - кх; 1829546-Ф - кх</w:t>
      </w:r>
    </w:p>
    <w:p w:rsidR="002A1ACC" w:rsidRPr="00221CDB" w:rsidRDefault="002A1ACC" w:rsidP="002A1ACC">
      <w:r w:rsidRPr="00221CDB">
        <w:t xml:space="preserve">    Лукиани, Брижит</w:t>
      </w:r>
    </w:p>
    <w:p w:rsidR="002A1ACC" w:rsidRPr="00221CDB" w:rsidRDefault="002A1ACC" w:rsidP="002A1ACC">
      <w:r w:rsidRPr="00221CDB">
        <w:t xml:space="preserve">Истории старого дерева : как важно быть собой : [для сташего дошкольного возраста] / Брижит Лукиани, Эва Тарле; [пер. с фр. Инны Солодковой]. - 2-е изд. - Москва : Манн, Иванов и Фербер, 2021. - 69, [2] с. : цв. ил. - (Истории старого дерева).. - </w:t>
      </w:r>
      <w:r>
        <w:rPr>
          <w:lang w:val="en-US"/>
        </w:rPr>
        <w:t>ISBN</w:t>
      </w:r>
      <w:r w:rsidRPr="00221CDB">
        <w:t xml:space="preserve"> 978-5-00169-448-9 : 500,00</w:t>
      </w:r>
    </w:p>
    <w:p w:rsidR="002A1ACC" w:rsidRPr="00221CDB" w:rsidRDefault="002A1ACC" w:rsidP="002A1ACC"/>
    <w:p w:rsidR="002A1ACC" w:rsidRPr="00221CDB" w:rsidRDefault="002A1ACC" w:rsidP="002A1ACC">
      <w:r w:rsidRPr="00221CDB">
        <w:t>90. 83.84(4Фра)6-8;   Л84</w:t>
      </w:r>
    </w:p>
    <w:p w:rsidR="002A1ACC" w:rsidRPr="00221CDB" w:rsidRDefault="002A1ACC" w:rsidP="002A1ACC">
      <w:r w:rsidRPr="00221CDB">
        <w:t xml:space="preserve">    1829547-Ф - кх; 1829548-Ф - кх; 1829549-Ф - кх</w:t>
      </w:r>
    </w:p>
    <w:p w:rsidR="002A1ACC" w:rsidRPr="00221CDB" w:rsidRDefault="002A1ACC" w:rsidP="002A1ACC">
      <w:r w:rsidRPr="00221CDB">
        <w:t xml:space="preserve">    Лукиани, Брижит</w:t>
      </w:r>
    </w:p>
    <w:p w:rsidR="002A1ACC" w:rsidRPr="00221CDB" w:rsidRDefault="002A1ACC" w:rsidP="002A1ACC">
      <w:r w:rsidRPr="00221CDB">
        <w:t xml:space="preserve">Истории старого дерева : как жить дружно / Брижит Лукиани, Эва Тарле; [пер. с фр. И. Солодковой]. - 3-е изд. - Москва : Манн, Иванов и Фербер, 2021. - 69, [2] с. : цв. ил.. - </w:t>
      </w:r>
      <w:r>
        <w:rPr>
          <w:lang w:val="en-US"/>
        </w:rPr>
        <w:t>ISBN</w:t>
      </w:r>
      <w:r w:rsidRPr="00221CDB">
        <w:t xml:space="preserve"> 978-5-00169-512-7 : 500,00</w:t>
      </w:r>
    </w:p>
    <w:p w:rsidR="002A1ACC" w:rsidRPr="00221CDB" w:rsidRDefault="002A1ACC" w:rsidP="002A1ACC"/>
    <w:p w:rsidR="002A1ACC" w:rsidRPr="00221CDB" w:rsidRDefault="002A1ACC" w:rsidP="002A1ACC">
      <w:r w:rsidRPr="00221CDB">
        <w:t>91. 83.84(4);   М30</w:t>
      </w:r>
    </w:p>
    <w:p w:rsidR="002A1ACC" w:rsidRPr="00221CDB" w:rsidRDefault="002A1ACC" w:rsidP="002A1ACC">
      <w:r w:rsidRPr="00221CDB">
        <w:t xml:space="preserve">    1805234-Л - абД; 1805235-Л - абД; 1805236-Л - абД; 1805237-Л - абД</w:t>
      </w:r>
    </w:p>
    <w:p w:rsidR="002A1ACC" w:rsidRPr="00221CDB" w:rsidRDefault="002A1ACC" w:rsidP="002A1ACC">
      <w:r w:rsidRPr="00221CDB">
        <w:t xml:space="preserve">    Маршан, Ян</w:t>
      </w:r>
    </w:p>
    <w:p w:rsidR="002A1ACC" w:rsidRPr="00221CDB" w:rsidRDefault="002A1ACC" w:rsidP="002A1ACC">
      <w:r w:rsidRPr="00221CDB">
        <w:t xml:space="preserve">Сократ - президент : (по мотивам диалога "Горгий" Платона) / Ян Маршан; иллюстратор Ян Ле Бра ; пер. с фр. А. Е. Соколинской. - Москва : Ад Маргинем Пресс, 2018. - 63 с. : цв. ил. - (Платон и Ко). - Загл. и авт. ориг.: </w:t>
      </w:r>
      <w:r>
        <w:rPr>
          <w:lang w:val="en-US"/>
        </w:rPr>
        <w:t>Socrate</w:t>
      </w:r>
      <w:r w:rsidRPr="00221CDB">
        <w:t xml:space="preserve"> </w:t>
      </w:r>
      <w:r>
        <w:rPr>
          <w:lang w:val="en-US"/>
        </w:rPr>
        <w:t>Pr</w:t>
      </w:r>
      <w:r w:rsidRPr="00221CDB">
        <w:t>é</w:t>
      </w:r>
      <w:r>
        <w:rPr>
          <w:lang w:val="en-US"/>
        </w:rPr>
        <w:t>sident</w:t>
      </w:r>
      <w:r w:rsidRPr="00221CDB">
        <w:t xml:space="preserve"> (</w:t>
      </w:r>
      <w:r>
        <w:rPr>
          <w:lang w:val="en-US"/>
        </w:rPr>
        <w:t>d</w:t>
      </w:r>
      <w:r w:rsidRPr="00221CDB">
        <w:t>'</w:t>
      </w:r>
      <w:r>
        <w:rPr>
          <w:lang w:val="en-US"/>
        </w:rPr>
        <w:t>apr</w:t>
      </w:r>
      <w:r w:rsidRPr="00221CDB">
        <w:t>è</w:t>
      </w:r>
      <w:r>
        <w:rPr>
          <w:lang w:val="en-US"/>
        </w:rPr>
        <w:t>s</w:t>
      </w:r>
      <w:r w:rsidRPr="00221CDB">
        <w:t xml:space="preserve"> </w:t>
      </w:r>
      <w:r>
        <w:rPr>
          <w:lang w:val="en-US"/>
        </w:rPr>
        <w:t>Gorgian</w:t>
      </w:r>
      <w:r w:rsidRPr="00221CDB">
        <w:t xml:space="preserve"> </w:t>
      </w:r>
      <w:r>
        <w:rPr>
          <w:lang w:val="en-US"/>
        </w:rPr>
        <w:t>de</w:t>
      </w:r>
      <w:r w:rsidRPr="00221CDB">
        <w:t xml:space="preserve"> </w:t>
      </w:r>
      <w:r>
        <w:rPr>
          <w:lang w:val="en-US"/>
        </w:rPr>
        <w:t>Platon</w:t>
      </w:r>
      <w:r w:rsidRPr="00221CDB">
        <w:t xml:space="preserve">) / </w:t>
      </w:r>
      <w:r>
        <w:rPr>
          <w:lang w:val="en-US"/>
        </w:rPr>
        <w:t>Y</w:t>
      </w:r>
      <w:r w:rsidRPr="00221CDB">
        <w:t xml:space="preserve">. </w:t>
      </w:r>
      <w:r>
        <w:rPr>
          <w:lang w:val="en-US"/>
        </w:rPr>
        <w:t>Marchand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978-5-91103-407-8 : 360,00</w:t>
      </w:r>
    </w:p>
    <w:p w:rsidR="002A1ACC" w:rsidRPr="00221CDB" w:rsidRDefault="002A1ACC" w:rsidP="002A1ACC"/>
    <w:p w:rsidR="002A1ACC" w:rsidRPr="00221CDB" w:rsidRDefault="002A1ACC" w:rsidP="002A1ACC">
      <w:r w:rsidRPr="00221CDB">
        <w:t>92. 83.84(4Фра);   М30</w:t>
      </w:r>
    </w:p>
    <w:p w:rsidR="002A1ACC" w:rsidRPr="00221CDB" w:rsidRDefault="002A1ACC" w:rsidP="002A1ACC">
      <w:r w:rsidRPr="00221CDB">
        <w:t xml:space="preserve">    1805238-Л - абД; 1805239-Л - абД; 1805240-Л - абД; 1805241-Л - абД</w:t>
      </w:r>
    </w:p>
    <w:p w:rsidR="002A1ACC" w:rsidRPr="00221CDB" w:rsidRDefault="002A1ACC" w:rsidP="002A1ACC">
      <w:r w:rsidRPr="00221CDB">
        <w:t xml:space="preserve">    Маршан, Ян</w:t>
      </w:r>
    </w:p>
    <w:p w:rsidR="002A1ACC" w:rsidRPr="00221CDB" w:rsidRDefault="002A1ACC" w:rsidP="002A1ACC">
      <w:r w:rsidRPr="00221CDB">
        <w:t xml:space="preserve">Тайны Гераклита / Ян Маршан; иллюстратор Донатьен Мари ; пер. с фр. А. Е. Соколинской. - Москва : Ад Маргинем Пресс, 2017. - 64 с. : цв. ил. - (Платон и Ко).. - </w:t>
      </w:r>
      <w:r>
        <w:rPr>
          <w:lang w:val="en-US"/>
        </w:rPr>
        <w:t>ISBN</w:t>
      </w:r>
      <w:r w:rsidRPr="00221CDB">
        <w:t xml:space="preserve"> 978-5-91103-385-9 : 360,00</w:t>
      </w:r>
    </w:p>
    <w:p w:rsidR="002A1ACC" w:rsidRPr="00221CDB" w:rsidRDefault="002A1ACC" w:rsidP="002A1ACC"/>
    <w:p w:rsidR="002A1ACC" w:rsidRPr="00221CDB" w:rsidRDefault="002A1ACC" w:rsidP="002A1ACC">
      <w:r w:rsidRPr="00221CDB">
        <w:t>93. 83.0;   М36</w:t>
      </w:r>
    </w:p>
    <w:p w:rsidR="002A1ACC" w:rsidRPr="00221CDB" w:rsidRDefault="002A1ACC" w:rsidP="002A1ACC">
      <w:r w:rsidRPr="00221CDB">
        <w:t xml:space="preserve">    1806768-Л - од; 1806769-Л - аб</w:t>
      </w:r>
    </w:p>
    <w:p w:rsidR="002A1ACC" w:rsidRPr="00221CDB" w:rsidRDefault="002A1ACC" w:rsidP="002A1ACC">
      <w:r w:rsidRPr="00221CDB">
        <w:t xml:space="preserve">    Махов, Александр Евгеньевич( д-р филол. наук)</w:t>
      </w:r>
    </w:p>
    <w:p w:rsidR="002A1ACC" w:rsidRPr="00221CDB" w:rsidRDefault="002A1ACC" w:rsidP="002A1ACC">
      <w:r>
        <w:rPr>
          <w:lang w:val="en-US"/>
        </w:rPr>
        <w:t>Musica</w:t>
      </w:r>
      <w:r w:rsidRPr="00221CDB">
        <w:t xml:space="preserve"> </w:t>
      </w:r>
      <w:r>
        <w:rPr>
          <w:lang w:val="en-US"/>
        </w:rPr>
        <w:t>literaria</w:t>
      </w:r>
      <w:r w:rsidRPr="00221CDB">
        <w:t xml:space="preserve"> : идея словесной музыки в европейской поэтике / А. Е. Махов; Рос. акад. наук, Ин-т науч. информ. по обществ. наукам, [Центр гуманитар. науч.-информ. исслед.]. - Москва : </w:t>
      </w:r>
      <w:r>
        <w:rPr>
          <w:lang w:val="en-US"/>
        </w:rPr>
        <w:t>Intrada</w:t>
      </w:r>
      <w:r w:rsidRPr="00221CDB">
        <w:t xml:space="preserve">, 2005. - 223 с. : нот.; 21. - Библиогр. в подстроч. примеч. - Предм.-имен. указ.: с. 211-220. - Авт. также на англ. яз.: </w:t>
      </w:r>
      <w:r>
        <w:rPr>
          <w:lang w:val="en-US"/>
        </w:rPr>
        <w:t>A</w:t>
      </w:r>
      <w:r w:rsidRPr="00221CDB">
        <w:t>.</w:t>
      </w:r>
      <w:r>
        <w:rPr>
          <w:lang w:val="en-US"/>
        </w:rPr>
        <w:t>E</w:t>
      </w:r>
      <w:r w:rsidRPr="00221CDB">
        <w:t xml:space="preserve">. </w:t>
      </w:r>
      <w:r>
        <w:rPr>
          <w:lang w:val="en-US"/>
        </w:rPr>
        <w:t>Makhov</w:t>
      </w:r>
      <w:r w:rsidRPr="00221CDB">
        <w:t xml:space="preserve">. - Рез. на  англ. яз.. - </w:t>
      </w:r>
      <w:r>
        <w:rPr>
          <w:lang w:val="en-US"/>
        </w:rPr>
        <w:t>ISBN</w:t>
      </w:r>
      <w:r w:rsidRPr="00221CDB">
        <w:t xml:space="preserve"> 5-87604-067-3 : 345,80</w:t>
      </w:r>
    </w:p>
    <w:p w:rsidR="002A1ACC" w:rsidRPr="00221CDB" w:rsidRDefault="002A1ACC" w:rsidP="002A1ACC">
      <w:r w:rsidRPr="00221CDB">
        <w:lastRenderedPageBreak/>
        <w:t xml:space="preserve">    Оглавление: </w:t>
      </w:r>
      <w:hyperlink r:id="rId8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_2550568.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94. 83.3(2=411.2)5;   М74</w:t>
      </w:r>
    </w:p>
    <w:p w:rsidR="002A1ACC" w:rsidRPr="00221CDB" w:rsidRDefault="002A1ACC" w:rsidP="002A1ACC">
      <w:r w:rsidRPr="00221CDB">
        <w:t xml:space="preserve">    1802222-Л - од; 1802223-Л - аб</w:t>
      </w:r>
    </w:p>
    <w:p w:rsidR="002A1ACC" w:rsidRPr="00221CDB" w:rsidRDefault="002A1ACC" w:rsidP="002A1ACC">
      <w:r w:rsidRPr="00221CDB">
        <w:t xml:space="preserve">    Модзалевский, Лев Борисович</w:t>
      </w:r>
    </w:p>
    <w:p w:rsidR="002A1ACC" w:rsidRPr="00221CDB" w:rsidRDefault="002A1ACC" w:rsidP="002A1ACC">
      <w:r w:rsidRPr="00221CDB">
        <w:t xml:space="preserve">М. В. Ломоносов и его литературные отношения в Академии наук : из истории русской литературы и просвещения середины </w:t>
      </w:r>
      <w:r>
        <w:rPr>
          <w:lang w:val="en-US"/>
        </w:rPr>
        <w:t>XVIII</w:t>
      </w:r>
      <w:r w:rsidRPr="00221CDB">
        <w:t xml:space="preserve"> века : [к 300-летнему юбилею М. В. Ломоносова] / Л. Б. Модзалевский; Санкт-Петербургский филиал Архива Российской Академии наук. - Санкт-Петербург : Нестор-История, 2011. - 379 с., [17] л. портр., факс.; 25. - (</w:t>
      </w:r>
      <w:r>
        <w:rPr>
          <w:lang w:val="en-US"/>
        </w:rPr>
        <w:t>Ad</w:t>
      </w:r>
      <w:r w:rsidRPr="00221CDB">
        <w:t xml:space="preserve"> </w:t>
      </w:r>
      <w:r>
        <w:rPr>
          <w:lang w:val="en-US"/>
        </w:rPr>
        <w:t>Fontes</w:t>
      </w:r>
      <w:r w:rsidRPr="00221CDB">
        <w:t xml:space="preserve">. Материалы и исследования по истории науки ; вып. 1). - Библиогр. указ. основной лит., относящейся к жизни и деятельности М. В. Ломоносова: с. 333-344 (218 назв.). - Библиогр. в примеч., в конце глав и в подстроч. примеч. - Указ. имен: с. 369-377. - </w:t>
      </w:r>
      <w:r>
        <w:rPr>
          <w:lang w:val="en-US"/>
        </w:rPr>
        <w:t>ISBN</w:t>
      </w:r>
      <w:r w:rsidRPr="00221CDB">
        <w:t xml:space="preserve"> 978-5-98187-839-8 : 537,60</w:t>
      </w:r>
    </w:p>
    <w:p w:rsidR="002A1ACC" w:rsidRPr="00221CDB" w:rsidRDefault="002A1ACC" w:rsidP="002A1ACC">
      <w:r w:rsidRPr="00221CDB">
        <w:t xml:space="preserve">    Оглавление: </w:t>
      </w:r>
      <w:hyperlink r:id="rId8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_2548224.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95. 83.84(4);   М77</w:t>
      </w:r>
    </w:p>
    <w:p w:rsidR="002A1ACC" w:rsidRPr="00221CDB" w:rsidRDefault="002A1ACC" w:rsidP="002A1ACC">
      <w:r w:rsidRPr="00221CDB">
        <w:t xml:space="preserve">    1805517-Л - абД; 1805518-Л - абД; 1805519-Л - абД; 1805520-Л - абД</w:t>
      </w:r>
    </w:p>
    <w:p w:rsidR="002A1ACC" w:rsidRPr="00221CDB" w:rsidRDefault="002A1ACC" w:rsidP="002A1ACC">
      <w:r w:rsidRPr="00221CDB">
        <w:t xml:space="preserve">    Монген, Жан-Поль</w:t>
      </w:r>
    </w:p>
    <w:p w:rsidR="002A1ACC" w:rsidRPr="00221CDB" w:rsidRDefault="002A1ACC" w:rsidP="002A1ACC">
      <w:r w:rsidRPr="00221CDB">
        <w:t xml:space="preserve">Лейбниц, или Лучший из возможных миров / Жан-Поль Монген; иллюстратор Жюлия Вотер ; пер. с фр. А. Соколинской. - Москва : Ад Маргинем Пресс, 2017. - 64 с. : ил. - (Платон и Ко).. - </w:t>
      </w:r>
      <w:r>
        <w:rPr>
          <w:lang w:val="en-US"/>
        </w:rPr>
        <w:t>ISBN</w:t>
      </w:r>
      <w:r w:rsidRPr="00221CDB">
        <w:t xml:space="preserve"> 978-5--91103-386-6 : 360,00</w:t>
      </w:r>
    </w:p>
    <w:p w:rsidR="002A1ACC" w:rsidRPr="00221CDB" w:rsidRDefault="002A1ACC" w:rsidP="002A1ACC"/>
    <w:p w:rsidR="002A1ACC" w:rsidRPr="00221CDB" w:rsidRDefault="002A1ACC" w:rsidP="002A1ACC">
      <w:r w:rsidRPr="00221CDB">
        <w:t>96. 83.3(2=411.2);   О-74</w:t>
      </w:r>
    </w:p>
    <w:p w:rsidR="002A1ACC" w:rsidRPr="00221CDB" w:rsidRDefault="002A1ACC" w:rsidP="002A1ACC">
      <w:r w:rsidRPr="00221CDB">
        <w:t xml:space="preserve">    1802384-Л - аб; 1802385-Л - аб; 1802386-Л - од</w:t>
      </w:r>
    </w:p>
    <w:p w:rsidR="002A1ACC" w:rsidRPr="00221CDB" w:rsidRDefault="002A1ACC" w:rsidP="002A1ACC">
      <w:r w:rsidRPr="00221CDB">
        <w:t xml:space="preserve">    Путешествие идей: из истории культурных связзей России и США / Э. Ф. Осипова. - Санкт-Петербург : Нестор-История, 2019. - 196 с. - Библиогр.: с. 186-191. - Указ. имен: с. 186-191. - Рез. на англ. яз.. - </w:t>
      </w:r>
      <w:r>
        <w:rPr>
          <w:lang w:val="en-US"/>
        </w:rPr>
        <w:t>ISBN</w:t>
      </w:r>
      <w:r w:rsidRPr="00221CDB">
        <w:t xml:space="preserve"> 978-5-4469-1588-0 : 460,80</w:t>
      </w:r>
    </w:p>
    <w:p w:rsidR="002A1ACC" w:rsidRPr="00221CDB" w:rsidRDefault="002A1ACC" w:rsidP="002A1ACC">
      <w:r w:rsidRPr="00221CDB">
        <w:t xml:space="preserve">    Оглавление: </w:t>
      </w:r>
      <w:hyperlink r:id="rId8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_2547703.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97. 83.84(7Сое)6;   Р18</w:t>
      </w:r>
    </w:p>
    <w:p w:rsidR="002A1ACC" w:rsidRPr="00221CDB" w:rsidRDefault="002A1ACC" w:rsidP="002A1ACC">
      <w:r w:rsidRPr="00221CDB">
        <w:t xml:space="preserve">    1833998-Л - од; 1833999-Л - абП</w:t>
      </w:r>
    </w:p>
    <w:p w:rsidR="002A1ACC" w:rsidRPr="00221CDB" w:rsidRDefault="002A1ACC" w:rsidP="002A1ACC">
      <w:r w:rsidRPr="00221CDB">
        <w:t xml:space="preserve">    Райландер, Крис</w:t>
      </w:r>
    </w:p>
    <w:p w:rsidR="002A1ACC" w:rsidRPr="00221CDB" w:rsidRDefault="002A1ACC" w:rsidP="002A1ACC">
      <w:r w:rsidRPr="00221CDB">
        <w:t xml:space="preserve">Загадка для гнома : [для среднего школьного возраста] / Крис Райландер; [перевод с английского А. Н. Проходского]. - Москва : #эксмодетство : Эксмо, 2021. - 509, [1] с. - (Легенда о Греге ; 3). - Загл. обл. и корешка: Легенда о Греге. Загадка для гнома. - </w:t>
      </w:r>
      <w:r>
        <w:rPr>
          <w:lang w:val="en-US"/>
        </w:rPr>
        <w:t>ISBN</w:t>
      </w:r>
      <w:r w:rsidRPr="00221CDB">
        <w:t xml:space="preserve"> 978-5-04-115782-1 : 310,75</w:t>
      </w:r>
    </w:p>
    <w:p w:rsidR="002A1ACC" w:rsidRPr="00221CDB" w:rsidRDefault="002A1ACC" w:rsidP="002A1ACC">
      <w:r w:rsidRPr="00221CDB">
        <w:t xml:space="preserve">    Оглавление: </w:t>
      </w:r>
      <w:hyperlink r:id="rId8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_2577611.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98. 83.3(2=411.2)4;   Р22</w:t>
      </w:r>
    </w:p>
    <w:p w:rsidR="002A1ACC" w:rsidRPr="00221CDB" w:rsidRDefault="002A1ACC" w:rsidP="002A1ACC">
      <w:r w:rsidRPr="00221CDB">
        <w:t xml:space="preserve">    1802375-Л - аб; 1802376-Л - од</w:t>
      </w:r>
    </w:p>
    <w:p w:rsidR="002A1ACC" w:rsidRPr="00221CDB" w:rsidRDefault="002A1ACC" w:rsidP="002A1ACC">
      <w:r w:rsidRPr="00221CDB">
        <w:t xml:space="preserve">    Ранчин , Андрей Михайлович</w:t>
      </w:r>
    </w:p>
    <w:p w:rsidR="002A1ACC" w:rsidRPr="00221CDB" w:rsidRDefault="002A1ACC" w:rsidP="002A1ACC">
      <w:r w:rsidRPr="00221CDB">
        <w:t xml:space="preserve">Слово о полку Игореве : путеводитель / А. М. Ранчин . - Санкт-Петербург : Нестор-История, 2019. - 272 с. - Библиогр.: с. 236-260. - Алф. указ. имен: с. 262-267. - </w:t>
      </w:r>
      <w:r>
        <w:rPr>
          <w:lang w:val="en-US"/>
        </w:rPr>
        <w:t>ISBN</w:t>
      </w:r>
      <w:r w:rsidRPr="00221CDB">
        <w:t xml:space="preserve"> 978-5-4469-1570-5 : 768,00</w:t>
      </w:r>
    </w:p>
    <w:p w:rsidR="002A1ACC" w:rsidRPr="00221CDB" w:rsidRDefault="002A1ACC" w:rsidP="002A1ACC">
      <w:r w:rsidRPr="00221CDB">
        <w:t xml:space="preserve">    Оглавление: </w:t>
      </w:r>
      <w:hyperlink r:id="rId8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_2548380.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99. 83.3(4);   Р92</w:t>
      </w:r>
    </w:p>
    <w:p w:rsidR="002A1ACC" w:rsidRPr="00221CDB" w:rsidRDefault="002A1ACC" w:rsidP="002A1ACC">
      <w:r w:rsidRPr="00221CDB">
        <w:lastRenderedPageBreak/>
        <w:t xml:space="preserve">    1834942-Л - од; 1834943-Л - аб</w:t>
      </w:r>
    </w:p>
    <w:p w:rsidR="002A1ACC" w:rsidRPr="00221CDB" w:rsidRDefault="002A1ACC" w:rsidP="002A1ACC">
      <w:r w:rsidRPr="00221CDB">
        <w:t xml:space="preserve">    Рушар, Юзеф Мария</w:t>
      </w:r>
    </w:p>
    <w:p w:rsidR="002A1ACC" w:rsidRPr="00221CDB" w:rsidRDefault="002A1ACC" w:rsidP="002A1ACC">
      <w:r w:rsidRPr="00221CDB">
        <w:t xml:space="preserve">Солнце республики: римская цивилизация в поэзии Збигнева Херберта / Юзеф Мария Рушар; перевод с польского Екатерины Стародворской. - Санкт-Петербург : Изд-во Ивана Лимбаха, 2019. - 203, [2] с.; 22. - Библиогр.: с. 203 и в подстроч. примеч. - Др. произведения авт. на 3-й с. обл. - На 3-й с. обл. авт.: Юзеф Мария Рушар, канд. гуманитар. наук, доц., лит. критик. - </w:t>
      </w:r>
      <w:r>
        <w:rPr>
          <w:lang w:val="en-US"/>
        </w:rPr>
        <w:t>ISBN</w:t>
      </w:r>
      <w:r w:rsidRPr="00221CDB">
        <w:t xml:space="preserve"> 978-5-89059-373-3 : 222,00</w:t>
      </w:r>
    </w:p>
    <w:p w:rsidR="002A1ACC" w:rsidRPr="00221CDB" w:rsidRDefault="002A1ACC" w:rsidP="002A1ACC">
      <w:r w:rsidRPr="00221CDB">
        <w:t xml:space="preserve">    Оглавление: </w:t>
      </w:r>
      <w:hyperlink r:id="rId8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_2582169.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100. 83.84(4Чех)-445.1;   С57</w:t>
      </w:r>
    </w:p>
    <w:p w:rsidR="002A1ACC" w:rsidRPr="00221CDB" w:rsidRDefault="002A1ACC" w:rsidP="002A1ACC">
      <w:r w:rsidRPr="00221CDB">
        <w:t xml:space="preserve">    1834077-Л - абП; 1834078-Л - абП; 1834079-Л - абП</w:t>
      </w:r>
    </w:p>
    <w:p w:rsidR="002A1ACC" w:rsidRPr="00221CDB" w:rsidRDefault="002A1ACC" w:rsidP="002A1ACC">
      <w:r w:rsidRPr="00221CDB">
        <w:t xml:space="preserve">    Содомка, Мартин</w:t>
      </w:r>
    </w:p>
    <w:p w:rsidR="002A1ACC" w:rsidRPr="00221CDB" w:rsidRDefault="002A1ACC" w:rsidP="002A1ACC">
      <w:r w:rsidRPr="00221CDB">
        <w:t xml:space="preserve">Внешнее пространство и основы современной физики / Мартин Содомка; [пер. с англ. Д. Вашкевич]. - Минск : Попурри, 2021. - 69, [2] с. : ил., цв. ил. - (Технические сказки : серия основана в 2020 году). - Библиогр. в конце кн.. - </w:t>
      </w:r>
      <w:r>
        <w:rPr>
          <w:lang w:val="en-US"/>
        </w:rPr>
        <w:t>ISBN</w:t>
      </w:r>
      <w:r w:rsidRPr="00221CDB">
        <w:t xml:space="preserve"> 978-985-15-4684-4 : 698,10</w:t>
      </w:r>
    </w:p>
    <w:p w:rsidR="002A1ACC" w:rsidRPr="00221CDB" w:rsidRDefault="002A1ACC" w:rsidP="002A1ACC">
      <w:r w:rsidRPr="00221CDB">
        <w:t xml:space="preserve">    Оглавление: </w:t>
      </w:r>
      <w:hyperlink r:id="rId9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_2577994.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2A1ACC" w:rsidRPr="00221CDB" w:rsidRDefault="002A1ACC" w:rsidP="002A1ACC">
      <w:r w:rsidRPr="00221CDB">
        <w:t>101. 83.84(4Фра)6-8;   Ш12</w:t>
      </w:r>
    </w:p>
    <w:p w:rsidR="002A1ACC" w:rsidRPr="00221CDB" w:rsidRDefault="002A1ACC" w:rsidP="002A1ACC">
      <w:r w:rsidRPr="00221CDB">
        <w:t xml:space="preserve">    1829550-Ф - кх; 1829551-Ф - кх; 1829552-Ф - кх</w:t>
      </w:r>
    </w:p>
    <w:p w:rsidR="002A1ACC" w:rsidRPr="00221CDB" w:rsidRDefault="002A1ACC" w:rsidP="002A1ACC">
      <w:r w:rsidRPr="00221CDB">
        <w:t xml:space="preserve">    Шаббер, Ингрид</w:t>
      </w:r>
    </w:p>
    <w:p w:rsidR="002A1ACC" w:rsidRPr="00221CDB" w:rsidRDefault="002A1ACC" w:rsidP="002A1ACC">
      <w:r w:rsidRPr="00221CDB">
        <w:t xml:space="preserve">Эльма. Тайное пророчество / И. Шаббер; пер. с фр.  Михаила Хачатурова ; худож. Леа Мазе. - Москва : Манн, Иванов и Фербер, 2021. - 78, [3] </w:t>
      </w:r>
      <w:r>
        <w:rPr>
          <w:lang w:val="en-US"/>
        </w:rPr>
        <w:t>c</w:t>
      </w:r>
      <w:r w:rsidRPr="00221CDB">
        <w:t xml:space="preserve">. : ил.. - </w:t>
      </w:r>
      <w:r>
        <w:rPr>
          <w:lang w:val="en-US"/>
        </w:rPr>
        <w:t>ISBN</w:t>
      </w:r>
      <w:r w:rsidRPr="00221CDB">
        <w:t xml:space="preserve"> 978-5-00169-726-8 : 500,00</w:t>
      </w:r>
    </w:p>
    <w:p w:rsidR="002A1ACC" w:rsidRPr="00221CDB" w:rsidRDefault="002A1ACC" w:rsidP="002A1ACC"/>
    <w:p w:rsidR="002A1ACC" w:rsidRPr="00221CDB" w:rsidRDefault="002A1ACC" w:rsidP="002A1ACC">
      <w:r w:rsidRPr="00221CDB">
        <w:t>102. 83;   Э40</w:t>
      </w:r>
    </w:p>
    <w:p w:rsidR="002A1ACC" w:rsidRPr="00221CDB" w:rsidRDefault="002A1ACC" w:rsidP="002A1ACC">
      <w:r w:rsidRPr="00221CDB">
        <w:t xml:space="preserve">    1831708-М - од</w:t>
      </w:r>
    </w:p>
    <w:p w:rsidR="002A1ACC" w:rsidRPr="00221CDB" w:rsidRDefault="002A1ACC" w:rsidP="002A1ACC">
      <w:r w:rsidRPr="00221CDB">
        <w:t xml:space="preserve">    Эко, Умберто</w:t>
      </w:r>
    </w:p>
    <w:p w:rsidR="002A1ACC" w:rsidRPr="00221CDB" w:rsidRDefault="002A1ACC" w:rsidP="002A1ACC">
      <w:r w:rsidRPr="00221CDB">
        <w:t xml:space="preserve">Откровения молодого романиста / Умберто Эко ; пер. с англ. Александра Климина. - Москва : АСТ : </w:t>
      </w:r>
      <w:r>
        <w:rPr>
          <w:lang w:val="en-US"/>
        </w:rPr>
        <w:t>Corpus</w:t>
      </w:r>
      <w:r w:rsidRPr="00221CDB">
        <w:t xml:space="preserve">, 2013. - 315, [1] с.; 17 см. - </w:t>
      </w:r>
      <w:r>
        <w:rPr>
          <w:lang w:val="en-US"/>
        </w:rPr>
        <w:t>ISBN</w:t>
      </w:r>
      <w:r w:rsidRPr="00221CDB">
        <w:t xml:space="preserve"> 978-5-17-077819-5 : 300,00</w:t>
      </w:r>
    </w:p>
    <w:p w:rsidR="002A1ACC" w:rsidRPr="00221CDB" w:rsidRDefault="002A1ACC" w:rsidP="002A1ACC">
      <w:r w:rsidRPr="00221CDB">
        <w:t xml:space="preserve">    Оглавление: </w:t>
      </w:r>
      <w:hyperlink r:id="rId9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_2572160.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A1ACC"/>
    <w:p w:rsidR="002A1ACC" w:rsidRPr="00221CDB" w:rsidRDefault="002A1ACC" w:rsidP="002A1ACC"/>
    <w:p w:rsidR="007F1A91" w:rsidRPr="00221CDB" w:rsidRDefault="007F1A91" w:rsidP="002A1ACC"/>
    <w:p w:rsidR="007F1A91" w:rsidRPr="00221CDB" w:rsidRDefault="007F1A91" w:rsidP="007F1A91">
      <w:pPr>
        <w:pStyle w:val="1"/>
      </w:pPr>
      <w:bookmarkStart w:id="14" w:name="_Toc82442436"/>
      <w:r w:rsidRPr="00221CDB">
        <w:t>Художественная литература. (ББК 84)</w:t>
      </w:r>
      <w:bookmarkEnd w:id="14"/>
    </w:p>
    <w:p w:rsidR="007F1A91" w:rsidRPr="00221CDB" w:rsidRDefault="007F1A91" w:rsidP="007F1A91">
      <w:pPr>
        <w:pStyle w:val="1"/>
      </w:pPr>
    </w:p>
    <w:p w:rsidR="007F1A91" w:rsidRPr="00221CDB" w:rsidRDefault="007F1A91" w:rsidP="007F1A91">
      <w:r w:rsidRPr="00221CDB">
        <w:t>103. 84(2=411.2)6;   А79</w:t>
      </w:r>
    </w:p>
    <w:p w:rsidR="007F1A91" w:rsidRPr="00221CDB" w:rsidRDefault="007F1A91" w:rsidP="007F1A91">
      <w:r w:rsidRPr="00221CDB">
        <w:t xml:space="preserve">    1806108-Л - аб; 1806109-Л - аб</w:t>
      </w:r>
    </w:p>
    <w:p w:rsidR="007F1A91" w:rsidRPr="00221CDB" w:rsidRDefault="007F1A91" w:rsidP="007F1A91">
      <w:r w:rsidRPr="00221CDB">
        <w:t xml:space="preserve">    Арбузов, Алексей Николаевич. Записные книжки : в 2 книгах / Алексей Арбузов. - Москва : Зебра Е : Галактика, 2019. - Публикуется впервые. - Кн. 2 :  1954-1965. - 2019. - 784 с.. - </w:t>
      </w:r>
      <w:r>
        <w:rPr>
          <w:lang w:val="en-US"/>
        </w:rPr>
        <w:t>ISBN</w:t>
      </w:r>
      <w:r w:rsidRPr="00221CDB">
        <w:t xml:space="preserve"> 978-5-9905714-9-5 (кн. 2) : 756,00</w:t>
      </w:r>
    </w:p>
    <w:p w:rsidR="007F1A91" w:rsidRPr="00221CDB" w:rsidRDefault="007F1A91" w:rsidP="007F1A91">
      <w:r w:rsidRPr="00221CDB">
        <w:t xml:space="preserve">    Оглавление: </w:t>
      </w:r>
      <w:hyperlink r:id="rId9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_2551877.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104. 84(2=411.2)6;   С28</w:t>
      </w:r>
    </w:p>
    <w:p w:rsidR="007F1A91" w:rsidRPr="00221CDB" w:rsidRDefault="007F1A91" w:rsidP="007F1A91">
      <w:r w:rsidRPr="00221CDB">
        <w:t xml:space="preserve">    1819824-М - аб; 1819825-М - аб</w:t>
      </w:r>
    </w:p>
    <w:p w:rsidR="007F1A91" w:rsidRPr="00221CDB" w:rsidRDefault="007F1A91" w:rsidP="007F1A91">
      <w:r w:rsidRPr="00221CDB">
        <w:t xml:space="preserve">    Седакова, Ольга Александровна. Стихи. Переводы. </w:t>
      </w:r>
      <w:r>
        <w:rPr>
          <w:lang w:val="en-US"/>
        </w:rPr>
        <w:t>Poetica</w:t>
      </w:r>
      <w:r w:rsidRPr="00221CDB">
        <w:t xml:space="preserve">. </w:t>
      </w:r>
      <w:r>
        <w:rPr>
          <w:lang w:val="en-US"/>
        </w:rPr>
        <w:t>Moralia</w:t>
      </w:r>
      <w:r w:rsidRPr="00221CDB">
        <w:t xml:space="preserve"> : [в 4 томах] / Ольга Седакова. - Москва : Русский Фонд Содействия Образованию и Науке : Университет </w:t>
      </w:r>
      <w:r w:rsidRPr="00221CDB">
        <w:lastRenderedPageBreak/>
        <w:t xml:space="preserve">Дмитрия Пожарского, 201-. - (О. С.).. - Т. 3 :  </w:t>
      </w:r>
      <w:r>
        <w:rPr>
          <w:lang w:val="en-US"/>
        </w:rPr>
        <w:t>Poetica</w:t>
      </w:r>
      <w:r w:rsidRPr="00221CDB">
        <w:t xml:space="preserve">. - 2010. - 584 с. - Указ.: с. 580-581. - </w:t>
      </w:r>
      <w:r>
        <w:rPr>
          <w:lang w:val="en-US"/>
        </w:rPr>
        <w:t>ISBN</w:t>
      </w:r>
      <w:r w:rsidRPr="00221CDB">
        <w:t xml:space="preserve"> 978-5-91244-025-0 (т. 3) : 200,00</w:t>
      </w:r>
    </w:p>
    <w:p w:rsidR="007F1A91" w:rsidRPr="00221CDB" w:rsidRDefault="007F1A91" w:rsidP="007F1A91">
      <w:r w:rsidRPr="00221CDB">
        <w:t xml:space="preserve">    Оглавление: </w:t>
      </w:r>
      <w:hyperlink r:id="rId9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_2557418.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105. 84(2=411.2)6;   К89</w:t>
      </w:r>
    </w:p>
    <w:p w:rsidR="007F1A91" w:rsidRPr="00221CDB" w:rsidRDefault="007F1A91" w:rsidP="007F1A91">
      <w:r w:rsidRPr="00221CDB">
        <w:t xml:space="preserve">    1834088-Л - од</w:t>
      </w:r>
    </w:p>
    <w:p w:rsidR="007F1A91" w:rsidRPr="00221CDB" w:rsidRDefault="007F1A91" w:rsidP="007F1A91">
      <w:r w:rsidRPr="00221CDB">
        <w:t xml:space="preserve">    Кузнецов, Иван. Глубокий поиск : роман / Иван Кузнецов. - Москва : Центрполиграф, 2020. - Кн. 3 :  Долг - 286, [1] с. : ил.. - </w:t>
      </w:r>
      <w:r>
        <w:rPr>
          <w:lang w:val="en-US"/>
        </w:rPr>
        <w:t>ISBN</w:t>
      </w:r>
      <w:r w:rsidRPr="00221CDB">
        <w:t xml:space="preserve"> 978-5-227-09167-3 : 513,50</w:t>
      </w:r>
    </w:p>
    <w:p w:rsidR="007F1A91" w:rsidRPr="00221CDB" w:rsidRDefault="007F1A91" w:rsidP="007F1A91"/>
    <w:p w:rsidR="007F1A91" w:rsidRPr="00221CDB" w:rsidRDefault="007F1A91" w:rsidP="007F1A91">
      <w:r w:rsidRPr="00221CDB">
        <w:t>106. 84(7Сое)6;   Р96</w:t>
      </w:r>
    </w:p>
    <w:p w:rsidR="007F1A91" w:rsidRPr="00221CDB" w:rsidRDefault="007F1A91" w:rsidP="007F1A91">
      <w:r w:rsidRPr="00221CDB">
        <w:t xml:space="preserve">    1830531-Л - од</w:t>
      </w:r>
    </w:p>
    <w:p w:rsidR="007F1A91" w:rsidRPr="00221CDB" w:rsidRDefault="007F1A91" w:rsidP="007F1A91">
      <w:r w:rsidRPr="00221CDB">
        <w:t xml:space="preserve">    Рэнд, Айн. Источник : [в 2 кн.] / Айн Рэнд; пер. с англ. Д. В. Костыгина. - 6-е изд. - Москва : Альпина Паблишер, 2014. - </w:t>
      </w:r>
      <w:r>
        <w:rPr>
          <w:lang w:val="en-US"/>
        </w:rPr>
        <w:t>ISBN</w:t>
      </w:r>
      <w:r w:rsidRPr="00221CDB">
        <w:t xml:space="preserve"> 978-5-9614-4572-5 (рус.). - </w:t>
      </w:r>
      <w:r>
        <w:rPr>
          <w:lang w:val="en-US"/>
        </w:rPr>
        <w:t>ISBN</w:t>
      </w:r>
      <w:r w:rsidRPr="00221CDB">
        <w:t xml:space="preserve"> 0-451-15512-3 (англ.). - Книга 1. - 2014. - 453 </w:t>
      </w:r>
      <w:r>
        <w:rPr>
          <w:lang w:val="en-US"/>
        </w:rPr>
        <w:t>c</w:t>
      </w:r>
      <w:r w:rsidRPr="00221CDB">
        <w:t>. : 268,00</w:t>
      </w:r>
    </w:p>
    <w:p w:rsidR="007F1A91" w:rsidRPr="00221CDB" w:rsidRDefault="007F1A91" w:rsidP="007F1A91">
      <w:r w:rsidRPr="00221CDB">
        <w:t xml:space="preserve">    Оглавление: </w:t>
      </w:r>
      <w:hyperlink r:id="rId9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_2564980.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107. 84(7Сое)6;   Р96</w:t>
      </w:r>
    </w:p>
    <w:p w:rsidR="007F1A91" w:rsidRPr="00221CDB" w:rsidRDefault="007F1A91" w:rsidP="007F1A91">
      <w:r w:rsidRPr="00221CDB">
        <w:t xml:space="preserve">    1830532-Л - од</w:t>
      </w:r>
    </w:p>
    <w:p w:rsidR="007F1A91" w:rsidRPr="00221CDB" w:rsidRDefault="007F1A91" w:rsidP="007F1A91">
      <w:r w:rsidRPr="00221CDB">
        <w:t xml:space="preserve">    Рэнд, Айн. Источник : [в 2 кн.] / Айн Рэнд; пер. с англ. Д. В. Костыгина. - 6-е изд. - Москва : Альпина Паблишер, 2014. - </w:t>
      </w:r>
      <w:r>
        <w:rPr>
          <w:lang w:val="en-US"/>
        </w:rPr>
        <w:t>ISBN</w:t>
      </w:r>
      <w:r w:rsidRPr="00221CDB">
        <w:t xml:space="preserve"> 978-5-9614-4572-5 (рус.). - </w:t>
      </w:r>
      <w:r>
        <w:rPr>
          <w:lang w:val="en-US"/>
        </w:rPr>
        <w:t>ISBN</w:t>
      </w:r>
      <w:r w:rsidRPr="00221CDB">
        <w:t xml:space="preserve"> 0-451-15512-3 (англ.). - Книга 2. - 2014. - 350 </w:t>
      </w:r>
      <w:r>
        <w:rPr>
          <w:lang w:val="en-US"/>
        </w:rPr>
        <w:t>c</w:t>
      </w:r>
      <w:r w:rsidRPr="00221CDB">
        <w:t>. : 300,00</w:t>
      </w:r>
    </w:p>
    <w:p w:rsidR="007F1A91" w:rsidRPr="00221CDB" w:rsidRDefault="007F1A91" w:rsidP="007F1A91">
      <w:r w:rsidRPr="00221CDB">
        <w:t xml:space="preserve">    Оглавление: </w:t>
      </w:r>
      <w:hyperlink r:id="rId9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_2568072.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108. 84(2=411.2)6;   К14</w:t>
      </w:r>
    </w:p>
    <w:p w:rsidR="007F1A91" w:rsidRPr="00221CDB" w:rsidRDefault="007F1A91" w:rsidP="007F1A91">
      <w:r w:rsidRPr="00221CDB">
        <w:t xml:space="preserve">    1830752-Л - нк; 1830753-Л - нк; 1830754-Т - нк</w:t>
      </w:r>
    </w:p>
    <w:p w:rsidR="007F1A91" w:rsidRPr="00221CDB" w:rsidRDefault="007F1A91" w:rsidP="007F1A91">
      <w:r w:rsidRPr="00221CDB">
        <w:t xml:space="preserve">    Казанский альманах : литературно-художественное и культурно-просветительское издание / [редкол.: Р. Валеев [и др.] ; сост. и отв. ред. А. Мушинский]. - Казань : Татарское книжное издательство, 2006-. - Издаётся с 2006 года. - С 2016 г. каждый выпуск "Казанского альманаха" будет называться одним из камней-самоцветов. - [№26 (2021)] :  Обсидиан : время собирать камни... - 2021. - 223 с. : ил., фот., портр.. - </w:t>
      </w:r>
      <w:r>
        <w:rPr>
          <w:lang w:val="en-US"/>
        </w:rPr>
        <w:t>ISBN</w:t>
      </w:r>
      <w:r w:rsidRPr="00221CDB">
        <w:t xml:space="preserve"> 978-5-298-04168-3 : 400,00</w:t>
      </w:r>
    </w:p>
    <w:p w:rsidR="007F1A91" w:rsidRPr="00221CDB" w:rsidRDefault="007F1A91" w:rsidP="007F1A91">
      <w:r w:rsidRPr="00221CDB">
        <w:t xml:space="preserve">    Оглавление: </w:t>
      </w:r>
      <w:hyperlink r:id="rId9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_2568861.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Default="007F1A91" w:rsidP="007F1A91"/>
    <w:p w:rsidR="00221CDB" w:rsidRPr="00221CDB" w:rsidRDefault="00221CDB" w:rsidP="007F1A91"/>
    <w:p w:rsidR="007F1A91" w:rsidRPr="00221CDB" w:rsidRDefault="007F1A91" w:rsidP="007F1A91">
      <w:r w:rsidRPr="00221CDB">
        <w:t>109. 85.31;   О-57</w:t>
      </w:r>
    </w:p>
    <w:p w:rsidR="007F1A91" w:rsidRPr="00221CDB" w:rsidRDefault="007F1A91" w:rsidP="007F1A91">
      <w:r w:rsidRPr="00221CDB">
        <w:t xml:space="preserve">    1829757-Т - нк</w:t>
      </w:r>
    </w:p>
    <w:p w:rsidR="007F1A91" w:rsidRPr="00221CDB" w:rsidRDefault="007F1A91" w:rsidP="007F1A91">
      <w:r w:rsidRPr="00221CDB">
        <w:t xml:space="preserve">    Онытылыр димә / [төз.-ред.: Г. Биктаһиров, Г. Ризванов, Р. Нуриев]. - Казан, 2018. - 380, [4] б. : төс. фоторәс, портр. б-н : 600,00</w:t>
      </w:r>
    </w:p>
    <w:p w:rsidR="007F1A91" w:rsidRPr="00221CDB" w:rsidRDefault="007F1A91" w:rsidP="007F1A91"/>
    <w:p w:rsidR="007F1A91" w:rsidRPr="00221CDB" w:rsidRDefault="007F1A91" w:rsidP="007F1A91">
      <w:r w:rsidRPr="00221CDB">
        <w:t>110. Ә;   Ә26</w:t>
      </w:r>
    </w:p>
    <w:p w:rsidR="007F1A91" w:rsidRPr="00221CDB" w:rsidRDefault="007F1A91" w:rsidP="007F1A91">
      <w:r w:rsidRPr="00221CDB">
        <w:t xml:space="preserve">    1836056-Т - нк; 1836057-Т - нк; 1836058-Т - нк</w:t>
      </w:r>
    </w:p>
    <w:p w:rsidR="007F1A91" w:rsidRPr="00221CDB" w:rsidRDefault="007F1A91" w:rsidP="007F1A91">
      <w:r w:rsidRPr="00221CDB">
        <w:t xml:space="preserve">    Әдәби Чаллы күгендә... / төз. Р. Хәмидуллина. - Казан : Школа, 2021. - 440 б. : портр. - Библиогр.бүл. эчендә бирелгән. - </w:t>
      </w:r>
      <w:r>
        <w:rPr>
          <w:lang w:val="en-US"/>
        </w:rPr>
        <w:t>ISBN</w:t>
      </w:r>
      <w:r w:rsidRPr="00221CDB">
        <w:t xml:space="preserve"> 978-5-00162-364-9 : 450,00</w:t>
      </w:r>
    </w:p>
    <w:p w:rsidR="007F1A91" w:rsidRPr="00221CDB" w:rsidRDefault="007F1A91" w:rsidP="007F1A91">
      <w:r w:rsidRPr="00221CDB">
        <w:t xml:space="preserve">    Оглавление: </w:t>
      </w:r>
      <w:hyperlink r:id="rId9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_2578780.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111. 84(2=411.2)6;   Б90</w:t>
      </w:r>
    </w:p>
    <w:p w:rsidR="007F1A91" w:rsidRPr="00221CDB" w:rsidRDefault="007F1A91" w:rsidP="007F1A91">
      <w:r w:rsidRPr="00221CDB">
        <w:t xml:space="preserve">    1834105-Л - аб</w:t>
      </w:r>
    </w:p>
    <w:p w:rsidR="007F1A91" w:rsidRPr="00221CDB" w:rsidRDefault="007F1A91" w:rsidP="007F1A91">
      <w:r w:rsidRPr="00221CDB">
        <w:lastRenderedPageBreak/>
        <w:t xml:space="preserve">    Булгаков, Михаил Афанасьевич</w:t>
      </w:r>
    </w:p>
    <w:p w:rsidR="007F1A91" w:rsidRPr="00221CDB" w:rsidRDefault="007F1A91" w:rsidP="007F1A91">
      <w:r w:rsidRPr="00221CDB">
        <w:t xml:space="preserve">Мастер и Маргарита / М. А. Булгаков. - Москва : Эксмо, 2021. - 471, [1] </w:t>
      </w:r>
      <w:r>
        <w:rPr>
          <w:lang w:val="en-US"/>
        </w:rPr>
        <w:t>c</w:t>
      </w:r>
      <w:r w:rsidRPr="00221CDB">
        <w:t xml:space="preserve">. - (Всемирная литература (с картинкой)).. - </w:t>
      </w:r>
      <w:r>
        <w:rPr>
          <w:lang w:val="en-US"/>
        </w:rPr>
        <w:t>ISBN</w:t>
      </w:r>
      <w:r w:rsidRPr="00221CDB">
        <w:t xml:space="preserve"> 978-5-04-115619-0 : 450,00</w:t>
      </w:r>
    </w:p>
    <w:p w:rsidR="007F1A91" w:rsidRPr="00221CDB" w:rsidRDefault="007F1A91" w:rsidP="007F1A91"/>
    <w:p w:rsidR="007F1A91" w:rsidRPr="00221CDB" w:rsidRDefault="007F1A91" w:rsidP="007F1A91">
      <w:r w:rsidRPr="00221CDB">
        <w:t>112. 84(4Ита);   Б92</w:t>
      </w:r>
    </w:p>
    <w:p w:rsidR="007F1A91" w:rsidRPr="00221CDB" w:rsidRDefault="007F1A91" w:rsidP="007F1A91">
      <w:r w:rsidRPr="00221CDB">
        <w:t xml:space="preserve">    1823031-Л - аб; 1823032-Л - аб</w:t>
      </w:r>
    </w:p>
    <w:p w:rsidR="007F1A91" w:rsidRPr="00221CDB" w:rsidRDefault="007F1A91" w:rsidP="007F1A91">
      <w:r w:rsidRPr="00221CDB">
        <w:t xml:space="preserve">    Бусси, Раффаэле</w:t>
      </w:r>
    </w:p>
    <w:p w:rsidR="007F1A91" w:rsidRDefault="007F1A91" w:rsidP="007F1A91">
      <w:pPr>
        <w:rPr>
          <w:lang w:val="en-US"/>
        </w:rPr>
      </w:pPr>
      <w:r w:rsidRPr="00221CDB">
        <w:t xml:space="preserve">В тени голубого острова. Русские на Капри / Р. Бусси; перевод с итальянского Н. Алякринской ; научная редакция М. Талалай ; подбор иллюстраций С. А. Иванова. - Санкт-Петербург : Алетейя, 2017. - 133, [3] с., [24] л. ил., портр.; 22. - (Историческая книга). - На доп. тит. л.: </w:t>
      </w:r>
      <w:r>
        <w:rPr>
          <w:lang w:val="en-US"/>
        </w:rPr>
        <w:t>Raffaelle</w:t>
      </w:r>
      <w:r w:rsidRPr="00221CDB">
        <w:t xml:space="preserve"> </w:t>
      </w:r>
      <w:r>
        <w:rPr>
          <w:lang w:val="en-US"/>
        </w:rPr>
        <w:t>Bussi</w:t>
      </w:r>
      <w:r w:rsidRPr="00221CDB">
        <w:t xml:space="preserve">. </w:t>
      </w:r>
      <w:r>
        <w:rPr>
          <w:lang w:val="en-US"/>
        </w:rPr>
        <w:t>Allʼombra dellʼisola azzurra. I Russi a Capri. - ISBN 978-5-906980-14-4 В пер. : 610,91</w:t>
      </w:r>
    </w:p>
    <w:p w:rsidR="007F1A91" w:rsidRPr="00221CDB" w:rsidRDefault="007F1A91" w:rsidP="007F1A91">
      <w:r w:rsidRPr="00221CDB">
        <w:t xml:space="preserve">    Оглавление: </w:t>
      </w:r>
      <w:hyperlink r:id="rId9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_2558697.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113. Ә;   Г26</w:t>
      </w:r>
    </w:p>
    <w:p w:rsidR="007F1A91" w:rsidRPr="00221CDB" w:rsidRDefault="007F1A91" w:rsidP="007F1A91">
      <w:r w:rsidRPr="00221CDB">
        <w:t xml:space="preserve">    1836041-Т - нк; 1836042-Т - нк; 1836043-Т - нк</w:t>
      </w:r>
    </w:p>
    <w:p w:rsidR="007F1A91" w:rsidRPr="00221CDB" w:rsidRDefault="007F1A91" w:rsidP="007F1A91">
      <w:r w:rsidRPr="00221CDB">
        <w:t xml:space="preserve">    Гаффар, Әхәт</w:t>
      </w:r>
    </w:p>
    <w:p w:rsidR="007F1A91" w:rsidRPr="00221CDB" w:rsidRDefault="007F1A91" w:rsidP="007F1A91">
      <w:r w:rsidRPr="00221CDB">
        <w:t xml:space="preserve">Юл : романнар, хикәяләр / Әхәт Гаффар. - Казан : Татарстан китап нәшрияты, 2021. - 493, [1] б. : портр. б-н. - Автор турында белешмә : б. 490-491. - авт. тур. белешмә: б.491-492. - Эчт.: Олы юлның тузаны : роман; Богау : роман; Әҗәт : хикәя; Юл : хикәя . - </w:t>
      </w:r>
      <w:r>
        <w:rPr>
          <w:lang w:val="en-US"/>
        </w:rPr>
        <w:t>ISBN</w:t>
      </w:r>
      <w:r w:rsidRPr="00221CDB">
        <w:t xml:space="preserve"> 978-5-298-04057-0 : 300,00</w:t>
      </w:r>
    </w:p>
    <w:p w:rsidR="007F1A91" w:rsidRPr="00221CDB" w:rsidRDefault="007F1A91" w:rsidP="007F1A91"/>
    <w:p w:rsidR="007F1A91" w:rsidRPr="00221CDB" w:rsidRDefault="007F1A91" w:rsidP="007F1A91">
      <w:r w:rsidRPr="00221CDB">
        <w:t>114. Ә;   Д94</w:t>
      </w:r>
    </w:p>
    <w:p w:rsidR="007F1A91" w:rsidRPr="00221CDB" w:rsidRDefault="007F1A91" w:rsidP="007F1A91">
      <w:r w:rsidRPr="00221CDB">
        <w:t xml:space="preserve">    1829162-Т - нк; 1829163-Т - нк; 1829164-Т - нк</w:t>
      </w:r>
    </w:p>
    <w:p w:rsidR="007F1A91" w:rsidRPr="00221CDB" w:rsidRDefault="007F1A91" w:rsidP="007F1A91">
      <w:r w:rsidRPr="00221CDB">
        <w:t xml:space="preserve">    Дәүләтгәрәева, Физәлия</w:t>
      </w:r>
    </w:p>
    <w:p w:rsidR="007F1A91" w:rsidRPr="00221CDB" w:rsidRDefault="007F1A91" w:rsidP="007F1A91">
      <w:r w:rsidRPr="00221CDB">
        <w:t xml:space="preserve">Төзәтәсе ялгышлар бар : хикәяләр / Ф. Дәүләтгәрәева. - Казан : Идел-Пресс, 2021. - 158, [1] б. - (Бәхет - пыяла). - "Интертат" электрон газетасы редакциясеннән беренче китап. - Эчт.: Үтеп барышлый ; Баланың "чага"сы бар ; Олы сабый ; Яратканнар ямьсез булмый ; Үкенеч һ. б.. - </w:t>
      </w:r>
      <w:r>
        <w:rPr>
          <w:lang w:val="en-US"/>
        </w:rPr>
        <w:t>ISBN</w:t>
      </w:r>
      <w:r w:rsidRPr="00221CDB">
        <w:t xml:space="preserve"> 978-5-4494-0062-8 : 100,00</w:t>
      </w:r>
    </w:p>
    <w:p w:rsidR="007F1A91" w:rsidRPr="00221CDB" w:rsidRDefault="007F1A91" w:rsidP="007F1A91"/>
    <w:p w:rsidR="007F1A91" w:rsidRPr="00221CDB" w:rsidRDefault="007F1A91" w:rsidP="007F1A91">
      <w:r w:rsidRPr="00221CDB">
        <w:t>115. 84(4Фра)6;   Ж62</w:t>
      </w:r>
    </w:p>
    <w:p w:rsidR="007F1A91" w:rsidRPr="00221CDB" w:rsidRDefault="007F1A91" w:rsidP="007F1A91">
      <w:r w:rsidRPr="00221CDB">
        <w:t xml:space="preserve">    1834935-М - од; 1834936-М - аб; 1834937-М - аб; 1834938-М - аб; 1834939-М - аб</w:t>
      </w:r>
    </w:p>
    <w:p w:rsidR="007F1A91" w:rsidRPr="00221CDB" w:rsidRDefault="007F1A91" w:rsidP="007F1A91">
      <w:r w:rsidRPr="00221CDB">
        <w:t xml:space="preserve">    Жерусальми, Рафаэль</w:t>
      </w:r>
    </w:p>
    <w:p w:rsidR="007F1A91" w:rsidRPr="00221CDB" w:rsidRDefault="007F1A91" w:rsidP="007F1A91">
      <w:r w:rsidRPr="00221CDB">
        <w:t xml:space="preserve">Братство охотников за книгами : [роман] / Рафаэль Жерусальми; перевод с французского Аллы Смирновой. - Санкт-Петербург : Издательство Ивана Лимбаха, 2020. - 379, [2] с. : портр.; 17. - (Независимый альянс).. - </w:t>
      </w:r>
      <w:r>
        <w:rPr>
          <w:lang w:val="en-US"/>
        </w:rPr>
        <w:t>ISBN</w:t>
      </w:r>
      <w:r w:rsidRPr="00221CDB">
        <w:t xml:space="preserve"> 978-5-89059-388-7 : 427,00</w:t>
      </w:r>
    </w:p>
    <w:p w:rsidR="007F1A91" w:rsidRPr="00221CDB" w:rsidRDefault="007F1A91" w:rsidP="007F1A91"/>
    <w:p w:rsidR="007F1A91" w:rsidRPr="00221CDB" w:rsidRDefault="007F1A91" w:rsidP="007F1A91">
      <w:r w:rsidRPr="00221CDB">
        <w:t>116. 84(2=411.2)6;   И49</w:t>
      </w:r>
    </w:p>
    <w:p w:rsidR="007F1A91" w:rsidRPr="00221CDB" w:rsidRDefault="007F1A91" w:rsidP="007F1A91">
      <w:r w:rsidRPr="00221CDB">
        <w:t xml:space="preserve">    1834898-Л - од; 1834899-Л - аб</w:t>
      </w:r>
    </w:p>
    <w:p w:rsidR="007F1A91" w:rsidRPr="00221CDB" w:rsidRDefault="007F1A91" w:rsidP="007F1A91">
      <w:r w:rsidRPr="00221CDB">
        <w:t xml:space="preserve">    Илюшин, Александр Анатольевич</w:t>
      </w:r>
    </w:p>
    <w:p w:rsidR="007F1A91" w:rsidRPr="00221CDB" w:rsidRDefault="007F1A91" w:rsidP="007F1A91">
      <w:r w:rsidRPr="00221CDB">
        <w:t xml:space="preserve">Избранные стихотворные произведения / А. А. Илюшин. - Москва : </w:t>
      </w:r>
      <w:r>
        <w:rPr>
          <w:lang w:val="en-US"/>
        </w:rPr>
        <w:t>Common</w:t>
      </w:r>
      <w:r w:rsidRPr="00221CDB">
        <w:t xml:space="preserve"> </w:t>
      </w:r>
      <w:r>
        <w:rPr>
          <w:lang w:val="en-US"/>
        </w:rPr>
        <w:t>place</w:t>
      </w:r>
      <w:r w:rsidRPr="00221CDB">
        <w:t xml:space="preserve">, 2020. - 516, [1] с.. - </w:t>
      </w:r>
      <w:r>
        <w:rPr>
          <w:lang w:val="en-US"/>
        </w:rPr>
        <w:t>ISBN</w:t>
      </w:r>
      <w:r w:rsidRPr="00221CDB">
        <w:t xml:space="preserve"> 978-999999-1-23-0 : 432,00</w:t>
      </w:r>
    </w:p>
    <w:p w:rsidR="007F1A91" w:rsidRPr="00221CDB" w:rsidRDefault="007F1A91" w:rsidP="007F1A91">
      <w:r w:rsidRPr="00221CDB">
        <w:t xml:space="preserve">    Оглавление: </w:t>
      </w:r>
      <w:hyperlink r:id="rId9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_2581786.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117. 84(4Дан);   И75</w:t>
      </w:r>
    </w:p>
    <w:p w:rsidR="007F1A91" w:rsidRPr="00221CDB" w:rsidRDefault="007F1A91" w:rsidP="007F1A91">
      <w:r w:rsidRPr="00221CDB">
        <w:t xml:space="preserve">    1806937-М - од; 1806938-М - аб</w:t>
      </w:r>
    </w:p>
    <w:p w:rsidR="007F1A91" w:rsidRPr="00221CDB" w:rsidRDefault="007F1A91" w:rsidP="007F1A91">
      <w:r w:rsidRPr="00221CDB">
        <w:t xml:space="preserve">    Йорн, Асгер</w:t>
      </w:r>
    </w:p>
    <w:p w:rsidR="007F1A91" w:rsidRPr="00221CDB" w:rsidRDefault="007F1A91" w:rsidP="007F1A91">
      <w:r w:rsidRPr="00221CDB">
        <w:t xml:space="preserve">Естественная история рая [Текст] =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Genese</w:t>
      </w:r>
      <w:r w:rsidRPr="00221CDB">
        <w:t xml:space="preserve"> </w:t>
      </w:r>
      <w:r>
        <w:rPr>
          <w:lang w:val="en-US"/>
        </w:rPr>
        <w:t>naturelle</w:t>
      </w:r>
      <w:r w:rsidRPr="00221CDB">
        <w:t xml:space="preserve"> : [16+] / Асгер Йорн; пер. с фр. Виктора Лапицкого. - Санкт-Петербург : </w:t>
      </w:r>
      <w:r>
        <w:rPr>
          <w:lang w:val="en-US"/>
        </w:rPr>
        <w:t>Jaromir</w:t>
      </w:r>
      <w:r w:rsidRPr="00221CDB">
        <w:t xml:space="preserve"> </w:t>
      </w:r>
      <w:r>
        <w:rPr>
          <w:lang w:val="en-US"/>
        </w:rPr>
        <w:t>Hladik</w:t>
      </w:r>
      <w:r w:rsidRPr="00221CDB">
        <w:t xml:space="preserve"> </w:t>
      </w:r>
      <w:r>
        <w:rPr>
          <w:lang w:val="en-US"/>
        </w:rPr>
        <w:t>press</w:t>
      </w:r>
      <w:r w:rsidRPr="00221CDB">
        <w:t xml:space="preserve">, 2019. - 92, [3] с.; 17. - Загл. и авт. ориг.: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Genese</w:t>
      </w:r>
      <w:r w:rsidRPr="00221CDB">
        <w:t xml:space="preserve"> </w:t>
      </w:r>
      <w:r>
        <w:rPr>
          <w:lang w:val="en-US"/>
        </w:rPr>
        <w:t>naturelle</w:t>
      </w:r>
      <w:r w:rsidRPr="00221CDB">
        <w:t xml:space="preserve"> / </w:t>
      </w:r>
      <w:r>
        <w:rPr>
          <w:lang w:val="en-US"/>
        </w:rPr>
        <w:t>Asger</w:t>
      </w:r>
      <w:r w:rsidRPr="00221CDB">
        <w:t xml:space="preserve"> </w:t>
      </w:r>
      <w:r>
        <w:rPr>
          <w:lang w:val="en-US"/>
        </w:rPr>
        <w:t>Jorn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978-5-6042234-7-5 : 247,00</w:t>
      </w:r>
    </w:p>
    <w:p w:rsidR="007F1A91" w:rsidRPr="00221CDB" w:rsidRDefault="007F1A91" w:rsidP="007F1A91">
      <w:r w:rsidRPr="00221CDB">
        <w:lastRenderedPageBreak/>
        <w:t xml:space="preserve">    Оглавление: </w:t>
      </w:r>
      <w:hyperlink r:id="rId10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_2552312.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118. 84(4Вел);   К38</w:t>
      </w:r>
    </w:p>
    <w:p w:rsidR="007F1A91" w:rsidRPr="00221CDB" w:rsidRDefault="007F1A91" w:rsidP="007F1A91">
      <w:r w:rsidRPr="00221CDB">
        <w:t xml:space="preserve">    1808601-Л - аб; 1808600-Л - аб</w:t>
      </w:r>
    </w:p>
    <w:p w:rsidR="007F1A91" w:rsidRPr="00221CDB" w:rsidRDefault="007F1A91" w:rsidP="007F1A91">
      <w:r w:rsidRPr="00221CDB">
        <w:t xml:space="preserve">    Кид, Томас</w:t>
      </w:r>
    </w:p>
    <w:p w:rsidR="007F1A91" w:rsidRDefault="007F1A91" w:rsidP="007F1A91">
      <w:pPr>
        <w:rPr>
          <w:lang w:val="en-US"/>
        </w:rPr>
      </w:pPr>
      <w:r w:rsidRPr="00221CDB">
        <w:t xml:space="preserve">Испанская трагедия / Томас Кид; издание подготовили Н. Э. Микеладзе, М. М. Савченко; пер. с англ. М. М. Савченко. - Москва : Ладомир : Наука, 2011. - 324, [2] с., [10] л. ил., портр., факс. - (Литературные памятники / Российская академия наук ; редкол.:...А. Б. Куделин (пред.) </w:t>
      </w:r>
      <w:r>
        <w:rPr>
          <w:lang w:val="en-US"/>
        </w:rPr>
        <w:t>[и др.]). - Загл.  авт. ориг.: The Spanish Tragedy / T. Kyd. - ISBN 978-5-86218-498-3  : 1108,80</w:t>
      </w:r>
    </w:p>
    <w:p w:rsidR="007F1A91" w:rsidRPr="00221CDB" w:rsidRDefault="007F1A91" w:rsidP="007F1A91">
      <w:r w:rsidRPr="00221CDB">
        <w:t xml:space="preserve">    Оглавление: </w:t>
      </w:r>
      <w:hyperlink r:id="rId10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_2551189.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119. 84(2=411.2)5;   Л50</w:t>
      </w:r>
    </w:p>
    <w:p w:rsidR="007F1A91" w:rsidRPr="00221CDB" w:rsidRDefault="007F1A91" w:rsidP="007F1A91">
      <w:r w:rsidRPr="00221CDB">
        <w:t xml:space="preserve">    1834106 - кх</w:t>
      </w:r>
    </w:p>
    <w:p w:rsidR="007F1A91" w:rsidRPr="00221CDB" w:rsidRDefault="007F1A91" w:rsidP="007F1A91">
      <w:r w:rsidRPr="00221CDB">
        <w:t xml:space="preserve">    Лесков, Николай Семёнович</w:t>
      </w:r>
    </w:p>
    <w:p w:rsidR="007F1A91" w:rsidRPr="00221CDB" w:rsidRDefault="007F1A91" w:rsidP="007F1A91">
      <w:r w:rsidRPr="00221CDB">
        <w:t xml:space="preserve">Очарованный странник : повесть; Тупейный художник : рассказ / Н. Лесков; худ. А. Власова. - Москва : Искателькнига, 2020. - 143 </w:t>
      </w:r>
      <w:r>
        <w:rPr>
          <w:lang w:val="en-US"/>
        </w:rPr>
        <w:t>c</w:t>
      </w:r>
      <w:r w:rsidRPr="00221CDB">
        <w:t xml:space="preserve">. : ил. - (Школьная библиотека).. - </w:t>
      </w:r>
      <w:r>
        <w:rPr>
          <w:lang w:val="en-US"/>
        </w:rPr>
        <w:t>ISBN</w:t>
      </w:r>
      <w:r w:rsidRPr="00221CDB">
        <w:t xml:space="preserve"> 978-5-907113-60-2 : 300,00</w:t>
      </w:r>
    </w:p>
    <w:p w:rsidR="007F1A91" w:rsidRPr="00221CDB" w:rsidRDefault="007F1A91" w:rsidP="007F1A91"/>
    <w:p w:rsidR="007F1A91" w:rsidRPr="00221CDB" w:rsidRDefault="007F1A91" w:rsidP="007F1A91">
      <w:r w:rsidRPr="00221CDB">
        <w:t>120. 84(2=411.2)6;   Л58</w:t>
      </w:r>
    </w:p>
    <w:p w:rsidR="007F1A91" w:rsidRPr="00221CDB" w:rsidRDefault="007F1A91" w:rsidP="007F1A91">
      <w:r w:rsidRPr="00221CDB">
        <w:t xml:space="preserve">    1802963-Л - аб; 1802964-Л - аб</w:t>
      </w:r>
    </w:p>
    <w:p w:rsidR="007F1A91" w:rsidRPr="00221CDB" w:rsidRDefault="007F1A91" w:rsidP="007F1A91">
      <w:r w:rsidRPr="00221CDB">
        <w:t xml:space="preserve">    Лимонов Э.( Эдуард)</w:t>
      </w:r>
    </w:p>
    <w:p w:rsidR="007F1A91" w:rsidRPr="00221CDB" w:rsidRDefault="007F1A91" w:rsidP="007F1A91">
      <w:r w:rsidRPr="00221CDB">
        <w:t xml:space="preserve">Свежая пресса / Эдуард Лимонов. - Москва : Центрполиграф, 2017. - 446, [1] с. - (Летопись времен новейшей истории).. - </w:t>
      </w:r>
      <w:r>
        <w:rPr>
          <w:lang w:val="en-US"/>
        </w:rPr>
        <w:t>ISBN</w:t>
      </w:r>
      <w:r w:rsidRPr="00221CDB">
        <w:t xml:space="preserve"> 978-5-227-06638-1 : 499,00</w:t>
      </w:r>
    </w:p>
    <w:p w:rsidR="007F1A91" w:rsidRPr="00221CDB" w:rsidRDefault="007F1A91" w:rsidP="007F1A91">
      <w:r w:rsidRPr="00221CDB">
        <w:t xml:space="preserve">    Оглавление: </w:t>
      </w:r>
      <w:hyperlink r:id="rId10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_2547815.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F1A91"/>
    <w:p w:rsidR="007F1A91" w:rsidRPr="00221CDB" w:rsidRDefault="007F1A91" w:rsidP="007F1A91"/>
    <w:p w:rsidR="007F1A91" w:rsidRPr="00221CDB" w:rsidRDefault="007F1A91" w:rsidP="007F1A91">
      <w:r w:rsidRPr="00221CDB">
        <w:t>121. 84(4Шве)6-445.7;   Л92</w:t>
      </w:r>
    </w:p>
    <w:p w:rsidR="007F1A91" w:rsidRPr="00221CDB" w:rsidRDefault="007F1A91" w:rsidP="007F1A91">
      <w:r w:rsidRPr="00221CDB">
        <w:t xml:space="preserve">    1834084-Л - аб; 1834085-Л - аб</w:t>
      </w:r>
    </w:p>
    <w:p w:rsidR="007F1A91" w:rsidRPr="00221CDB" w:rsidRDefault="007F1A91" w:rsidP="007F1A91">
      <w:r w:rsidRPr="00221CDB">
        <w:t xml:space="preserve">    Лэкберг, Камилла</w:t>
      </w:r>
    </w:p>
    <w:p w:rsidR="007F1A91" w:rsidRPr="00221CDB" w:rsidRDefault="007F1A91" w:rsidP="007F1A91">
      <w:r w:rsidRPr="00221CDB">
        <w:t xml:space="preserve">Серебряные крылья : [роман] / Камилла Лэкберг; [пер. с швед. Ю. В. Колесовой]. - Москва : Эксмо, 2021. - 317, [1] с. - Кн. в пояске. - Другие произведения автора на с. 2. - Загл. и авт. ориг.: </w:t>
      </w:r>
      <w:r>
        <w:rPr>
          <w:lang w:val="en-US"/>
        </w:rPr>
        <w:t>Vingar</w:t>
      </w:r>
      <w:r w:rsidRPr="00221CDB">
        <w:t xml:space="preserve"> </w:t>
      </w:r>
      <w:r>
        <w:rPr>
          <w:lang w:val="en-US"/>
        </w:rPr>
        <w:t>Av</w:t>
      </w:r>
      <w:r w:rsidRPr="00221CDB">
        <w:t xml:space="preserve"> </w:t>
      </w:r>
      <w:r>
        <w:rPr>
          <w:lang w:val="en-US"/>
        </w:rPr>
        <w:t>Silver</w:t>
      </w:r>
      <w:r w:rsidRPr="00221CDB">
        <w:t xml:space="preserve"> / </w:t>
      </w:r>
      <w:r>
        <w:rPr>
          <w:lang w:val="en-US"/>
        </w:rPr>
        <w:t>Camilla</w:t>
      </w:r>
      <w:r w:rsidRPr="00221CDB">
        <w:t xml:space="preserve"> </w:t>
      </w:r>
      <w:r>
        <w:rPr>
          <w:lang w:val="en-US"/>
        </w:rPr>
        <w:t>L</w:t>
      </w:r>
      <w:r w:rsidRPr="00221CDB">
        <w:t>ä</w:t>
      </w:r>
      <w:r>
        <w:rPr>
          <w:lang w:val="en-US"/>
        </w:rPr>
        <w:t>ckberg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978-5-04-117602-0 : 426,47</w:t>
      </w:r>
    </w:p>
    <w:p w:rsidR="007F1A91" w:rsidRPr="00221CDB" w:rsidRDefault="007F1A91" w:rsidP="007F1A91"/>
    <w:p w:rsidR="007F1A91" w:rsidRPr="00221CDB" w:rsidRDefault="007F1A91" w:rsidP="007F1A91">
      <w:r w:rsidRPr="00221CDB">
        <w:t>122. 84(7Сое)6-445.7;   М29</w:t>
      </w:r>
    </w:p>
    <w:p w:rsidR="007F1A91" w:rsidRPr="00221CDB" w:rsidRDefault="007F1A91" w:rsidP="007F1A91">
      <w:r w:rsidRPr="00221CDB">
        <w:t xml:space="preserve">    1834023-Л - од; 1834024-Л - аб</w:t>
      </w:r>
    </w:p>
    <w:p w:rsidR="007F1A91" w:rsidRPr="00221CDB" w:rsidRDefault="007F1A91" w:rsidP="007F1A91">
      <w:r w:rsidRPr="00221CDB">
        <w:t xml:space="preserve">    Мартин, Чарльз</w:t>
      </w:r>
    </w:p>
    <w:p w:rsidR="00A30173" w:rsidRPr="00221CDB" w:rsidRDefault="007F1A91" w:rsidP="007F1A91">
      <w:r w:rsidRPr="00221CDB">
        <w:t xml:space="preserve">Хранитель вод : [роман] / Чарльз Мартин; [перевод с английского Владимира Гришечкина]. - Москва : Эксмо, 2021 . - 573, [1] с. - На обл. также: Новый роман от автора бестселлеров "Между нами горы" "Когда поют сверчки". - </w:t>
      </w:r>
      <w:r>
        <w:rPr>
          <w:lang w:val="en-US"/>
        </w:rPr>
        <w:t>ISBN</w:t>
      </w:r>
      <w:r w:rsidRPr="00221CDB">
        <w:t xml:space="preserve"> 978-5-04-116326-6 : 409,53</w:t>
      </w:r>
    </w:p>
    <w:p w:rsidR="00A30173" w:rsidRPr="00221CDB" w:rsidRDefault="00A30173" w:rsidP="007F1A91"/>
    <w:p w:rsidR="00A30173" w:rsidRPr="00221CDB" w:rsidRDefault="00A30173" w:rsidP="00A30173">
      <w:r w:rsidRPr="00221CDB">
        <w:t>123. 84(5Каз)6;   О-80</w:t>
      </w:r>
    </w:p>
    <w:p w:rsidR="00A30173" w:rsidRPr="00221CDB" w:rsidRDefault="00A30173" w:rsidP="00A30173">
      <w:r w:rsidRPr="00221CDB">
        <w:t xml:space="preserve">    1825956-Л - кх</w:t>
      </w:r>
    </w:p>
    <w:p w:rsidR="00A30173" w:rsidRPr="00221CDB" w:rsidRDefault="00A30173" w:rsidP="00A30173">
      <w:r w:rsidRPr="00221CDB">
        <w:t xml:space="preserve">    Отарбаев, Рахимжан</w:t>
      </w:r>
    </w:p>
    <w:p w:rsidR="00A30173" w:rsidRPr="00221CDB" w:rsidRDefault="00A30173" w:rsidP="00A30173">
      <w:r w:rsidRPr="00221CDB">
        <w:t xml:space="preserve">И был я подобием твоим... : роман и рассказы / Рахимжан Отарбаев; [пер. с казахс. Г. Пряхина]. - Москва : Восточный экспресс, 2019. - 273, [2] </w:t>
      </w:r>
      <w:r>
        <w:rPr>
          <w:lang w:val="en-US"/>
        </w:rPr>
        <w:t>c</w:t>
      </w:r>
      <w:r w:rsidRPr="00221CDB">
        <w:t xml:space="preserve">. - На тит. л. также: Издательство благодарит Посольство Республики Казахстан в России за помощь в издании книги. - Содерж.:И был я подобием твоим... : роман; Поезд Атырау - Алматы; </w:t>
      </w:r>
      <w:r w:rsidRPr="00221CDB">
        <w:lastRenderedPageBreak/>
        <w:t xml:space="preserve">Мозаика степного косогорья; Золотая рыбка; Зеркало и др.. - </w:t>
      </w:r>
      <w:r>
        <w:rPr>
          <w:lang w:val="en-US"/>
        </w:rPr>
        <w:t>ISBN</w:t>
      </w:r>
      <w:r w:rsidRPr="00221CDB">
        <w:t xml:space="preserve"> 978-5-6042130-1-8 : 200,00</w:t>
      </w:r>
    </w:p>
    <w:p w:rsidR="00A30173" w:rsidRPr="00221CDB" w:rsidRDefault="00A30173" w:rsidP="00A30173">
      <w:r w:rsidRPr="00221CDB">
        <w:t xml:space="preserve">    Оглавление: </w:t>
      </w:r>
      <w:hyperlink r:id="rId10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_2552428.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A30173" w:rsidRPr="00221CDB" w:rsidRDefault="00A30173" w:rsidP="00A30173">
      <w:r w:rsidRPr="00221CDB">
        <w:t>124. 84(8Авс);   Р58</w:t>
      </w:r>
    </w:p>
    <w:p w:rsidR="00A30173" w:rsidRPr="00221CDB" w:rsidRDefault="00A30173" w:rsidP="00A30173">
      <w:r w:rsidRPr="00221CDB">
        <w:t xml:space="preserve">    1834117-Л - кх</w:t>
      </w:r>
    </w:p>
    <w:p w:rsidR="00A30173" w:rsidRPr="00221CDB" w:rsidRDefault="00A30173" w:rsidP="00A30173">
      <w:r w:rsidRPr="00221CDB">
        <w:t xml:space="preserve">    Робертс, Грегори Дэвид</w:t>
      </w:r>
    </w:p>
    <w:p w:rsidR="00A30173" w:rsidRPr="00221CDB" w:rsidRDefault="00A30173" w:rsidP="00A30173">
      <w:r w:rsidRPr="00221CDB">
        <w:t xml:space="preserve">Шантарам : [роман] / Грегори Дэвид Робертс; [пер. с англ. Л. Н. Высоцкого, М. В. Абушика]. - Санкт-Петербург : Азбука, Азбука-Аттикус, 2021. - 861, [2] </w:t>
      </w:r>
      <w:r>
        <w:rPr>
          <w:lang w:val="en-US"/>
        </w:rPr>
        <w:t>c</w:t>
      </w:r>
      <w:r w:rsidRPr="00221CDB">
        <w:t>. - (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Big</w:t>
      </w:r>
      <w:r w:rsidRPr="00221CDB">
        <w:t xml:space="preserve"> </w:t>
      </w:r>
      <w:r>
        <w:rPr>
          <w:lang w:val="en-US"/>
        </w:rPr>
        <w:t>Book</w:t>
      </w:r>
      <w:r w:rsidRPr="00221CDB">
        <w:t xml:space="preserve">).. - </w:t>
      </w:r>
      <w:r>
        <w:rPr>
          <w:lang w:val="en-US"/>
        </w:rPr>
        <w:t>ISBN</w:t>
      </w:r>
      <w:r w:rsidRPr="00221CDB">
        <w:t xml:space="preserve"> 978-5-389-01095-6 : 590,00</w:t>
      </w:r>
    </w:p>
    <w:p w:rsidR="00A30173" w:rsidRPr="00221CDB" w:rsidRDefault="00A30173" w:rsidP="00A30173"/>
    <w:p w:rsidR="00A30173" w:rsidRPr="00221CDB" w:rsidRDefault="00A30173" w:rsidP="00A30173">
      <w:r w:rsidRPr="00221CDB">
        <w:t>125. Ә;   С24</w:t>
      </w:r>
    </w:p>
    <w:p w:rsidR="00A30173" w:rsidRPr="00221CDB" w:rsidRDefault="00A30173" w:rsidP="00A30173">
      <w:r w:rsidRPr="00221CDB">
        <w:t xml:space="preserve">    1836047-Т - нк; 1836048-Т - нк; 1836049-Т - нк</w:t>
      </w:r>
    </w:p>
    <w:p w:rsidR="00A30173" w:rsidRPr="00221CDB" w:rsidRDefault="00A30173" w:rsidP="00A30173">
      <w:r w:rsidRPr="00221CDB">
        <w:t xml:space="preserve">    Сафин, Факил</w:t>
      </w:r>
    </w:p>
    <w:p w:rsidR="00A30173" w:rsidRPr="00221CDB" w:rsidRDefault="00A30173" w:rsidP="00A30173">
      <w:r w:rsidRPr="00221CDB">
        <w:t xml:space="preserve">Сер : шигырьләр, сонетлар, балладалар, поэмалар / Факил Сафин; кереш сүз авт. Д. Ф. Заһидуллина. - Казан : Татарстан китап нәшрияты, 2021. - 255 б. : портр. б-н. - </w:t>
      </w:r>
      <w:r>
        <w:rPr>
          <w:lang w:val="en-US"/>
        </w:rPr>
        <w:t>ISBN</w:t>
      </w:r>
      <w:r w:rsidRPr="00221CDB">
        <w:t xml:space="preserve"> 978-5-298-04189-8 : 200,00</w:t>
      </w:r>
    </w:p>
    <w:p w:rsidR="00A30173" w:rsidRPr="00221CDB" w:rsidRDefault="00A30173" w:rsidP="00A30173">
      <w:r w:rsidRPr="00221CDB">
        <w:t xml:space="preserve">    Оглавление: </w:t>
      </w:r>
      <w:hyperlink r:id="rId10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_2582856.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A30173" w:rsidRPr="00221CDB" w:rsidRDefault="00A30173" w:rsidP="00A30173">
      <w:r w:rsidRPr="00221CDB">
        <w:t>126. Ә;   С24</w:t>
      </w:r>
    </w:p>
    <w:p w:rsidR="00A30173" w:rsidRPr="00221CDB" w:rsidRDefault="00A30173" w:rsidP="00A30173">
      <w:r w:rsidRPr="00221CDB">
        <w:t xml:space="preserve">    1829117-Т - нк; 1829118-Т - нк; 1829119-Т - нк; 1833126-Т - нк; 1833127-Т - од; 1833128-Т - аб; 1833129-Т - аб; 1833130-Т - аб; 1833131-Т - аб</w:t>
      </w:r>
    </w:p>
    <w:p w:rsidR="00A30173" w:rsidRPr="00221CDB" w:rsidRDefault="00A30173" w:rsidP="00A30173">
      <w:r w:rsidRPr="00221CDB">
        <w:t xml:space="preserve">    Сафиуллина, Галия</w:t>
      </w:r>
    </w:p>
    <w:p w:rsidR="00A30173" w:rsidRPr="00221CDB" w:rsidRDefault="00A30173" w:rsidP="00A30173">
      <w:r w:rsidRPr="00221CDB">
        <w:t xml:space="preserve">Заһидә : повесть / Галия Сафиуллина. - Казан : "Ак Бүре" нәшрияты, 2021. - 207 б.. - </w:t>
      </w:r>
      <w:r>
        <w:rPr>
          <w:lang w:val="en-US"/>
        </w:rPr>
        <w:t>ISBN</w:t>
      </w:r>
      <w:r w:rsidRPr="00221CDB">
        <w:t xml:space="preserve"> 978-5-6044885-1-5 : 300,00</w:t>
      </w:r>
    </w:p>
    <w:p w:rsidR="00A30173" w:rsidRPr="00221CDB" w:rsidRDefault="00A30173" w:rsidP="00A30173"/>
    <w:p w:rsidR="00A30173" w:rsidRPr="00221CDB" w:rsidRDefault="00A30173" w:rsidP="00A30173">
      <w:r w:rsidRPr="00221CDB">
        <w:t>127. 84(4Фра);   Т67</w:t>
      </w:r>
    </w:p>
    <w:p w:rsidR="00A30173" w:rsidRPr="00221CDB" w:rsidRDefault="00A30173" w:rsidP="00A30173">
      <w:r w:rsidRPr="00221CDB">
        <w:t xml:space="preserve">    1834903-Л - од; 1834904-Л - аб</w:t>
      </w:r>
    </w:p>
    <w:p w:rsidR="00A30173" w:rsidRPr="00221CDB" w:rsidRDefault="00A30173" w:rsidP="00A30173">
      <w:r w:rsidRPr="00221CDB">
        <w:t xml:space="preserve">    Триоле, Эльза</w:t>
      </w:r>
    </w:p>
    <w:p w:rsidR="00A30173" w:rsidRPr="00221CDB" w:rsidRDefault="00A30173" w:rsidP="00A30173">
      <w:r w:rsidRPr="00221CDB">
        <w:t xml:space="preserve">Защитный цвет / Эльза Триоле. - Москва : </w:t>
      </w:r>
      <w:r>
        <w:rPr>
          <w:lang w:val="en-US"/>
        </w:rPr>
        <w:t>Common</w:t>
      </w:r>
      <w:r w:rsidRPr="00221CDB">
        <w:t xml:space="preserve"> </w:t>
      </w:r>
      <w:r>
        <w:rPr>
          <w:lang w:val="en-US"/>
        </w:rPr>
        <w:t>place</w:t>
      </w:r>
      <w:r w:rsidRPr="00221CDB">
        <w:t xml:space="preserve">, 2020. - 121 с. - (Независимый альянс).. - </w:t>
      </w:r>
      <w:r>
        <w:rPr>
          <w:lang w:val="en-US"/>
        </w:rPr>
        <w:t>ISBN</w:t>
      </w:r>
      <w:r w:rsidRPr="00221CDB">
        <w:t xml:space="preserve"> 978-999999-1-11-7 : 259,20</w:t>
      </w:r>
    </w:p>
    <w:p w:rsidR="00A30173" w:rsidRPr="00221CDB" w:rsidRDefault="00A30173" w:rsidP="00A30173"/>
    <w:p w:rsidR="00A30173" w:rsidRPr="00221CDB" w:rsidRDefault="00A30173" w:rsidP="00A30173">
      <w:r w:rsidRPr="00221CDB">
        <w:t>128. 84(2=632.3)6;   Т91</w:t>
      </w:r>
    </w:p>
    <w:p w:rsidR="00A30173" w:rsidRPr="00221CDB" w:rsidRDefault="00A30173" w:rsidP="00A30173">
      <w:r w:rsidRPr="00221CDB">
        <w:t xml:space="preserve">    1836014-Л - нк; 1836015-Л - нк; 1836016-Л - нк</w:t>
      </w:r>
    </w:p>
    <w:p w:rsidR="00A30173" w:rsidRPr="00221CDB" w:rsidRDefault="00A30173" w:rsidP="00A30173">
      <w:r w:rsidRPr="00221CDB">
        <w:t xml:space="preserve">    Туфитуллова, Роза</w:t>
      </w:r>
    </w:p>
    <w:p w:rsidR="00A30173" w:rsidRPr="00221CDB" w:rsidRDefault="00A30173" w:rsidP="00A30173">
      <w:r w:rsidRPr="00221CDB">
        <w:t xml:space="preserve">Ветер судьбы : роман / Роза Туфитуллова; авт. предислов. Р. Гаташ , пер. с татар Г. М. Хасановой. - Казань : Татарское книжное издательство, 2021. - 159 с. : портр.. - </w:t>
      </w:r>
      <w:r>
        <w:rPr>
          <w:lang w:val="en-US"/>
        </w:rPr>
        <w:t>ISBN</w:t>
      </w:r>
      <w:r w:rsidRPr="00221CDB">
        <w:t xml:space="preserve"> 978-5-298-04201-7 : 290,00</w:t>
      </w:r>
    </w:p>
    <w:p w:rsidR="00A30173" w:rsidRPr="00221CDB" w:rsidRDefault="00A30173" w:rsidP="00A30173">
      <w:r w:rsidRPr="00221CDB">
        <w:t xml:space="preserve">    Оглавление: </w:t>
      </w:r>
      <w:hyperlink r:id="rId10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_2582689.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A30173" w:rsidRPr="00221CDB" w:rsidRDefault="00A30173" w:rsidP="00A30173">
      <w:r w:rsidRPr="00221CDB">
        <w:t>129. 84(4Гем)6-445.7;   Ф64</w:t>
      </w:r>
    </w:p>
    <w:p w:rsidR="00A30173" w:rsidRPr="00221CDB" w:rsidRDefault="00A30173" w:rsidP="00A30173">
      <w:r w:rsidRPr="00221CDB">
        <w:t xml:space="preserve">    1833992-Л - од; 1833993-Л - аб</w:t>
      </w:r>
    </w:p>
    <w:p w:rsidR="00A30173" w:rsidRPr="00221CDB" w:rsidRDefault="00A30173" w:rsidP="00A30173">
      <w:r w:rsidRPr="00221CDB">
        <w:t xml:space="preserve">    Фитцек, Себастьян</w:t>
      </w:r>
    </w:p>
    <w:p w:rsidR="00A30173" w:rsidRPr="00221CDB" w:rsidRDefault="00A30173" w:rsidP="00A30173">
      <w:r w:rsidRPr="00221CDB">
        <w:t xml:space="preserve">Аэрофобия 7А : роман / Себастьян Фитцек; [пер. с нем. И. А. Эрлер]. - Москва : Центрполиграф, 2021. - 350, [1] </w:t>
      </w:r>
      <w:r>
        <w:rPr>
          <w:lang w:val="en-US"/>
        </w:rPr>
        <w:t>c</w:t>
      </w:r>
      <w:r w:rsidRPr="00221CDB">
        <w:t xml:space="preserve">. - (Иностранный детектив).. - </w:t>
      </w:r>
      <w:r>
        <w:rPr>
          <w:lang w:val="en-US"/>
        </w:rPr>
        <w:t>ISBN</w:t>
      </w:r>
      <w:r w:rsidRPr="00221CDB">
        <w:t xml:space="preserve"> 978-5-227-09345-5 : 703,30</w:t>
      </w:r>
    </w:p>
    <w:p w:rsidR="00A30173" w:rsidRPr="00221CDB" w:rsidRDefault="00A30173" w:rsidP="00A30173"/>
    <w:p w:rsidR="00A30173" w:rsidRPr="00221CDB" w:rsidRDefault="00A30173" w:rsidP="00A30173">
      <w:r w:rsidRPr="00221CDB">
        <w:t>130. 84(4Вел);   Х99</w:t>
      </w:r>
    </w:p>
    <w:p w:rsidR="00A30173" w:rsidRPr="00221CDB" w:rsidRDefault="00A30173" w:rsidP="00A30173">
      <w:r w:rsidRPr="00221CDB">
        <w:t xml:space="preserve">    1808718-Л - аб; 1808719-Л - аб</w:t>
      </w:r>
    </w:p>
    <w:p w:rsidR="00A30173" w:rsidRPr="00221CDB" w:rsidRDefault="00A30173" w:rsidP="00A30173">
      <w:r w:rsidRPr="00221CDB">
        <w:lastRenderedPageBreak/>
        <w:t xml:space="preserve">    Хэзлитт, Уильям</w:t>
      </w:r>
    </w:p>
    <w:p w:rsidR="00A30173" w:rsidRDefault="00A30173" w:rsidP="00A30173">
      <w:pPr>
        <w:rPr>
          <w:lang w:val="en-US"/>
        </w:rPr>
      </w:pPr>
      <w:r w:rsidRPr="00221CDB">
        <w:t xml:space="preserve">Застольные беседы / Уильям Хэзлитт; издание подготовили Н. Я. Дьяконова, А. Ю. Зиновьева, А. А. Липинская. - Москва : Ладомир : Наука, 2010. - 685 с., [16] л. портр. : портр. - (Литературные памятники / Российская академия наук ; редкол.:...А. Д. Михайлов (пред.) </w:t>
      </w:r>
      <w:r>
        <w:rPr>
          <w:lang w:val="en-US"/>
        </w:rPr>
        <w:t>[и др.]). - Загл. и авт. ориг.: Table Talk / William Hazlitt. - ISBN 978-5-86218-481-5 : 1152,00</w:t>
      </w:r>
    </w:p>
    <w:p w:rsidR="00A30173" w:rsidRPr="00221CDB" w:rsidRDefault="00A30173" w:rsidP="00A30173">
      <w:r w:rsidRPr="00221CDB">
        <w:t xml:space="preserve">    Оглавление: </w:t>
      </w:r>
      <w:hyperlink r:id="rId10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_2552013.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A30173" w:rsidRPr="00221CDB" w:rsidRDefault="00A30173" w:rsidP="00A30173">
      <w:r w:rsidRPr="00221CDB">
        <w:t>131. 84(4Гем);   Э68</w:t>
      </w:r>
    </w:p>
    <w:p w:rsidR="00A30173" w:rsidRPr="00221CDB" w:rsidRDefault="00A30173" w:rsidP="00A30173">
      <w:r w:rsidRPr="00221CDB">
        <w:t xml:space="preserve">    1834929-Л - од</w:t>
      </w:r>
    </w:p>
    <w:p w:rsidR="00A30173" w:rsidRPr="00221CDB" w:rsidRDefault="00A30173" w:rsidP="00A30173">
      <w:r w:rsidRPr="00221CDB">
        <w:t xml:space="preserve">    Энценсбергер, Ханс Магнус</w:t>
      </w:r>
    </w:p>
    <w:p w:rsidR="00A30173" w:rsidRPr="00221CDB" w:rsidRDefault="00A30173" w:rsidP="00A30173">
      <w:r w:rsidRPr="00221CDB">
        <w:t>Гибель "Титаника" : комедия / Ханс Магнус Энценсбергер; пер. [с нем.] Святослава Городецкого. - Санкт-Петербург : Изд-во Ивана Лимбаха, 2019. - 130, [3] с.; 20</w:t>
      </w:r>
      <w:r>
        <w:rPr>
          <w:lang w:val="en-US"/>
        </w:rPr>
        <w:t>x</w:t>
      </w:r>
      <w:r w:rsidRPr="00221CDB">
        <w:t xml:space="preserve">17. - Загл. и авт. ориг.: </w:t>
      </w:r>
      <w:r>
        <w:rPr>
          <w:lang w:val="en-US"/>
        </w:rPr>
        <w:t>Der</w:t>
      </w:r>
      <w:r w:rsidRPr="00221CDB">
        <w:t xml:space="preserve"> </w:t>
      </w:r>
      <w:r>
        <w:rPr>
          <w:lang w:val="en-US"/>
        </w:rPr>
        <w:t>Untergang</w:t>
      </w:r>
      <w:r w:rsidRPr="00221CDB">
        <w:t xml:space="preserve"> </w:t>
      </w:r>
      <w:r>
        <w:rPr>
          <w:lang w:val="en-US"/>
        </w:rPr>
        <w:t>der</w:t>
      </w:r>
      <w:r w:rsidRPr="00221CDB">
        <w:t xml:space="preserve"> </w:t>
      </w:r>
      <w:r>
        <w:rPr>
          <w:lang w:val="en-US"/>
        </w:rPr>
        <w:t>Titanic</w:t>
      </w:r>
      <w:r w:rsidRPr="00221CDB">
        <w:t xml:space="preserve"> / </w:t>
      </w:r>
      <w:r>
        <w:rPr>
          <w:lang w:val="en-US"/>
        </w:rPr>
        <w:t>Hans</w:t>
      </w:r>
      <w:r w:rsidRPr="00221CDB">
        <w:t xml:space="preserve"> </w:t>
      </w:r>
      <w:r>
        <w:rPr>
          <w:lang w:val="en-US"/>
        </w:rPr>
        <w:t>Magnus</w:t>
      </w:r>
      <w:r w:rsidRPr="00221CDB">
        <w:t xml:space="preserve"> </w:t>
      </w:r>
      <w:r>
        <w:rPr>
          <w:lang w:val="en-US"/>
        </w:rPr>
        <w:t>Enzensberger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978-5-89059-349-8 : 190,00</w:t>
      </w:r>
    </w:p>
    <w:p w:rsidR="00A30173" w:rsidRPr="00221CDB" w:rsidRDefault="00A30173" w:rsidP="00A30173">
      <w:r w:rsidRPr="00221CDB">
        <w:t xml:space="preserve">    Оглавление: </w:t>
      </w:r>
      <w:hyperlink r:id="rId10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_2582049.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A30173" w:rsidRPr="00221CDB" w:rsidRDefault="00A30173" w:rsidP="00A30173">
      <w:r w:rsidRPr="00221CDB">
        <w:t>132. 84(2=632.2)6;   Ю31</w:t>
      </w:r>
    </w:p>
    <w:p w:rsidR="00A30173" w:rsidRPr="00221CDB" w:rsidRDefault="00A30173" w:rsidP="00A30173">
      <w:r w:rsidRPr="00221CDB">
        <w:t xml:space="preserve">    1832275-Л - кх</w:t>
      </w:r>
    </w:p>
    <w:p w:rsidR="00A30173" w:rsidRDefault="00A30173" w:rsidP="00A30173">
      <w:r w:rsidRPr="00221CDB">
        <w:t xml:space="preserve">    Башкиры. История Караная Муратова, пугачевского полковника / У. Т. Юлдашев. - Алматы, 2014. - 256 с. : ил.. - </w:t>
      </w:r>
      <w:r>
        <w:rPr>
          <w:lang w:val="en-US"/>
        </w:rPr>
        <w:t>ISBN</w:t>
      </w:r>
      <w:r w:rsidRPr="00221CDB">
        <w:t xml:space="preserve"> 978-601-3175-1 : 110,00</w:t>
      </w:r>
    </w:p>
    <w:p w:rsidR="00221CDB" w:rsidRPr="00221CDB" w:rsidRDefault="00221CDB" w:rsidP="00A30173"/>
    <w:p w:rsidR="00A30173" w:rsidRPr="00221CDB" w:rsidRDefault="00A30173" w:rsidP="00A30173">
      <w:r w:rsidRPr="00221CDB">
        <w:t xml:space="preserve">    Оглавление: </w:t>
      </w:r>
      <w:hyperlink r:id="rId10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_2573156.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A30173" w:rsidRPr="00221CDB" w:rsidRDefault="00A30173" w:rsidP="00A30173">
      <w:r w:rsidRPr="00221CDB">
        <w:t>133. Ә;   Я74</w:t>
      </w:r>
    </w:p>
    <w:p w:rsidR="00A30173" w:rsidRPr="00221CDB" w:rsidRDefault="00A30173" w:rsidP="00A30173">
      <w:r w:rsidRPr="00221CDB">
        <w:t xml:space="preserve">    1830776-Т - нк; 1830777-Т - нк; 1830778-Т - нк</w:t>
      </w:r>
    </w:p>
    <w:p w:rsidR="00A30173" w:rsidRPr="00221CDB" w:rsidRDefault="00A30173" w:rsidP="00A30173">
      <w:r w:rsidRPr="00221CDB">
        <w:t xml:space="preserve">    Яруллин, Фәнис</w:t>
      </w:r>
    </w:p>
    <w:p w:rsidR="00A30173" w:rsidRPr="00221CDB" w:rsidRDefault="00A30173" w:rsidP="00A30173">
      <w:r w:rsidRPr="00221CDB">
        <w:t xml:space="preserve">Киек Каз Юлларыннан : шигырьләр / Фәнис Яруллин; төз. С. Хәкимова. - Казан : Татарстан китап нәшрияты, 2021. - 399 б. : портр. б-н. - </w:t>
      </w:r>
      <w:r>
        <w:rPr>
          <w:lang w:val="en-US"/>
        </w:rPr>
        <w:t>ISBN</w:t>
      </w:r>
      <w:r w:rsidRPr="00221CDB">
        <w:t xml:space="preserve"> 978-5-298-04126-3 : 350,00</w:t>
      </w:r>
    </w:p>
    <w:p w:rsidR="00A30173" w:rsidRPr="00221CDB" w:rsidRDefault="00A30173" w:rsidP="00A30173">
      <w:r w:rsidRPr="00221CDB">
        <w:t xml:space="preserve">    Оглавление: </w:t>
      </w:r>
      <w:hyperlink r:id="rId10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_2568878.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A30173"/>
    <w:p w:rsidR="00A30173" w:rsidRPr="00221CDB" w:rsidRDefault="00A30173" w:rsidP="00A30173"/>
    <w:p w:rsidR="00EE4651" w:rsidRPr="00221CDB" w:rsidRDefault="00EE4651" w:rsidP="00A30173"/>
    <w:p w:rsidR="00EE4651" w:rsidRPr="00221CDB" w:rsidRDefault="00EE4651" w:rsidP="00EE4651">
      <w:pPr>
        <w:pStyle w:val="1"/>
      </w:pPr>
      <w:bookmarkStart w:id="15" w:name="_Toc82442437"/>
      <w:r w:rsidRPr="00221CDB">
        <w:t>Искусство. Искусствознание. (ББК 85)</w:t>
      </w:r>
      <w:bookmarkEnd w:id="15"/>
    </w:p>
    <w:p w:rsidR="00EE4651" w:rsidRPr="00221CDB" w:rsidRDefault="00EE4651" w:rsidP="00EE4651">
      <w:pPr>
        <w:pStyle w:val="1"/>
      </w:pPr>
    </w:p>
    <w:p w:rsidR="00EE4651" w:rsidRPr="00221CDB" w:rsidRDefault="00EE4651" w:rsidP="00EE4651">
      <w:r w:rsidRPr="00221CDB">
        <w:t>134. 85.971;   В31</w:t>
      </w:r>
    </w:p>
    <w:p w:rsidR="00EE4651" w:rsidRPr="00221CDB" w:rsidRDefault="00EE4651" w:rsidP="00EE4651">
      <w:r w:rsidRPr="00221CDB">
        <w:t xml:space="preserve">    1833746-Г - оис</w:t>
      </w:r>
    </w:p>
    <w:p w:rsidR="00EE4651" w:rsidRPr="00221CDB" w:rsidRDefault="00EE4651" w:rsidP="00EE4651">
      <w:r w:rsidRPr="00221CDB">
        <w:t xml:space="preserve">    Верди Дж. Травиата [Звукозапись] =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Traviata</w:t>
      </w:r>
      <w:r w:rsidRPr="00221CDB">
        <w:t xml:space="preserve"> : опера в 3-х действиях / Дж. Верди. - Москва : Мелодия, [1971](Ленинградский завод). - 2 грп. [ГОСТ 5289-68] : 33 об/мин; 30 см., в конв. - Загл. с этикетки диска. - [Грампластинка 2] :  2 действие (окончание) - 3 действие [Звукозапись]. - [1971]. - 1 грп. [ГОСТ 5289-68]. - Загл. с этикетки диска : 1,50</w:t>
      </w:r>
    </w:p>
    <w:p w:rsidR="00EE4651" w:rsidRPr="00221CDB" w:rsidRDefault="00EE4651" w:rsidP="00EE4651"/>
    <w:p w:rsidR="00EE4651" w:rsidRPr="00221CDB" w:rsidRDefault="00EE4651" w:rsidP="00EE4651">
      <w:r w:rsidRPr="00221CDB">
        <w:t>135. 85.971;   В31</w:t>
      </w:r>
    </w:p>
    <w:p w:rsidR="00EE4651" w:rsidRPr="00221CDB" w:rsidRDefault="00EE4651" w:rsidP="00EE4651">
      <w:r w:rsidRPr="00221CDB">
        <w:t xml:space="preserve">    1833762-Г - оис</w:t>
      </w:r>
    </w:p>
    <w:p w:rsidR="00EE4651" w:rsidRPr="00221CDB" w:rsidRDefault="00EE4651" w:rsidP="00EE4651">
      <w:r w:rsidRPr="00221CDB">
        <w:t xml:space="preserve">    Верди Дж. Травиата [Звукозапись] =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Traviata</w:t>
      </w:r>
      <w:r w:rsidRPr="00221CDB">
        <w:t xml:space="preserve"> : опера в 3-х действиях / Дж. Верди. - Москва : Мелодия, [1973](Ленинградский завод). - 2 грп. [ГОСТ 5289-68] : 33 об/мин. - </w:t>
      </w:r>
      <w:r w:rsidRPr="00221CDB">
        <w:lastRenderedPageBreak/>
        <w:t>Загл. с этикетки диска. - Комплект из 2 грампластинок. - [Грампластинка 2] :  2 действие (окончание) - 3 действие [Звукозапись] / дирижер Артуро Тосканини. - [1973]. - 1 грп. [ГОСТ 5289-68]. - Загл. с этикетки диска : 1,50</w:t>
      </w:r>
    </w:p>
    <w:p w:rsidR="00EE4651" w:rsidRPr="00221CDB" w:rsidRDefault="00EE4651" w:rsidP="00EE4651"/>
    <w:p w:rsidR="00EE4651" w:rsidRPr="00221CDB" w:rsidRDefault="00EE4651" w:rsidP="00EE4651">
      <w:r w:rsidRPr="00221CDB">
        <w:t>136. 85.971;   О-91</w:t>
      </w:r>
    </w:p>
    <w:p w:rsidR="00EE4651" w:rsidRPr="00221CDB" w:rsidRDefault="00EE4651" w:rsidP="00EE4651">
      <w:r w:rsidRPr="00221CDB">
        <w:t xml:space="preserve">    1833695-Г - оис</w:t>
      </w:r>
    </w:p>
    <w:p w:rsidR="00EE4651" w:rsidRPr="00221CDB" w:rsidRDefault="00EE4651" w:rsidP="00EE4651">
      <w:r w:rsidRPr="00221CDB">
        <w:t xml:space="preserve">    Оффенбах, Жак. Сказки Гофмана [Звукозапись] : опера в четырех действиях / Ж. Оффенбах; Хор и оркестр общества "Концерты Консерватории" (Париж), дир. А. Клюитенс ; либретто Ж. Барбье ; исп. : Н. Гедда [и др.]. - Ленинград : Мелодия, 1981(Ленинградский завод грампластинок). - 3 грп. [ГОСТ 5289-80] (156 мин.) : 33 об./мин., стерео. - Коммент. о композиторе, краткое содерж. оперы. - [Грампластика 1] [Звукозапись] : 1 - 2 действии. - [1981]. - 1 грп. [ГОСТ 5289-68]. - Архивные записи. - Загл. с этикетки диска : 1,53</w:t>
      </w:r>
    </w:p>
    <w:p w:rsidR="00EE4651" w:rsidRPr="00221CDB" w:rsidRDefault="00EE4651" w:rsidP="00EE4651"/>
    <w:p w:rsidR="00EE4651" w:rsidRPr="00221CDB" w:rsidRDefault="00EE4651" w:rsidP="00EE4651">
      <w:r w:rsidRPr="00221CDB">
        <w:t>137. 85.971;   О-91</w:t>
      </w:r>
    </w:p>
    <w:p w:rsidR="00EE4651" w:rsidRPr="00221CDB" w:rsidRDefault="00EE4651" w:rsidP="00EE4651">
      <w:r w:rsidRPr="00221CDB">
        <w:t xml:space="preserve">    1833696-Г - оис</w:t>
      </w:r>
    </w:p>
    <w:p w:rsidR="00EE4651" w:rsidRPr="00221CDB" w:rsidRDefault="00EE4651" w:rsidP="00EE4651">
      <w:r w:rsidRPr="00221CDB">
        <w:t xml:space="preserve">    Оффенбах, Жак. Сказки Гофмана [Звукозапись] : опера в четырех действиях / Ж. Оффенбах; Хор и оркестр общества "Концерты Консерватории" (Париж), дир. А. Клюитенс ; либретто Ж. Барбье ; исп. : Н. Гедда [и др.]. - Ленинград : Мелодия, 1981(Ленинградский завод грампластинок). - 3 грп. [ГОСТ 5289-80] (156 мин.) : 33 об./мин., стерео. - Коммент. о композиторе, краткое содерж. оперы. - [Грампластика 2] [Звукозапись] : 2 (окончание) - 3 действии. - [1981]. - 1 грп. [ГОСТ 5289-68]. - Архивные записи. - Загл. с этикетки диска : 1,53</w:t>
      </w:r>
    </w:p>
    <w:p w:rsidR="00EE4651" w:rsidRPr="00221CDB" w:rsidRDefault="00EE4651" w:rsidP="00EE4651"/>
    <w:p w:rsidR="00EE4651" w:rsidRPr="00221CDB" w:rsidRDefault="00EE4651" w:rsidP="00EE4651">
      <w:r w:rsidRPr="00221CDB">
        <w:t>138. 85.971;   О-91</w:t>
      </w:r>
    </w:p>
    <w:p w:rsidR="00EE4651" w:rsidRPr="00221CDB" w:rsidRDefault="00EE4651" w:rsidP="00EE4651">
      <w:r w:rsidRPr="00221CDB">
        <w:t xml:space="preserve">    1833697-Г - оис</w:t>
      </w:r>
    </w:p>
    <w:p w:rsidR="00EE4651" w:rsidRPr="00221CDB" w:rsidRDefault="00EE4651" w:rsidP="00EE4651">
      <w:r w:rsidRPr="00221CDB">
        <w:t xml:space="preserve">    Оффенбах, Жак. Сказки Гофмана [Звукозапись] : опера в четырех действиях / Ж. Оффенбах; Хор и оркестр общества "Концерты Консерватории" (Париж), дир. А. Клюитенс ; либретто Ж. Барбье ; исп. : Н. Гедда [и др.]. - Ленинград : Мелодия, 1981(Ленинградский завод грампластинок). - 3 грп. [ГОСТ 5289-80] (156 мин.) : 33 об./мин., стерео. - Коммент. о композиторе, краткое содерж. оперы. - [Грампластика 3] [Звукозапись] : 4 действие, 1 картина (продолжение-окончание). - [1981]. - 1 грп. [ГОСТ 5289-68]. - Архивные записи. - Загл. с этикетки диска : 1,54</w:t>
      </w:r>
    </w:p>
    <w:p w:rsidR="00EE4651" w:rsidRPr="00221CDB" w:rsidRDefault="00EE4651" w:rsidP="00EE4651"/>
    <w:p w:rsidR="00EE4651" w:rsidRPr="00221CDB" w:rsidRDefault="00EE4651" w:rsidP="00EE4651">
      <w:r w:rsidRPr="00221CDB">
        <w:t>139. 85.971;   М91</w:t>
      </w:r>
    </w:p>
    <w:p w:rsidR="00EE4651" w:rsidRPr="00221CDB" w:rsidRDefault="00EE4651" w:rsidP="00EE4651">
      <w:r w:rsidRPr="00221CDB">
        <w:t xml:space="preserve">    1833752-Г - оис</w:t>
      </w:r>
    </w:p>
    <w:p w:rsidR="00EE4651" w:rsidRPr="00221CDB" w:rsidRDefault="00EE4651" w:rsidP="00EE4651">
      <w:r w:rsidRPr="00221CDB">
        <w:t xml:space="preserve">    Мусоргский М. П. Борис Годунов [Звукозапись] : народная музыкальная драма в 4 действиях с прологом / музыка М. П. Мусоргского; Хор и оркестр Большого театра Союза ССР ; дирижеры: А. Мелик-Пашаев, Н. Голованов. - Москва : Мелодия, 1968(Ленинградский завод). - Комплект из 4-х пластинок [ГОСТ 5289-68] (000000) : буклет [15 с.]. - [Грампластинка 1] [Звукозапись] : Пролог. 1-2 картины - 1 действие, 1 картина . - Москва : Мелодия, 1968(Ленинградский завод). - 1 грам. [ГОСТ 5289-68] (000000) : 1,25</w:t>
      </w:r>
    </w:p>
    <w:p w:rsidR="00EE4651" w:rsidRPr="00221CDB" w:rsidRDefault="00EE4651" w:rsidP="00EE4651"/>
    <w:p w:rsidR="00EE4651" w:rsidRPr="00221CDB" w:rsidRDefault="00EE4651" w:rsidP="00EE4651">
      <w:r w:rsidRPr="00221CDB">
        <w:t>140. 85.973;   К17</w:t>
      </w:r>
    </w:p>
    <w:p w:rsidR="00EE4651" w:rsidRPr="00221CDB" w:rsidRDefault="00EE4651" w:rsidP="00EE4651">
      <w:r w:rsidRPr="00221CDB">
        <w:t xml:space="preserve">    1833763-Г - оис</w:t>
      </w:r>
    </w:p>
    <w:p w:rsidR="00EE4651" w:rsidRPr="00221CDB" w:rsidRDefault="00EE4651" w:rsidP="00EE4651">
      <w:r w:rsidRPr="00221CDB">
        <w:t xml:space="preserve">    Кальман, Имре. Марица [Звукозапись] : монтаж оперетты / И. Кальман; Хор Всесоюзного радио, Оркестр Московской государственной филармонии ; исполнители: Ю. Силантьев, А. Яковенко, О. Викландт [и др.]. - Москва : Мелодия, [1965](Ленинградский завод грампластинок). - 2 грп. [ГОСТ 5289-68] : 33 об/мин; 30 см., в конв. - Загл. с этикетки диска. - [Грампластинка 1] [Звукозапись]. - [1965]. - 1 грп. [ГОСТ 5289-68]. - Загл. с этикетки диска : 2,10</w:t>
      </w:r>
    </w:p>
    <w:p w:rsidR="00EE4651" w:rsidRPr="00221CDB" w:rsidRDefault="00EE4651" w:rsidP="00EE4651"/>
    <w:p w:rsidR="00EE4651" w:rsidRPr="00221CDB" w:rsidRDefault="00EE4651" w:rsidP="00EE4651">
      <w:r w:rsidRPr="00221CDB">
        <w:t>141. 85.971;   Ч-15</w:t>
      </w:r>
    </w:p>
    <w:p w:rsidR="00EE4651" w:rsidRPr="00221CDB" w:rsidRDefault="00EE4651" w:rsidP="00EE4651">
      <w:r w:rsidRPr="00221CDB">
        <w:t xml:space="preserve">    1833781-Г - оис</w:t>
      </w:r>
    </w:p>
    <w:p w:rsidR="00EE4651" w:rsidRPr="00221CDB" w:rsidRDefault="00EE4651" w:rsidP="00EE4651">
      <w:r w:rsidRPr="00221CDB">
        <w:t xml:space="preserve">    Чайковский, Пётр Ильич. Пиковая дама [Звукозапись] : опера в 3-х действиях : [комплект из 4-х грампластинок] / П. И. Чайковский; исп.: З. Анджапаридзе, Т. Милашкина, М. Киселев, Ю. Мазурок, А. Соколов. В. Левко, В. Ярославцев и др.; Хор и оркестр Большого театра СССР ; дирижёр Б. Хайкин. - Москва : Мелодия, [19--](Ленинградский завод грампластинок). - 4 грп. [ГОСТ 5289-68] : 33 об/мин, моно; 30 см., в конв. + буклет "Пиковая дама" (12 л.). - Загл. с этикетки диска. - [Грампластинка 1] [Звукозапись] : вступление ; 1 действие, 1 картина ; 1 действие, 2 картина. - [19--]. - 1 грп. [ГОСТ 5289-68] : 1,25</w:t>
      </w:r>
    </w:p>
    <w:p w:rsidR="00EE4651" w:rsidRPr="00221CDB" w:rsidRDefault="00EE4651" w:rsidP="00EE4651"/>
    <w:p w:rsidR="00EE4651" w:rsidRPr="00221CDB" w:rsidRDefault="00EE4651" w:rsidP="00EE4651">
      <w:r w:rsidRPr="00221CDB">
        <w:t>142. 85.943.1;   К27</w:t>
      </w:r>
    </w:p>
    <w:p w:rsidR="00EE4651" w:rsidRPr="00221CDB" w:rsidRDefault="00EE4651" w:rsidP="00EE4651">
      <w:r w:rsidRPr="00221CDB">
        <w:t xml:space="preserve">    1833759-Г - оис</w:t>
      </w:r>
    </w:p>
    <w:p w:rsidR="00EE4651" w:rsidRPr="00221CDB" w:rsidRDefault="00EE4651" w:rsidP="00EE4651">
      <w:r w:rsidRPr="00221CDB">
        <w:t xml:space="preserve">    Карузо, Энрико( тенор). Искусство Энрико Карузо [Звукозапись] : [арии из опер, неаполитанские песни] : комплект из 2 пластинок / [поет] Э. Карузо (тенор). - Ленинград : Мелодия, [1973](Ленинградский завод грампластинок). - 2 грп. [ГОСТ 5289-73] (104 мин.) : 33 об/мин, стерео. - Записи 1901-1919 гг. - Реставрация 1973 г.. - [Грампластинка 1] [Звукозапись]. - [1973]. - 1 грп. [ГОСТ 5289-73]. - Загл. с этикетки диска : 1,5</w:t>
      </w:r>
    </w:p>
    <w:p w:rsidR="00EE4651" w:rsidRPr="00221CDB" w:rsidRDefault="00EE4651" w:rsidP="00EE4651"/>
    <w:p w:rsidR="00EE4651" w:rsidRPr="00221CDB" w:rsidRDefault="00EE4651" w:rsidP="00EE4651">
      <w:r w:rsidRPr="00221CDB">
        <w:t>143. 85.973;   К17</w:t>
      </w:r>
    </w:p>
    <w:p w:rsidR="00EE4651" w:rsidRPr="00221CDB" w:rsidRDefault="00EE4651" w:rsidP="00EE4651">
      <w:r w:rsidRPr="00221CDB">
        <w:t xml:space="preserve">    1833764-Г - оис</w:t>
      </w:r>
    </w:p>
    <w:p w:rsidR="00EE4651" w:rsidRPr="00221CDB" w:rsidRDefault="00EE4651" w:rsidP="00EE4651">
      <w:r w:rsidRPr="00221CDB">
        <w:t xml:space="preserve">    Кальман, Имре. Марица [Звукозапись] : монтаж оперетты / И. Кальман; Хор Всесоюзного радио, Оркестр Московской государственной филармонии ; исполнители: Ю. Силантьев, А. Яковенко, О. Викландт [и др.]. - Москва : Мелодия, [1965](Ленинградский завод грампластинок). - 2 грп. [ГОСТ 5289-68] : 33 об/мин; 30 см., в конв. - Загл. с этикетки диска. - [Грампластинка 2] [Звукозапись]. - [1965]. - 1 грп. [ГОСТ 5289-68]. - Загл. с этикетки диска : 2,10</w:t>
      </w:r>
    </w:p>
    <w:p w:rsidR="00EE4651" w:rsidRPr="00221CDB" w:rsidRDefault="00EE4651" w:rsidP="00EE4651"/>
    <w:p w:rsidR="00EE4651" w:rsidRPr="00221CDB" w:rsidRDefault="00EE4651" w:rsidP="00EE4651">
      <w:r w:rsidRPr="00221CDB">
        <w:t>144. 85.971;   Ч-15</w:t>
      </w:r>
    </w:p>
    <w:p w:rsidR="00EE4651" w:rsidRPr="00221CDB" w:rsidRDefault="00EE4651" w:rsidP="00EE4651">
      <w:r w:rsidRPr="00221CDB">
        <w:t xml:space="preserve">    1833782-Г - оис</w:t>
      </w:r>
    </w:p>
    <w:p w:rsidR="00EE4651" w:rsidRPr="00221CDB" w:rsidRDefault="00EE4651" w:rsidP="00EE4651">
      <w:r w:rsidRPr="00221CDB">
        <w:t xml:space="preserve">    Чайковский, Пётр Ильич. Пиковая дама [Звукозапись] : опера в 3-х действиях : [комплект из 4-х грампластинок] / П. И. Чайковский; исп.: З. Анджапаридзе, Т. Милашкина, М. Киселев, Ю. Мазурок, А. Соколов. В. Левко, В. Ярославцев и др.; Хор и оркестр Большого театра СССР ; дирижёр Б. Хайкин. - Москва : Мелодия, [19--](Ленинградский завод грампластинок). - 4 грп. [ГОСТ 5289-68] : 33 об/мин, моно; 30 см., в конв. + буклет "Пиковая дама" (12 л.). - Загл. с этикетки диска. - [Грампластинка 2] [Звукозапись] : 1 действие, 2 картина (окончание); 2 действие, 1 картина. - [19--]. - 1 грп. [ГОСТ 5289-68] : 1,25</w:t>
      </w:r>
    </w:p>
    <w:p w:rsidR="00EE4651" w:rsidRPr="00221CDB" w:rsidRDefault="00EE4651" w:rsidP="00EE4651"/>
    <w:p w:rsidR="00EE4651" w:rsidRPr="00221CDB" w:rsidRDefault="00EE4651" w:rsidP="00EE4651">
      <w:r w:rsidRPr="00221CDB">
        <w:t>145. 85.971;   М91</w:t>
      </w:r>
    </w:p>
    <w:p w:rsidR="00EE4651" w:rsidRPr="00221CDB" w:rsidRDefault="00EE4651" w:rsidP="00EE4651">
      <w:r w:rsidRPr="00221CDB">
        <w:t xml:space="preserve">    1833753-Г - оис</w:t>
      </w:r>
    </w:p>
    <w:p w:rsidR="00EE4651" w:rsidRPr="00221CDB" w:rsidRDefault="00EE4651" w:rsidP="00EE4651">
      <w:r w:rsidRPr="00221CDB">
        <w:t xml:space="preserve">    Мусоргский М. П. Борис Годунов [Звукозапись] : народная музыкальная драма в 4 действиях с прологом / музыка М. П. Мусоргского; Хор и оркестр Большого театра Союза ССР ; дирижеры: А. Мелик-Пашаев, Н. Голованов. - Москва : Мелодия, 1968(Ленинградский завод). - Комплект из 4-х пластинок [ГОСТ 5289-68] (000000) : буклет [15 с.]. - [Грампластинка 2] [Звукозапись] : 1 действие, 2 картина - 2 действие. - Москва : Мелодия, 1968(Ленинградский завод). - 1 грам. [ГОСТ 5289-68] (000000) : 1,25</w:t>
      </w:r>
    </w:p>
    <w:p w:rsidR="00EE4651" w:rsidRPr="00221CDB" w:rsidRDefault="00EE4651" w:rsidP="00EE4651"/>
    <w:p w:rsidR="00EE4651" w:rsidRPr="00221CDB" w:rsidRDefault="00EE4651" w:rsidP="00EE4651">
      <w:r w:rsidRPr="00221CDB">
        <w:t>146. 85.943.1;   К27</w:t>
      </w:r>
    </w:p>
    <w:p w:rsidR="00EE4651" w:rsidRPr="00221CDB" w:rsidRDefault="00EE4651" w:rsidP="00EE4651">
      <w:r w:rsidRPr="00221CDB">
        <w:t xml:space="preserve">    1833760-Г - оис</w:t>
      </w:r>
    </w:p>
    <w:p w:rsidR="00EE4651" w:rsidRPr="00221CDB" w:rsidRDefault="00EE4651" w:rsidP="00EE4651">
      <w:r w:rsidRPr="00221CDB">
        <w:lastRenderedPageBreak/>
        <w:t xml:space="preserve">    Карузо, Энрико( тенор). Искусство Энрико Карузо [Звукозапись] : [арии из опер, неаполитанские песни] : комплект из 2 пластинок / [поет] Э. Карузо (тенор). - Ленинград : Мелодия, [1973](Ленинградский завод грампластинок). - 2 грп. [ГОСТ 5289-73] (104 мин.) : 33 об/мин, стерео. - Записи 1901-1919 гг. - Реставрация 1973 г.. - [Грампластинка 2] [Звукозапись]. - [1973]. - 1 грп. [ГОСТ 5289-73]. - Загл. с этикетки диска : 1,5</w:t>
      </w:r>
    </w:p>
    <w:p w:rsidR="00EE4651" w:rsidRPr="00221CDB" w:rsidRDefault="00EE4651" w:rsidP="00EE4651"/>
    <w:p w:rsidR="00EE4651" w:rsidRPr="00221CDB" w:rsidRDefault="00EE4651" w:rsidP="00EE4651">
      <w:r w:rsidRPr="00221CDB">
        <w:t>147. 85.971;   Ч-15</w:t>
      </w:r>
    </w:p>
    <w:p w:rsidR="00EE4651" w:rsidRPr="00221CDB" w:rsidRDefault="00EE4651" w:rsidP="00EE4651">
      <w:r w:rsidRPr="00221CDB">
        <w:t xml:space="preserve">    1833783-Г - оис</w:t>
      </w:r>
    </w:p>
    <w:p w:rsidR="00EE4651" w:rsidRPr="00221CDB" w:rsidRDefault="00EE4651" w:rsidP="00EE4651">
      <w:r w:rsidRPr="00221CDB">
        <w:t xml:space="preserve">    Чайковский, Пётр Ильич. Пиковая дама [Звукозапись] : опера в 3-х действиях : [комплект из 4-х грампластинок] / П. И. Чайковский; исп.: З. Анджапаридзе, Т. Милашкина, М. Киселев, Ю. Мазурок, А. Соколов. В. Левко, В. Ярославцев и др.; Хор и оркестр Большого театра СССР ; дирижёр Б. Хайкин. - Москва : Мелодия, [19--](Ленинградский завод грампластинок). - 4 грп. [ГОСТ 5289-68] : 33 об/мин, моно; 30 см., в конв. + буклет "Пиковая дама" (12 л.). - Загл. с этикетки диска. - [Грампластинка 3] [Звукозапись] : 2 действие, 1 картина (окончание); 2 действие, 2 картина. - [19--]. - 1 грп. [ГОСТ 5289-68] : 1,25</w:t>
      </w:r>
    </w:p>
    <w:p w:rsidR="00EE4651" w:rsidRPr="00221CDB" w:rsidRDefault="00EE4651" w:rsidP="00EE4651"/>
    <w:p w:rsidR="00EE4651" w:rsidRPr="00221CDB" w:rsidRDefault="00EE4651" w:rsidP="00EE4651">
      <w:r w:rsidRPr="00221CDB">
        <w:t>148. 85.971;   М91</w:t>
      </w:r>
    </w:p>
    <w:p w:rsidR="00EE4651" w:rsidRPr="00221CDB" w:rsidRDefault="00EE4651" w:rsidP="00EE4651">
      <w:r w:rsidRPr="00221CDB">
        <w:t xml:space="preserve">    1833754-Г - оис</w:t>
      </w:r>
    </w:p>
    <w:p w:rsidR="00EE4651" w:rsidRPr="00221CDB" w:rsidRDefault="00EE4651" w:rsidP="00EE4651">
      <w:r w:rsidRPr="00221CDB">
        <w:t xml:space="preserve">    Мусоргский М. П. Борис Годунов [Звукозапись] : народная музыкальная драма в 4 действиях с прологом / музыка М. П. Мусоргского; Хор и оркестр Большого театра Союза ССР ; дирижеры: А. Мелик-Пашаев, Н. Голованов. - Москва : Мелодия, 1968(Ленинградский завод). - Комплект из 4-х пластинок [ГОСТ 5289-68] (000000) : буклет [15 с.]. - [Грампластинка 3] [Звукозапись] : 3 действие, 1-2 картины. - Москва : Мелодия, 1968(Ленинградский завод). - 1 грам. [ГОСТ 5289-68] (000000) : 1,25</w:t>
      </w:r>
    </w:p>
    <w:p w:rsidR="00EE4651" w:rsidRPr="00221CDB" w:rsidRDefault="00EE4651" w:rsidP="00EE4651"/>
    <w:p w:rsidR="00EE4651" w:rsidRPr="00221CDB" w:rsidRDefault="00EE4651" w:rsidP="00EE4651">
      <w:r w:rsidRPr="00221CDB">
        <w:t>149. 85.971;   Ч-15</w:t>
      </w:r>
    </w:p>
    <w:p w:rsidR="00EE4651" w:rsidRPr="00221CDB" w:rsidRDefault="00EE4651" w:rsidP="00EE4651">
      <w:r w:rsidRPr="00221CDB">
        <w:t xml:space="preserve">    1833784-Г - оис</w:t>
      </w:r>
    </w:p>
    <w:p w:rsidR="00EE4651" w:rsidRPr="00221CDB" w:rsidRDefault="00EE4651" w:rsidP="00EE4651">
      <w:r w:rsidRPr="00221CDB">
        <w:t xml:space="preserve">    Чайковский, Пётр Ильич. Пиковая дама [Звукозапись] : опера в 3-х действиях : [комплект из 4-х грампластинок] / П. И. Чайковский; исп.: З. Анджапаридзе, Т. Милашкина, М. Киселев, Ю. Мазурок, А. Соколов. В. Левко, В. Ярославцев и др.; Хор и оркестр Большого театра СССР ; дирижёр Б. Хайкин. - Москва : Мелодия, [19--](Ленинградский завод грампластинок). - 4 грп. [ГОСТ 5289-68] : 33 об/мин, моно; 30 см., в конв. + буклет "Пиковая дама" (12 л.). - Загл. с этикетки диска. - [Грампластинка 4] [Звукозапись] : 3 действие, 1 картина ; 3 действие, 2 картина ; 3 действие, 2 картина (окончание) ; 3 действие, 3 картина . - [19--]. - 1 грп. [ГОСТ 5289-68] : 1,25</w:t>
      </w:r>
    </w:p>
    <w:p w:rsidR="00EE4651" w:rsidRPr="00221CDB" w:rsidRDefault="00EE4651" w:rsidP="00EE4651"/>
    <w:p w:rsidR="00EE4651" w:rsidRPr="00221CDB" w:rsidRDefault="00EE4651" w:rsidP="00EE4651">
      <w:r w:rsidRPr="00221CDB">
        <w:t>150. 85.971;   М91</w:t>
      </w:r>
    </w:p>
    <w:p w:rsidR="00EE4651" w:rsidRPr="00221CDB" w:rsidRDefault="00EE4651" w:rsidP="00EE4651">
      <w:r w:rsidRPr="00221CDB">
        <w:t xml:space="preserve">    1833755-Г - оис</w:t>
      </w:r>
    </w:p>
    <w:p w:rsidR="00EE4651" w:rsidRPr="00221CDB" w:rsidRDefault="00EE4651" w:rsidP="00EE4651">
      <w:r w:rsidRPr="00221CDB">
        <w:t xml:space="preserve">    Мусоргский М. П. Борис Годунов [Звукозапись] : народная музыкальная драма в 4 действиях с прологом / музыка М. П. Мусоргского; Хор и оркестр Большого театра Союза ССР ; дирижеры: А. Мелик-Пашаев, Н. Голованов. - Москва : Мелодия, 1968(Ленинградский завод). - Комплект из 4-х пластинок [ГОСТ 5289-68] (000000) : буклет [15 с.]. - [Грампластинка 4] [Звукозапись] : 4 действие, 2-3 картины. - Москва : Мелодия, 1968(Ленинградский завод). - 1 грам. [ГОСТ 5289-68] (000000) : 1,25</w:t>
      </w:r>
    </w:p>
    <w:p w:rsidR="00EE4651" w:rsidRPr="00221CDB" w:rsidRDefault="00EE4651" w:rsidP="00EE4651"/>
    <w:p w:rsidR="00EE4651" w:rsidRPr="00221CDB" w:rsidRDefault="00EE4651" w:rsidP="00EE4651">
      <w:r w:rsidRPr="00221CDB">
        <w:t>151. 85.954.2;   Б30</w:t>
      </w:r>
    </w:p>
    <w:p w:rsidR="00EE4651" w:rsidRPr="00221CDB" w:rsidRDefault="00EE4651" w:rsidP="00EE4651">
      <w:r w:rsidRPr="00221CDB">
        <w:t xml:space="preserve">    1833749-Г - оис</w:t>
      </w:r>
    </w:p>
    <w:p w:rsidR="00EE4651" w:rsidRPr="00221CDB" w:rsidRDefault="00EE4651" w:rsidP="00EE4651">
      <w:r w:rsidRPr="00221CDB">
        <w:t xml:space="preserve">    Бах, Иоганн Себастьян. Хорошо темперированный клавир [Звукозапись] / И. С. Бах; [играет] С. Рихтер (фортепиано). - Москва : Мелодия, [1982](Ленинградский завод). - [ГОСТ 5289-80] (156 мин.) : 33 об./мин., стерео. - Часть 1 :  В. 846-853 [Звукозапись] : прелюдии и фуги № 1-8. - [1982]. - 1 грп. [ГОСТ 5289-80]. - Загл. с этикетки диска : 1,00</w:t>
      </w:r>
    </w:p>
    <w:p w:rsidR="00EE4651" w:rsidRPr="00221CDB" w:rsidRDefault="00EE4651" w:rsidP="00EE4651"/>
    <w:p w:rsidR="00EE4651" w:rsidRPr="00221CDB" w:rsidRDefault="00EE4651" w:rsidP="00EE4651">
      <w:r w:rsidRPr="00221CDB">
        <w:t>152. 85.954.2;   Б30</w:t>
      </w:r>
    </w:p>
    <w:p w:rsidR="00EE4651" w:rsidRPr="00221CDB" w:rsidRDefault="00EE4651" w:rsidP="00EE4651">
      <w:r w:rsidRPr="00221CDB">
        <w:t xml:space="preserve">    1833750-Г - оис</w:t>
      </w:r>
    </w:p>
    <w:p w:rsidR="00EE4651" w:rsidRPr="00221CDB" w:rsidRDefault="00EE4651" w:rsidP="00EE4651">
      <w:r w:rsidRPr="00221CDB">
        <w:t xml:space="preserve">    Бах, Иоганн Себастьян. Хорошо темперированный клавир [Звукозапись] / И. С. Бах; [играет] С. Рихтер (фортепиано). - Москва : Мелодия, [1982](Ленинградский завод). - [ГОСТ 5289-80] (156 мин.) : 33 об./мин., стерео. - Часть 1 :  В. 854-863 [Звукозапись] : прелюдии и фуги № 9-18. - [1982]. - 1 грп. [ГОСТ 5289-80]. - Загл. с этикетки диска : 1,00</w:t>
      </w:r>
    </w:p>
    <w:p w:rsidR="00EE4651" w:rsidRPr="00221CDB" w:rsidRDefault="00EE4651" w:rsidP="00EE4651"/>
    <w:p w:rsidR="00EE4651" w:rsidRPr="00221CDB" w:rsidRDefault="00EE4651" w:rsidP="00EE4651">
      <w:r w:rsidRPr="00221CDB">
        <w:t>153. 85.954.2;   Б30</w:t>
      </w:r>
    </w:p>
    <w:p w:rsidR="00EE4651" w:rsidRPr="00221CDB" w:rsidRDefault="00EE4651" w:rsidP="00EE4651">
      <w:r w:rsidRPr="00221CDB">
        <w:t xml:space="preserve">    1833751-Г - оис</w:t>
      </w:r>
    </w:p>
    <w:p w:rsidR="003A6C5B" w:rsidRPr="00221CDB" w:rsidRDefault="00EE4651" w:rsidP="00EE4651">
      <w:r w:rsidRPr="00221CDB">
        <w:t xml:space="preserve">    Бах, Иоганн Себастьян. Хорошо темперированный клавир [Звукозапись] / И. С. Бах; [играет] С. Рихтер (фортепиано). - Москва : Мелодия, [1982](Ленинградский завод). - [ГОСТ 5289-80] (156 мин.) : 33 об./мин., стерео. - Часть 1 :  В. 864-869 [Звукозапись] : прелюдии и фуги № 19-24. - [1982]. - 1 грп. [ГОСТ 5289-80]. - Загл. с этикетки диска : 1,00</w:t>
      </w:r>
    </w:p>
    <w:p w:rsidR="003A6C5B" w:rsidRPr="00221CDB" w:rsidRDefault="003A6C5B" w:rsidP="00EE4651"/>
    <w:p w:rsidR="003A6C5B" w:rsidRPr="00221CDB" w:rsidRDefault="003A6C5B" w:rsidP="003A6C5B">
      <w:r w:rsidRPr="00221CDB">
        <w:t>154. 85.943.2;   А87</w:t>
      </w:r>
    </w:p>
    <w:p w:rsidR="003A6C5B" w:rsidRPr="00221CDB" w:rsidRDefault="003A6C5B" w:rsidP="003A6C5B">
      <w:r w:rsidRPr="00221CDB">
        <w:t xml:space="preserve">    1833703-Г - оис</w:t>
      </w:r>
    </w:p>
    <w:p w:rsidR="003A6C5B" w:rsidRPr="00221CDB" w:rsidRDefault="003A6C5B" w:rsidP="003A6C5B">
      <w:r w:rsidRPr="00221CDB">
        <w:t xml:space="preserve">    Ирина Архипова [Звукозапись] : меццо-сопрано / звукорежиссер И. Вепринцев ; ред. И. Орлова. - Москва : Мелодия, 1980(Апрелевка : Апрелевский Ордена Ленина завод). - 1 грп. [ГОСТ 5289-73]. - Загл. с этикетки диска. - Содерж.: Не зажигай огня; Давно ль под волшебные звуки / А. Аренский; Колыбельная / А. Гречанинов; О, если б грусть моя; Ночь идет / Р. Глиэр; Как ночь тиха; И руки льнут у рукам; Не уходи, не простившись со мною / М. Ипполитов-Иванов  : 1,45</w:t>
      </w:r>
    </w:p>
    <w:p w:rsidR="003A6C5B" w:rsidRPr="00221CDB" w:rsidRDefault="003A6C5B" w:rsidP="003A6C5B"/>
    <w:p w:rsidR="003A6C5B" w:rsidRPr="00221CDB" w:rsidRDefault="003A6C5B" w:rsidP="003A6C5B">
      <w:r w:rsidRPr="00221CDB">
        <w:t>155. 85.943.1;   П12</w:t>
      </w:r>
    </w:p>
    <w:p w:rsidR="003A6C5B" w:rsidRPr="00221CDB" w:rsidRDefault="003A6C5B" w:rsidP="003A6C5B">
      <w:r w:rsidRPr="00221CDB">
        <w:t xml:space="preserve">    1833724-Г - оис</w:t>
      </w:r>
    </w:p>
    <w:p w:rsidR="003A6C5B" w:rsidRPr="00221CDB" w:rsidRDefault="003A6C5B" w:rsidP="003A6C5B">
      <w:r w:rsidRPr="00221CDB">
        <w:t xml:space="preserve">    Лучано Паваротти [Звукозапись] : вокалисты : тенор / Хор и оркестр Венской государственной оперы ; Лондонский оркестр "Нью Филармония" ; Берлинский филармонический оркестр ; дирижеры: Н. Решиньо, Г. Шолти, Л. Маджера, Р. Бонинг, Г. фон Караян ; фортепиано А. Тонини ; реставратор Т. Павлова ; ред. П. Грюнберг ; худ. Б. Белов. - Москва : Мелодия, 1983(Московский опытный завод "Грамзапись"). - 1 грп. [ГОСТ 5289-80] (45 мин. 54 сек.) : 33 об./мин., стерео. - (Из сокровищницы мирового исполнительского искусства = 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World</w:t>
      </w:r>
      <w:r w:rsidRPr="00221CDB">
        <w:t>ʾ</w:t>
      </w:r>
      <w:r>
        <w:rPr>
          <w:lang w:val="en-US"/>
        </w:rPr>
        <w:t>s</w:t>
      </w:r>
      <w:r w:rsidRPr="00221CDB">
        <w:t xml:space="preserve"> </w:t>
      </w:r>
      <w:r>
        <w:rPr>
          <w:lang w:val="en-US"/>
        </w:rPr>
        <w:t>Leading</w:t>
      </w:r>
      <w:r w:rsidRPr="00221CDB">
        <w:t xml:space="preserve"> </w:t>
      </w:r>
      <w:r>
        <w:rPr>
          <w:lang w:val="en-US"/>
        </w:rPr>
        <w:t>Interpreters</w:t>
      </w:r>
      <w:r w:rsidRPr="00221CDB">
        <w:t xml:space="preserve"> </w:t>
      </w:r>
      <w:r>
        <w:rPr>
          <w:lang w:val="en-US"/>
        </w:rPr>
        <w:t>of</w:t>
      </w:r>
      <w:r w:rsidRPr="00221CDB">
        <w:t xml:space="preserve"> </w:t>
      </w:r>
      <w:r>
        <w:rPr>
          <w:lang w:val="en-US"/>
        </w:rPr>
        <w:t>Music</w:t>
      </w:r>
      <w:r w:rsidRPr="00221CDB">
        <w:t xml:space="preserve"> ; Часть </w:t>
      </w:r>
      <w:r>
        <w:rPr>
          <w:lang w:val="en-US"/>
        </w:rPr>
        <w:t>IV</w:t>
      </w:r>
      <w:r w:rsidRPr="00221CDB">
        <w:t>. Вокалисты). - Грампластинка в бумажном конверте с биографией Лучано Паваротти. - Текст биографии на рус., и англ. яз. - Архивные записи 1970-1972 гг. - Записи с концерта 27 сентября 1964 г. - На итальянском языке : 1,45</w:t>
      </w:r>
    </w:p>
    <w:p w:rsidR="003A6C5B" w:rsidRPr="00221CDB" w:rsidRDefault="003A6C5B" w:rsidP="003A6C5B">
      <w:r w:rsidRPr="00221CDB">
        <w:t xml:space="preserve">    Оглавление: </w:t>
      </w:r>
      <w:hyperlink r:id="rId11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_2574803.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156. 85.100;   М89</w:t>
      </w:r>
    </w:p>
    <w:p w:rsidR="003A6C5B" w:rsidRPr="00221CDB" w:rsidRDefault="003A6C5B" w:rsidP="003A6C5B">
      <w:r w:rsidRPr="00221CDB">
        <w:t xml:space="preserve">    1828987-Л - од; 1828988-Л - аб; 1828990-Л - аб</w:t>
      </w:r>
    </w:p>
    <w:p w:rsidR="003A6C5B" w:rsidRPr="00221CDB" w:rsidRDefault="003A6C5B" w:rsidP="003A6C5B">
      <w:r w:rsidRPr="00221CDB">
        <w:t xml:space="preserve">    Музей ощущений: слабовидящие и незрячие посетители : опыт музея современного искусства "Гараж" : [сборник материалов] / [ред. А. Кириллова ; ред.-сост. М. Сарычева]. - Москва : [Музей современного искусства "Гараж"], 2018. - 114 </w:t>
      </w:r>
      <w:r>
        <w:rPr>
          <w:lang w:val="en-US"/>
        </w:rPr>
        <w:t>c</w:t>
      </w:r>
      <w:r w:rsidRPr="00221CDB">
        <w:t xml:space="preserve">. : ил.. - </w:t>
      </w:r>
      <w:r>
        <w:rPr>
          <w:lang w:val="en-US"/>
        </w:rPr>
        <w:t>ISBN</w:t>
      </w:r>
      <w:r w:rsidRPr="00221CDB">
        <w:t xml:space="preserve"> 978-5-9909716-7-7 : 300,00</w:t>
      </w:r>
    </w:p>
    <w:p w:rsidR="003A6C5B" w:rsidRPr="00221CDB" w:rsidRDefault="003A6C5B" w:rsidP="003A6C5B">
      <w:r w:rsidRPr="00221CDB">
        <w:t xml:space="preserve">    Оглавление: </w:t>
      </w:r>
      <w:hyperlink r:id="rId11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_2566863.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157. 85.943;   П67</w:t>
      </w:r>
    </w:p>
    <w:p w:rsidR="003A6C5B" w:rsidRPr="00221CDB" w:rsidRDefault="003A6C5B" w:rsidP="003A6C5B">
      <w:r w:rsidRPr="00221CDB">
        <w:t xml:space="preserve">    1833765-Г - оис</w:t>
      </w:r>
    </w:p>
    <w:p w:rsidR="003A6C5B" w:rsidRPr="00221CDB" w:rsidRDefault="003A6C5B" w:rsidP="003A6C5B">
      <w:r w:rsidRPr="00221CDB">
        <w:t xml:space="preserve">    Поют солисты Большого театра [Звукозапись] / [под ред. И. Орловой]. - Москва : Мелодия, [197-]-?(Всесоюзная студия грамзаписи). - 1 грп. [ГОСТ 5289-73] : 33 об/мин, </w:t>
      </w:r>
      <w:r w:rsidRPr="00221CDB">
        <w:lastRenderedPageBreak/>
        <w:t>моно. - Загл. с этикетки диска. - Содерж.: Ариозо Мизгиря (Н. Римский-Корсаков, "Снегурочка") / П. Лисициан ; Ариозо Иоланты (П. Чайковский "Иоланта") / Е. Шумская ; Речитатив и романс Владимира (Э. Напарник, "Дубровский" / И. Козловский и др. : 1,25</w:t>
      </w:r>
    </w:p>
    <w:p w:rsidR="003A6C5B" w:rsidRPr="00221CDB" w:rsidRDefault="003A6C5B" w:rsidP="003A6C5B"/>
    <w:p w:rsidR="003A6C5B" w:rsidRPr="00221CDB" w:rsidRDefault="003A6C5B" w:rsidP="003A6C5B">
      <w:r w:rsidRPr="00221CDB">
        <w:t>158. 85.971;   В31</w:t>
      </w:r>
    </w:p>
    <w:p w:rsidR="003A6C5B" w:rsidRPr="00221CDB" w:rsidRDefault="003A6C5B" w:rsidP="003A6C5B">
      <w:r w:rsidRPr="00221CDB">
        <w:t xml:space="preserve">    1833761-Г - оис</w:t>
      </w:r>
    </w:p>
    <w:p w:rsidR="003A6C5B" w:rsidRPr="00221CDB" w:rsidRDefault="003A6C5B" w:rsidP="003A6C5B">
      <w:r w:rsidRPr="00221CDB">
        <w:t xml:space="preserve">    Верди Дж. Травиата [Звукозапись] =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Traviata</w:t>
      </w:r>
      <w:r w:rsidRPr="00221CDB">
        <w:t xml:space="preserve"> : опера в 3-х действиях / Дж. Верди. - Москва : Мелодия, [1973](Ленинградский завод). - 2 грп. [ГОСТ 5289-68] : 33 об/мин. - Загл. с этикетки диска. - Комплект из 2 грампластинок. - [Грампластинка 1] :  Прелюдия. 1 - 2 действие [Звукозапись] / либретто Ф. М. Пьяве ; дирижер Артуро Тосканини. - [1973]. - 1 грп. [ГОСТ 5289-68]. - Загл. с этикетки диска : 1,50</w:t>
      </w:r>
    </w:p>
    <w:p w:rsidR="003A6C5B" w:rsidRPr="00221CDB" w:rsidRDefault="003A6C5B" w:rsidP="003A6C5B"/>
    <w:p w:rsidR="003A6C5B" w:rsidRPr="00221CDB" w:rsidRDefault="003A6C5B" w:rsidP="003A6C5B">
      <w:r w:rsidRPr="00221CDB">
        <w:t>159. 85.971;   В31</w:t>
      </w:r>
    </w:p>
    <w:p w:rsidR="003A6C5B" w:rsidRPr="00221CDB" w:rsidRDefault="003A6C5B" w:rsidP="003A6C5B">
      <w:r w:rsidRPr="00221CDB">
        <w:t xml:space="preserve">    1833745-Г - оис</w:t>
      </w:r>
    </w:p>
    <w:p w:rsidR="003A6C5B" w:rsidRPr="00221CDB" w:rsidRDefault="003A6C5B" w:rsidP="003A6C5B">
      <w:r w:rsidRPr="00221CDB">
        <w:t xml:space="preserve">    Верди Дж. Травиата [Звукозапись] = </w:t>
      </w:r>
      <w:r>
        <w:rPr>
          <w:lang w:val="en-US"/>
        </w:rPr>
        <w:t>La</w:t>
      </w:r>
      <w:r w:rsidRPr="00221CDB">
        <w:t xml:space="preserve"> </w:t>
      </w:r>
      <w:r>
        <w:rPr>
          <w:lang w:val="en-US"/>
        </w:rPr>
        <w:t>Traviata</w:t>
      </w:r>
      <w:r w:rsidRPr="00221CDB">
        <w:t xml:space="preserve"> : опера в 3-х действиях / Дж. Верди. - Москва : Мелодия, [1971](Ленинградский завод). - 2 грп. [ГОСТ 5289-68] : 33 об/мин; 30 см., в конв. - Загл. с этикетки диска. - [Грампластинка 1] :  Прелюдия. 1-2 действие [Звукозапись] / либретто Ф. М. Пьяве. - [1971]. - 1 грп. [ГОСТ 5289-68]. - Загл. с этикетки диска : 1,50</w:t>
      </w:r>
    </w:p>
    <w:p w:rsidR="003A6C5B" w:rsidRPr="00221CDB" w:rsidRDefault="003A6C5B" w:rsidP="003A6C5B"/>
    <w:p w:rsidR="003A6C5B" w:rsidRPr="00221CDB" w:rsidRDefault="003A6C5B" w:rsidP="003A6C5B">
      <w:r w:rsidRPr="00221CDB">
        <w:t>160. 85.03;   С30</w:t>
      </w:r>
    </w:p>
    <w:p w:rsidR="003A6C5B" w:rsidRPr="00221CDB" w:rsidRDefault="003A6C5B" w:rsidP="003A6C5B">
      <w:r w:rsidRPr="00221CDB">
        <w:t xml:space="preserve">    1802016-Л - од</w:t>
      </w:r>
    </w:p>
    <w:p w:rsidR="003A6C5B" w:rsidRPr="00221CDB" w:rsidRDefault="003A6C5B" w:rsidP="003A6C5B">
      <w:r w:rsidRPr="00221CDB">
        <w:t xml:space="preserve">    Семейная запись о Дягилевых / [составитель: С. А. Дягилев]. - Санкт-Петербург : Дмитрий Буланин, 2017. - 527 с., [34] л. ил., портр., цв. портр. : ил., портр., табл.; 22. - Библиогр. в подстроч. примеч. - Указ. имен: с. 501-525. - </w:t>
      </w:r>
      <w:r>
        <w:rPr>
          <w:lang w:val="en-US"/>
        </w:rPr>
        <w:t>ISBN</w:t>
      </w:r>
      <w:r w:rsidRPr="00221CDB">
        <w:t xml:space="preserve"> 978-5-86007-832-1 : 896,04</w:t>
      </w:r>
    </w:p>
    <w:p w:rsidR="003A6C5B" w:rsidRPr="00221CDB" w:rsidRDefault="003A6C5B" w:rsidP="003A6C5B">
      <w:r w:rsidRPr="00221CDB">
        <w:t xml:space="preserve">    Оглавление: </w:t>
      </w:r>
      <w:hyperlink r:id="rId11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_2548164.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161. 85.96;   Г14</w:t>
      </w:r>
    </w:p>
    <w:p w:rsidR="003A6C5B" w:rsidRPr="00221CDB" w:rsidRDefault="003A6C5B" w:rsidP="003A6C5B">
      <w:r w:rsidRPr="00221CDB">
        <w:t xml:space="preserve">    1833692-Г - оис</w:t>
      </w:r>
    </w:p>
    <w:p w:rsidR="003A6C5B" w:rsidRPr="00221CDB" w:rsidRDefault="003A6C5B" w:rsidP="003A6C5B">
      <w:r w:rsidRPr="00221CDB">
        <w:t xml:space="preserve">    Гайдн, Йозеф. Времена года [Звукозапись] : оратория в 4-х частях / Й. Гайдн; исполн. : Т. Штих-Рэндалл (сопрано), Х. Кречмар (тенор), Э. Венк (бас) ; Хор и оркестр, дир. В. Гёр . - Москва : Мелодия, [19--?](Апрелевский ордена Ленина завод грампластинок). - 3 грп. [ГОСТ 5289-73] (156 мин.) : 33 об./мин. - Комплект из 3 грампластинок. - [Грампластинка 1] :  Ч. 1 Весна - Ч. 2 Лето [Звукозапись]. - [19--?]. - 1 грп. [ГОСТ 5289-68]. - Архивные записи. - Загл. с этикетки диска : 1,3</w:t>
      </w:r>
    </w:p>
    <w:p w:rsidR="003A6C5B" w:rsidRPr="00221CDB" w:rsidRDefault="003A6C5B" w:rsidP="003A6C5B"/>
    <w:p w:rsidR="003A6C5B" w:rsidRPr="00221CDB" w:rsidRDefault="003A6C5B" w:rsidP="003A6C5B">
      <w:r w:rsidRPr="00221CDB">
        <w:t>162. 85.96;   Г14</w:t>
      </w:r>
    </w:p>
    <w:p w:rsidR="003A6C5B" w:rsidRPr="00221CDB" w:rsidRDefault="003A6C5B" w:rsidP="003A6C5B">
      <w:r w:rsidRPr="00221CDB">
        <w:t xml:space="preserve">    1833693-Г - оис</w:t>
      </w:r>
    </w:p>
    <w:p w:rsidR="003A6C5B" w:rsidRPr="00221CDB" w:rsidRDefault="003A6C5B" w:rsidP="003A6C5B">
      <w:r w:rsidRPr="00221CDB">
        <w:t xml:space="preserve">    Гайдн, Йозеф. Времена года [Звукозапись] : оратория в 4-х частях / Й. Гайдн; исполн. : Т. Штих-Рэндалл (сопрано), Х. Кречмар (тенор), Э. Венк (бас) ; Хор и оркестр, дир. В. Гёр . - Москва : Мелодия, [19--?](Апрелевский ордена Ленина завод грампластинок). - 3 грп. [ГОСТ 5289-73] (156 мин.) : 33 об./мин. - Комплект из 3 грампластинок. - [Грампластинка 2] :  Ч. 2 (окончание) - Ч. 3 Осень [Звукозапись]. - [19--?]. - 1 грп. [ГОСТ 5289-68]. - Архивные записи. - Загл. с этикетки диска : 1,3</w:t>
      </w:r>
    </w:p>
    <w:p w:rsidR="003A6C5B" w:rsidRPr="00221CDB" w:rsidRDefault="003A6C5B" w:rsidP="003A6C5B"/>
    <w:p w:rsidR="003A6C5B" w:rsidRPr="00221CDB" w:rsidRDefault="003A6C5B" w:rsidP="003A6C5B">
      <w:r w:rsidRPr="00221CDB">
        <w:t>163. 85.96;   Г14</w:t>
      </w:r>
    </w:p>
    <w:p w:rsidR="003A6C5B" w:rsidRPr="00221CDB" w:rsidRDefault="003A6C5B" w:rsidP="003A6C5B">
      <w:r w:rsidRPr="00221CDB">
        <w:t xml:space="preserve">    1833694-Г - оис</w:t>
      </w:r>
    </w:p>
    <w:p w:rsidR="003A6C5B" w:rsidRPr="00221CDB" w:rsidRDefault="003A6C5B" w:rsidP="003A6C5B">
      <w:r w:rsidRPr="00221CDB">
        <w:t xml:space="preserve">    Гайдн, Йозеф. Времена года [Звукозапись] : оратория в 4-х частях / Й. Гайдн; исполн. : Т. Штих-Рэндалл (сопрано), Х. Кречмар (тенор), Э. Венк (бас) ; Хор и оркестр, дир. В. Гёр . - Москва : Мелодия, [19--?](Апрелевский ордена Ленина завод грампластинок). - 3 грп. [ГОСТ 5289-73] (156 мин.) : 33 об./мин. - Комплект из 3 грампластинок. - [Грампластинка </w:t>
      </w:r>
      <w:r w:rsidRPr="00221CDB">
        <w:lastRenderedPageBreak/>
        <w:t>3] :  Ч. 3 (окончание) - Ч. 4 Зима [Звукозапись]. - [19--?]. - 1 грп. [ГОСТ 5289-68]. - Архивные записи. - Загл. с этикетки диска : 1,4</w:t>
      </w:r>
    </w:p>
    <w:p w:rsidR="003A6C5B" w:rsidRPr="00221CDB" w:rsidRDefault="003A6C5B" w:rsidP="003A6C5B"/>
    <w:p w:rsidR="003A6C5B" w:rsidRPr="00221CDB" w:rsidRDefault="003A6C5B" w:rsidP="003A6C5B">
      <w:r w:rsidRPr="00221CDB">
        <w:t>164. 85.318.5;   Г70</w:t>
      </w:r>
    </w:p>
    <w:p w:rsidR="003A6C5B" w:rsidRPr="00221CDB" w:rsidRDefault="003A6C5B" w:rsidP="003A6C5B">
      <w:r w:rsidRPr="00221CDB">
        <w:t xml:space="preserve">    1834923-Л - мз; 1834924-Л - аб; 1834925-Л - мз; 1834926-Л - мз; 1834927-Л - кх</w:t>
      </w:r>
    </w:p>
    <w:p w:rsidR="003A6C5B" w:rsidRPr="00221CDB" w:rsidRDefault="003A6C5B" w:rsidP="003A6C5B">
      <w:r w:rsidRPr="00221CDB">
        <w:t xml:space="preserve">    Горохов, Андрей</w:t>
      </w:r>
    </w:p>
    <w:p w:rsidR="003A6C5B" w:rsidRPr="00221CDB" w:rsidRDefault="003A6C5B" w:rsidP="003A6C5B">
      <w:r w:rsidRPr="00221CDB">
        <w:t xml:space="preserve">Музпросвет / Андрей Горохов. - Москва ; Екатеринбург : Кабинетный ученый, 2020. - 533, [2] с. : ил.; 25. - Библиогр. в конце кн. - Указ. в конце кн. - Загл. доп. тит. л. на англ.. яз.. - </w:t>
      </w:r>
      <w:r>
        <w:rPr>
          <w:lang w:val="en-US"/>
        </w:rPr>
        <w:t>ISBN</w:t>
      </w:r>
      <w:r w:rsidRPr="00221CDB">
        <w:t xml:space="preserve"> 978-5-7584-0458-4 : 837,00</w:t>
      </w:r>
    </w:p>
    <w:p w:rsidR="003A6C5B" w:rsidRPr="00221CDB" w:rsidRDefault="003A6C5B" w:rsidP="003A6C5B">
      <w:r w:rsidRPr="00221CDB">
        <w:t xml:space="preserve">    Оглавление: </w:t>
      </w:r>
      <w:hyperlink r:id="rId11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_2582016.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165. 85.943.1;   К56</w:t>
      </w:r>
    </w:p>
    <w:p w:rsidR="003A6C5B" w:rsidRPr="00221CDB" w:rsidRDefault="003A6C5B" w:rsidP="003A6C5B">
      <w:r w:rsidRPr="00221CDB">
        <w:t xml:space="preserve">    1833741-Г - оис</w:t>
      </w:r>
    </w:p>
    <w:p w:rsidR="003A6C5B" w:rsidRPr="00221CDB" w:rsidRDefault="003A6C5B" w:rsidP="003A6C5B">
      <w:r w:rsidRPr="00221CDB">
        <w:t xml:space="preserve">    Ковалева, Галина( сопрано)</w:t>
      </w:r>
    </w:p>
    <w:p w:rsidR="003A6C5B" w:rsidRPr="00221CDB" w:rsidRDefault="003A6C5B" w:rsidP="003A6C5B">
      <w:r w:rsidRPr="00221CDB">
        <w:t>Старинная вокальная музыка [Звукозапись] / [поет] Г. Ковалева (сопрано). - Ленинград : Мелодия, 1980(Ленинградский завод грампластинок). - 1 грп. [ГОСТ 5289-73] (52 мин.) : 33 об./мин., стерео. - Комментарий о произведениях и исполнителе. - Содерж. : Ария "</w:t>
      </w:r>
      <w:r>
        <w:rPr>
          <w:lang w:val="en-US"/>
        </w:rPr>
        <w:t>Seufzer</w:t>
      </w:r>
      <w:r w:rsidRPr="00221CDB">
        <w:t>, т</w:t>
      </w:r>
      <w:r>
        <w:rPr>
          <w:lang w:val="en-US"/>
        </w:rPr>
        <w:t>r</w:t>
      </w:r>
      <w:r w:rsidRPr="00221CDB">
        <w:t>ä</w:t>
      </w:r>
      <w:r>
        <w:rPr>
          <w:lang w:val="en-US"/>
        </w:rPr>
        <w:t>nen</w:t>
      </w:r>
      <w:r w:rsidRPr="00221CDB">
        <w:t xml:space="preserve">" из Кантаты № 21, </w:t>
      </w:r>
      <w:r>
        <w:rPr>
          <w:lang w:val="en-US"/>
        </w:rPr>
        <w:t>BMW</w:t>
      </w:r>
      <w:r w:rsidRPr="00221CDB">
        <w:t xml:space="preserve"> 21 № 3 / И. С. Бах ; Ария Роксаны ("Александр", 1 д.) ; Ария Ксеркса ("Ксеркс", 1 д.) / Г. Гендель ; Фиалки : канцона / А. Скарлатти ; Ария "</w:t>
      </w:r>
      <w:r>
        <w:rPr>
          <w:lang w:val="en-US"/>
        </w:rPr>
        <w:t>Pieta</w:t>
      </w:r>
      <w:r w:rsidRPr="00221CDB">
        <w:t xml:space="preserve">, </w:t>
      </w:r>
      <w:r>
        <w:rPr>
          <w:lang w:val="en-US"/>
        </w:rPr>
        <w:t>Signore</w:t>
      </w:r>
      <w:r w:rsidRPr="00221CDB">
        <w:t xml:space="preserve">!" / А. Страделла ; </w:t>
      </w:r>
      <w:r>
        <w:rPr>
          <w:lang w:val="en-US"/>
        </w:rPr>
        <w:t>Ave</w:t>
      </w:r>
      <w:r w:rsidRPr="00221CDB">
        <w:t xml:space="preserve"> </w:t>
      </w:r>
      <w:r>
        <w:rPr>
          <w:lang w:val="en-US"/>
        </w:rPr>
        <w:t>Maria</w:t>
      </w:r>
      <w:r w:rsidRPr="00221CDB">
        <w:t>. Амариллис / Дж. Каччини ; Ария "</w:t>
      </w:r>
      <w:r>
        <w:rPr>
          <w:lang w:val="en-US"/>
        </w:rPr>
        <w:t>Caro</w:t>
      </w:r>
      <w:r w:rsidRPr="00221CDB">
        <w:t xml:space="preserve"> </w:t>
      </w:r>
      <w:r>
        <w:rPr>
          <w:lang w:val="en-US"/>
        </w:rPr>
        <w:t>mio</w:t>
      </w:r>
      <w:r w:rsidRPr="00221CDB">
        <w:t xml:space="preserve"> </w:t>
      </w:r>
      <w:r>
        <w:rPr>
          <w:lang w:val="en-US"/>
        </w:rPr>
        <w:t>ben</w:t>
      </w:r>
      <w:r w:rsidRPr="00221CDB">
        <w:t>" / Т. Джордани : 1,45</w:t>
      </w:r>
    </w:p>
    <w:p w:rsidR="003A6C5B" w:rsidRPr="00221CDB" w:rsidRDefault="003A6C5B" w:rsidP="003A6C5B"/>
    <w:p w:rsidR="003A6C5B" w:rsidRPr="00221CDB" w:rsidRDefault="003A6C5B" w:rsidP="003A6C5B">
      <w:r w:rsidRPr="00221CDB">
        <w:t>166. 85.15;   М48</w:t>
      </w:r>
    </w:p>
    <w:p w:rsidR="003A6C5B" w:rsidRPr="00221CDB" w:rsidRDefault="003A6C5B" w:rsidP="003A6C5B">
      <w:r w:rsidRPr="00221CDB">
        <w:t xml:space="preserve">    1834132-Ф - кх</w:t>
      </w:r>
    </w:p>
    <w:p w:rsidR="003A6C5B" w:rsidRPr="00221CDB" w:rsidRDefault="003A6C5B" w:rsidP="003A6C5B">
      <w:r w:rsidRPr="00221CDB">
        <w:t xml:space="preserve">    Основы изобразительной грамоты : [учебное пособие] / В. А.  Мельников, М. Л. Ахмадуллин;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"Уфимский государственный нефтяной технический университет". - Уфа : Издательство Уфимского государственного нефтяного технического университета, 2020. - 100 с. - Библиогр.: с. 96-98. - </w:t>
      </w:r>
      <w:r>
        <w:rPr>
          <w:lang w:val="en-US"/>
        </w:rPr>
        <w:t>ISBN</w:t>
      </w:r>
      <w:r w:rsidRPr="00221CDB">
        <w:t xml:space="preserve"> 978-5-7831-2007-7 : 1500,00</w:t>
      </w:r>
    </w:p>
    <w:p w:rsidR="003A6C5B" w:rsidRPr="00221CDB" w:rsidRDefault="003A6C5B" w:rsidP="003A6C5B">
      <w:r w:rsidRPr="00221CDB">
        <w:t xml:space="preserve">    Оглавление: </w:t>
      </w:r>
      <w:hyperlink r:id="rId11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_2581845.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167. 85.943.3;   О-38</w:t>
      </w:r>
    </w:p>
    <w:p w:rsidR="003A6C5B" w:rsidRPr="00221CDB" w:rsidRDefault="003A6C5B" w:rsidP="003A6C5B">
      <w:r w:rsidRPr="00221CDB">
        <w:t xml:space="preserve">    1833744-Г - оис</w:t>
      </w:r>
    </w:p>
    <w:p w:rsidR="003A6C5B" w:rsidRPr="00221CDB" w:rsidRDefault="003A6C5B" w:rsidP="003A6C5B">
      <w:r w:rsidRPr="00221CDB">
        <w:t xml:space="preserve">    Огнивцев, Александр</w:t>
      </w:r>
    </w:p>
    <w:p w:rsidR="003A6C5B" w:rsidRPr="00221CDB" w:rsidRDefault="003A6C5B" w:rsidP="003A6C5B">
      <w:r w:rsidRPr="00221CDB">
        <w:t>Арии и сцены из опер [Звукозапись] / исп. Александр Огнивцев; Оркестр Большого театра СССР ; дирижер А. Лазарев. - Москва : Мелодия, [19--?](Всесоюзная студия грамзаписи). - 1 грп. [ГОСТ 5289-73] (000000). - Содерж.: Ария Клода ("Эсмеральда", 1 д.) / муз. А. Даргомыжского; Сцена Анджело и Тизбы ("Анджело", 4 д.) / муз. Ц. Кюи; Романс Демона("Демон", 2 д.) / муз. А. Рубинштейна и др. : 1,45</w:t>
      </w:r>
    </w:p>
    <w:p w:rsidR="003A6C5B" w:rsidRPr="00221CDB" w:rsidRDefault="003A6C5B" w:rsidP="003A6C5B"/>
    <w:p w:rsidR="003A6C5B" w:rsidRPr="00221CDB" w:rsidRDefault="003A6C5B" w:rsidP="003A6C5B">
      <w:r w:rsidRPr="00221CDB">
        <w:t>168. 85.943-041.5;   П28</w:t>
      </w:r>
    </w:p>
    <w:p w:rsidR="003A6C5B" w:rsidRPr="00221CDB" w:rsidRDefault="003A6C5B" w:rsidP="003A6C5B">
      <w:r w:rsidRPr="00221CDB">
        <w:t xml:space="preserve">    1833702-Г - оис</w:t>
      </w:r>
    </w:p>
    <w:p w:rsidR="003A6C5B" w:rsidRPr="00221CDB" w:rsidRDefault="003A6C5B" w:rsidP="003A6C5B">
      <w:r w:rsidRPr="00221CDB">
        <w:t xml:space="preserve">    Пахмутова, Александра Николаевна( композитор)</w:t>
      </w:r>
    </w:p>
    <w:p w:rsidR="003A6C5B" w:rsidRPr="00221CDB" w:rsidRDefault="003A6C5B" w:rsidP="003A6C5B">
      <w:r w:rsidRPr="00221CDB">
        <w:t>Песни Александры Пахмутовой [Звукозапись] / А. Н. Пахмутова; дирижер Ю. Силантьев. - Москва : Мелодия, 1976(Апрелевский ордена Ленина завод). - 1 грп. [ГОСТ 5289-73]. - Загл. с этикетки диска. - Содерж.:  Знаете, каким он парнем был / Ю. Гуляев; Смоленская дорога / Л. Зыкина; Как нас Юра в полет провожал / И. Кобзон [и др.] : 2,15</w:t>
      </w:r>
    </w:p>
    <w:p w:rsidR="003A6C5B" w:rsidRPr="00221CDB" w:rsidRDefault="003A6C5B" w:rsidP="003A6C5B"/>
    <w:p w:rsidR="003A6C5B" w:rsidRPr="00221CDB" w:rsidRDefault="003A6C5B" w:rsidP="003A6C5B">
      <w:r w:rsidRPr="00221CDB">
        <w:t>169. 85.971;   Р51</w:t>
      </w:r>
    </w:p>
    <w:p w:rsidR="003A6C5B" w:rsidRPr="00221CDB" w:rsidRDefault="003A6C5B" w:rsidP="003A6C5B">
      <w:r w:rsidRPr="00221CDB">
        <w:lastRenderedPageBreak/>
        <w:t xml:space="preserve">    1833740-Г - оис</w:t>
      </w:r>
    </w:p>
    <w:p w:rsidR="003A6C5B" w:rsidRPr="00221CDB" w:rsidRDefault="003A6C5B" w:rsidP="003A6C5B">
      <w:r w:rsidRPr="00221CDB">
        <w:t xml:space="preserve">    Моцарт и Сальери [Звукозапись] : драматические сцены А. С. Пушкина / Н. Римский-Корсаков; исп.: С. Лемешев, А. Пирогов ;  Хор и Оркестр Государственного московского музыкального театра имени К. С. Станиславского и Вл. И. Немировича-Данченко ; дирижер С. Самосуд. - Москва : Мелодия, [19--?](Апрелевский ордена Ленина завод грампластинок). - 1 грп. [ГОСТ 5289-73] (00000) : 1,25</w:t>
      </w:r>
    </w:p>
    <w:p w:rsidR="003A6C5B" w:rsidRPr="00221CDB" w:rsidRDefault="003A6C5B" w:rsidP="003A6C5B"/>
    <w:p w:rsidR="003A6C5B" w:rsidRPr="00221CDB" w:rsidRDefault="003A6C5B" w:rsidP="003A6C5B">
      <w:r w:rsidRPr="00221CDB">
        <w:t>170. 85.103(4);   Р67</w:t>
      </w:r>
    </w:p>
    <w:p w:rsidR="003A6C5B" w:rsidRPr="00221CDB" w:rsidRDefault="003A6C5B" w:rsidP="003A6C5B">
      <w:r w:rsidRPr="00221CDB">
        <w:t xml:space="preserve">    1834115-Л - од</w:t>
      </w:r>
    </w:p>
    <w:p w:rsidR="003A6C5B" w:rsidRPr="00221CDB" w:rsidRDefault="003A6C5B" w:rsidP="003A6C5B">
      <w:r w:rsidRPr="00221CDB">
        <w:t xml:space="preserve">    Роланд, Ингрид</w:t>
      </w:r>
    </w:p>
    <w:p w:rsidR="003A6C5B" w:rsidRPr="00221CDB" w:rsidRDefault="003A6C5B" w:rsidP="003A6C5B">
      <w:r w:rsidRPr="00221CDB">
        <w:t xml:space="preserve">Коллекционер жизней : Джорджо Вазари и изобретение искусства / Ингрид Роланд, Ной Чарни; перевод с английского Анны Ландиховой. - Москва : Манн, Иванов и Фербер, 2019 . - 382 с. : ил. - Библиогр.: с. 381-382 и в подстроч. примеч.. - </w:t>
      </w:r>
      <w:r>
        <w:rPr>
          <w:lang w:val="en-US"/>
        </w:rPr>
        <w:t>ISBN</w:t>
      </w:r>
      <w:r w:rsidRPr="00221CDB">
        <w:t xml:space="preserve"> 978-5-00117-643-5 : 1030,00</w:t>
      </w:r>
    </w:p>
    <w:p w:rsidR="003A6C5B" w:rsidRPr="00221CDB" w:rsidRDefault="003A6C5B" w:rsidP="003A6C5B">
      <w:r w:rsidRPr="00221CDB">
        <w:t xml:space="preserve">    Оглавление: </w:t>
      </w:r>
      <w:hyperlink r:id="rId11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_2581471.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171. 85.143(2);   Х15</w:t>
      </w:r>
    </w:p>
    <w:p w:rsidR="003A6C5B" w:rsidRPr="00221CDB" w:rsidRDefault="003A6C5B" w:rsidP="003A6C5B">
      <w:r w:rsidRPr="00221CDB">
        <w:t xml:space="preserve">    1830128-Ф - аб; 1830129-Ф - аб; 1830130-Ф - кх</w:t>
      </w:r>
    </w:p>
    <w:p w:rsidR="003A6C5B" w:rsidRPr="00221CDB" w:rsidRDefault="003A6C5B" w:rsidP="003A6C5B">
      <w:r w:rsidRPr="00221CDB">
        <w:t xml:space="preserve">    Хайрулов, Валерий Вагизович</w:t>
      </w:r>
    </w:p>
    <w:p w:rsidR="003A6C5B" w:rsidRPr="00221CDB" w:rsidRDefault="003A6C5B" w:rsidP="003A6C5B">
      <w:r w:rsidRPr="00221CDB">
        <w:t>Широка страна моя родная! : [каталог выставки картин] / В. В. Хайрулов; Музей изобразительного и декоративно-прикладного искусства Хайрулова В. В. - [Москва], 20--?. - 193 с. : ил., цв.  ил. - Тит. л. отсутствует, описание с обл. : 450,00</w:t>
      </w:r>
    </w:p>
    <w:p w:rsidR="003A6C5B" w:rsidRPr="00221CDB" w:rsidRDefault="003A6C5B" w:rsidP="003A6C5B">
      <w:r w:rsidRPr="00221CDB">
        <w:t xml:space="preserve">    Оглавление: </w:t>
      </w:r>
      <w:hyperlink r:id="rId11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_2571843.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172. 85.158;   Ш13</w:t>
      </w:r>
    </w:p>
    <w:p w:rsidR="003A6C5B" w:rsidRPr="00221CDB" w:rsidRDefault="003A6C5B" w:rsidP="003A6C5B">
      <w:r w:rsidRPr="00221CDB">
        <w:t xml:space="preserve">    1834912-Ф - од</w:t>
      </w:r>
    </w:p>
    <w:p w:rsidR="003A6C5B" w:rsidRPr="00221CDB" w:rsidRDefault="003A6C5B" w:rsidP="003A6C5B">
      <w:r w:rsidRPr="00221CDB">
        <w:t xml:space="preserve">    Шабурова, Ольга</w:t>
      </w:r>
    </w:p>
    <w:p w:rsidR="003A6C5B" w:rsidRPr="00221CDB" w:rsidRDefault="003A6C5B" w:rsidP="003A6C5B">
      <w:r w:rsidRPr="00221CDB">
        <w:t xml:space="preserve">Советский мир в открытке / Ольга Шабурова. - Москва ; Екатеринбург : Кабинетный ученый, 2017. - 327 с. : ил., цв. ил.. - </w:t>
      </w:r>
      <w:r>
        <w:rPr>
          <w:lang w:val="en-US"/>
        </w:rPr>
        <w:t>ISBN</w:t>
      </w:r>
      <w:r w:rsidRPr="00221CDB">
        <w:t xml:space="preserve"> 978-5-7584-0218-4 : 1699,20</w:t>
      </w:r>
    </w:p>
    <w:p w:rsidR="003A6C5B" w:rsidRPr="00221CDB" w:rsidRDefault="003A6C5B" w:rsidP="003A6C5B">
      <w:r w:rsidRPr="00221CDB">
        <w:t xml:space="preserve">    Оглавление: </w:t>
      </w:r>
      <w:hyperlink r:id="rId11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_2581877.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3A6C5B"/>
    <w:p w:rsidR="003A6C5B" w:rsidRPr="00221CDB" w:rsidRDefault="003A6C5B" w:rsidP="003A6C5B"/>
    <w:p w:rsidR="003A6C5B" w:rsidRPr="00221CDB" w:rsidRDefault="003A6C5B" w:rsidP="003A6C5B">
      <w:r w:rsidRPr="00221CDB">
        <w:t>173. 85.11;   Ш91</w:t>
      </w:r>
    </w:p>
    <w:p w:rsidR="003A6C5B" w:rsidRPr="00221CDB" w:rsidRDefault="003A6C5B" w:rsidP="003A6C5B">
      <w:r w:rsidRPr="00221CDB">
        <w:t xml:space="preserve">    1830113-Л - од</w:t>
      </w:r>
    </w:p>
    <w:p w:rsidR="003A6C5B" w:rsidRPr="00221CDB" w:rsidRDefault="003A6C5B" w:rsidP="003A6C5B">
      <w:r w:rsidRPr="00221CDB">
        <w:t xml:space="preserve">    Штиглиц, Маргарита Сергеевна</w:t>
      </w:r>
    </w:p>
    <w:p w:rsidR="003A6C5B" w:rsidRPr="00221CDB" w:rsidRDefault="003A6C5B" w:rsidP="003A6C5B">
      <w:r w:rsidRPr="00221CDB">
        <w:t xml:space="preserve">Непарадный Петербург: наследие промышленной архитектуры / М. С. Штиглиц; ФГБОУ ВО "Санкт-Петербургская государственная художественно-промышленная Академия имени А. Л. Штиглица", Научно-исследовательский институт теории и истории архитектуры и градостроительства. - Москва : Прогресс-Традиция, 2021. - 367 с. : ил. - Библиогр.: с. 365-367. - </w:t>
      </w:r>
      <w:r>
        <w:rPr>
          <w:lang w:val="en-US"/>
        </w:rPr>
        <w:t>ISBN</w:t>
      </w:r>
      <w:r w:rsidRPr="00221CDB">
        <w:t xml:space="preserve"> 978-5-89826-596-0 : 400,00</w:t>
      </w:r>
    </w:p>
    <w:p w:rsidR="003A6C5B" w:rsidRPr="00221CDB" w:rsidRDefault="003A6C5B" w:rsidP="003A6C5B">
      <w:r w:rsidRPr="00221CDB">
        <w:t xml:space="preserve">    Оглавление: </w:t>
      </w:r>
      <w:hyperlink r:id="rId11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_2571676.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Default="00221CDB" w:rsidP="003A6C5B"/>
    <w:p w:rsidR="00221CDB" w:rsidRPr="00221CDB" w:rsidRDefault="00221CDB" w:rsidP="003A6C5B"/>
    <w:p w:rsidR="003A6C5B" w:rsidRPr="00221CDB" w:rsidRDefault="003A6C5B" w:rsidP="003A6C5B"/>
    <w:p w:rsidR="00C97342" w:rsidRPr="00221CDB" w:rsidRDefault="00C97342" w:rsidP="003A6C5B"/>
    <w:p w:rsidR="00C97342" w:rsidRPr="00221CDB" w:rsidRDefault="00C97342" w:rsidP="00C97342">
      <w:pPr>
        <w:pStyle w:val="1"/>
      </w:pPr>
      <w:bookmarkStart w:id="16" w:name="_Toc82442438"/>
      <w:r w:rsidRPr="00221CDB">
        <w:lastRenderedPageBreak/>
        <w:t>Религия. Мистика. Свободомыслие. (ББК 86)</w:t>
      </w:r>
      <w:bookmarkEnd w:id="16"/>
    </w:p>
    <w:p w:rsidR="00C97342" w:rsidRPr="00221CDB" w:rsidRDefault="00C97342" w:rsidP="00C97342">
      <w:pPr>
        <w:pStyle w:val="1"/>
      </w:pPr>
    </w:p>
    <w:p w:rsidR="00C97342" w:rsidRPr="00221CDB" w:rsidRDefault="00C97342" w:rsidP="00C97342">
      <w:r w:rsidRPr="00221CDB">
        <w:t>174. 86.37;   Е 24</w:t>
      </w:r>
    </w:p>
    <w:p w:rsidR="00C97342" w:rsidRPr="00221CDB" w:rsidRDefault="00C97342" w:rsidP="00C97342">
      <w:r w:rsidRPr="00221CDB">
        <w:t xml:space="preserve">    1802213-Л - од; 1802212-Л - аб</w:t>
      </w:r>
    </w:p>
    <w:p w:rsidR="00C97342" w:rsidRPr="00221CDB" w:rsidRDefault="00C97342" w:rsidP="00C97342">
      <w:r w:rsidRPr="00221CDB">
        <w:t xml:space="preserve">    Европейская Реформация и ее возможные аналоги в России : [сборник статей] / С. А. Исаев [и др.]; Санкт-Петербургский институт истории Российской академии наук. - Санкт-Петербург : Нестор-История, 2017. - 489 с.; 22. - (Труды Санкт-Петербургского института истории РАН ; вып. 3 (19)). - Библиогр.: с. 148-164, с. 360-363 и в подстроч. примеч. - Рез. англ. - Авт. указаны на с. 488. - </w:t>
      </w:r>
      <w:r>
        <w:rPr>
          <w:lang w:val="en-US"/>
        </w:rPr>
        <w:t>ISBN</w:t>
      </w:r>
      <w:r w:rsidRPr="00221CDB">
        <w:t xml:space="preserve"> 978-5-4469-1281-0 : 921,60</w:t>
      </w:r>
    </w:p>
    <w:p w:rsidR="00C97342" w:rsidRPr="00221CDB" w:rsidRDefault="00C97342" w:rsidP="00C97342">
      <w:r w:rsidRPr="00221CDB">
        <w:t xml:space="preserve">    Оглавление: </w:t>
      </w:r>
      <w:hyperlink r:id="rId11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_2547578.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175. 86.7;   А90</w:t>
      </w:r>
    </w:p>
    <w:p w:rsidR="00C97342" w:rsidRPr="00221CDB" w:rsidRDefault="00C97342" w:rsidP="00C97342">
      <w:r w:rsidRPr="00221CDB">
        <w:t xml:space="preserve">    1788970-Л - од; 1788971-Л - аб; 1788972-Л - аб</w:t>
      </w:r>
    </w:p>
    <w:p w:rsidR="00C97342" w:rsidRPr="00221CDB" w:rsidRDefault="00C97342" w:rsidP="00C97342">
      <w:r w:rsidRPr="00221CDB">
        <w:t xml:space="preserve">    Асад, Талал</w:t>
      </w:r>
    </w:p>
    <w:p w:rsidR="00C97342" w:rsidRPr="00221CDB" w:rsidRDefault="00C97342" w:rsidP="00C97342">
      <w:r w:rsidRPr="00221CDB">
        <w:t>Возникновение секулярного: христианство, ислам, модерность / Талал Асад; пер. с англ. Р. Сафронова. - Москва : Новое литературное обозрение, 2020. - 372, [1] с. - (</w:t>
      </w:r>
      <w:r>
        <w:rPr>
          <w:lang w:val="en-US"/>
        </w:rPr>
        <w:t>Studia</w:t>
      </w:r>
      <w:r w:rsidRPr="00221CDB">
        <w:t xml:space="preserve"> </w:t>
      </w:r>
      <w:r>
        <w:rPr>
          <w:lang w:val="en-US"/>
        </w:rPr>
        <w:t>religiosa</w:t>
      </w:r>
      <w:r w:rsidRPr="00221CDB">
        <w:t xml:space="preserve"> / ред. С. Елагин). - Библиогр. в подстроч. примеч. - Имен. указ. в конце кн. - Загл. и авт. ориг.: </w:t>
      </w:r>
      <w:r>
        <w:rPr>
          <w:lang w:val="en-US"/>
        </w:rPr>
        <w:t>Formations</w:t>
      </w:r>
      <w:r w:rsidRPr="00221CDB">
        <w:t xml:space="preserve"> </w:t>
      </w:r>
      <w:r>
        <w:rPr>
          <w:lang w:val="en-US"/>
        </w:rPr>
        <w:t>of</w:t>
      </w:r>
      <w:r w:rsidRPr="00221CDB">
        <w:t xml:space="preserve"> 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secular</w:t>
      </w:r>
      <w:r w:rsidRPr="00221CDB">
        <w:t xml:space="preserve"> : </w:t>
      </w:r>
      <w:r>
        <w:rPr>
          <w:lang w:val="en-US"/>
        </w:rPr>
        <w:t>Christianity</w:t>
      </w:r>
      <w:r w:rsidRPr="00221CDB">
        <w:t xml:space="preserve">, </w:t>
      </w:r>
      <w:r>
        <w:rPr>
          <w:lang w:val="en-US"/>
        </w:rPr>
        <w:t>Islam</w:t>
      </w:r>
      <w:r w:rsidRPr="00221CDB">
        <w:t xml:space="preserve">, </w:t>
      </w:r>
      <w:r>
        <w:rPr>
          <w:lang w:val="en-US"/>
        </w:rPr>
        <w:t>modernity</w:t>
      </w:r>
      <w:r w:rsidRPr="00221CDB">
        <w:t xml:space="preserve"> / </w:t>
      </w:r>
      <w:r>
        <w:rPr>
          <w:lang w:val="en-US"/>
        </w:rPr>
        <w:t>Talal</w:t>
      </w:r>
      <w:r w:rsidRPr="00221CDB">
        <w:t xml:space="preserve"> </w:t>
      </w:r>
      <w:r>
        <w:rPr>
          <w:lang w:val="en-US"/>
        </w:rPr>
        <w:t>Asad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978-5-4448-1251-8 : 665,00</w:t>
      </w:r>
    </w:p>
    <w:p w:rsidR="00C97342" w:rsidRPr="00221CDB" w:rsidRDefault="00C97342" w:rsidP="00C97342">
      <w:r w:rsidRPr="00221CDB">
        <w:t xml:space="preserve">    Оглавление: </w:t>
      </w:r>
      <w:hyperlink r:id="rId12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_2542367.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176. 86.372;   З-27</w:t>
      </w:r>
    </w:p>
    <w:p w:rsidR="00C97342" w:rsidRPr="00221CDB" w:rsidRDefault="00C97342" w:rsidP="00C97342">
      <w:r w:rsidRPr="00221CDB">
        <w:t xml:space="preserve">    1806814-Л - аб; 1806815-Л - од</w:t>
      </w:r>
    </w:p>
    <w:p w:rsidR="00C97342" w:rsidRPr="00221CDB" w:rsidRDefault="00C97342" w:rsidP="00C97342">
      <w:r w:rsidRPr="00221CDB">
        <w:t xml:space="preserve">    Занемонец, Александр</w:t>
      </w:r>
    </w:p>
    <w:p w:rsidR="00C97342" w:rsidRPr="00221CDB" w:rsidRDefault="00C97342" w:rsidP="00C97342">
      <w:r w:rsidRPr="00221CDB">
        <w:t>Геннадий Схоларий, патриарх Константинопольский (1454-1456) / Александр Занемонец. - Москва : Библейско-богословский институт св. апостола Андрея, 2010. - Х</w:t>
      </w:r>
      <w:r>
        <w:rPr>
          <w:lang w:val="en-US"/>
        </w:rPr>
        <w:t>II</w:t>
      </w:r>
      <w:r w:rsidRPr="00221CDB">
        <w:t xml:space="preserve">, 157, [1] с.; 21. - (История церкви). - Библиогр.: с. 150-156 и в подстроч. примеч.. - </w:t>
      </w:r>
      <w:r>
        <w:rPr>
          <w:lang w:val="en-US"/>
        </w:rPr>
        <w:t>ISBN</w:t>
      </w:r>
      <w:r w:rsidRPr="00221CDB">
        <w:t xml:space="preserve"> 978-5-89647-217-9 в пер. : 249,60</w:t>
      </w:r>
    </w:p>
    <w:p w:rsidR="00C97342" w:rsidRPr="00221CDB" w:rsidRDefault="00C97342" w:rsidP="00C97342">
      <w:r w:rsidRPr="00221CDB">
        <w:t xml:space="preserve">    Оглавление: </w:t>
      </w:r>
      <w:hyperlink r:id="rId12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_2550375.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177. 86.372;   И75</w:t>
      </w:r>
    </w:p>
    <w:p w:rsidR="00C97342" w:rsidRPr="00221CDB" w:rsidRDefault="00C97342" w:rsidP="00C97342">
      <w:r w:rsidRPr="00221CDB">
        <w:t xml:space="preserve">    1806957-Л - од; 1806958-Л - аб</w:t>
      </w:r>
    </w:p>
    <w:p w:rsidR="00C97342" w:rsidRPr="00221CDB" w:rsidRDefault="00C97342" w:rsidP="00C97342">
      <w:r w:rsidRPr="00221CDB">
        <w:t xml:space="preserve">    Иоанн( Зизиулас, митрополит; 1931-)</w:t>
      </w:r>
    </w:p>
    <w:p w:rsidR="00C97342" w:rsidRPr="00221CDB" w:rsidRDefault="00C97342" w:rsidP="00C97342">
      <w:r w:rsidRPr="00221CDB">
        <w:t xml:space="preserve">Общение и инаковость : новые очерки о личности и церкви / Иоанн Зизиулас; [пер. с англ. М. Толстолуженко, Л. Колкера]. - Москва : Издательство ББИ, 2012. - </w:t>
      </w:r>
      <w:r>
        <w:rPr>
          <w:lang w:val="en-US"/>
        </w:rPr>
        <w:t>XII</w:t>
      </w:r>
      <w:r w:rsidRPr="00221CDB">
        <w:t xml:space="preserve">, 407 </w:t>
      </w:r>
      <w:r>
        <w:rPr>
          <w:lang w:val="en-US"/>
        </w:rPr>
        <w:t>c</w:t>
      </w:r>
      <w:r w:rsidRPr="00221CDB">
        <w:t xml:space="preserve">.; 22. - (Современное богословие). - (Золотая серия ББИ). - Библиогр.: с. 398-399 и в подстроч. примеч. - Имен. указ.: с. 400-407. - Загл. и авт. ориг.: </w:t>
      </w:r>
      <w:r>
        <w:rPr>
          <w:lang w:val="en-US"/>
        </w:rPr>
        <w:t>Communion</w:t>
      </w:r>
      <w:r w:rsidRPr="00221CDB">
        <w:t xml:space="preserve"> </w:t>
      </w:r>
      <w:r>
        <w:rPr>
          <w:lang w:val="en-US"/>
        </w:rPr>
        <w:t>and</w:t>
      </w:r>
      <w:r w:rsidRPr="00221CDB">
        <w:t xml:space="preserve"> </w:t>
      </w:r>
      <w:r>
        <w:rPr>
          <w:lang w:val="en-US"/>
        </w:rPr>
        <w:t>Otherness</w:t>
      </w:r>
      <w:r w:rsidRPr="00221CDB">
        <w:t xml:space="preserve">: </w:t>
      </w:r>
      <w:r>
        <w:rPr>
          <w:lang w:val="en-US"/>
        </w:rPr>
        <w:t>Further</w:t>
      </w:r>
      <w:r w:rsidRPr="00221CDB">
        <w:t xml:space="preserve"> </w:t>
      </w:r>
      <w:r>
        <w:rPr>
          <w:lang w:val="en-US"/>
        </w:rPr>
        <w:t>Studies</w:t>
      </w:r>
      <w:r w:rsidRPr="00221CDB">
        <w:t xml:space="preserve"> </w:t>
      </w:r>
      <w:r>
        <w:rPr>
          <w:lang w:val="en-US"/>
        </w:rPr>
        <w:t>in</w:t>
      </w:r>
      <w:r w:rsidRPr="00221CDB">
        <w:t xml:space="preserve"> </w:t>
      </w:r>
      <w:r>
        <w:rPr>
          <w:lang w:val="en-US"/>
        </w:rPr>
        <w:t>Personhood</w:t>
      </w:r>
      <w:r w:rsidRPr="00221CDB">
        <w:t xml:space="preserve"> </w:t>
      </w:r>
      <w:r>
        <w:rPr>
          <w:lang w:val="en-US"/>
        </w:rPr>
        <w:t>and</w:t>
      </w:r>
      <w:r w:rsidRPr="00221CDB">
        <w:t xml:space="preserve"> </w:t>
      </w:r>
      <w:r>
        <w:rPr>
          <w:lang w:val="en-US"/>
        </w:rPr>
        <w:t>the</w:t>
      </w:r>
      <w:r w:rsidRPr="00221CDB">
        <w:t xml:space="preserve"> </w:t>
      </w:r>
      <w:r>
        <w:rPr>
          <w:lang w:val="en-US"/>
        </w:rPr>
        <w:t>Church</w:t>
      </w:r>
      <w:r w:rsidRPr="00221CDB">
        <w:t xml:space="preserve"> / </w:t>
      </w:r>
      <w:r>
        <w:rPr>
          <w:lang w:val="en-US"/>
        </w:rPr>
        <w:t>John</w:t>
      </w:r>
      <w:r w:rsidRPr="00221CDB">
        <w:t xml:space="preserve"> </w:t>
      </w:r>
      <w:r>
        <w:rPr>
          <w:lang w:val="en-US"/>
        </w:rPr>
        <w:t>D</w:t>
      </w:r>
      <w:r w:rsidRPr="00221CDB">
        <w:t xml:space="preserve">. </w:t>
      </w:r>
      <w:r>
        <w:rPr>
          <w:lang w:val="en-US"/>
        </w:rPr>
        <w:t>Zizioulas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978-5-89647-279-7 : 466,70</w:t>
      </w:r>
    </w:p>
    <w:p w:rsidR="00C97342" w:rsidRPr="00221CDB" w:rsidRDefault="00C97342" w:rsidP="00C97342">
      <w:r w:rsidRPr="00221CDB">
        <w:t xml:space="preserve">    Оглавление: </w:t>
      </w:r>
      <w:hyperlink r:id="rId12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_2550453.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178. 86.38;   М90</w:t>
      </w:r>
    </w:p>
    <w:p w:rsidR="00C97342" w:rsidRPr="00221CDB" w:rsidRDefault="00C97342" w:rsidP="00C97342">
      <w:r w:rsidRPr="00221CDB">
        <w:t xml:space="preserve">    1831391-Т - нк; 1831392-Т - нк; 1831393-Т - нк; 1830030-Т - нк; 1830031-Т - од; 1830032-Т - аб; 1830033-Т - аб; 1830034-Т - аб; 1830035-Т - аб; 1830036-Т - аб; 1830037-Т - аб</w:t>
      </w:r>
    </w:p>
    <w:p w:rsidR="00C97342" w:rsidRPr="00221CDB" w:rsidRDefault="00C97342" w:rsidP="00C97342">
      <w:r w:rsidRPr="00221CDB">
        <w:t xml:space="preserve">    Мәрҗани, Шиһабетдин</w:t>
      </w:r>
    </w:p>
    <w:p w:rsidR="00C97342" w:rsidRPr="00221CDB" w:rsidRDefault="00C97342" w:rsidP="00C97342">
      <w:r w:rsidRPr="00221CDB">
        <w:t xml:space="preserve">Сайланма әсәрләр / Шиһабетдин Мәрҗани; ТР ФА Г. Ибраһимов исемендәге тел, әдәбият һәм сәнгать институты, Язма һәм музыкаль мирас үзәге. - Казан : ТӘһСИ, 2018. -  450 б. - </w:t>
      </w:r>
      <w:r w:rsidRPr="00221CDB">
        <w:lastRenderedPageBreak/>
        <w:t xml:space="preserve">(Мирасханә коллекцясеннән). - Эчт. : Мөкатдимәте китабе "Вафиятел-әсляф вә тәхиятел-әхляф"тан кыскартылган тәрҗемәләр / тәрҗ. Х. Хисматуллин ; әдәби ред. С. Ногманов; "Вафиятел-әсляф вә тәхиятел-әхляф" әсәреннән тәрҗемәләр / тәрҗ. З. Максудова ; әдәби ред. Х. Хисматуллин; Әл-кыйсмел-әүвәле мин китаби "Мөстәфадел-әхбар фи әхвали Казан вә Болгар" / тәрҗ. Х. Хисматуллин, С. Исәнбаев, В. Ильясов; Әл-кыйсмес-сани мин китаби "Мөстәфадел-әхбар фи әхвали Казан вә Болгар" / тәрҗ. Х. Хисматуллин. - </w:t>
      </w:r>
      <w:r>
        <w:rPr>
          <w:lang w:val="en-US"/>
        </w:rPr>
        <w:t>ISBN</w:t>
      </w:r>
      <w:r w:rsidRPr="00221CDB">
        <w:t xml:space="preserve"> 978-5-93091-280-7 : 338,00</w:t>
      </w:r>
    </w:p>
    <w:p w:rsidR="00C97342" w:rsidRPr="00221CDB" w:rsidRDefault="00C97342" w:rsidP="00C97342">
      <w:r w:rsidRPr="00221CDB">
        <w:t xml:space="preserve">    Оглавление: </w:t>
      </w:r>
      <w:hyperlink r:id="rId12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_2562164.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179. 86.372;   П58</w:t>
      </w:r>
    </w:p>
    <w:p w:rsidR="00C97342" w:rsidRPr="00221CDB" w:rsidRDefault="00C97342" w:rsidP="00C97342">
      <w:r w:rsidRPr="00221CDB">
        <w:t xml:space="preserve">    1802132-Л - од; 1802133-Л - аб; 1827909-Л - аб</w:t>
      </w:r>
    </w:p>
    <w:p w:rsidR="00C97342" w:rsidRPr="00221CDB" w:rsidRDefault="00C97342" w:rsidP="00C97342">
      <w:r w:rsidRPr="00221CDB">
        <w:t xml:space="preserve">    Попова, Татьяна Георгиевна( д-р филол. наук)</w:t>
      </w:r>
    </w:p>
    <w:p w:rsidR="00C97342" w:rsidRPr="00221CDB" w:rsidRDefault="00C97342" w:rsidP="00C97342">
      <w:r w:rsidRPr="00221CDB">
        <w:t xml:space="preserve">Первый славянский перевод Лествицы Иоанна Синайского / Т. Г. Попова. - Москва ; Санкт-Петербург : Нестор-История, 2020. - 319 с.; 21. - библиография в подстрочных примечаниях. - </w:t>
      </w:r>
      <w:r>
        <w:rPr>
          <w:lang w:val="en-US"/>
        </w:rPr>
        <w:t>ISBN</w:t>
      </w:r>
      <w:r w:rsidRPr="00221CDB">
        <w:t xml:space="preserve"> 978-5-4469-1705-1 : 921,60</w:t>
      </w:r>
    </w:p>
    <w:p w:rsidR="00C97342" w:rsidRPr="00221CDB" w:rsidRDefault="00C97342" w:rsidP="00C97342">
      <w:r w:rsidRPr="00221CDB">
        <w:t xml:space="preserve">    Оглавление: </w:t>
      </w:r>
      <w:hyperlink r:id="rId124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_2547948.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180. 86.35;   Р51</w:t>
      </w:r>
    </w:p>
    <w:p w:rsidR="00C97342" w:rsidRPr="00221CDB" w:rsidRDefault="00C97342" w:rsidP="00C97342">
      <w:r w:rsidRPr="00221CDB">
        <w:t xml:space="preserve">    1829580-Л - кх; 1829581-Л - кх; 1829582-Л - кх</w:t>
      </w:r>
    </w:p>
    <w:p w:rsidR="00C97342" w:rsidRPr="00221CDB" w:rsidRDefault="00C97342" w:rsidP="00C97342">
      <w:r w:rsidRPr="00221CDB">
        <w:t xml:space="preserve">    Ринпоче, Пакчок</w:t>
      </w:r>
    </w:p>
    <w:p w:rsidR="00C97342" w:rsidRPr="00221CDB" w:rsidRDefault="00C97342" w:rsidP="00C97342">
      <w:r w:rsidRPr="00221CDB">
        <w:t xml:space="preserve">Осознанное счастье. Путь к гармонии с собой и миром / Пакчок Ринпоче, Эррик Соломон; предисловие Дэниела Гоулмана и Тары Беннетт - Гоулман ; иллюстрации и дизайн Джулиана Пана ; перевод с английского Юлии Змеевой. - Москва : Манн, Иванов и Фербер, 2021. - 239, [1] </w:t>
      </w:r>
      <w:r>
        <w:rPr>
          <w:lang w:val="en-US"/>
        </w:rPr>
        <w:t>c</w:t>
      </w:r>
      <w:r w:rsidRPr="00221CDB">
        <w:t xml:space="preserve">. : ил. - Библиогр.: с. 239-240. - </w:t>
      </w:r>
      <w:r>
        <w:rPr>
          <w:lang w:val="en-US"/>
        </w:rPr>
        <w:t>ISBN</w:t>
      </w:r>
      <w:r w:rsidRPr="00221CDB">
        <w:t xml:space="preserve"> 978-5-00169-689-6 : 250,00</w:t>
      </w:r>
    </w:p>
    <w:p w:rsidR="00C97342" w:rsidRPr="00221CDB" w:rsidRDefault="00C97342" w:rsidP="00C97342">
      <w:r w:rsidRPr="00221CDB">
        <w:t xml:space="preserve">    Оглавление: </w:t>
      </w:r>
      <w:hyperlink r:id="rId12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_2574172.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C97342" w:rsidRPr="00221CDB" w:rsidRDefault="00C97342" w:rsidP="00C97342">
      <w:r w:rsidRPr="00221CDB">
        <w:t>181. 86.372;   У77</w:t>
      </w:r>
    </w:p>
    <w:p w:rsidR="00C97342" w:rsidRPr="00221CDB" w:rsidRDefault="00C97342" w:rsidP="00C97342">
      <w:r w:rsidRPr="00221CDB">
        <w:t xml:space="preserve">    1802259-Л - од; 1802260-Л - аб</w:t>
      </w:r>
    </w:p>
    <w:p w:rsidR="00C97342" w:rsidRPr="00221CDB" w:rsidRDefault="00C97342" w:rsidP="00C97342">
      <w:r w:rsidRPr="00221CDB">
        <w:t xml:space="preserve">    Успенский, Борис Андреевич</w:t>
      </w:r>
    </w:p>
    <w:p w:rsidR="00C97342" w:rsidRPr="00221CDB" w:rsidRDefault="00C97342" w:rsidP="00C97342">
      <w:r w:rsidRPr="00221CDB">
        <w:t xml:space="preserve">Иноческие имена на Руси / Б. А. Успенский, Ф. Б. Успенский; Институт славяноведения Российской Академии Наук ; отв. ред. Д. Г. Полонский. - Москва ; Санкт-Петербург : Нестор-История, 2017. - 344 с. - Библиогр.: с. 251-293 и в подстроч. примеч. - Указ. имен: с. 295-340. - В конце кн авт.: Б. А. Успенский, проф., д. чл. Европ. акад. наук, Ф. Б. Успенский, чл.-корр. РАН. - </w:t>
      </w:r>
      <w:r>
        <w:rPr>
          <w:lang w:val="en-US"/>
        </w:rPr>
        <w:t>ISBN</w:t>
      </w:r>
      <w:r w:rsidRPr="00221CDB">
        <w:t xml:space="preserve"> 978-5-4469-1082-3 : 768,00</w:t>
      </w:r>
    </w:p>
    <w:p w:rsidR="00C97342" w:rsidRPr="00221CDB" w:rsidRDefault="00C97342" w:rsidP="00C97342">
      <w:r w:rsidRPr="00221CDB">
        <w:t xml:space="preserve">    Оглавление: </w:t>
      </w:r>
      <w:hyperlink r:id="rId12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_2547960.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C97342"/>
    <w:p w:rsidR="00C97342" w:rsidRPr="00221CDB" w:rsidRDefault="00C97342" w:rsidP="00C97342"/>
    <w:p w:rsidR="007724C8" w:rsidRPr="00221CDB" w:rsidRDefault="007724C8" w:rsidP="00C97342"/>
    <w:p w:rsidR="007724C8" w:rsidRPr="00221CDB" w:rsidRDefault="007724C8" w:rsidP="007724C8">
      <w:pPr>
        <w:pStyle w:val="1"/>
      </w:pPr>
      <w:bookmarkStart w:id="17" w:name="_Toc82442439"/>
      <w:r w:rsidRPr="00221CDB">
        <w:t>Философские науки. (ББК 87)</w:t>
      </w:r>
      <w:bookmarkEnd w:id="17"/>
    </w:p>
    <w:p w:rsidR="007724C8" w:rsidRPr="00221CDB" w:rsidRDefault="007724C8" w:rsidP="007724C8">
      <w:pPr>
        <w:pStyle w:val="1"/>
      </w:pPr>
    </w:p>
    <w:p w:rsidR="007724C8" w:rsidRPr="00221CDB" w:rsidRDefault="007724C8" w:rsidP="007724C8">
      <w:r w:rsidRPr="00221CDB">
        <w:t>182. 87.3(5);   Б23</w:t>
      </w:r>
    </w:p>
    <w:p w:rsidR="007724C8" w:rsidRPr="00221CDB" w:rsidRDefault="007724C8" w:rsidP="007724C8">
      <w:r w:rsidRPr="00221CDB">
        <w:t xml:space="preserve">    1802548-Л - аб; 1802549-Л - од</w:t>
      </w:r>
    </w:p>
    <w:p w:rsidR="007724C8" w:rsidRPr="00221CDB" w:rsidRDefault="007724C8" w:rsidP="007724C8">
      <w:r w:rsidRPr="00221CDB">
        <w:t xml:space="preserve">    Бао Оу</w:t>
      </w:r>
    </w:p>
    <w:p w:rsidR="007724C8" w:rsidRPr="00221CDB" w:rsidRDefault="007724C8" w:rsidP="007724C8">
      <w:r w:rsidRPr="00221CDB">
        <w:t xml:space="preserve">Научные идеи Б. М. Кедрова и развитие "Диалектики природы" в Китае, 1960-2010 : [монография] / Бао Оу; Российская академия наук, Институт истории естествознания и техники им. С. И. Вавилова ; Университет Цинхуа (Китай) ; Институт науки, техники и </w:t>
      </w:r>
      <w:r w:rsidRPr="00221CDB">
        <w:lastRenderedPageBreak/>
        <w:t xml:space="preserve">общества. - Москва : Наука, 2018. - 250, [1] с., [20] л. ил., цв. ил., портр., факс. : табл.; 22. - Библиогр.: с. 187-233 и в подстроч. примеч. - Указ. имен: с. 238-249. - Посвящается 85-летию издания на китайском языке "Диалектики природы" Ф. Энгельса и 115-летию со дня рождения Б. М. Кедрова. - Часть текста кит.. - </w:t>
      </w:r>
      <w:r>
        <w:rPr>
          <w:lang w:val="en-US"/>
        </w:rPr>
        <w:t>ISBN</w:t>
      </w:r>
      <w:r w:rsidRPr="00221CDB">
        <w:t xml:space="preserve"> 978-5-02-040152-5 : 451,00</w:t>
      </w:r>
    </w:p>
    <w:p w:rsidR="007724C8" w:rsidRPr="00221CDB" w:rsidRDefault="007724C8" w:rsidP="007724C8">
      <w:r w:rsidRPr="00221CDB">
        <w:t xml:space="preserve">    Оглавление: </w:t>
      </w:r>
      <w:hyperlink r:id="rId12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_2547981.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724C8"/>
    <w:p w:rsidR="007724C8" w:rsidRPr="00221CDB" w:rsidRDefault="007724C8" w:rsidP="007724C8"/>
    <w:p w:rsidR="007724C8" w:rsidRPr="00221CDB" w:rsidRDefault="007724C8" w:rsidP="007724C8">
      <w:r w:rsidRPr="00221CDB">
        <w:t>183. 87.2;   В42</w:t>
      </w:r>
    </w:p>
    <w:p w:rsidR="007724C8" w:rsidRPr="00221CDB" w:rsidRDefault="007724C8" w:rsidP="007724C8">
      <w:r w:rsidRPr="00221CDB">
        <w:t xml:space="preserve">    1827918-Л - од</w:t>
      </w:r>
    </w:p>
    <w:p w:rsidR="007724C8" w:rsidRPr="00221CDB" w:rsidRDefault="007724C8" w:rsidP="007724C8">
      <w:r w:rsidRPr="00221CDB">
        <w:t xml:space="preserve">    Визгин, Виктор Павлович</w:t>
      </w:r>
    </w:p>
    <w:p w:rsidR="007724C8" w:rsidRPr="00221CDB" w:rsidRDefault="007724C8" w:rsidP="007724C8">
      <w:r w:rsidRPr="00221CDB">
        <w:t xml:space="preserve">Наука в ее истории : взгляд философа / В. П. Визгин; Российская академия наук, Институт философии. - Москва : Издательский Дом ЯСК, 2020. - 694 с.; 24. - Библиогр. в подстроч. примеч. - Список публ. В. П. Визгина, 1964-2020: с. 679-694 и на 4-й с. обл.. - </w:t>
      </w:r>
      <w:r>
        <w:rPr>
          <w:lang w:val="en-US"/>
        </w:rPr>
        <w:t>ISBN</w:t>
      </w:r>
      <w:r w:rsidRPr="00221CDB">
        <w:t xml:space="preserve"> 978-5-907290-20-4 : 850,00</w:t>
      </w:r>
    </w:p>
    <w:p w:rsidR="007724C8" w:rsidRPr="00221CDB" w:rsidRDefault="007724C8" w:rsidP="007724C8">
      <w:r w:rsidRPr="00221CDB">
        <w:t xml:space="preserve">    Оглавление: </w:t>
      </w:r>
      <w:hyperlink r:id="rId12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_2565982.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724C8"/>
    <w:p w:rsidR="007724C8" w:rsidRPr="00221CDB" w:rsidRDefault="007724C8" w:rsidP="007724C8"/>
    <w:p w:rsidR="007724C8" w:rsidRPr="00221CDB" w:rsidRDefault="007724C8" w:rsidP="007724C8">
      <w:r w:rsidRPr="00221CDB">
        <w:t>184. 87.3(4);   К97</w:t>
      </w:r>
    </w:p>
    <w:p w:rsidR="007724C8" w:rsidRPr="00221CDB" w:rsidRDefault="007724C8" w:rsidP="007724C8">
      <w:r w:rsidRPr="00221CDB">
        <w:t xml:space="preserve">    1804071-Л - од; 1804072-Л - аб; 1804073-Л - аб</w:t>
      </w:r>
    </w:p>
    <w:p w:rsidR="007724C8" w:rsidRPr="00221CDB" w:rsidRDefault="007724C8" w:rsidP="007724C8">
      <w:r w:rsidRPr="00221CDB">
        <w:t xml:space="preserve">    Кьеркегор, Сёрен</w:t>
      </w:r>
    </w:p>
    <w:p w:rsidR="007724C8" w:rsidRPr="00221CDB" w:rsidRDefault="007724C8" w:rsidP="007724C8">
      <w:r w:rsidRPr="00221CDB">
        <w:t xml:space="preserve">Болезнь к смерти : изложение христианской психологии ради наставления и пробуждения / Сёрен Кьеркегор; написано Анти-Климакусом ; перевод с датского, вступительная статья и примечания Натальи Исаевой и Сергея Исаева. - 4-е изд. - Москва : Академический проект, 2019. - 157, [1] с. - (Философские технологии / ред. совет: А. А. Гусейнов [и др.]). - Загл. и авт. ориг.: </w:t>
      </w:r>
      <w:r>
        <w:rPr>
          <w:lang w:val="en-US"/>
        </w:rPr>
        <w:t>Sygdommen</w:t>
      </w:r>
      <w:r w:rsidRPr="00221CDB">
        <w:t xml:space="preserve"> </w:t>
      </w:r>
      <w:r>
        <w:rPr>
          <w:lang w:val="en-US"/>
        </w:rPr>
        <w:t>til</w:t>
      </w:r>
      <w:r w:rsidRPr="00221CDB">
        <w:t xml:space="preserve"> </w:t>
      </w:r>
      <w:r>
        <w:rPr>
          <w:lang w:val="en-US"/>
        </w:rPr>
        <w:t>doden</w:t>
      </w:r>
      <w:r w:rsidRPr="00221CDB">
        <w:t xml:space="preserve"> / </w:t>
      </w:r>
      <w:r>
        <w:rPr>
          <w:lang w:val="en-US"/>
        </w:rPr>
        <w:t>Soren</w:t>
      </w:r>
      <w:r w:rsidRPr="00221CDB">
        <w:t xml:space="preserve"> </w:t>
      </w:r>
      <w:r>
        <w:rPr>
          <w:lang w:val="en-US"/>
        </w:rPr>
        <w:t>Kierkegaard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978-5-8291-2325-3 : 308,00</w:t>
      </w:r>
    </w:p>
    <w:p w:rsidR="007724C8" w:rsidRPr="00221CDB" w:rsidRDefault="007724C8" w:rsidP="007724C8">
      <w:r w:rsidRPr="00221CDB">
        <w:t xml:space="preserve">    Оглавление: </w:t>
      </w:r>
      <w:hyperlink r:id="rId12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_2549131.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724C8"/>
    <w:p w:rsidR="007724C8" w:rsidRPr="00221CDB" w:rsidRDefault="007724C8" w:rsidP="007724C8"/>
    <w:p w:rsidR="007724C8" w:rsidRPr="00221CDB" w:rsidRDefault="007724C8" w:rsidP="007724C8">
      <w:r w:rsidRPr="00221CDB">
        <w:t>185. 87.3(2)6;   Л64</w:t>
      </w:r>
    </w:p>
    <w:p w:rsidR="007724C8" w:rsidRPr="00221CDB" w:rsidRDefault="007724C8" w:rsidP="007724C8">
      <w:r w:rsidRPr="00221CDB">
        <w:t xml:space="preserve">    1806869-Л - аб; 1806870-Л - од</w:t>
      </w:r>
    </w:p>
    <w:p w:rsidR="007724C8" w:rsidRPr="00221CDB" w:rsidRDefault="007724C8" w:rsidP="007724C8">
      <w:r w:rsidRPr="00221CDB">
        <w:t xml:space="preserve">    Лифшиц, Михаил</w:t>
      </w:r>
    </w:p>
    <w:p w:rsidR="007724C8" w:rsidRPr="00221CDB" w:rsidRDefault="007724C8" w:rsidP="007724C8">
      <w:r w:rsidRPr="00221CDB">
        <w:t xml:space="preserve">Письма В. Досталу, В. Арсланову, М. Михайлову : 1959 - 1983 / Мих. Лифшиц. - Москва : </w:t>
      </w:r>
      <w:r>
        <w:rPr>
          <w:lang w:val="en-US"/>
        </w:rPr>
        <w:t>Grundrisse</w:t>
      </w:r>
      <w:r w:rsidRPr="00221CDB">
        <w:t xml:space="preserve"> : Грюндриссе, 2011. - 294 с. - Указ. имен: с. 278 - 289. - </w:t>
      </w:r>
      <w:r>
        <w:rPr>
          <w:lang w:val="en-US"/>
        </w:rPr>
        <w:t>ISBN</w:t>
      </w:r>
      <w:r w:rsidRPr="00221CDB">
        <w:t xml:space="preserve"> 978-5-9040099-09-1 : 449,80</w:t>
      </w:r>
    </w:p>
    <w:p w:rsidR="007724C8" w:rsidRPr="00221CDB" w:rsidRDefault="007724C8" w:rsidP="007724C8">
      <w:r w:rsidRPr="00221CDB">
        <w:t xml:space="preserve">    Оглавление: </w:t>
      </w:r>
      <w:hyperlink r:id="rId13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_2551549.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724C8"/>
    <w:p w:rsidR="007724C8" w:rsidRPr="00221CDB" w:rsidRDefault="007724C8" w:rsidP="007724C8"/>
    <w:p w:rsidR="007E3633" w:rsidRPr="00221CDB" w:rsidRDefault="007E3633" w:rsidP="007724C8"/>
    <w:p w:rsidR="007E3633" w:rsidRPr="00221CDB" w:rsidRDefault="007E3633" w:rsidP="007E3633">
      <w:pPr>
        <w:pStyle w:val="1"/>
      </w:pPr>
      <w:bookmarkStart w:id="18" w:name="_Toc82442440"/>
      <w:r w:rsidRPr="00221CDB">
        <w:t>Психология. (ББК 88)</w:t>
      </w:r>
      <w:bookmarkEnd w:id="18"/>
    </w:p>
    <w:p w:rsidR="007E3633" w:rsidRPr="00221CDB" w:rsidRDefault="007E3633" w:rsidP="007E3633">
      <w:pPr>
        <w:pStyle w:val="1"/>
      </w:pPr>
    </w:p>
    <w:p w:rsidR="007E3633" w:rsidRPr="00221CDB" w:rsidRDefault="007E3633" w:rsidP="007E3633">
      <w:r w:rsidRPr="00221CDB">
        <w:t>186. 88.352;   П18</w:t>
      </w:r>
    </w:p>
    <w:p w:rsidR="007E3633" w:rsidRPr="00221CDB" w:rsidRDefault="007E3633" w:rsidP="007E3633">
      <w:r w:rsidRPr="00221CDB">
        <w:t xml:space="preserve">    1829595-Л - кх; 1829596-Л - кх; 1829597-Л - кх</w:t>
      </w:r>
    </w:p>
    <w:p w:rsidR="007E3633" w:rsidRPr="00221CDB" w:rsidRDefault="007E3633" w:rsidP="007E3633">
      <w:r w:rsidRPr="00221CDB">
        <w:t xml:space="preserve">    Парфентьева, Лариса. 100 способов изменить жизнь / Лариса Парфентьева. - Москва : Манн, Иванов и Фербер, 2021. - Часть 1. - 2021. - 248, [1] </w:t>
      </w:r>
      <w:r>
        <w:rPr>
          <w:lang w:val="en-US"/>
        </w:rPr>
        <w:t>c</w:t>
      </w:r>
      <w:r w:rsidRPr="00221CDB">
        <w:t xml:space="preserve">. - Библиогр.: с. 246-249. - </w:t>
      </w:r>
      <w:r>
        <w:rPr>
          <w:lang w:val="en-US"/>
        </w:rPr>
        <w:t>ISBN</w:t>
      </w:r>
      <w:r w:rsidRPr="00221CDB">
        <w:t xml:space="preserve"> 978-5-00169-701-5 (ч. 1) : 250,00</w:t>
      </w:r>
    </w:p>
    <w:p w:rsidR="007E3633" w:rsidRPr="00221CDB" w:rsidRDefault="007E3633" w:rsidP="007E3633">
      <w:r w:rsidRPr="00221CDB">
        <w:t xml:space="preserve">    Оглавление: </w:t>
      </w:r>
      <w:hyperlink r:id="rId13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_2574202.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lastRenderedPageBreak/>
        <w:t>187. 88.56;   Б28</w:t>
      </w:r>
    </w:p>
    <w:p w:rsidR="007E3633" w:rsidRPr="00221CDB" w:rsidRDefault="007E3633" w:rsidP="007E3633">
      <w:r w:rsidRPr="00221CDB">
        <w:t xml:space="preserve">    1829508-Л - кх; 1829509-Л - кх; 1829510-Л - кх</w:t>
      </w:r>
    </w:p>
    <w:p w:rsidR="007E3633" w:rsidRPr="00221CDB" w:rsidRDefault="007E3633" w:rsidP="007E3633">
      <w:r w:rsidRPr="00221CDB">
        <w:t xml:space="preserve">    Батырев , Максим Валерьевич( комбат)</w:t>
      </w:r>
    </w:p>
    <w:p w:rsidR="007E3633" w:rsidRPr="00221CDB" w:rsidRDefault="007E3633" w:rsidP="007E3633">
      <w:r w:rsidRPr="00221CDB">
        <w:t xml:space="preserve">Сложные подчиненные. Практика российских руководителей / Батырев Максим (Комбат). - Москва : Манн, Иванов и Фербер, 2021. - 276 </w:t>
      </w:r>
      <w:r>
        <w:rPr>
          <w:lang w:val="en-US"/>
        </w:rPr>
        <w:t>c</w:t>
      </w:r>
      <w:r w:rsidRPr="00221CDB">
        <w:t xml:space="preserve">. : ил.. - </w:t>
      </w:r>
      <w:r>
        <w:rPr>
          <w:lang w:val="en-US"/>
        </w:rPr>
        <w:t>ISBN</w:t>
      </w:r>
      <w:r w:rsidRPr="00221CDB">
        <w:t xml:space="preserve"> 978-5-00169-314-7 : 500,00</w:t>
      </w:r>
    </w:p>
    <w:p w:rsidR="007E3633" w:rsidRPr="00221CDB" w:rsidRDefault="007E3633" w:rsidP="007E3633">
      <w:r w:rsidRPr="00221CDB">
        <w:t xml:space="preserve">    Оглавление: </w:t>
      </w:r>
      <w:hyperlink r:id="rId132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_2573874.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188. 88.53;   Б87</w:t>
      </w:r>
    </w:p>
    <w:p w:rsidR="007E3633" w:rsidRPr="00221CDB" w:rsidRDefault="007E3633" w:rsidP="007E3633">
      <w:r w:rsidRPr="00221CDB">
        <w:t xml:space="preserve">    1830456-Л - од</w:t>
      </w:r>
    </w:p>
    <w:p w:rsidR="007E3633" w:rsidRPr="00221CDB" w:rsidRDefault="007E3633" w:rsidP="007E3633">
      <w:r w:rsidRPr="00221CDB">
        <w:t xml:space="preserve">    Бретт, Регина</w:t>
      </w:r>
    </w:p>
    <w:p w:rsidR="007E3633" w:rsidRPr="00221CDB" w:rsidRDefault="007E3633" w:rsidP="007E3633">
      <w:r w:rsidRPr="00221CDB">
        <w:t xml:space="preserve">Будь чудом : 50 уроков, которые помогут тебе сделать невозможное / Регина Бретт; [пер. с англ. Э. Мельник]. - Москва : Эксмо, 2014. - 395, [1] </w:t>
      </w:r>
      <w:r>
        <w:rPr>
          <w:lang w:val="en-US"/>
        </w:rPr>
        <w:t>c</w:t>
      </w:r>
      <w:r w:rsidRPr="00221CDB">
        <w:t xml:space="preserve">. - На обл. в надзаг.: Автор бестселлера "Бог никогда не моргает". - </w:t>
      </w:r>
      <w:r>
        <w:rPr>
          <w:lang w:val="en-US"/>
        </w:rPr>
        <w:t>ISBN</w:t>
      </w:r>
      <w:r w:rsidRPr="00221CDB">
        <w:t xml:space="preserve"> 978-5-699-74852-5 : 280,00</w:t>
      </w:r>
    </w:p>
    <w:p w:rsidR="007E3633" w:rsidRPr="00221CDB" w:rsidRDefault="007E3633" w:rsidP="007E3633">
      <w:r w:rsidRPr="00221CDB">
        <w:t xml:space="preserve">    Оглавление: </w:t>
      </w:r>
      <w:hyperlink r:id="rId133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_2203126.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189. 88.3;   Г52</w:t>
      </w:r>
    </w:p>
    <w:p w:rsidR="007E3633" w:rsidRPr="00221CDB" w:rsidRDefault="007E3633" w:rsidP="007E3633">
      <w:r w:rsidRPr="00221CDB">
        <w:t xml:space="preserve">    1829514-Л - кх; 1829515-Л - кх; 1829516-Л - кх</w:t>
      </w:r>
    </w:p>
    <w:p w:rsidR="007E3633" w:rsidRPr="00221CDB" w:rsidRDefault="007E3633" w:rsidP="007E3633">
      <w:r w:rsidRPr="00221CDB">
        <w:t xml:space="preserve">    Гладуэлл, Малкольм</w:t>
      </w:r>
    </w:p>
    <w:p w:rsidR="007E3633" w:rsidRDefault="007E3633" w:rsidP="007E3633">
      <w:pPr>
        <w:rPr>
          <w:lang w:val="en-US"/>
        </w:rPr>
      </w:pPr>
      <w:r w:rsidRPr="00221CDB">
        <w:t xml:space="preserve">Гении и аутсайдеры : почему одним все, а другим ничего? / Малкольм Гладуэлл; перевод с английского О. Галкин. - 13-е изд. - Москва : Манн, Иванов и Фербер, 2021. - 217 с. : ил., табл. - Загл. и авт. ориг.: </w:t>
      </w:r>
      <w:r>
        <w:rPr>
          <w:lang w:val="en-US"/>
        </w:rPr>
        <w:t>Outliers</w:t>
      </w:r>
      <w:r w:rsidRPr="00221CDB">
        <w:t xml:space="preserve">. </w:t>
      </w:r>
      <w:r>
        <w:rPr>
          <w:lang w:val="en-US"/>
        </w:rPr>
        <w:t>The Story of Success / Malcolm Gladwell. - ISBN 978-5-00169-459-5 : 350,00</w:t>
      </w:r>
    </w:p>
    <w:p w:rsidR="007E3633" w:rsidRPr="00221CDB" w:rsidRDefault="007E3633" w:rsidP="007E3633">
      <w:r w:rsidRPr="00221CDB">
        <w:t xml:space="preserve">    Оглавление: </w:t>
      </w:r>
      <w:hyperlink r:id="rId134" w:history="1">
        <w:r w:rsidR="00221CDB" w:rsidRPr="00BF438B">
          <w:rPr>
            <w:rStyle w:val="a8"/>
            <w:lang w:val="en-US"/>
          </w:rPr>
          <w:t>http</w:t>
        </w:r>
        <w:r w:rsidR="00221CDB" w:rsidRPr="00221CD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221CD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221CD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221CD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221CD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221CD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221CD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221CDB">
          <w:rPr>
            <w:rStyle w:val="a8"/>
          </w:rPr>
          <w:t>_2573932.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190. 88.25;   Д82</w:t>
      </w:r>
    </w:p>
    <w:p w:rsidR="007E3633" w:rsidRPr="00221CDB" w:rsidRDefault="007E3633" w:rsidP="007E3633">
      <w:r w:rsidRPr="00221CDB">
        <w:t xml:space="preserve">    1829421-Л - кх; 1829422-Л - кх; 1829423-Л - кх</w:t>
      </w:r>
    </w:p>
    <w:p w:rsidR="007E3633" w:rsidRPr="00221CDB" w:rsidRDefault="007E3633" w:rsidP="007E3633">
      <w:r w:rsidRPr="00221CDB">
        <w:t xml:space="preserve">    Думчев, Артур Александрович</w:t>
      </w:r>
    </w:p>
    <w:p w:rsidR="007E3633" w:rsidRPr="00221CDB" w:rsidRDefault="007E3633" w:rsidP="007E3633">
      <w:r w:rsidRPr="00221CDB">
        <w:t xml:space="preserve">Помнить всё : практическое руководство по развитию памяти / Артур Думчев. - 6-е изд., доп. - Москва : Манн, Иванов и Фербер, 2021. - 185 с. : ил., табл. - На обл. в надзагл.: дополненное издание. - </w:t>
      </w:r>
      <w:r>
        <w:rPr>
          <w:lang w:val="en-US"/>
        </w:rPr>
        <w:t>ISBN</w:t>
      </w:r>
      <w:r w:rsidRPr="00221CDB">
        <w:t xml:space="preserve"> 978-5-00169-385-7 : 250,00</w:t>
      </w:r>
    </w:p>
    <w:p w:rsidR="007E3633" w:rsidRPr="00221CDB" w:rsidRDefault="007E3633" w:rsidP="007E3633">
      <w:r w:rsidRPr="00221CDB">
        <w:t xml:space="preserve">    Оглавление: </w:t>
      </w:r>
      <w:hyperlink r:id="rId135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_2573628.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191. 88.42;   М15</w:t>
      </w:r>
    </w:p>
    <w:p w:rsidR="007E3633" w:rsidRPr="00221CDB" w:rsidRDefault="007E3633" w:rsidP="007E3633">
      <w:r w:rsidRPr="00221CDB">
        <w:t xml:space="preserve">    1829517-Л - кх; 1829518-Л - кх; 1829519-Л - кх</w:t>
      </w:r>
    </w:p>
    <w:p w:rsidR="007E3633" w:rsidRPr="00221CDB" w:rsidRDefault="007E3633" w:rsidP="007E3633">
      <w:r w:rsidRPr="00221CDB">
        <w:t xml:space="preserve">    Макавинта, Кортни</w:t>
      </w:r>
    </w:p>
    <w:p w:rsidR="007E3633" w:rsidRPr="00221CDB" w:rsidRDefault="007E3633" w:rsidP="007E3633">
      <w:r w:rsidRPr="00221CDB">
        <w:t xml:space="preserve">Ты имеешь значение! Как девочке выстроить границы / Кортни Макавинта и Андреа Вандер Плайм; перевод с английского Юлии Змеевой. - Москва : Манн, Иванов и Фербер, 2021. - 222 с.. - </w:t>
      </w:r>
      <w:r>
        <w:rPr>
          <w:lang w:val="en-US"/>
        </w:rPr>
        <w:t>ISBN</w:t>
      </w:r>
      <w:r w:rsidRPr="00221CDB">
        <w:t xml:space="preserve"> 978-5-00169-501-1 : 350,00</w:t>
      </w:r>
    </w:p>
    <w:p w:rsidR="007E3633" w:rsidRPr="00221CDB" w:rsidRDefault="007E3633" w:rsidP="007E3633">
      <w:r w:rsidRPr="00221CDB">
        <w:t xml:space="preserve">    Оглавление: </w:t>
      </w:r>
      <w:hyperlink r:id="rId136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_2573957.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192. 88.9;   М15</w:t>
      </w:r>
    </w:p>
    <w:p w:rsidR="007E3633" w:rsidRPr="00221CDB" w:rsidRDefault="007E3633" w:rsidP="007E3633">
      <w:r w:rsidRPr="00221CDB">
        <w:t xml:space="preserve">    1801780-Л - аб; 1801779-Л - од</w:t>
      </w:r>
    </w:p>
    <w:p w:rsidR="007E3633" w:rsidRPr="00221CDB" w:rsidRDefault="007E3633" w:rsidP="007E3633">
      <w:r w:rsidRPr="00221CDB">
        <w:t xml:space="preserve">    Макарова, Елена Григорьевна</w:t>
      </w:r>
    </w:p>
    <w:p w:rsidR="007E3633" w:rsidRPr="00221CDB" w:rsidRDefault="007E3633" w:rsidP="007E3633">
      <w:r w:rsidRPr="00221CDB">
        <w:t xml:space="preserve">Движение образует форму / Елена Макарова. - Москва : Самокат, 2017. - 288 с. - (Самокат для родителей / оформ. Л. Драгилева).. - </w:t>
      </w:r>
      <w:r>
        <w:rPr>
          <w:lang w:val="en-US"/>
        </w:rPr>
        <w:t>ISBN</w:t>
      </w:r>
      <w:r w:rsidRPr="00221CDB">
        <w:t xml:space="preserve"> 978-5-91759-616-7 : 552,50</w:t>
      </w:r>
    </w:p>
    <w:p w:rsidR="007E3633" w:rsidRPr="00221CDB" w:rsidRDefault="007E3633" w:rsidP="007E3633">
      <w:r w:rsidRPr="00221CDB">
        <w:t xml:space="preserve">    Оглавление: </w:t>
      </w:r>
      <w:hyperlink r:id="rId137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_1913805.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193. 88.576;   М91</w:t>
      </w:r>
    </w:p>
    <w:p w:rsidR="007E3633" w:rsidRPr="00221CDB" w:rsidRDefault="007E3633" w:rsidP="007E3633">
      <w:r w:rsidRPr="00221CDB">
        <w:t xml:space="preserve">    1801591-Л - од; 1801592-Л - аб</w:t>
      </w:r>
    </w:p>
    <w:p w:rsidR="007E3633" w:rsidRPr="00221CDB" w:rsidRDefault="007E3633" w:rsidP="007E3633">
      <w:r w:rsidRPr="00221CDB">
        <w:t xml:space="preserve">    Должно ли детство быть счастливым? / Екатерина Мурашова. - Москва : Самокат, 2017. - 368 </w:t>
      </w:r>
      <w:r>
        <w:rPr>
          <w:lang w:val="en-US"/>
        </w:rPr>
        <w:t>c</w:t>
      </w:r>
      <w:r w:rsidRPr="00221CDB">
        <w:t xml:space="preserve">. - (Самокат для родителей / оформ. Я. Позиной).. - </w:t>
      </w:r>
      <w:r>
        <w:rPr>
          <w:lang w:val="en-US"/>
        </w:rPr>
        <w:t>ISBN</w:t>
      </w:r>
      <w:r w:rsidRPr="00221CDB">
        <w:t xml:space="preserve"> 978-5-91759-662-4 : 467,50</w:t>
      </w:r>
    </w:p>
    <w:p w:rsidR="007E3633" w:rsidRPr="00221CDB" w:rsidRDefault="007E3633" w:rsidP="007E3633">
      <w:r w:rsidRPr="00221CDB">
        <w:t xml:space="preserve">    Оглавление: </w:t>
      </w:r>
      <w:hyperlink r:id="rId138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_2473224.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194. 88.576;   Н48</w:t>
      </w:r>
    </w:p>
    <w:p w:rsidR="007E3633" w:rsidRPr="00221CDB" w:rsidRDefault="007E3633" w:rsidP="007E3633">
      <w:r w:rsidRPr="00221CDB">
        <w:t xml:space="preserve">    1833344-Л - од; 1833345-Л - аб; 1833346-Л - аб; 1833347-Л - аб</w:t>
      </w:r>
    </w:p>
    <w:p w:rsidR="007E3633" w:rsidRPr="00221CDB" w:rsidRDefault="007E3633" w:rsidP="007E3633">
      <w:r w:rsidRPr="00221CDB">
        <w:t xml:space="preserve">    Некрасов, Анатолий</w:t>
      </w:r>
    </w:p>
    <w:p w:rsidR="007E3633" w:rsidRPr="00221CDB" w:rsidRDefault="007E3633" w:rsidP="007E3633">
      <w:r w:rsidRPr="00221CDB">
        <w:t xml:space="preserve">Путы материнской любви / Анатолий Некрасов. - Москва : Центрполиграф, 2021. - 249, [2] с. - (Пробуждение сознания).. - </w:t>
      </w:r>
      <w:r>
        <w:rPr>
          <w:lang w:val="en-US"/>
        </w:rPr>
        <w:t>ISBN</w:t>
      </w:r>
      <w:r w:rsidRPr="00221CDB">
        <w:t xml:space="preserve"> 978-5-227-09373-8 : 409,50</w:t>
      </w:r>
    </w:p>
    <w:p w:rsidR="007E3633" w:rsidRPr="00221CDB" w:rsidRDefault="007E3633" w:rsidP="007E3633"/>
    <w:p w:rsidR="007E3633" w:rsidRPr="00221CDB" w:rsidRDefault="007E3633" w:rsidP="007E3633">
      <w:r w:rsidRPr="00221CDB">
        <w:t>195. 88.576;   П18</w:t>
      </w:r>
    </w:p>
    <w:p w:rsidR="007E3633" w:rsidRPr="00221CDB" w:rsidRDefault="007E3633" w:rsidP="007E3633">
      <w:r w:rsidRPr="00221CDB">
        <w:t xml:space="preserve">    1829592-Л - кх; 1829593-Л - кх; 1829594-Л - кх</w:t>
      </w:r>
    </w:p>
    <w:p w:rsidR="007E3633" w:rsidRPr="00221CDB" w:rsidRDefault="007E3633" w:rsidP="007E3633">
      <w:r w:rsidRPr="00221CDB">
        <w:t xml:space="preserve">    Парфентьева, Лариса Викторовна</w:t>
      </w:r>
    </w:p>
    <w:p w:rsidR="007E3633" w:rsidRPr="00221CDB" w:rsidRDefault="007E3633" w:rsidP="007E3633">
      <w:r w:rsidRPr="00221CDB">
        <w:t xml:space="preserve">Год для двоих : блокнот для пар / Лариса Парфентьева. - Москва : Манн, Иванов и Фербер, 2021. - 237, [2] </w:t>
      </w:r>
      <w:r>
        <w:rPr>
          <w:lang w:val="en-US"/>
        </w:rPr>
        <w:t>c</w:t>
      </w:r>
      <w:r w:rsidRPr="00221CDB">
        <w:t xml:space="preserve">., [4] л. : ил.. - </w:t>
      </w:r>
      <w:r>
        <w:rPr>
          <w:lang w:val="en-US"/>
        </w:rPr>
        <w:t>ISBN</w:t>
      </w:r>
      <w:r w:rsidRPr="00221CDB">
        <w:t xml:space="preserve"> 978-5-00169-670-4 : 250,00</w:t>
      </w:r>
    </w:p>
    <w:p w:rsidR="007E3633" w:rsidRPr="00221CDB" w:rsidRDefault="007E3633" w:rsidP="007E3633">
      <w:r w:rsidRPr="00221CDB">
        <w:t xml:space="preserve">    Оглавление: </w:t>
      </w:r>
      <w:hyperlink r:id="rId139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_2574194.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196. 88.9;   У36</w:t>
      </w:r>
    </w:p>
    <w:p w:rsidR="007E3633" w:rsidRPr="00221CDB" w:rsidRDefault="007E3633" w:rsidP="007E3633">
      <w:r w:rsidRPr="00221CDB">
        <w:t xml:space="preserve">    1806058-Л - аб; 1806059-Л - од</w:t>
      </w:r>
    </w:p>
    <w:p w:rsidR="007E3633" w:rsidRPr="00221CDB" w:rsidRDefault="007E3633" w:rsidP="007E3633">
      <w:r w:rsidRPr="00221CDB">
        <w:t xml:space="preserve">    Уилер, Гордон</w:t>
      </w:r>
    </w:p>
    <w:p w:rsidR="007E3633" w:rsidRPr="00221CDB" w:rsidRDefault="007E3633" w:rsidP="007E3633">
      <w:r w:rsidRPr="00221CDB">
        <w:t xml:space="preserve">Пересмотренный гештальт : новый подход к контакту и сопротивлению / Гордон Уилер; Московский Гештальт Институт ; пер. с англ. Г. Савченко, А. Моховиковой. - Москва : Смысл, 2019. - 352 с. - (Теория и практика психологической помощи / ред.-сост. Д. А. Леонтьев, А. Н. Моховиков). - Библиогр.: с. 299-306. - Указ. имен: с. 307-310. - </w:t>
      </w:r>
      <w:r>
        <w:rPr>
          <w:lang w:val="en-US"/>
        </w:rPr>
        <w:t>ISBN</w:t>
      </w:r>
      <w:r w:rsidRPr="00221CDB">
        <w:t xml:space="preserve"> 978-5-89357-344-2 : 434,00</w:t>
      </w:r>
    </w:p>
    <w:p w:rsidR="007E3633" w:rsidRPr="00221CDB" w:rsidRDefault="007E3633" w:rsidP="007E3633"/>
    <w:p w:rsidR="007E3633" w:rsidRPr="00221CDB" w:rsidRDefault="007E3633" w:rsidP="007E3633">
      <w:r w:rsidRPr="00221CDB">
        <w:t>197. 88.50;   Ф33</w:t>
      </w:r>
    </w:p>
    <w:p w:rsidR="007E3633" w:rsidRPr="00221CDB" w:rsidRDefault="007E3633" w:rsidP="007E3633">
      <w:r w:rsidRPr="00221CDB">
        <w:t xml:space="preserve">    1811360-Л - аб; 1811361-Л - аб; 1811362-Л - од</w:t>
      </w:r>
    </w:p>
    <w:p w:rsidR="007E3633" w:rsidRPr="00221CDB" w:rsidRDefault="007E3633" w:rsidP="007E3633">
      <w:r w:rsidRPr="00221CDB">
        <w:t xml:space="preserve">    Федорова, Оксана Геннадьевна</w:t>
      </w:r>
    </w:p>
    <w:p w:rsidR="007E3633" w:rsidRPr="00221CDB" w:rsidRDefault="007E3633" w:rsidP="007E3633">
      <w:r w:rsidRPr="00221CDB">
        <w:t xml:space="preserve">Создай личный бренд / Оксана Федорова. - Москва : АСТ, 2020. - 191, [8] вкл. л. цв. фот. : ил., портр. - (Звезда Инстаграма. Подарочная книга).. - </w:t>
      </w:r>
      <w:r>
        <w:rPr>
          <w:lang w:val="en-US"/>
        </w:rPr>
        <w:t>ISBN</w:t>
      </w:r>
      <w:r w:rsidRPr="00221CDB">
        <w:t xml:space="preserve"> 978-5-17-119950-0 : 523,16</w:t>
      </w:r>
    </w:p>
    <w:p w:rsidR="007E3633" w:rsidRPr="00221CDB" w:rsidRDefault="007E3633" w:rsidP="007E3633">
      <w:r w:rsidRPr="00221CDB">
        <w:t xml:space="preserve">    Оглавление: </w:t>
      </w:r>
      <w:hyperlink r:id="rId140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_2552620.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7E3633" w:rsidRPr="00221CDB" w:rsidRDefault="007E3633" w:rsidP="007E3633">
      <w:r w:rsidRPr="00221CDB">
        <w:t>198. 88.4;   Ш12</w:t>
      </w:r>
    </w:p>
    <w:p w:rsidR="007E3633" w:rsidRPr="00221CDB" w:rsidRDefault="007E3633" w:rsidP="007E3633">
      <w:r w:rsidRPr="00221CDB">
        <w:t xml:space="preserve">    1829571-Л - кх; 1829572-Л - кх; 1829573-Л - кх</w:t>
      </w:r>
    </w:p>
    <w:p w:rsidR="007E3633" w:rsidRPr="00221CDB" w:rsidRDefault="007E3633" w:rsidP="007E3633">
      <w:r w:rsidRPr="00221CDB">
        <w:t xml:space="preserve">    Шаб, Лиза</w:t>
      </w:r>
    </w:p>
    <w:p w:rsidR="007E3633" w:rsidRPr="00221CDB" w:rsidRDefault="007E3633" w:rsidP="007E3633">
      <w:r w:rsidRPr="00221CDB">
        <w:t xml:space="preserve">Повышаем самооценку / Лиза Шаб; [пер. с англ. В. Горохова ; науч. ред. А. Пингачева]. - Москва : Манн, Иванов и Фербер, 2021. - 236, [1] </w:t>
      </w:r>
      <w:r>
        <w:rPr>
          <w:lang w:val="en-US"/>
        </w:rPr>
        <w:t>c</w:t>
      </w:r>
      <w:r w:rsidRPr="00221CDB">
        <w:t xml:space="preserve">. : ил. - (Ключ к себе. Простые практики самопомощи). - Библиогр.: с.. - </w:t>
      </w:r>
      <w:r>
        <w:rPr>
          <w:lang w:val="en-US"/>
        </w:rPr>
        <w:t>ISBN</w:t>
      </w:r>
      <w:r w:rsidRPr="00221CDB">
        <w:t xml:space="preserve"> 978-5-00169-550-9 : 350,00</w:t>
      </w:r>
    </w:p>
    <w:p w:rsidR="007E3633" w:rsidRPr="00221CDB" w:rsidRDefault="007E3633" w:rsidP="007E3633">
      <w:r w:rsidRPr="00221CDB">
        <w:t xml:space="preserve">    Оглавление: </w:t>
      </w:r>
      <w:hyperlink r:id="rId141" w:history="1">
        <w:r w:rsidR="00221CDB" w:rsidRPr="00BF438B">
          <w:rPr>
            <w:rStyle w:val="a8"/>
            <w:lang w:val="en-US"/>
          </w:rPr>
          <w:t>http</w:t>
        </w:r>
        <w:r w:rsidR="00221CDB" w:rsidRPr="00BF438B">
          <w:rPr>
            <w:rStyle w:val="a8"/>
          </w:rPr>
          <w:t>://</w:t>
        </w:r>
        <w:r w:rsidR="00221CDB" w:rsidRPr="00BF438B">
          <w:rPr>
            <w:rStyle w:val="a8"/>
            <w:lang w:val="en-US"/>
          </w:rPr>
          <w:t>kitap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tatar</w:t>
        </w:r>
        <w:r w:rsidR="00221CDB" w:rsidRPr="00BF438B">
          <w:rPr>
            <w:rStyle w:val="a8"/>
          </w:rPr>
          <w:t>.</w:t>
        </w:r>
        <w:r w:rsidR="00221CDB" w:rsidRPr="00BF438B">
          <w:rPr>
            <w:rStyle w:val="a8"/>
            <w:lang w:val="en-US"/>
          </w:rPr>
          <w:t>ru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ogl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nlrt</w:t>
        </w:r>
        <w:r w:rsidR="00221CDB" w:rsidRPr="00BF438B">
          <w:rPr>
            <w:rStyle w:val="a8"/>
          </w:rPr>
          <w:t>/</w:t>
        </w:r>
        <w:r w:rsidR="00221CDB" w:rsidRPr="00BF438B">
          <w:rPr>
            <w:rStyle w:val="a8"/>
            <w:lang w:val="en-US"/>
          </w:rPr>
          <w:t>nbrt</w:t>
        </w:r>
        <w:r w:rsidR="00221CDB" w:rsidRPr="00BF438B">
          <w:rPr>
            <w:rStyle w:val="a8"/>
          </w:rPr>
          <w:t>_</w:t>
        </w:r>
        <w:r w:rsidR="00221CDB" w:rsidRPr="00BF438B">
          <w:rPr>
            <w:rStyle w:val="a8"/>
            <w:lang w:val="en-US"/>
          </w:rPr>
          <w:t>obr</w:t>
        </w:r>
        <w:r w:rsidR="00221CDB" w:rsidRPr="00BF438B">
          <w:rPr>
            <w:rStyle w:val="a8"/>
          </w:rPr>
          <w:t>_2574150.</w:t>
        </w:r>
        <w:r w:rsidR="00221CDB"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7E3633"/>
    <w:p w:rsidR="007E3633" w:rsidRPr="00221CDB" w:rsidRDefault="007E3633" w:rsidP="007E3633"/>
    <w:p w:rsidR="00221CDB" w:rsidRPr="00221CDB" w:rsidRDefault="00221CDB" w:rsidP="007E3633"/>
    <w:p w:rsidR="00221CDB" w:rsidRPr="00221CDB" w:rsidRDefault="00221CDB" w:rsidP="00221CDB">
      <w:pPr>
        <w:pStyle w:val="1"/>
      </w:pPr>
      <w:bookmarkStart w:id="19" w:name="_Toc82442441"/>
      <w:r w:rsidRPr="00221CDB">
        <w:lastRenderedPageBreak/>
        <w:t>Литература универсального содержания (ББК 9)</w:t>
      </w:r>
      <w:bookmarkEnd w:id="19"/>
    </w:p>
    <w:p w:rsidR="00221CDB" w:rsidRPr="00221CDB" w:rsidRDefault="00221CDB" w:rsidP="00221CDB">
      <w:pPr>
        <w:pStyle w:val="1"/>
      </w:pPr>
    </w:p>
    <w:p w:rsidR="00221CDB" w:rsidRPr="00221CDB" w:rsidRDefault="00221CDB" w:rsidP="00221CDB">
      <w:r w:rsidRPr="00221CDB">
        <w:t xml:space="preserve">199. 92;   </w:t>
      </w:r>
      <w:r>
        <w:rPr>
          <w:lang w:val="en-US"/>
        </w:rPr>
        <w:t>T</w:t>
      </w:r>
      <w:r w:rsidRPr="00221CDB">
        <w:t>23</w:t>
      </w:r>
    </w:p>
    <w:p w:rsidR="00221CDB" w:rsidRPr="00221CDB" w:rsidRDefault="00221CDB" w:rsidP="00221CDB">
      <w:r w:rsidRPr="00221CDB">
        <w:t xml:space="preserve">    1825951-Т - нк</w:t>
      </w:r>
    </w:p>
    <w:p w:rsidR="00221CDB" w:rsidRPr="00221CDB" w:rsidRDefault="00221CDB" w:rsidP="00221CDB">
      <w:r w:rsidRPr="00221CDB">
        <w:t xml:space="preserve">    </w:t>
      </w:r>
      <w:r>
        <w:rPr>
          <w:lang w:val="en-US"/>
        </w:rPr>
        <w:t>Tatar</w:t>
      </w:r>
      <w:r w:rsidRPr="00221CDB">
        <w:t xml:space="preserve"> </w:t>
      </w:r>
      <w:r>
        <w:rPr>
          <w:lang w:val="en-US"/>
        </w:rPr>
        <w:t>kalendare</w:t>
      </w:r>
      <w:r w:rsidRPr="00221CDB">
        <w:t xml:space="preserve"> 2021 = </w:t>
      </w:r>
      <w:r>
        <w:rPr>
          <w:lang w:val="en-US"/>
        </w:rPr>
        <w:t>Tatar</w:t>
      </w:r>
      <w:r w:rsidRPr="00221CDB">
        <w:t xml:space="preserve"> </w:t>
      </w:r>
      <w:r>
        <w:rPr>
          <w:lang w:val="en-US"/>
        </w:rPr>
        <w:t>calendar</w:t>
      </w:r>
      <w:r w:rsidRPr="00221CDB">
        <w:t xml:space="preserve"> 2021. - [</w:t>
      </w:r>
      <w:r>
        <w:rPr>
          <w:lang w:val="en-US"/>
        </w:rPr>
        <w:t>Frankfurt</w:t>
      </w:r>
      <w:r w:rsidRPr="00221CDB">
        <w:t xml:space="preserve"> </w:t>
      </w:r>
      <w:r>
        <w:rPr>
          <w:lang w:val="en-US"/>
        </w:rPr>
        <w:t>am</w:t>
      </w:r>
      <w:r w:rsidRPr="00221CDB">
        <w:t xml:space="preserve"> </w:t>
      </w:r>
      <w:r>
        <w:rPr>
          <w:lang w:val="en-US"/>
        </w:rPr>
        <w:t>Main</w:t>
      </w:r>
      <w:r w:rsidRPr="00221CDB">
        <w:t xml:space="preserve">] : </w:t>
      </w:r>
      <w:r>
        <w:rPr>
          <w:lang w:val="en-US"/>
        </w:rPr>
        <w:t>Internationaler</w:t>
      </w:r>
      <w:r w:rsidRPr="00221CDB">
        <w:t xml:space="preserve"> </w:t>
      </w:r>
      <w:r>
        <w:rPr>
          <w:lang w:val="en-US"/>
        </w:rPr>
        <w:t>Verein</w:t>
      </w:r>
      <w:r w:rsidRPr="00221CDB">
        <w:t xml:space="preserve"> </w:t>
      </w:r>
      <w:r>
        <w:rPr>
          <w:lang w:val="en-US"/>
        </w:rPr>
        <w:t>der</w:t>
      </w:r>
      <w:r w:rsidRPr="00221CDB">
        <w:t xml:space="preserve"> </w:t>
      </w:r>
      <w:r>
        <w:rPr>
          <w:lang w:val="en-US"/>
        </w:rPr>
        <w:t>tatarischen</w:t>
      </w:r>
      <w:r w:rsidRPr="00221CDB">
        <w:t xml:space="preserve"> </w:t>
      </w:r>
      <w:r>
        <w:rPr>
          <w:lang w:val="en-US"/>
        </w:rPr>
        <w:t>Frauen</w:t>
      </w:r>
      <w:r w:rsidRPr="00221CDB">
        <w:t xml:space="preserve"> "</w:t>
      </w:r>
      <w:r>
        <w:rPr>
          <w:lang w:val="en-US"/>
        </w:rPr>
        <w:t>Hanim</w:t>
      </w:r>
      <w:r w:rsidRPr="00221CDB">
        <w:t xml:space="preserve">" </w:t>
      </w:r>
      <w:r>
        <w:rPr>
          <w:lang w:val="en-US"/>
        </w:rPr>
        <w:t>e</w:t>
      </w:r>
      <w:r w:rsidRPr="00221CDB">
        <w:t>.</w:t>
      </w:r>
      <w:r>
        <w:rPr>
          <w:lang w:val="en-US"/>
        </w:rPr>
        <w:t>V</w:t>
      </w:r>
      <w:r w:rsidRPr="00221CDB">
        <w:t xml:space="preserve">., [20--]. - [13] </w:t>
      </w:r>
      <w:r>
        <w:rPr>
          <w:lang w:val="en-US"/>
        </w:rPr>
        <w:t>b</w:t>
      </w:r>
      <w:r w:rsidRPr="00221CDB">
        <w:t xml:space="preserve">. : </w:t>
      </w:r>
      <w:r>
        <w:rPr>
          <w:lang w:val="en-US"/>
        </w:rPr>
        <w:t>foto</w:t>
      </w:r>
      <w:r w:rsidRPr="00221CDB">
        <w:t>. - Татар текст латин. граф. - Календарның татар теленә тәрҗемәсе 13 б. кушымтада бирелә : 400,00</w:t>
      </w:r>
    </w:p>
    <w:p w:rsidR="00221CDB" w:rsidRPr="00221CDB" w:rsidRDefault="00221CDB" w:rsidP="00221CDB"/>
    <w:p w:rsidR="00221CDB" w:rsidRPr="00221CDB" w:rsidRDefault="00221CDB" w:rsidP="00221CDB">
      <w:r w:rsidRPr="00221CDB">
        <w:t>200. 94;   К76</w:t>
      </w:r>
    </w:p>
    <w:p w:rsidR="00221CDB" w:rsidRPr="00221CDB" w:rsidRDefault="00221CDB" w:rsidP="00221CDB">
      <w:r w:rsidRPr="00221CDB">
        <w:t xml:space="preserve">    1833274-М - од; 1833275-М - аб; 1833276-М - аб</w:t>
      </w:r>
    </w:p>
    <w:p w:rsidR="00221CDB" w:rsidRPr="00221CDB" w:rsidRDefault="00221CDB" w:rsidP="00221CDB">
      <w:r w:rsidRPr="00221CDB">
        <w:t xml:space="preserve">    Кошки : письма на заметку</w:t>
      </w:r>
      <w:r>
        <w:rPr>
          <w:lang w:val="en-US"/>
        </w:rPr>
        <w:t></w:t>
      </w:r>
      <w:r w:rsidRPr="00221CDB">
        <w:t xml:space="preserve"> / составитель Шон Ашер ; перевод [с англ.] Юрия Мачкасова. - Москва : Лайвбук, 2021. - 172, [3] с. : ил. - (Коллекция писем легендарных людей).. - </w:t>
      </w:r>
      <w:r>
        <w:rPr>
          <w:lang w:val="en-US"/>
        </w:rPr>
        <w:t>ISBN</w:t>
      </w:r>
      <w:r w:rsidRPr="00221CDB">
        <w:t xml:space="preserve"> 978-5-907056-86-2 : 343,20</w:t>
      </w:r>
    </w:p>
    <w:p w:rsidR="00221CDB" w:rsidRPr="00221CDB" w:rsidRDefault="00221CDB" w:rsidP="00221CDB">
      <w:r w:rsidRPr="00221CDB">
        <w:t xml:space="preserve">    Оглавление: </w:t>
      </w:r>
      <w:hyperlink r:id="rId142" w:history="1">
        <w:r w:rsidRPr="00BF438B">
          <w:rPr>
            <w:rStyle w:val="a8"/>
            <w:lang w:val="en-US"/>
          </w:rPr>
          <w:t>http</w:t>
        </w:r>
        <w:r w:rsidRPr="00BF438B">
          <w:rPr>
            <w:rStyle w:val="a8"/>
          </w:rPr>
          <w:t>://</w:t>
        </w:r>
        <w:r w:rsidRPr="00BF438B">
          <w:rPr>
            <w:rStyle w:val="a8"/>
            <w:lang w:val="en-US"/>
          </w:rPr>
          <w:t>kitap</w:t>
        </w:r>
        <w:r w:rsidRPr="00BF438B">
          <w:rPr>
            <w:rStyle w:val="a8"/>
          </w:rPr>
          <w:t>.</w:t>
        </w:r>
        <w:r w:rsidRPr="00BF438B">
          <w:rPr>
            <w:rStyle w:val="a8"/>
            <w:lang w:val="en-US"/>
          </w:rPr>
          <w:t>tatar</w:t>
        </w:r>
        <w:r w:rsidRPr="00BF438B">
          <w:rPr>
            <w:rStyle w:val="a8"/>
          </w:rPr>
          <w:t>.</w:t>
        </w:r>
        <w:r w:rsidRPr="00BF438B">
          <w:rPr>
            <w:rStyle w:val="a8"/>
            <w:lang w:val="en-US"/>
          </w:rPr>
          <w:t>ru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ogl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nlrt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nbrt</w:t>
        </w:r>
        <w:r w:rsidRPr="00BF438B">
          <w:rPr>
            <w:rStyle w:val="a8"/>
          </w:rPr>
          <w:t>_</w:t>
        </w:r>
        <w:r w:rsidRPr="00BF438B">
          <w:rPr>
            <w:rStyle w:val="a8"/>
            <w:lang w:val="en-US"/>
          </w:rPr>
          <w:t>obr</w:t>
        </w:r>
        <w:r w:rsidRPr="00BF438B">
          <w:rPr>
            <w:rStyle w:val="a8"/>
          </w:rPr>
          <w:t>_2576555.</w:t>
        </w:r>
        <w:r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21CDB"/>
    <w:p w:rsidR="00221CDB" w:rsidRPr="00221CDB" w:rsidRDefault="00221CDB" w:rsidP="00221CDB"/>
    <w:p w:rsidR="00221CDB" w:rsidRPr="00221CDB" w:rsidRDefault="00221CDB" w:rsidP="00221CDB">
      <w:r w:rsidRPr="00221CDB">
        <w:t>201. 94;   Л93</w:t>
      </w:r>
    </w:p>
    <w:p w:rsidR="00221CDB" w:rsidRPr="00221CDB" w:rsidRDefault="00221CDB" w:rsidP="00221CDB">
      <w:r w:rsidRPr="00221CDB">
        <w:t xml:space="preserve">    1833271-М - од; 1833272-М - аб; 1833273-М - аб</w:t>
      </w:r>
    </w:p>
    <w:p w:rsidR="00221CDB" w:rsidRPr="00221CDB" w:rsidRDefault="00221CDB" w:rsidP="00221CDB">
      <w:r w:rsidRPr="00221CDB">
        <w:t xml:space="preserve">    Любовь : письма на заметку</w:t>
      </w:r>
      <w:r>
        <w:rPr>
          <w:lang w:val="en-US"/>
        </w:rPr>
        <w:t></w:t>
      </w:r>
      <w:r w:rsidRPr="00221CDB">
        <w:t xml:space="preserve"> / составитель Шон Ашер ; перевод [с англ.] Дмитрия Шепелева. - Москва : Лайвбук, 2021. - 172, [3] с. : ил. - (Коллекция писем легендарных людей). - Загл. ориг.: </w:t>
      </w:r>
      <w:r>
        <w:rPr>
          <w:lang w:val="en-US"/>
        </w:rPr>
        <w:t>Love</w:t>
      </w:r>
      <w:r w:rsidRPr="00221CDB">
        <w:t xml:space="preserve">: </w:t>
      </w:r>
      <w:r>
        <w:rPr>
          <w:lang w:val="en-US"/>
        </w:rPr>
        <w:t>letters</w:t>
      </w:r>
      <w:r w:rsidRPr="00221CDB">
        <w:t xml:space="preserve"> </w:t>
      </w:r>
      <w:r>
        <w:rPr>
          <w:lang w:val="en-US"/>
        </w:rPr>
        <w:t>of</w:t>
      </w:r>
      <w:r w:rsidRPr="00221CDB">
        <w:t xml:space="preserve"> </w:t>
      </w:r>
      <w:r>
        <w:rPr>
          <w:lang w:val="en-US"/>
        </w:rPr>
        <w:t>Note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978-5-907056-87-9 : 343,20</w:t>
      </w:r>
    </w:p>
    <w:p w:rsidR="00221CDB" w:rsidRPr="00221CDB" w:rsidRDefault="00221CDB" w:rsidP="00221CDB">
      <w:r w:rsidRPr="00221CDB">
        <w:t xml:space="preserve">    Оглавление: </w:t>
      </w:r>
      <w:hyperlink r:id="rId143" w:history="1">
        <w:r w:rsidRPr="00BF438B">
          <w:rPr>
            <w:rStyle w:val="a8"/>
            <w:lang w:val="en-US"/>
          </w:rPr>
          <w:t>http</w:t>
        </w:r>
        <w:r w:rsidRPr="00BF438B">
          <w:rPr>
            <w:rStyle w:val="a8"/>
          </w:rPr>
          <w:t>://</w:t>
        </w:r>
        <w:r w:rsidRPr="00BF438B">
          <w:rPr>
            <w:rStyle w:val="a8"/>
            <w:lang w:val="en-US"/>
          </w:rPr>
          <w:t>kitap</w:t>
        </w:r>
        <w:r w:rsidRPr="00BF438B">
          <w:rPr>
            <w:rStyle w:val="a8"/>
          </w:rPr>
          <w:t>.</w:t>
        </w:r>
        <w:r w:rsidRPr="00BF438B">
          <w:rPr>
            <w:rStyle w:val="a8"/>
            <w:lang w:val="en-US"/>
          </w:rPr>
          <w:t>tatar</w:t>
        </w:r>
        <w:r w:rsidRPr="00BF438B">
          <w:rPr>
            <w:rStyle w:val="a8"/>
          </w:rPr>
          <w:t>.</w:t>
        </w:r>
        <w:r w:rsidRPr="00BF438B">
          <w:rPr>
            <w:rStyle w:val="a8"/>
            <w:lang w:val="en-US"/>
          </w:rPr>
          <w:t>ru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ogl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nlrt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nbrt</w:t>
        </w:r>
        <w:r w:rsidRPr="00BF438B">
          <w:rPr>
            <w:rStyle w:val="a8"/>
          </w:rPr>
          <w:t>_</w:t>
        </w:r>
        <w:r w:rsidRPr="00BF438B">
          <w:rPr>
            <w:rStyle w:val="a8"/>
            <w:lang w:val="en-US"/>
          </w:rPr>
          <w:t>obr</w:t>
        </w:r>
        <w:r w:rsidRPr="00BF438B">
          <w:rPr>
            <w:rStyle w:val="a8"/>
          </w:rPr>
          <w:t>_2576542.</w:t>
        </w:r>
        <w:r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21CDB"/>
    <w:p w:rsidR="00221CDB" w:rsidRPr="00221CDB" w:rsidRDefault="00221CDB" w:rsidP="00221CDB"/>
    <w:p w:rsidR="00221CDB" w:rsidRPr="00221CDB" w:rsidRDefault="00221CDB" w:rsidP="00221CDB">
      <w:r w:rsidRPr="00221CDB">
        <w:t>202. 94;   М22</w:t>
      </w:r>
    </w:p>
    <w:p w:rsidR="00221CDB" w:rsidRPr="00221CDB" w:rsidRDefault="00221CDB" w:rsidP="00221CDB">
      <w:r w:rsidRPr="00221CDB">
        <w:t xml:space="preserve">    1833286-М - од; 1833287-М - аб; 1833288-М - аб</w:t>
      </w:r>
    </w:p>
    <w:p w:rsidR="00221CDB" w:rsidRPr="00221CDB" w:rsidRDefault="00221CDB" w:rsidP="00221CDB">
      <w:r w:rsidRPr="00221CDB">
        <w:t xml:space="preserve">    Мамы : письма на заметку</w:t>
      </w:r>
      <w:r>
        <w:rPr>
          <w:lang w:val="en-US"/>
        </w:rPr>
        <w:t></w:t>
      </w:r>
      <w:r w:rsidRPr="00221CDB">
        <w:t xml:space="preserve"> / составитель Шон Ашер ; перевод [с англ.] Юрия Мачкасова. - Москва : Лайвбук, 2021. - 204, [3] с. : ил. - (Коллекция писем легендарных людей). - Загл. ориг.: </w:t>
      </w:r>
      <w:r>
        <w:rPr>
          <w:lang w:val="en-US"/>
        </w:rPr>
        <w:t>Mothers</w:t>
      </w:r>
      <w:r w:rsidRPr="00221CDB">
        <w:t xml:space="preserve">: </w:t>
      </w:r>
      <w:r>
        <w:rPr>
          <w:lang w:val="en-US"/>
        </w:rPr>
        <w:t>letters</w:t>
      </w:r>
      <w:r w:rsidRPr="00221CDB">
        <w:t xml:space="preserve"> </w:t>
      </w:r>
      <w:r>
        <w:rPr>
          <w:lang w:val="en-US"/>
        </w:rPr>
        <w:t>of</w:t>
      </w:r>
      <w:r w:rsidRPr="00221CDB">
        <w:t xml:space="preserve"> </w:t>
      </w:r>
      <w:r>
        <w:rPr>
          <w:lang w:val="en-US"/>
        </w:rPr>
        <w:t>note</w:t>
      </w:r>
      <w:r w:rsidRPr="00221CDB">
        <w:t xml:space="preserve">. - </w:t>
      </w:r>
      <w:r>
        <w:rPr>
          <w:lang w:val="en-US"/>
        </w:rPr>
        <w:t>ISBN</w:t>
      </w:r>
      <w:r w:rsidRPr="00221CDB">
        <w:t xml:space="preserve"> 978-5-907056-88-6 : 343,20</w:t>
      </w:r>
    </w:p>
    <w:p w:rsidR="00221CDB" w:rsidRPr="00221CDB" w:rsidRDefault="00221CDB" w:rsidP="00221CDB">
      <w:r w:rsidRPr="00221CDB">
        <w:t xml:space="preserve">    Оглавление: </w:t>
      </w:r>
      <w:hyperlink r:id="rId144" w:history="1">
        <w:r w:rsidRPr="00BF438B">
          <w:rPr>
            <w:rStyle w:val="a8"/>
            <w:lang w:val="en-US"/>
          </w:rPr>
          <w:t>http</w:t>
        </w:r>
        <w:r w:rsidRPr="00BF438B">
          <w:rPr>
            <w:rStyle w:val="a8"/>
          </w:rPr>
          <w:t>://</w:t>
        </w:r>
        <w:r w:rsidRPr="00BF438B">
          <w:rPr>
            <w:rStyle w:val="a8"/>
            <w:lang w:val="en-US"/>
          </w:rPr>
          <w:t>kitap</w:t>
        </w:r>
        <w:r w:rsidRPr="00BF438B">
          <w:rPr>
            <w:rStyle w:val="a8"/>
          </w:rPr>
          <w:t>.</w:t>
        </w:r>
        <w:r w:rsidRPr="00BF438B">
          <w:rPr>
            <w:rStyle w:val="a8"/>
            <w:lang w:val="en-US"/>
          </w:rPr>
          <w:t>tatar</w:t>
        </w:r>
        <w:r w:rsidRPr="00BF438B">
          <w:rPr>
            <w:rStyle w:val="a8"/>
          </w:rPr>
          <w:t>.</w:t>
        </w:r>
        <w:r w:rsidRPr="00BF438B">
          <w:rPr>
            <w:rStyle w:val="a8"/>
            <w:lang w:val="en-US"/>
          </w:rPr>
          <w:t>ru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ogl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nlrt</w:t>
        </w:r>
        <w:r w:rsidRPr="00BF438B">
          <w:rPr>
            <w:rStyle w:val="a8"/>
          </w:rPr>
          <w:t>/</w:t>
        </w:r>
        <w:r w:rsidRPr="00BF438B">
          <w:rPr>
            <w:rStyle w:val="a8"/>
            <w:lang w:val="en-US"/>
          </w:rPr>
          <w:t>nbrt</w:t>
        </w:r>
        <w:r w:rsidRPr="00BF438B">
          <w:rPr>
            <w:rStyle w:val="a8"/>
          </w:rPr>
          <w:t>_</w:t>
        </w:r>
        <w:r w:rsidRPr="00BF438B">
          <w:rPr>
            <w:rStyle w:val="a8"/>
            <w:lang w:val="en-US"/>
          </w:rPr>
          <w:t>obr</w:t>
        </w:r>
        <w:r w:rsidRPr="00BF438B">
          <w:rPr>
            <w:rStyle w:val="a8"/>
          </w:rPr>
          <w:t>_2576638.</w:t>
        </w:r>
        <w:r w:rsidRPr="00BF438B">
          <w:rPr>
            <w:rStyle w:val="a8"/>
            <w:lang w:val="en-US"/>
          </w:rPr>
          <w:t>pdf</w:t>
        </w:r>
      </w:hyperlink>
    </w:p>
    <w:p w:rsidR="00221CDB" w:rsidRPr="00221CDB" w:rsidRDefault="00221CDB" w:rsidP="00221CDB">
      <w:bookmarkStart w:id="20" w:name="_GoBack"/>
      <w:bookmarkEnd w:id="20"/>
    </w:p>
    <w:p w:rsidR="00221CDB" w:rsidRPr="00221CDB" w:rsidRDefault="00221CDB" w:rsidP="00221CDB"/>
    <w:p w:rsidR="00354AAC" w:rsidRPr="00221CDB" w:rsidRDefault="00354AAC" w:rsidP="00221CDB"/>
    <w:sectPr w:rsidR="00354AAC" w:rsidRPr="00221CDB">
      <w:headerReference w:type="even" r:id="rId145"/>
      <w:headerReference w:type="default" r:id="rId14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B7" w:rsidRDefault="006151B7">
      <w:r>
        <w:separator/>
      </w:r>
    </w:p>
  </w:endnote>
  <w:endnote w:type="continuationSeparator" w:id="0">
    <w:p w:rsidR="006151B7" w:rsidRDefault="0061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B7" w:rsidRDefault="006151B7">
      <w:r>
        <w:separator/>
      </w:r>
    </w:p>
  </w:footnote>
  <w:footnote w:type="continuationSeparator" w:id="0">
    <w:p w:rsidR="006151B7" w:rsidRDefault="0061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CDB">
      <w:rPr>
        <w:rStyle w:val="a5"/>
        <w:noProof/>
      </w:rPr>
      <w:t>38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DA9"/>
    <w:rsid w:val="0001114F"/>
    <w:rsid w:val="00102DB7"/>
    <w:rsid w:val="001400F7"/>
    <w:rsid w:val="00203DA9"/>
    <w:rsid w:val="00221CDB"/>
    <w:rsid w:val="00224EF1"/>
    <w:rsid w:val="002A1ACC"/>
    <w:rsid w:val="00354AAC"/>
    <w:rsid w:val="003A6C5B"/>
    <w:rsid w:val="004033FD"/>
    <w:rsid w:val="00492B04"/>
    <w:rsid w:val="0056362F"/>
    <w:rsid w:val="00596DA9"/>
    <w:rsid w:val="005E0CFB"/>
    <w:rsid w:val="006151B7"/>
    <w:rsid w:val="007724C8"/>
    <w:rsid w:val="007C1698"/>
    <w:rsid w:val="007D3109"/>
    <w:rsid w:val="007E3633"/>
    <w:rsid w:val="007F1A91"/>
    <w:rsid w:val="00A30173"/>
    <w:rsid w:val="00A664AB"/>
    <w:rsid w:val="00C05324"/>
    <w:rsid w:val="00C97342"/>
    <w:rsid w:val="00D00BBA"/>
    <w:rsid w:val="00D0191E"/>
    <w:rsid w:val="00E52780"/>
    <w:rsid w:val="00EE4651"/>
    <w:rsid w:val="00F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F31A1"/>
  <w15:chartTrackingRefBased/>
  <w15:docId w15:val="{9E4DB474-7114-4F6B-AF61-30B8409D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221C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81877.pdf" TargetMode="External"/><Relationship Id="rId21" Type="http://schemas.openxmlformats.org/officeDocument/2006/relationships/hyperlink" Target="http://kitap.tatar.ru/ogl/nlrt/nbrt_obr_2577434.pdf" TargetMode="External"/><Relationship Id="rId42" Type="http://schemas.openxmlformats.org/officeDocument/2006/relationships/hyperlink" Target="http://kitap.tatar.ru/ogl/nlrt/nbrt_obr_2551498.pdf" TargetMode="External"/><Relationship Id="rId63" Type="http://schemas.openxmlformats.org/officeDocument/2006/relationships/hyperlink" Target="http://kitap.tatar.ru/ogl/nlrt/nbrt_obr_2558214.pdf" TargetMode="External"/><Relationship Id="rId84" Type="http://schemas.openxmlformats.org/officeDocument/2006/relationships/hyperlink" Target="http://kitap.tatar.ru/ogl/nlrt/nbrt_obr_2550568.pdf" TargetMode="External"/><Relationship Id="rId138" Type="http://schemas.openxmlformats.org/officeDocument/2006/relationships/hyperlink" Target="http://kitap.tatar.ru/ogl/nlrt/nbrt_obr_2473224.pdf" TargetMode="External"/><Relationship Id="rId107" Type="http://schemas.openxmlformats.org/officeDocument/2006/relationships/hyperlink" Target="http://kitap.tatar.ru/ogl/nlrt/nbrt_obr_2582049.pdf" TargetMode="External"/><Relationship Id="rId11" Type="http://schemas.openxmlformats.org/officeDocument/2006/relationships/hyperlink" Target="http://kitap.tatar.ru/ogl/nlrt/nbrt_obr_2577599.pdf" TargetMode="External"/><Relationship Id="rId32" Type="http://schemas.openxmlformats.org/officeDocument/2006/relationships/hyperlink" Target="http://kitap.tatar.ru/ogl/nlrt/nbrt_obr_2573504.pdf" TargetMode="External"/><Relationship Id="rId53" Type="http://schemas.openxmlformats.org/officeDocument/2006/relationships/hyperlink" Target="http://kitap.tatar.ru/ogl/nlrt/nbrt_obr_2548009.pdf" TargetMode="External"/><Relationship Id="rId74" Type="http://schemas.openxmlformats.org/officeDocument/2006/relationships/hyperlink" Target="http://kitap.tatar.ru/ogl/nlrt/nbrt_obr_2533991.pdf" TargetMode="External"/><Relationship Id="rId128" Type="http://schemas.openxmlformats.org/officeDocument/2006/relationships/hyperlink" Target="http://kitap.tatar.ru/ogl/nlrt/nbrt_obr_2565982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77994.pdf" TargetMode="External"/><Relationship Id="rId95" Type="http://schemas.openxmlformats.org/officeDocument/2006/relationships/hyperlink" Target="http://kitap.tatar.ru/ogl/nlrt/nbrt_obr_2568072.pdf" TargetMode="External"/><Relationship Id="rId22" Type="http://schemas.openxmlformats.org/officeDocument/2006/relationships/hyperlink" Target="http://kitap.tatar.ru/ogl/nlrt/nbrt_obr_2550831.pdf" TargetMode="External"/><Relationship Id="rId27" Type="http://schemas.openxmlformats.org/officeDocument/2006/relationships/hyperlink" Target="http://kitap.tatar.ru/ogl/nlrt/nbrt_obr_2549682.pdf" TargetMode="External"/><Relationship Id="rId43" Type="http://schemas.openxmlformats.org/officeDocument/2006/relationships/hyperlink" Target="http://kitap.tatar.ru/ogl/nlrt/nbrt_obr_2568194.pdf" TargetMode="External"/><Relationship Id="rId48" Type="http://schemas.openxmlformats.org/officeDocument/2006/relationships/hyperlink" Target="http://kitap.tatar.ru/ogl/nlrt/nbrt_obr_2552405.pdf" TargetMode="External"/><Relationship Id="rId64" Type="http://schemas.openxmlformats.org/officeDocument/2006/relationships/hyperlink" Target="http://kitap.tatar.ru/ogl/nlrt/nbrt_obr_2556622.pdf" TargetMode="External"/><Relationship Id="rId69" Type="http://schemas.openxmlformats.org/officeDocument/2006/relationships/hyperlink" Target="http://kitap.tatar.ru/ogl/nlrt/nbrt_obr_2548041.pdf" TargetMode="External"/><Relationship Id="rId113" Type="http://schemas.openxmlformats.org/officeDocument/2006/relationships/hyperlink" Target="http://kitap.tatar.ru/ogl/nlrt/nbrt_obr_2582016.pdf" TargetMode="External"/><Relationship Id="rId118" Type="http://schemas.openxmlformats.org/officeDocument/2006/relationships/hyperlink" Target="http://kitap.tatar.ru/ogl/nlrt/nbrt_obr_2571676.pdf" TargetMode="External"/><Relationship Id="rId134" Type="http://schemas.openxmlformats.org/officeDocument/2006/relationships/hyperlink" Target="http://kitap.tatar.ru/ogl/nlrt/nbrt_obr_2573932.pdf" TargetMode="External"/><Relationship Id="rId139" Type="http://schemas.openxmlformats.org/officeDocument/2006/relationships/hyperlink" Target="http://kitap.tatar.ru/ogl/nlrt/nbrt_obr_2574194.pdf" TargetMode="External"/><Relationship Id="rId80" Type="http://schemas.openxmlformats.org/officeDocument/2006/relationships/hyperlink" Target="http://kitap.tatar.ru/ogl/nlrt/nbrt_obr_2547922.pdf" TargetMode="External"/><Relationship Id="rId85" Type="http://schemas.openxmlformats.org/officeDocument/2006/relationships/hyperlink" Target="http://kitap.tatar.ru/ogl/nlrt/nbrt_obr_2548224.pdf" TargetMode="External"/><Relationship Id="rId12" Type="http://schemas.openxmlformats.org/officeDocument/2006/relationships/hyperlink" Target="http://kitap.tatar.ru/ogl/nlrt/nbrt_obr_2549630.pdf" TargetMode="External"/><Relationship Id="rId17" Type="http://schemas.openxmlformats.org/officeDocument/2006/relationships/hyperlink" Target="http://kitap.tatar.ru/ogl/nlrt/nbrt_obr_2548808.pdf" TargetMode="External"/><Relationship Id="rId33" Type="http://schemas.openxmlformats.org/officeDocument/2006/relationships/hyperlink" Target="http://kitap.tatar.ru/ogl/nlrt/nbrt_obr_2554256.pdf" TargetMode="External"/><Relationship Id="rId38" Type="http://schemas.openxmlformats.org/officeDocument/2006/relationships/hyperlink" Target="http://kitap.tatar.ru/ogl/nlrt/nbrt_obr_2573803.pdf" TargetMode="External"/><Relationship Id="rId59" Type="http://schemas.openxmlformats.org/officeDocument/2006/relationships/hyperlink" Target="http://kitap.tatar.ru/ogl/nlrt/nbrt_obr_2548927.pdf" TargetMode="External"/><Relationship Id="rId103" Type="http://schemas.openxmlformats.org/officeDocument/2006/relationships/hyperlink" Target="http://kitap.tatar.ru/ogl/nlrt/nbrt_obr_2552428.pdf" TargetMode="External"/><Relationship Id="rId108" Type="http://schemas.openxmlformats.org/officeDocument/2006/relationships/hyperlink" Target="http://kitap.tatar.ru/ogl/nlrt/nbrt_obr_2573156.pdf" TargetMode="External"/><Relationship Id="rId124" Type="http://schemas.openxmlformats.org/officeDocument/2006/relationships/hyperlink" Target="http://kitap.tatar.ru/ogl/nlrt/nbrt_obr_2547948.pdf" TargetMode="External"/><Relationship Id="rId129" Type="http://schemas.openxmlformats.org/officeDocument/2006/relationships/hyperlink" Target="http://kitap.tatar.ru/ogl/nlrt/nbrt_obr_2549131.pdf" TargetMode="External"/><Relationship Id="rId54" Type="http://schemas.openxmlformats.org/officeDocument/2006/relationships/hyperlink" Target="http://kitap.tatar.ru/ogl/nlrt/nbrt_obr_2547912.pdf" TargetMode="External"/><Relationship Id="rId70" Type="http://schemas.openxmlformats.org/officeDocument/2006/relationships/hyperlink" Target="http://kitap.tatar.ru/ogl/nlrt/nbrt_obr_2578125.pdf" TargetMode="External"/><Relationship Id="rId75" Type="http://schemas.openxmlformats.org/officeDocument/2006/relationships/hyperlink" Target="http://kitap.tatar.ru/ogl/nlrt/nbrt_obr_2581360.pdf" TargetMode="External"/><Relationship Id="rId91" Type="http://schemas.openxmlformats.org/officeDocument/2006/relationships/hyperlink" Target="http://kitap.tatar.ru/ogl/nlrt/nbrt_obr_2572160.pdf" TargetMode="External"/><Relationship Id="rId96" Type="http://schemas.openxmlformats.org/officeDocument/2006/relationships/hyperlink" Target="http://kitap.tatar.ru/ogl/nlrt/nbrt_obr_2568861.pdf" TargetMode="External"/><Relationship Id="rId140" Type="http://schemas.openxmlformats.org/officeDocument/2006/relationships/hyperlink" Target="http://kitap.tatar.ru/ogl/nlrt/nbrt_obr_2552620.pdf" TargetMode="External"/><Relationship Id="rId14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81535.pdf" TargetMode="External"/><Relationship Id="rId23" Type="http://schemas.openxmlformats.org/officeDocument/2006/relationships/hyperlink" Target="http://kitap.tatar.ru/ogl/nlrt/nbrt_obr_2547766.pdf" TargetMode="External"/><Relationship Id="rId28" Type="http://schemas.openxmlformats.org/officeDocument/2006/relationships/hyperlink" Target="http://kitap.tatar.ru/ogl/nlrt/nbrt_obr_2548595.pdf" TargetMode="External"/><Relationship Id="rId49" Type="http://schemas.openxmlformats.org/officeDocument/2006/relationships/hyperlink" Target="http://kitap.tatar.ru/ogl/nlrt/nbrt_obr_2568920.pdf" TargetMode="External"/><Relationship Id="rId114" Type="http://schemas.openxmlformats.org/officeDocument/2006/relationships/hyperlink" Target="http://kitap.tatar.ru/ogl/nlrt/nbrt_obr_2581845.pdf" TargetMode="External"/><Relationship Id="rId119" Type="http://schemas.openxmlformats.org/officeDocument/2006/relationships/hyperlink" Target="http://kitap.tatar.ru/ogl/nlrt/nbrt_obr_2547578.pdf" TargetMode="External"/><Relationship Id="rId44" Type="http://schemas.openxmlformats.org/officeDocument/2006/relationships/hyperlink" Target="http://kitap.tatar.ru/ogl/nlrt/nbrt_obr_2568244.pdf" TargetMode="External"/><Relationship Id="rId60" Type="http://schemas.openxmlformats.org/officeDocument/2006/relationships/hyperlink" Target="http://kitap.tatar.ru/ogl/nlrt/nbrt_obr_2464002.pdf" TargetMode="External"/><Relationship Id="rId65" Type="http://schemas.openxmlformats.org/officeDocument/2006/relationships/hyperlink" Target="http://kitap.tatar.ru/ogl/nlrt/nbrt_obr_2569932.pdf" TargetMode="External"/><Relationship Id="rId81" Type="http://schemas.openxmlformats.org/officeDocument/2006/relationships/hyperlink" Target="http://kitap.tatar.ru/ogl/nlrt/nbrt_obr_2549793.pdf" TargetMode="External"/><Relationship Id="rId86" Type="http://schemas.openxmlformats.org/officeDocument/2006/relationships/hyperlink" Target="http://kitap.tatar.ru/ogl/nlrt/nbrt_obr_2547703.pdf" TargetMode="External"/><Relationship Id="rId130" Type="http://schemas.openxmlformats.org/officeDocument/2006/relationships/hyperlink" Target="http://kitap.tatar.ru/ogl/nlrt/nbrt_obr_2551549.pdf" TargetMode="External"/><Relationship Id="rId135" Type="http://schemas.openxmlformats.org/officeDocument/2006/relationships/hyperlink" Target="http://kitap.tatar.ru/ogl/nlrt/nbrt_obr_2573628.pdf" TargetMode="External"/><Relationship Id="rId13" Type="http://schemas.openxmlformats.org/officeDocument/2006/relationships/hyperlink" Target="http://kitap.tatar.ru/ogl/nlrt/nbrt_obr_2551181.pdf" TargetMode="External"/><Relationship Id="rId18" Type="http://schemas.openxmlformats.org/officeDocument/2006/relationships/hyperlink" Target="http://kitap.tatar.ru/ogl/nlrt/nbrt_obr_2547929.pdf" TargetMode="External"/><Relationship Id="rId39" Type="http://schemas.openxmlformats.org/officeDocument/2006/relationships/hyperlink" Target="http://kitap.tatar.ru/ogl/nlrt/nbrt_obr_2573809.pdf" TargetMode="External"/><Relationship Id="rId109" Type="http://schemas.openxmlformats.org/officeDocument/2006/relationships/hyperlink" Target="http://kitap.tatar.ru/ogl/nlrt/nbrt_obr_2568878.pdf" TargetMode="External"/><Relationship Id="rId34" Type="http://schemas.openxmlformats.org/officeDocument/2006/relationships/hyperlink" Target="http://kitap.tatar.ru/ogl/nlrt/nbrt_obr_2573541.pdf" TargetMode="External"/><Relationship Id="rId50" Type="http://schemas.openxmlformats.org/officeDocument/2006/relationships/hyperlink" Target="http://kitap.tatar.ru/ogl/nlrt/nbrt_obr_2526078.pdf" TargetMode="External"/><Relationship Id="rId55" Type="http://schemas.openxmlformats.org/officeDocument/2006/relationships/hyperlink" Target="http://kitap.tatar.ru/ogl/nlrt/nbrt_obr_2547965.pdf" TargetMode="External"/><Relationship Id="rId76" Type="http://schemas.openxmlformats.org/officeDocument/2006/relationships/hyperlink" Target="http://kitap.tatar.ru/ogl/nlrt/nbrt_obr_2563915.pdf" TargetMode="External"/><Relationship Id="rId97" Type="http://schemas.openxmlformats.org/officeDocument/2006/relationships/hyperlink" Target="http://kitap.tatar.ru/ogl/nlrt/nbrt_obr_2578780.pdf" TargetMode="External"/><Relationship Id="rId104" Type="http://schemas.openxmlformats.org/officeDocument/2006/relationships/hyperlink" Target="http://kitap.tatar.ru/ogl/nlrt/nbrt_obr_2582856.pdf" TargetMode="External"/><Relationship Id="rId120" Type="http://schemas.openxmlformats.org/officeDocument/2006/relationships/hyperlink" Target="http://kitap.tatar.ru/ogl/nlrt/nbrt_obr_2542367.pdf" TargetMode="External"/><Relationship Id="rId125" Type="http://schemas.openxmlformats.org/officeDocument/2006/relationships/hyperlink" Target="http://kitap.tatar.ru/ogl/nlrt/nbrt_obr_2574172.pdf" TargetMode="External"/><Relationship Id="rId141" Type="http://schemas.openxmlformats.org/officeDocument/2006/relationships/hyperlink" Target="http://kitap.tatar.ru/ogl/nlrt/nbrt_obr_2574150.pdf" TargetMode="External"/><Relationship Id="rId146" Type="http://schemas.openxmlformats.org/officeDocument/2006/relationships/header" Target="header2.xml"/><Relationship Id="rId7" Type="http://schemas.openxmlformats.org/officeDocument/2006/relationships/hyperlink" Target="http://kitap.tatar.ru/ogl/nlrt/nbrt_obr_2548061.pdf" TargetMode="External"/><Relationship Id="rId71" Type="http://schemas.openxmlformats.org/officeDocument/2006/relationships/hyperlink" Target="http://kitap.tatar.ru/ogl/nlrt/nbrt_obr_2533994.pdf" TargetMode="External"/><Relationship Id="rId92" Type="http://schemas.openxmlformats.org/officeDocument/2006/relationships/hyperlink" Target="http://kitap.tatar.ru/ogl/nlrt/nbrt_obr_2551877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47686.pdf" TargetMode="External"/><Relationship Id="rId24" Type="http://schemas.openxmlformats.org/officeDocument/2006/relationships/hyperlink" Target="http://kitap.tatar.ru/ogl/nlrt/nbrt_obr_2547804.pdf" TargetMode="External"/><Relationship Id="rId40" Type="http://schemas.openxmlformats.org/officeDocument/2006/relationships/hyperlink" Target="http://kitap.tatar.ru/ogl/nlrt/nbrt_obr_2582853.pdf" TargetMode="External"/><Relationship Id="rId45" Type="http://schemas.openxmlformats.org/officeDocument/2006/relationships/hyperlink" Target="http://kitap.tatar.ru/ogl/nlrt/nbrt_obr_2548851.pdf" TargetMode="External"/><Relationship Id="rId66" Type="http://schemas.openxmlformats.org/officeDocument/2006/relationships/hyperlink" Target="http://kitap.tatar.ru/ogl/nlrt/nbrt_obr_2567777.pdf" TargetMode="External"/><Relationship Id="rId87" Type="http://schemas.openxmlformats.org/officeDocument/2006/relationships/hyperlink" Target="http://kitap.tatar.ru/ogl/nlrt/nbrt_obr_2577611.pdf" TargetMode="External"/><Relationship Id="rId110" Type="http://schemas.openxmlformats.org/officeDocument/2006/relationships/hyperlink" Target="http://kitap.tatar.ru/ogl/nlrt/nbrt_obr_2574803.pdf" TargetMode="External"/><Relationship Id="rId115" Type="http://schemas.openxmlformats.org/officeDocument/2006/relationships/hyperlink" Target="http://kitap.tatar.ru/ogl/nlrt/nbrt_obr_2581471.pdf" TargetMode="External"/><Relationship Id="rId131" Type="http://schemas.openxmlformats.org/officeDocument/2006/relationships/hyperlink" Target="http://kitap.tatar.ru/ogl/nlrt/nbrt_obr_2574202.pdf" TargetMode="External"/><Relationship Id="rId136" Type="http://schemas.openxmlformats.org/officeDocument/2006/relationships/hyperlink" Target="http://kitap.tatar.ru/ogl/nlrt/nbrt_obr_2573957.pdf" TargetMode="External"/><Relationship Id="rId61" Type="http://schemas.openxmlformats.org/officeDocument/2006/relationships/hyperlink" Target="http://kitap.tatar.ru/ogl/nlrt/nbrt_obr_2549651.pdf" TargetMode="External"/><Relationship Id="rId82" Type="http://schemas.openxmlformats.org/officeDocument/2006/relationships/hyperlink" Target="http://kitap.tatar.ru/ogl/nlrt/nbrt_obr_2548496.pdf" TargetMode="External"/><Relationship Id="rId19" Type="http://schemas.openxmlformats.org/officeDocument/2006/relationships/hyperlink" Target="http://kitap.tatar.ru/ogl/nlrt/nbrt_obr_2548970.pdf" TargetMode="External"/><Relationship Id="rId14" Type="http://schemas.openxmlformats.org/officeDocument/2006/relationships/hyperlink" Target="http://kitap.tatar.ru/ogl/nlrt/nbrt_obr_2550796.pdf" TargetMode="External"/><Relationship Id="rId30" Type="http://schemas.openxmlformats.org/officeDocument/2006/relationships/hyperlink" Target="http://kitap.tatar.ru/ogl/nlrt/nbrt_obr_2547798.pdf" TargetMode="External"/><Relationship Id="rId35" Type="http://schemas.openxmlformats.org/officeDocument/2006/relationships/hyperlink" Target="http://kitap.tatar.ru/ogl/nlrt/nbrt_obr_2573299.pdf" TargetMode="External"/><Relationship Id="rId56" Type="http://schemas.openxmlformats.org/officeDocument/2006/relationships/hyperlink" Target="http://kitap.tatar.ru/ogl/nlrt/nbrt_obr_2547867.pdf" TargetMode="External"/><Relationship Id="rId77" Type="http://schemas.openxmlformats.org/officeDocument/2006/relationships/hyperlink" Target="http://kitap.tatar.ru/ogl/nlrt/nbrt_obr_2581403.pdf" TargetMode="External"/><Relationship Id="rId100" Type="http://schemas.openxmlformats.org/officeDocument/2006/relationships/hyperlink" Target="http://kitap.tatar.ru/ogl/nlrt/nbrt_obr_2552312.pdf" TargetMode="External"/><Relationship Id="rId105" Type="http://schemas.openxmlformats.org/officeDocument/2006/relationships/hyperlink" Target="http://kitap.tatar.ru/ogl/nlrt/nbrt_obr_2582689.pdf" TargetMode="External"/><Relationship Id="rId126" Type="http://schemas.openxmlformats.org/officeDocument/2006/relationships/hyperlink" Target="http://kitap.tatar.ru/ogl/nlrt/nbrt_obr_2547960.pdf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kitap.tatar.ru/ogl/nlrt/nbrt_obr_2569879.pdf" TargetMode="External"/><Relationship Id="rId51" Type="http://schemas.openxmlformats.org/officeDocument/2006/relationships/hyperlink" Target="http://kitap.tatar.ru/ogl/nlrt/nbrt_obr_2548784.pdf" TargetMode="External"/><Relationship Id="rId72" Type="http://schemas.openxmlformats.org/officeDocument/2006/relationships/hyperlink" Target="http://kitap.tatar.ru/ogl/nlrt/nbrt_obr_2567767.pdf" TargetMode="External"/><Relationship Id="rId93" Type="http://schemas.openxmlformats.org/officeDocument/2006/relationships/hyperlink" Target="http://kitap.tatar.ru/ogl/nlrt/nbrt_obr_2557418.pdf" TargetMode="External"/><Relationship Id="rId98" Type="http://schemas.openxmlformats.org/officeDocument/2006/relationships/hyperlink" Target="http://kitap.tatar.ru/ogl/nlrt/nbrt_obr_2558697.pdf" TargetMode="External"/><Relationship Id="rId121" Type="http://schemas.openxmlformats.org/officeDocument/2006/relationships/hyperlink" Target="http://kitap.tatar.ru/ogl/nlrt/nbrt_obr_2550375.pdf" TargetMode="External"/><Relationship Id="rId142" Type="http://schemas.openxmlformats.org/officeDocument/2006/relationships/hyperlink" Target="http://kitap.tatar.ru/ogl/nlrt/nbrt_obr_2576555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548863.pdf" TargetMode="External"/><Relationship Id="rId46" Type="http://schemas.openxmlformats.org/officeDocument/2006/relationships/hyperlink" Target="http://kitap.tatar.ru/ogl/nlrt/nbrt_obr_2547556.pdf" TargetMode="External"/><Relationship Id="rId67" Type="http://schemas.openxmlformats.org/officeDocument/2006/relationships/hyperlink" Target="http://kitap.tatar.ru/ogl/nlrt/nbrt_obr_2581354.pdf" TargetMode="External"/><Relationship Id="rId116" Type="http://schemas.openxmlformats.org/officeDocument/2006/relationships/hyperlink" Target="http://kitap.tatar.ru/ogl/nlrt/nbrt_obr_2571843.pdf" TargetMode="External"/><Relationship Id="rId137" Type="http://schemas.openxmlformats.org/officeDocument/2006/relationships/hyperlink" Target="http://kitap.tatar.ru/ogl/nlrt/nbrt_obr_1913805.pdf" TargetMode="External"/><Relationship Id="rId20" Type="http://schemas.openxmlformats.org/officeDocument/2006/relationships/hyperlink" Target="http://kitap.tatar.ru/ogl/nlrt/nbrt_obr_2566588.pdf" TargetMode="External"/><Relationship Id="rId41" Type="http://schemas.openxmlformats.org/officeDocument/2006/relationships/hyperlink" Target="http://kitap.tatar.ru/ogl/nlrt/nbrt_obr_2548267.pdf" TargetMode="External"/><Relationship Id="rId62" Type="http://schemas.openxmlformats.org/officeDocument/2006/relationships/hyperlink" Target="http://kitap.tatar.ru/ogl/nlrt/nbrt_obr_2563299.pdf" TargetMode="External"/><Relationship Id="rId83" Type="http://schemas.openxmlformats.org/officeDocument/2006/relationships/hyperlink" Target="http://kitap.tatar.ru/ogl/nlrt/nbrt_obr_2548948.pdf" TargetMode="External"/><Relationship Id="rId88" Type="http://schemas.openxmlformats.org/officeDocument/2006/relationships/hyperlink" Target="http://kitap.tatar.ru/ogl/nlrt/nbrt_obr_2548380.pdf" TargetMode="External"/><Relationship Id="rId111" Type="http://schemas.openxmlformats.org/officeDocument/2006/relationships/hyperlink" Target="http://kitap.tatar.ru/ogl/nlrt/nbrt_obr_2566863.pdf" TargetMode="External"/><Relationship Id="rId132" Type="http://schemas.openxmlformats.org/officeDocument/2006/relationships/hyperlink" Target="http://kitap.tatar.ru/ogl/nlrt/nbrt_obr_2573874.pdf" TargetMode="External"/><Relationship Id="rId15" Type="http://schemas.openxmlformats.org/officeDocument/2006/relationships/hyperlink" Target="http://kitap.tatar.ru/ogl/nlrt/nbrt_obr_2566778.pdf" TargetMode="External"/><Relationship Id="rId36" Type="http://schemas.openxmlformats.org/officeDocument/2006/relationships/hyperlink" Target="http://kitap.tatar.ru/ogl/nlrt/nbrt_obr_2555107.pdf" TargetMode="External"/><Relationship Id="rId57" Type="http://schemas.openxmlformats.org/officeDocument/2006/relationships/hyperlink" Target="http://kitap.tatar.ru/ogl/nlrt/nbrt_obr_2548302.pdf" TargetMode="External"/><Relationship Id="rId106" Type="http://schemas.openxmlformats.org/officeDocument/2006/relationships/hyperlink" Target="http://kitap.tatar.ru/ogl/nlrt/nbrt_obr_2552013.pdf" TargetMode="External"/><Relationship Id="rId127" Type="http://schemas.openxmlformats.org/officeDocument/2006/relationships/hyperlink" Target="http://kitap.tatar.ru/ogl/nlrt/nbrt_obr_2547981.pdf" TargetMode="External"/><Relationship Id="rId10" Type="http://schemas.openxmlformats.org/officeDocument/2006/relationships/hyperlink" Target="http://kitap.tatar.ru/ogl/nlrt/nbrt_obr_2581483.pdf" TargetMode="External"/><Relationship Id="rId31" Type="http://schemas.openxmlformats.org/officeDocument/2006/relationships/hyperlink" Target="http://kitap.tatar.ru/ogl/nlrt/nbrt_obr_2554908.pdf" TargetMode="External"/><Relationship Id="rId52" Type="http://schemas.openxmlformats.org/officeDocument/2006/relationships/hyperlink" Target="http://kitap.tatar.ru/ogl/nlrt/nbrt_obr_2547565.pdf" TargetMode="External"/><Relationship Id="rId73" Type="http://schemas.openxmlformats.org/officeDocument/2006/relationships/hyperlink" Target="http://kitap.tatar.ru/ogl/nlrt/nbrt_obr_2533984.pdf" TargetMode="External"/><Relationship Id="rId78" Type="http://schemas.openxmlformats.org/officeDocument/2006/relationships/hyperlink" Target="http://kitap.tatar.ru/ogl/nlrt/nbrt_obr_2550137.pdf" TargetMode="External"/><Relationship Id="rId94" Type="http://schemas.openxmlformats.org/officeDocument/2006/relationships/hyperlink" Target="http://kitap.tatar.ru/ogl/nlrt/nbrt_obr_2564980.pdf" TargetMode="External"/><Relationship Id="rId99" Type="http://schemas.openxmlformats.org/officeDocument/2006/relationships/hyperlink" Target="http://kitap.tatar.ru/ogl/nlrt/nbrt_obr_2581786.pdf" TargetMode="External"/><Relationship Id="rId101" Type="http://schemas.openxmlformats.org/officeDocument/2006/relationships/hyperlink" Target="http://kitap.tatar.ru/ogl/nlrt/nbrt_obr_2551189.pdf" TargetMode="External"/><Relationship Id="rId122" Type="http://schemas.openxmlformats.org/officeDocument/2006/relationships/hyperlink" Target="http://kitap.tatar.ru/ogl/nlrt/nbrt_obr_2550453.pdf" TargetMode="External"/><Relationship Id="rId143" Type="http://schemas.openxmlformats.org/officeDocument/2006/relationships/hyperlink" Target="http://kitap.tatar.ru/ogl/nlrt/nbrt_obr_2576542.pdf" TargetMode="External"/><Relationship Id="rId14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48675.pdf" TargetMode="External"/><Relationship Id="rId26" Type="http://schemas.openxmlformats.org/officeDocument/2006/relationships/hyperlink" Target="http://kitap.tatar.ru/ogl/nlrt/nbrt_obr_2547679.pdf" TargetMode="External"/><Relationship Id="rId47" Type="http://schemas.openxmlformats.org/officeDocument/2006/relationships/hyperlink" Target="http://kitap.tatar.ru/ogl/nlrt/nbrt_obr_2551438.pdf" TargetMode="External"/><Relationship Id="rId68" Type="http://schemas.openxmlformats.org/officeDocument/2006/relationships/hyperlink" Target="http://kitap.tatar.ru/ogl/nlrt/nbrt_obr_2567805.pdf" TargetMode="External"/><Relationship Id="rId89" Type="http://schemas.openxmlformats.org/officeDocument/2006/relationships/hyperlink" Target="http://kitap.tatar.ru/ogl/nlrt/nbrt_obr_2582169.pdf" TargetMode="External"/><Relationship Id="rId112" Type="http://schemas.openxmlformats.org/officeDocument/2006/relationships/hyperlink" Target="http://kitap.tatar.ru/ogl/nlrt/nbrt_obr_2548164.pdf" TargetMode="External"/><Relationship Id="rId133" Type="http://schemas.openxmlformats.org/officeDocument/2006/relationships/hyperlink" Target="http://kitap.tatar.ru/ogl/nlrt/nbrt_obr_2203126.pdf" TargetMode="External"/><Relationship Id="rId16" Type="http://schemas.openxmlformats.org/officeDocument/2006/relationships/hyperlink" Target="http://kitap.tatar.ru/ogl/nlrt/nbrt_obr_2550784.pdf" TargetMode="External"/><Relationship Id="rId37" Type="http://schemas.openxmlformats.org/officeDocument/2006/relationships/hyperlink" Target="http://kitap.tatar.ru/ogl/nlrt/nbrt_obr_2440738.pdf" TargetMode="External"/><Relationship Id="rId58" Type="http://schemas.openxmlformats.org/officeDocument/2006/relationships/hyperlink" Target="http://kitap.tatar.ru/ogl/nlrt/nbrt_obr_2550153.pdf" TargetMode="External"/><Relationship Id="rId79" Type="http://schemas.openxmlformats.org/officeDocument/2006/relationships/hyperlink" Target="http://kitap.tatar.ru/ogl/nlrt/nbrt_obr_2549706.pdf" TargetMode="External"/><Relationship Id="rId102" Type="http://schemas.openxmlformats.org/officeDocument/2006/relationships/hyperlink" Target="http://kitap.tatar.ru/ogl/nlrt/nbrt_obr_2547815.pdf" TargetMode="External"/><Relationship Id="rId123" Type="http://schemas.openxmlformats.org/officeDocument/2006/relationships/hyperlink" Target="http://kitap.tatar.ru/ogl/nlrt/nbrt_obr_2562164.pdf" TargetMode="External"/><Relationship Id="rId144" Type="http://schemas.openxmlformats.org/officeDocument/2006/relationships/hyperlink" Target="http://kitap.tatar.ru/ogl/nlrt/nbrt_obr_257663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10</TotalTime>
  <Pages>39</Pages>
  <Words>15099</Words>
  <Characters>86065</Characters>
  <Application>Microsoft Office Word</Application>
  <DocSecurity>0</DocSecurity>
  <Lines>717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2021-09-13T13:18:00Z</dcterms:created>
  <dcterms:modified xsi:type="dcterms:W3CDTF">2021-09-13T13:28:00Z</dcterms:modified>
</cp:coreProperties>
</file>