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76" w:rsidRPr="00F25E76" w:rsidRDefault="00F25E76" w:rsidP="00F25E76">
      <w:pPr>
        <w:pStyle w:val="1"/>
      </w:pPr>
      <w:bookmarkStart w:id="0" w:name="_Toc83821088"/>
      <w:r w:rsidRPr="00F25E76">
        <w:t>Физико-математические науки. (ББК 22)</w:t>
      </w:r>
      <w:bookmarkEnd w:id="0"/>
    </w:p>
    <w:p w:rsidR="00F25E76" w:rsidRPr="00F25E76" w:rsidRDefault="00F25E76" w:rsidP="00F25E76">
      <w:pPr>
        <w:pStyle w:val="1"/>
      </w:pPr>
    </w:p>
    <w:p w:rsidR="00F25E76" w:rsidRPr="00F25E76" w:rsidRDefault="00F25E76" w:rsidP="00F25E76">
      <w:r w:rsidRPr="00F25E76">
        <w:t>1. 22.6;   У51</w:t>
      </w:r>
    </w:p>
    <w:p w:rsidR="00F25E76" w:rsidRDefault="00F25E76" w:rsidP="00F25E76">
      <w:r w:rsidRPr="00F25E76">
        <w:t xml:space="preserve">    1835109-Ф - абД; 1835110-Ф - абД; 1835111-Ф - абД</w:t>
      </w:r>
    </w:p>
    <w:p w:rsidR="00F25E76" w:rsidRDefault="00F25E76" w:rsidP="00F25E76">
      <w:r>
        <w:t xml:space="preserve">    Ульева, Елена Александровна</w:t>
      </w:r>
    </w:p>
    <w:p w:rsidR="00F25E76" w:rsidRDefault="00F25E76" w:rsidP="00F25E76">
      <w:r>
        <w:t>Космос / Елена Ульева. - 2-е изд. - Ростов-на-Дону : Феникс, 2021. - 112 с. : ил. - (Умная энциклопедия).. - ISBN 978-5-222-34418-7 : 703,17</w:t>
      </w:r>
    </w:p>
    <w:p w:rsidR="00F25E76" w:rsidRDefault="00F25E76" w:rsidP="00F25E76">
      <w:r>
        <w:t xml:space="preserve">    Оглавление: </w:t>
      </w:r>
      <w:hyperlink r:id="rId6" w:history="1">
        <w:r w:rsidR="00D6271B" w:rsidRPr="00CA7BEF">
          <w:rPr>
            <w:rStyle w:val="a8"/>
          </w:rPr>
          <w:t>http://kitap.tatar.ru/ogl/nlrt/nbrt_obr_2583511.pdf</w:t>
        </w:r>
      </w:hyperlink>
    </w:p>
    <w:p w:rsidR="00D6271B" w:rsidRDefault="00D6271B" w:rsidP="00F25E76"/>
    <w:p w:rsidR="00F25E76" w:rsidRDefault="00F25E76" w:rsidP="00F25E76"/>
    <w:p w:rsidR="007978C0" w:rsidRDefault="007978C0" w:rsidP="00F25E76"/>
    <w:p w:rsidR="007978C0" w:rsidRDefault="007978C0" w:rsidP="007978C0">
      <w:pPr>
        <w:pStyle w:val="1"/>
      </w:pPr>
      <w:bookmarkStart w:id="1" w:name="_Toc83821089"/>
      <w:r>
        <w:t>Науки о Земле. (ББК 26)</w:t>
      </w:r>
      <w:bookmarkEnd w:id="1"/>
    </w:p>
    <w:p w:rsidR="007978C0" w:rsidRDefault="007978C0" w:rsidP="007978C0">
      <w:pPr>
        <w:pStyle w:val="1"/>
      </w:pPr>
    </w:p>
    <w:p w:rsidR="007978C0" w:rsidRDefault="007978C0" w:rsidP="007978C0">
      <w:r>
        <w:t>2. 26.22;   У51</w:t>
      </w:r>
    </w:p>
    <w:p w:rsidR="007978C0" w:rsidRDefault="007978C0" w:rsidP="007978C0">
      <w:r>
        <w:t xml:space="preserve">    1835106-Ф - абД; 1835107-Ф - абД; 1835108-Ф - абД</w:t>
      </w:r>
    </w:p>
    <w:p w:rsidR="007978C0" w:rsidRDefault="007978C0" w:rsidP="007978C0">
      <w:r>
        <w:t xml:space="preserve">    Ульева, Елена Александровна</w:t>
      </w:r>
    </w:p>
    <w:p w:rsidR="007978C0" w:rsidRDefault="007978C0" w:rsidP="007978C0">
      <w:r>
        <w:t>Океаны / Елена Ульева. - 2-е изд. - Ростов-на-Дону : Феникс, 2021. - 112 с. : ил. - (Умная энциклопедия).. - ISBN 978-5-222-34949-6 : 703,17</w:t>
      </w:r>
    </w:p>
    <w:p w:rsidR="007978C0" w:rsidRDefault="007978C0" w:rsidP="007978C0">
      <w:r>
        <w:t xml:space="preserve">    Оглавление: </w:t>
      </w:r>
      <w:hyperlink r:id="rId7" w:history="1">
        <w:r w:rsidR="00D6271B" w:rsidRPr="00CA7BEF">
          <w:rPr>
            <w:rStyle w:val="a8"/>
          </w:rPr>
          <w:t>http://kitap.tatar.ru/ogl/nlrt/nbrt_obr_2583506.pdf</w:t>
        </w:r>
      </w:hyperlink>
    </w:p>
    <w:p w:rsidR="00D6271B" w:rsidRDefault="00D6271B" w:rsidP="007978C0"/>
    <w:p w:rsidR="007978C0" w:rsidRDefault="007978C0" w:rsidP="007978C0"/>
    <w:p w:rsidR="00920023" w:rsidRDefault="00920023" w:rsidP="007978C0"/>
    <w:p w:rsidR="00920023" w:rsidRDefault="00920023" w:rsidP="00920023">
      <w:pPr>
        <w:pStyle w:val="1"/>
      </w:pPr>
      <w:bookmarkStart w:id="2" w:name="_Toc83821090"/>
      <w:r>
        <w:t>Биологические науки. (ББК 28)</w:t>
      </w:r>
      <w:bookmarkEnd w:id="2"/>
    </w:p>
    <w:p w:rsidR="00920023" w:rsidRDefault="00920023" w:rsidP="00920023">
      <w:pPr>
        <w:pStyle w:val="1"/>
      </w:pPr>
    </w:p>
    <w:p w:rsidR="00920023" w:rsidRDefault="00920023" w:rsidP="00920023">
      <w:r>
        <w:t>3. 28.706;   И49</w:t>
      </w:r>
    </w:p>
    <w:p w:rsidR="00920023" w:rsidRDefault="00920023" w:rsidP="00920023">
      <w:r>
        <w:t xml:space="preserve">    1836173-Л - кх; 1836174-Л - кх; 1836175-Л - кх</w:t>
      </w:r>
    </w:p>
    <w:p w:rsidR="00920023" w:rsidRDefault="00920023" w:rsidP="00920023">
      <w:r>
        <w:t xml:space="preserve">    Магнитно-резонансная томография по диффузии и аксональная трактография проводящих путей в головном мозге : монография / К. А. Ильясов, Л. В. Коноплева, О. В. Недопекин. - Казань : Редакционно-издательский центр "Школа", 2020. - 143 с. : ил. - Авторы указаны на обл. и на обороте тит. л.. - ISBN 978-5-00162-359-5 : 150,00</w:t>
      </w:r>
    </w:p>
    <w:p w:rsidR="00920023" w:rsidRDefault="00920023" w:rsidP="00920023">
      <w:r>
        <w:t xml:space="preserve">    Оглавление: </w:t>
      </w:r>
      <w:hyperlink r:id="rId8" w:history="1">
        <w:r w:rsidR="00D6271B" w:rsidRPr="00CA7BEF">
          <w:rPr>
            <w:rStyle w:val="a8"/>
          </w:rPr>
          <w:t>http://kitap.tatar.ru/ogl/nlrt/nbrt_obr_2584119.pdf</w:t>
        </w:r>
      </w:hyperlink>
    </w:p>
    <w:p w:rsidR="00D6271B" w:rsidRDefault="00D6271B" w:rsidP="00920023"/>
    <w:p w:rsidR="00920023" w:rsidRDefault="00920023" w:rsidP="00920023"/>
    <w:p w:rsidR="00920023" w:rsidRDefault="00920023" w:rsidP="00920023">
      <w:r>
        <w:t>4. 28.707.39;   О-47</w:t>
      </w:r>
    </w:p>
    <w:p w:rsidR="00920023" w:rsidRDefault="00920023" w:rsidP="00920023">
      <w:r>
        <w:t xml:space="preserve">    1835058-Л - абД; 1835059-Л - абД; 1835060-Л - абД</w:t>
      </w:r>
    </w:p>
    <w:p w:rsidR="00920023" w:rsidRDefault="00920023" w:rsidP="00920023">
      <w:r>
        <w:t xml:space="preserve">    Озорнина, Алла Георгиевна( Член Союза писателей России)</w:t>
      </w:r>
    </w:p>
    <w:p w:rsidR="00920023" w:rsidRDefault="00920023" w:rsidP="00920023">
      <w:r>
        <w:t>Не просто серое вещество! Изучи свой мозг и включи его! / Алла Озорнина. - Ростов-на-Дону : Феникс, 2021. - 143 с. : ил. - (Наука от первого лица). - Библиогр.: с.141-142. - ISBN 978-5-222-33327-3 : 630,63</w:t>
      </w:r>
    </w:p>
    <w:p w:rsidR="00920023" w:rsidRDefault="00920023" w:rsidP="00920023">
      <w:r>
        <w:t xml:space="preserve">    Оглавление: </w:t>
      </w:r>
      <w:hyperlink r:id="rId9" w:history="1">
        <w:r w:rsidR="00D6271B" w:rsidRPr="00CA7BEF">
          <w:rPr>
            <w:rStyle w:val="a8"/>
          </w:rPr>
          <w:t>http://kitap.tatar.ru/ogl/nlrt/nbrt_obr_2582992.pdf</w:t>
        </w:r>
      </w:hyperlink>
    </w:p>
    <w:p w:rsidR="00D6271B" w:rsidRDefault="00D6271B" w:rsidP="00920023"/>
    <w:p w:rsidR="00920023" w:rsidRDefault="00920023" w:rsidP="00920023"/>
    <w:p w:rsidR="00920023" w:rsidRDefault="00920023" w:rsidP="00920023">
      <w:r>
        <w:t>5. 28.685;   У51</w:t>
      </w:r>
    </w:p>
    <w:p w:rsidR="00920023" w:rsidRDefault="00920023" w:rsidP="00920023">
      <w:r>
        <w:t xml:space="preserve">    1835115-Ф - абД; 1835116-Ф - абД; 1835117-Ф - абД</w:t>
      </w:r>
    </w:p>
    <w:p w:rsidR="00920023" w:rsidRDefault="00920023" w:rsidP="00920023">
      <w:r>
        <w:lastRenderedPageBreak/>
        <w:t xml:space="preserve">    Ульева, Елена Александровна</w:t>
      </w:r>
    </w:p>
    <w:p w:rsidR="00920023" w:rsidRDefault="00920023" w:rsidP="00920023">
      <w:r>
        <w:t>Животные / Елена Ульева. - 2-е изд. - Ростов-на-Дону : Феникс, 2021. - 112 с. : ил. - (Умная энциклопедия).. - ISBN 978-5-222-34419-4 : 703,17</w:t>
      </w:r>
    </w:p>
    <w:p w:rsidR="00920023" w:rsidRDefault="00920023" w:rsidP="00920023">
      <w:r>
        <w:t xml:space="preserve">    Оглавление: </w:t>
      </w:r>
      <w:hyperlink r:id="rId10" w:history="1">
        <w:r w:rsidR="00D6271B" w:rsidRPr="00CA7BEF">
          <w:rPr>
            <w:rStyle w:val="a8"/>
          </w:rPr>
          <w:t>http://kitap.tatar.ru/ogl/nlrt/nbrt_obr_2583536.pdf</w:t>
        </w:r>
      </w:hyperlink>
    </w:p>
    <w:p w:rsidR="00D6271B" w:rsidRDefault="00D6271B" w:rsidP="00920023"/>
    <w:p w:rsidR="00920023" w:rsidRDefault="00920023" w:rsidP="00920023"/>
    <w:p w:rsidR="00920023" w:rsidRDefault="00920023" w:rsidP="00920023">
      <w:r>
        <w:t>6. 28.706;   У51</w:t>
      </w:r>
    </w:p>
    <w:p w:rsidR="00920023" w:rsidRDefault="00920023" w:rsidP="00920023">
      <w:r>
        <w:t xml:space="preserve">    1835103-Ф - абД; 1835104-Ф - абД; 1835105-Ф - абД</w:t>
      </w:r>
    </w:p>
    <w:p w:rsidR="00920023" w:rsidRDefault="00920023" w:rsidP="00920023">
      <w:r>
        <w:t xml:space="preserve">    Ульева, Елена Александровна</w:t>
      </w:r>
    </w:p>
    <w:p w:rsidR="00920023" w:rsidRDefault="00920023" w:rsidP="00920023">
      <w:r>
        <w:t>Тело человека / Елена Ульева. - 2-е изд. - Ростов-на-Дону : Феникс, 2021. - 112 с. : ил. - (Умная энциклопедия).. - ISBN 978-5-222-34951-9 : 703,17</w:t>
      </w:r>
    </w:p>
    <w:p w:rsidR="00920023" w:rsidRDefault="00920023" w:rsidP="00920023">
      <w:r>
        <w:t xml:space="preserve">    Оглавление: </w:t>
      </w:r>
      <w:hyperlink r:id="rId11" w:history="1">
        <w:r w:rsidR="00D6271B" w:rsidRPr="00CA7BEF">
          <w:rPr>
            <w:rStyle w:val="a8"/>
          </w:rPr>
          <w:t>http://kitap.tatar.ru/ogl/nlrt/nbrt_obr_2583490.pdf</w:t>
        </w:r>
      </w:hyperlink>
    </w:p>
    <w:p w:rsidR="00D6271B" w:rsidRDefault="00D6271B" w:rsidP="00920023"/>
    <w:p w:rsidR="00920023" w:rsidRDefault="00920023" w:rsidP="00920023"/>
    <w:p w:rsidR="002758CF" w:rsidRDefault="002758CF" w:rsidP="00920023"/>
    <w:p w:rsidR="002758CF" w:rsidRDefault="002758CF" w:rsidP="002758CF">
      <w:pPr>
        <w:pStyle w:val="1"/>
      </w:pPr>
      <w:bookmarkStart w:id="3" w:name="_Toc83821091"/>
      <w:r>
        <w:t>Техника. Технические науки. (ББК 3)</w:t>
      </w:r>
      <w:bookmarkEnd w:id="3"/>
    </w:p>
    <w:p w:rsidR="002758CF" w:rsidRDefault="002758CF" w:rsidP="002758CF">
      <w:pPr>
        <w:pStyle w:val="1"/>
      </w:pPr>
    </w:p>
    <w:p w:rsidR="002758CF" w:rsidRDefault="002758CF" w:rsidP="002758CF">
      <w:r>
        <w:t>7. 32;   П75</w:t>
      </w:r>
    </w:p>
    <w:p w:rsidR="002758CF" w:rsidRDefault="002758CF" w:rsidP="002758CF">
      <w:r>
        <w:t xml:space="preserve">    1836461-Л - кх; 1836462-Л - кх; 1836463-Л - кх</w:t>
      </w:r>
    </w:p>
    <w:p w:rsidR="002758CF" w:rsidRDefault="002758CF" w:rsidP="002758CF">
      <w:r>
        <w:t xml:space="preserve">    "Прикладная электродинамика, фотоника и живые системы", молодежная международная научно-техническая конференция молодых ученых, аспирантов и студентов (8; Казань; 2021)</w:t>
      </w:r>
    </w:p>
    <w:p w:rsidR="002758CF" w:rsidRDefault="002758CF" w:rsidP="002758CF">
      <w:r>
        <w:t>VIII Молодежная международная научно-техническая конференция молодых ученых, аспирантов и студентов "Прикладная электродинамика, фотоника и живые системы-2021", 8-10 апреля 2021 г., Казань, Россия : материалы конференции / Министерство образования и науки РФ, Казанский национальный исследовательский технический университет им. А. Н. Туполева [и др.]. - Казань : Издательство ИП Сагиева А. Р., 2021. - 666 с. : ил., табл.; 21. - Библиогр. в конце докл.. - ISBN 978-5-6045150-3-7 (в обл.) : 250,00</w:t>
      </w:r>
    </w:p>
    <w:p w:rsidR="002758CF" w:rsidRDefault="002758CF" w:rsidP="002758CF">
      <w:r>
        <w:t xml:space="preserve">    Оглавление: </w:t>
      </w:r>
      <w:hyperlink r:id="rId12" w:history="1">
        <w:r w:rsidR="00D6271B" w:rsidRPr="00CA7BEF">
          <w:rPr>
            <w:rStyle w:val="a8"/>
          </w:rPr>
          <w:t>http://kitap.tatar.ru/ogl/nlrt/nbrt_obr_2585349.pdf</w:t>
        </w:r>
      </w:hyperlink>
    </w:p>
    <w:p w:rsidR="00D6271B" w:rsidRDefault="00D6271B" w:rsidP="002758CF"/>
    <w:p w:rsidR="002758CF" w:rsidRDefault="002758CF" w:rsidP="002758CF"/>
    <w:p w:rsidR="002758CF" w:rsidRDefault="002758CF" w:rsidP="002758CF">
      <w:r>
        <w:t>8. 30.10;   Д53</w:t>
      </w:r>
    </w:p>
    <w:p w:rsidR="002758CF" w:rsidRDefault="002758CF" w:rsidP="002758CF">
      <w:r>
        <w:t xml:space="preserve">    1819018-Л - од; 1819019-Л - кх</w:t>
      </w:r>
    </w:p>
    <w:p w:rsidR="002758CF" w:rsidRDefault="002758CF" w:rsidP="002758CF">
      <w:r>
        <w:t xml:space="preserve">    Дмитриев, Валерий Иванович</w:t>
      </w:r>
    </w:p>
    <w:p w:rsidR="002758CF" w:rsidRDefault="002758CF" w:rsidP="002758CF">
      <w:r>
        <w:t>Солнечные часы Петербурга : история, мифы, заблуждения / В. И. Дмитриев. - Санкт-Петербург : Крига, 2018. - 195 с. : ил., цв. ил.; 20. - Библиогр. в подстроч. примеч.. - ISBN 978-5-901805-26-8 : 356,00</w:t>
      </w:r>
    </w:p>
    <w:p w:rsidR="002758CF" w:rsidRDefault="002758CF" w:rsidP="002758CF">
      <w:r>
        <w:t xml:space="preserve">    Оглавление: </w:t>
      </w:r>
      <w:hyperlink r:id="rId13" w:history="1">
        <w:r w:rsidR="00D6271B" w:rsidRPr="00CA7BEF">
          <w:rPr>
            <w:rStyle w:val="a8"/>
          </w:rPr>
          <w:t>http://kitap.tatar.ru/ogl/nlrt/nbrt_obr_2555082.pdf</w:t>
        </w:r>
      </w:hyperlink>
    </w:p>
    <w:p w:rsidR="00D6271B" w:rsidRDefault="00D6271B" w:rsidP="002758CF"/>
    <w:p w:rsidR="002758CF" w:rsidRDefault="002758CF" w:rsidP="002758CF"/>
    <w:p w:rsidR="002758CF" w:rsidRDefault="002758CF" w:rsidP="002758CF">
      <w:r>
        <w:t>9. 39.5;   М74</w:t>
      </w:r>
    </w:p>
    <w:p w:rsidR="002758CF" w:rsidRDefault="002758CF" w:rsidP="002758CF">
      <w:r>
        <w:t xml:space="preserve">    1836179-Л - кх; 1836180-Л - кх; 1836181-Л - кх</w:t>
      </w:r>
    </w:p>
    <w:p w:rsidR="002758CF" w:rsidRDefault="002758CF" w:rsidP="002758CF">
      <w:r>
        <w:t xml:space="preserve">    Моисеев, Виктор Сергеевич</w:t>
      </w:r>
    </w:p>
    <w:p w:rsidR="002758CF" w:rsidRDefault="002758CF" w:rsidP="002758CF">
      <w:r>
        <w:t>Комплексы бортового оборудования перспективных беспилотных вертолетов / В. С. Моисеев. - Казань : Редакционно-издательский центр "Школа", 2021. - 247 с. : ил. - (Современная беспилотная вертолетная техника).. - ISBN 978-5-00162-318-2 : 200,00</w:t>
      </w:r>
    </w:p>
    <w:p w:rsidR="002758CF" w:rsidRDefault="002758CF" w:rsidP="002758CF">
      <w:r>
        <w:t xml:space="preserve">    Оглавление: </w:t>
      </w:r>
      <w:hyperlink r:id="rId14" w:history="1">
        <w:r w:rsidR="00D6271B" w:rsidRPr="00CA7BEF">
          <w:rPr>
            <w:rStyle w:val="a8"/>
          </w:rPr>
          <w:t>http://kitap.tatar.ru/ogl/nlrt/nbrt_obr_2584130.pdf</w:t>
        </w:r>
      </w:hyperlink>
    </w:p>
    <w:p w:rsidR="00D6271B" w:rsidRDefault="00D6271B" w:rsidP="002758CF"/>
    <w:p w:rsidR="002758CF" w:rsidRDefault="002758CF" w:rsidP="002758CF"/>
    <w:p w:rsidR="002758CF" w:rsidRDefault="002758CF" w:rsidP="002758CF">
      <w:r>
        <w:lastRenderedPageBreak/>
        <w:t>10. 30;   С77</w:t>
      </w:r>
    </w:p>
    <w:p w:rsidR="002758CF" w:rsidRDefault="002758CF" w:rsidP="002758CF">
      <w:r>
        <w:t xml:space="preserve">    1835198-Л - од; 1835199-Л - аб; 1835200-Л - аб</w:t>
      </w:r>
    </w:p>
    <w:p w:rsidR="002758CF" w:rsidRDefault="002758CF" w:rsidP="002758CF">
      <w:r>
        <w:t xml:space="preserve">    Стародумов, Михаил</w:t>
      </w:r>
    </w:p>
    <w:p w:rsidR="002758CF" w:rsidRDefault="002758CF" w:rsidP="002758CF">
      <w:r>
        <w:t>Замечательные изобретения известных людей, авторство которых забыто / Михаил Стародумов. - Москва : Центрполиграф, 2021. - 382, [1] c. : ил.. - ISBN 978-5-227-09447-6 : 439,00</w:t>
      </w:r>
    </w:p>
    <w:p w:rsidR="002758CF" w:rsidRDefault="002758CF" w:rsidP="002758CF">
      <w:r>
        <w:t xml:space="preserve">    Оглавление: </w:t>
      </w:r>
      <w:hyperlink r:id="rId15" w:history="1">
        <w:r w:rsidR="00D6271B" w:rsidRPr="00CA7BEF">
          <w:rPr>
            <w:rStyle w:val="a8"/>
          </w:rPr>
          <w:t>http://kitap.tatar.ru/ogl/nlrt/nbrt_obr_2583191.pdf</w:t>
        </w:r>
      </w:hyperlink>
    </w:p>
    <w:p w:rsidR="00D6271B" w:rsidRDefault="00D6271B" w:rsidP="002758CF"/>
    <w:p w:rsidR="002758CF" w:rsidRDefault="002758CF" w:rsidP="002758CF"/>
    <w:p w:rsidR="00855A8B" w:rsidRDefault="00855A8B" w:rsidP="002758CF"/>
    <w:p w:rsidR="00855A8B" w:rsidRDefault="00855A8B" w:rsidP="00855A8B">
      <w:pPr>
        <w:pStyle w:val="1"/>
      </w:pPr>
      <w:bookmarkStart w:id="4" w:name="_Toc83821092"/>
      <w:r>
        <w:t>Сельское и лесное хозяйство. (ББК 4)</w:t>
      </w:r>
      <w:bookmarkEnd w:id="4"/>
    </w:p>
    <w:p w:rsidR="00855A8B" w:rsidRDefault="00855A8B" w:rsidP="00855A8B">
      <w:pPr>
        <w:pStyle w:val="1"/>
      </w:pPr>
    </w:p>
    <w:p w:rsidR="00855A8B" w:rsidRDefault="00855A8B" w:rsidP="00855A8B">
      <w:r>
        <w:t>11. К  4;   Ш67</w:t>
      </w:r>
    </w:p>
    <w:p w:rsidR="00855A8B" w:rsidRDefault="00855A8B" w:rsidP="00855A8B">
      <w:r>
        <w:t xml:space="preserve">    1830146-Л - нк; 1830147-Л - нк</w:t>
      </w:r>
    </w:p>
    <w:p w:rsidR="00855A8B" w:rsidRDefault="00855A8B" w:rsidP="00855A8B">
      <w:r>
        <w:t xml:space="preserve">    Школа инженера Энвальда : наука управления и технического прогресса / [под ред. М. А. Абсолямовой]. - документально-публицистическое издание. - Казань : ОАО "Издательский дом "Казанская недвижимость", 2018. - 232 с. + [12] л. фотоил. : ил., портр. - К 90-летию Николая Григорьевича Энвальда. - ISBN 978-5-6040966-2-8 : 300,00</w:t>
      </w:r>
    </w:p>
    <w:p w:rsidR="00855A8B" w:rsidRDefault="00855A8B" w:rsidP="00855A8B">
      <w:r>
        <w:t xml:space="preserve">    Оглавление: </w:t>
      </w:r>
      <w:hyperlink r:id="rId16" w:history="1">
        <w:r w:rsidR="00D6271B" w:rsidRPr="00CA7BEF">
          <w:rPr>
            <w:rStyle w:val="a8"/>
          </w:rPr>
          <w:t>http://kitap.tatar.ru/ogl/nlrt/nbrt_obr_2572036.pdf</w:t>
        </w:r>
      </w:hyperlink>
    </w:p>
    <w:p w:rsidR="00D6271B" w:rsidRDefault="00D6271B" w:rsidP="00855A8B"/>
    <w:p w:rsidR="00855A8B" w:rsidRDefault="00855A8B" w:rsidP="00855A8B"/>
    <w:p w:rsidR="00855A8B" w:rsidRDefault="00855A8B" w:rsidP="00855A8B">
      <w:r>
        <w:t>12. К  46.6;   Ф16</w:t>
      </w:r>
    </w:p>
    <w:p w:rsidR="00855A8B" w:rsidRDefault="00855A8B" w:rsidP="00855A8B">
      <w:r>
        <w:t xml:space="preserve">    1836050-Л - нк; 1836051-Л - нк; 1836052-Л - нк</w:t>
      </w:r>
    </w:p>
    <w:p w:rsidR="00855A8B" w:rsidRDefault="00855A8B" w:rsidP="00855A8B">
      <w:r>
        <w:t xml:space="preserve">    Фазулзянов, Амсар Хакимович</w:t>
      </w:r>
    </w:p>
    <w:p w:rsidR="00855A8B" w:rsidRDefault="00855A8B" w:rsidP="00855A8B">
      <w:r>
        <w:t>Я - овцевод / А. Х. Фазулзянов. - Казань : Татарское книжное издательство, 2021. - 293, [2] с. + [32] с. ил.. - ISBN 978-5-298-04191-1 : 450,00</w:t>
      </w:r>
    </w:p>
    <w:p w:rsidR="00855A8B" w:rsidRDefault="00855A8B" w:rsidP="00855A8B">
      <w:r>
        <w:t xml:space="preserve">    Оглавление: </w:t>
      </w:r>
      <w:hyperlink r:id="rId17" w:history="1">
        <w:r w:rsidR="00D6271B" w:rsidRPr="00CA7BEF">
          <w:rPr>
            <w:rStyle w:val="a8"/>
          </w:rPr>
          <w:t>http://kitap.tatar.ru/ogl/nlrt/nbrt_obr_2582863.pdf</w:t>
        </w:r>
      </w:hyperlink>
    </w:p>
    <w:p w:rsidR="00D6271B" w:rsidRDefault="00D6271B" w:rsidP="00855A8B"/>
    <w:p w:rsidR="00855A8B" w:rsidRDefault="00855A8B" w:rsidP="00855A8B"/>
    <w:p w:rsidR="00B2744B" w:rsidRDefault="00B2744B" w:rsidP="00855A8B"/>
    <w:p w:rsidR="00B2744B" w:rsidRDefault="00B2744B" w:rsidP="00B2744B">
      <w:pPr>
        <w:pStyle w:val="1"/>
      </w:pPr>
      <w:bookmarkStart w:id="5" w:name="_Toc83821093"/>
      <w:r>
        <w:t>Здравоохранение. Медицинские науки. (ББК 5)</w:t>
      </w:r>
      <w:bookmarkEnd w:id="5"/>
    </w:p>
    <w:p w:rsidR="00B2744B" w:rsidRDefault="00B2744B" w:rsidP="00B2744B">
      <w:pPr>
        <w:pStyle w:val="1"/>
      </w:pPr>
    </w:p>
    <w:p w:rsidR="00B2744B" w:rsidRDefault="00B2744B" w:rsidP="00B2744B">
      <w:r>
        <w:t>13. 52.8;   К49</w:t>
      </w:r>
    </w:p>
    <w:p w:rsidR="00B2744B" w:rsidRDefault="00B2744B" w:rsidP="00B2744B">
      <w:r>
        <w:t xml:space="preserve">    1836110-Ф - кх</w:t>
      </w:r>
    </w:p>
    <w:p w:rsidR="00B2744B" w:rsidRDefault="00B2744B" w:rsidP="00B2744B">
      <w:r>
        <w:t xml:space="preserve">    Клиническая фармакология и рациональная фармакотерапия для практикующих врачей : учебник / М. Л. Максимов, Р. А. Бонцевич, И. С. Бурашникова [и др.]; под ред. проф. М. Л. Максимова. - Казань : МеДДоК, 2021. - 947 с. : табл., ил. - Библиогр.: с.871-874. - Авторы указаны на обороте тит. л.. - ISBN 978-5-6045764-9-6 : 960,00</w:t>
      </w:r>
    </w:p>
    <w:p w:rsidR="00B2744B" w:rsidRDefault="00B2744B" w:rsidP="00B2744B">
      <w:r>
        <w:t xml:space="preserve">    Оглавление: </w:t>
      </w:r>
      <w:hyperlink r:id="rId18" w:history="1">
        <w:r w:rsidR="00D6271B" w:rsidRPr="00CA7BEF">
          <w:rPr>
            <w:rStyle w:val="a8"/>
          </w:rPr>
          <w:t>http://kitap.tatar.ru/ogl/nlrt/nbrt_obr_2583487.pdf</w:t>
        </w:r>
      </w:hyperlink>
    </w:p>
    <w:p w:rsidR="00D6271B" w:rsidRDefault="00D6271B" w:rsidP="00B2744B"/>
    <w:p w:rsidR="00B2744B" w:rsidRDefault="00B2744B" w:rsidP="00B2744B"/>
    <w:p w:rsidR="00B2744B" w:rsidRDefault="00B2744B" w:rsidP="00B2744B">
      <w:r>
        <w:t>14. 57.3;   А64</w:t>
      </w:r>
    </w:p>
    <w:p w:rsidR="00B2744B" w:rsidRDefault="00B2744B" w:rsidP="00B2744B">
      <w:r>
        <w:t xml:space="preserve">    1835036-Л - аб</w:t>
      </w:r>
    </w:p>
    <w:p w:rsidR="00B2744B" w:rsidRDefault="00B2744B" w:rsidP="00B2744B">
      <w:r>
        <w:t xml:space="preserve">    Ангархаева, Санжи( к.м.н., врач-педиатр, неонатолог)</w:t>
      </w:r>
    </w:p>
    <w:p w:rsidR="00B2744B" w:rsidRDefault="00B2744B" w:rsidP="00B2744B">
      <w:r>
        <w:t>108 бусин в чётках. Записки детского доктора / Санжи Ангархаева. - Ростов-на-Дону : Феникс, 2020. - 349 c. - (Призвание быть врачом).. - ISBN 978-5-222-32904-7 : 659,88</w:t>
      </w:r>
    </w:p>
    <w:p w:rsidR="00B2744B" w:rsidRDefault="00B2744B" w:rsidP="00B2744B">
      <w:r>
        <w:t xml:space="preserve">    Оглавление: </w:t>
      </w:r>
      <w:hyperlink r:id="rId19" w:history="1">
        <w:r w:rsidR="00D6271B" w:rsidRPr="00CA7BEF">
          <w:rPr>
            <w:rStyle w:val="a8"/>
          </w:rPr>
          <w:t>http://kitap.tatar.ru/ogl/nlrt/nbrt_obr_2523722.pdf</w:t>
        </w:r>
      </w:hyperlink>
    </w:p>
    <w:p w:rsidR="00D6271B" w:rsidRDefault="00D6271B" w:rsidP="00B2744B"/>
    <w:p w:rsidR="00B2744B" w:rsidRDefault="00B2744B" w:rsidP="00B2744B"/>
    <w:p w:rsidR="00B2744B" w:rsidRDefault="00B2744B" w:rsidP="00B2744B">
      <w:r>
        <w:t>15. 57.1;   А72</w:t>
      </w:r>
    </w:p>
    <w:p w:rsidR="00B2744B" w:rsidRDefault="00B2744B" w:rsidP="00B2744B">
      <w:r>
        <w:t xml:space="preserve">    1835022-Л - од; 1835023-Л - аб; 1835024-Л - аб</w:t>
      </w:r>
    </w:p>
    <w:p w:rsidR="00B2744B" w:rsidRDefault="00B2744B" w:rsidP="00B2744B">
      <w:r>
        <w:t xml:space="preserve">    Антонова, Екатерина Васильевна( медик)</w:t>
      </w:r>
    </w:p>
    <w:p w:rsidR="00B2744B" w:rsidRDefault="00B2744B" w:rsidP="00B2744B">
      <w:r>
        <w:t>После двух полосок : что можно и чего нельзя во время беременности / Екатерина Антонова. - Ростов-на-Дону : Феникс, 2020. - 118, [1] с. : ил., табл.; 24. - (Счастье материнства).. - ISBN 978-5-222-33103-3 : 429,39</w:t>
      </w:r>
    </w:p>
    <w:p w:rsidR="00B2744B" w:rsidRDefault="00B2744B" w:rsidP="00B2744B">
      <w:r>
        <w:t xml:space="preserve">    Оглавление: </w:t>
      </w:r>
      <w:hyperlink r:id="rId20" w:history="1">
        <w:r w:rsidR="00D6271B" w:rsidRPr="00CA7BEF">
          <w:rPr>
            <w:rStyle w:val="a8"/>
          </w:rPr>
          <w:t>http://kitap.tatar.ru/ogl/nlrt/nbrt_obr_2582801.pdf</w:t>
        </w:r>
      </w:hyperlink>
    </w:p>
    <w:p w:rsidR="00D6271B" w:rsidRDefault="00D6271B" w:rsidP="00B2744B"/>
    <w:p w:rsidR="00B2744B" w:rsidRDefault="00B2744B" w:rsidP="00B2744B"/>
    <w:p w:rsidR="00B2744B" w:rsidRDefault="00B2744B" w:rsidP="00B2744B">
      <w:r>
        <w:t>16. 53.5;   Б73</w:t>
      </w:r>
    </w:p>
    <w:p w:rsidR="00B2744B" w:rsidRDefault="00B2744B" w:rsidP="00B2744B">
      <w:r>
        <w:t xml:space="preserve">    1834979-Л - од; 1834980-Л - аб; 1834981-Л - аб</w:t>
      </w:r>
    </w:p>
    <w:p w:rsidR="00B2744B" w:rsidRDefault="00B2744B" w:rsidP="00B2744B">
      <w:r>
        <w:t xml:space="preserve">    Богданова, Любовь</w:t>
      </w:r>
    </w:p>
    <w:p w:rsidR="00B2744B" w:rsidRDefault="00B2744B" w:rsidP="00B2744B">
      <w:r>
        <w:t>Вдох-выдох : практики осознанного дыхания / Любовь Богданова. - Ростов-на-Дону : Феникс, 2020. - 220, [2] с. : ил.; 24. - (Серия "Психология"). - Библиогр.: с. 222. - ISBN 978-5-222-32975-7 : 512,46</w:t>
      </w:r>
    </w:p>
    <w:p w:rsidR="00B2744B" w:rsidRDefault="00B2744B" w:rsidP="00B2744B">
      <w:r>
        <w:t xml:space="preserve">    Оглавление: </w:t>
      </w:r>
      <w:hyperlink r:id="rId21" w:history="1">
        <w:r w:rsidR="00D6271B" w:rsidRPr="00CA7BEF">
          <w:rPr>
            <w:rStyle w:val="a8"/>
          </w:rPr>
          <w:t>http://kitap.tatar.ru/ogl/nlrt/nbrt_obr_2582552.pdf</w:t>
        </w:r>
      </w:hyperlink>
    </w:p>
    <w:p w:rsidR="00D6271B" w:rsidRDefault="00D6271B" w:rsidP="00B2744B"/>
    <w:p w:rsidR="00B2744B" w:rsidRDefault="00B2744B" w:rsidP="00B2744B"/>
    <w:p w:rsidR="00B2744B" w:rsidRDefault="00B2744B" w:rsidP="00B2744B">
      <w:r>
        <w:t>17. 52.6;   К83</w:t>
      </w:r>
    </w:p>
    <w:p w:rsidR="00B2744B" w:rsidRDefault="00B2744B" w:rsidP="00B2744B">
      <w:r>
        <w:t xml:space="preserve">    1834956-Л - од; 1834957-Л - аб; 1834958-Л - аб</w:t>
      </w:r>
    </w:p>
    <w:p w:rsidR="00B2744B" w:rsidRDefault="00B2744B" w:rsidP="00B2744B">
      <w:r>
        <w:t xml:space="preserve">    Кроуфорд, Дороти</w:t>
      </w:r>
    </w:p>
    <w:p w:rsidR="00B2744B" w:rsidRDefault="00B2744B" w:rsidP="00B2744B">
      <w:r>
        <w:t>Смертельные спутники. Как микробы меняли нашу жизнь / Дороти Кроуфорд; перевод с английского Валентины Лебеденко. - Ростов-на-Дону : Феникс, 2021. - 207 с. : ил.; 25. - (Summa rerum). - Библиография: с. 205-207 и в подстрочных примечаниях. - ISBN 978-5-222-33721-9 : 817,83</w:t>
      </w:r>
    </w:p>
    <w:p w:rsidR="00B2744B" w:rsidRDefault="00B2744B" w:rsidP="00B2744B">
      <w:r>
        <w:t xml:space="preserve">    Оглавление: </w:t>
      </w:r>
      <w:hyperlink r:id="rId22" w:history="1">
        <w:r w:rsidR="00D6271B" w:rsidRPr="00CA7BEF">
          <w:rPr>
            <w:rStyle w:val="a8"/>
          </w:rPr>
          <w:t>http://kitap.tatar.ru/ogl/nlrt/nbrt_obr_2582499.pdf</w:t>
        </w:r>
      </w:hyperlink>
    </w:p>
    <w:p w:rsidR="00D6271B" w:rsidRDefault="00D6271B" w:rsidP="00B2744B"/>
    <w:p w:rsidR="00B2744B" w:rsidRDefault="00B2744B" w:rsidP="00B2744B"/>
    <w:p w:rsidR="00B2744B" w:rsidRDefault="00B2744B" w:rsidP="00B2744B">
      <w:r>
        <w:t>18. 54.13;   Л77</w:t>
      </w:r>
    </w:p>
    <w:p w:rsidR="00B2744B" w:rsidRDefault="00B2744B" w:rsidP="00B2744B">
      <w:r>
        <w:t xml:space="preserve">    1834988-Л - од; 1834989-Л - аб; 1834990-Л - аб</w:t>
      </w:r>
    </w:p>
    <w:p w:rsidR="00B2744B" w:rsidRDefault="00B2744B" w:rsidP="00B2744B">
      <w:r>
        <w:t xml:space="preserve">    Лопатина, Мария Владимировна</w:t>
      </w:r>
    </w:p>
    <w:p w:rsidR="00B2744B" w:rsidRDefault="00B2744B" w:rsidP="00B2744B">
      <w:r>
        <w:t>Печень, привычки и счастье / Мария Лопатина. - Ростов-на-Дону : Феникс, 2020. - 221 с. - (Серия "Как мы устроены"). - Библиогр.: с.218-221. - ISBN 978-5-222-32848-4 : 486,72</w:t>
      </w:r>
    </w:p>
    <w:p w:rsidR="00B2744B" w:rsidRDefault="00B2744B" w:rsidP="00B2744B">
      <w:r>
        <w:t xml:space="preserve">    Оглавление: </w:t>
      </w:r>
      <w:hyperlink r:id="rId23" w:history="1">
        <w:r w:rsidR="00D6271B" w:rsidRPr="00CA7BEF">
          <w:rPr>
            <w:rStyle w:val="a8"/>
          </w:rPr>
          <w:t>http://kitap.tatar.ru/ogl/nlrt/nbrt_obr_2582580.pdf</w:t>
        </w:r>
      </w:hyperlink>
    </w:p>
    <w:p w:rsidR="00D6271B" w:rsidRDefault="00D6271B" w:rsidP="00B2744B"/>
    <w:p w:rsidR="00B2744B" w:rsidRDefault="00B2744B" w:rsidP="00B2744B"/>
    <w:p w:rsidR="00FC639F" w:rsidRDefault="00FC639F" w:rsidP="00B2744B"/>
    <w:p w:rsidR="00FC639F" w:rsidRDefault="00FC639F" w:rsidP="00FC639F">
      <w:pPr>
        <w:pStyle w:val="1"/>
      </w:pPr>
      <w:bookmarkStart w:id="6" w:name="_Toc83821094"/>
      <w:r>
        <w:t>Общественные науки в целом. (ББК 60)</w:t>
      </w:r>
      <w:bookmarkEnd w:id="6"/>
    </w:p>
    <w:p w:rsidR="00FC639F" w:rsidRDefault="00FC639F" w:rsidP="00FC639F">
      <w:pPr>
        <w:pStyle w:val="1"/>
      </w:pPr>
    </w:p>
    <w:p w:rsidR="00FC639F" w:rsidRDefault="00FC639F" w:rsidP="00FC639F">
      <w:r>
        <w:t>19. 60.52;   Л22</w:t>
      </w:r>
    </w:p>
    <w:p w:rsidR="00FC639F" w:rsidRDefault="00FC639F" w:rsidP="00FC639F">
      <w:r>
        <w:t xml:space="preserve">    1833045-Л - кх; 1833046-Л - кх; 1833047-Л - кх</w:t>
      </w:r>
    </w:p>
    <w:p w:rsidR="00FC639F" w:rsidRDefault="00FC639F" w:rsidP="00FC639F">
      <w:r>
        <w:t xml:space="preserve">    Ланик, Мартин</w:t>
      </w:r>
    </w:p>
    <w:p w:rsidR="00FC639F" w:rsidRDefault="00FC639F" w:rsidP="00FC639F">
      <w:r>
        <w:t>Привычки лидера : самые важные навыки за несколько минут в день / Мартин Ланик; перевод с английского Оксаны Бутко. - 2-е изд. - Москва : Манн, Иванов и Фербер, 2021. - 429, [1] с. - Доп. тит. л. на англ. яз. - Загл. и авт. ориг.: The leader habit: master the skills you need to lead in just minutes a day / Martin Lanik. - ISBN 978-5-00169-232-4 : 350,00</w:t>
      </w:r>
    </w:p>
    <w:p w:rsidR="00FC639F" w:rsidRDefault="00FC639F" w:rsidP="00FC639F">
      <w:r>
        <w:t xml:space="preserve">    Оглавление: </w:t>
      </w:r>
      <w:hyperlink r:id="rId24" w:history="1">
        <w:r w:rsidR="00D6271B" w:rsidRPr="00CA7BEF">
          <w:rPr>
            <w:rStyle w:val="a8"/>
          </w:rPr>
          <w:t>http://kitap.tatar.ru/ogl/nlrt/nbrt_obr_2574710.pdf</w:t>
        </w:r>
      </w:hyperlink>
    </w:p>
    <w:p w:rsidR="00D6271B" w:rsidRDefault="00D6271B" w:rsidP="00FC639F"/>
    <w:p w:rsidR="00FC639F" w:rsidRDefault="00FC639F" w:rsidP="00FC639F"/>
    <w:p w:rsidR="00FC639F" w:rsidRDefault="00FC639F" w:rsidP="00FC639F">
      <w:r>
        <w:t>20. 60.52;   Я47</w:t>
      </w:r>
    </w:p>
    <w:p w:rsidR="00FC639F" w:rsidRDefault="00FC639F" w:rsidP="00FC639F">
      <w:r>
        <w:t xml:space="preserve">    1817648-Л - од; 1817649-Л - кх</w:t>
      </w:r>
    </w:p>
    <w:p w:rsidR="00FC639F" w:rsidRDefault="00FC639F" w:rsidP="00FC639F">
      <w:r>
        <w:t xml:space="preserve">    Яковенко, Игорь Григорьевич</w:t>
      </w:r>
    </w:p>
    <w:p w:rsidR="00FC639F" w:rsidRDefault="00FC639F" w:rsidP="00FC639F">
      <w:r>
        <w:t>Риски социальной трансформации российского общества: культурологический аспект / Игорь Григорьевич Яковенко; Рос. акад. наук, Ин-т социологии. - Москва : Прогресс-Традиция, 2006. - 174, [1] с. - Библиогр.: с. 170-175. - ISBN 5-89826-258-х : 91,30</w:t>
      </w:r>
    </w:p>
    <w:p w:rsidR="00FC639F" w:rsidRDefault="00FC639F" w:rsidP="00FC639F">
      <w:r>
        <w:t xml:space="preserve">    Оглавление: </w:t>
      </w:r>
      <w:hyperlink r:id="rId25" w:history="1">
        <w:r w:rsidR="00D6271B" w:rsidRPr="00CA7BEF">
          <w:rPr>
            <w:rStyle w:val="a8"/>
          </w:rPr>
          <w:t>http://kitap.tatar.ru/ogl/nlrt/nbrt_obr_2553744.pdf</w:t>
        </w:r>
      </w:hyperlink>
    </w:p>
    <w:p w:rsidR="00D6271B" w:rsidRDefault="00D6271B" w:rsidP="00FC639F"/>
    <w:p w:rsidR="00FC639F" w:rsidRDefault="00FC639F" w:rsidP="00FC639F"/>
    <w:p w:rsidR="0010504B" w:rsidRDefault="0010504B" w:rsidP="00FC639F"/>
    <w:p w:rsidR="0010504B" w:rsidRDefault="0010504B" w:rsidP="0010504B">
      <w:pPr>
        <w:pStyle w:val="1"/>
      </w:pPr>
      <w:bookmarkStart w:id="7" w:name="_Toc83821095"/>
      <w:r>
        <w:t>История. Исторические науки. (ББК 63)</w:t>
      </w:r>
      <w:bookmarkEnd w:id="7"/>
    </w:p>
    <w:p w:rsidR="0010504B" w:rsidRDefault="0010504B" w:rsidP="0010504B">
      <w:pPr>
        <w:pStyle w:val="1"/>
      </w:pPr>
    </w:p>
    <w:p w:rsidR="0010504B" w:rsidRDefault="0010504B" w:rsidP="0010504B">
      <w:r>
        <w:t>21. 63.3(2)53;   Б83</w:t>
      </w:r>
    </w:p>
    <w:p w:rsidR="0010504B" w:rsidRDefault="0010504B" w:rsidP="0010504B">
      <w:r>
        <w:t xml:space="preserve">    1830166-Л - кх</w:t>
      </w:r>
    </w:p>
    <w:p w:rsidR="0010504B" w:rsidRDefault="0010504B" w:rsidP="0010504B">
      <w:r>
        <w:t xml:space="preserve">    Бородин Н. А. (1861-1937). Ученый. Просветитель. Общественный деятель : [заметки, очерки, статьи] / ОФ "Евразийский союз ученых" ; под ред. А. В. Голубева. - Уральск : "Полиграфсервис", 2011. - 295 с. : портр.. - ISBN 978-601-7104-92-4 : 200,00</w:t>
      </w:r>
    </w:p>
    <w:p w:rsidR="0010504B" w:rsidRDefault="0010504B" w:rsidP="0010504B">
      <w:r>
        <w:t xml:space="preserve">    Оглавление: </w:t>
      </w:r>
      <w:hyperlink r:id="rId26" w:history="1">
        <w:r w:rsidR="00D6271B" w:rsidRPr="00CA7BEF">
          <w:rPr>
            <w:rStyle w:val="a8"/>
          </w:rPr>
          <w:t>http://kitap.tatar.ru/ogl/nlrt/nbrt_obr_2572181.pdf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22. 63.3(2)52;   Д79</w:t>
      </w:r>
    </w:p>
    <w:p w:rsidR="0010504B" w:rsidRDefault="0010504B" w:rsidP="0010504B">
      <w:r>
        <w:t xml:space="preserve">    1803031-Л - од; 1803032-Л - аб</w:t>
      </w:r>
    </w:p>
    <w:p w:rsidR="0010504B" w:rsidRDefault="0010504B" w:rsidP="0010504B">
      <w:r>
        <w:t xml:space="preserve">    Дубровин, Николай Федорович. История войны и владычества русских на Кавказе / Николай Дубровин. - Москва : Центрполиграф, 2019. - [Т. 4] :  Деятельность главнокомандующего войсками на  Кавказе П. Д. Цицианова : принятие новых земель в подданство России. - 2019. - 478, [1] c. : ил.. - ISBN 978-5-227-06606-0 : 638,00</w:t>
      </w:r>
    </w:p>
    <w:p w:rsidR="0010504B" w:rsidRDefault="0010504B" w:rsidP="0010504B">
      <w:r>
        <w:t xml:space="preserve">    Оглавление: </w:t>
      </w:r>
      <w:hyperlink r:id="rId27" w:history="1">
        <w:r w:rsidR="00D6271B" w:rsidRPr="00CA7BEF">
          <w:rPr>
            <w:rStyle w:val="a8"/>
          </w:rPr>
          <w:t>http://kitap.tatar.ru/ogl/nlrt/nbrt_obr_2550746.pdf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23. К  63.3(2Рос.Тат);   Е46</w:t>
      </w:r>
    </w:p>
    <w:p w:rsidR="0010504B" w:rsidRDefault="0010504B" w:rsidP="0010504B">
      <w:r>
        <w:t xml:space="preserve">    1830633-Ф - нк</w:t>
      </w:r>
    </w:p>
    <w:p w:rsidR="0010504B" w:rsidRDefault="0010504B" w:rsidP="0010504B">
      <w:r>
        <w:t xml:space="preserve">    Елабуга тысячелетняя : книга-альбом / авторы текста: Ольга Печенкина, Нина Шишкина. - Казань : реАспект, 2007. - 247, [2] с. : ил. : 500,00</w:t>
      </w:r>
    </w:p>
    <w:p w:rsidR="0010504B" w:rsidRDefault="0010504B" w:rsidP="0010504B">
      <w:r>
        <w:t xml:space="preserve">    Оглавление: </w:t>
      </w:r>
      <w:hyperlink r:id="rId28" w:history="1">
        <w:r w:rsidR="00D6271B" w:rsidRPr="00CA7BEF">
          <w:rPr>
            <w:rStyle w:val="a8"/>
          </w:rPr>
          <w:t>http://kitap.tatar.ru/ogl/nlrt/nbrt_obr_2569383.pdf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24. 63.3(2)6;   И29</w:t>
      </w:r>
    </w:p>
    <w:p w:rsidR="0010504B" w:rsidRDefault="0010504B" w:rsidP="0010504B">
      <w:r>
        <w:t xml:space="preserve">    1804562-Л - од; 1804561-Л - од</w:t>
      </w:r>
    </w:p>
    <w:p w:rsidR="0010504B" w:rsidRDefault="0010504B" w:rsidP="0010504B">
      <w:r>
        <w:t xml:space="preserve">    Идиш: язык и культура в Советском Союзе : [сборник материалов Международной конференции] / Российский государственный гуманитарный университет ; Еврейская теологическая семинария Америки ; научные редакторы: Л. Ф. Кацис, М. Каспина, Д. Фишман ; художник М. Гуров. - Москва : РГГУ, 2009. - 361, [3], 130 с. : ил. - (Judaica Rossica). - Библиогр. в конце ст. - На тит. л.: Издание Project Judaica. - Текст рус., иврит. - В надзаг.: Росийский государственный гуманитарный университет, Еврейская теологическая семинария Америки. - В кн. также: Публикации на идише в Советском Союзе в 1961-1991 гг.: библиографический список / Хаим Бейдер. В прил. два указателя (алф. список авт. и сост. кн.) сост. Александрой Полян. - ISBN 978-5-7281-1010-1 : 341,90</w:t>
      </w:r>
    </w:p>
    <w:p w:rsidR="0010504B" w:rsidRDefault="0010504B" w:rsidP="0010504B">
      <w:r>
        <w:lastRenderedPageBreak/>
        <w:t xml:space="preserve">    Оглавление: </w:t>
      </w:r>
      <w:hyperlink r:id="rId29" w:history="1">
        <w:r w:rsidR="00D6271B" w:rsidRPr="00CA7BEF">
          <w:rPr>
            <w:rStyle w:val="a8"/>
          </w:rPr>
          <w:t>http://kitap.tatar.ru/ogl/nlrt/nbrt_obr_2549636.pdf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25. 63.3(2);   М82</w:t>
      </w:r>
    </w:p>
    <w:p w:rsidR="0010504B" w:rsidRDefault="0010504B" w:rsidP="0010504B">
      <w:r>
        <w:t xml:space="preserve">    1830613-Л - кх</w:t>
      </w:r>
    </w:p>
    <w:p w:rsidR="0010504B" w:rsidRDefault="0010504B" w:rsidP="0010504B">
      <w:r>
        <w:t xml:space="preserve">    Москвоведение. Здравствуй, Москва! 2-3-4 классы : учебник для 2-4 кл. нач. шк. / Н. М. Поникарова [и др.]; под ред.: Н. А. Горелова, Н. М. Поникарова, С. И. Козленко. - Москва : АНО ИЦ "Москвоведение" : АО "Московские учебники", 1999. - 255 с. : ил.. - ISBN 5-7853-0058-3 : 150,00</w:t>
      </w:r>
    </w:p>
    <w:p w:rsidR="0010504B" w:rsidRDefault="0010504B" w:rsidP="0010504B">
      <w:r>
        <w:t xml:space="preserve">    Оглавление: </w:t>
      </w:r>
      <w:hyperlink r:id="rId30" w:history="1">
        <w:r w:rsidR="00D6271B" w:rsidRPr="00CA7BEF">
          <w:rPr>
            <w:rStyle w:val="a8"/>
          </w:rPr>
          <w:t>http://kitap.tatar.ru/ogl/nlrt/nbrt_obr_2569093.pdf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26. 63.3(2)52;   Д79</w:t>
      </w:r>
    </w:p>
    <w:p w:rsidR="0010504B" w:rsidRDefault="0010504B" w:rsidP="0010504B">
      <w:r>
        <w:t xml:space="preserve">    1803041-Л - од; 1803042-Л - аб</w:t>
      </w:r>
    </w:p>
    <w:p w:rsidR="0010504B" w:rsidRDefault="0010504B" w:rsidP="0010504B">
      <w:r>
        <w:t xml:space="preserve">    Дубровин, Николай Федорович. История войны и владычества русских на Кавказе / Николай Дубровин. - Москва : Центрполиграф, 2019. - [Т. 5] :  Новые главнокомандующие на Кавказе после смерти князя Цицианова : приготовления Персии и Турции к открытым военным действиям. - 2019. - 446, [1] с.. - ISBN 978-5-227-06611-4 : 638,00</w:t>
      </w:r>
    </w:p>
    <w:p w:rsidR="0010504B" w:rsidRDefault="0010504B" w:rsidP="0010504B">
      <w:r>
        <w:t xml:space="preserve">    Оглавление: </w:t>
      </w:r>
      <w:hyperlink r:id="rId31" w:history="1">
        <w:r w:rsidR="00D6271B" w:rsidRPr="00CA7BEF">
          <w:rPr>
            <w:rStyle w:val="a8"/>
          </w:rPr>
          <w:t>http://kitap.tatar.ru/ogl/nlrt/nbrt_obr_2550799.pdf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27. 63.3(2)6;   П50</w:t>
      </w:r>
    </w:p>
    <w:p w:rsidR="0010504B" w:rsidRDefault="0010504B" w:rsidP="0010504B">
      <w:r>
        <w:t xml:space="preserve">    1804404-Л - од; 1804403-Л - од</w:t>
      </w:r>
    </w:p>
    <w:p w:rsidR="0010504B" w:rsidRDefault="0010504B" w:rsidP="0010504B">
      <w:r>
        <w:t xml:space="preserve">    Политика памяти в современной России и странах Восточной Европы. Акторы, институты, нарративы : коллективная монография / под ред. А. И. Миллера и Д. В. Ефременко;[Европейский университет в Санкт-Петербурге, Центр изучения культурной памяти и символической политики]. - Санкт-Петербург : Издательство Европейского университета в Санкт-Петербурге, 2020. - 630, [1] с. : ил., факс.; 22. - Библиогр. в подстроч. примеч. - Загл. корешка: Политика памяти в современной России и странах Восточной Европы. - На 628-630-й с. авт.: Миллер А.И., д-р ист. наук, проф., Малинова О.Ю., д-р филос. наук, проф., Севастьянова Я.В. [и др.]. - Авт. указаны в содерж. - Рез. англ.. - ISBN 978-5-94380-289-8 : 784,00</w:t>
      </w:r>
    </w:p>
    <w:p w:rsidR="0010504B" w:rsidRDefault="0010504B" w:rsidP="0010504B">
      <w:r>
        <w:t xml:space="preserve">    Оглавление: </w:t>
      </w:r>
      <w:hyperlink r:id="rId32" w:history="1">
        <w:r w:rsidR="00D6271B" w:rsidRPr="00CA7BEF">
          <w:rPr>
            <w:rStyle w:val="a8"/>
          </w:rPr>
          <w:t>http://kitap.tatar.ru/ogl/nlrt/nbrt_obr_2548648.pdf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28. 63.3(4);   С16</w:t>
      </w:r>
    </w:p>
    <w:p w:rsidR="0010504B" w:rsidRDefault="0010504B" w:rsidP="0010504B">
      <w:r>
        <w:t xml:space="preserve">    1803375-Л - аб; 1803374-Л - од</w:t>
      </w:r>
    </w:p>
    <w:p w:rsidR="0010504B" w:rsidRDefault="0010504B" w:rsidP="0010504B">
      <w:r>
        <w:t xml:space="preserve">    Салернская хроника / Лаборатория медиевистических исследований, Факультет гуманитарных наук; Национальный исследовательский университет "Высшая школа экономики"; введение, перевод и комментарий О. С. Воскобойникова. - 2-е издание. - Москва : Издательский Дом ЯСК, 2020. - 207 с. : цв. ил. [8] л., [вклейка после с.176]. - (Studia historica). - Библиогр.: с. 189-194. - Указ. имен, геогр. назв. и понятий: с. 195-207. - ISBN 978-5-907290-08-2 : 370,00</w:t>
      </w:r>
    </w:p>
    <w:p w:rsidR="0010504B" w:rsidRDefault="0010504B" w:rsidP="0010504B">
      <w:r>
        <w:t xml:space="preserve">    Оглавление: </w:t>
      </w:r>
      <w:hyperlink r:id="rId33" w:history="1">
        <w:r w:rsidR="00D6271B" w:rsidRPr="00CA7BEF">
          <w:rPr>
            <w:rStyle w:val="a8"/>
          </w:rPr>
          <w:t>http://kitap.tatar.ru/ogl/nlrt/nbrt_obr_2548472.pdf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29. 63.3(2);   А50</w:t>
      </w:r>
    </w:p>
    <w:p w:rsidR="0010504B" w:rsidRDefault="0010504B" w:rsidP="0010504B">
      <w:r>
        <w:t xml:space="preserve">    1804462-Л - аб; 1804459-Л - од; 1804460-Л - аб; 1804461-Л - аб</w:t>
      </w:r>
    </w:p>
    <w:p w:rsidR="0010504B" w:rsidRDefault="0010504B" w:rsidP="0010504B">
      <w:r>
        <w:t xml:space="preserve">    Алленова, Ольга</w:t>
      </w:r>
    </w:p>
    <w:p w:rsidR="0010504B" w:rsidRDefault="0010504B" w:rsidP="0010504B">
      <w:r>
        <w:t>Форпост. Беслан и его заложники / Ольга Алленова. - Москва : Individuum, 2019. - 278 с. : ил.. - ISBN 978-5-6042627-8-8 : 405</w:t>
      </w:r>
    </w:p>
    <w:p w:rsidR="0010504B" w:rsidRDefault="0010504B" w:rsidP="0010504B">
      <w:r>
        <w:t xml:space="preserve">    Оглавление: </w:t>
      </w:r>
      <w:hyperlink r:id="rId34" w:history="1">
        <w:r w:rsidR="00D6271B" w:rsidRPr="00CA7BEF">
          <w:rPr>
            <w:rStyle w:val="a8"/>
          </w:rPr>
          <w:t>http://kitap.tatar.ru/ogl/nlrt/nbrt_obr_2548511.pdf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30. 63.3(5);   Д97</w:t>
      </w:r>
    </w:p>
    <w:p w:rsidR="0010504B" w:rsidRDefault="0010504B" w:rsidP="0010504B">
      <w:r>
        <w:t xml:space="preserve">    1804581-Л - аб; 1804582-Л - од</w:t>
      </w:r>
    </w:p>
    <w:p w:rsidR="0010504B" w:rsidRDefault="0010504B" w:rsidP="0010504B">
      <w:r>
        <w:t xml:space="preserve">    Дюрренматт, Фридрих</w:t>
      </w:r>
    </w:p>
    <w:p w:rsidR="0010504B" w:rsidRDefault="0010504B" w:rsidP="0010504B">
      <w:r>
        <w:t>Взаимосвязи = Die Zusammenhange : эссе об Израиле, концепция; Последующие размышления, в том числе о свободе, равенстве и братстве в иудаизме, христианстве, исламе и марксизме, а также о двух старых мифах = Nachgedanken unter uber Freiheit, Gleichheit und Bruderlichkeit in Judentum, Christentum, Islam ubd Marxismus und uber swei alte Mythen / Фридрих Дюрренматт; перевод с немецкого Александра Гугнина. - Москва : Текст : Книжники, 2010. - 253 с. - (Чейсовская коллекция). - Авт. также на нем. яз.: Friedrich Durrenmatt. - ISBN 978-5-7516-0838-5 : 224,90</w:t>
      </w:r>
    </w:p>
    <w:p w:rsidR="0010504B" w:rsidRDefault="0010504B" w:rsidP="0010504B">
      <w:r>
        <w:t xml:space="preserve">    Оглавление: </w:t>
      </w:r>
      <w:hyperlink r:id="rId35" w:history="1">
        <w:r w:rsidR="00D6271B" w:rsidRPr="00CA7BEF">
          <w:rPr>
            <w:rStyle w:val="a8"/>
          </w:rPr>
          <w:t>http://kitap.tatar.ru/ogl/nlrt/nbrt_obr_2550549.pdf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31. 63.4;   Ж89</w:t>
      </w:r>
    </w:p>
    <w:p w:rsidR="0010504B" w:rsidRDefault="0010504B" w:rsidP="0010504B">
      <w:r>
        <w:t xml:space="preserve">    1804679-Л - од; 1804680-Л - аб</w:t>
      </w:r>
    </w:p>
    <w:p w:rsidR="0010504B" w:rsidRDefault="0010504B" w:rsidP="0010504B">
      <w:r>
        <w:t xml:space="preserve">    Жун Синьцзян</w:t>
      </w:r>
    </w:p>
    <w:p w:rsidR="0010504B" w:rsidRDefault="0010504B" w:rsidP="0010504B">
      <w:r>
        <w:t>18 лекций о Дуньхуане / Жун Синьцзян; перевод с китайского Ивлева Л.А. - Москва : Шанс, 2019. - 483, [4] с. : ил., портр., карт., факс.; 25. - Библиогр. в конце лекций. - Указ. рукописей / сост. пер.: с. 454-477. - ISBN 978-5-906892-88-1 : 1041,30</w:t>
      </w:r>
    </w:p>
    <w:p w:rsidR="0010504B" w:rsidRDefault="0010504B" w:rsidP="0010504B">
      <w:r>
        <w:t xml:space="preserve">    Оглавление: </w:t>
      </w:r>
      <w:hyperlink r:id="rId36" w:history="1">
        <w:r w:rsidR="00D6271B" w:rsidRPr="00CA7BEF">
          <w:rPr>
            <w:rStyle w:val="a8"/>
          </w:rPr>
          <w:t>http://kitap.tatar.ru/ogl/nlrt/nbrt_obr_2551326.pdf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32. 63.3(0);   И25</w:t>
      </w:r>
    </w:p>
    <w:p w:rsidR="0010504B" w:rsidRDefault="0010504B" w:rsidP="0010504B">
      <w:r>
        <w:t xml:space="preserve">    1808397-Л - аб; 1808398-Л - од</w:t>
      </w:r>
    </w:p>
    <w:p w:rsidR="0010504B" w:rsidRDefault="0010504B" w:rsidP="0010504B">
      <w:r>
        <w:t xml:space="preserve">    Ивик, Олег</w:t>
      </w:r>
    </w:p>
    <w:p w:rsidR="0010504B" w:rsidRDefault="0010504B" w:rsidP="0010504B">
      <w:r>
        <w:t>Женщины-воины: от амазонок до куноити / Олег Ивик; ил. И. Тибиловой. - Москва : Ломоносовъ, 2011. - 210, [1] с. : ил. - (История. География. Этнография). - Библиогр.: c. 204-210. - ISBN 978-5-91678-078-9 : 302,40</w:t>
      </w:r>
    </w:p>
    <w:p w:rsidR="0010504B" w:rsidRDefault="0010504B" w:rsidP="0010504B">
      <w:r>
        <w:t xml:space="preserve">    Оглавление: </w:t>
      </w:r>
      <w:hyperlink r:id="rId37" w:history="1">
        <w:r w:rsidR="00D6271B" w:rsidRPr="00CA7BEF">
          <w:rPr>
            <w:rStyle w:val="a8"/>
          </w:rPr>
          <w:t>http://kitap.tatar.ru/ogl/nlrt/nbrt_obr_2551154.pdf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33. 63.3(4);   К28</w:t>
      </w:r>
    </w:p>
    <w:p w:rsidR="0010504B" w:rsidRDefault="0010504B" w:rsidP="0010504B">
      <w:r>
        <w:t xml:space="preserve">    1831707-Л - од</w:t>
      </w:r>
    </w:p>
    <w:p w:rsidR="0010504B" w:rsidRDefault="0010504B" w:rsidP="0010504B">
      <w:r>
        <w:t xml:space="preserve">    Касатов, Александр Александрович</w:t>
      </w:r>
    </w:p>
    <w:p w:rsidR="0010504B" w:rsidRDefault="0010504B" w:rsidP="0010504B">
      <w:r>
        <w:t>Сейзина: право, власть и общество в англо-нормандском королевстве X-XIII веков / А. А. Касатов. - Санкт-Петербург : Наука, 2019. - 463 с.; 22. - (Библиотека Всемирной Истории). - Библиография: с. 419-441(333 названия). Библиография в примечаниях: с. 328-418. - Указатели: с. 443-460. - ISBN 978-5-02-040533-2 : 1181,00</w:t>
      </w:r>
    </w:p>
    <w:p w:rsidR="0010504B" w:rsidRDefault="0010504B" w:rsidP="0010504B">
      <w:r>
        <w:t xml:space="preserve">    Оглавление: </w:t>
      </w:r>
      <w:hyperlink r:id="rId38" w:history="1">
        <w:r w:rsidR="00D6271B" w:rsidRPr="00CA7BEF">
          <w:rPr>
            <w:rStyle w:val="a8"/>
          </w:rPr>
          <w:t>http://kitap.tatar.ru/ogl/nlrt/nbrt_obr_2572158.pdf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34. 63.3(2)4;   К70</w:t>
      </w:r>
    </w:p>
    <w:p w:rsidR="0010504B" w:rsidRDefault="0010504B" w:rsidP="0010504B">
      <w:r>
        <w:t xml:space="preserve">    1800006-Л - аб; 1800007-Л - аб</w:t>
      </w:r>
    </w:p>
    <w:p w:rsidR="0010504B" w:rsidRDefault="0010504B" w:rsidP="0010504B">
      <w:r>
        <w:t xml:space="preserve">    Корчевников, Борис Вячеславович</w:t>
      </w:r>
    </w:p>
    <w:p w:rsidR="0010504B" w:rsidRDefault="0010504B" w:rsidP="0010504B">
      <w:r>
        <w:t>Имя России : Духовная история страны / Борис Корчевников. - Москва : Эксмо, 2020. - 288 с. : ил. - Библиогр.: с. 281-285. - ISBN 978-5-04-099076-4 : 443,30</w:t>
      </w:r>
    </w:p>
    <w:p w:rsidR="0010504B" w:rsidRDefault="0010504B" w:rsidP="0010504B">
      <w:r>
        <w:t xml:space="preserve">    Оглавление: </w:t>
      </w:r>
      <w:hyperlink r:id="rId39" w:history="1">
        <w:r w:rsidR="00D6271B" w:rsidRPr="00CA7BEF">
          <w:rPr>
            <w:rStyle w:val="a8"/>
          </w:rPr>
          <w:t>http://kitap.tatar.ru/ogl/nlrt/nbrt_obr_2546705.pdf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35. 63.5;   Л47</w:t>
      </w:r>
    </w:p>
    <w:p w:rsidR="0010504B" w:rsidRDefault="0010504B" w:rsidP="0010504B">
      <w:r>
        <w:lastRenderedPageBreak/>
        <w:t xml:space="preserve">    1803316-Л - од; 1803317-Л - аб</w:t>
      </w:r>
    </w:p>
    <w:p w:rsidR="0010504B" w:rsidRDefault="0010504B" w:rsidP="0010504B">
      <w:r>
        <w:t xml:space="preserve">    Леонтьев, Георгий Алексеевич</w:t>
      </w:r>
    </w:p>
    <w:p w:rsidR="0010504B" w:rsidRDefault="0010504B" w:rsidP="0010504B">
      <w:r>
        <w:t>Тайны оманского ладана : история, культура / Георгий Леонтьев, Максим Ершов. - Москва : ВегаПринт, 2017. - 188, [3] с., [4] л. цв. ил., карт. : ил.; 22. - (Оманская библиотека). - Библиогр. в конце кн.. - ISBN 978-5-91574-031-9 : 308,00</w:t>
      </w:r>
    </w:p>
    <w:p w:rsidR="0010504B" w:rsidRDefault="0010504B" w:rsidP="0010504B">
      <w:r>
        <w:t xml:space="preserve">    Оглавление: </w:t>
      </w:r>
      <w:hyperlink r:id="rId40" w:history="1">
        <w:r w:rsidR="00D6271B" w:rsidRPr="00CA7BEF">
          <w:rPr>
            <w:rStyle w:val="a8"/>
          </w:rPr>
          <w:t>http://kitap.tatar.ru/ogl/nlrt/nbrt_obr_2548255.pdf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36. 63.3(5);   Л55</w:t>
      </w:r>
    </w:p>
    <w:p w:rsidR="0010504B" w:rsidRDefault="0010504B" w:rsidP="0010504B">
      <w:r>
        <w:t xml:space="preserve">    1802139-Л - од; 1802138-Л - аб</w:t>
      </w:r>
    </w:p>
    <w:p w:rsidR="0010504B" w:rsidRDefault="0010504B" w:rsidP="0010504B">
      <w:r>
        <w:t xml:space="preserve">    Ли, Эрик</w:t>
      </w:r>
    </w:p>
    <w:p w:rsidR="0010504B" w:rsidRDefault="0010504B" w:rsidP="0010504B">
      <w:r>
        <w:t>Грузинский эксперимент : забытая революция 1918-1921 гг. / Эрик Ли; пер. с англ. И. А. Рисмухамедова. - Москва ; Санкт-Петербург : Нестор-История, 2019. - 256 с. - Библиогр. в подстроч. примеч.. - ISBN 978-5-4469-1662-7 : 921,80</w:t>
      </w:r>
    </w:p>
    <w:p w:rsidR="0010504B" w:rsidRDefault="0010504B" w:rsidP="0010504B">
      <w:r>
        <w:t xml:space="preserve">    Оглавление: </w:t>
      </w:r>
      <w:hyperlink r:id="rId41" w:history="1">
        <w:r w:rsidR="00D6271B" w:rsidRPr="00CA7BEF">
          <w:rPr>
            <w:rStyle w:val="a8"/>
          </w:rPr>
          <w:t>http://kitap.tatar.ru/ogl/nlrt/nbrt_obr_2547821.pdf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37. 63.3(5);   М31</w:t>
      </w:r>
    </w:p>
    <w:p w:rsidR="0010504B" w:rsidRDefault="0010504B" w:rsidP="0010504B">
      <w:r>
        <w:t xml:space="preserve">    1816664-Л - абП; 1816665-Л - абП</w:t>
      </w:r>
    </w:p>
    <w:p w:rsidR="0010504B" w:rsidRDefault="0010504B" w:rsidP="0010504B">
      <w:r>
        <w:t xml:space="preserve">    Маслов, Алексей Александрович( историк)</w:t>
      </w:r>
    </w:p>
    <w:p w:rsidR="0010504B" w:rsidRDefault="0010504B" w:rsidP="0010504B">
      <w:r>
        <w:t>Наука управления Китаем. Зеркало для дракона / А. А. Маслов. - Москва : РИПОЛ классик, 2020. - 270, [1] с. : ил.; 22. - (PRO власть). - Библиогр.: с. 266-267. - ISBN 978-5-386-09906-0 : 690,10</w:t>
      </w:r>
    </w:p>
    <w:p w:rsidR="0010504B" w:rsidRDefault="0010504B" w:rsidP="0010504B">
      <w:r>
        <w:t xml:space="preserve">    Оглавление: </w:t>
      </w:r>
      <w:hyperlink r:id="rId42" w:history="1">
        <w:r w:rsidR="00D6271B" w:rsidRPr="00CA7BEF">
          <w:rPr>
            <w:rStyle w:val="a8"/>
          </w:rPr>
          <w:t>http://kitap.tatar.ru/ogl/nlrt/nbrt_obr_2554148.pdf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38. 63.3(4);   М50</w:t>
      </w:r>
    </w:p>
    <w:p w:rsidR="0010504B" w:rsidRDefault="0010504B" w:rsidP="0010504B">
      <w:r>
        <w:t xml:space="preserve">    1834002-Л - од</w:t>
      </w:r>
    </w:p>
    <w:p w:rsidR="0010504B" w:rsidRDefault="0010504B" w:rsidP="0010504B">
      <w:r>
        <w:t xml:space="preserve">    Менхен-Хельфен, Отто</w:t>
      </w:r>
    </w:p>
    <w:p w:rsidR="0010504B" w:rsidRDefault="0010504B" w:rsidP="0010504B">
      <w:r>
        <w:t>История гуннов. Как жили и воевали легендарные кочевники / Отто Менхен-Хельфен; [перевод с английского Л. А. Игоревского]. - Москва : Центрполиграф, 2021. - 477, [2] с.+ [16] л., ил. - Библиогр. в подстроч. примеч. - Загл. и авт. ориг.: The world of the huns / Otto J. Maenchen-Helfen. - ISBN 978-5-9524-5259-6 : 1531,42</w:t>
      </w:r>
    </w:p>
    <w:p w:rsidR="0010504B" w:rsidRDefault="0010504B" w:rsidP="0010504B">
      <w:r>
        <w:t xml:space="preserve">    Оглавление: </w:t>
      </w:r>
      <w:hyperlink r:id="rId43" w:history="1">
        <w:r w:rsidR="00D6271B" w:rsidRPr="00CA7BEF">
          <w:rPr>
            <w:rStyle w:val="a8"/>
          </w:rPr>
          <w:t>http://kitap.tatar.ru/ogl/nlrt/nbrt_obr_2577627.pdf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39. 63.3(2);   М52</w:t>
      </w:r>
    </w:p>
    <w:p w:rsidR="0010504B" w:rsidRDefault="0010504B" w:rsidP="0010504B">
      <w:r>
        <w:t xml:space="preserve">    1805628-Л - од; 1805627-Л - кх</w:t>
      </w:r>
    </w:p>
    <w:p w:rsidR="0010504B" w:rsidRDefault="0010504B" w:rsidP="0010504B">
      <w:r>
        <w:t xml:space="preserve">    Царь и Революция / Д. Мережковский, З. Гиппиус, Д. Философов; под редакцией М. А. Колерова ; перевод с французского О. В. Эдельман ; подготовка текста Н. В. Самовер. - 2-е русское изд. - Москва, 2017. - 172 c.. - ISBN 978-999999-0-35-6 : 316,80</w:t>
      </w:r>
    </w:p>
    <w:p w:rsidR="0010504B" w:rsidRDefault="0010504B" w:rsidP="0010504B">
      <w:r>
        <w:t xml:space="preserve">    Оглавление: </w:t>
      </w:r>
      <w:hyperlink r:id="rId44" w:history="1">
        <w:r w:rsidR="00D6271B" w:rsidRPr="00CA7BEF">
          <w:rPr>
            <w:rStyle w:val="a8"/>
          </w:rPr>
          <w:t>http://kitap.tatar.ru/ogl/nlrt/nbrt_obr_2549462.pdf</w:t>
        </w:r>
      </w:hyperlink>
    </w:p>
    <w:p w:rsidR="00D6271B" w:rsidRDefault="00D6271B" w:rsidP="0010504B"/>
    <w:p w:rsidR="0010504B" w:rsidRDefault="0010504B" w:rsidP="0010504B"/>
    <w:p w:rsidR="0010504B" w:rsidRDefault="0010504B" w:rsidP="0010504B">
      <w:r>
        <w:t>40. 63.3(0)4;   П 12</w:t>
      </w:r>
    </w:p>
    <w:p w:rsidR="0010504B" w:rsidRDefault="0010504B" w:rsidP="0010504B">
      <w:r>
        <w:t xml:space="preserve">    1808542-Л - од</w:t>
      </w:r>
    </w:p>
    <w:p w:rsidR="0010504B" w:rsidRDefault="0010504B" w:rsidP="0010504B">
      <w:r>
        <w:t xml:space="preserve">    Павловская, Анна</w:t>
      </w:r>
    </w:p>
    <w:p w:rsidR="00355C5C" w:rsidRDefault="0010504B" w:rsidP="0010504B">
      <w:r>
        <w:t>Страсти вокруг мяса, или пища кочевников : как еда разделила людей на "своих" и "чужих" / А. Павловская. - Москва : Ломоносовъ, 2020. - 240 с.; 22. - ISBN 978-5-91678-602-6 : 496,80</w:t>
      </w:r>
    </w:p>
    <w:p w:rsidR="00355C5C" w:rsidRDefault="00355C5C" w:rsidP="0010504B">
      <w:r>
        <w:t xml:space="preserve">    Оглавление: </w:t>
      </w:r>
      <w:hyperlink r:id="rId45" w:history="1">
        <w:r w:rsidR="00D6271B" w:rsidRPr="00CA7BEF">
          <w:rPr>
            <w:rStyle w:val="a8"/>
          </w:rPr>
          <w:t>http://kitap.tatar.ru/ogl/nlrt/nbrt_obr_2552037.pdf</w:t>
        </w:r>
      </w:hyperlink>
    </w:p>
    <w:p w:rsidR="00D6271B" w:rsidRDefault="00D6271B" w:rsidP="0010504B"/>
    <w:p w:rsidR="00355C5C" w:rsidRDefault="00355C5C" w:rsidP="0010504B"/>
    <w:p w:rsidR="00355C5C" w:rsidRDefault="00355C5C" w:rsidP="00355C5C">
      <w:r>
        <w:t>41. 63.3(2)64;   П32</w:t>
      </w:r>
    </w:p>
    <w:p w:rsidR="00355C5C" w:rsidRDefault="00355C5C" w:rsidP="00355C5C">
      <w:r>
        <w:t xml:space="preserve">    1804737-Л - од; 1804738-Л - аб</w:t>
      </w:r>
    </w:p>
    <w:p w:rsidR="00355C5C" w:rsidRDefault="00355C5C" w:rsidP="00355C5C">
      <w:r>
        <w:t xml:space="preserve">    Пивовар, Ефим Иосифович</w:t>
      </w:r>
    </w:p>
    <w:p w:rsidR="00355C5C" w:rsidRDefault="00355C5C" w:rsidP="00355C5C">
      <w:r>
        <w:t>Российско-азербайджанские отношения. Конец XX - начало XXI века : [монография] / Е. И. Пивовар. - Москва : Kremlin Multimedia, 2012. - 446 с. : цв. ил., портр., фот. - Библиогр. в подстроч. примеч.. - ISBN 978-5-9902572-4-5 : 763,10</w:t>
      </w:r>
    </w:p>
    <w:p w:rsidR="00355C5C" w:rsidRDefault="00355C5C" w:rsidP="00355C5C">
      <w:r>
        <w:t xml:space="preserve">    Оглавление: </w:t>
      </w:r>
      <w:hyperlink r:id="rId46" w:history="1">
        <w:r w:rsidR="00D6271B" w:rsidRPr="00CA7BEF">
          <w:rPr>
            <w:rStyle w:val="a8"/>
          </w:rPr>
          <w:t>http://kitap.tatar.ru/ogl/nlrt/nbrt_obr_2548811.pdf</w:t>
        </w:r>
      </w:hyperlink>
    </w:p>
    <w:p w:rsidR="00D6271B" w:rsidRDefault="00D6271B" w:rsidP="00355C5C"/>
    <w:p w:rsidR="00355C5C" w:rsidRDefault="00355C5C" w:rsidP="00355C5C"/>
    <w:p w:rsidR="00355C5C" w:rsidRDefault="00355C5C" w:rsidP="00355C5C">
      <w:r>
        <w:t>42. 63.3(2);   П90</w:t>
      </w:r>
    </w:p>
    <w:p w:rsidR="00355C5C" w:rsidRDefault="00355C5C" w:rsidP="00355C5C">
      <w:r>
        <w:t xml:space="preserve">    1804260-Л - аб; 1804261-Л - од</w:t>
      </w:r>
    </w:p>
    <w:p w:rsidR="00355C5C" w:rsidRDefault="00355C5C" w:rsidP="00355C5C">
      <w:r>
        <w:t xml:space="preserve">    Пуччо, Джанни</w:t>
      </w:r>
    </w:p>
    <w:p w:rsidR="00355C5C" w:rsidRDefault="00355C5C" w:rsidP="00355C5C">
      <w:r>
        <w:t>Все флаги в гости будут к нам = Una mano dal mondo : вклад иностранцев в развитие России / Джанни Пуччо; пер. с ит. Валентины Виноградовой и Михаила Талалая. - Санкт-Петербург : Alexandria, 2008. - 231, [7] с., [24] л. ил., цв. ил., портр. - Др. произведения авт. на 2-й с. обл. - Имен указ.: с. 227-230. - Авт. также на ит. яз.: Gianni Puccio. - В конце кн. авт.: Джанни Пуччо, журналист. - С автогр. авт.. - ISBN 978-5-903445-13-4 : 95,00</w:t>
      </w:r>
    </w:p>
    <w:p w:rsidR="00355C5C" w:rsidRDefault="00355C5C" w:rsidP="00355C5C">
      <w:r>
        <w:t xml:space="preserve">    Оглавление: </w:t>
      </w:r>
      <w:hyperlink r:id="rId47" w:history="1">
        <w:r w:rsidR="00D6271B" w:rsidRPr="00CA7BEF">
          <w:rPr>
            <w:rStyle w:val="a8"/>
          </w:rPr>
          <w:t>http://kitap.tatar.ru/ogl/nlrt/nbrt_obr_2549757.pdf</w:t>
        </w:r>
      </w:hyperlink>
    </w:p>
    <w:p w:rsidR="00D6271B" w:rsidRDefault="00D6271B" w:rsidP="00355C5C"/>
    <w:p w:rsidR="00355C5C" w:rsidRDefault="00355C5C" w:rsidP="00355C5C"/>
    <w:p w:rsidR="00355C5C" w:rsidRDefault="00355C5C" w:rsidP="00355C5C">
      <w:r>
        <w:t>43. 63.3(0)6;   Р49</w:t>
      </w:r>
    </w:p>
    <w:p w:rsidR="00355C5C" w:rsidRDefault="00355C5C" w:rsidP="00355C5C">
      <w:r>
        <w:t xml:space="preserve">    1817107-Л - аб; 1817108-Л - аб</w:t>
      </w:r>
    </w:p>
    <w:p w:rsidR="00355C5C" w:rsidRDefault="00355C5C" w:rsidP="00355C5C">
      <w:r>
        <w:t xml:space="preserve">    Ридел, Андрес</w:t>
      </w:r>
    </w:p>
    <w:p w:rsidR="00355C5C" w:rsidRDefault="00355C5C" w:rsidP="00355C5C">
      <w:r>
        <w:t>Книжные воры : как нацисты грабили европейские библиотеки и как литературное наследие было возвращено домой / Андрес Ридел; [пер. с англ. З. А. Мамедьярова]. - Москва : РИПОЛ классик, 2020. - 448 с. - На обл. в подзагл.: Беспрецедентная хроника расхищения библиографических сокровищ Европы. - Загл. и авт. ориг.: The book thieves: The nazi looting of Europe's libraries and the race to return a literary inheritance/ Anders Rydell. - ISBN 978-5-386-12230-0 : 721,00</w:t>
      </w:r>
    </w:p>
    <w:p w:rsidR="00355C5C" w:rsidRDefault="00355C5C" w:rsidP="00355C5C">
      <w:r>
        <w:t xml:space="preserve">    Оглавление: </w:t>
      </w:r>
      <w:hyperlink r:id="rId48" w:history="1">
        <w:r w:rsidR="00D6271B" w:rsidRPr="00CA7BEF">
          <w:rPr>
            <w:rStyle w:val="a8"/>
          </w:rPr>
          <w:t>http://kitap.tatar.ru/ogl/nlrt/nbrt_obr_2554321.pdf</w:t>
        </w:r>
      </w:hyperlink>
    </w:p>
    <w:p w:rsidR="00D6271B" w:rsidRDefault="00D6271B" w:rsidP="00355C5C"/>
    <w:p w:rsidR="00355C5C" w:rsidRDefault="00355C5C" w:rsidP="00355C5C"/>
    <w:p w:rsidR="00355C5C" w:rsidRDefault="00355C5C" w:rsidP="00355C5C">
      <w:r>
        <w:t>44. 63.3(7);   Р73</w:t>
      </w:r>
    </w:p>
    <w:p w:rsidR="00355C5C" w:rsidRDefault="00355C5C" w:rsidP="00355C5C">
      <w:r>
        <w:t xml:space="preserve">    1803804-М - од; 1803805-М - од</w:t>
      </w:r>
    </w:p>
    <w:p w:rsidR="00355C5C" w:rsidRDefault="00355C5C" w:rsidP="00355C5C">
      <w:r>
        <w:t xml:space="preserve">    Рорти, Ричард</w:t>
      </w:r>
    </w:p>
    <w:p w:rsidR="00355C5C" w:rsidRDefault="00355C5C" w:rsidP="00355C5C">
      <w:r>
        <w:t>Обретая нашу страну: политика левых в Америке XX века / Ричард Рорти; перевод с английского И. В. Хестановой и Р. З. Хестанова. - Москва : Дом интеллектуальной книги, 1998. - 128 с. - Библиогр. в подстроч. прим.. - ISBN 5-7333-0251-8 : 81,00</w:t>
      </w:r>
    </w:p>
    <w:p w:rsidR="00355C5C" w:rsidRDefault="00355C5C" w:rsidP="00355C5C"/>
    <w:p w:rsidR="00355C5C" w:rsidRDefault="00355C5C" w:rsidP="00355C5C">
      <w:r>
        <w:t>45. 63.1;   С34</w:t>
      </w:r>
    </w:p>
    <w:p w:rsidR="00355C5C" w:rsidRDefault="00355C5C" w:rsidP="00355C5C">
      <w:r>
        <w:t xml:space="preserve">    1804886-Л - од; 1804887-Л - од</w:t>
      </w:r>
    </w:p>
    <w:p w:rsidR="00355C5C" w:rsidRDefault="00355C5C" w:rsidP="00355C5C">
      <w:r>
        <w:t xml:space="preserve">    Сидорович, Ольга Витольдовна</w:t>
      </w:r>
    </w:p>
    <w:p w:rsidR="00355C5C" w:rsidRDefault="00355C5C" w:rsidP="00355C5C">
      <w:r>
        <w:t>Анналисты и антиквары : римская историография конца III-I в. до н. э. / О. В. Сидорович; Российский государственный гуманитарный университет. - Москва, 2005. - 289 с. - Указатель античных имен: с. 280-285. - Предметный указатель: с. 286-288. - Указатель римских топонимов: с. 289. - ISBN 978-5-72810-590-9 : 223,60</w:t>
      </w:r>
    </w:p>
    <w:p w:rsidR="00355C5C" w:rsidRDefault="00355C5C" w:rsidP="00355C5C">
      <w:r>
        <w:t xml:space="preserve">    Оглавление: </w:t>
      </w:r>
      <w:hyperlink r:id="rId49" w:history="1">
        <w:r w:rsidR="00D6271B" w:rsidRPr="00CA7BEF">
          <w:rPr>
            <w:rStyle w:val="a8"/>
          </w:rPr>
          <w:t>http://kitap.tatar.ru/ogl/nlrt/nbrt_obr_2549206.pdf</w:t>
        </w:r>
      </w:hyperlink>
    </w:p>
    <w:p w:rsidR="00D6271B" w:rsidRDefault="00D6271B" w:rsidP="00355C5C"/>
    <w:p w:rsidR="00355C5C" w:rsidRDefault="00355C5C" w:rsidP="00355C5C"/>
    <w:p w:rsidR="00355C5C" w:rsidRDefault="00355C5C" w:rsidP="00355C5C">
      <w:r>
        <w:t>46. 63.3(4);   Т65</w:t>
      </w:r>
    </w:p>
    <w:p w:rsidR="00355C5C" w:rsidRDefault="00355C5C" w:rsidP="00355C5C">
      <w:r>
        <w:t xml:space="preserve">    1804589-Л - аб; 1804590-Л - од</w:t>
      </w:r>
    </w:p>
    <w:p w:rsidR="00355C5C" w:rsidRDefault="00355C5C" w:rsidP="00355C5C">
      <w:r>
        <w:lastRenderedPageBreak/>
        <w:t xml:space="preserve">    Трапп, Георг Риттер фон</w:t>
      </w:r>
    </w:p>
    <w:p w:rsidR="00355C5C" w:rsidRDefault="00355C5C" w:rsidP="00355C5C">
      <w:r>
        <w:t>До последнего салюта : [мемуары самого успешного командира подводных лодок Австро-Венгрии в Первой мировой войне] / Г. фон Трапп; перевод с немецкого и вступительная статья Н. Тимошенко. - Москва : PRINCIPIUM, 2018. - 397 с. : ил., портр. - (Подводные лодки Великой войны, 1914-1918). - Библиогр.: с. 395. - Имен. указ.: с. 396-397. - ISBN 978-5-906557-31-5 : 1276,60</w:t>
      </w:r>
    </w:p>
    <w:p w:rsidR="00355C5C" w:rsidRDefault="00355C5C" w:rsidP="00355C5C">
      <w:r>
        <w:t xml:space="preserve">    Оглавление: </w:t>
      </w:r>
      <w:hyperlink r:id="rId50" w:history="1">
        <w:r w:rsidR="00D6271B" w:rsidRPr="00CA7BEF">
          <w:rPr>
            <w:rStyle w:val="a8"/>
          </w:rPr>
          <w:t>http://kitap.tatar.ru/ogl/nlrt/nbrt_obr_2549712.pdf</w:t>
        </w:r>
      </w:hyperlink>
    </w:p>
    <w:p w:rsidR="00D6271B" w:rsidRDefault="00D6271B" w:rsidP="00355C5C"/>
    <w:p w:rsidR="00355C5C" w:rsidRDefault="00355C5C" w:rsidP="00355C5C"/>
    <w:p w:rsidR="00355C5C" w:rsidRDefault="00355C5C" w:rsidP="00355C5C">
      <w:r>
        <w:t>47. 63.3(2)61;   Ф72</w:t>
      </w:r>
    </w:p>
    <w:p w:rsidR="00355C5C" w:rsidRDefault="00355C5C" w:rsidP="00355C5C">
      <w:r>
        <w:t xml:space="preserve">    1802365-Л - од; 1802366-Л - аб</w:t>
      </w:r>
    </w:p>
    <w:p w:rsidR="00355C5C" w:rsidRDefault="00355C5C" w:rsidP="00355C5C">
      <w:r>
        <w:t xml:space="preserve">    Сандормох: драматургия смыслов / И. А. Флиге. - Санкт-Петербург : Нестор-История, 2019. - 208 с. : цв. фот.. - ISBN 978-5-446-91564-4 : 768,00</w:t>
      </w:r>
    </w:p>
    <w:p w:rsidR="00355C5C" w:rsidRDefault="00355C5C" w:rsidP="00355C5C">
      <w:r>
        <w:t xml:space="preserve">    Оглавление: </w:t>
      </w:r>
      <w:hyperlink r:id="rId51" w:history="1">
        <w:r w:rsidR="00D6271B" w:rsidRPr="00CA7BEF">
          <w:rPr>
            <w:rStyle w:val="a8"/>
          </w:rPr>
          <w:t>http://kitap.tatar.ru/ogl/nlrt/nbrt_obr_2548487.pdf</w:t>
        </w:r>
      </w:hyperlink>
    </w:p>
    <w:p w:rsidR="00D6271B" w:rsidRDefault="00D6271B" w:rsidP="00355C5C"/>
    <w:p w:rsidR="00355C5C" w:rsidRDefault="00355C5C" w:rsidP="00355C5C"/>
    <w:p w:rsidR="00355C5C" w:rsidRDefault="00355C5C" w:rsidP="00355C5C">
      <w:r>
        <w:t>48. 63.3(0);   Х68</w:t>
      </w:r>
    </w:p>
    <w:p w:rsidR="00355C5C" w:rsidRDefault="00355C5C" w:rsidP="00355C5C">
      <w:r>
        <w:t xml:space="preserve">    1804264-Л - аб; 1804265-Л - аб; 1804266-Л - аб; 1804267-Л - аб; 1804268-Л - од</w:t>
      </w:r>
    </w:p>
    <w:p w:rsidR="00355C5C" w:rsidRDefault="00355C5C" w:rsidP="00355C5C">
      <w:r>
        <w:t xml:space="preserve">    Хобсбаум, Эрик</w:t>
      </w:r>
    </w:p>
    <w:p w:rsidR="00355C5C" w:rsidRDefault="00355C5C" w:rsidP="00355C5C">
      <w:r>
        <w:t>Бандиты / Эрик Хобсбаум ;  перевод с английского Николая Охотина ;науч. ред. Константин Харитонов. - Москва : Университет Дмитрия Пожарского, 2020. - 222, [1] с. - Библиография в примечании: с. 217-222. - Загл. и авт. ориг.: Bandits / Eric Hobsbawn. - ISBN 978-5-91244-268-1 : 581,00</w:t>
      </w:r>
    </w:p>
    <w:p w:rsidR="00355C5C" w:rsidRDefault="00355C5C" w:rsidP="00355C5C">
      <w:r>
        <w:t xml:space="preserve">    Оглавление: </w:t>
      </w:r>
      <w:hyperlink r:id="rId52" w:history="1">
        <w:r w:rsidR="00D6271B" w:rsidRPr="00CA7BEF">
          <w:rPr>
            <w:rStyle w:val="a8"/>
          </w:rPr>
          <w:t>http://kitap.tatar.ru/ogl/nlrt/nbrt_obr_2549459.pdf</w:t>
        </w:r>
      </w:hyperlink>
    </w:p>
    <w:p w:rsidR="00D6271B" w:rsidRDefault="00D6271B" w:rsidP="00355C5C"/>
    <w:p w:rsidR="00355C5C" w:rsidRDefault="00355C5C" w:rsidP="00355C5C"/>
    <w:p w:rsidR="00A84322" w:rsidRDefault="00A84322" w:rsidP="00355C5C"/>
    <w:p w:rsidR="00A84322" w:rsidRDefault="00A84322" w:rsidP="00A84322">
      <w:pPr>
        <w:pStyle w:val="1"/>
      </w:pPr>
      <w:bookmarkStart w:id="8" w:name="_Toc83821096"/>
      <w:r>
        <w:t>Экономика. Экономические науки. (ББК 65)</w:t>
      </w:r>
      <w:bookmarkEnd w:id="8"/>
    </w:p>
    <w:p w:rsidR="00A84322" w:rsidRDefault="00A84322" w:rsidP="00A84322">
      <w:pPr>
        <w:pStyle w:val="1"/>
      </w:pPr>
    </w:p>
    <w:p w:rsidR="00A84322" w:rsidRDefault="00A84322" w:rsidP="00A84322">
      <w:r>
        <w:t>49. К  65.30;   З-80</w:t>
      </w:r>
    </w:p>
    <w:p w:rsidR="00A84322" w:rsidRDefault="00A84322" w:rsidP="00A84322">
      <w:r>
        <w:t xml:space="preserve">    1835572-Ф - нк; 1835858-Ф - нк; 1835859-Ф - нк; 1835860-Ф - нк</w:t>
      </w:r>
    </w:p>
    <w:p w:rsidR="00A84322" w:rsidRDefault="00A84322" w:rsidP="00A84322">
      <w:r>
        <w:t xml:space="preserve">    Золотая энциклопедия Лениногорска, Татарстана, трудовой и ратной доблести России. - Нижнекамск, 2021. - 8 с. : ил. - (ВОО "Трудовая доблесть России", Российский союз ветеранов : интернет-альманах ; август 2021 г.). - Тит. л. отсутсвует, описание с обл. - Спец. выпуск газеты "Трудовая доблесть России". - Посвящается юбилейной эстафете "Черного золота" Республики Татарстан : 100,00</w:t>
      </w:r>
    </w:p>
    <w:p w:rsidR="00A84322" w:rsidRDefault="00A84322" w:rsidP="00A84322"/>
    <w:p w:rsidR="00A84322" w:rsidRDefault="00A84322" w:rsidP="00A84322">
      <w:r>
        <w:t>50. 65.30;   Д42</w:t>
      </w:r>
    </w:p>
    <w:p w:rsidR="00A84322" w:rsidRDefault="00A84322" w:rsidP="00A84322">
      <w:r>
        <w:t xml:space="preserve">    1830265-Л - од</w:t>
      </w:r>
    </w:p>
    <w:p w:rsidR="00A84322" w:rsidRDefault="00A84322" w:rsidP="00A84322">
      <w:r>
        <w:t xml:space="preserve">    Джобс, Стив</w:t>
      </w:r>
    </w:p>
    <w:p w:rsidR="00A84322" w:rsidRDefault="00A84322" w:rsidP="00A84322">
      <w:r>
        <w:t>Стив Джобс о бизнесе : 250 высказываний человека, изменившего мир / под ред. Алана Кена Томаса ; пер. с англ. [В. Ионов]. - 2-е изд. - Москва : Альпина Паблишер, 2013. - 253 с. - Текст парал.: рус., англ. яз.. - ISBN 978-5-9614-4469-8 (рус.). - ISBN 978-1-61608-749-4 (англ.) : 250,00</w:t>
      </w:r>
    </w:p>
    <w:p w:rsidR="00A84322" w:rsidRDefault="00A84322" w:rsidP="00A84322">
      <w:r>
        <w:t xml:space="preserve">    Оглавление: </w:t>
      </w:r>
      <w:hyperlink r:id="rId53" w:history="1">
        <w:r w:rsidR="00D6271B" w:rsidRPr="00CA7BEF">
          <w:rPr>
            <w:rStyle w:val="a8"/>
          </w:rPr>
          <w:t>http://kitap.tatar.ru/ogl/nlrt/nbrt_obr_2573518.pdf</w:t>
        </w:r>
      </w:hyperlink>
    </w:p>
    <w:p w:rsidR="00D6271B" w:rsidRDefault="00D6271B" w:rsidP="00A84322"/>
    <w:p w:rsidR="00A84322" w:rsidRDefault="00A84322" w:rsidP="00A84322"/>
    <w:p w:rsidR="00A84322" w:rsidRDefault="00A84322" w:rsidP="00A84322">
      <w:r>
        <w:t>51. 65.291.2;   М62</w:t>
      </w:r>
    </w:p>
    <w:p w:rsidR="00A84322" w:rsidRDefault="00A84322" w:rsidP="00A84322">
      <w:r>
        <w:t xml:space="preserve">    1829391-Л - кх; 1829392-Л - кх; 1829393-Л - кх</w:t>
      </w:r>
    </w:p>
    <w:p w:rsidR="00A84322" w:rsidRDefault="00A84322" w:rsidP="00A84322">
      <w:r>
        <w:lastRenderedPageBreak/>
        <w:t xml:space="preserve">    Минто, Барбара</w:t>
      </w:r>
    </w:p>
    <w:p w:rsidR="00A84322" w:rsidRDefault="00A84322" w:rsidP="00A84322">
      <w:r>
        <w:t>Принцип пирамиды Минто® : золотые правила мышления, делового письма и устных выступлений / Барбара Минто ; перевод с английского Ирины и Юлии Юрчик. - 12-е изд. - Москва : Манн, Иванов и Фербер, 2021. - 257, [1] с. : ил., табл.; 24 см. - Загл. и авт. оригинала: The Minto Pyramid Principle®: Logic in Writing, Thinking and Problem Solving / Barbara Minto. - Доп. тит. л. англ.. - ISBN 978-5-00169-242-3 : 400,00</w:t>
      </w:r>
    </w:p>
    <w:p w:rsidR="00A84322" w:rsidRDefault="00A84322" w:rsidP="00A84322">
      <w:r>
        <w:t xml:space="preserve">    Оглавление: </w:t>
      </w:r>
      <w:hyperlink r:id="rId54" w:history="1">
        <w:r w:rsidR="00D6271B" w:rsidRPr="00CA7BEF">
          <w:rPr>
            <w:rStyle w:val="a8"/>
          </w:rPr>
          <w:t>http://kitap.tatar.ru/ogl/nlrt/nbrt_obr_2573526.pdf</w:t>
        </w:r>
      </w:hyperlink>
    </w:p>
    <w:p w:rsidR="00D6271B" w:rsidRDefault="00D6271B" w:rsidP="00A84322"/>
    <w:p w:rsidR="00A84322" w:rsidRDefault="00A84322" w:rsidP="00A84322"/>
    <w:p w:rsidR="00B105EC" w:rsidRDefault="00B105EC" w:rsidP="00A84322"/>
    <w:p w:rsidR="00B105EC" w:rsidRDefault="00B105EC" w:rsidP="00B105EC">
      <w:pPr>
        <w:pStyle w:val="1"/>
      </w:pPr>
      <w:bookmarkStart w:id="9" w:name="_Toc83821097"/>
      <w:r>
        <w:t>Политика. Политические науки. (ББК 66)</w:t>
      </w:r>
      <w:bookmarkEnd w:id="9"/>
    </w:p>
    <w:p w:rsidR="00B105EC" w:rsidRDefault="00B105EC" w:rsidP="00B105EC">
      <w:pPr>
        <w:pStyle w:val="1"/>
      </w:pPr>
    </w:p>
    <w:p w:rsidR="00B105EC" w:rsidRDefault="00B105EC" w:rsidP="00B105EC">
      <w:r>
        <w:t>52. 66.0;   В17</w:t>
      </w:r>
    </w:p>
    <w:p w:rsidR="00B105EC" w:rsidRDefault="00B105EC" w:rsidP="00B105EC">
      <w:r>
        <w:t xml:space="preserve">    1819278-Л - од; 1819279-Л - кх</w:t>
      </w:r>
    </w:p>
    <w:p w:rsidR="00B105EC" w:rsidRDefault="00B105EC" w:rsidP="00B105EC">
      <w:r>
        <w:t xml:space="preserve">    Ван Кревельд, Мартин</w:t>
      </w:r>
    </w:p>
    <w:p w:rsidR="00B105EC" w:rsidRDefault="00B105EC" w:rsidP="00B105EC">
      <w:r>
        <w:t>Расцвет и упадок государства : перевод с английского / Мартин ван Кревельд; пер. с англ. под ред. Ю. Кузнецова, А. Макеева. - Москва : ИРИСЭН; Челябинск : Социум, 2019. - 543 с.; 21. - (Политическая наука). - Предм.-имен. указ.: с. 517-543. - Библиогр. в подстроч. примеч. - Загл. и авт. ориг.: The rise and decline of the state / Martin van Creveld. - ISBN 0-521-65629-X. - ISBN 978-5-91066-082-7 : 346,00</w:t>
      </w:r>
    </w:p>
    <w:p w:rsidR="00B105EC" w:rsidRDefault="00B105EC" w:rsidP="00B105EC">
      <w:r>
        <w:t xml:space="preserve">    Оглавление: </w:t>
      </w:r>
      <w:hyperlink r:id="rId55" w:history="1">
        <w:r w:rsidR="00D6271B" w:rsidRPr="00CA7BEF">
          <w:rPr>
            <w:rStyle w:val="a8"/>
          </w:rPr>
          <w:t>http://kitap.tatar.ru/ogl/nlrt/nbrt_obr_2554891.pdf</w:t>
        </w:r>
      </w:hyperlink>
    </w:p>
    <w:p w:rsidR="00D6271B" w:rsidRDefault="00D6271B" w:rsidP="00B105EC"/>
    <w:p w:rsidR="00B105EC" w:rsidRDefault="00B105EC" w:rsidP="00B105EC"/>
    <w:p w:rsidR="00331B90" w:rsidRDefault="00331B90" w:rsidP="00B105EC"/>
    <w:p w:rsidR="00331B90" w:rsidRDefault="00331B90" w:rsidP="00331B90">
      <w:pPr>
        <w:pStyle w:val="1"/>
      </w:pPr>
      <w:bookmarkStart w:id="10" w:name="_Toc83821098"/>
      <w:r>
        <w:t>Государство и право. Юридические науки. (ББК 67)</w:t>
      </w:r>
      <w:bookmarkEnd w:id="10"/>
    </w:p>
    <w:p w:rsidR="00331B90" w:rsidRDefault="00331B90" w:rsidP="00331B90">
      <w:pPr>
        <w:pStyle w:val="1"/>
      </w:pPr>
    </w:p>
    <w:p w:rsidR="00331B90" w:rsidRDefault="00331B90" w:rsidP="00331B90">
      <w:r>
        <w:t>53. 67.1;   Н50</w:t>
      </w:r>
    </w:p>
    <w:p w:rsidR="00331B90" w:rsidRDefault="00331B90" w:rsidP="00331B90">
      <w:r>
        <w:t xml:space="preserve">    1819418-Л - од; 1819419-Л - од</w:t>
      </w:r>
    </w:p>
    <w:p w:rsidR="00331B90" w:rsidRDefault="00331B90" w:rsidP="00331B90">
      <w:r>
        <w:t xml:space="preserve">    Немецкая историческая школа права : [сборник статей]. - Челябинск : Социум, 2010. - 516, [2] с.; 22 см. - Библиогр. в конце ст. и в подстроч. примеч. - Указатель имен: с.511-516. - ISBN 978-5-91603-033-4 : 250,00</w:t>
      </w:r>
    </w:p>
    <w:p w:rsidR="00331B90" w:rsidRDefault="00331B90" w:rsidP="00331B90">
      <w:r>
        <w:t xml:space="preserve">    Оглавление: </w:t>
      </w:r>
      <w:hyperlink r:id="rId56" w:history="1">
        <w:r w:rsidR="00D6271B" w:rsidRPr="00CA7BEF">
          <w:rPr>
            <w:rStyle w:val="a8"/>
          </w:rPr>
          <w:t>http://kitap.tatar.ru/ogl/nlrt/nbrt_obr_2555601.pdf</w:t>
        </w:r>
      </w:hyperlink>
    </w:p>
    <w:p w:rsidR="00D6271B" w:rsidRDefault="00D6271B" w:rsidP="00331B90"/>
    <w:p w:rsidR="00331B90" w:rsidRDefault="00331B90" w:rsidP="00331B90"/>
    <w:p w:rsidR="004A31FB" w:rsidRDefault="004A31FB" w:rsidP="00331B90"/>
    <w:p w:rsidR="004A31FB" w:rsidRDefault="004A31FB" w:rsidP="004A31FB">
      <w:pPr>
        <w:pStyle w:val="1"/>
      </w:pPr>
      <w:bookmarkStart w:id="11" w:name="_Toc83821099"/>
      <w:r>
        <w:t>Культура. Культурное строительство. (ББК 71)</w:t>
      </w:r>
      <w:bookmarkEnd w:id="11"/>
    </w:p>
    <w:p w:rsidR="004A31FB" w:rsidRDefault="004A31FB" w:rsidP="004A31FB">
      <w:pPr>
        <w:pStyle w:val="1"/>
      </w:pPr>
    </w:p>
    <w:p w:rsidR="004A31FB" w:rsidRDefault="004A31FB" w:rsidP="004A31FB">
      <w:r>
        <w:t>54. 71.0;   Г93</w:t>
      </w:r>
    </w:p>
    <w:p w:rsidR="004A31FB" w:rsidRDefault="004A31FB" w:rsidP="004A31FB">
      <w:r>
        <w:t xml:space="preserve">    1804838-Л - од; 1804837-Л - аб</w:t>
      </w:r>
    </w:p>
    <w:p w:rsidR="004A31FB" w:rsidRDefault="004A31FB" w:rsidP="004A31FB">
      <w:r>
        <w:t xml:space="preserve">    Губин, Валерий Дмитриевич</w:t>
      </w:r>
    </w:p>
    <w:p w:rsidR="004A31FB" w:rsidRDefault="004A31FB" w:rsidP="004A31FB">
      <w:r>
        <w:t xml:space="preserve">Философия культуры : учебник : направление подготовки 47.04.01-"Философия", уровень квалификации выпускника - магистр / В. Д. Губин, Е. Н. Некрасова; Минобрнауки России, Федеральное государственное бюджетное образовательное учреждение высшего образования "Российский государственный гуманитарный университет", Философский </w:t>
      </w:r>
      <w:r>
        <w:lastRenderedPageBreak/>
        <w:t>факультет, Кафедра истории зарубежной философии. - Москва : Издательский центр Российского государственного гуманитарного университета, 2019. - 184, [2] с.; 20. - Библиогр. в конце разд. и в подстроч. примеч.. - ISBN 978-5-7281-2510-5 : 513,50</w:t>
      </w:r>
    </w:p>
    <w:p w:rsidR="004A31FB" w:rsidRDefault="004A31FB" w:rsidP="004A31FB">
      <w:r>
        <w:t xml:space="preserve">    Оглавление: </w:t>
      </w:r>
      <w:hyperlink r:id="rId57" w:history="1">
        <w:r w:rsidR="00D6271B" w:rsidRPr="00CA7BEF">
          <w:rPr>
            <w:rStyle w:val="a8"/>
          </w:rPr>
          <w:t>http://kitap.tatar.ru/ogl/nlrt/nbrt_obr_2550878.pdf</w:t>
        </w:r>
      </w:hyperlink>
    </w:p>
    <w:p w:rsidR="00D6271B" w:rsidRDefault="00D6271B" w:rsidP="004A31FB"/>
    <w:p w:rsidR="004A31FB" w:rsidRDefault="004A31FB" w:rsidP="004A31FB"/>
    <w:p w:rsidR="004868DA" w:rsidRDefault="004868DA" w:rsidP="004A31FB"/>
    <w:p w:rsidR="004868DA" w:rsidRDefault="004868DA" w:rsidP="004868DA">
      <w:pPr>
        <w:pStyle w:val="1"/>
      </w:pPr>
      <w:bookmarkStart w:id="12" w:name="_Toc83821100"/>
      <w:r>
        <w:t>Наука. Науковедение. (ББК 72)</w:t>
      </w:r>
      <w:bookmarkEnd w:id="12"/>
    </w:p>
    <w:p w:rsidR="004868DA" w:rsidRDefault="004868DA" w:rsidP="004868DA">
      <w:pPr>
        <w:pStyle w:val="1"/>
      </w:pPr>
    </w:p>
    <w:p w:rsidR="004868DA" w:rsidRDefault="004868DA" w:rsidP="004868DA">
      <w:r>
        <w:t>55. 72.3;   К60</w:t>
      </w:r>
    </w:p>
    <w:p w:rsidR="004868DA" w:rsidRDefault="004868DA" w:rsidP="004868DA">
      <w:r>
        <w:t xml:space="preserve">    1834068-Л - абД; 1834069-Л - абД; 1834070-Л - абД</w:t>
      </w:r>
    </w:p>
    <w:p w:rsidR="004868DA" w:rsidRDefault="004868DA" w:rsidP="004868DA">
      <w:r>
        <w:t xml:space="preserve">    Колмановский, Илья</w:t>
      </w:r>
    </w:p>
    <w:p w:rsidR="004868DA" w:rsidRDefault="004868DA" w:rsidP="004868DA">
      <w:r>
        <w:t>Научные открытия 2020 / Илья Колмановский; иллюстрации Андрея Попова. - Москва : Альпина Баблишер, 2021. - 33 с. : цв. ил. - (Альпина.Дети).. - ISBN 978-5-9614-4209-0. - ISBN 978-5-9614-4209-0 : 410,85</w:t>
      </w:r>
    </w:p>
    <w:p w:rsidR="004868DA" w:rsidRDefault="004868DA" w:rsidP="004868DA"/>
    <w:p w:rsidR="00E179A3" w:rsidRDefault="00E179A3" w:rsidP="004868DA"/>
    <w:p w:rsidR="00E179A3" w:rsidRDefault="00E179A3" w:rsidP="00E179A3">
      <w:pPr>
        <w:pStyle w:val="1"/>
      </w:pPr>
      <w:bookmarkStart w:id="13" w:name="_Toc83821101"/>
      <w:r>
        <w:t>Образование. Педагогические науки. (ББК 74)</w:t>
      </w:r>
      <w:bookmarkEnd w:id="13"/>
    </w:p>
    <w:p w:rsidR="00E179A3" w:rsidRDefault="00E179A3" w:rsidP="00E179A3">
      <w:pPr>
        <w:pStyle w:val="1"/>
      </w:pPr>
    </w:p>
    <w:p w:rsidR="00E179A3" w:rsidRDefault="00E179A3" w:rsidP="00E179A3">
      <w:r>
        <w:t>56. 74.1;   Б70</w:t>
      </w:r>
    </w:p>
    <w:p w:rsidR="00E179A3" w:rsidRDefault="00E179A3" w:rsidP="00E179A3">
      <w:r>
        <w:t xml:space="preserve">    1833990-Ф - абМ; 1833991-Ф - абМ</w:t>
      </w:r>
    </w:p>
    <w:p w:rsidR="00E179A3" w:rsidRDefault="00E179A3" w:rsidP="00E179A3">
      <w:r>
        <w:t xml:space="preserve">    Блэколл, Софи( австралийская художница-иллюстратор)</w:t>
      </w:r>
    </w:p>
    <w:p w:rsidR="00E179A3" w:rsidRDefault="00E179A3" w:rsidP="00E179A3">
      <w:r>
        <w:t>Если ты прилетишь на Землю : [для чтения взрослыми детям] / Софи Блэколл; [перевод с английского Юрия Шипкова]. - Москва : Карьера Пресс, 2021. - 76 с. : цв. ил.. - ISBN 978-5-00074-294-5 : 693,00</w:t>
      </w:r>
    </w:p>
    <w:p w:rsidR="00E179A3" w:rsidRDefault="00E179A3" w:rsidP="00E179A3"/>
    <w:p w:rsidR="00E179A3" w:rsidRDefault="00E179A3" w:rsidP="00E179A3">
      <w:r>
        <w:t>57. 74.200.51;   М92</w:t>
      </w:r>
    </w:p>
    <w:p w:rsidR="00E179A3" w:rsidRDefault="00E179A3" w:rsidP="00E179A3">
      <w:r>
        <w:t xml:space="preserve">    1804968-Л - од; 1804969-Л - аб</w:t>
      </w:r>
    </w:p>
    <w:p w:rsidR="00E179A3" w:rsidRDefault="00E179A3" w:rsidP="00E179A3">
      <w:r>
        <w:t xml:space="preserve">    Мухина, Варвара</w:t>
      </w:r>
    </w:p>
    <w:p w:rsidR="00E179A3" w:rsidRDefault="00E179A3" w:rsidP="00E179A3">
      <w:r>
        <w:t>Привет! Удачи! [Текст] : 0+ / Варвара Мухина; художник Ольга Золотухина. - Москва : Арт Волхонка, 2015. - 48 с. : ил.; 21. - (Хорошие манеры в вопросах и ответах).. - ISBN 978-5-9905900-3-8 : 215,80</w:t>
      </w:r>
    </w:p>
    <w:p w:rsidR="00E179A3" w:rsidRDefault="00E179A3" w:rsidP="00E179A3"/>
    <w:p w:rsidR="00CA7AF7" w:rsidRDefault="00CA7AF7" w:rsidP="00E179A3"/>
    <w:p w:rsidR="00CA7AF7" w:rsidRDefault="00CA7AF7" w:rsidP="00CA7AF7">
      <w:pPr>
        <w:pStyle w:val="1"/>
      </w:pPr>
      <w:bookmarkStart w:id="14" w:name="_Toc83821102"/>
      <w:r>
        <w:t>Физическая культура и спорт. (ББК 75)</w:t>
      </w:r>
      <w:bookmarkEnd w:id="14"/>
    </w:p>
    <w:p w:rsidR="00CA7AF7" w:rsidRDefault="00CA7AF7" w:rsidP="00CA7AF7">
      <w:pPr>
        <w:pStyle w:val="1"/>
      </w:pPr>
    </w:p>
    <w:p w:rsidR="00CA7AF7" w:rsidRDefault="00CA7AF7" w:rsidP="00CA7AF7">
      <w:r>
        <w:t>58. 75.1;   С84</w:t>
      </w:r>
    </w:p>
    <w:p w:rsidR="00CA7AF7" w:rsidRDefault="00CA7AF7" w:rsidP="00CA7AF7">
      <w:r>
        <w:t xml:space="preserve">    1835817-Л - кх; 1835818-Л - кх; 1835819-Л - кх</w:t>
      </w:r>
    </w:p>
    <w:p w:rsidR="00CA7AF7" w:rsidRDefault="00CA7AF7" w:rsidP="00CA7AF7">
      <w:r>
        <w:t xml:space="preserve">    Стресс-менеджмент в детско-юношеском спорте : учебник / О. Г. Лопухова, М. В. Федоренко, Е. С. Дремова, Р. Р. Ибрагимов; Министерство науки и высшего образования Российской Федерации ; Казанский (Приволжский) федеральный университет, Институт психологии и образования, Кафедра педагогической психологии. - Казань : КФУ : Офорт, 2021. - 135 с. : ил. - Библиогр.: с. 127-132. - ISBN 978-5-6044151-1-5 : 180,00</w:t>
      </w:r>
    </w:p>
    <w:p w:rsidR="00CA7AF7" w:rsidRDefault="00CA7AF7" w:rsidP="00CA7AF7">
      <w:r>
        <w:t xml:space="preserve">    Оглавление: </w:t>
      </w:r>
      <w:hyperlink r:id="rId58" w:history="1">
        <w:r w:rsidR="00D6271B" w:rsidRPr="00CA7BEF">
          <w:rPr>
            <w:rStyle w:val="a8"/>
          </w:rPr>
          <w:t>http://kitap.tatar.ru/ogl/nlrt/nbrt_obr_2581441.pdf</w:t>
        </w:r>
      </w:hyperlink>
    </w:p>
    <w:p w:rsidR="00D6271B" w:rsidRDefault="00D6271B" w:rsidP="00CA7AF7"/>
    <w:p w:rsidR="00CA7AF7" w:rsidRDefault="00CA7AF7" w:rsidP="00CA7AF7"/>
    <w:p w:rsidR="00CA7AF7" w:rsidRDefault="00CA7AF7" w:rsidP="00CA7AF7">
      <w:r>
        <w:t>59. 75.58;   Д69</w:t>
      </w:r>
    </w:p>
    <w:p w:rsidR="00CA7AF7" w:rsidRDefault="00CA7AF7" w:rsidP="00CA7AF7">
      <w:r>
        <w:t xml:space="preserve">    1835044-Л - абД; 1835045-Л - абД; 1835046-Л - абД</w:t>
      </w:r>
    </w:p>
    <w:p w:rsidR="00CA7AF7" w:rsidRDefault="00CA7AF7" w:rsidP="00CA7AF7">
      <w:r>
        <w:t xml:space="preserve">    Дорофеева, Анна Геннадьевна( Международный мастер, чемпионка Европы по шахматам)</w:t>
      </w:r>
    </w:p>
    <w:p w:rsidR="00CA7AF7" w:rsidRDefault="00CA7AF7" w:rsidP="00CA7AF7">
      <w:r>
        <w:t>Сокровища Шахматландии : главные правила / Анна Дорофеева. - Ростов-на-Дону : Феникс, 2020. - 166 с. : ил.; 25. - (Академия шахмат).. - ISBN 978-5-222-32907-8 : 570,96</w:t>
      </w:r>
    </w:p>
    <w:p w:rsidR="00CA7AF7" w:rsidRDefault="00CA7AF7" w:rsidP="00CA7AF7">
      <w:r>
        <w:t xml:space="preserve">    Оглавление: </w:t>
      </w:r>
      <w:hyperlink r:id="rId59" w:history="1">
        <w:r w:rsidR="00D6271B" w:rsidRPr="00CA7BEF">
          <w:rPr>
            <w:rStyle w:val="a8"/>
          </w:rPr>
          <w:t>http://kitap.tatar.ru/ogl/nlrt/nbrt_obr_2582908.pdf</w:t>
        </w:r>
      </w:hyperlink>
    </w:p>
    <w:p w:rsidR="00D6271B" w:rsidRDefault="00D6271B" w:rsidP="00CA7AF7"/>
    <w:p w:rsidR="00CA7AF7" w:rsidRDefault="00CA7AF7" w:rsidP="00CA7AF7"/>
    <w:p w:rsidR="003F5FE5" w:rsidRDefault="003F5FE5" w:rsidP="00CA7AF7"/>
    <w:p w:rsidR="003F5FE5" w:rsidRDefault="003F5FE5" w:rsidP="003F5FE5">
      <w:pPr>
        <w:pStyle w:val="1"/>
      </w:pPr>
      <w:bookmarkStart w:id="15" w:name="_Toc83821103"/>
      <w:r>
        <w:t>Средства массовой информации. Книжное дело. (ББК 76)</w:t>
      </w:r>
      <w:bookmarkEnd w:id="15"/>
    </w:p>
    <w:p w:rsidR="003F5FE5" w:rsidRDefault="003F5FE5" w:rsidP="003F5FE5">
      <w:pPr>
        <w:pStyle w:val="1"/>
      </w:pPr>
    </w:p>
    <w:p w:rsidR="003F5FE5" w:rsidRDefault="003F5FE5" w:rsidP="003F5FE5">
      <w:r>
        <w:t>60. 76.0;   Н54</w:t>
      </w:r>
    </w:p>
    <w:p w:rsidR="003F5FE5" w:rsidRDefault="003F5FE5" w:rsidP="003F5FE5">
      <w:r>
        <w:t xml:space="preserve">    1804909-Л - од; 1804910-Л - од</w:t>
      </w:r>
    </w:p>
    <w:p w:rsidR="003F5FE5" w:rsidRDefault="003F5FE5" w:rsidP="003F5FE5">
      <w:r>
        <w:t xml:space="preserve">    Неренц, Дарья Валерьевна</w:t>
      </w:r>
    </w:p>
    <w:p w:rsidR="003F5FE5" w:rsidRDefault="003F5FE5" w:rsidP="003F5FE5">
      <w:r>
        <w:t>Журналистские расследования в современных СМИ США и России : учебное пособие / Д. В. Неренц; Минобрнауки России, Федеральное государственное бюджетное образовательное учреждение высшего образования "Российский государственный гуманитарный университет", Институт массмедиа, Факультет журналистики, Кафедра журналистики. - Москва, 2019. - 141 с. : ил. - Библиогр.: с. 136-140 и в подстроч. примеч.. - ISBN 978-5-7281-2210-4 : 435,50</w:t>
      </w:r>
    </w:p>
    <w:p w:rsidR="003F5FE5" w:rsidRDefault="003F5FE5" w:rsidP="003F5FE5">
      <w:r>
        <w:t xml:space="preserve">    Оглавление: </w:t>
      </w:r>
      <w:hyperlink r:id="rId60" w:history="1">
        <w:r w:rsidR="00D6271B" w:rsidRPr="00CA7BEF">
          <w:rPr>
            <w:rStyle w:val="a8"/>
          </w:rPr>
          <w:t>http://kitap.tatar.ru/ogl/nlrt/nbrt_obr_2549487.pdf</w:t>
        </w:r>
      </w:hyperlink>
    </w:p>
    <w:p w:rsidR="00D6271B" w:rsidRDefault="00D6271B" w:rsidP="003F5FE5"/>
    <w:p w:rsidR="003F5FE5" w:rsidRDefault="003F5FE5" w:rsidP="003F5FE5"/>
    <w:p w:rsidR="003F5FE5" w:rsidRDefault="003F5FE5" w:rsidP="003F5FE5">
      <w:r>
        <w:t>61. 76.0;   О-36</w:t>
      </w:r>
    </w:p>
    <w:p w:rsidR="003F5FE5" w:rsidRDefault="003F5FE5" w:rsidP="003F5FE5">
      <w:r>
        <w:t xml:space="preserve">    1829436-Л - кх; 1829437-Л - кх; 1829438-Л - кх</w:t>
      </w:r>
    </w:p>
    <w:p w:rsidR="003F5FE5" w:rsidRDefault="003F5FE5" w:rsidP="003F5FE5">
      <w:r>
        <w:t xml:space="preserve">    Огилви, Дэвид</w:t>
      </w:r>
    </w:p>
    <w:p w:rsidR="003F5FE5" w:rsidRDefault="003F5FE5" w:rsidP="003F5FE5">
      <w:r>
        <w:t>Огилви о рекламе / Дэвид Огилви; перевод с английского А. Гостева и Т. Новиковой. - 9-е изд. - Москва : Манн, Иванов и Фербер, 2021. - 299, [4] c. : ил., факс., портр. - Загл. обл. и на корешке: О рекламе. - ISBN 978-5-00169-589-9 : 700,00</w:t>
      </w:r>
    </w:p>
    <w:p w:rsidR="003F5FE5" w:rsidRDefault="003F5FE5" w:rsidP="003F5FE5">
      <w:r>
        <w:t xml:space="preserve">    Оглавление: </w:t>
      </w:r>
      <w:hyperlink r:id="rId61" w:history="1">
        <w:r w:rsidR="00D6271B" w:rsidRPr="00CA7BEF">
          <w:rPr>
            <w:rStyle w:val="a8"/>
          </w:rPr>
          <w:t>http://kitap.tatar.ru/ogl/nlrt/nbrt_obr_2573655.pdf</w:t>
        </w:r>
      </w:hyperlink>
    </w:p>
    <w:p w:rsidR="00D6271B" w:rsidRDefault="00D6271B" w:rsidP="003F5FE5"/>
    <w:p w:rsidR="003F5FE5" w:rsidRDefault="003F5FE5" w:rsidP="003F5FE5"/>
    <w:p w:rsidR="002B1349" w:rsidRDefault="002B1349" w:rsidP="003F5FE5"/>
    <w:p w:rsidR="002B1349" w:rsidRDefault="002B1349" w:rsidP="002B1349">
      <w:pPr>
        <w:pStyle w:val="1"/>
      </w:pPr>
      <w:bookmarkStart w:id="16" w:name="_Toc83821104"/>
      <w:r>
        <w:t>Охрана памятников природы, истории и культуры. Музейное дело. Архивное дело. (ББК 79)</w:t>
      </w:r>
      <w:bookmarkEnd w:id="16"/>
    </w:p>
    <w:p w:rsidR="002B1349" w:rsidRDefault="002B1349" w:rsidP="002B1349">
      <w:pPr>
        <w:pStyle w:val="1"/>
      </w:pPr>
    </w:p>
    <w:p w:rsidR="002B1349" w:rsidRDefault="002B1349" w:rsidP="002B1349">
      <w:r>
        <w:t>62. 79;   П54</w:t>
      </w:r>
    </w:p>
    <w:p w:rsidR="002B1349" w:rsidRDefault="002B1349" w:rsidP="002B1349">
      <w:r>
        <w:t xml:space="preserve">    1804692-Л - од; 1804691-Л - аб</w:t>
      </w:r>
    </w:p>
    <w:p w:rsidR="002B1349" w:rsidRDefault="002B1349" w:rsidP="002B1349">
      <w:r>
        <w:t xml:space="preserve">    Полякова, Марта Александровна</w:t>
      </w:r>
    </w:p>
    <w:p w:rsidR="002B1349" w:rsidRDefault="002B1349" w:rsidP="002B1349">
      <w:r>
        <w:t xml:space="preserve">Культурное наследие России. История охраны и современное состояние : учебное пособие для студентов высших учебных заведений, обучающихся по направлению 072300 Музеология и охрана объектов культурного и природного наследия / М. А. Полякова ; Минестерство образования и науки Российской Федерации ; Федеральное </w:t>
      </w:r>
      <w:r>
        <w:lastRenderedPageBreak/>
        <w:t>государственное бюджетное образовательное учреждение высшего профессионального образования "Российский гос. гуманитарный университет". - Москва, 2015. - 387, [1] с., [2] л. цв. ил. : ил., портр.; 22 см. - Библиогр.: с. 370-371 и в примеч. - Имен. указ.: с. 381-388. - ISBN 978-5-7281-1558-8 : 560,30</w:t>
      </w:r>
    </w:p>
    <w:p w:rsidR="002B1349" w:rsidRDefault="002B1349" w:rsidP="002B1349">
      <w:r>
        <w:t xml:space="preserve">    Оглавление: </w:t>
      </w:r>
      <w:hyperlink r:id="rId62" w:history="1">
        <w:r w:rsidR="00D6271B" w:rsidRPr="00CA7BEF">
          <w:rPr>
            <w:rStyle w:val="a8"/>
          </w:rPr>
          <w:t>http://kitap.tatar.ru/ogl/nlrt/nbrt_obr_2551113.pdf</w:t>
        </w:r>
      </w:hyperlink>
    </w:p>
    <w:p w:rsidR="00D6271B" w:rsidRDefault="00D6271B" w:rsidP="002B1349"/>
    <w:p w:rsidR="002B1349" w:rsidRDefault="002B1349" w:rsidP="002B1349"/>
    <w:p w:rsidR="002B1349" w:rsidRDefault="002B1349" w:rsidP="002B1349">
      <w:r>
        <w:t>63. 79.3;   П58</w:t>
      </w:r>
    </w:p>
    <w:p w:rsidR="002B1349" w:rsidRDefault="002B1349" w:rsidP="002B1349">
      <w:r>
        <w:t xml:space="preserve">    1804745-Л - од; 1804746-Л - аб</w:t>
      </w:r>
    </w:p>
    <w:p w:rsidR="002B1349" w:rsidRDefault="002B1349" w:rsidP="002B1349">
      <w:r>
        <w:t xml:space="preserve">    Попов, Андрей Владимирович</w:t>
      </w:r>
    </w:p>
    <w:p w:rsidR="002B1349" w:rsidRDefault="002B1349" w:rsidP="002B1349">
      <w:r>
        <w:t>Архивная россика в зарубежных и отечественных архивах : учебное пособие / А. В. Попов; [Минобрнауки России ; Федеральное государственное образовательное учреждение высшего образования "Российский государственный гуманитарный университет"]. - Москва : Издательский центр Российского государственного гуманитарного университета, 2019 . - 174, [1] с. - Библиогр.: с. 169-171, в конце гл. и в подстроч. примеч.. - ISBN 978-5-7281-2057-5 : 287,30</w:t>
      </w:r>
    </w:p>
    <w:p w:rsidR="002B1349" w:rsidRDefault="002B1349" w:rsidP="002B1349">
      <w:r>
        <w:t xml:space="preserve">    Оглавление: </w:t>
      </w:r>
      <w:hyperlink r:id="rId63" w:history="1">
        <w:r w:rsidR="00D6271B" w:rsidRPr="00CA7BEF">
          <w:rPr>
            <w:rStyle w:val="a8"/>
          </w:rPr>
          <w:t>http://kitap.tatar.ru/ogl/nlrt/nbrt_obr_2548877.pdf</w:t>
        </w:r>
      </w:hyperlink>
    </w:p>
    <w:p w:rsidR="00D6271B" w:rsidRDefault="00D6271B" w:rsidP="002B1349"/>
    <w:p w:rsidR="002B1349" w:rsidRDefault="002B1349" w:rsidP="002B1349"/>
    <w:p w:rsidR="002B1349" w:rsidRDefault="002B1349" w:rsidP="002B1349">
      <w:r>
        <w:t>64. 79;   Р49</w:t>
      </w:r>
    </w:p>
    <w:p w:rsidR="002B1349" w:rsidRDefault="002B1349" w:rsidP="002B1349">
      <w:r>
        <w:t xml:space="preserve">    1804410-Л - аб; 1804411-Л - аб; 1804412-Л - од</w:t>
      </w:r>
    </w:p>
    <w:p w:rsidR="002B1349" w:rsidRDefault="002B1349" w:rsidP="002B1349">
      <w:r>
        <w:t xml:space="preserve">    Ригль, Алоиз</w:t>
      </w:r>
    </w:p>
    <w:p w:rsidR="002B1349" w:rsidRDefault="002B1349" w:rsidP="002B1349">
      <w:r>
        <w:t>Современный культ памятников : его сущность и возникновение / Алоиз Ригль; пер. с нем. Г. Гимельштейна ; под ред. Н. Лопатиной. - Москва : ЦЭМ : V-A-C press, 2018. - 96 с.. - ISBN 978-5-9909519-6-9 : 187,00</w:t>
      </w:r>
    </w:p>
    <w:p w:rsidR="002B1349" w:rsidRDefault="002B1349" w:rsidP="002B1349">
      <w:r>
        <w:t xml:space="preserve">    Оглавление: </w:t>
      </w:r>
      <w:hyperlink r:id="rId64" w:history="1">
        <w:r w:rsidR="00D6271B" w:rsidRPr="00CA7BEF">
          <w:rPr>
            <w:rStyle w:val="a8"/>
          </w:rPr>
          <w:t>http://kitap.tatar.ru/ogl/nlrt/nbrt_obr_2548738.pdf</w:t>
        </w:r>
      </w:hyperlink>
    </w:p>
    <w:p w:rsidR="00D6271B" w:rsidRDefault="00D6271B" w:rsidP="002B1349"/>
    <w:p w:rsidR="002B1349" w:rsidRDefault="002B1349" w:rsidP="002B1349"/>
    <w:p w:rsidR="00EC0F68" w:rsidRDefault="00EC0F68" w:rsidP="002B1349"/>
    <w:p w:rsidR="00EC0F68" w:rsidRDefault="00EC0F68" w:rsidP="00EC0F68">
      <w:pPr>
        <w:pStyle w:val="1"/>
      </w:pPr>
      <w:bookmarkStart w:id="17" w:name="_Toc83821105"/>
      <w:r>
        <w:t>Языкознание. (ББК 81)</w:t>
      </w:r>
      <w:bookmarkEnd w:id="17"/>
    </w:p>
    <w:p w:rsidR="00EC0F68" w:rsidRDefault="00EC0F68" w:rsidP="00EC0F68">
      <w:pPr>
        <w:pStyle w:val="1"/>
      </w:pPr>
    </w:p>
    <w:p w:rsidR="00EC0F68" w:rsidRDefault="00EC0F68" w:rsidP="00EC0F68">
      <w:r>
        <w:t>65. 81;   Р68</w:t>
      </w:r>
    </w:p>
    <w:p w:rsidR="00EC0F68" w:rsidRDefault="00EC0F68" w:rsidP="00EC0F68">
      <w:r>
        <w:t xml:space="preserve">    1804903-Л - од; 1804904-Л - од</w:t>
      </w:r>
    </w:p>
    <w:p w:rsidR="00EC0F68" w:rsidRDefault="00EC0F68" w:rsidP="00EC0F68">
      <w:r>
        <w:t xml:space="preserve">    Роль перевода в развитии языков и межкультурной коммуникации : сборник статей / Российский государственный гуманитарный университет ; сост. К. Т. Гадилия, О. А. Самойленко ; под ред. К. Т. Гадилия и Р. И. Розиной. - Москва, 2017. - 156 с.. - ISBN 978-5-7281-1871-8 : 234,00</w:t>
      </w:r>
    </w:p>
    <w:p w:rsidR="00EC0F68" w:rsidRDefault="00EC0F68" w:rsidP="00EC0F68">
      <w:r>
        <w:t xml:space="preserve">    Оглавление: </w:t>
      </w:r>
      <w:hyperlink r:id="rId65" w:history="1">
        <w:r w:rsidR="00D6271B" w:rsidRPr="00CA7BEF">
          <w:rPr>
            <w:rStyle w:val="a8"/>
          </w:rPr>
          <w:t>http://kitap.tatar.ru/ogl/nlrt/nbrt_obr_2549631.pdf</w:t>
        </w:r>
      </w:hyperlink>
    </w:p>
    <w:p w:rsidR="00D6271B" w:rsidRDefault="00D6271B" w:rsidP="00EC0F68"/>
    <w:p w:rsidR="00EC0F68" w:rsidRDefault="00EC0F68" w:rsidP="00EC0F68"/>
    <w:p w:rsidR="00EC0F68" w:rsidRDefault="00EC0F68" w:rsidP="00EC0F68">
      <w:r>
        <w:t>66. 81.471.1-8;   С31</w:t>
      </w:r>
    </w:p>
    <w:p w:rsidR="00EC0F68" w:rsidRDefault="00EC0F68" w:rsidP="00EC0F68">
      <w:r>
        <w:t xml:space="preserve">    1804907-Л - од; 1804908-Л - од</w:t>
      </w:r>
    </w:p>
    <w:p w:rsidR="00EC0F68" w:rsidRDefault="00EC0F68" w:rsidP="00EC0F68">
      <w:r>
        <w:t xml:space="preserve">    Сенченкова, Марина Викторовна</w:t>
      </w:r>
    </w:p>
    <w:p w:rsidR="00EC0F68" w:rsidRDefault="00EC0F68" w:rsidP="00EC0F68">
      <w:r>
        <w:t>Перевод грамматического компонента литературно-художественных текстов / М. В. Сенченкова; Российский государственный гуманитарный университет. - Москва, 2017. - 160 с. - Список научной литературы: с. 144-157. - Список словарей: с. 158. - Список художественной литературы: с. 159-160. - ISBN 978-5-7281-1892-3 : 341,90</w:t>
      </w:r>
    </w:p>
    <w:p w:rsidR="00EC0F68" w:rsidRDefault="00EC0F68" w:rsidP="00EC0F68">
      <w:r>
        <w:t xml:space="preserve">    Оглавление: http://kitap.tatar.ru/ogl/nlrt/nbrt_obr_.pdf</w:t>
      </w:r>
    </w:p>
    <w:p w:rsidR="00EC0F68" w:rsidRDefault="00EC0F68" w:rsidP="00EC0F68">
      <w:r>
        <w:t xml:space="preserve">    Оглавление: </w:t>
      </w:r>
      <w:hyperlink r:id="rId66" w:history="1">
        <w:r w:rsidR="00D6271B" w:rsidRPr="00CA7BEF">
          <w:rPr>
            <w:rStyle w:val="a8"/>
          </w:rPr>
          <w:t>http://kitap.tatar.ru/ogl/nlrt/nbrt_obr_2550101.pdf</w:t>
        </w:r>
      </w:hyperlink>
    </w:p>
    <w:p w:rsidR="00D6271B" w:rsidRDefault="00D6271B" w:rsidP="00EC0F68"/>
    <w:p w:rsidR="00EC0F68" w:rsidRDefault="00EC0F68" w:rsidP="00EC0F68"/>
    <w:p w:rsidR="00EC0F68" w:rsidRDefault="00EC0F68" w:rsidP="00EC0F68">
      <w:r>
        <w:t>67. 81.41;   Т77</w:t>
      </w:r>
    </w:p>
    <w:p w:rsidR="00EC0F68" w:rsidRDefault="00EC0F68" w:rsidP="00EC0F68">
      <w:r>
        <w:t xml:space="preserve">    1803986-Л - кх; 1803987-Л - од</w:t>
      </w:r>
    </w:p>
    <w:p w:rsidR="00EC0F68" w:rsidRDefault="00EC0F68" w:rsidP="00EC0F68">
      <w:r>
        <w:t xml:space="preserve">    Трубачев, Олег Николаевич</w:t>
      </w:r>
    </w:p>
    <w:p w:rsidR="00EC0F68" w:rsidRDefault="00EC0F68" w:rsidP="00EC0F68">
      <w:r>
        <w:t>Этногенез и культура древнейших славян : Лингвистические исследования / О. Н. Трубачев; Российская Академия Наук, Историко-филологическое отделение института русского языка им. В. В. Виноградова. - Москва : Академический проект, 2017. - 540, [4] с.. - ISBN 978-5-8291-2016-0 : 693,00</w:t>
      </w:r>
    </w:p>
    <w:p w:rsidR="00EC0F68" w:rsidRDefault="00EC0F68" w:rsidP="00EC0F68">
      <w:r>
        <w:t xml:space="preserve">    Оглавление: </w:t>
      </w:r>
      <w:hyperlink r:id="rId67" w:history="1">
        <w:r w:rsidR="00D6271B" w:rsidRPr="00CA7BEF">
          <w:rPr>
            <w:rStyle w:val="a8"/>
          </w:rPr>
          <w:t>http://kitap.tatar.ru/ogl/nlrt/nbrt_obr_2548554.pdf</w:t>
        </w:r>
      </w:hyperlink>
    </w:p>
    <w:p w:rsidR="00D6271B" w:rsidRDefault="00D6271B" w:rsidP="00EC0F68"/>
    <w:p w:rsidR="00EC0F68" w:rsidRDefault="00EC0F68" w:rsidP="00EC0F68"/>
    <w:p w:rsidR="00EC0F68" w:rsidRDefault="00EC0F68" w:rsidP="00EC0F68">
      <w:r>
        <w:t>68. 81.0;   У77</w:t>
      </w:r>
    </w:p>
    <w:p w:rsidR="00EC0F68" w:rsidRDefault="00EC0F68" w:rsidP="00EC0F68">
      <w:r>
        <w:t xml:space="preserve">    1804892-Л - од; 1804893-Л - од</w:t>
      </w:r>
    </w:p>
    <w:p w:rsidR="00EC0F68" w:rsidRDefault="00EC0F68" w:rsidP="00EC0F68">
      <w:r>
        <w:t xml:space="preserve">    Успенский, Борис Андреевич</w:t>
      </w:r>
    </w:p>
    <w:p w:rsidR="00EC0F68" w:rsidRDefault="00EC0F68" w:rsidP="00EC0F68">
      <w:r>
        <w:t>Ego Loquens : Язык и коммуникационное пространство / Б. А. Успенский; Российский государственный гуманитарный университет ; Институт высших гуманитарных исследований. - 2-е изд., испр. и доп. - Москва, 2012. - 344 с. - Цитируемая литература: с. 267-318. - Тематический указатель: с. 320-340. - ISBN 978-5-7281-1259-4 : 435,50</w:t>
      </w:r>
    </w:p>
    <w:p w:rsidR="00EC0F68" w:rsidRDefault="00EC0F68" w:rsidP="00EC0F68">
      <w:r>
        <w:t xml:space="preserve">    Оглавление: </w:t>
      </w:r>
      <w:hyperlink r:id="rId68" w:history="1">
        <w:r w:rsidR="00D6271B" w:rsidRPr="00CA7BEF">
          <w:rPr>
            <w:rStyle w:val="a8"/>
          </w:rPr>
          <w:t>http://kitap.tatar.ru/ogl/nlrt/nbrt_obr_2549545.pdf</w:t>
        </w:r>
      </w:hyperlink>
    </w:p>
    <w:p w:rsidR="00D6271B" w:rsidRDefault="00D6271B" w:rsidP="00EC0F68"/>
    <w:p w:rsidR="00EC0F68" w:rsidRDefault="00EC0F68" w:rsidP="00EC0F68"/>
    <w:p w:rsidR="00F60A2D" w:rsidRDefault="00F60A2D" w:rsidP="00EC0F68"/>
    <w:p w:rsidR="00F60A2D" w:rsidRDefault="00F60A2D" w:rsidP="00F60A2D">
      <w:pPr>
        <w:pStyle w:val="1"/>
      </w:pPr>
      <w:bookmarkStart w:id="18" w:name="_Toc83821106"/>
      <w:r>
        <w:t>Фольклор. Фольклористика. (ББК 82)</w:t>
      </w:r>
      <w:bookmarkEnd w:id="18"/>
    </w:p>
    <w:p w:rsidR="00F60A2D" w:rsidRDefault="00F60A2D" w:rsidP="00F60A2D">
      <w:pPr>
        <w:pStyle w:val="1"/>
      </w:pPr>
    </w:p>
    <w:p w:rsidR="00F60A2D" w:rsidRDefault="00F60A2D" w:rsidP="00F60A2D">
      <w:r>
        <w:t>69. 82.3(4);   И90</w:t>
      </w:r>
    </w:p>
    <w:p w:rsidR="00F60A2D" w:rsidRDefault="00F60A2D" w:rsidP="00F60A2D">
      <w:r>
        <w:t xml:space="preserve">    1822990-Л - аб; 1822991-Л - аб</w:t>
      </w:r>
    </w:p>
    <w:p w:rsidR="00F60A2D" w:rsidRDefault="00F60A2D" w:rsidP="00F60A2D">
      <w:r>
        <w:t xml:space="preserve">    "История о страшном злодеянии евреев в земле Бранденбург" : немецкие антисемитские сказки и легенды / сост., пер., [вступ. ст.] Валерия Байкеля. - Санкт-Петербург : Алетейя, 2019. - 274 с. : ил.; 22. - (Русское зарубежье : коллекция поэзии и прозы). - Библиография: с. 260-269. - ISBN 978-5-907030-98-5 : 661,82</w:t>
      </w:r>
    </w:p>
    <w:p w:rsidR="00F60A2D" w:rsidRDefault="00F60A2D" w:rsidP="00F60A2D">
      <w:r>
        <w:t xml:space="preserve">    Оглавление: </w:t>
      </w:r>
      <w:hyperlink r:id="rId69" w:history="1">
        <w:r w:rsidR="00D6271B" w:rsidRPr="00CA7BEF">
          <w:rPr>
            <w:rStyle w:val="a8"/>
          </w:rPr>
          <w:t>http://kitap.tatar.ru/ogl/nlrt/nbrt_obr_2557955.pdf</w:t>
        </w:r>
      </w:hyperlink>
    </w:p>
    <w:p w:rsidR="00D6271B" w:rsidRDefault="00D6271B" w:rsidP="00F60A2D"/>
    <w:p w:rsidR="00F60A2D" w:rsidRDefault="00F60A2D" w:rsidP="00F60A2D"/>
    <w:p w:rsidR="00F60A2D" w:rsidRDefault="00F60A2D" w:rsidP="00F60A2D">
      <w:r>
        <w:t>70. 82.3;   М69</w:t>
      </w:r>
    </w:p>
    <w:p w:rsidR="00F60A2D" w:rsidRDefault="00F60A2D" w:rsidP="00F60A2D">
      <w:r>
        <w:t xml:space="preserve">    1804588-Л - аб; 1804587-Л - од</w:t>
      </w:r>
    </w:p>
    <w:p w:rsidR="00F60A2D" w:rsidRDefault="00F60A2D" w:rsidP="00F60A2D">
      <w:r>
        <w:t xml:space="preserve">    Михайлова, Татьяна Андреевна</w:t>
      </w:r>
    </w:p>
    <w:p w:rsidR="00F60A2D" w:rsidRDefault="00F60A2D" w:rsidP="00F60A2D">
      <w:r>
        <w:t>Граф Дракула : опыт описания / Татьяна Михайлова, Михаил Одесский; Российский государственный гуманитарный университет. - 2-е изд., испр. - Москва : Издательский центр Российского государственного гуманитарного университета, 2019. - 260, [3] с. : ил.; 20. - Библиогр.: с. 246-260 и в подстроч. примеч. - Рез. англ.. - ISBN 978-5-7281-2547-1 : 622,70</w:t>
      </w:r>
    </w:p>
    <w:p w:rsidR="00F60A2D" w:rsidRDefault="00F60A2D" w:rsidP="00F60A2D">
      <w:r>
        <w:t xml:space="preserve">    Оглавление: </w:t>
      </w:r>
      <w:hyperlink r:id="rId70" w:history="1">
        <w:r w:rsidR="00D6271B" w:rsidRPr="00CA7BEF">
          <w:rPr>
            <w:rStyle w:val="a8"/>
          </w:rPr>
          <w:t>http://kitap.tatar.ru/ogl/nlrt/nbrt_obr_2550069.pdf</w:t>
        </w:r>
      </w:hyperlink>
    </w:p>
    <w:p w:rsidR="00D6271B" w:rsidRDefault="00D6271B" w:rsidP="00F60A2D"/>
    <w:p w:rsidR="00F60A2D" w:rsidRDefault="00F60A2D" w:rsidP="00F60A2D"/>
    <w:p w:rsidR="00F60A2D" w:rsidRDefault="00F60A2D" w:rsidP="00F60A2D">
      <w:r>
        <w:t>71. 82.3(2);   П30</w:t>
      </w:r>
    </w:p>
    <w:p w:rsidR="00F60A2D" w:rsidRDefault="00F60A2D" w:rsidP="00F60A2D">
      <w:r>
        <w:t xml:space="preserve">    1786349-Л - од; 1808348-Л - од; 1808349-Л - аб</w:t>
      </w:r>
    </w:p>
    <w:p w:rsidR="00F60A2D" w:rsidRDefault="00F60A2D" w:rsidP="00F60A2D">
      <w:r>
        <w:t xml:space="preserve">    Петров, Никита Викторович( канд. филол. наук)</w:t>
      </w:r>
    </w:p>
    <w:p w:rsidR="00F60A2D" w:rsidRDefault="00F60A2D" w:rsidP="00F60A2D">
      <w:r>
        <w:lastRenderedPageBreak/>
        <w:t>Русский эпос: герои и сюжеты = Russian folk Epics: Characters and Storylines / Н. В. Петров; Российский государственный гуманитарный университет, Центр типологии и семиотики фольклора. - 2-е изд. - Москва : Неолит, 2020. - 277, [2] с.; 21. - (Человек в культуре). - Библиография в конце книги и в подстрочных примечаниях. - Парал. тит. л. и рез. англ.. - ISBN 978-5-9909232-0-1 : 698,17</w:t>
      </w:r>
    </w:p>
    <w:p w:rsidR="00F60A2D" w:rsidRDefault="00F60A2D" w:rsidP="00F60A2D">
      <w:r>
        <w:t xml:space="preserve">    Оглавление: </w:t>
      </w:r>
      <w:hyperlink r:id="rId71" w:history="1">
        <w:r w:rsidR="00D6271B" w:rsidRPr="00CA7BEF">
          <w:rPr>
            <w:rStyle w:val="a8"/>
          </w:rPr>
          <w:t>http://kitap.tatar.ru/ogl/nlrt/nbrt_obr_2533916.pdf</w:t>
        </w:r>
      </w:hyperlink>
    </w:p>
    <w:p w:rsidR="00D6271B" w:rsidRDefault="00D6271B" w:rsidP="00F60A2D"/>
    <w:p w:rsidR="00F60A2D" w:rsidRDefault="00F60A2D" w:rsidP="00F60A2D"/>
    <w:p w:rsidR="00AC09AB" w:rsidRDefault="00AC09AB" w:rsidP="00F60A2D"/>
    <w:p w:rsidR="00AC09AB" w:rsidRDefault="00AC09AB" w:rsidP="00AC09AB">
      <w:pPr>
        <w:pStyle w:val="1"/>
      </w:pPr>
      <w:bookmarkStart w:id="19" w:name="_Toc83821107"/>
      <w:r>
        <w:t>Литературоведение. (ББК 83)</w:t>
      </w:r>
      <w:bookmarkEnd w:id="19"/>
    </w:p>
    <w:p w:rsidR="00AC09AB" w:rsidRDefault="00AC09AB" w:rsidP="00AC09AB">
      <w:pPr>
        <w:pStyle w:val="1"/>
      </w:pPr>
    </w:p>
    <w:p w:rsidR="00AC09AB" w:rsidRDefault="00AC09AB" w:rsidP="00AC09AB">
      <w:r>
        <w:t>72. 83.3(2=411.2)6;   А72</w:t>
      </w:r>
    </w:p>
    <w:p w:rsidR="00AC09AB" w:rsidRDefault="00AC09AB" w:rsidP="00AC09AB">
      <w:r>
        <w:t xml:space="preserve">    1804392-Л - од</w:t>
      </w:r>
    </w:p>
    <w:p w:rsidR="00AC09AB" w:rsidRDefault="00AC09AB" w:rsidP="00AC09AB">
      <w:r>
        <w:t xml:space="preserve">    Антология авангардистских приказов и декретов, 1917-1924 : приказ как литературный жанр: от футуристов до ничевоков / составитель и научный редактор А. А. Россомахин Приказ Реввоенсовета № 279 "К пятилетию Красной армии" : с иллюстрациями Юрия Анненкова : уничтоженное издание 1923 года: репринт, портреты, воспоминания / статья и комментарий И.В. Обуховой-Зелинской. - Санкт-Петербург : Издательство Европейского университета в Санкт-Петербурге, 2017. - Встреч. паг. 95, [1], 95,[1] с. : ил., портр., факс.; 24 + факс. прил. . - (Серия AVANT-GARDE / редкол.: С.Е. Бирюков (Галле) и др. ; вып. 18). - Книга с двойным входом. - Библиогр. в коммент. - Рез. англ.. - ISBN 978-5-94380-234-8 : 485,00</w:t>
      </w:r>
    </w:p>
    <w:p w:rsidR="00AC09AB" w:rsidRDefault="00AC09AB" w:rsidP="00AC09AB">
      <w:r>
        <w:t xml:space="preserve">    Оглавление: </w:t>
      </w:r>
      <w:hyperlink r:id="rId72" w:history="1">
        <w:r w:rsidR="00D6271B" w:rsidRPr="00CA7BEF">
          <w:rPr>
            <w:rStyle w:val="a8"/>
          </w:rPr>
          <w:t>http://kitap.tatar.ru/ogl/nlrt/nbrt_obr_2548735.pdf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73. 83.3(2=411.2)6;   Б91</w:t>
      </w:r>
    </w:p>
    <w:p w:rsidR="00AC09AB" w:rsidRDefault="00AC09AB" w:rsidP="00AC09AB">
      <w:r>
        <w:t xml:space="preserve">    1806925-Л - од; 1806926-Л - аб</w:t>
      </w:r>
    </w:p>
    <w:p w:rsidR="00AC09AB" w:rsidRDefault="00AC09AB" w:rsidP="00AC09AB">
      <w:r>
        <w:t xml:space="preserve">    Иван Бунин и Общество любителей российской словесности : [сборник] / Общество любителей российской словесности, Ассоц. "Бунинское наследие"; отв. ред. Ю. Л. Воротников;сост. Р. Н. Клеймёнова и Г. И. Пикулева. - Москва : Academia, 2007(Можайск (Моск.обл.) : Можайский полиграфкомбинат). - 391 с.; 21 см. - (Монографические исследования : история литературы). - Библиогр. в подстроч. примеч. - Указатели: с. 378-391. - ISBN 5-87444-261-8 : 345,80</w:t>
      </w:r>
    </w:p>
    <w:p w:rsidR="00AC09AB" w:rsidRDefault="00AC09AB" w:rsidP="00AC09AB">
      <w:r>
        <w:t xml:space="preserve">    Оглавление: </w:t>
      </w:r>
      <w:hyperlink r:id="rId73" w:history="1">
        <w:r w:rsidR="00D6271B" w:rsidRPr="00CA7BEF">
          <w:rPr>
            <w:rStyle w:val="a8"/>
          </w:rPr>
          <w:t>http://kitap.tatar.ru/ogl/nlrt/nbrt_obr_2551020.pdf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74. 83.3(2=411.2)5;   К65</w:t>
      </w:r>
    </w:p>
    <w:p w:rsidR="00AC09AB" w:rsidRDefault="00AC09AB" w:rsidP="00AC09AB">
      <w:r>
        <w:t xml:space="preserve">    1819522-Л - од; 1819523-Л - аб</w:t>
      </w:r>
    </w:p>
    <w:p w:rsidR="00AC09AB" w:rsidRDefault="00AC09AB" w:rsidP="00AC09AB">
      <w:r>
        <w:t xml:space="preserve">    Константин Леонтьев: Семейный архив  : документальные повести, воспоминания и дневниковые записи Ф. П. Леонтьевой. - Санкт-Петербург : Пушкинский дом, 2020. - ISBN 978-5-91476-106-3. - Кн. 1 :  Константин Леонтьев: семейный архив : [190-летию со дня рождения Константина Николаевича Леонтьева (1831-1891) посвящается.] / Институт русской литературы (Пушкинский дом) РАН, Государственный литературный музей; подготовили Е. М. Варенцова и О. Л. Фетисенко;[редкол.: Е. М. Варенцова и др.]. - Санкт-Петербург : Пушкинский Дом, 2020. - 649, [3] с., [8] л. ил.; 22. - (Архив К. Н. Леонтьева ; кн. 1). - Библиогр. в подстроч. примеч. и в тексте коммент. - На тит. л. содерж.: Документальные повести, воспоминания и дневниковые записи Ф. П. Леонтьевой. Письма: [переписка К.Н. Леонтьева и Ф.П. Леонтьевой (урожденной Карабановой) и письма Ф.П. Леонтьевой к сыновьям]. - ISBN 978-5-91476-106-3 : 510,00</w:t>
      </w:r>
    </w:p>
    <w:p w:rsidR="00AC09AB" w:rsidRDefault="00AC09AB" w:rsidP="00AC09AB">
      <w:r>
        <w:lastRenderedPageBreak/>
        <w:t xml:space="preserve">    Оглавление: </w:t>
      </w:r>
      <w:hyperlink r:id="rId74" w:history="1">
        <w:r w:rsidR="00D6271B" w:rsidRPr="00CA7BEF">
          <w:rPr>
            <w:rStyle w:val="a8"/>
          </w:rPr>
          <w:t>http://kitap.tatar.ru/ogl/nlrt/nbrt_obr_2555954.pdf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75. 83.3(2=411.2)5;   Б91</w:t>
      </w:r>
    </w:p>
    <w:p w:rsidR="00AC09AB" w:rsidRDefault="00AC09AB" w:rsidP="00AC09AB">
      <w:r>
        <w:t xml:space="preserve">    1819816-Л - кх; 1819817-Л - кх</w:t>
      </w:r>
    </w:p>
    <w:p w:rsidR="00AC09AB" w:rsidRDefault="00AC09AB" w:rsidP="00AC09AB">
      <w:r>
        <w:t xml:space="preserve">    Буренин, Виктор Петрович</w:t>
      </w:r>
    </w:p>
    <w:p w:rsidR="00AC09AB" w:rsidRDefault="00AC09AB" w:rsidP="00AC09AB">
      <w:r>
        <w:t>Публицистика и критика : [статьи] / В. П. Буренин; сост., комм. и вступ. ст. Е. Н. Пенской. - Москва : Совпадение, 2016. - 248 с.. - ISBN 978-5-903060-93-1 : 310,00</w:t>
      </w:r>
    </w:p>
    <w:p w:rsidR="00AC09AB" w:rsidRDefault="00AC09AB" w:rsidP="00AC09AB">
      <w:r>
        <w:t xml:space="preserve">    Оглавление: </w:t>
      </w:r>
      <w:hyperlink r:id="rId75" w:history="1">
        <w:r w:rsidR="00D6271B" w:rsidRPr="00CA7BEF">
          <w:rPr>
            <w:rStyle w:val="a8"/>
          </w:rPr>
          <w:t>http://kitap.tatar.ru/ogl/nlrt/nbrt_obr_2556034.pdf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76. 83.3(4);   Ж59</w:t>
      </w:r>
    </w:p>
    <w:p w:rsidR="00AC09AB" w:rsidRDefault="00AC09AB" w:rsidP="00AC09AB">
      <w:r>
        <w:t xml:space="preserve">    1803780-Л - од; 1803781-Л - кх</w:t>
      </w:r>
    </w:p>
    <w:p w:rsidR="00AC09AB" w:rsidRDefault="00AC09AB" w:rsidP="00AC09AB">
      <w:r>
        <w:t xml:space="preserve">    Жеребин, Алексей Иосифович</w:t>
      </w:r>
    </w:p>
    <w:p w:rsidR="00AC09AB" w:rsidRDefault="00AC09AB" w:rsidP="00AC09AB">
      <w:r>
        <w:t>Абсолютная реальность : "Молодая Вена" и русская литература / А. И. Жеребин. - Москва : Языки славянской культуры, 2009. - 155 с.; 22. - (Научные труды Кафедры германской филологии им. Томаса Манна РГГУ, Москва / Каф. германской филологии им. Томаса Ианна РГГУ, Москва ; т. 6). - Библиогр. в подстроч. примеч. - Указ. имен: с. 153-155. - ISBN 978-5-9551-0359-4 : 138,00</w:t>
      </w:r>
    </w:p>
    <w:p w:rsidR="00AC09AB" w:rsidRDefault="00AC09AB" w:rsidP="00AC09AB">
      <w:r>
        <w:t xml:space="preserve">    Оглавление: </w:t>
      </w:r>
      <w:hyperlink r:id="rId76" w:history="1">
        <w:r w:rsidR="00D6271B" w:rsidRPr="00CA7BEF">
          <w:rPr>
            <w:rStyle w:val="a8"/>
          </w:rPr>
          <w:t>http://kitap.tatar.ru/ogl/nlrt/nbrt_obr_2548275.pdf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77. 83.3(2=411.2)5;   И19</w:t>
      </w:r>
    </w:p>
    <w:p w:rsidR="00AC09AB" w:rsidRDefault="00AC09AB" w:rsidP="00AC09AB">
      <w:r>
        <w:t xml:space="preserve">    1804880-Л - од; 1804881-Л - од</w:t>
      </w:r>
    </w:p>
    <w:p w:rsidR="00AC09AB" w:rsidRDefault="00AC09AB" w:rsidP="00AC09AB">
      <w:r>
        <w:t xml:space="preserve">    Иваницкий, Александр Ильич</w:t>
      </w:r>
    </w:p>
    <w:p w:rsidR="00AC09AB" w:rsidRDefault="00AC09AB" w:rsidP="00AC09AB">
      <w:r>
        <w:t>Поэзия Пушкина как мифология поведения / А. И. Иваницкий; Российский государственный гуманитарный университет. - Москва, 2016. - 263 с. - Библиогр.: с. 228-240. - Указатель имен: с. 241-246. - Указатель произведенийй А. С. Пушкина: с. 247-256. - ISBN 978-5-7281-1841-1 : 461,50</w:t>
      </w:r>
    </w:p>
    <w:p w:rsidR="00AC09AB" w:rsidRDefault="00AC09AB" w:rsidP="00AC09AB">
      <w:r>
        <w:t xml:space="preserve">    Оглавление: </w:t>
      </w:r>
      <w:hyperlink r:id="rId77" w:history="1">
        <w:r w:rsidR="00D6271B" w:rsidRPr="00CA7BEF">
          <w:rPr>
            <w:rStyle w:val="a8"/>
          </w:rPr>
          <w:t>http://kitap.tatar.ru/ogl/nlrt/nbrt_obr_2549069.pdf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78. 83.3(2=411.2)5;   К56</w:t>
      </w:r>
    </w:p>
    <w:p w:rsidR="00AC09AB" w:rsidRDefault="00AC09AB" w:rsidP="00AC09AB">
      <w:r>
        <w:t xml:space="preserve">    1804874-Л - аб; 1804875-Л - од</w:t>
      </w:r>
    </w:p>
    <w:p w:rsidR="00AC09AB" w:rsidRDefault="00AC09AB" w:rsidP="00AC09AB">
      <w:r>
        <w:t xml:space="preserve">    Ковалевская, Татьяна Вячеславовна</w:t>
      </w:r>
    </w:p>
    <w:p w:rsidR="00AC09AB" w:rsidRDefault="00AC09AB" w:rsidP="00AC09AB">
      <w:r>
        <w:t>Мифологический трансгуманизм в русской литературе : Достоевский и Серебряный век / Татьяна Ковалевская; Российский государственный гуманитарный университет. - Москва, 2018. - Библиогр. в подстроч. примеч.. - ISBN 978-5-72811-905-0 : 310,70</w:t>
      </w:r>
    </w:p>
    <w:p w:rsidR="00AC09AB" w:rsidRDefault="00AC09AB" w:rsidP="00AC09AB">
      <w:r>
        <w:t xml:space="preserve">    Оглавление: </w:t>
      </w:r>
      <w:hyperlink r:id="rId78" w:history="1">
        <w:r w:rsidR="00D6271B" w:rsidRPr="00CA7BEF">
          <w:rPr>
            <w:rStyle w:val="a8"/>
          </w:rPr>
          <w:t>http://kitap.tatar.ru/ogl/nlrt/nbrt_obr_2548930.pdf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79. 83.3(2=411.2)6;   М22</w:t>
      </w:r>
    </w:p>
    <w:p w:rsidR="00AC09AB" w:rsidRDefault="00AC09AB" w:rsidP="00AC09AB">
      <w:r>
        <w:t xml:space="preserve">    1806998-Л - од; 1806997-Л - аб</w:t>
      </w:r>
    </w:p>
    <w:p w:rsidR="00AC09AB" w:rsidRDefault="00AC09AB" w:rsidP="00AC09AB">
      <w:r>
        <w:t xml:space="preserve">    Мамлеев, Юрий Витальевич</w:t>
      </w:r>
    </w:p>
    <w:p w:rsidR="00AC09AB" w:rsidRDefault="00AC09AB" w:rsidP="00AC09AB">
      <w:r>
        <w:t>Статьи и интервью : [сборник] / Юрий Мамлеев. - Москва : Традиция, 2019. - 295 с. : портр.; 22. - ISBN 978-5-9909614-6-3 в пер. : 691,60</w:t>
      </w:r>
    </w:p>
    <w:p w:rsidR="00AC09AB" w:rsidRDefault="00AC09AB" w:rsidP="00AC09AB">
      <w:r>
        <w:t xml:space="preserve">    Оглавление: </w:t>
      </w:r>
      <w:hyperlink r:id="rId79" w:history="1">
        <w:r w:rsidR="00D6271B" w:rsidRPr="00CA7BEF">
          <w:rPr>
            <w:rStyle w:val="a8"/>
          </w:rPr>
          <w:t>http://kitap.tatar.ru/ogl/nlrt/nbrt_obr_2550437.pdf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80. 83.84(4);   М74</w:t>
      </w:r>
    </w:p>
    <w:p w:rsidR="00AC09AB" w:rsidRDefault="00AC09AB" w:rsidP="00AC09AB">
      <w:r>
        <w:t xml:space="preserve">    1805633-Л - абД; 1805634-Л - абД; 1805635-Л - од</w:t>
      </w:r>
    </w:p>
    <w:p w:rsidR="00AC09AB" w:rsidRDefault="00AC09AB" w:rsidP="00AC09AB">
      <w:r>
        <w:t xml:space="preserve">    Мокаддам, Салим</w:t>
      </w:r>
    </w:p>
    <w:p w:rsidR="00AC09AB" w:rsidRDefault="00AC09AB" w:rsidP="00AC09AB">
      <w:r>
        <w:lastRenderedPageBreak/>
        <w:t>Влюбленный Сократ / С. Мокаддам; перевод с французского А. Соколинской ; иллюстрации Я. Ле Бра. - Москва : Ад Маргинем Пресс, 2016. - 64 c. : ил.. - ISBN 978-5-91103-296-8 : 360,00</w:t>
      </w:r>
    </w:p>
    <w:p w:rsidR="00AC09AB" w:rsidRDefault="00AC09AB" w:rsidP="00AC09AB"/>
    <w:p w:rsidR="00AC09AB" w:rsidRDefault="00AC09AB" w:rsidP="00AC09AB">
      <w:r>
        <w:t>81. 83.3(4);   Н63</w:t>
      </w:r>
    </w:p>
    <w:p w:rsidR="00AC09AB" w:rsidRDefault="00AC09AB" w:rsidP="00AC09AB">
      <w:r>
        <w:t xml:space="preserve">    1803790-Л - од; 1803791-Л - кх</w:t>
      </w:r>
    </w:p>
    <w:p w:rsidR="00AC09AB" w:rsidRDefault="00AC09AB" w:rsidP="00AC09AB">
      <w:r>
        <w:t xml:space="preserve">    Николаева, Татьяна Михайловна</w:t>
      </w:r>
    </w:p>
    <w:p w:rsidR="00AC09AB" w:rsidRDefault="00AC09AB" w:rsidP="00AC09AB">
      <w:r>
        <w:t>О чём рассказывают нам тексты? / Т. М. Николаева; Российская Академия наук, Институт славяноведения РАН. - Москва : Языки славянской культуры, 2012. - 328 с. - (Studia philologica). - библиогр. в конце глав. - ISBN 978-5-9551-0552-9 : 357,00</w:t>
      </w:r>
    </w:p>
    <w:p w:rsidR="00AC09AB" w:rsidRDefault="00AC09AB" w:rsidP="00AC09AB">
      <w:r>
        <w:t xml:space="preserve">    Оглавление: </w:t>
      </w:r>
      <w:hyperlink r:id="rId80" w:history="1">
        <w:r w:rsidR="00D6271B" w:rsidRPr="00CA7BEF">
          <w:rPr>
            <w:rStyle w:val="a8"/>
          </w:rPr>
          <w:t>http://kitap.tatar.ru/ogl/nlrt/nbrt_obr_2548232.pdf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82. 83.3(2=411.2);   П93</w:t>
      </w:r>
    </w:p>
    <w:p w:rsidR="00AC09AB" w:rsidRDefault="00AC09AB" w:rsidP="00AC09AB">
      <w:r>
        <w:t xml:space="preserve">    1804806-Л - аб; 1804807-Л - од</w:t>
      </w:r>
    </w:p>
    <w:p w:rsidR="00AC09AB" w:rsidRDefault="00AC09AB" w:rsidP="00AC09AB">
      <w:r>
        <w:t xml:space="preserve">    Пшебинда, Гжегож</w:t>
      </w:r>
    </w:p>
    <w:p w:rsidR="00AC09AB" w:rsidRDefault="00AC09AB" w:rsidP="00AC09AB">
      <w:r>
        <w:t>Между Краковом, Римом и Москвой. Русская идея в новой Польше :  [авторизованные переводы с польского] / Гжегож Пшебинда ; Российский государственный гуманитарный университет. - Москва, 2013. - 383 с. - (Серия : Россика. Русистика. Россиеведение ; III). - Библиогр.: с. 365-368. - ISBN 978-5-7281-1344-7 : 451,10</w:t>
      </w:r>
    </w:p>
    <w:p w:rsidR="00AC09AB" w:rsidRDefault="00AC09AB" w:rsidP="00AC09AB">
      <w:r>
        <w:t xml:space="preserve">    Оглавление: </w:t>
      </w:r>
      <w:hyperlink r:id="rId81" w:history="1">
        <w:r w:rsidR="00D6271B" w:rsidRPr="00CA7BEF">
          <w:rPr>
            <w:rStyle w:val="a8"/>
          </w:rPr>
          <w:t>http://kitap.tatar.ru/ogl/nlrt/nbrt_obr_2549255.pdf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83. 83.3(2=411.2);   У77</w:t>
      </w:r>
    </w:p>
    <w:p w:rsidR="00AC09AB" w:rsidRDefault="00AC09AB" w:rsidP="00AC09AB">
      <w:r>
        <w:t xml:space="preserve">    1805186-Л - од</w:t>
      </w:r>
    </w:p>
    <w:p w:rsidR="00AC09AB" w:rsidRDefault="00AC09AB" w:rsidP="00AC09AB">
      <w:r>
        <w:t xml:space="preserve">    Успенский, Борис Андреевич( филолог)</w:t>
      </w:r>
    </w:p>
    <w:p w:rsidR="00AC09AB" w:rsidRDefault="00AC09AB" w:rsidP="00AC09AB">
      <w:r>
        <w:t>Исследования по русской литературе, фольклору и мифологии / Б. А. Успенский. - Москва : Common place, 2018. - 288 с.; 24. - Библиогр. в конце книге, в конце частей и в подстроч. примеч.. - ISBN 978-999999-0-72-1 в пер. : 432,00</w:t>
      </w:r>
    </w:p>
    <w:p w:rsidR="00AC09AB" w:rsidRDefault="00AC09AB" w:rsidP="00AC09AB">
      <w:r>
        <w:t xml:space="preserve">    Оглавление: </w:t>
      </w:r>
      <w:hyperlink r:id="rId82" w:history="1">
        <w:r w:rsidR="00D6271B" w:rsidRPr="00CA7BEF">
          <w:rPr>
            <w:rStyle w:val="a8"/>
          </w:rPr>
          <w:t>http://kitap.tatar.ru/ogl/nlrt/nbrt_obr_2549378.pdf</w:t>
        </w:r>
      </w:hyperlink>
    </w:p>
    <w:p w:rsidR="00D6271B" w:rsidRDefault="00D6271B" w:rsidP="00AC09AB"/>
    <w:p w:rsidR="00AC09AB" w:rsidRDefault="00AC09AB" w:rsidP="00AC09AB"/>
    <w:p w:rsidR="00AC09AB" w:rsidRDefault="00AC09AB" w:rsidP="00AC09AB">
      <w:r>
        <w:t>84. 83.3(4);   Ф94</w:t>
      </w:r>
    </w:p>
    <w:p w:rsidR="00AC09AB" w:rsidRDefault="00AC09AB" w:rsidP="00AC09AB">
      <w:r>
        <w:t xml:space="preserve">    1804418-Л - аб; 1804413-Л - аб; 1804414-Л - аб; 1804415-Л - аб; 1804416-Л - аб; 1804417-Л - од</w:t>
      </w:r>
    </w:p>
    <w:p w:rsidR="00AC09AB" w:rsidRDefault="00AC09AB" w:rsidP="00AC09AB">
      <w:r>
        <w:t xml:space="preserve">    Фуко, Мишель</w:t>
      </w:r>
    </w:p>
    <w:p w:rsidR="00AC09AB" w:rsidRDefault="00AC09AB" w:rsidP="00AC09AB">
      <w:r>
        <w:t>Фантастическая библиотека. Об "Искушении святого Антония" Гюстава Флобера / М. Фуко; перевод с французского  Я. Ямпольской. - Москва : ЦЭМ : V-A-C press, 2018. - 46 с. : ил.. - ISBN 978-5-9909519-5-2 : 158,00</w:t>
      </w:r>
    </w:p>
    <w:p w:rsidR="00AC09AB" w:rsidRDefault="00AC09AB" w:rsidP="00AC09AB"/>
    <w:p w:rsidR="002C1570" w:rsidRDefault="002C1570" w:rsidP="00AC09AB"/>
    <w:p w:rsidR="002C1570" w:rsidRDefault="002C1570" w:rsidP="002C1570">
      <w:pPr>
        <w:pStyle w:val="1"/>
      </w:pPr>
      <w:bookmarkStart w:id="20" w:name="_Toc83821108"/>
      <w:r>
        <w:t>Художественная литература. (ББК 84)</w:t>
      </w:r>
      <w:bookmarkEnd w:id="20"/>
    </w:p>
    <w:p w:rsidR="002C1570" w:rsidRDefault="002C1570" w:rsidP="002C1570">
      <w:pPr>
        <w:pStyle w:val="1"/>
      </w:pPr>
    </w:p>
    <w:p w:rsidR="002C1570" w:rsidRDefault="002C1570" w:rsidP="002C1570">
      <w:r>
        <w:t>85. 84(0)=611;   Э38</w:t>
      </w:r>
    </w:p>
    <w:p w:rsidR="002C1570" w:rsidRDefault="002C1570" w:rsidP="002C1570">
      <w:r>
        <w:t xml:space="preserve">    1817168-М - од</w:t>
      </w:r>
    </w:p>
    <w:p w:rsidR="002C1570" w:rsidRDefault="002C1570" w:rsidP="002C1570">
      <w:r>
        <w:t xml:space="preserve">    Экклесиаст; Песнь песней Соломона; Притчи Соломона : [12+ / сост. Ю. Максимова; вступ. ст. Ю. П. Кириленко]. - Москва : РИПОЛ классик, 2020. - 288 с. - (Мудрая книга в подарок).. - ISBN 978-5-386-09687-8 : 550,00</w:t>
      </w:r>
    </w:p>
    <w:p w:rsidR="002C1570" w:rsidRDefault="002C1570" w:rsidP="002C1570">
      <w:r>
        <w:t xml:space="preserve">    Оглавление: </w:t>
      </w:r>
      <w:hyperlink r:id="rId83" w:history="1">
        <w:r w:rsidR="00D6271B" w:rsidRPr="00CA7BEF">
          <w:rPr>
            <w:rStyle w:val="a8"/>
          </w:rPr>
          <w:t>http://kitap.tatar.ru/ogl/nlrt/nbrt_obr_2555012.pdf</w:t>
        </w:r>
      </w:hyperlink>
    </w:p>
    <w:p w:rsidR="00D6271B" w:rsidRDefault="00D6271B" w:rsidP="002C1570"/>
    <w:p w:rsidR="002C1570" w:rsidRDefault="002C1570" w:rsidP="002C1570"/>
    <w:p w:rsidR="002C1570" w:rsidRDefault="002C1570" w:rsidP="002C1570">
      <w:r>
        <w:t>86. 84(2=634.1)6;   А66</w:t>
      </w:r>
    </w:p>
    <w:p w:rsidR="002C1570" w:rsidRDefault="002C1570" w:rsidP="002C1570">
      <w:r>
        <w:t xml:space="preserve">    1831784-М - кх</w:t>
      </w:r>
    </w:p>
    <w:p w:rsidR="002C1570" w:rsidRDefault="002C1570" w:rsidP="002C1570">
      <w:r>
        <w:t xml:space="preserve">    Андросов, Гаврил</w:t>
      </w:r>
    </w:p>
    <w:p w:rsidR="002C1570" w:rsidRDefault="002C1570" w:rsidP="002C1570">
      <w:r>
        <w:t>Исповедь степного генерала = Сүппүт сөҕүн сүрүн сөргүттэххэ : хоһооннор, тылбаастар / Гаврил Андросов. - Дьокуускай : Офсет, 2020. - 142 с. : ил. - Текст парал. рус., якутский : 120,00</w:t>
      </w:r>
    </w:p>
    <w:p w:rsidR="002C1570" w:rsidRDefault="002C1570" w:rsidP="002C1570">
      <w:r>
        <w:t xml:space="preserve">    Оглавление: </w:t>
      </w:r>
      <w:hyperlink r:id="rId84" w:history="1">
        <w:r w:rsidR="00D6271B" w:rsidRPr="00CA7BEF">
          <w:rPr>
            <w:rStyle w:val="a8"/>
          </w:rPr>
          <w:t>http://kitap.tatar.ru/ogl/nlrt/nbrt_obr_2573206.pdf</w:t>
        </w:r>
      </w:hyperlink>
    </w:p>
    <w:p w:rsidR="00D6271B" w:rsidRDefault="00D6271B" w:rsidP="002C1570"/>
    <w:p w:rsidR="002C1570" w:rsidRDefault="002C1570" w:rsidP="002C1570"/>
    <w:p w:rsidR="002C1570" w:rsidRDefault="002C1570" w:rsidP="002C1570">
      <w:r>
        <w:t>87. 84(4Фра);   И39</w:t>
      </w:r>
    </w:p>
    <w:p w:rsidR="002C1570" w:rsidRDefault="002C1570" w:rsidP="002C1570">
      <w:r>
        <w:t xml:space="preserve">    1806633-М - од; 1808118-М - аб</w:t>
      </w:r>
    </w:p>
    <w:p w:rsidR="002C1570" w:rsidRDefault="002C1570" w:rsidP="002C1570">
      <w:r>
        <w:t xml:space="preserve">    Изу, Исидор</w:t>
      </w:r>
    </w:p>
    <w:p w:rsidR="002C1570" w:rsidRDefault="002C1570" w:rsidP="002C1570">
      <w:r>
        <w:t>Леттризм : тексты разных лет / И. Изу; пер. с фр., коммент. и примеч. М. Лепиловой. - Москва : Гилея, 2015. - 224, [1] с., [6] вкл. л. ил. - (Real hylaea / сост. С. Кудрявцев).. - ISBN 978-5-87987-099-2 : 553,80</w:t>
      </w:r>
    </w:p>
    <w:p w:rsidR="002C1570" w:rsidRDefault="002C1570" w:rsidP="002C1570">
      <w:r>
        <w:t xml:space="preserve">    Оглавление: </w:t>
      </w:r>
      <w:hyperlink r:id="rId85" w:history="1">
        <w:r w:rsidR="00D6271B" w:rsidRPr="00CA7BEF">
          <w:rPr>
            <w:rStyle w:val="a8"/>
          </w:rPr>
          <w:t>http://kitap.tatar.ru/ogl/nlrt/nbrt_obr_2551650.pdf</w:t>
        </w:r>
      </w:hyperlink>
    </w:p>
    <w:p w:rsidR="00D6271B" w:rsidRDefault="00D6271B" w:rsidP="002C1570"/>
    <w:p w:rsidR="002C1570" w:rsidRDefault="002C1570" w:rsidP="002C1570"/>
    <w:p w:rsidR="002C1570" w:rsidRDefault="002C1570" w:rsidP="002C1570">
      <w:r>
        <w:t>88. 84(2=411.2)6;   И87</w:t>
      </w:r>
    </w:p>
    <w:p w:rsidR="002C1570" w:rsidRDefault="002C1570" w:rsidP="002C1570">
      <w:r>
        <w:t xml:space="preserve">    1836377-Л - кх; 1836378-Л - кх; 1836379-Л - кх</w:t>
      </w:r>
    </w:p>
    <w:p w:rsidR="002C1570" w:rsidRDefault="002C1570" w:rsidP="002C1570">
      <w:r>
        <w:t xml:space="preserve">    Ислаева, Чулпан Файзулхаковна</w:t>
      </w:r>
    </w:p>
    <w:p w:rsidR="002C1570" w:rsidRDefault="002C1570" w:rsidP="002C1570">
      <w:r>
        <w:t>Любви и грусти не бывает много... / Чулпан Ислаева. - Казань : Яз, 2021. - 111 с.. - ISBN 978-5-6045766-4-9 : 180,00</w:t>
      </w:r>
    </w:p>
    <w:p w:rsidR="002C1570" w:rsidRDefault="002C1570" w:rsidP="002C1570">
      <w:r>
        <w:t xml:space="preserve">    Оглавление: </w:t>
      </w:r>
      <w:hyperlink r:id="rId86" w:history="1">
        <w:r w:rsidR="00D6271B" w:rsidRPr="00CA7BEF">
          <w:rPr>
            <w:rStyle w:val="a8"/>
          </w:rPr>
          <w:t>http://kitap.tatar.ru/ogl/nlrt/nbrt_obr_2584958.pdf</w:t>
        </w:r>
      </w:hyperlink>
    </w:p>
    <w:p w:rsidR="00D6271B" w:rsidRDefault="00D6271B" w:rsidP="002C1570"/>
    <w:p w:rsidR="002C1570" w:rsidRDefault="002C1570" w:rsidP="002C1570"/>
    <w:p w:rsidR="002C1570" w:rsidRDefault="002C1570" w:rsidP="002C1570">
      <w:r>
        <w:t>89. 84(2=411.2)6;   К90</w:t>
      </w:r>
    </w:p>
    <w:p w:rsidR="002C1570" w:rsidRDefault="002C1570" w:rsidP="002C1570">
      <w:r>
        <w:t xml:space="preserve">    1836323-Л - кх; 1836324-Л - кх; 1836325-Л - кх</w:t>
      </w:r>
    </w:p>
    <w:p w:rsidR="002C1570" w:rsidRDefault="002C1570" w:rsidP="002C1570">
      <w:r>
        <w:t xml:space="preserve">    Кулахметова-Романова, Лариса Владимировна</w:t>
      </w:r>
    </w:p>
    <w:p w:rsidR="002C1570" w:rsidRDefault="002C1570" w:rsidP="002C1570">
      <w:r>
        <w:t>Нарисую на стекле воспоминанья... : [сборник стихов] / Лариса Кулахметова-Романова. - Казань : Астор и Я, 2021. - 151 с.. - ISBN 978-5-6046580-0-0 : 150,00</w:t>
      </w:r>
    </w:p>
    <w:p w:rsidR="002C1570" w:rsidRDefault="002C1570" w:rsidP="002C1570">
      <w:r>
        <w:t xml:space="preserve">    Оглавление: </w:t>
      </w:r>
      <w:hyperlink r:id="rId87" w:history="1">
        <w:r w:rsidR="00D6271B" w:rsidRPr="00CA7BEF">
          <w:rPr>
            <w:rStyle w:val="a8"/>
          </w:rPr>
          <w:t>http://kitap.tatar.ru/ogl/nlrt/nbrt_obr_2584703.pdf</w:t>
        </w:r>
      </w:hyperlink>
    </w:p>
    <w:p w:rsidR="00D6271B" w:rsidRDefault="00D6271B" w:rsidP="002C1570"/>
    <w:p w:rsidR="002C1570" w:rsidRDefault="002C1570" w:rsidP="002C1570"/>
    <w:p w:rsidR="002C1570" w:rsidRDefault="002C1570" w:rsidP="002C1570">
      <w:r>
        <w:t>90. 84(6Еги);   М92</w:t>
      </w:r>
    </w:p>
    <w:p w:rsidR="002C1570" w:rsidRDefault="002C1570" w:rsidP="002C1570">
      <w:r>
        <w:t xml:space="preserve">    1794645-Л - од</w:t>
      </w:r>
    </w:p>
    <w:p w:rsidR="002C1570" w:rsidRDefault="002C1570" w:rsidP="002C1570">
      <w:r>
        <w:t xml:space="preserve">    ал-Мувайлихи, Мухаммад</w:t>
      </w:r>
    </w:p>
    <w:p w:rsidR="002C1570" w:rsidRDefault="002C1570" w:rsidP="002C1570">
      <w:r>
        <w:t>Рассказ Исы ибн Хишама, или Период времени / Мухаммад ал-Мувайлихи; Российская академия наук. - Москва : Наука, 2013. - 308 с. : ил. - (Литературные памятники).. - ISBN 978-5-02-037548-2 : 418,00</w:t>
      </w:r>
    </w:p>
    <w:p w:rsidR="002C1570" w:rsidRDefault="002C1570" w:rsidP="002C1570">
      <w:r>
        <w:t xml:space="preserve">    Оглавление: </w:t>
      </w:r>
      <w:hyperlink r:id="rId88" w:history="1">
        <w:r w:rsidR="00D6271B" w:rsidRPr="00CA7BEF">
          <w:rPr>
            <w:rStyle w:val="a8"/>
          </w:rPr>
          <w:t>http://kitap.tatar.ru/ogl/nlrt/nbrt_obr_2547841.pdf</w:t>
        </w:r>
      </w:hyperlink>
    </w:p>
    <w:p w:rsidR="00D6271B" w:rsidRDefault="00D6271B" w:rsidP="002C1570"/>
    <w:p w:rsidR="002C1570" w:rsidRDefault="002C1570" w:rsidP="002C1570"/>
    <w:p w:rsidR="00FC3F88" w:rsidRDefault="00FC3F88" w:rsidP="002C1570"/>
    <w:p w:rsidR="00FC3F88" w:rsidRDefault="00FC3F88" w:rsidP="00FC3F88">
      <w:pPr>
        <w:pStyle w:val="1"/>
      </w:pPr>
      <w:bookmarkStart w:id="21" w:name="_Toc83821109"/>
      <w:r>
        <w:t>Искусство. Искусствознание. (ББК 85)</w:t>
      </w:r>
      <w:bookmarkEnd w:id="21"/>
    </w:p>
    <w:p w:rsidR="00FC3F88" w:rsidRDefault="00FC3F88" w:rsidP="00FC3F88">
      <w:pPr>
        <w:pStyle w:val="1"/>
      </w:pPr>
    </w:p>
    <w:p w:rsidR="00FC3F88" w:rsidRDefault="00FC3F88" w:rsidP="00FC3F88">
      <w:r>
        <w:t>91. 85.157;   Т57</w:t>
      </w:r>
    </w:p>
    <w:p w:rsidR="00FC3F88" w:rsidRDefault="00FC3F88" w:rsidP="00FC3F88">
      <w:r>
        <w:lastRenderedPageBreak/>
        <w:t xml:space="preserve">    1805092-Л - од</w:t>
      </w:r>
    </w:p>
    <w:p w:rsidR="00FC3F88" w:rsidRDefault="00FC3F88" w:rsidP="00FC3F88">
      <w:r>
        <w:t xml:space="preserve">    Виллу Тоотс: Сто книжных обложек : 1956-1992 / пер. с англ.: О. Гиевская, Дж. Райли, П. Руустал ; под ред.: М. Андерсона, Е. Григорьева, О. Мацуева. - Москва : Шрифт, 2016. - 128 с. : ил. - Указ. кн.: с.122-127. - Загл. ориг.: Villu Toots: One hundred book covers. - ISBN 978-5-9906754-3-8 : 1556,10</w:t>
      </w:r>
    </w:p>
    <w:p w:rsidR="00FC3F88" w:rsidRDefault="00FC3F88" w:rsidP="00FC3F88"/>
    <w:p w:rsidR="00FC3F88" w:rsidRDefault="00FC3F88" w:rsidP="00FC3F88">
      <w:r>
        <w:t>92. 85.10;   Л92</w:t>
      </w:r>
    </w:p>
    <w:p w:rsidR="00FC3F88" w:rsidRDefault="00FC3F88" w:rsidP="00FC3F88">
      <w:r>
        <w:t xml:space="preserve">    1804534-М - аб; 1804533-М - од</w:t>
      </w:r>
    </w:p>
    <w:p w:rsidR="00FC3F88" w:rsidRDefault="00FC3F88" w:rsidP="00FC3F88">
      <w:r>
        <w:t xml:space="preserve">    Лэмберт-Битти, Керри</w:t>
      </w:r>
    </w:p>
    <w:p w:rsidR="00FC3F88" w:rsidRDefault="00FC3F88" w:rsidP="00FC3F88">
      <w:r>
        <w:t>Выдумка: парафикция и правдоподобие / Керри Лэмберт-Битти; перевод с английского Д. Потемкина. - Москва : V-A-C Press, 2019. - 112 с. : ил. - На обл. в подзагл.: Парафикции учат нас быть скепличными и сомневаться, но вместе с тем, странным образом, и верить. - ISBN 978-5-907183-00-1 : 216,00</w:t>
      </w:r>
    </w:p>
    <w:p w:rsidR="00FC3F88" w:rsidRDefault="00FC3F88" w:rsidP="00FC3F88"/>
    <w:p w:rsidR="00FC3F88" w:rsidRDefault="00FC3F88" w:rsidP="00FC3F88">
      <w:r>
        <w:t>93. 85.334.3(2);   О-35</w:t>
      </w:r>
    </w:p>
    <w:p w:rsidR="00FC3F88" w:rsidRDefault="00FC3F88" w:rsidP="00FC3F88">
      <w:r>
        <w:t xml:space="preserve">    1803311-Л - од; 1803310-Л - аб</w:t>
      </w:r>
    </w:p>
    <w:p w:rsidR="00FC3F88" w:rsidRDefault="00FC3F88" w:rsidP="00FC3F88">
      <w:r>
        <w:t xml:space="preserve">    Овчинникова, Светлана</w:t>
      </w:r>
    </w:p>
    <w:p w:rsidR="00FC3F88" w:rsidRDefault="00FC3F88" w:rsidP="00FC3F88">
      <w:r>
        <w:t>Виталий Соломин. Вселенная Малого театра / [С. Овчинникова, М. Карапетян]. - Москва : Зебра Е, 2013. - 384 с.; 21. - (Весь XX век). - Авт. указаны на обороте тит. л.. - ISBN 978-5-94663-106-8 : 360,00</w:t>
      </w:r>
    </w:p>
    <w:p w:rsidR="00FC3F88" w:rsidRDefault="00FC3F88" w:rsidP="00FC3F88">
      <w:r>
        <w:t xml:space="preserve">    Оглавление: </w:t>
      </w:r>
      <w:hyperlink r:id="rId89" w:history="1">
        <w:r w:rsidR="00D6271B" w:rsidRPr="00CA7BEF">
          <w:rPr>
            <w:rStyle w:val="a8"/>
          </w:rPr>
          <w:t>http://kitap.tatar.ru/ogl/nlrt/nbrt_obr_2548088.pdf</w:t>
        </w:r>
      </w:hyperlink>
    </w:p>
    <w:p w:rsidR="00D6271B" w:rsidRDefault="00D6271B" w:rsidP="00FC3F88"/>
    <w:p w:rsidR="00FC3F88" w:rsidRDefault="00FC3F88" w:rsidP="00FC3F88"/>
    <w:p w:rsidR="005663BD" w:rsidRDefault="005663BD" w:rsidP="00FC3F88"/>
    <w:p w:rsidR="005663BD" w:rsidRDefault="005663BD" w:rsidP="005663BD">
      <w:pPr>
        <w:pStyle w:val="1"/>
      </w:pPr>
      <w:bookmarkStart w:id="22" w:name="_Toc83821110"/>
      <w:r>
        <w:t>Религия. Мистика. Свободомыслие. (ББК 86)</w:t>
      </w:r>
      <w:bookmarkEnd w:id="22"/>
    </w:p>
    <w:p w:rsidR="005663BD" w:rsidRDefault="005663BD" w:rsidP="005663BD">
      <w:pPr>
        <w:pStyle w:val="1"/>
      </w:pPr>
    </w:p>
    <w:p w:rsidR="005663BD" w:rsidRDefault="005663BD" w:rsidP="005663BD">
      <w:r>
        <w:t>94. 86.37;   П24</w:t>
      </w:r>
    </w:p>
    <w:p w:rsidR="005663BD" w:rsidRDefault="005663BD" w:rsidP="005663BD">
      <w:r>
        <w:t xml:space="preserve">    1802550-Л - од</w:t>
      </w:r>
    </w:p>
    <w:p w:rsidR="005663BD" w:rsidRDefault="005663BD" w:rsidP="005663BD">
      <w:r>
        <w:t xml:space="preserve">    Пелгримация, или Путешественник Ипполита Вишенского / издание подготовили С. Н. Травников, А. А. Ольшанская; [ответственный редактор А. С. Демин];Российская академия наук. - Москва : Наука, 2019. - 435 с., [12] л. ил., факс.; 22. - (Литературные памятники / сер. основана С. И. Вавиловым). - Указатель имен: с. 398-411. - Указатель географических названий: с. 412-435. - Полное загл.: Пелгринация или Путешественник честного иеромонаха Ипполита Вишенского, постриженца святых страстотерпец Бориса и Глеба катедри архиепископии Черниговской, во святый град Иерусалим. - В кн. также: Словарь иностранных, устаревших  малоупотребительных русских слов: с. 386-397. - ISBN 978-5-02-040175-4 : 1496,00</w:t>
      </w:r>
    </w:p>
    <w:p w:rsidR="005663BD" w:rsidRDefault="005663BD" w:rsidP="005663BD">
      <w:r>
        <w:t xml:space="preserve">    Оглавление: </w:t>
      </w:r>
      <w:hyperlink r:id="rId90" w:history="1">
        <w:r w:rsidR="00D6271B" w:rsidRPr="00CA7BEF">
          <w:rPr>
            <w:rStyle w:val="a8"/>
          </w:rPr>
          <w:t>http://kitap.tatar.ru/ogl/nlrt/nbrt_obr_2548027.pdf</w:t>
        </w:r>
      </w:hyperlink>
    </w:p>
    <w:p w:rsidR="00D6271B" w:rsidRDefault="00D6271B" w:rsidP="005663BD"/>
    <w:p w:rsidR="005663BD" w:rsidRDefault="005663BD" w:rsidP="005663BD"/>
    <w:p w:rsidR="005663BD" w:rsidRDefault="005663BD" w:rsidP="005663BD">
      <w:r>
        <w:t>95. 86.41;   Б15</w:t>
      </w:r>
    </w:p>
    <w:p w:rsidR="005663BD" w:rsidRDefault="005663BD" w:rsidP="005663BD">
      <w:r>
        <w:t xml:space="preserve">    1804197-Л - од; 1804196-Л - аб; 1804198-Л - аб</w:t>
      </w:r>
    </w:p>
    <w:p w:rsidR="005663BD" w:rsidRDefault="005663BD" w:rsidP="005663BD">
      <w:r>
        <w:t xml:space="preserve">    Бадж, Эрнест Уоллис</w:t>
      </w:r>
    </w:p>
    <w:p w:rsidR="005663BD" w:rsidRDefault="005663BD" w:rsidP="005663BD">
      <w:r>
        <w:t>Амулеты и суеверия / Э. У. Бадж; пер. с англ. А. П. Хомика ; под ред. С. Удовика. - Москва : Академический проект, 2019. - 328 с. : ил. - (Социокультурная антропология).. - ISBN 978-5-8291-2315-4 : 638,00</w:t>
      </w:r>
    </w:p>
    <w:p w:rsidR="005663BD" w:rsidRDefault="005663BD" w:rsidP="005663BD">
      <w:r>
        <w:t xml:space="preserve">    Оглавление: </w:t>
      </w:r>
      <w:hyperlink r:id="rId91" w:history="1">
        <w:r w:rsidR="00D6271B" w:rsidRPr="00CA7BEF">
          <w:rPr>
            <w:rStyle w:val="a8"/>
          </w:rPr>
          <w:t>http://kitap.tatar.ru/ogl/nlrt/nbrt_obr_2549155.pdf</w:t>
        </w:r>
      </w:hyperlink>
    </w:p>
    <w:p w:rsidR="00D6271B" w:rsidRDefault="00D6271B" w:rsidP="005663BD"/>
    <w:p w:rsidR="005663BD" w:rsidRDefault="005663BD" w:rsidP="005663BD"/>
    <w:p w:rsidR="005663BD" w:rsidRDefault="005663BD" w:rsidP="005663BD">
      <w:r>
        <w:lastRenderedPageBreak/>
        <w:t>96. 86.37;   Г20</w:t>
      </w:r>
    </w:p>
    <w:p w:rsidR="005663BD" w:rsidRDefault="005663BD" w:rsidP="005663BD">
      <w:r>
        <w:t xml:space="preserve">    1803250-Л - од; 1803251-Л - кх</w:t>
      </w:r>
    </w:p>
    <w:p w:rsidR="005663BD" w:rsidRDefault="005663BD" w:rsidP="005663BD">
      <w:r>
        <w:t xml:space="preserve">    Гарнак, Адольф</w:t>
      </w:r>
    </w:p>
    <w:p w:rsidR="005663BD" w:rsidRDefault="005663BD" w:rsidP="005663BD">
      <w:r>
        <w:t>Церковь и государство вплоть до установления государственной церкви; Монашество, его идеалы и его история : [перевод с немецкого] / Адольф Гарнак. - Санкт-Петербург : Изд-во Олега Абышко, 2016. - 317, [1] с. : ил., портр.; 22. - Библиогр. в подстроч. примеч. - В кн. также: Школа ричлианского богословия / В.А. Керенский. - ISBN 978-5-903525-87-4 : 385</w:t>
      </w:r>
    </w:p>
    <w:p w:rsidR="005663BD" w:rsidRDefault="005663BD" w:rsidP="005663BD">
      <w:r>
        <w:t xml:space="preserve">    Оглавление: </w:t>
      </w:r>
      <w:hyperlink r:id="rId92" w:history="1">
        <w:r w:rsidR="00D6271B" w:rsidRPr="00CA7BEF">
          <w:rPr>
            <w:rStyle w:val="a8"/>
          </w:rPr>
          <w:t>http://kitap.tatar.ru/ogl/nlrt/nbrt_obr_2548085.pdf</w:t>
        </w:r>
      </w:hyperlink>
    </w:p>
    <w:p w:rsidR="00D6271B" w:rsidRDefault="00D6271B" w:rsidP="005663BD"/>
    <w:p w:rsidR="005663BD" w:rsidRDefault="005663BD" w:rsidP="005663BD"/>
    <w:p w:rsidR="005663BD" w:rsidRDefault="005663BD" w:rsidP="005663BD">
      <w:r>
        <w:t>97. 86.7;   З-56</w:t>
      </w:r>
    </w:p>
    <w:p w:rsidR="005663BD" w:rsidRDefault="005663BD" w:rsidP="005663BD">
      <w:r>
        <w:t xml:space="preserve">    1804613-Л - од; 1804614-Л - аб</w:t>
      </w:r>
    </w:p>
    <w:p w:rsidR="005663BD" w:rsidRDefault="005663BD" w:rsidP="005663BD">
      <w:r>
        <w:t xml:space="preserve">    Небожественное сакральное  : теория и художественная практика / С. Зенкин; Российский государственный гуманитарный университет ; под ред.: М. К. Гурова, Г. П. Карениной. - Москва : РГГУ, 2014. - 537 с. - Библиогр.: с.513-527. - Именной указ.: с.528-537. - ISBN 978-5-7281-1568-7 : 513,50</w:t>
      </w:r>
    </w:p>
    <w:p w:rsidR="005663BD" w:rsidRDefault="005663BD" w:rsidP="005663BD">
      <w:r>
        <w:t xml:space="preserve">    Оглавление: </w:t>
      </w:r>
      <w:hyperlink r:id="rId93" w:history="1">
        <w:r w:rsidR="00D6271B" w:rsidRPr="00CA7BEF">
          <w:rPr>
            <w:rStyle w:val="a8"/>
          </w:rPr>
          <w:t>http://kitap.tatar.ru/ogl/nlrt/nbrt_obr_2551551.pdf</w:t>
        </w:r>
      </w:hyperlink>
    </w:p>
    <w:p w:rsidR="00D6271B" w:rsidRDefault="00D6271B" w:rsidP="005663BD"/>
    <w:p w:rsidR="005663BD" w:rsidRDefault="005663BD" w:rsidP="005663BD"/>
    <w:p w:rsidR="005663BD" w:rsidRDefault="005663BD" w:rsidP="005663BD">
      <w:r>
        <w:t>98. 86.372;   И18</w:t>
      </w:r>
    </w:p>
    <w:p w:rsidR="005663BD" w:rsidRDefault="005663BD" w:rsidP="005663BD">
      <w:r>
        <w:t xml:space="preserve">    1803383-Л - аб; 1803382-Л - од</w:t>
      </w:r>
    </w:p>
    <w:p w:rsidR="005663BD" w:rsidRDefault="005663BD" w:rsidP="005663BD">
      <w:r>
        <w:t xml:space="preserve">    Иванец Эугениуш</w:t>
      </w:r>
    </w:p>
    <w:p w:rsidR="005663BD" w:rsidRDefault="005663BD" w:rsidP="005663BD">
      <w:r>
        <w:t>Из истории старообрядцев на польских землях XVII-XX вв. / Эугениуш Иванец; перевод с польского Е. Потехиной, И. Ожеховской, А. Токаревич. - Москва : ЯСК, 2019. - 312 с. : портр., ил. - (Studia historica). - Библиогр.: с. 248-282. - Имен. указ.: с. 289. - ISBN 978-5-907117-90-7 : 380,00</w:t>
      </w:r>
    </w:p>
    <w:p w:rsidR="005663BD" w:rsidRDefault="005663BD" w:rsidP="005663BD">
      <w:r>
        <w:t xml:space="preserve">    Оглавление: </w:t>
      </w:r>
      <w:hyperlink r:id="rId94" w:history="1">
        <w:r w:rsidR="00D6271B" w:rsidRPr="00CA7BEF">
          <w:rPr>
            <w:rStyle w:val="a8"/>
          </w:rPr>
          <w:t>http://kitap.tatar.ru/ogl/nlrt/nbrt_obr_2548654.pdf</w:t>
        </w:r>
      </w:hyperlink>
    </w:p>
    <w:p w:rsidR="00D6271B" w:rsidRDefault="00D6271B" w:rsidP="005663BD"/>
    <w:p w:rsidR="005663BD" w:rsidRDefault="005663BD" w:rsidP="005663BD"/>
    <w:p w:rsidR="005663BD" w:rsidRDefault="005663BD" w:rsidP="005663BD">
      <w:r>
        <w:t>99. 86.372;   П30</w:t>
      </w:r>
    </w:p>
    <w:p w:rsidR="005663BD" w:rsidRDefault="005663BD" w:rsidP="005663BD">
      <w:r>
        <w:t xml:space="preserve">    1804862-Л - аб; 1804863-Л - од</w:t>
      </w:r>
    </w:p>
    <w:p w:rsidR="005663BD" w:rsidRDefault="005663BD" w:rsidP="005663BD">
      <w:r>
        <w:t xml:space="preserve">    Петров, Иван Васильевич</w:t>
      </w:r>
    </w:p>
    <w:p w:rsidR="005663BD" w:rsidRDefault="005663BD" w:rsidP="005663BD">
      <w:r>
        <w:t>У последней черты : конфессии Ленинграда в 1941-1953 гг.: борьба за выживание и признание властью / И. В. Петров. - Москва : Посев, 2020. - 312 с. - Список источников и литературы: с. 302-307 и в подстроч. примеч. - Библиогр.: с. 302-307. - ISBN 978-5-85824-220-8 : 418,60</w:t>
      </w:r>
    </w:p>
    <w:p w:rsidR="005663BD" w:rsidRDefault="005663BD" w:rsidP="005663BD">
      <w:r>
        <w:t xml:space="preserve">    Оглавление: </w:t>
      </w:r>
      <w:hyperlink r:id="rId95" w:history="1">
        <w:r w:rsidR="00D6271B" w:rsidRPr="00CA7BEF">
          <w:rPr>
            <w:rStyle w:val="a8"/>
          </w:rPr>
          <w:t>http://kitap.tatar.ru/ogl/nlrt/nbrt_obr_2549083.pdf</w:t>
        </w:r>
      </w:hyperlink>
    </w:p>
    <w:p w:rsidR="00D6271B" w:rsidRDefault="00D6271B" w:rsidP="005663BD"/>
    <w:p w:rsidR="005663BD" w:rsidRDefault="005663BD" w:rsidP="005663BD"/>
    <w:p w:rsidR="005663BD" w:rsidRDefault="005663BD" w:rsidP="005663BD">
      <w:r>
        <w:t>100. 86.37;   С50</w:t>
      </w:r>
    </w:p>
    <w:p w:rsidR="005663BD" w:rsidRDefault="005663BD" w:rsidP="005663BD">
      <w:r>
        <w:t xml:space="preserve">    1806021-Л - кх; 1806022-Л - од</w:t>
      </w:r>
    </w:p>
    <w:p w:rsidR="005663BD" w:rsidRDefault="005663BD" w:rsidP="005663BD">
      <w:r>
        <w:t xml:space="preserve">    Смит, Вольфганг</w:t>
      </w:r>
    </w:p>
    <w:p w:rsidR="005663BD" w:rsidRDefault="005663BD" w:rsidP="005663BD">
      <w:r>
        <w:t>Мудрость древней космологии = The wisdom of ancient cosmology : современная наука в свете традиции / Вольфганг Смит; пер. с англ. А. В. Мусатова. - Санкт-Петербург : Русский Мiръ, 2017. - 478, [1] с. : ил.; 17. - Библиогр.: с. 476-477 и в подстроч. примеч. - Загл. и авт. также на англ.: The wisdom of ancient cosmology/ Wolfgang Smith. - ISBN 978-5-904088-37-8 : 570,00</w:t>
      </w:r>
    </w:p>
    <w:p w:rsidR="005663BD" w:rsidRDefault="005663BD" w:rsidP="005663BD">
      <w:r>
        <w:t xml:space="preserve">    Оглавление: </w:t>
      </w:r>
      <w:hyperlink r:id="rId96" w:history="1">
        <w:r w:rsidR="00D6271B" w:rsidRPr="00CA7BEF">
          <w:rPr>
            <w:rStyle w:val="a8"/>
          </w:rPr>
          <w:t>http://kitap.tatar.ru/ogl/nlrt/nbrt_obr_2549847.pdf</w:t>
        </w:r>
      </w:hyperlink>
    </w:p>
    <w:p w:rsidR="00D6271B" w:rsidRDefault="00D6271B" w:rsidP="005663BD"/>
    <w:p w:rsidR="005663BD" w:rsidRDefault="005663BD" w:rsidP="005663BD"/>
    <w:p w:rsidR="005663BD" w:rsidRDefault="005663BD" w:rsidP="005663BD">
      <w:r>
        <w:t>101. 86.37;   Ф93</w:t>
      </w:r>
    </w:p>
    <w:p w:rsidR="005663BD" w:rsidRDefault="005663BD" w:rsidP="005663BD">
      <w:r>
        <w:t xml:space="preserve">    1804102-Л - аб; 1804103-Л - аб; 1804104-Л - од</w:t>
      </w:r>
    </w:p>
    <w:p w:rsidR="005663BD" w:rsidRDefault="005663BD" w:rsidP="005663BD">
      <w:r>
        <w:lastRenderedPageBreak/>
        <w:t xml:space="preserve">    Фрэзер, Джеймс Джордж</w:t>
      </w:r>
    </w:p>
    <w:p w:rsidR="005663BD" w:rsidRDefault="005663BD" w:rsidP="005663BD">
      <w:r>
        <w:t>Фольклор в Ветхом Завете / Джеймс Джордж Фрэзер; авт. предислов. С. А. Токарев ; пер. с англ. Д. С. Вольпина. - Москва : Академический проект, 2018. - 453 c. - (Философские технологии. Социокультурная антропология).. - ISBN 978-5-8291-2283-6 : 638</w:t>
      </w:r>
    </w:p>
    <w:p w:rsidR="005663BD" w:rsidRDefault="005663BD" w:rsidP="005663BD">
      <w:r>
        <w:t xml:space="preserve">    Оглавление: </w:t>
      </w:r>
      <w:hyperlink r:id="rId97" w:history="1">
        <w:r w:rsidR="00D6271B" w:rsidRPr="00CA7BEF">
          <w:rPr>
            <w:rStyle w:val="a8"/>
          </w:rPr>
          <w:t>http://kitap.tatar.ru/ogl/nlrt/nbrt_obr_2548708.pdf</w:t>
        </w:r>
      </w:hyperlink>
    </w:p>
    <w:p w:rsidR="00D6271B" w:rsidRDefault="00D6271B" w:rsidP="005663BD"/>
    <w:p w:rsidR="005663BD" w:rsidRDefault="005663BD" w:rsidP="005663BD"/>
    <w:p w:rsidR="003D537C" w:rsidRDefault="003D537C" w:rsidP="005663BD"/>
    <w:p w:rsidR="003D537C" w:rsidRDefault="003D537C" w:rsidP="003D537C">
      <w:pPr>
        <w:pStyle w:val="1"/>
      </w:pPr>
      <w:bookmarkStart w:id="23" w:name="_Toc83821111"/>
      <w:r>
        <w:t>Философские науки. (ББК 87)</w:t>
      </w:r>
      <w:bookmarkEnd w:id="23"/>
    </w:p>
    <w:p w:rsidR="003D537C" w:rsidRDefault="003D537C" w:rsidP="003D537C">
      <w:pPr>
        <w:pStyle w:val="1"/>
      </w:pPr>
    </w:p>
    <w:p w:rsidR="003D537C" w:rsidRDefault="003D537C" w:rsidP="003D537C">
      <w:r>
        <w:t>102. 87.3(2);   В85</w:t>
      </w:r>
    </w:p>
    <w:p w:rsidR="003D537C" w:rsidRDefault="003D537C" w:rsidP="003D537C">
      <w:r>
        <w:t xml:space="preserve">    1806064-Л - аб; 1806065-Л - од</w:t>
      </w:r>
    </w:p>
    <w:p w:rsidR="003D537C" w:rsidRDefault="003D537C" w:rsidP="003D537C">
      <w:r>
        <w:t xml:space="preserve">    Встреча : Мераб Мамардашвили - Луи Альтюссер : [переписка, статьи] / ред. Е.М. Мамардашвили ; пер. В.Г. Лысенко. - Москва : Фонд Мераба Мамардашвили, 2016. - 183 с.. - ISBN 978-5-9905505-9-9 : 243,00</w:t>
      </w:r>
    </w:p>
    <w:p w:rsidR="003D537C" w:rsidRDefault="003D537C" w:rsidP="003D537C">
      <w:r>
        <w:t xml:space="preserve">    Оглавление: </w:t>
      </w:r>
      <w:hyperlink r:id="rId98" w:history="1">
        <w:r w:rsidR="00D6271B" w:rsidRPr="00CA7BEF">
          <w:rPr>
            <w:rStyle w:val="a8"/>
          </w:rPr>
          <w:t>http://kitap.tatar.ru/ogl/nlrt/nbrt_obr_2550715.pdf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103. 87.3;   И90</w:t>
      </w:r>
    </w:p>
    <w:p w:rsidR="003D537C" w:rsidRDefault="003D537C" w:rsidP="003D537C">
      <w:r>
        <w:t xml:space="preserve">    1808284-Л - аб; 1808285-Л - од</w:t>
      </w:r>
    </w:p>
    <w:p w:rsidR="003D537C" w:rsidRDefault="003D537C" w:rsidP="003D537C">
      <w:r>
        <w:t xml:space="preserve">    История арабо-мусульманской философии [[Текст] :] : антология / Российская акад. наук, Ин-т философии ; [подбор текстов, сост. и пер. И. Р. Насырова и др.] ;под ред. А. В. Смирнова. - Москва : Академический Проект, 2013. - 267 с. : ил.; 22 см. - (Концепции).. - ISBN 978-5-8291-1464-0 : 410,40</w:t>
      </w:r>
    </w:p>
    <w:p w:rsidR="003D537C" w:rsidRDefault="003D537C" w:rsidP="003D537C">
      <w:r>
        <w:t xml:space="preserve">    Оглавление: </w:t>
      </w:r>
      <w:hyperlink r:id="rId99" w:history="1">
        <w:r w:rsidR="00D6271B" w:rsidRPr="00CA7BEF">
          <w:rPr>
            <w:rStyle w:val="a8"/>
          </w:rPr>
          <w:t>http://kitap.tatar.ru/ogl/nlrt/nbrt_obr_2551390.pdf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104. 87.3(4);   Ш68</w:t>
      </w:r>
    </w:p>
    <w:p w:rsidR="003D537C" w:rsidRDefault="003D537C" w:rsidP="003D537C">
      <w:r>
        <w:t xml:space="preserve">    1806241-Л - од; 1806242-Л - аб</w:t>
      </w:r>
    </w:p>
    <w:p w:rsidR="003D537C" w:rsidRDefault="003D537C" w:rsidP="003D537C">
      <w:r>
        <w:t xml:space="preserve">    Шлегель, Карл Вильгельм Фридрих фон. Сочинения : [в двух томах] / К. В. Ф. фон Шлегель. - Санкт-Петербург : Quadrivium, 2015. - Т. 2 / [перевод с нем. В. М. Линейкина, А. Сидорова]. - 2018. - 304 с. : ил. - Библиогр. в подстроч. примеч.. - ISBN 978-5-7164-0790-9 : 555,00</w:t>
      </w:r>
    </w:p>
    <w:p w:rsidR="003D537C" w:rsidRDefault="003D537C" w:rsidP="003D537C">
      <w:r>
        <w:t xml:space="preserve">    Оглавление: </w:t>
      </w:r>
      <w:hyperlink r:id="rId100" w:history="1">
        <w:r w:rsidR="00D6271B" w:rsidRPr="00CA7BEF">
          <w:rPr>
            <w:rStyle w:val="a8"/>
          </w:rPr>
          <w:t>http://kitap.tatar.ru/ogl/nlrt/nbrt_obr_2549962.pdf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105. 87.3(4);   Б82</w:t>
      </w:r>
    </w:p>
    <w:p w:rsidR="003D537C" w:rsidRDefault="003D537C" w:rsidP="003D537C">
      <w:r>
        <w:t xml:space="preserve">    1806206-М - кх; 1806207-М - од</w:t>
      </w:r>
    </w:p>
    <w:p w:rsidR="003D537C" w:rsidRDefault="003D537C" w:rsidP="003D537C">
      <w:r>
        <w:t xml:space="preserve">    Борелля, Жан</w:t>
      </w:r>
    </w:p>
    <w:p w:rsidR="003D537C" w:rsidRDefault="003D537C" w:rsidP="003D537C">
      <w:r>
        <w:t>Реставрация священной науки / Жан Борелля; пер. с франц. и авт. предислов. В. Ю. Быстров. - Санкт-Петербург : Владимир Даль, 2016. - 362, 2 с. - Библиогр. в подстроч. примеч.. - ISBN 978-5-93615-170-5 : 456,00</w:t>
      </w:r>
    </w:p>
    <w:p w:rsidR="003D537C" w:rsidRDefault="003D537C" w:rsidP="003D537C">
      <w:r>
        <w:t xml:space="preserve">    Оглавление: </w:t>
      </w:r>
      <w:hyperlink r:id="rId101" w:history="1">
        <w:r w:rsidR="00D6271B" w:rsidRPr="00CA7BEF">
          <w:rPr>
            <w:rStyle w:val="a8"/>
          </w:rPr>
          <w:t>http://kitap.tatar.ru/ogl/nlrt/nbrt_obr_2550580.pdf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106. 87.3(4);   И76</w:t>
      </w:r>
    </w:p>
    <w:p w:rsidR="003D537C" w:rsidRDefault="003D537C" w:rsidP="003D537C">
      <w:r>
        <w:t xml:space="preserve">    1806481-Л - од; 1806482-Л - кх</w:t>
      </w:r>
    </w:p>
    <w:p w:rsidR="003D537C" w:rsidRDefault="003D537C" w:rsidP="003D537C">
      <w:r>
        <w:t xml:space="preserve">    Ипполит, Жан</w:t>
      </w:r>
    </w:p>
    <w:p w:rsidR="003D537C" w:rsidRDefault="003D537C" w:rsidP="003D537C">
      <w:r>
        <w:lastRenderedPageBreak/>
        <w:t>Логика и существование : очерк логики Гегеля / Жан Ипполит; пер. с фр. В. Ю. Быстрова. - Санкт-Петербург : Владимир Даль, 2006. - 318, [2] с., [1] л. портр. - (Programme A. Pouchkine). - Библиогр. в подстроч. примеч. - Загл. и авт. ориг.: Logique et existence essai sur la logique de hegel / Jean Hyppolite. - ISBN 5-93615-065-8 : 251,00</w:t>
      </w:r>
    </w:p>
    <w:p w:rsidR="003D537C" w:rsidRDefault="003D537C" w:rsidP="003D537C">
      <w:r>
        <w:t xml:space="preserve">    Оглавление: </w:t>
      </w:r>
      <w:hyperlink r:id="rId102" w:history="1">
        <w:r w:rsidR="00D6271B" w:rsidRPr="00CA7BEF">
          <w:rPr>
            <w:rStyle w:val="a8"/>
          </w:rPr>
          <w:t>http://kitap.tatar.ru/ogl/nlrt/nbrt_obr_2550526.pdf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107. 87.3(0)3;   К49</w:t>
      </w:r>
    </w:p>
    <w:p w:rsidR="003D537C" w:rsidRDefault="003D537C" w:rsidP="003D537C">
      <w:r>
        <w:t xml:space="preserve">    1803342-Л - од; 1803343-Л - аб</w:t>
      </w:r>
    </w:p>
    <w:p w:rsidR="003D537C" w:rsidRDefault="003D537C" w:rsidP="003D537C">
      <w:r>
        <w:t xml:space="preserve">    Климент Александрийский</w:t>
      </w:r>
    </w:p>
    <w:p w:rsidR="003D537C" w:rsidRDefault="003D537C" w:rsidP="003D537C">
      <w:r>
        <w:t>Строматы. Книги 1-7 / Климент Александрийский; пер. с древнегреч., предисл., коммент. и библиогр. Е. В. Афонасина. - 3-е изд., испр. - Санкт-Петербург : Издательство Олега Абышко, 2018. - 803, [13] с. : портр., табл.; 21. - Библиогр.: с. 753-803 и в подстроч. примеч.. - ISBN 978-5-903525-69-0 в пер. : 990,00</w:t>
      </w:r>
    </w:p>
    <w:p w:rsidR="003D537C" w:rsidRDefault="003D537C" w:rsidP="003D537C">
      <w:r>
        <w:t xml:space="preserve">    Оглавление: </w:t>
      </w:r>
      <w:hyperlink r:id="rId103" w:history="1">
        <w:r w:rsidR="00D6271B" w:rsidRPr="00CA7BEF">
          <w:rPr>
            <w:rStyle w:val="a8"/>
          </w:rPr>
          <w:t>http://kitap.tatar.ru/ogl/nlrt/nbrt_obr_2548310.pdf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108. 87.7;   К82</w:t>
      </w:r>
    </w:p>
    <w:p w:rsidR="003D537C" w:rsidRDefault="003D537C" w:rsidP="003D537C">
      <w:r>
        <w:t xml:space="preserve">    1816726-Л - од; 1816727-Л - аб; 1816728-Л - аб</w:t>
      </w:r>
    </w:p>
    <w:p w:rsidR="003D537C" w:rsidRDefault="003D537C" w:rsidP="003D537C">
      <w:r>
        <w:t xml:space="preserve">    Кристева, Юлия</w:t>
      </w:r>
    </w:p>
    <w:p w:rsidR="003D537C" w:rsidRDefault="003D537C" w:rsidP="003D537C">
      <w:r>
        <w:t>Брак как произведение искусства / Юлия Кристева, Филипп Соллерс; [пер. с фр. Н. В. Баландиной]. - Москва : РИПОЛ классик : Панглосс, 2020. - 191 с. - (Фигуры Философии). - Загл. и авт. ориг..: Du Mariage considere un des beaux-arts / Julia Kristeva, Philippe Sollers. - ISBN 978-5-386-13539-3 : 607,70</w:t>
      </w:r>
    </w:p>
    <w:p w:rsidR="003D537C" w:rsidRDefault="003D537C" w:rsidP="003D537C">
      <w:r>
        <w:t xml:space="preserve">    Оглавление: </w:t>
      </w:r>
      <w:hyperlink r:id="rId104" w:history="1">
        <w:r w:rsidR="00D6271B" w:rsidRPr="00CA7BEF">
          <w:rPr>
            <w:rStyle w:val="a8"/>
          </w:rPr>
          <w:t>http://kitap.tatar.ru/ogl/nlrt/nbrt_obr_2553907.pdf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109. 87.3(2);   М22</w:t>
      </w:r>
    </w:p>
    <w:p w:rsidR="003D537C" w:rsidRDefault="003D537C" w:rsidP="003D537C">
      <w:r>
        <w:t xml:space="preserve">    1805854-Л - од; 1805855-Л - аб</w:t>
      </w:r>
    </w:p>
    <w:p w:rsidR="003D537C" w:rsidRDefault="003D537C" w:rsidP="003D537C">
      <w:r>
        <w:t xml:space="preserve">    Мамардашвили, Мераб Константинович</w:t>
      </w:r>
    </w:p>
    <w:p w:rsidR="003D537C" w:rsidRDefault="003D537C" w:rsidP="003D537C">
      <w:r>
        <w:t>Стрела познания / Мераб Мамардашвили. - Москва : Фонд Мераба Мамардашвили, 2019. - 270, [1] с. : ил., цв. ил., портр., факс.; 22. - На авантит.: Кн. V: Стрела познания. - Библиогр. в подстроч. примеч.. - ISBN 978-5-6043463-0-3 : 636,00</w:t>
      </w:r>
    </w:p>
    <w:p w:rsidR="003D537C" w:rsidRDefault="003D537C" w:rsidP="003D537C">
      <w:r>
        <w:t xml:space="preserve">    Оглавление: </w:t>
      </w:r>
      <w:hyperlink r:id="rId105" w:history="1">
        <w:r w:rsidR="00D6271B" w:rsidRPr="00CA7BEF">
          <w:rPr>
            <w:rStyle w:val="a8"/>
          </w:rPr>
          <w:t>http://kitap.tatar.ru/ogl/nlrt/nbrt_obr_2550261.pdf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110. 87.3(2);   М22</w:t>
      </w:r>
    </w:p>
    <w:p w:rsidR="003D537C" w:rsidRDefault="003D537C" w:rsidP="003D537C">
      <w:r>
        <w:t xml:space="preserve">    1805789-Л - од; 1805790-Л - аб</w:t>
      </w:r>
    </w:p>
    <w:p w:rsidR="003D537C" w:rsidRDefault="003D537C" w:rsidP="003D537C">
      <w:r>
        <w:t xml:space="preserve">    Мамардашвили, Мераб Константинович</w:t>
      </w:r>
    </w:p>
    <w:p w:rsidR="003D537C" w:rsidRDefault="003D537C" w:rsidP="003D537C">
      <w:r>
        <w:t>Картезианские размышления : [курс лекций о Декарте] / Мераб Мамардашвили. - Москва : Фонд Мераба Мамардашвили, 2019. - 493, [2] с., : ил., факс.; 24 + 1 электрон. опт. диск (CD-ROM). - На авантит.: Кн. IX: Картезианские размышления. - Библиогр. в подстроч. примеч. и в тексте. - Загл. CD-ROM: Картезианские размышления: лекции 1-15, 1981. - Часть текста на фр. яз. - Содерж.: Картезианские размышления : лекции 1-15. - ISBN 978-5-9905505-1-3 : 1060,00</w:t>
      </w:r>
    </w:p>
    <w:p w:rsidR="003D537C" w:rsidRDefault="003D537C" w:rsidP="003D537C">
      <w:r>
        <w:t xml:space="preserve">    Оглавление: </w:t>
      </w:r>
      <w:hyperlink r:id="rId106" w:history="1">
        <w:r w:rsidR="00D6271B" w:rsidRPr="00CA7BEF">
          <w:rPr>
            <w:rStyle w:val="a8"/>
          </w:rPr>
          <w:t>http://kitap.tatar.ru/ogl/nlrt/nbrt_obr_2550528.pdf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111. 87.2;   М22</w:t>
      </w:r>
    </w:p>
    <w:p w:rsidR="003D537C" w:rsidRDefault="003D537C" w:rsidP="003D537C">
      <w:r>
        <w:t xml:space="preserve">    1803523-Л - од; 1803524-Л - од</w:t>
      </w:r>
    </w:p>
    <w:p w:rsidR="003D537C" w:rsidRDefault="003D537C" w:rsidP="003D537C">
      <w:r>
        <w:t xml:space="preserve">    Мамчур, Елена Аркадьевна</w:t>
      </w:r>
    </w:p>
    <w:p w:rsidR="003D537C" w:rsidRDefault="003D537C" w:rsidP="003D537C">
      <w:r>
        <w:lastRenderedPageBreak/>
        <w:t>Образы науки в современной культуре / Е. А. Мамчур; Российская академия наук, Институт философии. - Москва : Канон+, 2008. - 400 с. : ил. - Библиогр. в подстроч. примеч.. - ISBN 978-5-88373-151-7 : 168,00</w:t>
      </w:r>
    </w:p>
    <w:p w:rsidR="003D537C" w:rsidRDefault="003D537C" w:rsidP="003D537C">
      <w:r>
        <w:t xml:space="preserve">    Оглавление: </w:t>
      </w:r>
      <w:hyperlink r:id="rId107" w:history="1">
        <w:r w:rsidR="00D6271B" w:rsidRPr="00CA7BEF">
          <w:rPr>
            <w:rStyle w:val="a8"/>
          </w:rPr>
          <w:t>http://kitap.tatar.ru/ogl/nlrt/nbrt_obr_2548474.pdf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112. 87.3(4);   М26</w:t>
      </w:r>
    </w:p>
    <w:p w:rsidR="003D537C" w:rsidRDefault="003D537C" w:rsidP="003D537C">
      <w:r>
        <w:t xml:space="preserve">    1816938-Л - аб</w:t>
      </w:r>
    </w:p>
    <w:p w:rsidR="003D537C" w:rsidRDefault="003D537C" w:rsidP="003D537C">
      <w:r>
        <w:t xml:space="preserve">    Марион, Жан-Люк</w:t>
      </w:r>
    </w:p>
    <w:p w:rsidR="003D537C" w:rsidRDefault="003D537C" w:rsidP="003D537C">
      <w:r>
        <w:t>Эго, или Наделенный собой / Жан-Люк Марион; [перевод с французского Александра Черноглазова]. - Москва : РИПОЛ классик : Панглосс, 2019. - 159 с.; 20. - (Фигуры философии). - Библиогр. в подстроч. примеч. - Загл. и авт. ориг.: L'ego ou L'adonne / Jean-Luc Marion. - ISBN 978-5-386-12300-0 : 595,10</w:t>
      </w:r>
    </w:p>
    <w:p w:rsidR="003D537C" w:rsidRDefault="003D537C" w:rsidP="003D537C">
      <w:r>
        <w:t xml:space="preserve">    Оглавление: </w:t>
      </w:r>
      <w:hyperlink r:id="rId108" w:history="1">
        <w:r w:rsidR="00D6271B" w:rsidRPr="00CA7BEF">
          <w:rPr>
            <w:rStyle w:val="a8"/>
          </w:rPr>
          <w:t>http://kitap.tatar.ru/ogl/nlrt/nbrt_obr_2553901.pdf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113. 87.3(4);   М60</w:t>
      </w:r>
    </w:p>
    <w:p w:rsidR="003D537C" w:rsidRDefault="003D537C" w:rsidP="003D537C">
      <w:r>
        <w:t xml:space="preserve">    1806933-Л - од; 1806934-Л - од</w:t>
      </w:r>
    </w:p>
    <w:p w:rsidR="003D537C" w:rsidRDefault="003D537C" w:rsidP="003D537C">
      <w:r>
        <w:t xml:space="preserve">    Мильнер, Жан-Клод</w:t>
      </w:r>
    </w:p>
    <w:p w:rsidR="003D537C" w:rsidRDefault="003D537C" w:rsidP="003D537C">
      <w:r>
        <w:t>Констатации / Жан-Клод Мильнер; сост., пер. с фр. и примеч. В. Е. Лапицкого. - Санкт-Петербург : Machina, 2009. - 160 с. - (XX век. Критическая библиотека). - (Programme A. Pouchkine). - Загл. и авт. ориг.: Constats/ Milner, Jean-Claude. - ISBN 978-5-90141-070-7 : 481,00</w:t>
      </w:r>
    </w:p>
    <w:p w:rsidR="003D537C" w:rsidRDefault="003D537C" w:rsidP="003D537C">
      <w:r>
        <w:t xml:space="preserve">    Оглавление: </w:t>
      </w:r>
      <w:hyperlink r:id="rId109" w:history="1">
        <w:r w:rsidR="00D6271B" w:rsidRPr="00CA7BEF">
          <w:rPr>
            <w:rStyle w:val="a8"/>
          </w:rPr>
          <w:t>http://kitap.tatar.ru/ogl/nlrt/nbrt_obr_2550612.pdf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114. 87.6;   П35</w:t>
      </w:r>
    </w:p>
    <w:p w:rsidR="003D537C" w:rsidRDefault="003D537C" w:rsidP="003D537C">
      <w:r>
        <w:t xml:space="preserve">    1804528-М - од; 1804527-М - аб</w:t>
      </w:r>
    </w:p>
    <w:p w:rsidR="003D537C" w:rsidRDefault="003D537C" w:rsidP="003D537C">
      <w:r>
        <w:t xml:space="preserve">    Питц, Уильям</w:t>
      </w:r>
    </w:p>
    <w:p w:rsidR="003D537C" w:rsidRDefault="003D537C" w:rsidP="003D537C">
      <w:r>
        <w:t>Проблема фетиша / Уильям Питц; [перевод с английского Дмитрия Кралечкина]. - Москва : V-A-C press : Artguide Edition, 2019. - 263 с.; 15. - Библиогр.: с. 262-263. - ISBN 978-5-907183-03-2 : 432,00</w:t>
      </w:r>
    </w:p>
    <w:p w:rsidR="003D537C" w:rsidRDefault="003D537C" w:rsidP="003D537C"/>
    <w:p w:rsidR="003D537C" w:rsidRDefault="003D537C" w:rsidP="003D537C">
      <w:r>
        <w:t>115. 87.3(0)3;   П39</w:t>
      </w:r>
    </w:p>
    <w:p w:rsidR="003D537C" w:rsidRDefault="003D537C" w:rsidP="003D537C">
      <w:r>
        <w:t xml:space="preserve">    1803542-М - аб; 1803543-М - од</w:t>
      </w:r>
    </w:p>
    <w:p w:rsidR="003D537C" w:rsidRDefault="003D537C" w:rsidP="003D537C">
      <w:r>
        <w:t xml:space="preserve">    Плотин</w:t>
      </w:r>
    </w:p>
    <w:p w:rsidR="003D537C" w:rsidRDefault="003D537C" w:rsidP="003D537C">
      <w:r>
        <w:t>Третья эннеада / Плотин; перевод с древнегреческого Т. Г. Сидаша ; вступительная статья Т. Г. Сидаша и Д. Ю. Сухова. - Издание 4-е, исправленное. - Санкт-Петербург : Издательство Олега Абышко, 2021. - 480 c. : ил. - (Plotiniana). - Текст параллельно: русский, древнегреческий. - ISBN 978-5-6043895-1-5 : 633,00</w:t>
      </w:r>
    </w:p>
    <w:p w:rsidR="003D537C" w:rsidRDefault="003D537C" w:rsidP="003D537C">
      <w:r>
        <w:t xml:space="preserve">    Оглавление: </w:t>
      </w:r>
      <w:hyperlink r:id="rId110" w:history="1">
        <w:r w:rsidR="00D6271B" w:rsidRPr="00CA7BEF">
          <w:rPr>
            <w:rStyle w:val="a8"/>
          </w:rPr>
          <w:t>http://kitap.tatar.ru/ogl/nlrt/nbrt_obr_2548382.pdf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116. 87.3(4);   Ф65</w:t>
      </w:r>
    </w:p>
    <w:p w:rsidR="003D537C" w:rsidRDefault="003D537C" w:rsidP="003D537C">
      <w:r>
        <w:t xml:space="preserve">    1803609-Л - од; 1803610-Л - кх</w:t>
      </w:r>
    </w:p>
    <w:p w:rsidR="003D537C" w:rsidRDefault="003D537C" w:rsidP="003D537C">
      <w:r>
        <w:t xml:space="preserve">    Фихте, Иоганн Готлиб</w:t>
      </w:r>
    </w:p>
    <w:p w:rsidR="003D537C" w:rsidRDefault="003D537C" w:rsidP="003D537C">
      <w:r>
        <w:t>Наставление к блаженной жизни : [этические и религиозно-философские сочинения] / Иоганн Готлиб Фихте; пер. с нем., послесл. и примеч. А. К. Судакова. - Москва : Канон + : ОИ "Реабилитация", 1997. - 400 с. + портр. - (История философии в памятниках).. - ISBN 978-5-88373-79-5 : 56,00</w:t>
      </w:r>
    </w:p>
    <w:p w:rsidR="003D537C" w:rsidRDefault="003D537C" w:rsidP="003D537C">
      <w:r>
        <w:t xml:space="preserve">    Оглавление: </w:t>
      </w:r>
      <w:hyperlink r:id="rId111" w:history="1">
        <w:r w:rsidR="00D6271B" w:rsidRPr="00CA7BEF">
          <w:rPr>
            <w:rStyle w:val="a8"/>
          </w:rPr>
          <w:t>http://kitap.tatar.ru/ogl/nlrt/nbrt_obr_2549186.pdf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117. 87.3(7);   Х21</w:t>
      </w:r>
    </w:p>
    <w:p w:rsidR="003D537C" w:rsidRDefault="003D537C" w:rsidP="003D537C">
      <w:r>
        <w:t xml:space="preserve">    1806621-Л - аб; 1806622-Л - од</w:t>
      </w:r>
    </w:p>
    <w:p w:rsidR="003D537C" w:rsidRDefault="003D537C" w:rsidP="003D537C">
      <w:r>
        <w:t xml:space="preserve">    Харман, Грэм</w:t>
      </w:r>
    </w:p>
    <w:p w:rsidR="003D537C" w:rsidRDefault="003D537C" w:rsidP="003D537C">
      <w:r>
        <w:t>Четвероякий объект. Метафизика вещей после Хайдеггера / Г. Харман; пер.с англ.: А. Морозов, О. Мышкин. - Пермь : Hyle Press, 2015. - 147 с. - (Объектно - ориентированные онтологии , Вып. 1). - Библиогр. в примеч.: с.143-147. - ISBN 978-5-9906611-1-0 : 449,80</w:t>
      </w:r>
    </w:p>
    <w:p w:rsidR="003D537C" w:rsidRDefault="003D537C" w:rsidP="003D537C">
      <w:r>
        <w:t xml:space="preserve">    Оглавление: </w:t>
      </w:r>
      <w:hyperlink r:id="rId112" w:history="1">
        <w:r w:rsidR="00D6271B" w:rsidRPr="00CA7BEF">
          <w:rPr>
            <w:rStyle w:val="a8"/>
          </w:rPr>
          <w:t>http://kitap.tatar.ru/ogl/nlrt/nbrt_obr_2551378.pdf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118. 87.5;   Ч-16</w:t>
      </w:r>
    </w:p>
    <w:p w:rsidR="003D537C" w:rsidRDefault="003D537C" w:rsidP="003D537C">
      <w:r>
        <w:t xml:space="preserve">    1804529-М - аб; 1804530-М - аб</w:t>
      </w:r>
    </w:p>
    <w:p w:rsidR="003D537C" w:rsidRDefault="003D537C" w:rsidP="003D537C">
      <w:r>
        <w:t xml:space="preserve">    Чакрабарти, Дипеш</w:t>
      </w:r>
    </w:p>
    <w:p w:rsidR="003D537C" w:rsidRDefault="003D537C" w:rsidP="003D537C">
      <w:r>
        <w:t>Об антропоцене / Дипеш Чакрабарти; перевод с английского Д. Кралечкина. - Москва : V-A-C Press, 2020. - 160 с. - На обл. также: Геологическая гипотеза антропоцена требует, чтобы мы взяли варианты глобальной истории капитала с историей человека как вида. - ISBN 978-5-907183-09-4 : 432,00</w:t>
      </w:r>
    </w:p>
    <w:p w:rsidR="003D537C" w:rsidRDefault="003D537C" w:rsidP="003D537C"/>
    <w:p w:rsidR="003D537C" w:rsidRDefault="003D537C" w:rsidP="003D537C">
      <w:r>
        <w:t>119. 87.3(4);   Ч-75</w:t>
      </w:r>
    </w:p>
    <w:p w:rsidR="003D537C" w:rsidRDefault="003D537C" w:rsidP="003D537C">
      <w:r>
        <w:t xml:space="preserve">    1804374-М - аб; 1804375-М - аб</w:t>
      </w:r>
    </w:p>
    <w:p w:rsidR="003D537C" w:rsidRDefault="003D537C" w:rsidP="003D537C">
      <w:r>
        <w:t xml:space="preserve">    Чоран, Эмиль Мишель</w:t>
      </w:r>
    </w:p>
    <w:p w:rsidR="003D537C" w:rsidRDefault="003D537C" w:rsidP="003D537C">
      <w:r>
        <w:t>Признания и проклятия / Эмиль Чоран ; перевод с французского Ольги Акимовой. - Санкт-Петербург : Symposium, 2004. - 203, [1] с.; 17 см. - На авантит.: Programme A. Pouchkine. - Загл. и авт. на яз. ориг.: Aveux et anathemes/ É. Cioran. - ISBN 5-89091-284-4 : 346,00</w:t>
      </w:r>
    </w:p>
    <w:p w:rsidR="003D537C" w:rsidRDefault="003D537C" w:rsidP="003D537C">
      <w:r>
        <w:t xml:space="preserve">    Оглавление: </w:t>
      </w:r>
      <w:hyperlink r:id="rId113" w:history="1">
        <w:r w:rsidR="00D6271B" w:rsidRPr="00CA7BEF">
          <w:rPr>
            <w:rStyle w:val="a8"/>
          </w:rPr>
          <w:t>http://kitap.tatar.ru/ogl/nlrt/nbrt_obr_2548974.pdf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120. 87.2;   Э40</w:t>
      </w:r>
    </w:p>
    <w:p w:rsidR="003D537C" w:rsidRDefault="003D537C" w:rsidP="003D537C">
      <w:r>
        <w:t xml:space="preserve">    1804118-Л - аб; 1804119-Л - аб; 1804120-Л - од</w:t>
      </w:r>
    </w:p>
    <w:p w:rsidR="003D537C" w:rsidRDefault="003D537C" w:rsidP="003D537C">
      <w:r>
        <w:t xml:space="preserve">    Эко, Умберто</w:t>
      </w:r>
    </w:p>
    <w:p w:rsidR="003D537C" w:rsidRDefault="003D537C" w:rsidP="003D537C">
      <w:r>
        <w:t>От древа к лабиринту : исторические исследования знака и интерпретации / Умберто Эко; пер. с итал. О. А. Поповой-Пле; науч. ред. Н. В. Исаева. - Москва : Академический проект, 2016. - 559 с. - (Философские технологии). - Библиогр. в подстроч. примеч.. - ISBN 978-5-8291-1716-0 : 673</w:t>
      </w:r>
    </w:p>
    <w:p w:rsidR="003D537C" w:rsidRDefault="003D537C" w:rsidP="003D537C">
      <w:r>
        <w:t xml:space="preserve">    Оглавление: </w:t>
      </w:r>
      <w:hyperlink r:id="rId114" w:history="1">
        <w:r w:rsidR="00D6271B" w:rsidRPr="00CA7BEF">
          <w:rPr>
            <w:rStyle w:val="a8"/>
          </w:rPr>
          <w:t>http://kitap.tatar.ru/ogl/nlrt/nbrt_obr_2505987.pdf</w:t>
        </w:r>
      </w:hyperlink>
    </w:p>
    <w:p w:rsidR="00D6271B" w:rsidRDefault="00D6271B" w:rsidP="003D537C"/>
    <w:p w:rsidR="003D537C" w:rsidRDefault="003D537C" w:rsidP="003D537C"/>
    <w:p w:rsidR="003D537C" w:rsidRDefault="003D537C" w:rsidP="003D537C">
      <w:r>
        <w:t>121. 87.3(4);   Ю50</w:t>
      </w:r>
    </w:p>
    <w:p w:rsidR="003D537C" w:rsidRDefault="003D537C" w:rsidP="003D537C">
      <w:r>
        <w:t xml:space="preserve">    1805765-Л - аб; 1805766-Л - аб</w:t>
      </w:r>
    </w:p>
    <w:p w:rsidR="003D537C" w:rsidRDefault="003D537C" w:rsidP="003D537C">
      <w:r>
        <w:t xml:space="preserve">    Юнг, Карл Густав</w:t>
      </w:r>
    </w:p>
    <w:p w:rsidR="003D537C" w:rsidRDefault="003D537C" w:rsidP="003D537C">
      <w:r>
        <w:t>Дух Меркурий : [Пер. с нем.] / Карл Густав Юнг. - М : Канон, 1996. - 379,[1] с. : портр. - (История психологии в памятниках). - (Собрание сочинений ; Т. 4). - Библиогр. в подстроч. примеч. - Указ. имен: с. 375-376. - Указ. важнейш. терминов: с. 377-379. - ISBN 5-88373-068-Х : 59,00</w:t>
      </w:r>
    </w:p>
    <w:p w:rsidR="003D537C" w:rsidRDefault="003D537C" w:rsidP="003D537C">
      <w:r>
        <w:t xml:space="preserve">    Оглавление: </w:t>
      </w:r>
      <w:hyperlink r:id="rId115" w:history="1">
        <w:r w:rsidR="00D6271B" w:rsidRPr="00CA7BEF">
          <w:rPr>
            <w:rStyle w:val="a8"/>
          </w:rPr>
          <w:t>http://kitap.tatar.ru/ogl/nlrt/nbrt_obr_2550241.pdf</w:t>
        </w:r>
      </w:hyperlink>
    </w:p>
    <w:p w:rsidR="00D6271B" w:rsidRDefault="00D6271B" w:rsidP="003D537C"/>
    <w:p w:rsidR="003D537C" w:rsidRDefault="003D537C" w:rsidP="003D537C"/>
    <w:p w:rsidR="007063E2" w:rsidRDefault="007063E2" w:rsidP="003D537C"/>
    <w:p w:rsidR="007063E2" w:rsidRDefault="007063E2" w:rsidP="007063E2">
      <w:pPr>
        <w:pStyle w:val="1"/>
      </w:pPr>
      <w:bookmarkStart w:id="24" w:name="_Toc83821112"/>
      <w:r>
        <w:lastRenderedPageBreak/>
        <w:t>Психология. (ББК 88)</w:t>
      </w:r>
      <w:bookmarkEnd w:id="24"/>
    </w:p>
    <w:p w:rsidR="007063E2" w:rsidRDefault="007063E2" w:rsidP="007063E2">
      <w:pPr>
        <w:pStyle w:val="1"/>
      </w:pPr>
    </w:p>
    <w:p w:rsidR="007063E2" w:rsidRDefault="007063E2" w:rsidP="007063E2">
      <w:r>
        <w:t>122. 88;   Р76</w:t>
      </w:r>
    </w:p>
    <w:p w:rsidR="007063E2" w:rsidRDefault="007063E2" w:rsidP="007063E2">
      <w:r>
        <w:t xml:space="preserve">    1828619-Л - кх; 1828620-Л - кх; 1828621-Л - кх</w:t>
      </w:r>
    </w:p>
    <w:p w:rsidR="007063E2" w:rsidRDefault="007063E2" w:rsidP="007063E2">
      <w:r>
        <w:t xml:space="preserve">    Российское психологическое общество. Съезд (Казань; 2017). Материалы съезда Российского психологического общества / Казанский федеральный университет , Общероссийская общественная организация "Российское психологическое общество" ; сост. Л. В. Артищева , под ред. А.О. Прохорова. - Казань : Изд-во Казанского университета, 2017. - 21. - Загл. обл. : Российское психологическое общество: материалы съезда. - ISBN 978-5-00019-867-4. - Т. 1. - 2017. - 476 с. - Библиогр. в конце ст. - Загл. обл.: Российское психологическое общество: материалы съезда. - ISBN 978-5-00019-868-1 т. 1 : 120,00</w:t>
      </w:r>
    </w:p>
    <w:p w:rsidR="007063E2" w:rsidRDefault="007063E2" w:rsidP="007063E2">
      <w:r>
        <w:t xml:space="preserve">    Оглавление: </w:t>
      </w:r>
      <w:hyperlink r:id="rId116" w:history="1">
        <w:r w:rsidR="00D6271B" w:rsidRPr="00CA7BEF">
          <w:rPr>
            <w:rStyle w:val="a8"/>
          </w:rPr>
          <w:t>http://kitap.tatar.ru/ogl/nlrt/nbrt_obr_2567160.pdf</w:t>
        </w:r>
      </w:hyperlink>
    </w:p>
    <w:p w:rsidR="00D6271B" w:rsidRDefault="00D6271B" w:rsidP="007063E2"/>
    <w:p w:rsidR="007063E2" w:rsidRDefault="007063E2" w:rsidP="007063E2"/>
    <w:p w:rsidR="007063E2" w:rsidRDefault="007063E2" w:rsidP="007063E2">
      <w:r>
        <w:t>123. 88;   Р76</w:t>
      </w:r>
    </w:p>
    <w:p w:rsidR="007063E2" w:rsidRDefault="007063E2" w:rsidP="007063E2">
      <w:r>
        <w:t xml:space="preserve">    1828622-Л - кх; 1828623-Л - кх; 1830817-Л - кх</w:t>
      </w:r>
    </w:p>
    <w:p w:rsidR="007063E2" w:rsidRDefault="007063E2" w:rsidP="007063E2">
      <w:r>
        <w:t xml:space="preserve">    Российское психологическое общество. Съезд (Казань; 2017). Материалы съезда Российского психологического общества / Казанский федеральный университет , Общероссийская общественная организация "Российское психологическое общество" ; сост. Л. В. Артищева , под ред. А.О. Прохорова. - Казань : Изд-во Казанского университета, 2017. - 21. - Загл. обл. : Российское психологическое общество: материалы съезда. - ISBN 978-5-00019-867-4. - Т. 2. - 2017. - 476 с. - Библиогр. в конце ст.. - ISBN 978-5-00019-872-8 т. 2 : 120,00</w:t>
      </w:r>
    </w:p>
    <w:p w:rsidR="007063E2" w:rsidRDefault="007063E2" w:rsidP="007063E2">
      <w:r>
        <w:t xml:space="preserve">    Оглавление: </w:t>
      </w:r>
      <w:hyperlink r:id="rId117" w:history="1">
        <w:r w:rsidR="00D6271B" w:rsidRPr="00CA7BEF">
          <w:rPr>
            <w:rStyle w:val="a8"/>
          </w:rPr>
          <w:t>http://kitap.tatar.ru/ogl/nlrt/nbrt_obr_2567161.pdf</w:t>
        </w:r>
      </w:hyperlink>
    </w:p>
    <w:p w:rsidR="00D6271B" w:rsidRDefault="00D6271B" w:rsidP="007063E2"/>
    <w:p w:rsidR="007063E2" w:rsidRDefault="007063E2" w:rsidP="007063E2"/>
    <w:p w:rsidR="007063E2" w:rsidRDefault="007063E2" w:rsidP="007063E2">
      <w:r>
        <w:t>124. 88.57;   Б24</w:t>
      </w:r>
    </w:p>
    <w:p w:rsidR="007063E2" w:rsidRDefault="007063E2" w:rsidP="007063E2">
      <w:r>
        <w:t xml:space="preserve">    1829583-Л - кх; 1829584-Л - кх; 1829585-Л - кх</w:t>
      </w:r>
    </w:p>
    <w:p w:rsidR="007063E2" w:rsidRDefault="007063E2" w:rsidP="007063E2">
      <w:r>
        <w:t xml:space="preserve">    Барден, Фил</w:t>
      </w:r>
    </w:p>
    <w:p w:rsidR="007063E2" w:rsidRPr="007063E2" w:rsidRDefault="007063E2" w:rsidP="007063E2">
      <w:pPr>
        <w:rPr>
          <w:lang w:val="en-US"/>
        </w:rPr>
      </w:pPr>
      <w:r>
        <w:t xml:space="preserve">Взлом маркетинга. Наука о том, почему мы покупаем / Фил Барден; перевод с английского Инны Антипкиной. - 8-е изд. - Москва : Манн, Иванов и Фербер, 2021. - 294, [1] с. : ил. - Библиогр.: с. 289-295. - Загл. и авт. ориг.: Decoded. </w:t>
      </w:r>
      <w:r w:rsidRPr="007063E2">
        <w:rPr>
          <w:lang w:val="en-US"/>
        </w:rPr>
        <w:t xml:space="preserve">The science behind why we buy / Phil Barden. - </w:t>
      </w:r>
      <w:r>
        <w:t>Доп</w:t>
      </w:r>
      <w:r w:rsidRPr="007063E2">
        <w:rPr>
          <w:lang w:val="en-US"/>
        </w:rPr>
        <w:t xml:space="preserve">. </w:t>
      </w:r>
      <w:r>
        <w:t>тит</w:t>
      </w:r>
      <w:r w:rsidRPr="007063E2">
        <w:rPr>
          <w:lang w:val="en-US"/>
        </w:rPr>
        <w:t xml:space="preserve">. </w:t>
      </w:r>
      <w:r>
        <w:t>л</w:t>
      </w:r>
      <w:r w:rsidRPr="007063E2">
        <w:rPr>
          <w:lang w:val="en-US"/>
        </w:rPr>
        <w:t xml:space="preserve">. </w:t>
      </w:r>
      <w:r>
        <w:t>на</w:t>
      </w:r>
      <w:r w:rsidRPr="007063E2">
        <w:rPr>
          <w:lang w:val="en-US"/>
        </w:rPr>
        <w:t xml:space="preserve"> </w:t>
      </w:r>
      <w:r>
        <w:t>англ</w:t>
      </w:r>
      <w:r w:rsidRPr="007063E2">
        <w:rPr>
          <w:lang w:val="en-US"/>
        </w:rPr>
        <w:t xml:space="preserve">. </w:t>
      </w:r>
      <w:r>
        <w:t>яз</w:t>
      </w:r>
      <w:r w:rsidRPr="007063E2">
        <w:rPr>
          <w:lang w:val="en-US"/>
        </w:rPr>
        <w:t>.. - ISBN 978-5-00169-267-6 : 500,00</w:t>
      </w:r>
    </w:p>
    <w:p w:rsidR="007063E2" w:rsidRDefault="007063E2" w:rsidP="007063E2">
      <w:r w:rsidRPr="00D6271B">
        <w:t xml:space="preserve">    </w:t>
      </w:r>
      <w:r>
        <w:t xml:space="preserve">Оглавление: </w:t>
      </w:r>
      <w:hyperlink r:id="rId118" w:history="1">
        <w:r w:rsidR="00D6271B" w:rsidRPr="00CA7BEF">
          <w:rPr>
            <w:rStyle w:val="a8"/>
          </w:rPr>
          <w:t>http://kitap.tatar.ru/ogl/nlrt/nbrt_obr_2574179.pdf</w:t>
        </w:r>
      </w:hyperlink>
    </w:p>
    <w:p w:rsidR="00D6271B" w:rsidRDefault="00D6271B" w:rsidP="007063E2"/>
    <w:p w:rsidR="007063E2" w:rsidRDefault="007063E2" w:rsidP="007063E2"/>
    <w:p w:rsidR="007063E2" w:rsidRDefault="007063E2" w:rsidP="007063E2">
      <w:r>
        <w:t>125. 88.57;   Б24</w:t>
      </w:r>
    </w:p>
    <w:p w:rsidR="007063E2" w:rsidRDefault="007063E2" w:rsidP="007063E2">
      <w:r>
        <w:t xml:space="preserve">    1833042-Л - кх; 1833043-Л - кх; 1833044-Л - кх</w:t>
      </w:r>
    </w:p>
    <w:p w:rsidR="007063E2" w:rsidRDefault="007063E2" w:rsidP="007063E2">
      <w:r>
        <w:t xml:space="preserve">    Барден, Фил</w:t>
      </w:r>
    </w:p>
    <w:p w:rsidR="007063E2" w:rsidRPr="007063E2" w:rsidRDefault="007063E2" w:rsidP="007063E2">
      <w:pPr>
        <w:rPr>
          <w:lang w:val="en-US"/>
        </w:rPr>
      </w:pPr>
      <w:r>
        <w:t xml:space="preserve">Взлом маркетинга. Наука о том, почему мы покупаем / Фил Барден; перевод с английского Инны Антипкиной ; [науч. ред. В. Шульпин]. - 9-е изд. - Москва : Манн, Иванов и Фербер, 2021. - 294, [1] с. : ил. - Библиогр.: с. 289-295. - Загл. и авт. ориг.: Decoded. </w:t>
      </w:r>
      <w:r w:rsidRPr="007063E2">
        <w:rPr>
          <w:lang w:val="en-US"/>
        </w:rPr>
        <w:t xml:space="preserve">The science behind why we buy / Phil Barden. - </w:t>
      </w:r>
      <w:r>
        <w:t>Доп</w:t>
      </w:r>
      <w:r w:rsidRPr="007063E2">
        <w:rPr>
          <w:lang w:val="en-US"/>
        </w:rPr>
        <w:t xml:space="preserve">. </w:t>
      </w:r>
      <w:r>
        <w:t>тит</w:t>
      </w:r>
      <w:r w:rsidRPr="007063E2">
        <w:rPr>
          <w:lang w:val="en-US"/>
        </w:rPr>
        <w:t xml:space="preserve">. </w:t>
      </w:r>
      <w:r>
        <w:t>л</w:t>
      </w:r>
      <w:r w:rsidRPr="007063E2">
        <w:rPr>
          <w:lang w:val="en-US"/>
        </w:rPr>
        <w:t xml:space="preserve">. </w:t>
      </w:r>
      <w:r>
        <w:t>на</w:t>
      </w:r>
      <w:r w:rsidRPr="007063E2">
        <w:rPr>
          <w:lang w:val="en-US"/>
        </w:rPr>
        <w:t xml:space="preserve"> </w:t>
      </w:r>
      <w:r>
        <w:t>англ</w:t>
      </w:r>
      <w:r w:rsidRPr="007063E2">
        <w:rPr>
          <w:lang w:val="en-US"/>
        </w:rPr>
        <w:t xml:space="preserve">. </w:t>
      </w:r>
      <w:r>
        <w:t>яз</w:t>
      </w:r>
      <w:r w:rsidRPr="007063E2">
        <w:rPr>
          <w:lang w:val="en-US"/>
        </w:rPr>
        <w:t>.. - ISBN 978-5-00169-548-6 : 500,00</w:t>
      </w:r>
    </w:p>
    <w:p w:rsidR="007063E2" w:rsidRDefault="007063E2" w:rsidP="007063E2">
      <w:r w:rsidRPr="00D6271B">
        <w:t xml:space="preserve">    </w:t>
      </w:r>
      <w:r>
        <w:t xml:space="preserve">Оглавление: </w:t>
      </w:r>
      <w:hyperlink r:id="rId119" w:history="1">
        <w:r w:rsidR="00D6271B" w:rsidRPr="00CA7BEF">
          <w:rPr>
            <w:rStyle w:val="a8"/>
          </w:rPr>
          <w:t>http://kitap.tatar.ru/ogl/nlrt/nbrt_obr_2574705.pdf</w:t>
        </w:r>
      </w:hyperlink>
    </w:p>
    <w:p w:rsidR="00D6271B" w:rsidRDefault="00D6271B" w:rsidP="007063E2"/>
    <w:p w:rsidR="007063E2" w:rsidRDefault="007063E2" w:rsidP="007063E2"/>
    <w:p w:rsidR="007063E2" w:rsidRDefault="007063E2" w:rsidP="007063E2">
      <w:r>
        <w:t>126. 88.3;   Б51</w:t>
      </w:r>
    </w:p>
    <w:p w:rsidR="007063E2" w:rsidRDefault="007063E2" w:rsidP="007063E2">
      <w:r>
        <w:t xml:space="preserve">    1804109-Л - аб; 1804110-Л - аб; 1804111-Л - од</w:t>
      </w:r>
    </w:p>
    <w:p w:rsidR="007063E2" w:rsidRDefault="007063E2" w:rsidP="007063E2">
      <w:r>
        <w:lastRenderedPageBreak/>
        <w:t xml:space="preserve">    Берн, Эрик</w:t>
      </w:r>
    </w:p>
    <w:p w:rsidR="007063E2" w:rsidRDefault="007063E2" w:rsidP="007063E2">
      <w:r>
        <w:t>Трансактный анализ в психотерапии : системная индивидуальная и социальная психиатрия / Эрик Берн; пер. с англ.: А. Калмыкова , В. Колиненко ; науч. ред. В. Колиненко ; авт. предислов. В. Петровский. - Москва : Академический проект, 2021. - 311 с.. - ISBN 978-5-8291-2390-1 : 616</w:t>
      </w:r>
    </w:p>
    <w:p w:rsidR="007063E2" w:rsidRDefault="007063E2" w:rsidP="007063E2">
      <w:r>
        <w:t xml:space="preserve">    Оглавление: </w:t>
      </w:r>
      <w:hyperlink r:id="rId120" w:history="1">
        <w:r w:rsidR="00D6271B" w:rsidRPr="00CA7BEF">
          <w:rPr>
            <w:rStyle w:val="a8"/>
          </w:rPr>
          <w:t>http://kitap.tatar.ru/ogl/nlrt/nbrt_obr_2548586.pdf</w:t>
        </w:r>
      </w:hyperlink>
    </w:p>
    <w:p w:rsidR="00D6271B" w:rsidRDefault="00D6271B" w:rsidP="007063E2"/>
    <w:p w:rsidR="007063E2" w:rsidRDefault="007063E2" w:rsidP="007063E2"/>
    <w:p w:rsidR="007063E2" w:rsidRDefault="007063E2" w:rsidP="007063E2">
      <w:r>
        <w:t>127. 88.7;   М18</w:t>
      </w:r>
    </w:p>
    <w:p w:rsidR="007063E2" w:rsidRDefault="007063E2" w:rsidP="007063E2">
      <w:r>
        <w:t xml:space="preserve">    1804035-Л - од</w:t>
      </w:r>
    </w:p>
    <w:p w:rsidR="007063E2" w:rsidRDefault="007063E2" w:rsidP="007063E2">
      <w:r>
        <w:t xml:space="preserve">    Малейчук, Геннадий Иванович</w:t>
      </w:r>
    </w:p>
    <w:p w:rsidR="007063E2" w:rsidRDefault="007063E2" w:rsidP="007063E2">
      <w:r>
        <w:t>Парадоксы симптома : Системно-аналитический подход в работе с психосоматическим симптомом / Геннадий Малейчук. - Москва : Академический проект, 2019. - 245 с. - (Психологические технологии). - Словарь используемых терминов: с. 235-240. - Список использованной литературы: с. 241-2432. - ISBN 978-5-8291-2437-3 : 517,00</w:t>
      </w:r>
    </w:p>
    <w:p w:rsidR="007063E2" w:rsidRDefault="007063E2" w:rsidP="007063E2">
      <w:r>
        <w:t xml:space="preserve">    Оглавление: </w:t>
      </w:r>
      <w:hyperlink r:id="rId121" w:history="1">
        <w:r w:rsidR="00D6271B" w:rsidRPr="00CA7BEF">
          <w:rPr>
            <w:rStyle w:val="a8"/>
          </w:rPr>
          <w:t>http://kitap.tatar.ru/ogl/nlrt/nbrt_obr_2548907.pdf</w:t>
        </w:r>
      </w:hyperlink>
    </w:p>
    <w:p w:rsidR="00D6271B" w:rsidRDefault="00D6271B" w:rsidP="007063E2"/>
    <w:p w:rsidR="007063E2" w:rsidRDefault="007063E2" w:rsidP="007063E2"/>
    <w:p w:rsidR="007063E2" w:rsidRDefault="007063E2" w:rsidP="007063E2">
      <w:r>
        <w:t>128. 88.9;   П17</w:t>
      </w:r>
    </w:p>
    <w:p w:rsidR="007063E2" w:rsidRDefault="007063E2" w:rsidP="007063E2">
      <w:r>
        <w:t xml:space="preserve">    1804132-Л - аб; 1804133-Л - од</w:t>
      </w:r>
    </w:p>
    <w:p w:rsidR="007063E2" w:rsidRDefault="007063E2" w:rsidP="007063E2">
      <w:r>
        <w:t xml:space="preserve">    Папуш, Михаил</w:t>
      </w:r>
    </w:p>
    <w:p w:rsidR="007063E2" w:rsidRDefault="007063E2" w:rsidP="007063E2">
      <w:r>
        <w:t>Психотехника внутренней свободы / Михаил Папуш. - Москва : Академический проект, 2020. - 415 с. : ил. - (Психологические технологии). - Библиогр. в подстроч. примеч.. - ISBN 978-5-8291-2471-7 : 715</w:t>
      </w:r>
    </w:p>
    <w:p w:rsidR="007063E2" w:rsidRDefault="007063E2" w:rsidP="007063E2">
      <w:r>
        <w:t xml:space="preserve">    Оглавление: </w:t>
      </w:r>
      <w:hyperlink r:id="rId122" w:history="1">
        <w:r w:rsidR="00D6271B" w:rsidRPr="00CA7BEF">
          <w:rPr>
            <w:rStyle w:val="a8"/>
          </w:rPr>
          <w:t>http://kitap.tatar.ru/ogl/nlrt/nbrt_obr_2548542.pdf</w:t>
        </w:r>
      </w:hyperlink>
    </w:p>
    <w:p w:rsidR="00D6271B" w:rsidRDefault="00D6271B" w:rsidP="007063E2"/>
    <w:p w:rsidR="007063E2" w:rsidRDefault="007063E2" w:rsidP="007063E2"/>
    <w:p w:rsidR="007063E2" w:rsidRDefault="007063E2" w:rsidP="007063E2">
      <w:r>
        <w:t>129. 88.576;   С34</w:t>
      </w:r>
    </w:p>
    <w:p w:rsidR="007063E2" w:rsidRDefault="007063E2" w:rsidP="007063E2">
      <w:r>
        <w:t xml:space="preserve">    1834972-Л - од; 1834973-Л - аб; 1834974-Л - аб; 1834975-Л - аб</w:t>
      </w:r>
    </w:p>
    <w:p w:rsidR="007063E2" w:rsidRDefault="007063E2" w:rsidP="007063E2">
      <w:r>
        <w:t xml:space="preserve">    Сивожелезова, Аксинья Витальевна</w:t>
      </w:r>
    </w:p>
    <w:p w:rsidR="007063E2" w:rsidRDefault="007063E2" w:rsidP="007063E2">
      <w:r>
        <w:t>Испытание декретом / Аксинья Сивожелезова. - Ростов-на-Дону : Феникс, 2020. - 207 с.; 24. - (Счастье материнства).. - ISBN 978-5-222-33192-7 : 545,22</w:t>
      </w:r>
    </w:p>
    <w:p w:rsidR="007063E2" w:rsidRDefault="007063E2" w:rsidP="007063E2">
      <w:r>
        <w:t xml:space="preserve">    Оглавление: </w:t>
      </w:r>
      <w:hyperlink r:id="rId123" w:history="1">
        <w:r w:rsidR="00D6271B" w:rsidRPr="00CA7BEF">
          <w:rPr>
            <w:rStyle w:val="a8"/>
          </w:rPr>
          <w:t>http://kitap.tatar.ru/ogl/nlrt/nbrt_obr_2582544.pdf</w:t>
        </w:r>
      </w:hyperlink>
    </w:p>
    <w:p w:rsidR="00D6271B" w:rsidRDefault="00D6271B" w:rsidP="007063E2"/>
    <w:p w:rsidR="007063E2" w:rsidRDefault="007063E2" w:rsidP="007063E2"/>
    <w:p w:rsidR="00D6271B" w:rsidRDefault="00D6271B" w:rsidP="007063E2"/>
    <w:p w:rsidR="00D6271B" w:rsidRDefault="00D6271B" w:rsidP="00D6271B">
      <w:pPr>
        <w:pStyle w:val="1"/>
      </w:pPr>
      <w:bookmarkStart w:id="25" w:name="_Toc83821113"/>
      <w:r>
        <w:t>Литература универсального содержания (ББК 9)</w:t>
      </w:r>
      <w:bookmarkEnd w:id="25"/>
    </w:p>
    <w:p w:rsidR="00D6271B" w:rsidRDefault="00D6271B" w:rsidP="00D6271B">
      <w:pPr>
        <w:pStyle w:val="1"/>
      </w:pPr>
    </w:p>
    <w:p w:rsidR="00D6271B" w:rsidRDefault="00D6271B" w:rsidP="00D6271B">
      <w:r>
        <w:t>130. 91;   К53</w:t>
      </w:r>
    </w:p>
    <w:p w:rsidR="00D6271B" w:rsidRDefault="00D6271B" w:rsidP="00D6271B">
      <w:r>
        <w:t xml:space="preserve">    1803507-Л - ибо; 1803508-Л - кх</w:t>
      </w:r>
    </w:p>
    <w:p w:rsidR="00D6271B" w:rsidRPr="00D6271B" w:rsidRDefault="00D6271B" w:rsidP="00D6271B">
      <w:pPr>
        <w:rPr>
          <w:lang w:val="en-US"/>
        </w:rPr>
      </w:pPr>
      <w:r>
        <w:t xml:space="preserve">    Книжный шкаф Кирилла Кобрина. - Москва : Языки славянской культуры, 2002. - 140 с. - (Studia Philologica. </w:t>
      </w:r>
      <w:r w:rsidRPr="00D6271B">
        <w:rPr>
          <w:lang w:val="en-US"/>
        </w:rPr>
        <w:t>Series minor).. - ISBN 5-94457-053-9 : 77,00</w:t>
      </w:r>
    </w:p>
    <w:p w:rsidR="00D6271B" w:rsidRPr="00D6271B" w:rsidRDefault="00D6271B" w:rsidP="00D6271B">
      <w:r w:rsidRPr="00D6271B">
        <w:t xml:space="preserve">    </w:t>
      </w:r>
      <w:r>
        <w:t>Оглавление</w:t>
      </w:r>
      <w:r w:rsidRPr="00D6271B">
        <w:t xml:space="preserve">: </w:t>
      </w:r>
      <w:hyperlink r:id="rId124" w:history="1">
        <w:r w:rsidRPr="00CA7BEF">
          <w:rPr>
            <w:rStyle w:val="a8"/>
            <w:lang w:val="en-US"/>
          </w:rPr>
          <w:t>http</w:t>
        </w:r>
        <w:r w:rsidRPr="00D6271B">
          <w:rPr>
            <w:rStyle w:val="a8"/>
          </w:rPr>
          <w:t>://</w:t>
        </w:r>
        <w:r w:rsidRPr="00CA7BEF">
          <w:rPr>
            <w:rStyle w:val="a8"/>
            <w:lang w:val="en-US"/>
          </w:rPr>
          <w:t>kitap</w:t>
        </w:r>
        <w:r w:rsidRPr="00D6271B">
          <w:rPr>
            <w:rStyle w:val="a8"/>
          </w:rPr>
          <w:t>.</w:t>
        </w:r>
        <w:r w:rsidRPr="00CA7BEF">
          <w:rPr>
            <w:rStyle w:val="a8"/>
            <w:lang w:val="en-US"/>
          </w:rPr>
          <w:t>tatar</w:t>
        </w:r>
        <w:r w:rsidRPr="00D6271B">
          <w:rPr>
            <w:rStyle w:val="a8"/>
          </w:rPr>
          <w:t>.</w:t>
        </w:r>
        <w:r w:rsidRPr="00CA7BEF">
          <w:rPr>
            <w:rStyle w:val="a8"/>
            <w:lang w:val="en-US"/>
          </w:rPr>
          <w:t>ru</w:t>
        </w:r>
        <w:r w:rsidRPr="00D6271B">
          <w:rPr>
            <w:rStyle w:val="a8"/>
          </w:rPr>
          <w:t>/</w:t>
        </w:r>
        <w:r w:rsidRPr="00CA7BEF">
          <w:rPr>
            <w:rStyle w:val="a8"/>
            <w:lang w:val="en-US"/>
          </w:rPr>
          <w:t>ogl</w:t>
        </w:r>
        <w:r w:rsidRPr="00D6271B">
          <w:rPr>
            <w:rStyle w:val="a8"/>
          </w:rPr>
          <w:t>/</w:t>
        </w:r>
        <w:r w:rsidRPr="00CA7BEF">
          <w:rPr>
            <w:rStyle w:val="a8"/>
            <w:lang w:val="en-US"/>
          </w:rPr>
          <w:t>nlrt</w:t>
        </w:r>
        <w:r w:rsidRPr="00D6271B">
          <w:rPr>
            <w:rStyle w:val="a8"/>
          </w:rPr>
          <w:t>/</w:t>
        </w:r>
        <w:r w:rsidRPr="00CA7BEF">
          <w:rPr>
            <w:rStyle w:val="a8"/>
            <w:lang w:val="en-US"/>
          </w:rPr>
          <w:t>nbrt</w:t>
        </w:r>
        <w:r w:rsidRPr="00D6271B">
          <w:rPr>
            <w:rStyle w:val="a8"/>
          </w:rPr>
          <w:t>_</w:t>
        </w:r>
        <w:r w:rsidRPr="00CA7BEF">
          <w:rPr>
            <w:rStyle w:val="a8"/>
            <w:lang w:val="en-US"/>
          </w:rPr>
          <w:t>obr</w:t>
        </w:r>
        <w:r w:rsidRPr="00D6271B">
          <w:rPr>
            <w:rStyle w:val="a8"/>
          </w:rPr>
          <w:t>_2548035.</w:t>
        </w:r>
        <w:r w:rsidRPr="00CA7BEF">
          <w:rPr>
            <w:rStyle w:val="a8"/>
            <w:lang w:val="en-US"/>
          </w:rPr>
          <w:t>pdf</w:t>
        </w:r>
      </w:hyperlink>
    </w:p>
    <w:p w:rsidR="00D6271B" w:rsidRPr="00D6271B" w:rsidRDefault="00D6271B" w:rsidP="00D6271B"/>
    <w:p w:rsidR="00D6271B" w:rsidRPr="00D6271B" w:rsidRDefault="00D6271B" w:rsidP="00D6271B"/>
    <w:p w:rsidR="00D6271B" w:rsidRPr="00D6271B" w:rsidRDefault="00D6271B" w:rsidP="00D6271B"/>
    <w:p w:rsidR="00D6271B" w:rsidRDefault="00D6271B" w:rsidP="00D6271B">
      <w:pPr>
        <w:pStyle w:val="1"/>
      </w:pPr>
      <w:bookmarkStart w:id="26" w:name="_Toc83821114"/>
      <w:r>
        <w:t>Неизвестный ББК и/или УДК</w:t>
      </w:r>
      <w:bookmarkEnd w:id="26"/>
    </w:p>
    <w:p w:rsidR="00D6271B" w:rsidRDefault="00D6271B" w:rsidP="00D6271B">
      <w:r>
        <w:t>131. 2;   К 61</w:t>
      </w:r>
    </w:p>
    <w:p w:rsidR="00D6271B" w:rsidRDefault="00D6271B" w:rsidP="00D6271B">
      <w:r>
        <w:lastRenderedPageBreak/>
        <w:t xml:space="preserve">    1802180-Л - од</w:t>
      </w:r>
    </w:p>
    <w:p w:rsidR="00D6271B" w:rsidRDefault="00D6271B" w:rsidP="00D6271B">
      <w:r>
        <w:t xml:space="preserve">    Колчинский, Эдуард Израилевич</w:t>
      </w:r>
    </w:p>
    <w:p w:rsidR="00D6271B" w:rsidRDefault="00D6271B" w:rsidP="00D6271B">
      <w:r>
        <w:t>Историко-научное сообщество в Ленинграде - Санкт-Петербурге в 1950-2010 годы : люди, традиции, свершения : к 60-летию Санкт-Петербургского филиала Института истории естествознания и техники им. С.И. Вавилова РАН / Э.И. Колчинский; Рос. акад. наук, С.-Петерб. науч. центр, С.-Петерб. фил. Ин-та истории естествознания и техники им. С.И. Вавилова. - Санкт-Петербург : Нестор-История, 2013. - 448 с.; 24. - Библиогр. в подстроч. примеч. - Имен. указ.: с. 410-447. - ISBN 978-5-4469-0144-9 : 691,20</w:t>
      </w:r>
    </w:p>
    <w:p w:rsidR="00D6271B" w:rsidRDefault="00D6271B" w:rsidP="00D6271B">
      <w:r>
        <w:t xml:space="preserve">    Оглавление: </w:t>
      </w:r>
      <w:hyperlink r:id="rId125" w:history="1">
        <w:r w:rsidRPr="00CA7BEF">
          <w:rPr>
            <w:rStyle w:val="a8"/>
          </w:rPr>
          <w:t>http://kitap.tatar.ru/ogl/nlrt/nbrt_obr_2547648.pdf</w:t>
        </w:r>
      </w:hyperlink>
    </w:p>
    <w:p w:rsidR="00D6271B" w:rsidRDefault="00D6271B" w:rsidP="00D6271B">
      <w:bookmarkStart w:id="27" w:name="_GoBack"/>
      <w:bookmarkEnd w:id="27"/>
    </w:p>
    <w:p w:rsidR="00D6271B" w:rsidRDefault="00D6271B" w:rsidP="00D6271B"/>
    <w:p w:rsidR="00354AAC" w:rsidRPr="00F25E76" w:rsidRDefault="00354AAC" w:rsidP="00D6271B"/>
    <w:sectPr w:rsidR="00354AAC" w:rsidRPr="00F25E76">
      <w:headerReference w:type="even" r:id="rId126"/>
      <w:headerReference w:type="default" r:id="rId12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9A" w:rsidRDefault="00AA549A">
      <w:r>
        <w:separator/>
      </w:r>
    </w:p>
  </w:endnote>
  <w:endnote w:type="continuationSeparator" w:id="0">
    <w:p w:rsidR="00AA549A" w:rsidRDefault="00AA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9A" w:rsidRDefault="00AA549A">
      <w:r>
        <w:separator/>
      </w:r>
    </w:p>
  </w:footnote>
  <w:footnote w:type="continuationSeparator" w:id="0">
    <w:p w:rsidR="00AA549A" w:rsidRDefault="00AA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98" w:rsidRDefault="007C169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271B">
      <w:rPr>
        <w:rStyle w:val="a5"/>
        <w:noProof/>
      </w:rPr>
      <w:t>27</w:t>
    </w:r>
    <w:r>
      <w:rPr>
        <w:rStyle w:val="a5"/>
      </w:rPr>
      <w:fldChar w:fldCharType="end"/>
    </w:r>
  </w:p>
  <w:p w:rsidR="007C1698" w:rsidRDefault="007C169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518"/>
    <w:rsid w:val="0010504B"/>
    <w:rsid w:val="002758CF"/>
    <w:rsid w:val="002B1349"/>
    <w:rsid w:val="002C1570"/>
    <w:rsid w:val="00331B90"/>
    <w:rsid w:val="00354AAC"/>
    <w:rsid w:val="00355C5C"/>
    <w:rsid w:val="003D537C"/>
    <w:rsid w:val="003F5FE5"/>
    <w:rsid w:val="004868DA"/>
    <w:rsid w:val="004A31FB"/>
    <w:rsid w:val="004F59A6"/>
    <w:rsid w:val="005663BD"/>
    <w:rsid w:val="007063E2"/>
    <w:rsid w:val="007978C0"/>
    <w:rsid w:val="007C1698"/>
    <w:rsid w:val="007D3109"/>
    <w:rsid w:val="00855A8B"/>
    <w:rsid w:val="00920023"/>
    <w:rsid w:val="00A84322"/>
    <w:rsid w:val="00AA549A"/>
    <w:rsid w:val="00AC09AB"/>
    <w:rsid w:val="00B105EC"/>
    <w:rsid w:val="00B2744B"/>
    <w:rsid w:val="00C71518"/>
    <w:rsid w:val="00CA7AF7"/>
    <w:rsid w:val="00D6271B"/>
    <w:rsid w:val="00E179A3"/>
    <w:rsid w:val="00EC0F68"/>
    <w:rsid w:val="00F25E76"/>
    <w:rsid w:val="00F60A2D"/>
    <w:rsid w:val="00FC3F88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4B6FF"/>
  <w15:chartTrackingRefBased/>
  <w15:docId w15:val="{E00CD2D9-AF2F-4BFD-BA66-B9AF979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D627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67161.pdf" TargetMode="External"/><Relationship Id="rId21" Type="http://schemas.openxmlformats.org/officeDocument/2006/relationships/hyperlink" Target="http://kitap.tatar.ru/ogl/nlrt/nbrt_obr_2582552.pdf" TargetMode="External"/><Relationship Id="rId42" Type="http://schemas.openxmlformats.org/officeDocument/2006/relationships/hyperlink" Target="http://kitap.tatar.ru/ogl/nlrt/nbrt_obr_2554148.pdf" TargetMode="External"/><Relationship Id="rId47" Type="http://schemas.openxmlformats.org/officeDocument/2006/relationships/hyperlink" Target="http://kitap.tatar.ru/ogl/nlrt/nbrt_obr_2549757.pdf" TargetMode="External"/><Relationship Id="rId63" Type="http://schemas.openxmlformats.org/officeDocument/2006/relationships/hyperlink" Target="http://kitap.tatar.ru/ogl/nlrt/nbrt_obr_2548877.pdf" TargetMode="External"/><Relationship Id="rId68" Type="http://schemas.openxmlformats.org/officeDocument/2006/relationships/hyperlink" Target="http://kitap.tatar.ru/ogl/nlrt/nbrt_obr_2549545.pdf" TargetMode="External"/><Relationship Id="rId84" Type="http://schemas.openxmlformats.org/officeDocument/2006/relationships/hyperlink" Target="http://kitap.tatar.ru/ogl/nlrt/nbrt_obr_2573206.pdf" TargetMode="External"/><Relationship Id="rId89" Type="http://schemas.openxmlformats.org/officeDocument/2006/relationships/hyperlink" Target="http://kitap.tatar.ru/ogl/nlrt/nbrt_obr_2548088.pdf" TargetMode="External"/><Relationship Id="rId112" Type="http://schemas.openxmlformats.org/officeDocument/2006/relationships/hyperlink" Target="http://kitap.tatar.ru/ogl/nlrt/nbrt_obr_2551378.pdf" TargetMode="External"/><Relationship Id="rId16" Type="http://schemas.openxmlformats.org/officeDocument/2006/relationships/hyperlink" Target="http://kitap.tatar.ru/ogl/nlrt/nbrt_obr_2572036.pdf" TargetMode="External"/><Relationship Id="rId107" Type="http://schemas.openxmlformats.org/officeDocument/2006/relationships/hyperlink" Target="http://kitap.tatar.ru/ogl/nlrt/nbrt_obr_2548474.pdf" TargetMode="External"/><Relationship Id="rId11" Type="http://schemas.openxmlformats.org/officeDocument/2006/relationships/hyperlink" Target="http://kitap.tatar.ru/ogl/nlrt/nbrt_obr_2583490.pdf" TargetMode="External"/><Relationship Id="rId32" Type="http://schemas.openxmlformats.org/officeDocument/2006/relationships/hyperlink" Target="http://kitap.tatar.ru/ogl/nlrt/nbrt_obr_2548648.pdf" TargetMode="External"/><Relationship Id="rId37" Type="http://schemas.openxmlformats.org/officeDocument/2006/relationships/hyperlink" Target="http://kitap.tatar.ru/ogl/nlrt/nbrt_obr_2551154.pdf" TargetMode="External"/><Relationship Id="rId53" Type="http://schemas.openxmlformats.org/officeDocument/2006/relationships/hyperlink" Target="http://kitap.tatar.ru/ogl/nlrt/nbrt_obr_2573518.pdf" TargetMode="External"/><Relationship Id="rId58" Type="http://schemas.openxmlformats.org/officeDocument/2006/relationships/hyperlink" Target="http://kitap.tatar.ru/ogl/nlrt/nbrt_obr_2581441.pdf" TargetMode="External"/><Relationship Id="rId74" Type="http://schemas.openxmlformats.org/officeDocument/2006/relationships/hyperlink" Target="http://kitap.tatar.ru/ogl/nlrt/nbrt_obr_2555954.pdf" TargetMode="External"/><Relationship Id="rId79" Type="http://schemas.openxmlformats.org/officeDocument/2006/relationships/hyperlink" Target="http://kitap.tatar.ru/ogl/nlrt/nbrt_obr_2550437.pdf" TargetMode="External"/><Relationship Id="rId102" Type="http://schemas.openxmlformats.org/officeDocument/2006/relationships/hyperlink" Target="http://kitap.tatar.ru/ogl/nlrt/nbrt_obr_2550526.pdf" TargetMode="External"/><Relationship Id="rId123" Type="http://schemas.openxmlformats.org/officeDocument/2006/relationships/hyperlink" Target="http://kitap.tatar.ru/ogl/nlrt/nbrt_obr_2582544.pdf" TargetMode="Externa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48027.pdf" TargetMode="External"/><Relationship Id="rId95" Type="http://schemas.openxmlformats.org/officeDocument/2006/relationships/hyperlink" Target="http://kitap.tatar.ru/ogl/nlrt/nbrt_obr_2549083.pdf" TargetMode="External"/><Relationship Id="rId22" Type="http://schemas.openxmlformats.org/officeDocument/2006/relationships/hyperlink" Target="http://kitap.tatar.ru/ogl/nlrt/nbrt_obr_2582499.pdf" TargetMode="External"/><Relationship Id="rId27" Type="http://schemas.openxmlformats.org/officeDocument/2006/relationships/hyperlink" Target="http://kitap.tatar.ru/ogl/nlrt/nbrt_obr_2550746.pdf" TargetMode="External"/><Relationship Id="rId43" Type="http://schemas.openxmlformats.org/officeDocument/2006/relationships/hyperlink" Target="http://kitap.tatar.ru/ogl/nlrt/nbrt_obr_2577627.pdf" TargetMode="External"/><Relationship Id="rId48" Type="http://schemas.openxmlformats.org/officeDocument/2006/relationships/hyperlink" Target="http://kitap.tatar.ru/ogl/nlrt/nbrt_obr_2554321.pdf" TargetMode="External"/><Relationship Id="rId64" Type="http://schemas.openxmlformats.org/officeDocument/2006/relationships/hyperlink" Target="http://kitap.tatar.ru/ogl/nlrt/nbrt_obr_2548738.pdf" TargetMode="External"/><Relationship Id="rId69" Type="http://schemas.openxmlformats.org/officeDocument/2006/relationships/hyperlink" Target="http://kitap.tatar.ru/ogl/nlrt/nbrt_obr_2557955.pdf" TargetMode="External"/><Relationship Id="rId113" Type="http://schemas.openxmlformats.org/officeDocument/2006/relationships/hyperlink" Target="http://kitap.tatar.ru/ogl/nlrt/nbrt_obr_2548974.pdf" TargetMode="External"/><Relationship Id="rId118" Type="http://schemas.openxmlformats.org/officeDocument/2006/relationships/hyperlink" Target="http://kitap.tatar.ru/ogl/nlrt/nbrt_obr_2574179.pdf" TargetMode="External"/><Relationship Id="rId80" Type="http://schemas.openxmlformats.org/officeDocument/2006/relationships/hyperlink" Target="http://kitap.tatar.ru/ogl/nlrt/nbrt_obr_2548232.pdf" TargetMode="External"/><Relationship Id="rId85" Type="http://schemas.openxmlformats.org/officeDocument/2006/relationships/hyperlink" Target="http://kitap.tatar.ru/ogl/nlrt/nbrt_obr_2551650.pdf" TargetMode="External"/><Relationship Id="rId12" Type="http://schemas.openxmlformats.org/officeDocument/2006/relationships/hyperlink" Target="http://kitap.tatar.ru/ogl/nlrt/nbrt_obr_2585349.pdf" TargetMode="External"/><Relationship Id="rId17" Type="http://schemas.openxmlformats.org/officeDocument/2006/relationships/hyperlink" Target="http://kitap.tatar.ru/ogl/nlrt/nbrt_obr_2582863.pdf" TargetMode="External"/><Relationship Id="rId33" Type="http://schemas.openxmlformats.org/officeDocument/2006/relationships/hyperlink" Target="http://kitap.tatar.ru/ogl/nlrt/nbrt_obr_2548472.pdf" TargetMode="External"/><Relationship Id="rId38" Type="http://schemas.openxmlformats.org/officeDocument/2006/relationships/hyperlink" Target="http://kitap.tatar.ru/ogl/nlrt/nbrt_obr_2572158.pdf" TargetMode="External"/><Relationship Id="rId59" Type="http://schemas.openxmlformats.org/officeDocument/2006/relationships/hyperlink" Target="http://kitap.tatar.ru/ogl/nlrt/nbrt_obr_2582908.pdf" TargetMode="External"/><Relationship Id="rId103" Type="http://schemas.openxmlformats.org/officeDocument/2006/relationships/hyperlink" Target="http://kitap.tatar.ru/ogl/nlrt/nbrt_obr_2548310.pdf" TargetMode="External"/><Relationship Id="rId108" Type="http://schemas.openxmlformats.org/officeDocument/2006/relationships/hyperlink" Target="http://kitap.tatar.ru/ogl/nlrt/nbrt_obr_2553901.pdf" TargetMode="External"/><Relationship Id="rId124" Type="http://schemas.openxmlformats.org/officeDocument/2006/relationships/hyperlink" Target="http://kitap.tatar.ru/ogl/nlrt/nbrt_obr_2548035.pdf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kitap.tatar.ru/ogl/nlrt/nbrt_obr_2573526.pdf" TargetMode="External"/><Relationship Id="rId70" Type="http://schemas.openxmlformats.org/officeDocument/2006/relationships/hyperlink" Target="http://kitap.tatar.ru/ogl/nlrt/nbrt_obr_2550069.pdf" TargetMode="External"/><Relationship Id="rId75" Type="http://schemas.openxmlformats.org/officeDocument/2006/relationships/hyperlink" Target="http://kitap.tatar.ru/ogl/nlrt/nbrt_obr_2556034.pdf" TargetMode="External"/><Relationship Id="rId91" Type="http://schemas.openxmlformats.org/officeDocument/2006/relationships/hyperlink" Target="http://kitap.tatar.ru/ogl/nlrt/nbrt_obr_2549155.pdf" TargetMode="External"/><Relationship Id="rId96" Type="http://schemas.openxmlformats.org/officeDocument/2006/relationships/hyperlink" Target="http://kitap.tatar.ru/ogl/nlrt/nbrt_obr_254984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83511.pdf" TargetMode="External"/><Relationship Id="rId23" Type="http://schemas.openxmlformats.org/officeDocument/2006/relationships/hyperlink" Target="http://kitap.tatar.ru/ogl/nlrt/nbrt_obr_2582580.pdf" TargetMode="External"/><Relationship Id="rId28" Type="http://schemas.openxmlformats.org/officeDocument/2006/relationships/hyperlink" Target="http://kitap.tatar.ru/ogl/nlrt/nbrt_obr_2569383.pdf" TargetMode="External"/><Relationship Id="rId49" Type="http://schemas.openxmlformats.org/officeDocument/2006/relationships/hyperlink" Target="http://kitap.tatar.ru/ogl/nlrt/nbrt_obr_2549206.pdf" TargetMode="External"/><Relationship Id="rId114" Type="http://schemas.openxmlformats.org/officeDocument/2006/relationships/hyperlink" Target="http://kitap.tatar.ru/ogl/nlrt/nbrt_obr_2505987.pdf" TargetMode="External"/><Relationship Id="rId119" Type="http://schemas.openxmlformats.org/officeDocument/2006/relationships/hyperlink" Target="http://kitap.tatar.ru/ogl/nlrt/nbrt_obr_2574705.pdf" TargetMode="External"/><Relationship Id="rId44" Type="http://schemas.openxmlformats.org/officeDocument/2006/relationships/hyperlink" Target="http://kitap.tatar.ru/ogl/nlrt/nbrt_obr_2549462.pdf" TargetMode="External"/><Relationship Id="rId60" Type="http://schemas.openxmlformats.org/officeDocument/2006/relationships/hyperlink" Target="http://kitap.tatar.ru/ogl/nlrt/nbrt_obr_2549487.pdf" TargetMode="External"/><Relationship Id="rId65" Type="http://schemas.openxmlformats.org/officeDocument/2006/relationships/hyperlink" Target="http://kitap.tatar.ru/ogl/nlrt/nbrt_obr_2549631.pdf" TargetMode="External"/><Relationship Id="rId81" Type="http://schemas.openxmlformats.org/officeDocument/2006/relationships/hyperlink" Target="http://kitap.tatar.ru/ogl/nlrt/nbrt_obr_2549255.pdf" TargetMode="External"/><Relationship Id="rId86" Type="http://schemas.openxmlformats.org/officeDocument/2006/relationships/hyperlink" Target="http://kitap.tatar.ru/ogl/nlrt/nbrt_obr_2584958.pdf" TargetMode="External"/><Relationship Id="rId13" Type="http://schemas.openxmlformats.org/officeDocument/2006/relationships/hyperlink" Target="http://kitap.tatar.ru/ogl/nlrt/nbrt_obr_2555082.pdf" TargetMode="External"/><Relationship Id="rId18" Type="http://schemas.openxmlformats.org/officeDocument/2006/relationships/hyperlink" Target="http://kitap.tatar.ru/ogl/nlrt/nbrt_obr_2583487.pdf" TargetMode="External"/><Relationship Id="rId39" Type="http://schemas.openxmlformats.org/officeDocument/2006/relationships/hyperlink" Target="http://kitap.tatar.ru/ogl/nlrt/nbrt_obr_2546705.pdf" TargetMode="External"/><Relationship Id="rId109" Type="http://schemas.openxmlformats.org/officeDocument/2006/relationships/hyperlink" Target="http://kitap.tatar.ru/ogl/nlrt/nbrt_obr_2550612.pdf" TargetMode="External"/><Relationship Id="rId34" Type="http://schemas.openxmlformats.org/officeDocument/2006/relationships/hyperlink" Target="http://kitap.tatar.ru/ogl/nlrt/nbrt_obr_2548511.pdf" TargetMode="External"/><Relationship Id="rId50" Type="http://schemas.openxmlformats.org/officeDocument/2006/relationships/hyperlink" Target="http://kitap.tatar.ru/ogl/nlrt/nbrt_obr_2549712.pdf" TargetMode="External"/><Relationship Id="rId55" Type="http://schemas.openxmlformats.org/officeDocument/2006/relationships/hyperlink" Target="http://kitap.tatar.ru/ogl/nlrt/nbrt_obr_2554891.pdf" TargetMode="External"/><Relationship Id="rId76" Type="http://schemas.openxmlformats.org/officeDocument/2006/relationships/hyperlink" Target="http://kitap.tatar.ru/ogl/nlrt/nbrt_obr_2548275.pdf" TargetMode="External"/><Relationship Id="rId97" Type="http://schemas.openxmlformats.org/officeDocument/2006/relationships/hyperlink" Target="http://kitap.tatar.ru/ogl/nlrt/nbrt_obr_2548708.pdf" TargetMode="External"/><Relationship Id="rId104" Type="http://schemas.openxmlformats.org/officeDocument/2006/relationships/hyperlink" Target="http://kitap.tatar.ru/ogl/nlrt/nbrt_obr_2553907.pdf" TargetMode="External"/><Relationship Id="rId120" Type="http://schemas.openxmlformats.org/officeDocument/2006/relationships/hyperlink" Target="http://kitap.tatar.ru/ogl/nlrt/nbrt_obr_2548586.pdf" TargetMode="External"/><Relationship Id="rId125" Type="http://schemas.openxmlformats.org/officeDocument/2006/relationships/hyperlink" Target="http://kitap.tatar.ru/ogl/nlrt/nbrt_obr_2547648.pdf" TargetMode="External"/><Relationship Id="rId7" Type="http://schemas.openxmlformats.org/officeDocument/2006/relationships/hyperlink" Target="http://kitap.tatar.ru/ogl/nlrt/nbrt_obr_2583506.pdf" TargetMode="External"/><Relationship Id="rId71" Type="http://schemas.openxmlformats.org/officeDocument/2006/relationships/hyperlink" Target="http://kitap.tatar.ru/ogl/nlrt/nbrt_obr_2533916.pdf" TargetMode="External"/><Relationship Id="rId92" Type="http://schemas.openxmlformats.org/officeDocument/2006/relationships/hyperlink" Target="http://kitap.tatar.ru/ogl/nlrt/nbrt_obr_2548085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49636.pdf" TargetMode="External"/><Relationship Id="rId24" Type="http://schemas.openxmlformats.org/officeDocument/2006/relationships/hyperlink" Target="http://kitap.tatar.ru/ogl/nlrt/nbrt_obr_2574710.pdf" TargetMode="External"/><Relationship Id="rId40" Type="http://schemas.openxmlformats.org/officeDocument/2006/relationships/hyperlink" Target="http://kitap.tatar.ru/ogl/nlrt/nbrt_obr_2548255.pdf" TargetMode="External"/><Relationship Id="rId45" Type="http://schemas.openxmlformats.org/officeDocument/2006/relationships/hyperlink" Target="http://kitap.tatar.ru/ogl/nlrt/nbrt_obr_2552037.pdf" TargetMode="External"/><Relationship Id="rId66" Type="http://schemas.openxmlformats.org/officeDocument/2006/relationships/hyperlink" Target="http://kitap.tatar.ru/ogl/nlrt/nbrt_obr_2550101.pdf" TargetMode="External"/><Relationship Id="rId87" Type="http://schemas.openxmlformats.org/officeDocument/2006/relationships/hyperlink" Target="http://kitap.tatar.ru/ogl/nlrt/nbrt_obr_2584703.pdf" TargetMode="External"/><Relationship Id="rId110" Type="http://schemas.openxmlformats.org/officeDocument/2006/relationships/hyperlink" Target="http://kitap.tatar.ru/ogl/nlrt/nbrt_obr_2548382.pdf" TargetMode="External"/><Relationship Id="rId115" Type="http://schemas.openxmlformats.org/officeDocument/2006/relationships/hyperlink" Target="http://kitap.tatar.ru/ogl/nlrt/nbrt_obr_2550241.pdf" TargetMode="External"/><Relationship Id="rId61" Type="http://schemas.openxmlformats.org/officeDocument/2006/relationships/hyperlink" Target="http://kitap.tatar.ru/ogl/nlrt/nbrt_obr_2573655.pdf" TargetMode="External"/><Relationship Id="rId82" Type="http://schemas.openxmlformats.org/officeDocument/2006/relationships/hyperlink" Target="http://kitap.tatar.ru/ogl/nlrt/nbrt_obr_2549378.pdf" TargetMode="External"/><Relationship Id="rId19" Type="http://schemas.openxmlformats.org/officeDocument/2006/relationships/hyperlink" Target="http://kitap.tatar.ru/ogl/nlrt/nbrt_obr_2523722.pdf" TargetMode="External"/><Relationship Id="rId14" Type="http://schemas.openxmlformats.org/officeDocument/2006/relationships/hyperlink" Target="http://kitap.tatar.ru/ogl/nlrt/nbrt_obr_2584130.pdf" TargetMode="External"/><Relationship Id="rId30" Type="http://schemas.openxmlformats.org/officeDocument/2006/relationships/hyperlink" Target="http://kitap.tatar.ru/ogl/nlrt/nbrt_obr_2569093.pdf" TargetMode="External"/><Relationship Id="rId35" Type="http://schemas.openxmlformats.org/officeDocument/2006/relationships/hyperlink" Target="http://kitap.tatar.ru/ogl/nlrt/nbrt_obr_2550549.pdf" TargetMode="External"/><Relationship Id="rId56" Type="http://schemas.openxmlformats.org/officeDocument/2006/relationships/hyperlink" Target="http://kitap.tatar.ru/ogl/nlrt/nbrt_obr_2555601.pdf" TargetMode="External"/><Relationship Id="rId77" Type="http://schemas.openxmlformats.org/officeDocument/2006/relationships/hyperlink" Target="http://kitap.tatar.ru/ogl/nlrt/nbrt_obr_2549069.pdf" TargetMode="External"/><Relationship Id="rId100" Type="http://schemas.openxmlformats.org/officeDocument/2006/relationships/hyperlink" Target="http://kitap.tatar.ru/ogl/nlrt/nbrt_obr_2549962.pdf" TargetMode="External"/><Relationship Id="rId105" Type="http://schemas.openxmlformats.org/officeDocument/2006/relationships/hyperlink" Target="http://kitap.tatar.ru/ogl/nlrt/nbrt_obr_2550261.pdf" TargetMode="External"/><Relationship Id="rId126" Type="http://schemas.openxmlformats.org/officeDocument/2006/relationships/header" Target="header1.xml"/><Relationship Id="rId8" Type="http://schemas.openxmlformats.org/officeDocument/2006/relationships/hyperlink" Target="http://kitap.tatar.ru/ogl/nlrt/nbrt_obr_2584119.pdf" TargetMode="External"/><Relationship Id="rId51" Type="http://schemas.openxmlformats.org/officeDocument/2006/relationships/hyperlink" Target="http://kitap.tatar.ru/ogl/nlrt/nbrt_obr_2548487.pdf" TargetMode="External"/><Relationship Id="rId72" Type="http://schemas.openxmlformats.org/officeDocument/2006/relationships/hyperlink" Target="http://kitap.tatar.ru/ogl/nlrt/nbrt_obr_2548735.pdf" TargetMode="External"/><Relationship Id="rId93" Type="http://schemas.openxmlformats.org/officeDocument/2006/relationships/hyperlink" Target="http://kitap.tatar.ru/ogl/nlrt/nbrt_obr_2551551.pdf" TargetMode="External"/><Relationship Id="rId98" Type="http://schemas.openxmlformats.org/officeDocument/2006/relationships/hyperlink" Target="http://kitap.tatar.ru/ogl/nlrt/nbrt_obr_2550715.pdf" TargetMode="External"/><Relationship Id="rId121" Type="http://schemas.openxmlformats.org/officeDocument/2006/relationships/hyperlink" Target="http://kitap.tatar.ru/ogl/nlrt/nbrt_obr_2548907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553744.pdf" TargetMode="External"/><Relationship Id="rId46" Type="http://schemas.openxmlformats.org/officeDocument/2006/relationships/hyperlink" Target="http://kitap.tatar.ru/ogl/nlrt/nbrt_obr_2548811.pdf" TargetMode="External"/><Relationship Id="rId67" Type="http://schemas.openxmlformats.org/officeDocument/2006/relationships/hyperlink" Target="http://kitap.tatar.ru/ogl/nlrt/nbrt_obr_2548554.pdf" TargetMode="External"/><Relationship Id="rId116" Type="http://schemas.openxmlformats.org/officeDocument/2006/relationships/hyperlink" Target="http://kitap.tatar.ru/ogl/nlrt/nbrt_obr_2567160.pdf" TargetMode="External"/><Relationship Id="rId20" Type="http://schemas.openxmlformats.org/officeDocument/2006/relationships/hyperlink" Target="http://kitap.tatar.ru/ogl/nlrt/nbrt_obr_2582801.pdf" TargetMode="External"/><Relationship Id="rId41" Type="http://schemas.openxmlformats.org/officeDocument/2006/relationships/hyperlink" Target="http://kitap.tatar.ru/ogl/nlrt/nbrt_obr_2547821.pdf" TargetMode="External"/><Relationship Id="rId62" Type="http://schemas.openxmlformats.org/officeDocument/2006/relationships/hyperlink" Target="http://kitap.tatar.ru/ogl/nlrt/nbrt_obr_2551113.pdf" TargetMode="External"/><Relationship Id="rId83" Type="http://schemas.openxmlformats.org/officeDocument/2006/relationships/hyperlink" Target="http://kitap.tatar.ru/ogl/nlrt/nbrt_obr_2555012.pdf" TargetMode="External"/><Relationship Id="rId88" Type="http://schemas.openxmlformats.org/officeDocument/2006/relationships/hyperlink" Target="http://kitap.tatar.ru/ogl/nlrt/nbrt_obr_2547841.pdf" TargetMode="External"/><Relationship Id="rId111" Type="http://schemas.openxmlformats.org/officeDocument/2006/relationships/hyperlink" Target="http://kitap.tatar.ru/ogl/nlrt/nbrt_obr_2549186.pdf" TargetMode="External"/><Relationship Id="rId15" Type="http://schemas.openxmlformats.org/officeDocument/2006/relationships/hyperlink" Target="http://kitap.tatar.ru/ogl/nlrt/nbrt_obr_2583191.pdf" TargetMode="External"/><Relationship Id="rId36" Type="http://schemas.openxmlformats.org/officeDocument/2006/relationships/hyperlink" Target="http://kitap.tatar.ru/ogl/nlrt/nbrt_obr_2551326.pdf" TargetMode="External"/><Relationship Id="rId57" Type="http://schemas.openxmlformats.org/officeDocument/2006/relationships/hyperlink" Target="http://kitap.tatar.ru/ogl/nlrt/nbrt_obr_2550878.pdf" TargetMode="External"/><Relationship Id="rId106" Type="http://schemas.openxmlformats.org/officeDocument/2006/relationships/hyperlink" Target="http://kitap.tatar.ru/ogl/nlrt/nbrt_obr_2550528.pdf" TargetMode="External"/><Relationship Id="rId127" Type="http://schemas.openxmlformats.org/officeDocument/2006/relationships/header" Target="header2.xml"/><Relationship Id="rId10" Type="http://schemas.openxmlformats.org/officeDocument/2006/relationships/hyperlink" Target="http://kitap.tatar.ru/ogl/nlrt/nbrt_obr_2583536.pdf" TargetMode="External"/><Relationship Id="rId31" Type="http://schemas.openxmlformats.org/officeDocument/2006/relationships/hyperlink" Target="http://kitap.tatar.ru/ogl/nlrt/nbrt_obr_2550799.pdf" TargetMode="External"/><Relationship Id="rId52" Type="http://schemas.openxmlformats.org/officeDocument/2006/relationships/hyperlink" Target="http://kitap.tatar.ru/ogl/nlrt/nbrt_obr_2549459.pdf" TargetMode="External"/><Relationship Id="rId73" Type="http://schemas.openxmlformats.org/officeDocument/2006/relationships/hyperlink" Target="http://kitap.tatar.ru/ogl/nlrt/nbrt_obr_2551020.pdf" TargetMode="External"/><Relationship Id="rId78" Type="http://schemas.openxmlformats.org/officeDocument/2006/relationships/hyperlink" Target="http://kitap.tatar.ru/ogl/nlrt/nbrt_obr_2548930.pdf" TargetMode="External"/><Relationship Id="rId94" Type="http://schemas.openxmlformats.org/officeDocument/2006/relationships/hyperlink" Target="http://kitap.tatar.ru/ogl/nlrt/nbrt_obr_2548654.pdf" TargetMode="External"/><Relationship Id="rId99" Type="http://schemas.openxmlformats.org/officeDocument/2006/relationships/hyperlink" Target="http://kitap.tatar.ru/ogl/nlrt/nbrt_obr_2551390.pdf" TargetMode="External"/><Relationship Id="rId101" Type="http://schemas.openxmlformats.org/officeDocument/2006/relationships/hyperlink" Target="http://kitap.tatar.ru/ogl/nlrt/nbrt_obr_2550580.pdf" TargetMode="External"/><Relationship Id="rId122" Type="http://schemas.openxmlformats.org/officeDocument/2006/relationships/hyperlink" Target="http://kitap.tatar.ru/ogl/nlrt/nbrt_obr_254854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82992.pdf" TargetMode="External"/><Relationship Id="rId26" Type="http://schemas.openxmlformats.org/officeDocument/2006/relationships/hyperlink" Target="http://kitap.tatar.ru/ogl/nlrt/nbrt_obr_257218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8</TotalTime>
  <Pages>28</Pages>
  <Words>10030</Words>
  <Characters>57173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2021-09-29T12:16:00Z</dcterms:created>
  <dcterms:modified xsi:type="dcterms:W3CDTF">2021-09-29T12:24:00Z</dcterms:modified>
</cp:coreProperties>
</file>