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4F" w:rsidRPr="00E0574F" w:rsidRDefault="00E0574F" w:rsidP="00E0574F">
      <w:pPr>
        <w:pStyle w:val="1"/>
      </w:pPr>
      <w:bookmarkStart w:id="0" w:name="_Toc96597636"/>
      <w:r w:rsidRPr="00E0574F">
        <w:t>Физико-математические науки. (ББК 22)</w:t>
      </w:r>
      <w:bookmarkEnd w:id="0"/>
    </w:p>
    <w:p w:rsidR="00E0574F" w:rsidRPr="00E0574F" w:rsidRDefault="00E0574F" w:rsidP="00E0574F">
      <w:pPr>
        <w:pStyle w:val="1"/>
      </w:pPr>
    </w:p>
    <w:p w:rsidR="00E0574F" w:rsidRPr="00E0574F" w:rsidRDefault="00E0574F" w:rsidP="00E0574F">
      <w:r w:rsidRPr="00E0574F">
        <w:t>1. 22.151.54;   А64</w:t>
      </w:r>
    </w:p>
    <w:p w:rsidR="00E0574F" w:rsidRDefault="00E0574F" w:rsidP="00E0574F">
      <w:r w:rsidRPr="00E0574F">
        <w:t xml:space="preserve">    1849268-Л - кх; 1849269-Л - кх; 1849270-Л - кх</w:t>
      </w:r>
    </w:p>
    <w:p w:rsidR="00E0574F" w:rsidRDefault="00E0574F" w:rsidP="00E0574F">
      <w:r>
        <w:t xml:space="preserve">    Аналитическая геометрия : учебное пособие : [для обучающихся первого курса очной и очно-заочной форм обучения направлений 12.03.05 "Лазерная техника и лазерные технологии", 28.03.02 "Наноинженерия", 09.03.01 "Информатика и вычислительная техника" и др.] / Н. И. Насырова, Л. Ю. Низамиева, А. Ю. Погодина, С. А. Токаревская;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 - КАИ". - Казань : Издательство КНИТУ - КАИ, 2019. - 125, [3] с. : ил., табл.; 21. - Библиогр.: с. 125-126 (11 назв.). - ISBN 978-5-7579-2422-9 : 95,00</w:t>
      </w:r>
    </w:p>
    <w:p w:rsidR="00E0574F" w:rsidRDefault="00E0574F" w:rsidP="00E0574F">
      <w:r>
        <w:t xml:space="preserve">    Оглавление: </w:t>
      </w:r>
      <w:hyperlink r:id="rId8" w:history="1">
        <w:r w:rsidR="00C425B6" w:rsidRPr="007E43C6">
          <w:rPr>
            <w:rStyle w:val="a8"/>
          </w:rPr>
          <w:t>http://kitap.tatar.ru/ogl/nlrt/nbrt_obr_2608507.pdf</w:t>
        </w:r>
      </w:hyperlink>
    </w:p>
    <w:p w:rsidR="00C425B6" w:rsidRDefault="00C425B6" w:rsidP="00E0574F"/>
    <w:p w:rsidR="00E0574F" w:rsidRDefault="00E0574F" w:rsidP="00E0574F"/>
    <w:p w:rsidR="00E0574F" w:rsidRDefault="00E0574F" w:rsidP="00E0574F">
      <w:r>
        <w:t>2. 22.15;   С56</w:t>
      </w:r>
    </w:p>
    <w:p w:rsidR="00E0574F" w:rsidRDefault="00E0574F" w:rsidP="00E0574F">
      <w:r>
        <w:t xml:space="preserve">    1849016-Л - кх; 1849017-Л - кх; 1849018-Л - кх</w:t>
      </w:r>
    </w:p>
    <w:p w:rsidR="00E0574F" w:rsidRDefault="00E0574F" w:rsidP="00E0574F">
      <w:r>
        <w:t xml:space="preserve">    "Современная геометрия и ее приложения", международная молодежная школа-семинар (Казань; 2017)</w:t>
      </w:r>
    </w:p>
    <w:p w:rsidR="00E0574F" w:rsidRDefault="00E0574F" w:rsidP="00E0574F">
      <w:r>
        <w:t>Международная молодежная школа-семинар "Современная геометрия и ее приложения". Международная научная конференция "Современная геометрия и ее приложения" : сборник трудов, Казань, 27 ноября - 3 декабря 2017 г. / Министерство образования и науки Российской Федерации ; Казанский федеральный университет [и др.]. - Казань : Изд-во Казанского университета, 2017. - 170 с. : ил.; 21. - Библиогр. в конце ст. - Авт. указ.: с. 169-170. - Текст рус., англ.. - ISBN 978-5-00019-915-2 : 120,00</w:t>
      </w:r>
    </w:p>
    <w:p w:rsidR="00E0574F" w:rsidRDefault="00E0574F" w:rsidP="00E0574F">
      <w:r>
        <w:t xml:space="preserve">    Оглавление: </w:t>
      </w:r>
      <w:hyperlink r:id="rId9" w:history="1">
        <w:r w:rsidR="00C425B6" w:rsidRPr="007E43C6">
          <w:rPr>
            <w:rStyle w:val="a8"/>
          </w:rPr>
          <w:t>http://kitap.tatar.ru/ogl/nlrt/nbrt_obr_2607527.pdf</w:t>
        </w:r>
      </w:hyperlink>
    </w:p>
    <w:p w:rsidR="00C425B6" w:rsidRDefault="00C425B6" w:rsidP="00E0574F"/>
    <w:p w:rsidR="00E0574F" w:rsidRDefault="00E0574F" w:rsidP="00E0574F"/>
    <w:p w:rsidR="00E0574F" w:rsidRDefault="00E0574F" w:rsidP="00E0574F">
      <w:r>
        <w:t>3. 22.1;   Т78</w:t>
      </w:r>
    </w:p>
    <w:p w:rsidR="00E0574F" w:rsidRDefault="00E0574F" w:rsidP="00E0574F">
      <w:r>
        <w:t xml:space="preserve">    1851062-Л - кх; 1851063-Л - кх; 1851064-Л - кх</w:t>
      </w:r>
    </w:p>
    <w:p w:rsidR="00E0574F" w:rsidRDefault="00E0574F" w:rsidP="00E0574F">
      <w:r>
        <w:t xml:space="preserve">    Труды Математического центра имени Н.И. Лобачевского. - Казань : Казанское математическое общество, 1999-. - Т. 54 :  Теория функций, ее приложения и смежные вопросы : материалы тринадцатой международной Казанской летней научной школы-конференции, Казань, 21-27 августа 2017 г. - 2017. - 420 с. - Библиогр. в конце ст. - Авт. указ.: с. 418-420. - Рез. англ.. - ISBN 978-5-9690-0379-8 (т. 54) : 200,00</w:t>
      </w:r>
    </w:p>
    <w:p w:rsidR="00E0574F" w:rsidRDefault="00E0574F" w:rsidP="00E0574F"/>
    <w:p w:rsidR="00E0574F" w:rsidRDefault="00E0574F" w:rsidP="00E0574F">
      <w:r>
        <w:t>4. 22.1;   Т78</w:t>
      </w:r>
    </w:p>
    <w:p w:rsidR="00E0574F" w:rsidRDefault="00E0574F" w:rsidP="00E0574F">
      <w:r>
        <w:t xml:space="preserve">    1851065-Л - кх; 1851066-Л - кх; 1851067-Л - кх</w:t>
      </w:r>
    </w:p>
    <w:p w:rsidR="00E0574F" w:rsidRDefault="00E0574F" w:rsidP="00E0574F">
      <w:r>
        <w:t xml:space="preserve">    Труды Математического центра имени Н.И. Лобачевского. - Казань : Казанское математическое общество, 1999-. - Т. 57 :  Теория функций, ее приложения и смежные вопросы : материалы четырнадцатой международной Казанской научной школы-конференции, Казань, 7-12 сентября 2019 г. - 2019. - 388 с. - Библиогр. в конце ст. - Авт. указ.: с. 386-388. - Рез. англ.. - ISBN 978-5-9690-0568-6 (т. 57) : 350,00</w:t>
      </w:r>
    </w:p>
    <w:p w:rsidR="00E0574F" w:rsidRDefault="00E0574F" w:rsidP="00E0574F"/>
    <w:p w:rsidR="00E0574F" w:rsidRDefault="00E0574F" w:rsidP="00E0574F">
      <w:r>
        <w:t>5. 22.31;   Д69</w:t>
      </w:r>
    </w:p>
    <w:p w:rsidR="00E0574F" w:rsidRDefault="00E0574F" w:rsidP="00E0574F">
      <w:r>
        <w:t xml:space="preserve">    1851818-Л - кх; 1851819-Л - кх; 1851820-Л - кх</w:t>
      </w:r>
    </w:p>
    <w:p w:rsidR="00E0574F" w:rsidRDefault="00E0574F" w:rsidP="00E0574F">
      <w:r>
        <w:t xml:space="preserve">    Дорофеева, Светлана Ивановна</w:t>
      </w:r>
    </w:p>
    <w:p w:rsidR="00E0574F" w:rsidRDefault="00E0574F" w:rsidP="00E0574F">
      <w:r>
        <w:lastRenderedPageBreak/>
        <w:t>Элементы математической физики : учебно-методическое пособие / С. И. Дорофеева, В. А. Овчинников, З. Я. Якупов;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Туполева-КАИ". - Казань : Школа, 2019. - 35 с.; 20. - Библиогр. в конце кн. (2 назв.). - ISBN 978-5-00162-087-7 : 50,00</w:t>
      </w:r>
    </w:p>
    <w:p w:rsidR="00E0574F" w:rsidRDefault="00E0574F" w:rsidP="00E0574F"/>
    <w:p w:rsidR="00E0574F" w:rsidRDefault="00E0574F" w:rsidP="00E0574F">
      <w:r>
        <w:t>6. 22.17;   С90</w:t>
      </w:r>
    </w:p>
    <w:p w:rsidR="00E0574F" w:rsidRDefault="00E0574F" w:rsidP="00E0574F">
      <w:r>
        <w:t xml:space="preserve">    1849265-Л - кх; 1849266-Л - кх; 1849267-Л - кх</w:t>
      </w:r>
    </w:p>
    <w:p w:rsidR="00E0574F" w:rsidRDefault="00E0574F" w:rsidP="00E0574F">
      <w:r>
        <w:t xml:space="preserve">    Суркин, Наиль Рашадович</w:t>
      </w:r>
    </w:p>
    <w:p w:rsidR="00E0574F" w:rsidRDefault="00E0574F" w:rsidP="00E0574F">
      <w:r>
        <w:t>Математическая статистика : учебно-методическое пособие : для студентов, обучающихся по направлению 09.03.03 "Прикладная информатика" / Н. Р. Суркин;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 : Изд-во КНИТУ - КАИ, 2020. - 64, [4] с. : ил., табл.; 20. - Библиогр.: с. 66 (4 назв.). - ISBN 978-5-7579-2508-0 : 80,00</w:t>
      </w:r>
    </w:p>
    <w:p w:rsidR="00E0574F" w:rsidRDefault="00E0574F" w:rsidP="00E0574F">
      <w:r>
        <w:t xml:space="preserve">    Оглавление: </w:t>
      </w:r>
      <w:hyperlink r:id="rId10" w:history="1">
        <w:r w:rsidR="00C425B6" w:rsidRPr="007E43C6">
          <w:rPr>
            <w:rStyle w:val="a8"/>
          </w:rPr>
          <w:t>http://kitap.tatar.ru/ogl/nlrt/nbrt_obr_2608508.pdf</w:t>
        </w:r>
      </w:hyperlink>
    </w:p>
    <w:p w:rsidR="00C425B6" w:rsidRDefault="00C425B6" w:rsidP="00E0574F"/>
    <w:p w:rsidR="00E0574F" w:rsidRDefault="00E0574F" w:rsidP="00E0574F"/>
    <w:p w:rsidR="000559FC" w:rsidRDefault="000559FC" w:rsidP="00E0574F"/>
    <w:p w:rsidR="000559FC" w:rsidRDefault="000559FC" w:rsidP="000559FC">
      <w:pPr>
        <w:pStyle w:val="1"/>
      </w:pPr>
      <w:bookmarkStart w:id="1" w:name="_Toc96597637"/>
      <w:r>
        <w:t>Науки о Земле. (ББК 26)</w:t>
      </w:r>
      <w:bookmarkEnd w:id="1"/>
    </w:p>
    <w:p w:rsidR="000559FC" w:rsidRDefault="000559FC" w:rsidP="000559FC">
      <w:pPr>
        <w:pStyle w:val="1"/>
      </w:pPr>
    </w:p>
    <w:p w:rsidR="000559FC" w:rsidRDefault="000559FC" w:rsidP="000559FC">
      <w:r>
        <w:t>7. 26.890(2);   R 95</w:t>
      </w:r>
    </w:p>
    <w:p w:rsidR="000559FC" w:rsidRDefault="000559FC" w:rsidP="000559FC">
      <w:r>
        <w:t xml:space="preserve">    1839548-И - ио</w:t>
      </w:r>
    </w:p>
    <w:p w:rsidR="000559FC" w:rsidRPr="000559FC" w:rsidRDefault="000559FC" w:rsidP="000559FC">
      <w:pPr>
        <w:rPr>
          <w:lang w:val="en-US"/>
        </w:rPr>
      </w:pPr>
      <w:r w:rsidRPr="000559FC">
        <w:rPr>
          <w:lang w:val="en-US"/>
        </w:rPr>
        <w:t xml:space="preserve">    Russia - land and people / general director T. Wilson ;originated and developed by B. Tomasevic ; text and captions by M. Phillips ; designed by G. Alekic ; edit. by K. Petrik. - London : London&amp;Flint River Editions Ltd., 1998. - 128 p. : ill., phot.. - ISBN 5-89626-004-0 : 900,00</w:t>
      </w:r>
    </w:p>
    <w:p w:rsidR="000559FC" w:rsidRDefault="000559FC" w:rsidP="000559FC">
      <w:r w:rsidRPr="00C425B6">
        <w:t xml:space="preserve">    </w:t>
      </w:r>
      <w:r>
        <w:t xml:space="preserve">Оглавление: </w:t>
      </w:r>
      <w:hyperlink r:id="rId11" w:history="1">
        <w:r w:rsidR="00C425B6" w:rsidRPr="007E43C6">
          <w:rPr>
            <w:rStyle w:val="a8"/>
          </w:rPr>
          <w:t>http://kitap.tatar.ru/ogl/nlrt/nbrt_obr_2596704.pdf</w:t>
        </w:r>
      </w:hyperlink>
    </w:p>
    <w:p w:rsidR="00C425B6" w:rsidRDefault="00C425B6" w:rsidP="000559FC"/>
    <w:p w:rsidR="000559FC" w:rsidRDefault="000559FC" w:rsidP="000559FC"/>
    <w:p w:rsidR="000559FC" w:rsidRDefault="000559FC" w:rsidP="000559FC">
      <w:r>
        <w:t>8. 26.890(4);   P 87</w:t>
      </w:r>
    </w:p>
    <w:p w:rsidR="000559FC" w:rsidRDefault="000559FC" w:rsidP="000559FC">
      <w:r>
        <w:t xml:space="preserve">    1840431-И - ио</w:t>
      </w:r>
    </w:p>
    <w:p w:rsidR="000559FC" w:rsidRPr="000559FC" w:rsidRDefault="000559FC" w:rsidP="000559FC">
      <w:pPr>
        <w:rPr>
          <w:lang w:val="en-US"/>
        </w:rPr>
      </w:pPr>
      <w:r w:rsidRPr="000559FC">
        <w:rPr>
          <w:lang w:val="en-US"/>
        </w:rPr>
        <w:t xml:space="preserve">    Potiri, Zefi</w:t>
      </w:r>
    </w:p>
    <w:p w:rsidR="000559FC" w:rsidRPr="000559FC" w:rsidRDefault="000559FC" w:rsidP="000559FC">
      <w:pPr>
        <w:rPr>
          <w:lang w:val="en-US"/>
        </w:rPr>
      </w:pPr>
      <w:r w:rsidRPr="000559FC">
        <w:rPr>
          <w:lang w:val="en-US"/>
        </w:rPr>
        <w:t>Tinos 360º : Cyclades- Greece / Z. Potiri; Municipality of Tinos ; traslation by E. Chalkoutsaki ; edit. by I. Vidalis [etc.]. - Tinos : Graphic arts Tinos, 2008. - 224 p. : ill., maps. - Bibliography: p. 223. - ISBN 978-960-98469-1-2 : 450,00</w:t>
      </w:r>
    </w:p>
    <w:p w:rsidR="000559FC" w:rsidRDefault="000559FC" w:rsidP="000559FC">
      <w:r w:rsidRPr="00C425B6">
        <w:t xml:space="preserve">    </w:t>
      </w:r>
      <w:r>
        <w:t xml:space="preserve">Оглавление: </w:t>
      </w:r>
      <w:hyperlink r:id="rId12" w:history="1">
        <w:r w:rsidR="00C425B6" w:rsidRPr="007E43C6">
          <w:rPr>
            <w:rStyle w:val="a8"/>
          </w:rPr>
          <w:t>http://kitap.tatar.ru/ogl/nlrt/nbrt_obr_2596614.pdf</w:t>
        </w:r>
      </w:hyperlink>
    </w:p>
    <w:p w:rsidR="00C425B6" w:rsidRDefault="00C425B6" w:rsidP="000559FC"/>
    <w:p w:rsidR="000559FC" w:rsidRDefault="000559FC" w:rsidP="000559FC"/>
    <w:p w:rsidR="00EF236B" w:rsidRDefault="00EF236B" w:rsidP="000559FC"/>
    <w:p w:rsidR="00EF236B" w:rsidRDefault="00EF236B" w:rsidP="00EF236B">
      <w:pPr>
        <w:pStyle w:val="1"/>
      </w:pPr>
      <w:bookmarkStart w:id="2" w:name="_Toc96597638"/>
      <w:r>
        <w:t>Биологические науки. (ББК 28)</w:t>
      </w:r>
      <w:bookmarkEnd w:id="2"/>
    </w:p>
    <w:p w:rsidR="00EF236B" w:rsidRDefault="00EF236B" w:rsidP="00EF236B">
      <w:pPr>
        <w:pStyle w:val="1"/>
      </w:pPr>
    </w:p>
    <w:p w:rsidR="00EF236B" w:rsidRDefault="00EF236B" w:rsidP="00EF236B">
      <w:r>
        <w:t>9. 28;   С37</w:t>
      </w:r>
    </w:p>
    <w:p w:rsidR="00EF236B" w:rsidRDefault="00EF236B" w:rsidP="00EF236B">
      <w:r>
        <w:t xml:space="preserve">    1850627-Л - кх; 1850628-Л - кх; 1850629-Л - кх</w:t>
      </w:r>
    </w:p>
    <w:p w:rsidR="00EF236B" w:rsidRDefault="00EF236B" w:rsidP="00EF236B">
      <w:r>
        <w:lastRenderedPageBreak/>
        <w:t xml:space="preserve">    Симбиоз - Россия - 2017 : Х Всероссийский конгресс молодых ученых-биологов, Казань, 25-28 октября 2017 г. : сборник тезисов / Казанский федеральный университет, Институт фундаментальной медицины и биологии ; [ред. Т. В. Балтина, Г. Г. Яфарова]. - Казань : Издательство Казанского университета, 2017. - 340 с. : табл., цв. ил.; 21. - (Год Лобачевского в Казани). - Библиогр. в конце ст. - Предм. указ.: с. 336-340. - Текст: рус., англ.. - ISBN 978-5-00019-883-4 : 180,00</w:t>
      </w:r>
    </w:p>
    <w:p w:rsidR="00EF236B" w:rsidRDefault="00EF236B" w:rsidP="00EF236B">
      <w:r>
        <w:t xml:space="preserve">    Оглавление: </w:t>
      </w:r>
      <w:hyperlink r:id="rId13" w:history="1">
        <w:r w:rsidR="00C425B6" w:rsidRPr="007E43C6">
          <w:rPr>
            <w:rStyle w:val="a8"/>
          </w:rPr>
          <w:t>http://kitap.tatar.ru/ogl/nlrt/nbrt_obr_2610026.pdf</w:t>
        </w:r>
      </w:hyperlink>
    </w:p>
    <w:p w:rsidR="00C425B6" w:rsidRDefault="00C425B6" w:rsidP="00EF236B"/>
    <w:p w:rsidR="00EF236B" w:rsidRDefault="00EF236B" w:rsidP="00EF236B"/>
    <w:p w:rsidR="00EF236B" w:rsidRDefault="00EF236B" w:rsidP="00EF236B">
      <w:r>
        <w:t>10. 28.6;   V 53</w:t>
      </w:r>
    </w:p>
    <w:p w:rsidR="00EF236B" w:rsidRDefault="00EF236B" w:rsidP="00EF236B">
      <w:r>
        <w:t xml:space="preserve">    14439 - ио</w:t>
      </w:r>
    </w:p>
    <w:p w:rsidR="00EF236B" w:rsidRDefault="00EF236B" w:rsidP="00EF236B">
      <w:r>
        <w:t xml:space="preserve">    Veselovský, Zdeněk</w:t>
      </w:r>
    </w:p>
    <w:p w:rsidR="00EF236B" w:rsidRDefault="00EF236B" w:rsidP="00EF236B">
      <w:r>
        <w:t>Praobyčajné zvieratá / Z. Veselovský; ilustráce D. Černá; fotografie R. Pucholt ; preložil  M. Novacký. - Bratislava : Obzor, 1970. - 256 s. : il. - Literarúra: s. 251-254 : 1,05</w:t>
      </w:r>
    </w:p>
    <w:p w:rsidR="00EF236B" w:rsidRDefault="00EF236B" w:rsidP="00EF236B"/>
    <w:p w:rsidR="00EF236B" w:rsidRDefault="00EF236B" w:rsidP="00EF236B">
      <w:r>
        <w:t>11. 28.71;   Г95</w:t>
      </w:r>
    </w:p>
    <w:p w:rsidR="00EF236B" w:rsidRDefault="00EF236B" w:rsidP="00EF236B">
      <w:r>
        <w:t xml:space="preserve">    1840462-Л - од; 1840808-Л - аб</w:t>
      </w:r>
    </w:p>
    <w:p w:rsidR="00EF236B" w:rsidRDefault="00EF236B" w:rsidP="00EF236B">
      <w:r>
        <w:t xml:space="preserve">    Гурный, Мацей</w:t>
      </w:r>
    </w:p>
    <w:p w:rsidR="00EF236B" w:rsidRDefault="00EF236B" w:rsidP="00EF236B">
      <w:r>
        <w:t>Великая война профессоров. Гуманитарные науки 1912-1923 / Мацей Гурный; [Европейский университет в Санкт-Петербурге ; пер. с польск. Н. С. Поляковой]. - Санкт-Петербург : Издательство Европейского университета в Санкт-Петербурге, 2021. - 414 с. - (Эпоха войн и революций. ЭВР ; вып. 15). - Библиогр.: с. 358-414. - Загл. и авт. ориг.: Wielka wojna profesorów. Naukio człowieku (1912-1923) / M. Górny. - ISBN 978-5-94380-304-8 : 594,00</w:t>
      </w:r>
    </w:p>
    <w:p w:rsidR="00EF236B" w:rsidRDefault="00EF236B" w:rsidP="00EF236B">
      <w:r>
        <w:t xml:space="preserve">    Оглавление: </w:t>
      </w:r>
      <w:hyperlink r:id="rId14" w:history="1">
        <w:r w:rsidR="00C425B6" w:rsidRPr="007E43C6">
          <w:rPr>
            <w:rStyle w:val="a8"/>
          </w:rPr>
          <w:t>http://kitap.tatar.ru/ogl/nlrt/nbrt_obr_2598245.pdf</w:t>
        </w:r>
      </w:hyperlink>
    </w:p>
    <w:p w:rsidR="00C425B6" w:rsidRDefault="00C425B6" w:rsidP="00EF236B"/>
    <w:p w:rsidR="00EF236B" w:rsidRDefault="00EF236B" w:rsidP="00EF236B"/>
    <w:p w:rsidR="00EF236B" w:rsidRDefault="00EF236B" w:rsidP="00EF236B">
      <w:r>
        <w:t>12. 28.073;   З-78</w:t>
      </w:r>
    </w:p>
    <w:p w:rsidR="00EF236B" w:rsidRDefault="00EF236B" w:rsidP="00EF236B">
      <w:r>
        <w:t xml:space="preserve">    1848968-Л - кх; 1848969-Л - кх; 1848970-Л - кх</w:t>
      </w:r>
    </w:p>
    <w:p w:rsidR="00EF236B" w:rsidRDefault="00EF236B" w:rsidP="00EF236B">
      <w:r>
        <w:t xml:space="preserve">    Зобов, Владимир Васильевич</w:t>
      </w:r>
    </w:p>
    <w:p w:rsidR="00EF236B" w:rsidRDefault="00EF236B" w:rsidP="00EF236B">
      <w:r>
        <w:t>Физиология адаптаций : учебное пособие / В. В. Зобов; Министерство образования и науки РФ, ФГАОУ ВПО "Казанский (Приволжский) федеральный университет", Институт экологии и природопользования, Кафедра прикладной экологии. - Казань : Отечество, 2015. - 105 с.; 21. - Библиогр. в конце тем. - ISBN 978-5-9222-1014-0 (в обл.) : 50,00</w:t>
      </w:r>
    </w:p>
    <w:p w:rsidR="00EF236B" w:rsidRDefault="00EF236B" w:rsidP="00EF236B">
      <w:r>
        <w:t xml:space="preserve">    Оглавление: </w:t>
      </w:r>
      <w:hyperlink r:id="rId15" w:history="1">
        <w:r w:rsidR="00C425B6" w:rsidRPr="007E43C6">
          <w:rPr>
            <w:rStyle w:val="a8"/>
          </w:rPr>
          <w:t>http://kitap.tatar.ru/ogl/nlrt/nbrt_obr_2607069.pdf</w:t>
        </w:r>
      </w:hyperlink>
    </w:p>
    <w:p w:rsidR="00C425B6" w:rsidRDefault="00C425B6" w:rsidP="00EF236B"/>
    <w:p w:rsidR="00EF236B" w:rsidRDefault="00EF236B" w:rsidP="00EF236B"/>
    <w:p w:rsidR="00EF236B" w:rsidRDefault="00EF236B" w:rsidP="00EF236B">
      <w:r>
        <w:t>13. 28.680;   З-78</w:t>
      </w:r>
    </w:p>
    <w:p w:rsidR="00EF236B" w:rsidRDefault="00EF236B" w:rsidP="00EF236B">
      <w:r>
        <w:t xml:space="preserve">    1848965-Л - кх; 1848966-Л - кх; 1848967-Л - кх</w:t>
      </w:r>
    </w:p>
    <w:p w:rsidR="00EF236B" w:rsidRDefault="00EF236B" w:rsidP="00EF236B">
      <w:r>
        <w:t xml:space="preserve">    Зобов, Владимир Васильевич</w:t>
      </w:r>
    </w:p>
    <w:p w:rsidR="00EF236B" w:rsidRDefault="00EF236B" w:rsidP="00EF236B">
      <w:r>
        <w:t>Экология организмов: животных : учебное пособие / В. В. Зобов; Министерство образования и науки РФ, ФГАОУ ВПО "Казанский (Приволжский) федеральный университет", Институт экологии и природопользования, Кафедра прикладной экологии. - Казань : Отечество, 2015. - 99, [1] с.; 21. - Библиогр. в конце тем. - ISBN 978-5-9222-1015-7 : 50,00</w:t>
      </w:r>
    </w:p>
    <w:p w:rsidR="00EF236B" w:rsidRDefault="00EF236B" w:rsidP="00EF236B">
      <w:r>
        <w:t xml:space="preserve">    Оглавление: </w:t>
      </w:r>
      <w:hyperlink r:id="rId16" w:history="1">
        <w:r w:rsidR="00C425B6" w:rsidRPr="007E43C6">
          <w:rPr>
            <w:rStyle w:val="a8"/>
          </w:rPr>
          <w:t>http://kitap.tatar.ru/ogl/nlrt/nbrt_obr_2607071.pdf</w:t>
        </w:r>
      </w:hyperlink>
    </w:p>
    <w:p w:rsidR="00C425B6" w:rsidRDefault="00C425B6" w:rsidP="00EF236B"/>
    <w:p w:rsidR="00EF236B" w:rsidRDefault="00EF236B" w:rsidP="00EF236B"/>
    <w:p w:rsidR="00492A3A" w:rsidRDefault="00492A3A" w:rsidP="00EF236B"/>
    <w:p w:rsidR="00492A3A" w:rsidRDefault="00492A3A" w:rsidP="00492A3A">
      <w:pPr>
        <w:pStyle w:val="1"/>
      </w:pPr>
      <w:bookmarkStart w:id="3" w:name="_Toc96597639"/>
      <w:r>
        <w:lastRenderedPageBreak/>
        <w:t>Техника. Технические науки. (ББК 3)</w:t>
      </w:r>
      <w:bookmarkEnd w:id="3"/>
    </w:p>
    <w:p w:rsidR="00492A3A" w:rsidRDefault="00492A3A" w:rsidP="00492A3A">
      <w:pPr>
        <w:pStyle w:val="1"/>
      </w:pPr>
    </w:p>
    <w:p w:rsidR="00492A3A" w:rsidRDefault="00492A3A" w:rsidP="00492A3A">
      <w:r>
        <w:t>14. К  39.55;   В15</w:t>
      </w:r>
    </w:p>
    <w:p w:rsidR="00492A3A" w:rsidRDefault="00492A3A" w:rsidP="00492A3A">
      <w:r>
        <w:t xml:space="preserve">    1849332-Л - нк; 1849333-Л - нк</w:t>
      </w:r>
    </w:p>
    <w:p w:rsidR="00492A3A" w:rsidRDefault="00492A3A" w:rsidP="00492A3A">
      <w:r>
        <w:t xml:space="preserve">    Валентин Александрович Костерин : в воспоминаниях современников и фотографиях / под редакцией доктора технических наук, профессора С. Э. Тарасевича. - Казань : Издательство Казанского государственного технического университета (КНИТУ-КАИ), 2017. - 148, [2] с. : ил., портр., цв. ил., факс.; 25. - (Жизнь замечательных людей КАИ : серия биографий).. - ISBN 978-5-7579-2243-0 : 200,00</w:t>
      </w:r>
    </w:p>
    <w:p w:rsidR="00492A3A" w:rsidRDefault="00492A3A" w:rsidP="00492A3A">
      <w:r>
        <w:t xml:space="preserve">    Оглавление: </w:t>
      </w:r>
      <w:hyperlink r:id="rId17" w:history="1">
        <w:r w:rsidR="00C425B6" w:rsidRPr="007E43C6">
          <w:rPr>
            <w:rStyle w:val="a8"/>
          </w:rPr>
          <w:t>http://kitap.tatar.ru/ogl/nlrt/nbrt_obr_2608840.pdf</w:t>
        </w:r>
      </w:hyperlink>
    </w:p>
    <w:p w:rsidR="00C425B6" w:rsidRDefault="00C425B6" w:rsidP="00492A3A"/>
    <w:p w:rsidR="00492A3A" w:rsidRDefault="00492A3A" w:rsidP="00492A3A"/>
    <w:p w:rsidR="00492A3A" w:rsidRDefault="00492A3A" w:rsidP="00492A3A">
      <w:r>
        <w:t>15. 34.4;   К63</w:t>
      </w:r>
    </w:p>
    <w:p w:rsidR="00492A3A" w:rsidRDefault="00492A3A" w:rsidP="00492A3A">
      <w:r>
        <w:t xml:space="preserve">    1850007-Л - кх; 1850008-Л - кх; 1850009-Л - кх</w:t>
      </w:r>
    </w:p>
    <w:p w:rsidR="00492A3A" w:rsidRDefault="00492A3A" w:rsidP="00492A3A">
      <w:r>
        <w:t xml:space="preserve">    Композиционные материалы на основе эпоксиполимеров для изделий машиностроения : учебное пособие для студентов высших учебных заведений, обучающихся по направлениям подготовки "Конструкторско-технологическое обеспечение машиностроительных производств" / Е. М. Готлиб [и др.]; Казанский федеральный университет, Набережночелнинский институт. - Казань : Издательство Казанского университета, 2016. - 203 с. : ил., табл. - Библиогр.: с. 201-203. - Авторы указаны на обороте тит. л.. - ISBN 978-5-00019-465-2 : 200,00</w:t>
      </w:r>
    </w:p>
    <w:p w:rsidR="00492A3A" w:rsidRDefault="00492A3A" w:rsidP="00492A3A">
      <w:r>
        <w:t xml:space="preserve">    Оглавление: </w:t>
      </w:r>
      <w:hyperlink r:id="rId18" w:history="1">
        <w:r w:rsidR="00C425B6" w:rsidRPr="007E43C6">
          <w:rPr>
            <w:rStyle w:val="a8"/>
          </w:rPr>
          <w:t>http://kitap.tatar.ru/ogl/nlrt/nbrt_obr_2608863.pdf</w:t>
        </w:r>
      </w:hyperlink>
    </w:p>
    <w:p w:rsidR="00C425B6" w:rsidRDefault="00C425B6" w:rsidP="00492A3A"/>
    <w:p w:rsidR="00492A3A" w:rsidRDefault="00492A3A" w:rsidP="00492A3A"/>
    <w:p w:rsidR="00492A3A" w:rsidRDefault="00492A3A" w:rsidP="00492A3A">
      <w:r>
        <w:t>16. 35.71;   М73</w:t>
      </w:r>
    </w:p>
    <w:p w:rsidR="00492A3A" w:rsidRDefault="00492A3A" w:rsidP="00492A3A">
      <w:r>
        <w:t xml:space="preserve">    1851242-Л - кх; 1851243-Л - кх; 1851244-Л - кх</w:t>
      </w:r>
    </w:p>
    <w:p w:rsidR="00492A3A" w:rsidRDefault="00492A3A" w:rsidP="00492A3A">
      <w:r>
        <w:t xml:space="preserve">    Многослойные полимерные пленки. Методы производства и контроля качества : учебное пособие / А. И. Загидуллин, А. И. Хасанов, А. А. Ефремова, Р. М. Гарипов;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[Издательство Академии наук РТ], 2020. - 195 с. : ил. - Библиогр.: с. 191-193. - ISBN 978-5-9690-0734-5 : 250,00</w:t>
      </w:r>
    </w:p>
    <w:p w:rsidR="00492A3A" w:rsidRDefault="00492A3A" w:rsidP="00492A3A">
      <w:r>
        <w:t xml:space="preserve">    Оглавление: </w:t>
      </w:r>
      <w:hyperlink r:id="rId19" w:history="1">
        <w:r w:rsidR="00C425B6" w:rsidRPr="007E43C6">
          <w:rPr>
            <w:rStyle w:val="a8"/>
          </w:rPr>
          <w:t>http://kitap.tatar.ru/ogl/nlrt/nbrt_obr_2613393.pdf</w:t>
        </w:r>
      </w:hyperlink>
    </w:p>
    <w:p w:rsidR="00C425B6" w:rsidRDefault="00C425B6" w:rsidP="00492A3A"/>
    <w:p w:rsidR="00492A3A" w:rsidRDefault="00492A3A" w:rsidP="00492A3A"/>
    <w:p w:rsidR="00492A3A" w:rsidRDefault="00492A3A" w:rsidP="00492A3A">
      <w:r>
        <w:t>17. 34.4;   Н50</w:t>
      </w:r>
    </w:p>
    <w:p w:rsidR="00492A3A" w:rsidRDefault="00492A3A" w:rsidP="00492A3A">
      <w:r>
        <w:t xml:space="preserve">    1849983-Л - кх; 1849984-Л - кх; 1849985-Л - кх</w:t>
      </w:r>
    </w:p>
    <w:p w:rsidR="00492A3A" w:rsidRDefault="00492A3A" w:rsidP="00492A3A">
      <w:r>
        <w:t xml:space="preserve">    Неметаллические материалы в машиностроении : учебное пособие : для студентов высших учебных заведений, обучающихся по направлениям подготовки "Конструкторско-технологическое обеспечение машиностроительных производств", "Автоматизация технологических процессов и производств" (машиностроение) / Э. Р. Галимов [и др.]; Казанский федеральный университет, Набережночелнинский институт. - Казань : Издательство Казанского университета, 2017. - 218 с. : ил. - Библиогр.: с. 217-218. - Авторы указаны на обороте тит. л.. - ISBN 978-5-00019-803-2 : 160,00</w:t>
      </w:r>
    </w:p>
    <w:p w:rsidR="00492A3A" w:rsidRDefault="00492A3A" w:rsidP="00492A3A">
      <w:r>
        <w:t xml:space="preserve">    Оглавление: </w:t>
      </w:r>
      <w:hyperlink r:id="rId20" w:history="1">
        <w:r w:rsidR="00C425B6" w:rsidRPr="007E43C6">
          <w:rPr>
            <w:rStyle w:val="a8"/>
          </w:rPr>
          <w:t>http://kitap.tatar.ru/ogl/nlrt/nbrt_obr_2608673.pdf</w:t>
        </w:r>
      </w:hyperlink>
    </w:p>
    <w:p w:rsidR="00C425B6" w:rsidRDefault="00C425B6" w:rsidP="00492A3A"/>
    <w:p w:rsidR="00492A3A" w:rsidRDefault="00492A3A" w:rsidP="00492A3A"/>
    <w:p w:rsidR="00492A3A" w:rsidRDefault="00492A3A" w:rsidP="00492A3A">
      <w:r>
        <w:t>18. 38.76;   Э40</w:t>
      </w:r>
    </w:p>
    <w:p w:rsidR="00492A3A" w:rsidRDefault="00492A3A" w:rsidP="00492A3A">
      <w:r>
        <w:t xml:space="preserve">    1849031-Л - кх; 1849032-Л - кх; 1849033-Л - кх</w:t>
      </w:r>
    </w:p>
    <w:p w:rsidR="00492A3A" w:rsidRDefault="00492A3A" w:rsidP="00492A3A">
      <w:r>
        <w:lastRenderedPageBreak/>
        <w:t xml:space="preserve">    Экология. Использование электролитических и сорбционных свойств веществ в процессах очистки сточных вод : учебно-методическое пособие / МИНОБРНАУКИ России;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университет", Бугульминский филиал; [сост. Э. М. Хасаншина]. - Казань : РИЦ "Школа", 2019. - 115 с. : ил. - Библиогр.: с. 113. - ISBN 978-5-00162-013-6 : 95,00</w:t>
      </w:r>
    </w:p>
    <w:p w:rsidR="00492A3A" w:rsidRDefault="00492A3A" w:rsidP="00492A3A">
      <w:r>
        <w:t xml:space="preserve">    Оглавление: </w:t>
      </w:r>
      <w:hyperlink r:id="rId21" w:history="1">
        <w:r w:rsidR="00C425B6" w:rsidRPr="007E43C6">
          <w:rPr>
            <w:rStyle w:val="a8"/>
          </w:rPr>
          <w:t>http://kitap.tatar.ru/ogl/nlrt/nbrt_obr_2607595.pdf</w:t>
        </w:r>
      </w:hyperlink>
    </w:p>
    <w:p w:rsidR="00C425B6" w:rsidRDefault="00C425B6" w:rsidP="00492A3A"/>
    <w:p w:rsidR="00492A3A" w:rsidRDefault="00492A3A" w:rsidP="00492A3A"/>
    <w:p w:rsidR="00492A3A" w:rsidRDefault="00492A3A" w:rsidP="00492A3A">
      <w:r>
        <w:t>19. 38.76;   Э40</w:t>
      </w:r>
    </w:p>
    <w:p w:rsidR="00492A3A" w:rsidRDefault="00492A3A" w:rsidP="00492A3A">
      <w:r>
        <w:t xml:space="preserve">    1849034-Л - кх; 1849035-Л - кх; 1849036-Л - кх</w:t>
      </w:r>
    </w:p>
    <w:p w:rsidR="00492A3A" w:rsidRDefault="00492A3A" w:rsidP="00492A3A">
      <w:r>
        <w:t xml:space="preserve">    Экология. Применение коагулирующих свойств веществ при очистке сточных вод : учебно-методическое пособие / МИНОБРНАУКИ России;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университет", Бугульминский филиал; [сост.: Э. М. Хасаншина, Т. П. Макарова]. - Казань : РИЦ "Школа", 2019. - 107 с. : ил. - Библиогр.: с. 106. - ISBN 978-5-00162-012-9 : 90,00</w:t>
      </w:r>
    </w:p>
    <w:p w:rsidR="00492A3A" w:rsidRDefault="00492A3A" w:rsidP="00492A3A">
      <w:r>
        <w:t xml:space="preserve">    Оглавление: </w:t>
      </w:r>
      <w:hyperlink r:id="rId22" w:history="1">
        <w:r w:rsidR="00C425B6" w:rsidRPr="007E43C6">
          <w:rPr>
            <w:rStyle w:val="a8"/>
          </w:rPr>
          <w:t>http://kitap.tatar.ru/ogl/nlrt/nbrt_obr_2607598.pdf</w:t>
        </w:r>
      </w:hyperlink>
    </w:p>
    <w:p w:rsidR="00C425B6" w:rsidRDefault="00C425B6" w:rsidP="00492A3A"/>
    <w:p w:rsidR="00492A3A" w:rsidRDefault="00492A3A" w:rsidP="00492A3A"/>
    <w:p w:rsidR="00492A3A" w:rsidRDefault="00492A3A" w:rsidP="00492A3A">
      <w:r>
        <w:t>20. 35.42;   B 84</w:t>
      </w:r>
    </w:p>
    <w:p w:rsidR="00492A3A" w:rsidRDefault="00492A3A" w:rsidP="00492A3A">
      <w:r>
        <w:t xml:space="preserve">    16621 - ио</w:t>
      </w:r>
    </w:p>
    <w:p w:rsidR="00492A3A" w:rsidRDefault="00492A3A" w:rsidP="00492A3A">
      <w:r>
        <w:t xml:space="preserve">    Braunová, Alena</w:t>
      </w:r>
    </w:p>
    <w:p w:rsidR="00492A3A" w:rsidRDefault="00492A3A" w:rsidP="00492A3A">
      <w:r>
        <w:t>Kouzlo keramiky a porcelánu / A. Braunová; fotografie V. Obereigner. - 1. vydání. - Praha : Práce, 1978. - 416 s. : il. - (Delfín žlutá řada). - Jmenný rejstřík: s. 397-408. - Základní použitá literatura: s. 395-396 : 2,28</w:t>
      </w:r>
    </w:p>
    <w:p w:rsidR="00492A3A" w:rsidRDefault="00492A3A" w:rsidP="00492A3A"/>
    <w:p w:rsidR="00492A3A" w:rsidRDefault="00492A3A" w:rsidP="00492A3A">
      <w:r>
        <w:t>21. 37.24;   Z 76</w:t>
      </w:r>
    </w:p>
    <w:p w:rsidR="00492A3A" w:rsidRDefault="00492A3A" w:rsidP="00492A3A">
      <w:r>
        <w:t xml:space="preserve">    15902 - ио</w:t>
      </w:r>
    </w:p>
    <w:p w:rsidR="00492A3A" w:rsidRDefault="00492A3A" w:rsidP="00492A3A">
      <w:r>
        <w:t xml:space="preserve">    Živná, Želmíra</w:t>
      </w:r>
    </w:p>
    <w:p w:rsidR="00492A3A" w:rsidRDefault="00492A3A" w:rsidP="00492A3A">
      <w:r>
        <w:t>Šaty dělají člověka : O modě a oblékání / Ž. Živná; kresby M. Kudělka ; fotografie P. Štecha, J. Váša. - Praha : Objektiv : Albatros, 1976. - 155 s. : il. : 0,88</w:t>
      </w:r>
    </w:p>
    <w:p w:rsidR="00492A3A" w:rsidRDefault="00492A3A" w:rsidP="00492A3A"/>
    <w:p w:rsidR="00492A3A" w:rsidRDefault="00492A3A" w:rsidP="00492A3A">
      <w:r>
        <w:t>22. 36.99;   Б82</w:t>
      </w:r>
    </w:p>
    <w:p w:rsidR="00492A3A" w:rsidRDefault="00492A3A" w:rsidP="00492A3A">
      <w:r>
        <w:t xml:space="preserve">    1847089-Л - од; 1847090-Л - аб</w:t>
      </w:r>
    </w:p>
    <w:p w:rsidR="00492A3A" w:rsidRDefault="00492A3A" w:rsidP="00492A3A">
      <w:r>
        <w:t xml:space="preserve">    Борисова, Татьяна</w:t>
      </w:r>
    </w:p>
    <w:p w:rsidR="00492A3A" w:rsidRDefault="00492A3A" w:rsidP="00492A3A">
      <w:r>
        <w:t>Детское питание : разнообразные меню на каждый день от рождения до пяти лет / Татьяна Борисова. - 25-е изд. - Москва : Центрполиграф, 2021. - 251, [4] с. - Библиогр.: с. 254. - ISBN 978-5-227-08806-2 : 199,00</w:t>
      </w:r>
    </w:p>
    <w:p w:rsidR="00492A3A" w:rsidRDefault="00492A3A" w:rsidP="00492A3A">
      <w:r>
        <w:t xml:space="preserve">    Оглавление: </w:t>
      </w:r>
      <w:hyperlink r:id="rId23" w:history="1">
        <w:r w:rsidR="00C425B6" w:rsidRPr="007E43C6">
          <w:rPr>
            <w:rStyle w:val="a8"/>
          </w:rPr>
          <w:t>http://kitap.tatar.ru/ogl/nlrt/nbrt_obr_2611409.pdf</w:t>
        </w:r>
      </w:hyperlink>
    </w:p>
    <w:p w:rsidR="00C425B6" w:rsidRDefault="00C425B6" w:rsidP="00492A3A"/>
    <w:p w:rsidR="00492A3A" w:rsidRDefault="00492A3A" w:rsidP="00492A3A"/>
    <w:p w:rsidR="00492A3A" w:rsidRDefault="00492A3A" w:rsidP="00492A3A">
      <w:r>
        <w:t>23. 32.97;   Г46</w:t>
      </w:r>
    </w:p>
    <w:p w:rsidR="00492A3A" w:rsidRDefault="00492A3A" w:rsidP="00492A3A">
      <w:r>
        <w:t xml:space="preserve">    1851734-Л - кх; 1851735-Л - кх; 1851736-Л - кх</w:t>
      </w:r>
    </w:p>
    <w:p w:rsidR="00492A3A" w:rsidRDefault="00492A3A" w:rsidP="00492A3A">
      <w:r>
        <w:t xml:space="preserve">    Гизатуллин, Зиннур Марселевич</w:t>
      </w:r>
    </w:p>
    <w:p w:rsidR="00492A3A" w:rsidRDefault="00492A3A" w:rsidP="00492A3A">
      <w:r>
        <w:t>Прогнозирование помехоустойчивости вычислительной техники на основе физического моделирования : монография / З. М. Гизатуллин, М. Г. Нуриев; Министерство науки и высшего образования Российской Федерации; Федеральное государственное бюджетное учреждение высшего образования "Казанский национальный исследовательский технический университет им. А. Н. Туполева-КАИ". - Казань : РИЦ "Школа", 2019. - 139 с. : ил., табл.; 21. - Библиогр.: с. 123-137 (127 назв.). - ISBN 978-5-907130-55-5 : 100,00</w:t>
      </w:r>
    </w:p>
    <w:p w:rsidR="00492A3A" w:rsidRDefault="00492A3A" w:rsidP="00492A3A">
      <w:r>
        <w:t xml:space="preserve">    Оглавление: </w:t>
      </w:r>
      <w:hyperlink r:id="rId24" w:history="1">
        <w:r w:rsidR="00C425B6" w:rsidRPr="007E43C6">
          <w:rPr>
            <w:rStyle w:val="a8"/>
          </w:rPr>
          <w:t>http://kitap.tatar.ru/ogl/nlrt/nbrt_obr_2611051.pdf</w:t>
        </w:r>
      </w:hyperlink>
    </w:p>
    <w:p w:rsidR="00C425B6" w:rsidRDefault="00C425B6" w:rsidP="00492A3A"/>
    <w:p w:rsidR="00492A3A" w:rsidRDefault="00492A3A" w:rsidP="00492A3A"/>
    <w:p w:rsidR="00492A3A" w:rsidRDefault="00492A3A" w:rsidP="00492A3A">
      <w:r>
        <w:t>24. 32.84;   К59</w:t>
      </w:r>
    </w:p>
    <w:p w:rsidR="00492A3A" w:rsidRDefault="00492A3A" w:rsidP="00492A3A">
      <w:r>
        <w:t xml:space="preserve">    1849001-Л - кх; 1849002-Л - кх; 1849003-Л - кх</w:t>
      </w:r>
    </w:p>
    <w:p w:rsidR="00492A3A" w:rsidRDefault="00492A3A" w:rsidP="00492A3A">
      <w:r>
        <w:t xml:space="preserve">    Козлов, Владимир Алексеевич( канд. техн. наук, радиотехник)</w:t>
      </w:r>
    </w:p>
    <w:p w:rsidR="00492A3A" w:rsidRDefault="00492A3A" w:rsidP="00492A3A">
      <w:r>
        <w:t>Радиотехнические цепи и сигналы : учебно-методическое пособие / В. А. Козлов, Д. В. Шахтурин;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 : Издательство КНИТУ-КАИ, 2020. - 109, [1] с. : ил.; 20 см. - Библиогр.: с. 107 (5 назв.). - ISBN 978-5-7579-2444-1 : 80,00</w:t>
      </w:r>
    </w:p>
    <w:p w:rsidR="00492A3A" w:rsidRDefault="00492A3A" w:rsidP="00492A3A">
      <w:r>
        <w:t xml:space="preserve">    Оглавление: </w:t>
      </w:r>
      <w:hyperlink r:id="rId25" w:history="1">
        <w:r w:rsidR="00C425B6" w:rsidRPr="007E43C6">
          <w:rPr>
            <w:rStyle w:val="a8"/>
          </w:rPr>
          <w:t>http://kitap.tatar.ru/ogl/nlrt/nbrt_obr_2607250.pdf</w:t>
        </w:r>
      </w:hyperlink>
    </w:p>
    <w:p w:rsidR="00C425B6" w:rsidRDefault="00C425B6" w:rsidP="00492A3A"/>
    <w:p w:rsidR="00492A3A" w:rsidRDefault="00492A3A" w:rsidP="00492A3A"/>
    <w:p w:rsidR="00492A3A" w:rsidRDefault="00492A3A" w:rsidP="00492A3A">
      <w:r>
        <w:t>25. 37.24;   К93</w:t>
      </w:r>
    </w:p>
    <w:p w:rsidR="00492A3A" w:rsidRDefault="00492A3A" w:rsidP="00492A3A">
      <w:r>
        <w:t xml:space="preserve">    1843546-Л - од; 1843547-Л - аб</w:t>
      </w:r>
    </w:p>
    <w:p w:rsidR="00492A3A" w:rsidRDefault="00492A3A" w:rsidP="00492A3A">
      <w:r>
        <w:t xml:space="preserve">    Курочкина, Татьяна</w:t>
      </w:r>
    </w:p>
    <w:p w:rsidR="00492A3A" w:rsidRDefault="00492A3A" w:rsidP="00492A3A">
      <w:r>
        <w:t>Носочки спицами : ажур, косы, жаккард : мастер-класс с видеоуроками / Татьяна Курочкина. - Санкт-Петербург [и др.] : Питер, 2021. - 76, [4] с. : цв. ил. - (Серия "Своими руками"). - Доп. информ. в ссылках QR-кода книги. - ISBN 978-5-00116-617-7 : 411,40</w:t>
      </w:r>
    </w:p>
    <w:p w:rsidR="00492A3A" w:rsidRDefault="00492A3A" w:rsidP="00492A3A">
      <w:r>
        <w:t xml:space="preserve">    Оглавление: </w:t>
      </w:r>
      <w:hyperlink r:id="rId26" w:history="1">
        <w:r w:rsidR="00C425B6" w:rsidRPr="007E43C6">
          <w:rPr>
            <w:rStyle w:val="a8"/>
          </w:rPr>
          <w:t>http://kitap.tatar.ru/ogl/nlrt/nbrt_obr_2605070.pdf</w:t>
        </w:r>
      </w:hyperlink>
    </w:p>
    <w:p w:rsidR="00C425B6" w:rsidRDefault="00C425B6" w:rsidP="00492A3A"/>
    <w:p w:rsidR="00492A3A" w:rsidRDefault="00492A3A" w:rsidP="00492A3A"/>
    <w:p w:rsidR="00492A3A" w:rsidRDefault="00492A3A" w:rsidP="00492A3A">
      <w:r>
        <w:t>26. 35;   Л99</w:t>
      </w:r>
    </w:p>
    <w:p w:rsidR="00492A3A" w:rsidRDefault="00492A3A" w:rsidP="00492A3A">
      <w:r>
        <w:t xml:space="preserve">    1850225-Л - кх; 1850226-Л - кх; 1850227-Л - кх</w:t>
      </w:r>
    </w:p>
    <w:p w:rsidR="00492A3A" w:rsidRDefault="00492A3A" w:rsidP="00492A3A">
      <w:r>
        <w:t xml:space="preserve">    Ляшева, Стелла Альбертовна</w:t>
      </w:r>
    </w:p>
    <w:p w:rsidR="00492A3A" w:rsidRDefault="00492A3A" w:rsidP="00492A3A">
      <w:r>
        <w:t>Прогнозирование параметров высокоэнергетических индивидуальных веществ : монография / С. А. Ляшева, М. П. Шлеймович. - Казань : Школа, 2019. - 227 с. : ил., табл. - Библиогр.: с. 160-166. - Авт. указаны на обороте тит. л.. - ISBN 978-5-00162-086-0 : 120,00</w:t>
      </w:r>
    </w:p>
    <w:p w:rsidR="00492A3A" w:rsidRDefault="00492A3A" w:rsidP="00492A3A">
      <w:r>
        <w:t xml:space="preserve">    Оглавление: </w:t>
      </w:r>
      <w:hyperlink r:id="rId27" w:history="1">
        <w:r w:rsidR="00C425B6" w:rsidRPr="007E43C6">
          <w:rPr>
            <w:rStyle w:val="a8"/>
          </w:rPr>
          <w:t>http://kitap.tatar.ru/ogl/nlrt/nbrt_obr_2613364.pdf</w:t>
        </w:r>
      </w:hyperlink>
    </w:p>
    <w:p w:rsidR="00C425B6" w:rsidRDefault="00C425B6" w:rsidP="00492A3A"/>
    <w:p w:rsidR="00492A3A" w:rsidRDefault="00492A3A" w:rsidP="00492A3A"/>
    <w:p w:rsidR="00492A3A" w:rsidRDefault="00492A3A" w:rsidP="00492A3A">
      <w:r>
        <w:t>27. 34.4;   М74</w:t>
      </w:r>
    </w:p>
    <w:p w:rsidR="00492A3A" w:rsidRDefault="00492A3A" w:rsidP="00492A3A">
      <w:r>
        <w:t xml:space="preserve">    1849373-Л - кх; 1849374-Л - кх; 1849375-Л - кх</w:t>
      </w:r>
    </w:p>
    <w:p w:rsidR="00492A3A" w:rsidRDefault="00492A3A" w:rsidP="00492A3A">
      <w:r>
        <w:t xml:space="preserve">    Оптимизация конструкторско-технологических решений : практикум / Л. Т. Моисеева; Министерство образования и науки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 : РИЦ "Школа", 2019. - 94 с. : ил. - Библиогр.: с. 94. - ISBN 978-5-00162-019-8 : 100,00</w:t>
      </w:r>
    </w:p>
    <w:p w:rsidR="00492A3A" w:rsidRDefault="00492A3A" w:rsidP="00492A3A">
      <w:r>
        <w:t xml:space="preserve">    Оглавление: </w:t>
      </w:r>
      <w:hyperlink r:id="rId28" w:history="1">
        <w:r w:rsidR="00C425B6" w:rsidRPr="007E43C6">
          <w:rPr>
            <w:rStyle w:val="a8"/>
          </w:rPr>
          <w:t>http://kitap.tatar.ru/ogl/nlrt/nbrt_obr_2609172.pdf</w:t>
        </w:r>
      </w:hyperlink>
    </w:p>
    <w:p w:rsidR="00C425B6" w:rsidRDefault="00C425B6" w:rsidP="00492A3A"/>
    <w:p w:rsidR="00492A3A" w:rsidRDefault="00492A3A" w:rsidP="00492A3A"/>
    <w:p w:rsidR="00492A3A" w:rsidRDefault="00492A3A" w:rsidP="00492A3A">
      <w:r>
        <w:t>28. 30.6;   П30</w:t>
      </w:r>
    </w:p>
    <w:p w:rsidR="00492A3A" w:rsidRDefault="00492A3A" w:rsidP="00492A3A">
      <w:r>
        <w:t xml:space="preserve">    1849004-Л - кх; 1849005-Л - кх; 1849006-Л - кх</w:t>
      </w:r>
    </w:p>
    <w:p w:rsidR="00492A3A" w:rsidRDefault="00492A3A" w:rsidP="00492A3A">
      <w:r>
        <w:t xml:space="preserve">    Петрова, Ольга Анатольевна</w:t>
      </w:r>
    </w:p>
    <w:p w:rsidR="00492A3A" w:rsidRDefault="00492A3A" w:rsidP="00492A3A">
      <w:r>
        <w:t>Физико-химические основы нанотехнологии : учебно-методическое пособие / О. А. Петрова, Б. А. Тимеркаев, А. А. Калеева;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 : КНИТУ-КАИ, 2020. - 57, [3] с. : ил. - Библиогр.: с. 59. - ISBN 978-5-7579-2439-7 : 75,00</w:t>
      </w:r>
    </w:p>
    <w:p w:rsidR="00492A3A" w:rsidRDefault="00492A3A" w:rsidP="00492A3A">
      <w:r>
        <w:t xml:space="preserve">    Оглавление: </w:t>
      </w:r>
      <w:hyperlink r:id="rId29" w:history="1">
        <w:r w:rsidR="00C425B6" w:rsidRPr="007E43C6">
          <w:rPr>
            <w:rStyle w:val="a8"/>
          </w:rPr>
          <w:t>http://kitap.tatar.ru/ogl/nlrt/nbrt_obr_2607303.pdf</w:t>
        </w:r>
      </w:hyperlink>
    </w:p>
    <w:p w:rsidR="00C425B6" w:rsidRDefault="00C425B6" w:rsidP="00492A3A"/>
    <w:p w:rsidR="00492A3A" w:rsidRDefault="00492A3A" w:rsidP="00492A3A"/>
    <w:p w:rsidR="00492A3A" w:rsidRDefault="00492A3A" w:rsidP="00492A3A">
      <w:r>
        <w:t>29. 39.35;   Ш26</w:t>
      </w:r>
    </w:p>
    <w:p w:rsidR="00492A3A" w:rsidRDefault="00492A3A" w:rsidP="00492A3A">
      <w:r>
        <w:t xml:space="preserve">    1850053-Л - кх; 1850054-Л - кх; 1850055-Л - кх</w:t>
      </w:r>
    </w:p>
    <w:p w:rsidR="00492A3A" w:rsidRDefault="00492A3A" w:rsidP="00492A3A">
      <w:r>
        <w:t xml:space="preserve">    Шаронов, Геннадий Иванович</w:t>
      </w:r>
    </w:p>
    <w:p w:rsidR="00492A3A" w:rsidRDefault="00492A3A" w:rsidP="00492A3A">
      <w:r>
        <w:t>Конденсаторные модули зажигания для двигателей внутреннего сгорания : [монография] / Г. И. Шаронов, А. И. Нефедьев, Л. А. Симонова; Казанский федеральный университет, Набережночелнинский институт. - Казань : Издательство Казанского университета, 2016. - 138 с. : ил., табл. - Библиогр.: с. 130-138. - ISBN 978-5-00019-752-3 : 130,00</w:t>
      </w:r>
    </w:p>
    <w:p w:rsidR="00492A3A" w:rsidRDefault="00492A3A" w:rsidP="00492A3A">
      <w:r>
        <w:t xml:space="preserve">    Оглавление: </w:t>
      </w:r>
      <w:hyperlink r:id="rId30" w:history="1">
        <w:r w:rsidR="00C425B6" w:rsidRPr="007E43C6">
          <w:rPr>
            <w:rStyle w:val="a8"/>
          </w:rPr>
          <w:t>http://kitap.tatar.ru/ogl/nlrt/nbrt_obr_2609425.pdf</w:t>
        </w:r>
      </w:hyperlink>
    </w:p>
    <w:p w:rsidR="00C425B6" w:rsidRDefault="00C425B6" w:rsidP="00492A3A"/>
    <w:p w:rsidR="00492A3A" w:rsidRDefault="00492A3A" w:rsidP="00492A3A"/>
    <w:p w:rsidR="00D1047F" w:rsidRDefault="00D1047F" w:rsidP="00492A3A"/>
    <w:p w:rsidR="00D1047F" w:rsidRDefault="00D1047F" w:rsidP="00D1047F">
      <w:pPr>
        <w:pStyle w:val="1"/>
      </w:pPr>
      <w:bookmarkStart w:id="4" w:name="_Toc96597640"/>
      <w:r>
        <w:t>Сельское и лесное хозяйство. (ББК 4)</w:t>
      </w:r>
      <w:bookmarkEnd w:id="4"/>
    </w:p>
    <w:p w:rsidR="00D1047F" w:rsidRDefault="00D1047F" w:rsidP="00D1047F">
      <w:pPr>
        <w:pStyle w:val="1"/>
      </w:pPr>
    </w:p>
    <w:p w:rsidR="00D1047F" w:rsidRDefault="00D1047F" w:rsidP="00D1047F">
      <w:r>
        <w:t>30. 42.37;   T 99</w:t>
      </w:r>
    </w:p>
    <w:p w:rsidR="00D1047F" w:rsidRDefault="00D1047F" w:rsidP="00D1047F">
      <w:r>
        <w:t xml:space="preserve">    14191 - ио</w:t>
      </w:r>
    </w:p>
    <w:p w:rsidR="00D1047F" w:rsidRDefault="00D1047F" w:rsidP="00D1047F">
      <w:r>
        <w:t xml:space="preserve">    Tycač, Jan</w:t>
      </w:r>
    </w:p>
    <w:p w:rsidR="00D1047F" w:rsidRDefault="00D1047F" w:rsidP="00D1047F">
      <w:r>
        <w:t>Lilie / J. Tycač; redaktorka A. Malíková; obálku a grafickou úpravu navrhla V. Šalamounová. - Praha : Tisková ediční a propagační služba, 1969. - 125 s. : il. : 0,79</w:t>
      </w:r>
    </w:p>
    <w:p w:rsidR="00D1047F" w:rsidRDefault="00D1047F" w:rsidP="00D1047F"/>
    <w:p w:rsidR="00F36FE2" w:rsidRDefault="00F36FE2" w:rsidP="00D1047F"/>
    <w:p w:rsidR="00F36FE2" w:rsidRDefault="00F36FE2" w:rsidP="00F36FE2">
      <w:pPr>
        <w:pStyle w:val="1"/>
      </w:pPr>
      <w:bookmarkStart w:id="5" w:name="_Toc96597641"/>
      <w:r>
        <w:t>Здравоохранение. Медицинские науки. (ББК 5)</w:t>
      </w:r>
      <w:bookmarkEnd w:id="5"/>
    </w:p>
    <w:p w:rsidR="00F36FE2" w:rsidRDefault="00F36FE2" w:rsidP="00F36FE2">
      <w:pPr>
        <w:pStyle w:val="1"/>
      </w:pPr>
    </w:p>
    <w:p w:rsidR="00F36FE2" w:rsidRDefault="00F36FE2" w:rsidP="00F36FE2">
      <w:r>
        <w:t>31. 53.5;   Б83</w:t>
      </w:r>
    </w:p>
    <w:p w:rsidR="00F36FE2" w:rsidRDefault="00F36FE2" w:rsidP="00F36FE2">
      <w:r>
        <w:t xml:space="preserve">    1847093-Л - аб</w:t>
      </w:r>
    </w:p>
    <w:p w:rsidR="00F36FE2" w:rsidRDefault="00F36FE2" w:rsidP="00F36FE2">
      <w:r>
        <w:t xml:space="preserve">    Борщенко, Игорь Анатольевич</w:t>
      </w:r>
    </w:p>
    <w:p w:rsidR="00F36FE2" w:rsidRDefault="00F36FE2" w:rsidP="00F36FE2">
      <w:r>
        <w:t>Изометрическая гимнастика доктора Борщенко : полный курс : [суставы и позвоночник] / Игорь Борщенко. - Москва : АСТ : Времена, 2021. - 349, [1] с. : ил. - (Авторские методики: психология и здоровье). - На обложке: Пара минут, чтобы продлить свое здоровье! Легкие и быстрые методы по избавлению от поясничного прострела! Эффективное средство восстановления нервных клеток! Советы по тому, как правильно держать осанку! Книга от боли в спине!. - ISBN 978-5-17-110631-7 : 444,26</w:t>
      </w:r>
    </w:p>
    <w:p w:rsidR="00F36FE2" w:rsidRDefault="00F36FE2" w:rsidP="00F36FE2">
      <w:r>
        <w:t xml:space="preserve">    Оглавление: </w:t>
      </w:r>
      <w:hyperlink r:id="rId31" w:history="1">
        <w:r w:rsidR="00C425B6" w:rsidRPr="007E43C6">
          <w:rPr>
            <w:rStyle w:val="a8"/>
          </w:rPr>
          <w:t>http://kitap.tatar.ru/ogl/nlrt/nbrt_obr_2611479.pdf</w:t>
        </w:r>
      </w:hyperlink>
    </w:p>
    <w:p w:rsidR="00C425B6" w:rsidRDefault="00C425B6" w:rsidP="00F36FE2"/>
    <w:p w:rsidR="00F36FE2" w:rsidRDefault="00F36FE2" w:rsidP="00F36FE2"/>
    <w:p w:rsidR="00F36FE2" w:rsidRDefault="00F36FE2" w:rsidP="00F36FE2">
      <w:r>
        <w:t>32. 57.3;   И21</w:t>
      </w:r>
    </w:p>
    <w:p w:rsidR="00F36FE2" w:rsidRDefault="00F36FE2" w:rsidP="00F36FE2">
      <w:r>
        <w:t xml:space="preserve">    1851940-Л - од</w:t>
      </w:r>
    </w:p>
    <w:p w:rsidR="00F36FE2" w:rsidRDefault="00F36FE2" w:rsidP="00F36FE2">
      <w:r>
        <w:t xml:space="preserve">    Иванова, Лилия Викторовна</w:t>
      </w:r>
    </w:p>
    <w:p w:rsidR="00F36FE2" w:rsidRDefault="00F36FE2" w:rsidP="00F36FE2">
      <w:r>
        <w:t>Я - мама. Здоровье и развитие ребенка от рождения до года / Лилия Иванова; фот.: А. Горошко, С. Лысов ; худож. О. Горохова. - Москва : Олма Медиа Групп, 2009. - 448 с. : ил., фотоил. - (Мамина школа). - Алф. указ.: с. 431-436 . - Библиогр.: с. 430. - ISBN 978-5-373-00386-5 : 570,00</w:t>
      </w:r>
    </w:p>
    <w:p w:rsidR="00F36FE2" w:rsidRDefault="00F36FE2" w:rsidP="00F36FE2">
      <w:r>
        <w:t xml:space="preserve">    Оглавление: </w:t>
      </w:r>
      <w:hyperlink r:id="rId32" w:history="1">
        <w:r w:rsidR="00C425B6" w:rsidRPr="007E43C6">
          <w:rPr>
            <w:rStyle w:val="a8"/>
          </w:rPr>
          <w:t>http://kitap.tatar.ru/ogl/nlrt/nbrt_obr_2613391.pdf</w:t>
        </w:r>
      </w:hyperlink>
    </w:p>
    <w:p w:rsidR="00C425B6" w:rsidRDefault="00C425B6" w:rsidP="00F36FE2"/>
    <w:p w:rsidR="00F36FE2" w:rsidRDefault="00F36FE2" w:rsidP="00F36FE2"/>
    <w:p w:rsidR="00F36FE2" w:rsidRDefault="00F36FE2" w:rsidP="00F36FE2">
      <w:r>
        <w:t>33. 56.1;   Н62</w:t>
      </w:r>
    </w:p>
    <w:p w:rsidR="00F36FE2" w:rsidRDefault="00F36FE2" w:rsidP="00F36FE2">
      <w:r>
        <w:lastRenderedPageBreak/>
        <w:t xml:space="preserve">    1839438-Л - аб</w:t>
      </w:r>
    </w:p>
    <w:p w:rsidR="00F36FE2" w:rsidRDefault="00F36FE2" w:rsidP="00F36FE2">
      <w:r>
        <w:t xml:space="preserve">    Никифоров, Герман Сергеевич( д-р психол. наук)</w:t>
      </w:r>
    </w:p>
    <w:p w:rsidR="00F36FE2" w:rsidRDefault="00F36FE2" w:rsidP="00F36FE2">
      <w:r>
        <w:t>Психология здоровья в России: у истоков : учебное пособие : [для бакалавров, магистров и аспирантов факультетов психологии] / Г. С. Никифоров, З. Ф. Дудченко. - Санкт-Петербург : Скифия, 2019. - 141, [1] с. : портр.; 21. - Библиогр. в конце гл. и в подстроч. примеч. - На 4-й с. обл. авт.: Г. С. Никифоров - Засл. деятель наук РФ, д-р психол. наук, проф.; З. Ф. Дудченко - канд. психол. наук, доц.. - ISBN 978-5-00025-175-1 : 420,00</w:t>
      </w:r>
    </w:p>
    <w:p w:rsidR="00F36FE2" w:rsidRDefault="00F36FE2" w:rsidP="00F36FE2">
      <w:r>
        <w:t xml:space="preserve">    Оглавление: </w:t>
      </w:r>
      <w:hyperlink r:id="rId33" w:history="1">
        <w:r w:rsidR="00C425B6" w:rsidRPr="007E43C6">
          <w:rPr>
            <w:rStyle w:val="a8"/>
          </w:rPr>
          <w:t>http://kitap.tatar.ru/ogl/nlrt/nbrt_obr_2596990.pdf</w:t>
        </w:r>
      </w:hyperlink>
    </w:p>
    <w:p w:rsidR="00C425B6" w:rsidRDefault="00C425B6" w:rsidP="00F36FE2"/>
    <w:p w:rsidR="00F36FE2" w:rsidRDefault="00F36FE2" w:rsidP="00F36FE2"/>
    <w:p w:rsidR="00F36FE2" w:rsidRDefault="00F36FE2" w:rsidP="00F36FE2">
      <w:r>
        <w:t>34. 55.1;   П32</w:t>
      </w:r>
    </w:p>
    <w:p w:rsidR="00F36FE2" w:rsidRDefault="00F36FE2" w:rsidP="00F36FE2">
      <w:r>
        <w:t xml:space="preserve">    1847091-Л - од; 1847092-Л - аб</w:t>
      </w:r>
    </w:p>
    <w:p w:rsidR="00F36FE2" w:rsidRDefault="00F36FE2" w:rsidP="00F36FE2">
      <w:r>
        <w:t xml:space="preserve">    Пигулевская, Ирина Станиславовна</w:t>
      </w:r>
    </w:p>
    <w:p w:rsidR="00F36FE2" w:rsidRDefault="00F36FE2" w:rsidP="00F36FE2">
      <w:r>
        <w:t>Восстанавливающие практики после ковида : фитотерапия, лечебные ванны, тай-чи, цигун, правильное питание, аэротерапия, йога, галотерапия, дыхательная гимнастика / Ирина Пигулевская. - Москва : Центрполиграф, 2021. - 254, [1] с. : ил. - На тит. с. и обл.: 100 % гарантия: улучшение вашего состояния. - ISBN 978-5-227-09543-5 : 190,37</w:t>
      </w:r>
    </w:p>
    <w:p w:rsidR="00F36FE2" w:rsidRDefault="00F36FE2" w:rsidP="00F36FE2">
      <w:r>
        <w:t xml:space="preserve">    Оглавление: </w:t>
      </w:r>
      <w:hyperlink r:id="rId34" w:history="1">
        <w:r w:rsidR="00C425B6" w:rsidRPr="007E43C6">
          <w:rPr>
            <w:rStyle w:val="a8"/>
          </w:rPr>
          <w:t>http://kitap.tatar.ru/ogl/nlrt/nbrt_obr_2611449.pdf</w:t>
        </w:r>
      </w:hyperlink>
    </w:p>
    <w:p w:rsidR="00C425B6" w:rsidRDefault="00C425B6" w:rsidP="00F36FE2"/>
    <w:p w:rsidR="00F36FE2" w:rsidRDefault="00F36FE2" w:rsidP="00F36FE2"/>
    <w:p w:rsidR="00F36FE2" w:rsidRDefault="00F36FE2" w:rsidP="00F36FE2">
      <w:r>
        <w:t>35. 56.7;   С17</w:t>
      </w:r>
    </w:p>
    <w:p w:rsidR="00F36FE2" w:rsidRDefault="00F36FE2" w:rsidP="00F36FE2">
      <w:r>
        <w:t xml:space="preserve">    1850186-Л - кх; 1850187-Л - кх; 1850188-Л - кх</w:t>
      </w:r>
    </w:p>
    <w:p w:rsidR="00F36FE2" w:rsidRDefault="00F36FE2" w:rsidP="00F36FE2">
      <w:r>
        <w:t xml:space="preserve">    Самойлов, Александр Николаевич( д-р мед. наук)</w:t>
      </w:r>
    </w:p>
    <w:p w:rsidR="00F36FE2" w:rsidRDefault="00F36FE2" w:rsidP="00F36FE2">
      <w:r>
        <w:t>Геморрагическо-фибриноидный синдром в офтальмологии : [монография] / А. Н. Самойлов, А. М. Нугуманова. - Казань : Печать-Сервис-XXI век, 2013. - 223 с. : ил., портр.; 20. - Библиогр.: с. 158-196 (397 назв.). - ISBN 978-5-91838-082-6 : 120,00</w:t>
      </w:r>
    </w:p>
    <w:p w:rsidR="00F36FE2" w:rsidRDefault="00F36FE2" w:rsidP="00F36FE2">
      <w:r>
        <w:t xml:space="preserve">    Оглавление: </w:t>
      </w:r>
      <w:hyperlink r:id="rId35" w:history="1">
        <w:r w:rsidR="00C425B6" w:rsidRPr="007E43C6">
          <w:rPr>
            <w:rStyle w:val="a8"/>
          </w:rPr>
          <w:t>http://kitap.tatar.ru/ogl/nlrt/nbrt_obr_2610681.pdf</w:t>
        </w:r>
      </w:hyperlink>
    </w:p>
    <w:p w:rsidR="00C425B6" w:rsidRDefault="00C425B6" w:rsidP="00F36FE2"/>
    <w:p w:rsidR="00F36FE2" w:rsidRDefault="00F36FE2" w:rsidP="00F36FE2"/>
    <w:p w:rsidR="00F36FE2" w:rsidRDefault="00F36FE2" w:rsidP="00F36FE2">
      <w:r>
        <w:t>36. 54.1;   С34</w:t>
      </w:r>
    </w:p>
    <w:p w:rsidR="00F36FE2" w:rsidRDefault="00F36FE2" w:rsidP="00F36FE2">
      <w:r>
        <w:t xml:space="preserve">    1850558-Л - кх; 1850559-Л - кх; 1850560-Л - кх</w:t>
      </w:r>
    </w:p>
    <w:p w:rsidR="00F36FE2" w:rsidRDefault="00F36FE2" w:rsidP="00F36FE2">
      <w:r>
        <w:t xml:space="preserve">    Сигитова, Ольга Николаевна</w:t>
      </w:r>
    </w:p>
    <w:p w:rsidR="00F36FE2" w:rsidRDefault="00F36FE2" w:rsidP="00F36FE2">
      <w:r>
        <w:t>Клеточно-воспалительные механизмы активности и прогрессирования гломерулонефритов и методы их оценки / О. Н. Сигитова. - Казань : Отечество, 2014. - 311 с. : ил., цв. ил., табл.; 21. - Библиогр.: с. 262-311 (458 назв.). - На обороте тит. л. авт.: О. Н. Сигитова - д-р мед. наук, засл. врач РФ, засл. врач РТ. - ISBN 978-5-9222-0913-7 : 100,00</w:t>
      </w:r>
    </w:p>
    <w:p w:rsidR="00F36FE2" w:rsidRDefault="00F36FE2" w:rsidP="00F36FE2">
      <w:r>
        <w:t xml:space="preserve">    Оглавление: </w:t>
      </w:r>
      <w:hyperlink r:id="rId36" w:history="1">
        <w:r w:rsidR="00C425B6" w:rsidRPr="007E43C6">
          <w:rPr>
            <w:rStyle w:val="a8"/>
          </w:rPr>
          <w:t>http://kitap.tatar.ru/ogl/nlrt/nbrt_obr_2609775.pdf</w:t>
        </w:r>
      </w:hyperlink>
    </w:p>
    <w:p w:rsidR="00C425B6" w:rsidRDefault="00C425B6" w:rsidP="00F36FE2"/>
    <w:p w:rsidR="00F36FE2" w:rsidRDefault="00F36FE2" w:rsidP="00F36FE2"/>
    <w:p w:rsidR="00F36FE2" w:rsidRDefault="00F36FE2" w:rsidP="00F36FE2">
      <w:r>
        <w:t>37. 55.1;   С91</w:t>
      </w:r>
    </w:p>
    <w:p w:rsidR="00F36FE2" w:rsidRDefault="00F36FE2" w:rsidP="00F36FE2">
      <w:r>
        <w:t xml:space="preserve">    1849903-Л - кх</w:t>
      </w:r>
    </w:p>
    <w:p w:rsidR="00F36FE2" w:rsidRDefault="00F36FE2" w:rsidP="00F36FE2">
      <w:r>
        <w:t xml:space="preserve">    Суханова, Галина Ивановна</w:t>
      </w:r>
    </w:p>
    <w:p w:rsidR="00F36FE2" w:rsidRDefault="00F36FE2" w:rsidP="00F36FE2">
      <w:r>
        <w:t>Ларвальный парагонимоз = Larval paragonimiasis : клиника, диагностика, дифференциальный диагноз, течение и лечение : монография / Г. И. Суханова; Министерство здравоохранения Российской Федерации, Тихоокеанский государственный медицинский университет. - 2-е изд., испр. и доп., двуязычное (рус. и англ.). - Владивосток : Русский Остров; Лос-Анджелес : ClinDatrix, Inc., 2020. - 139, [2], 137, [2] с. встреч. паг. : ил., цв. ил., портр. - Кн.-перевертыш. - Библиогр.: с. 120-139 и с 116-137 встреч. паг. - Авт. также на англ. яз.: G.I. Sukhanova. - Посвящается юбилею проф. Г.И. Сухановой - ее 90-му дню рождения. - Текст парал. рус., англ.. - ISBN 978-5-93577-222-2 русс.. - ISBN 978-5-93577-233-8 англ. : 400,00</w:t>
      </w:r>
    </w:p>
    <w:p w:rsidR="00F36FE2" w:rsidRDefault="00F36FE2" w:rsidP="00F36FE2">
      <w:r>
        <w:t xml:space="preserve">    Оглавление: </w:t>
      </w:r>
      <w:hyperlink r:id="rId37" w:history="1">
        <w:r w:rsidR="00C425B6" w:rsidRPr="007E43C6">
          <w:rPr>
            <w:rStyle w:val="a8"/>
          </w:rPr>
          <w:t>http://kitap.tatar.ru/ogl/nlrt/nbrt_obr_2612989.pdf</w:t>
        </w:r>
      </w:hyperlink>
    </w:p>
    <w:p w:rsidR="00C425B6" w:rsidRDefault="00C425B6" w:rsidP="00F36FE2"/>
    <w:p w:rsidR="00F36FE2" w:rsidRDefault="00F36FE2" w:rsidP="00F36FE2"/>
    <w:p w:rsidR="00F36FE2" w:rsidRDefault="00F36FE2" w:rsidP="00F36FE2">
      <w:r>
        <w:t>38. 5;   Х18</w:t>
      </w:r>
    </w:p>
    <w:p w:rsidR="00F36FE2" w:rsidRDefault="00F36FE2" w:rsidP="00F36FE2">
      <w:r>
        <w:t xml:space="preserve">    1840304-Л - кх; 1840305-Л - кх; 1840306-Л - кх</w:t>
      </w:r>
    </w:p>
    <w:p w:rsidR="00F36FE2" w:rsidRDefault="00F36FE2" w:rsidP="00F36FE2">
      <w:r>
        <w:t xml:space="preserve">    Хамидуллина, Гульнара Рафкатовна</w:t>
      </w:r>
    </w:p>
    <w:p w:rsidR="00F36FE2" w:rsidRDefault="00F36FE2" w:rsidP="00F36FE2">
      <w:r>
        <w:t>Управление качеством в здравоохранении : опыт, примеры / Г. Р. Хамидуллина, Э. М. Хуснутдинова, И. И. Хафизов; Казанский федеральный университет, Инженерный институт, Кафедра управления качеством. - Казань : Издательство Казанского университета, 2021. - 105 с. : ил. - Библиогр.: с. 91-95. - ISBN 978-5-00130-488-3 : 200,00</w:t>
      </w:r>
    </w:p>
    <w:p w:rsidR="00F36FE2" w:rsidRDefault="00F36FE2" w:rsidP="00F36FE2">
      <w:r>
        <w:t xml:space="preserve">    Оглавление: </w:t>
      </w:r>
      <w:hyperlink r:id="rId38" w:history="1">
        <w:r w:rsidR="00C425B6" w:rsidRPr="007E43C6">
          <w:rPr>
            <w:rStyle w:val="a8"/>
          </w:rPr>
          <w:t>http://kitap.tatar.ru/ogl/nlrt/nbrt_obr_2598536.pdf</w:t>
        </w:r>
      </w:hyperlink>
    </w:p>
    <w:p w:rsidR="00C425B6" w:rsidRDefault="00C425B6" w:rsidP="00F36FE2"/>
    <w:p w:rsidR="00F36FE2" w:rsidRDefault="00F36FE2" w:rsidP="00F36FE2"/>
    <w:p w:rsidR="00F36FE2" w:rsidRDefault="00F36FE2" w:rsidP="00F36FE2">
      <w:r>
        <w:t>39. 51.2;   Х42</w:t>
      </w:r>
    </w:p>
    <w:p w:rsidR="00F36FE2" w:rsidRDefault="00F36FE2" w:rsidP="00F36FE2">
      <w:r>
        <w:t xml:space="preserve">    1843675-Л - од; 1843676-Л - аб; 1843677-Л - аб</w:t>
      </w:r>
    </w:p>
    <w:p w:rsidR="00F36FE2" w:rsidRDefault="00F36FE2" w:rsidP="00F36FE2">
      <w:r>
        <w:t xml:space="preserve">    Хибино, Савако</w:t>
      </w:r>
    </w:p>
    <w:p w:rsidR="00F36FE2" w:rsidRDefault="00F36FE2" w:rsidP="00F36FE2">
      <w:r>
        <w:t>Японская система омоложения. 114 лайфхаков / Савако Хибино; [пер. с яп. Е. Кобзаря]. - Санкт-Петербург [и др.] : Питер, 2021. - 191 c. : ил. - (Японские советы). - Тит. л. также на яп. яз.. - ISBN 978-5-4461-1162-6 (рус.). - ISBN 978-4569831138 (яп.) : 445,50</w:t>
      </w:r>
    </w:p>
    <w:p w:rsidR="00F36FE2" w:rsidRPr="00C425B6" w:rsidRDefault="00F36FE2" w:rsidP="00F36FE2">
      <w:r>
        <w:t xml:space="preserve">    Огла</w:t>
      </w:r>
      <w:r w:rsidR="00C425B6">
        <w:t xml:space="preserve">вление: </w:t>
      </w:r>
      <w:hyperlink r:id="rId39" w:history="1">
        <w:r w:rsidR="00C425B6" w:rsidRPr="007E43C6">
          <w:rPr>
            <w:rStyle w:val="a8"/>
          </w:rPr>
          <w:t>http://kitap.tatar.ru/o</w:t>
        </w:r>
        <w:r w:rsidR="00C425B6" w:rsidRPr="007E43C6">
          <w:rPr>
            <w:rStyle w:val="a8"/>
            <w:lang w:val="en-US"/>
          </w:rPr>
          <w:t>g</w:t>
        </w:r>
        <w:r w:rsidR="00C425B6" w:rsidRPr="007E43C6">
          <w:rPr>
            <w:rStyle w:val="a8"/>
          </w:rPr>
          <w:t>l/nlrt/nbrt_obr_2605545.</w:t>
        </w:r>
        <w:r w:rsidR="00C425B6" w:rsidRPr="007E43C6">
          <w:rPr>
            <w:rStyle w:val="a8"/>
            <w:lang w:val="en-US"/>
          </w:rPr>
          <w:t>pdf</w:t>
        </w:r>
      </w:hyperlink>
    </w:p>
    <w:p w:rsidR="00C425B6" w:rsidRPr="00C425B6" w:rsidRDefault="00C425B6" w:rsidP="00F36FE2"/>
    <w:p w:rsidR="00F36FE2" w:rsidRDefault="00F36FE2" w:rsidP="00F36FE2"/>
    <w:p w:rsidR="00604034" w:rsidRDefault="00604034" w:rsidP="00F36FE2"/>
    <w:p w:rsidR="00604034" w:rsidRDefault="00604034" w:rsidP="00604034">
      <w:pPr>
        <w:pStyle w:val="1"/>
      </w:pPr>
      <w:bookmarkStart w:id="6" w:name="_Toc96597642"/>
      <w:r>
        <w:t>Общественные науки в целом. (ББК 60)</w:t>
      </w:r>
      <w:bookmarkEnd w:id="6"/>
    </w:p>
    <w:p w:rsidR="00604034" w:rsidRDefault="00604034" w:rsidP="00604034">
      <w:pPr>
        <w:pStyle w:val="1"/>
      </w:pPr>
    </w:p>
    <w:p w:rsidR="00604034" w:rsidRDefault="00604034" w:rsidP="00604034">
      <w:r>
        <w:t>40. К  60.5;   С69</w:t>
      </w:r>
    </w:p>
    <w:p w:rsidR="00604034" w:rsidRDefault="00604034" w:rsidP="00604034">
      <w:r>
        <w:t xml:space="preserve">    1840211-Л - нк; 1840212-Л - нк; 1840213-Л - нк</w:t>
      </w:r>
    </w:p>
    <w:p w:rsidR="00604034" w:rsidRDefault="00604034" w:rsidP="00604034">
      <w:r>
        <w:t xml:space="preserve">    Социология в Казанском университете : монография / Р. Г. Минзарипов [и др.]; Казанский федеральный университет, Институт социально-философских наук и массовых коммуникаций. - Казань : Издательство Казанского университета, 2021. - 127 с. : фотоил., портр. - Авт. указаны на обороте тит. л.. - ISBN 978-5-00130-476-0 : 250,00</w:t>
      </w:r>
    </w:p>
    <w:p w:rsidR="00604034" w:rsidRPr="00C425B6" w:rsidRDefault="00604034" w:rsidP="00604034">
      <w:r>
        <w:t xml:space="preserve">    Оглавление: </w:t>
      </w:r>
      <w:hyperlink r:id="rId40" w:history="1">
        <w:r w:rsidR="00C425B6" w:rsidRPr="007E43C6">
          <w:rPr>
            <w:rStyle w:val="a8"/>
          </w:rPr>
          <w:t>http://kitap.tatar.ru/ogl/nlrt/nbrt_obr_2598265.pdf</w:t>
        </w:r>
      </w:hyperlink>
    </w:p>
    <w:p w:rsidR="00C425B6" w:rsidRPr="00C425B6" w:rsidRDefault="00C425B6" w:rsidP="00604034"/>
    <w:p w:rsidR="00604034" w:rsidRDefault="00604034" w:rsidP="00604034"/>
    <w:p w:rsidR="00604034" w:rsidRDefault="00604034" w:rsidP="00604034">
      <w:r>
        <w:t>41. 60  Пр229/163(1);   К14</w:t>
      </w:r>
    </w:p>
    <w:p w:rsidR="00604034" w:rsidRDefault="00604034" w:rsidP="00604034">
      <w:r>
        <w:t xml:space="preserve">    1840202-Ф - кх; 1840203-Ф - кх; 1840204-Ф - кх</w:t>
      </w:r>
    </w:p>
    <w:p w:rsidR="00604034" w:rsidRDefault="00604034" w:rsidP="00604034">
      <w:pPr>
        <w:rPr>
          <w:lang w:val="en-US"/>
        </w:rPr>
      </w:pPr>
      <w:r>
        <w:t xml:space="preserve">    Казанский государственный университет [с 2010 г. - Казанский федеральный (Приволжский) университет (КФУ)]. Ученые записки Казанского университета. Серия Гуманитарные науки. - Казань : Изд-во Казанского государственного университета [с 2010 г. - Казанского федерального (Приволжского) университета (КФУ)], 2005 -. - основаны в 1834 г.. </w:t>
      </w:r>
      <w:r w:rsidRPr="00604034">
        <w:rPr>
          <w:lang w:val="en-US"/>
        </w:rPr>
        <w:t>- ISSN 1815-6126 (</w:t>
      </w:r>
      <w:r>
        <w:t>с</w:t>
      </w:r>
      <w:r w:rsidRPr="00604034">
        <w:rPr>
          <w:lang w:val="en-US"/>
        </w:rPr>
        <w:t xml:space="preserve"> 2017 </w:t>
      </w:r>
      <w:r>
        <w:t>года</w:t>
      </w:r>
      <w:r w:rsidRPr="00604034">
        <w:rPr>
          <w:lang w:val="en-US"/>
        </w:rPr>
        <w:t xml:space="preserve"> - ISSN 2541-7738). - ISSN 2541-7738 (Print). - </w:t>
      </w:r>
      <w:r>
        <w:t>Том</w:t>
      </w:r>
      <w:r w:rsidRPr="00604034">
        <w:rPr>
          <w:lang w:val="en-US"/>
        </w:rPr>
        <w:t xml:space="preserve"> 163, </w:t>
      </w:r>
      <w:r>
        <w:t>книга</w:t>
      </w:r>
      <w:r w:rsidRPr="00604034">
        <w:rPr>
          <w:lang w:val="en-US"/>
        </w:rPr>
        <w:t xml:space="preserve"> 1. - 2021. - 205 </w:t>
      </w:r>
      <w:r>
        <w:t>с</w:t>
      </w:r>
      <w:r w:rsidRPr="00604034">
        <w:rPr>
          <w:lang w:val="en-US"/>
        </w:rPr>
        <w:t>. : 300,00. - ISSN 2500-2171 (Online). - ISSN 2541-7738 (Print)</w:t>
      </w:r>
    </w:p>
    <w:p w:rsidR="00604034" w:rsidRPr="00C425B6" w:rsidRDefault="00604034" w:rsidP="00604034">
      <w:r w:rsidRPr="00604034">
        <w:t xml:space="preserve">    Оглавление: </w:t>
      </w:r>
      <w:hyperlink r:id="rId41" w:history="1">
        <w:r w:rsidR="00C425B6" w:rsidRPr="007E43C6">
          <w:rPr>
            <w:rStyle w:val="a8"/>
            <w:lang w:val="en-US"/>
          </w:rPr>
          <w:t>http</w:t>
        </w:r>
        <w:r w:rsidR="00C425B6" w:rsidRPr="007E43C6">
          <w:rPr>
            <w:rStyle w:val="a8"/>
          </w:rPr>
          <w:t>://</w:t>
        </w:r>
        <w:r w:rsidR="00C425B6" w:rsidRPr="007E43C6">
          <w:rPr>
            <w:rStyle w:val="a8"/>
            <w:lang w:val="en-US"/>
          </w:rPr>
          <w:t>kitap</w:t>
        </w:r>
        <w:r w:rsidR="00C425B6" w:rsidRPr="007E43C6">
          <w:rPr>
            <w:rStyle w:val="a8"/>
          </w:rPr>
          <w:t>.</w:t>
        </w:r>
        <w:r w:rsidR="00C425B6" w:rsidRPr="007E43C6">
          <w:rPr>
            <w:rStyle w:val="a8"/>
            <w:lang w:val="en-US"/>
          </w:rPr>
          <w:t>tatar</w:t>
        </w:r>
        <w:r w:rsidR="00C425B6" w:rsidRPr="007E43C6">
          <w:rPr>
            <w:rStyle w:val="a8"/>
          </w:rPr>
          <w:t>.</w:t>
        </w:r>
        <w:r w:rsidR="00C425B6" w:rsidRPr="007E43C6">
          <w:rPr>
            <w:rStyle w:val="a8"/>
            <w:lang w:val="en-US"/>
          </w:rPr>
          <w:t>ru</w:t>
        </w:r>
        <w:r w:rsidR="00C425B6" w:rsidRPr="007E43C6">
          <w:rPr>
            <w:rStyle w:val="a8"/>
          </w:rPr>
          <w:t>/</w:t>
        </w:r>
        <w:r w:rsidR="00C425B6" w:rsidRPr="007E43C6">
          <w:rPr>
            <w:rStyle w:val="a8"/>
            <w:lang w:val="en-US"/>
          </w:rPr>
          <w:t>ogl</w:t>
        </w:r>
        <w:r w:rsidR="00C425B6" w:rsidRPr="007E43C6">
          <w:rPr>
            <w:rStyle w:val="a8"/>
          </w:rPr>
          <w:t>/</w:t>
        </w:r>
        <w:r w:rsidR="00C425B6" w:rsidRPr="007E43C6">
          <w:rPr>
            <w:rStyle w:val="a8"/>
            <w:lang w:val="en-US"/>
          </w:rPr>
          <w:t>nlrt</w:t>
        </w:r>
        <w:r w:rsidR="00C425B6" w:rsidRPr="007E43C6">
          <w:rPr>
            <w:rStyle w:val="a8"/>
          </w:rPr>
          <w:t>/</w:t>
        </w:r>
        <w:r w:rsidR="00C425B6" w:rsidRPr="007E43C6">
          <w:rPr>
            <w:rStyle w:val="a8"/>
            <w:lang w:val="en-US"/>
          </w:rPr>
          <w:t>nbrt</w:t>
        </w:r>
        <w:r w:rsidR="00C425B6" w:rsidRPr="007E43C6">
          <w:rPr>
            <w:rStyle w:val="a8"/>
          </w:rPr>
          <w:t>_</w:t>
        </w:r>
        <w:r w:rsidR="00C425B6" w:rsidRPr="007E43C6">
          <w:rPr>
            <w:rStyle w:val="a8"/>
            <w:lang w:val="en-US"/>
          </w:rPr>
          <w:t>obr</w:t>
        </w:r>
        <w:r w:rsidR="00C425B6" w:rsidRPr="007E43C6">
          <w:rPr>
            <w:rStyle w:val="a8"/>
          </w:rPr>
          <w:t>_2598246.</w:t>
        </w:r>
        <w:r w:rsidR="00C425B6" w:rsidRPr="007E43C6">
          <w:rPr>
            <w:rStyle w:val="a8"/>
            <w:lang w:val="en-US"/>
          </w:rPr>
          <w:t>pdf</w:t>
        </w:r>
      </w:hyperlink>
    </w:p>
    <w:p w:rsidR="00C425B6" w:rsidRPr="00C425B6" w:rsidRDefault="00C425B6" w:rsidP="00604034"/>
    <w:p w:rsidR="00604034" w:rsidRPr="00604034" w:rsidRDefault="00604034" w:rsidP="00604034"/>
    <w:p w:rsidR="00604034" w:rsidRDefault="00604034" w:rsidP="00604034">
      <w:r>
        <w:t>42. 60  Пр229/163(3);   К14</w:t>
      </w:r>
    </w:p>
    <w:p w:rsidR="00604034" w:rsidRDefault="00604034" w:rsidP="00604034">
      <w:r>
        <w:t xml:space="preserve">    1840205-Ф - кх; 1840206-Л - кх; 1840207-Ф - кх</w:t>
      </w:r>
    </w:p>
    <w:p w:rsidR="00604034" w:rsidRDefault="00604034" w:rsidP="00604034">
      <w:pPr>
        <w:rPr>
          <w:lang w:val="en-US"/>
        </w:rPr>
      </w:pPr>
      <w:r>
        <w:t xml:space="preserve">    Казанский государственный университет [с 2010 г. - Казанский федеральный (Приволжский) университет (КФУ)]. Ученые записки Казанского университета. Серия Гуманитарные науки. - Казань : Изд-во Казанского государственного университета [с 2010 </w:t>
      </w:r>
      <w:r>
        <w:lastRenderedPageBreak/>
        <w:t xml:space="preserve">г. - Казанского федерального (Приволжского) университета (КФУ)], 2005 -. - основаны в 1834 г.. </w:t>
      </w:r>
      <w:r w:rsidRPr="00604034">
        <w:rPr>
          <w:lang w:val="en-US"/>
        </w:rPr>
        <w:t>- ISSN 1815-6126 (</w:t>
      </w:r>
      <w:r>
        <w:t>с</w:t>
      </w:r>
      <w:r w:rsidRPr="00604034">
        <w:rPr>
          <w:lang w:val="en-US"/>
        </w:rPr>
        <w:t xml:space="preserve"> 2017 </w:t>
      </w:r>
      <w:r>
        <w:t>года</w:t>
      </w:r>
      <w:r w:rsidRPr="00604034">
        <w:rPr>
          <w:lang w:val="en-US"/>
        </w:rPr>
        <w:t xml:space="preserve"> - ISSN 2541-7738). - ISSN 2541-7738 (Print). - </w:t>
      </w:r>
      <w:r>
        <w:t>Том</w:t>
      </w:r>
      <w:r w:rsidRPr="00604034">
        <w:rPr>
          <w:lang w:val="en-US"/>
        </w:rPr>
        <w:t xml:space="preserve"> 163, </w:t>
      </w:r>
      <w:r>
        <w:t>книга</w:t>
      </w:r>
      <w:r w:rsidRPr="00604034">
        <w:rPr>
          <w:lang w:val="en-US"/>
        </w:rPr>
        <w:t xml:space="preserve"> 3. - 2021. - 240 </w:t>
      </w:r>
      <w:r>
        <w:t>с</w:t>
      </w:r>
      <w:r w:rsidRPr="00604034">
        <w:rPr>
          <w:lang w:val="en-US"/>
        </w:rPr>
        <w:t>. : 300,00. - ISSN 2500-2171 (Online). - ISSN 2541-7738 (Print)</w:t>
      </w:r>
    </w:p>
    <w:p w:rsidR="00604034" w:rsidRPr="00C425B6" w:rsidRDefault="00604034" w:rsidP="00604034">
      <w:r w:rsidRPr="00604034">
        <w:t xml:space="preserve">    Оглавление: </w:t>
      </w:r>
      <w:hyperlink r:id="rId42" w:history="1">
        <w:r w:rsidR="00C425B6" w:rsidRPr="007E43C6">
          <w:rPr>
            <w:rStyle w:val="a8"/>
            <w:lang w:val="en-US"/>
          </w:rPr>
          <w:t>http</w:t>
        </w:r>
        <w:r w:rsidR="00C425B6" w:rsidRPr="007E43C6">
          <w:rPr>
            <w:rStyle w:val="a8"/>
          </w:rPr>
          <w:t>://</w:t>
        </w:r>
        <w:r w:rsidR="00C425B6" w:rsidRPr="007E43C6">
          <w:rPr>
            <w:rStyle w:val="a8"/>
            <w:lang w:val="en-US"/>
          </w:rPr>
          <w:t>kitap</w:t>
        </w:r>
        <w:r w:rsidR="00C425B6" w:rsidRPr="007E43C6">
          <w:rPr>
            <w:rStyle w:val="a8"/>
          </w:rPr>
          <w:t>.</w:t>
        </w:r>
        <w:r w:rsidR="00C425B6" w:rsidRPr="007E43C6">
          <w:rPr>
            <w:rStyle w:val="a8"/>
            <w:lang w:val="en-US"/>
          </w:rPr>
          <w:t>tatar</w:t>
        </w:r>
        <w:r w:rsidR="00C425B6" w:rsidRPr="007E43C6">
          <w:rPr>
            <w:rStyle w:val="a8"/>
          </w:rPr>
          <w:t>.</w:t>
        </w:r>
        <w:r w:rsidR="00C425B6" w:rsidRPr="007E43C6">
          <w:rPr>
            <w:rStyle w:val="a8"/>
            <w:lang w:val="en-US"/>
          </w:rPr>
          <w:t>ru</w:t>
        </w:r>
        <w:r w:rsidR="00C425B6" w:rsidRPr="007E43C6">
          <w:rPr>
            <w:rStyle w:val="a8"/>
          </w:rPr>
          <w:t>/</w:t>
        </w:r>
        <w:r w:rsidR="00C425B6" w:rsidRPr="007E43C6">
          <w:rPr>
            <w:rStyle w:val="a8"/>
            <w:lang w:val="en-US"/>
          </w:rPr>
          <w:t>ogl</w:t>
        </w:r>
        <w:r w:rsidR="00C425B6" w:rsidRPr="007E43C6">
          <w:rPr>
            <w:rStyle w:val="a8"/>
          </w:rPr>
          <w:t>/</w:t>
        </w:r>
        <w:r w:rsidR="00C425B6" w:rsidRPr="007E43C6">
          <w:rPr>
            <w:rStyle w:val="a8"/>
            <w:lang w:val="en-US"/>
          </w:rPr>
          <w:t>nlrt</w:t>
        </w:r>
        <w:r w:rsidR="00C425B6" w:rsidRPr="007E43C6">
          <w:rPr>
            <w:rStyle w:val="a8"/>
          </w:rPr>
          <w:t>/</w:t>
        </w:r>
        <w:r w:rsidR="00C425B6" w:rsidRPr="007E43C6">
          <w:rPr>
            <w:rStyle w:val="a8"/>
            <w:lang w:val="en-US"/>
          </w:rPr>
          <w:t>nbrt</w:t>
        </w:r>
        <w:r w:rsidR="00C425B6" w:rsidRPr="007E43C6">
          <w:rPr>
            <w:rStyle w:val="a8"/>
          </w:rPr>
          <w:t>_</w:t>
        </w:r>
        <w:r w:rsidR="00C425B6" w:rsidRPr="007E43C6">
          <w:rPr>
            <w:rStyle w:val="a8"/>
            <w:lang w:val="en-US"/>
          </w:rPr>
          <w:t>obr</w:t>
        </w:r>
        <w:r w:rsidR="00C425B6" w:rsidRPr="007E43C6">
          <w:rPr>
            <w:rStyle w:val="a8"/>
          </w:rPr>
          <w:t>_2598247.</w:t>
        </w:r>
        <w:r w:rsidR="00C425B6" w:rsidRPr="007E43C6">
          <w:rPr>
            <w:rStyle w:val="a8"/>
            <w:lang w:val="en-US"/>
          </w:rPr>
          <w:t>pdf</w:t>
        </w:r>
      </w:hyperlink>
    </w:p>
    <w:p w:rsidR="00C425B6" w:rsidRPr="00C425B6" w:rsidRDefault="00C425B6" w:rsidP="00604034"/>
    <w:p w:rsidR="00604034" w:rsidRPr="00604034" w:rsidRDefault="00604034" w:rsidP="00604034"/>
    <w:p w:rsidR="00604034" w:rsidRDefault="00604034" w:rsidP="00604034">
      <w:r>
        <w:t>43. 60.52;   У67</w:t>
      </w:r>
    </w:p>
    <w:p w:rsidR="00604034" w:rsidRDefault="00604034" w:rsidP="00604034">
      <w:r>
        <w:t xml:space="preserve">    1840241-Л - кх; 1840242-Л - кх; 1840243-Л - кх</w:t>
      </w:r>
    </w:p>
    <w:p w:rsidR="00604034" w:rsidRDefault="00604034" w:rsidP="00604034">
      <w:r>
        <w:t xml:space="preserve">    Управление региональными конфликтами в условиях цифровизации современного общества : методология и практика реализации : монография / В. А. Авксентьев [и др.]; Казанский федеральный университет ; Центр исследования проблем безопасности Российской Академии наук [и др.] ; науч. ред. Н. А. Шибанова. - Казань : Издательство Казанского университета, 2021. - 629 с. - Библиогр. в конце ст.. - ISBN 978-5-00130-456-2 : 500,00</w:t>
      </w:r>
    </w:p>
    <w:p w:rsidR="00604034" w:rsidRPr="00C425B6" w:rsidRDefault="00604034" w:rsidP="00604034">
      <w:r>
        <w:t xml:space="preserve">    Оглавление: </w:t>
      </w:r>
      <w:hyperlink r:id="rId43" w:history="1">
        <w:r w:rsidR="00C425B6" w:rsidRPr="007E43C6">
          <w:rPr>
            <w:rStyle w:val="a8"/>
          </w:rPr>
          <w:t>http://kitap.tatar.ru/ogl/nlrt/nbrt_obr_2598374.pdf</w:t>
        </w:r>
      </w:hyperlink>
    </w:p>
    <w:p w:rsidR="00C425B6" w:rsidRPr="00C425B6" w:rsidRDefault="00C425B6" w:rsidP="00604034"/>
    <w:p w:rsidR="00604034" w:rsidRDefault="00604034" w:rsidP="00604034"/>
    <w:p w:rsidR="00604034" w:rsidRDefault="00604034" w:rsidP="00604034">
      <w:r>
        <w:t>44. 60.8;   В72</w:t>
      </w:r>
    </w:p>
    <w:p w:rsidR="00604034" w:rsidRDefault="00604034" w:rsidP="00604034">
      <w:r>
        <w:t xml:space="preserve">    1841912-Л - кх; 1841913-Л - кх; 1841914-Л - кх</w:t>
      </w:r>
    </w:p>
    <w:p w:rsidR="00604034" w:rsidRDefault="00604034" w:rsidP="00604034">
      <w:r>
        <w:t xml:space="preserve">    Вольф, Норман</w:t>
      </w:r>
    </w:p>
    <w:p w:rsidR="00604034" w:rsidRDefault="00604034" w:rsidP="00604034">
      <w:r>
        <w:t>Живая организация. Трансформация бизнеса на пути к выдающимся результатам / Норман Вольф; перевод с английского Юлии Константиновой. - Москва : Манн, Иванов и Фербер, 2022. - 278, [1] с. - (Best Business Practices). - Загл. и авт. ориг.: The living organization / N. Wolfe. - ISBN 978-5-00146-804-2 : 900,00</w:t>
      </w:r>
    </w:p>
    <w:p w:rsidR="00604034" w:rsidRPr="00C425B6" w:rsidRDefault="00604034" w:rsidP="00604034">
      <w:r>
        <w:t xml:space="preserve">    Оглавление: </w:t>
      </w:r>
      <w:hyperlink r:id="rId44" w:history="1">
        <w:r w:rsidR="00C425B6" w:rsidRPr="007E43C6">
          <w:rPr>
            <w:rStyle w:val="a8"/>
          </w:rPr>
          <w:t>http://kitap.tatar.ru/ogl/nlrt/nbrt_obr_2599409.pdf</w:t>
        </w:r>
      </w:hyperlink>
    </w:p>
    <w:p w:rsidR="00C425B6" w:rsidRPr="00C425B6" w:rsidRDefault="00C425B6" w:rsidP="00604034"/>
    <w:p w:rsidR="00604034" w:rsidRDefault="00604034" w:rsidP="00604034"/>
    <w:p w:rsidR="00604034" w:rsidRDefault="00604034" w:rsidP="00604034">
      <w:r>
        <w:t>45. 60.54;   Г15</w:t>
      </w:r>
    </w:p>
    <w:p w:rsidR="00604034" w:rsidRDefault="00604034" w:rsidP="00604034">
      <w:r>
        <w:t xml:space="preserve">    1838704-Л - од</w:t>
      </w:r>
    </w:p>
    <w:p w:rsidR="00604034" w:rsidRDefault="00604034" w:rsidP="00604034">
      <w:r>
        <w:t xml:space="preserve">    Галас, Марина Леонидовна( доктор исторических наук)</w:t>
      </w:r>
    </w:p>
    <w:p w:rsidR="00604034" w:rsidRDefault="00604034" w:rsidP="00604034">
      <w:r>
        <w:t>Инклюзия иностранных граждан: реальность и прогнозирование миграционных процессов : монография / М. Л. Галас, Т. А. Горшникова, К. Д. Шевченко; 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Федерации"; под ред. Г. Г. Силласте, М. Л. Галас. - Москва : Прометей, 2021. - 280 с. : ил., табл.; 21. - Библиогр.: с. 239-254 и в подстроч. примеч.. - ISBN 978-5-00172-136-9 : 969,60</w:t>
      </w:r>
    </w:p>
    <w:p w:rsidR="00604034" w:rsidRPr="00C425B6" w:rsidRDefault="00604034" w:rsidP="00604034">
      <w:r>
        <w:t xml:space="preserve">    Оглавление: </w:t>
      </w:r>
      <w:hyperlink r:id="rId45" w:history="1">
        <w:r w:rsidR="00C425B6" w:rsidRPr="007E43C6">
          <w:rPr>
            <w:rStyle w:val="a8"/>
          </w:rPr>
          <w:t>http://kitap.tatar.ru/ogl/nlrt/nbrt_obr_2595389.pdf</w:t>
        </w:r>
      </w:hyperlink>
    </w:p>
    <w:p w:rsidR="00C425B6" w:rsidRPr="00C425B6" w:rsidRDefault="00C425B6" w:rsidP="00604034"/>
    <w:p w:rsidR="00604034" w:rsidRDefault="00604034" w:rsidP="00604034"/>
    <w:p w:rsidR="00604034" w:rsidRDefault="00604034" w:rsidP="00604034">
      <w:r>
        <w:t>46. 60.54;   Т19</w:t>
      </w:r>
    </w:p>
    <w:p w:rsidR="00604034" w:rsidRDefault="00604034" w:rsidP="00604034">
      <w:r>
        <w:t xml:space="preserve">    1846839-Л - аб; 1846840-Л - аб; 1846841-Л - од</w:t>
      </w:r>
    </w:p>
    <w:p w:rsidR="00604034" w:rsidRDefault="00604034" w:rsidP="00604034">
      <w:r>
        <w:t xml:space="preserve">    Тард, Габриэль</w:t>
      </w:r>
    </w:p>
    <w:p w:rsidR="00604034" w:rsidRDefault="00604034" w:rsidP="00604034">
      <w:r>
        <w:t>Общественное мнение и толпа / Габриэль Тард; [пер. с фр. под ред. П. Когана]. - Москва : АСТ, 2021. - 254, [2] c. - (Философия-Neoclassic).. - ISBN 978-5-17-134422-1 : 415,58</w:t>
      </w:r>
    </w:p>
    <w:p w:rsidR="00604034" w:rsidRPr="00C425B6" w:rsidRDefault="00604034" w:rsidP="00604034">
      <w:r>
        <w:t xml:space="preserve">    Оглавление: </w:t>
      </w:r>
      <w:hyperlink r:id="rId46" w:history="1">
        <w:r w:rsidR="00C425B6" w:rsidRPr="007E43C6">
          <w:rPr>
            <w:rStyle w:val="a8"/>
          </w:rPr>
          <w:t>http://kitap.tatar.ru/ogl/nlrt/nbrt_obr_2606715.pdf</w:t>
        </w:r>
      </w:hyperlink>
    </w:p>
    <w:p w:rsidR="00C425B6" w:rsidRPr="00C425B6" w:rsidRDefault="00C425B6" w:rsidP="00604034"/>
    <w:p w:rsidR="00604034" w:rsidRDefault="00604034" w:rsidP="00604034"/>
    <w:p w:rsidR="00604034" w:rsidRDefault="00604034" w:rsidP="00604034">
      <w:r>
        <w:t>47. 60.8;   Ш96</w:t>
      </w:r>
    </w:p>
    <w:p w:rsidR="00604034" w:rsidRDefault="00604034" w:rsidP="00604034">
      <w:r>
        <w:t xml:space="preserve">    1840992-Л - од; 1840993-Л - аб; 1840994-Л - аб</w:t>
      </w:r>
    </w:p>
    <w:p w:rsidR="00604034" w:rsidRDefault="00604034" w:rsidP="00604034">
      <w:r>
        <w:t xml:space="preserve">    Шунина, Юлиана</w:t>
      </w:r>
    </w:p>
    <w:p w:rsidR="00604034" w:rsidRDefault="00604034" w:rsidP="00604034">
      <w:r>
        <w:lastRenderedPageBreak/>
        <w:t>Связи с общественностью для людей без связей / Юлиана Шунина. - Санкт-Петербург [и др.] : Питер, 2020. - 207, [1] с. : ил. - (Маркетинг для профессионалов). - Библиогр. в конце кн.. - ISBN 978-5-4461-1612-6 : 572,00</w:t>
      </w:r>
    </w:p>
    <w:p w:rsidR="00604034" w:rsidRPr="00C425B6" w:rsidRDefault="00604034" w:rsidP="00604034">
      <w:r>
        <w:t xml:space="preserve">    Оглавление: </w:t>
      </w:r>
      <w:hyperlink r:id="rId47" w:history="1">
        <w:r w:rsidR="00C425B6" w:rsidRPr="007E43C6">
          <w:rPr>
            <w:rStyle w:val="a8"/>
          </w:rPr>
          <w:t>http://kitap.tatar.ru/ogl/nlrt/nbrt_obr_2603400.pdf</w:t>
        </w:r>
      </w:hyperlink>
    </w:p>
    <w:p w:rsidR="00C425B6" w:rsidRPr="00C425B6" w:rsidRDefault="00C425B6" w:rsidP="00604034"/>
    <w:p w:rsidR="00604034" w:rsidRDefault="00604034" w:rsidP="00604034"/>
    <w:p w:rsidR="002358FB" w:rsidRDefault="002358FB" w:rsidP="00604034"/>
    <w:p w:rsidR="002358FB" w:rsidRDefault="002358FB" w:rsidP="002358FB">
      <w:pPr>
        <w:pStyle w:val="1"/>
      </w:pPr>
      <w:bookmarkStart w:id="7" w:name="_Toc96597643"/>
      <w:r>
        <w:t>История. Исторические науки. (ББК 63)</w:t>
      </w:r>
      <w:bookmarkEnd w:id="7"/>
    </w:p>
    <w:p w:rsidR="002358FB" w:rsidRDefault="002358FB" w:rsidP="002358FB">
      <w:pPr>
        <w:pStyle w:val="1"/>
      </w:pPr>
    </w:p>
    <w:p w:rsidR="002358FB" w:rsidRDefault="002358FB" w:rsidP="002358FB">
      <w:r>
        <w:t>48. 63.4;   G 94</w:t>
      </w:r>
    </w:p>
    <w:p w:rsidR="002358FB" w:rsidRDefault="002358FB" w:rsidP="002358FB">
      <w:r>
        <w:t xml:space="preserve">    1840430-И - ио</w:t>
      </w:r>
    </w:p>
    <w:p w:rsidR="002358FB" w:rsidRPr="002358FB" w:rsidRDefault="002358FB" w:rsidP="002358FB">
      <w:pPr>
        <w:rPr>
          <w:lang w:val="en-US"/>
        </w:rPr>
      </w:pPr>
      <w:r w:rsidRPr="002358FB">
        <w:rPr>
          <w:lang w:val="en-US"/>
        </w:rPr>
        <w:t xml:space="preserve">    Guide to the archaeological exhibition of the Hungarian National Museum  : 400,000 B.C. - 804 A. D. / edit. T. Kovacs ; edit. E. Garam ; transl. M. Seleanu. - Magyar Nemzeti Muzeun, 2005. - 144 s. : il. - </w:t>
      </w:r>
      <w:r>
        <w:t>На</w:t>
      </w:r>
      <w:r w:rsidRPr="002358FB">
        <w:rPr>
          <w:lang w:val="en-US"/>
        </w:rPr>
        <w:t xml:space="preserve"> </w:t>
      </w:r>
      <w:r>
        <w:t>англ</w:t>
      </w:r>
      <w:r w:rsidRPr="002358FB">
        <w:rPr>
          <w:lang w:val="en-US"/>
        </w:rPr>
        <w:t xml:space="preserve">. </w:t>
      </w:r>
      <w:r>
        <w:t>яз</w:t>
      </w:r>
      <w:r w:rsidRPr="002358FB">
        <w:rPr>
          <w:lang w:val="en-US"/>
        </w:rPr>
        <w:t>.. - ISBN 963-208-895-6 : 400,00</w:t>
      </w:r>
    </w:p>
    <w:p w:rsidR="002358FB" w:rsidRPr="00C425B6" w:rsidRDefault="002358FB" w:rsidP="002358FB">
      <w:r w:rsidRPr="00C425B6">
        <w:t xml:space="preserve">    </w:t>
      </w:r>
      <w:r>
        <w:t xml:space="preserve">Оглавление: </w:t>
      </w:r>
      <w:hyperlink r:id="rId48" w:history="1">
        <w:r w:rsidR="00C425B6" w:rsidRPr="007E43C6">
          <w:rPr>
            <w:rStyle w:val="a8"/>
          </w:rPr>
          <w:t>http://kitap.tatar.ru/ogl/nlrt/nbrt_obr_2596162.pd</w:t>
        </w:r>
        <w:r w:rsidR="00C425B6" w:rsidRPr="007E43C6">
          <w:rPr>
            <w:rStyle w:val="a8"/>
            <w:lang w:val="en-US"/>
          </w:rPr>
          <w:t>f</w:t>
        </w:r>
      </w:hyperlink>
    </w:p>
    <w:p w:rsidR="00C425B6" w:rsidRPr="00C425B6" w:rsidRDefault="00C425B6" w:rsidP="002358FB"/>
    <w:p w:rsidR="002358FB" w:rsidRDefault="002358FB" w:rsidP="002358FB"/>
    <w:p w:rsidR="002358FB" w:rsidRDefault="002358FB" w:rsidP="002358FB">
      <w:r>
        <w:t>49. 63.3(2)5;   С34</w:t>
      </w:r>
    </w:p>
    <w:p w:rsidR="002358FB" w:rsidRDefault="002358FB" w:rsidP="002358FB">
      <w:r>
        <w:t xml:space="preserve">    1840505-Л - од</w:t>
      </w:r>
    </w:p>
    <w:p w:rsidR="002358FB" w:rsidRDefault="002358FB" w:rsidP="002358FB">
      <w:r>
        <w:t xml:space="preserve">    Сибирские переселения : документы и материалы / отв. ред. М. В. Шиловский. - Новосибирск, 2003-(РИЦ НГУ). - Вып. 4 :  Конфликты старожилов и переселенцев 1880-1910-е годы / Институт истории ; Государственный архив Томской области ; Российский государственный исторический архив ; Государственный архив Алтайского края ; Государственный архив Красноярского края ; Архив города Минусинска ; авт.-сост.: А. К. Кириллов [и др.]. - Санкт-Петербург : Нестор-История, 2020. - 663 с. : ил., карт. - Библиогр. в подстроч. примеч.. - ISBN 978-5-4469-1727-3 в пер. : 590,00</w:t>
      </w:r>
    </w:p>
    <w:p w:rsidR="002358FB" w:rsidRPr="00C425B6" w:rsidRDefault="002358FB" w:rsidP="002358FB">
      <w:r>
        <w:t xml:space="preserve">    Оглавление: </w:t>
      </w:r>
      <w:hyperlink r:id="rId49" w:history="1">
        <w:r w:rsidR="00C425B6" w:rsidRPr="007E43C6">
          <w:rPr>
            <w:rStyle w:val="a8"/>
          </w:rPr>
          <w:t>http://kitap.tatar.ru/ogl/nlrt/nbrt_obr_2598539.pdf</w:t>
        </w:r>
      </w:hyperlink>
    </w:p>
    <w:p w:rsidR="00C425B6" w:rsidRPr="00C425B6" w:rsidRDefault="00C425B6" w:rsidP="002358FB"/>
    <w:p w:rsidR="002358FB" w:rsidRDefault="002358FB" w:rsidP="002358FB"/>
    <w:p w:rsidR="002358FB" w:rsidRDefault="002358FB" w:rsidP="002358FB">
      <w:r>
        <w:t>50. 63.3(0)32;   С90</w:t>
      </w:r>
    </w:p>
    <w:p w:rsidR="002358FB" w:rsidRDefault="002358FB" w:rsidP="002358FB">
      <w:r>
        <w:t xml:space="preserve">    1849820-Л - кх</w:t>
      </w:r>
    </w:p>
    <w:p w:rsidR="002358FB" w:rsidRDefault="002358FB" w:rsidP="002358FB">
      <w:r>
        <w:t xml:space="preserve">    Суриков, Игорь Евгеньевич. Античная Греция : opuscula selecta / И. Е. Суриков; Институт всеобщей истории РАН. - Москва : ЯСК, 2015. - (Studia historica).. - ISBN 978-5-6040195-9-7. - Т. 3 :  Механизмы политической жизни. - 2021. - 686 с. - Библиогр. в подстроч. примеч.. - ISBN 978-5-907290-69-3 (т. 3) : 380,00</w:t>
      </w:r>
    </w:p>
    <w:p w:rsidR="002358FB" w:rsidRPr="00C425B6" w:rsidRDefault="002358FB" w:rsidP="002358FB">
      <w:r>
        <w:t xml:space="preserve">    Оглавление: </w:t>
      </w:r>
      <w:hyperlink r:id="rId50" w:history="1">
        <w:r w:rsidR="00C425B6" w:rsidRPr="007E43C6">
          <w:rPr>
            <w:rStyle w:val="a8"/>
          </w:rPr>
          <w:t>http://kitap.tatar.ru/ogl/nlrt/nbrt_obr_2612241.pdf</w:t>
        </w:r>
      </w:hyperlink>
    </w:p>
    <w:p w:rsidR="00C425B6" w:rsidRPr="00C425B6" w:rsidRDefault="00C425B6" w:rsidP="002358FB"/>
    <w:p w:rsidR="002358FB" w:rsidRDefault="002358FB" w:rsidP="002358FB"/>
    <w:p w:rsidR="002358FB" w:rsidRDefault="002358FB" w:rsidP="002358FB">
      <w:r>
        <w:t>51. 63;   Г49</w:t>
      </w:r>
    </w:p>
    <w:p w:rsidR="002358FB" w:rsidRDefault="002358FB" w:rsidP="002358FB">
      <w:r>
        <w:t xml:space="preserve">    1840885-Л - од; 1840886-Л - аб</w:t>
      </w:r>
    </w:p>
    <w:p w:rsidR="002358FB" w:rsidRDefault="002358FB" w:rsidP="002358FB">
      <w:r>
        <w:t xml:space="preserve">    Гинзбург, Карло</w:t>
      </w:r>
    </w:p>
    <w:p w:rsidR="002358FB" w:rsidRDefault="002358FB" w:rsidP="002358FB">
      <w:r>
        <w:t>Деревянные глаза : десять статей о дистанции / Карло Гинзбург; [пер. с ит., фр., англ. М. Велижева, С. Козлова, Г. Галкиной ]. - Москва : Новое издательство, 2021. - 445, [1] c. : ил. - Имен. указ.: с. 438-446. - ISBN 978-5-98379-260-9 : 585,00</w:t>
      </w:r>
    </w:p>
    <w:p w:rsidR="002358FB" w:rsidRPr="00C425B6" w:rsidRDefault="002358FB" w:rsidP="002358FB">
      <w:r>
        <w:t xml:space="preserve">    Оглавление: </w:t>
      </w:r>
      <w:hyperlink r:id="rId51" w:history="1">
        <w:r w:rsidR="00C425B6" w:rsidRPr="007E43C6">
          <w:rPr>
            <w:rStyle w:val="a8"/>
          </w:rPr>
          <w:t>http://kitap.tatar.ru/ogl/nlrt/nbrt_obr_2602152.pdf</w:t>
        </w:r>
      </w:hyperlink>
    </w:p>
    <w:p w:rsidR="00C425B6" w:rsidRPr="00C425B6" w:rsidRDefault="00C425B6" w:rsidP="002358FB"/>
    <w:p w:rsidR="002358FB" w:rsidRDefault="002358FB" w:rsidP="002358FB"/>
    <w:p w:rsidR="002358FB" w:rsidRDefault="002358FB" w:rsidP="002358FB">
      <w:r>
        <w:t>52. 63.5;   К95</w:t>
      </w:r>
    </w:p>
    <w:p w:rsidR="002358FB" w:rsidRDefault="002358FB" w:rsidP="002358FB">
      <w:r>
        <w:t xml:space="preserve">    1839505-Л - аб; 1848062-Л - од</w:t>
      </w:r>
    </w:p>
    <w:p w:rsidR="002358FB" w:rsidRDefault="002358FB" w:rsidP="002358FB">
      <w:r>
        <w:lastRenderedPageBreak/>
        <w:t xml:space="preserve">    Куценков, Петр Анатольевич</w:t>
      </w:r>
    </w:p>
    <w:p w:rsidR="002358FB" w:rsidRDefault="002358FB" w:rsidP="002358FB">
      <w:r>
        <w:t>Догоны, XXI век : путевые записки шуточного родственника / П. А. Куценков; Российская академия наук, Институт востоковедения. - Москва ; Санкт-Петербург : Нестор-История, 2020. - 227, [1] с., [6] л. цв. ил. : ил., карты. - (Научно-популярная серия РФФИ). - Библиогр.: с. 214-219. - Указ.: с. 220-227. - На 4 с. обл. авт.: Куценков Петр Анатольевич, канд. искусствоведения, д-р культурологии. - ISBN 978-5-4469-1819-5 : 840,00</w:t>
      </w:r>
    </w:p>
    <w:p w:rsidR="002358FB" w:rsidRPr="00C425B6" w:rsidRDefault="002358FB" w:rsidP="002358FB">
      <w:r>
        <w:t xml:space="preserve">    Оглавление: </w:t>
      </w:r>
      <w:hyperlink r:id="rId52" w:history="1">
        <w:r w:rsidR="00C425B6" w:rsidRPr="007E43C6">
          <w:rPr>
            <w:rStyle w:val="a8"/>
          </w:rPr>
          <w:t>http://kitap.tatar.ru/ogl/nlrt/nbrt_obr_2597530.pdf</w:t>
        </w:r>
      </w:hyperlink>
    </w:p>
    <w:p w:rsidR="00C425B6" w:rsidRPr="00C425B6" w:rsidRDefault="00C425B6" w:rsidP="002358FB"/>
    <w:p w:rsidR="002358FB" w:rsidRDefault="002358FB" w:rsidP="002358FB"/>
    <w:p w:rsidR="002358FB" w:rsidRDefault="002358FB" w:rsidP="002358FB">
      <w:r>
        <w:t>53. К  63.1;   Л64</w:t>
      </w:r>
    </w:p>
    <w:p w:rsidR="002358FB" w:rsidRDefault="002358FB" w:rsidP="002358FB">
      <w:r>
        <w:t xml:space="preserve">    1840319-Л - нк; 1840320-Л - нк; 1840321-Л - нк</w:t>
      </w:r>
    </w:p>
    <w:p w:rsidR="002358FB" w:rsidRDefault="002358FB" w:rsidP="002358FB">
      <w:r>
        <w:t xml:space="preserve">    Литвин, Александр Алтерович</w:t>
      </w:r>
    </w:p>
    <w:p w:rsidR="002358FB" w:rsidRDefault="002358FB" w:rsidP="002358FB">
      <w:r>
        <w:t>Бремя выбора. Историки Казанского университета в первые советские десятилетия / А. А. Литвин, С. Ю. Малышева, А. А. Сальникова; Казанский федеральный университет. - Казань : Издательство Казанского университета, 2021. - 152 с. : фот. - Библиогр. в подстроч. примеч.. - ISBN 978-5-00130-469-2 : 250,00</w:t>
      </w:r>
    </w:p>
    <w:p w:rsidR="002358FB" w:rsidRPr="00C425B6" w:rsidRDefault="002358FB" w:rsidP="002358FB">
      <w:r>
        <w:t xml:space="preserve">    Оглавление: </w:t>
      </w:r>
      <w:hyperlink r:id="rId53" w:history="1">
        <w:r w:rsidR="00C425B6" w:rsidRPr="007E43C6">
          <w:rPr>
            <w:rStyle w:val="a8"/>
          </w:rPr>
          <w:t>http://kitap.tatar.ru/ogl/nlrt/nbrt_obr_2598649.pdf</w:t>
        </w:r>
      </w:hyperlink>
    </w:p>
    <w:p w:rsidR="00C425B6" w:rsidRPr="00C425B6" w:rsidRDefault="00C425B6" w:rsidP="002358FB"/>
    <w:p w:rsidR="002358FB" w:rsidRDefault="002358FB" w:rsidP="002358FB"/>
    <w:p w:rsidR="002358FB" w:rsidRDefault="002358FB" w:rsidP="002358FB">
      <w:r>
        <w:t>54. 63.3(2);   М15</w:t>
      </w:r>
    </w:p>
    <w:p w:rsidR="002358FB" w:rsidRDefault="002358FB" w:rsidP="002358FB">
      <w:r>
        <w:t xml:space="preserve">    1849681-Л - кх</w:t>
      </w:r>
    </w:p>
    <w:p w:rsidR="002358FB" w:rsidRDefault="002358FB" w:rsidP="002358FB">
      <w:r>
        <w:t xml:space="preserve">    Макарова, Надежда Николаевна( канд. ист. наук, отечественная история)</w:t>
      </w:r>
    </w:p>
    <w:p w:rsidR="002358FB" w:rsidRDefault="002358FB" w:rsidP="002358FB">
      <w:r>
        <w:t>Магнитогорск как социокультурный проект советской власти в 1930-1950-е гг. / Макарова Надежда Николаевна. - Магнитогорск : Магнитогорский дом печати, 2021. - 531, [1] с.; 22. - (Советская эпоха: история и наследие). - Библиогр.: с. 500-528 и в подстроч. примеч. - На обл. авт. не указан. - На обл.: к 100-летию образования СССР. - ISBN 978-5-7114-0811-6 : 300,00</w:t>
      </w:r>
    </w:p>
    <w:p w:rsidR="002358FB" w:rsidRPr="00C425B6" w:rsidRDefault="002358FB" w:rsidP="002358FB">
      <w:r>
        <w:t xml:space="preserve">    Оглавление: </w:t>
      </w:r>
      <w:hyperlink r:id="rId54" w:history="1">
        <w:r w:rsidR="00C425B6" w:rsidRPr="007E43C6">
          <w:rPr>
            <w:rStyle w:val="a8"/>
          </w:rPr>
          <w:t>http://kitap.tatar.ru/ogl/nlrt/nbrt_obr_2610121.pdf</w:t>
        </w:r>
      </w:hyperlink>
    </w:p>
    <w:p w:rsidR="00C425B6" w:rsidRPr="00C425B6" w:rsidRDefault="00C425B6" w:rsidP="002358FB"/>
    <w:p w:rsidR="002358FB" w:rsidRDefault="002358FB" w:rsidP="002358FB"/>
    <w:p w:rsidR="002358FB" w:rsidRDefault="002358FB" w:rsidP="002358FB">
      <w:r>
        <w:t>55. 63.3(5);   М56</w:t>
      </w:r>
    </w:p>
    <w:p w:rsidR="002358FB" w:rsidRDefault="002358FB" w:rsidP="002358FB">
      <w:r>
        <w:t xml:space="preserve">    1840780-Л - од; 1840781-Л - аб</w:t>
      </w:r>
    </w:p>
    <w:p w:rsidR="002358FB" w:rsidRDefault="002358FB" w:rsidP="002358FB">
      <w:r>
        <w:t xml:space="preserve">    Мещеряков, Александр Николаевич( д-р ист. наук, востоковед)</w:t>
      </w:r>
    </w:p>
    <w:p w:rsidR="002358FB" w:rsidRDefault="002358FB" w:rsidP="002358FB">
      <w:r>
        <w:t>Страна Япония: быть японцем / А. Н. Мещеряков. - Москва : Лингвистика; Санкт-Петербург : Петербургское востоковедение, 2020. - 534, [1] с. : ил., портр., факс.; 25. - (Orientalia). - Библиогр. в подстроч. примеч. - Загл. и авт. на доп. тит. л.: The Country of Japan: to be a Japanese / A. N. Mesheryakov. - На 4-й с. обл. авт.: А. Н. Мещеряков - д-р ист. наук, лауреат премии "Просветитель" (2012). - Содерж.: Ч. 1: Быть японцем. История, поэтика и сценография японского тоталитаризма; Ч. 2: Переводы: Поучение в радости / Кайбара Экикэн; Мешок премудростей горожанину в помощь / Нисикава Дзёкэн. - ISBN 978-5-91922-071-8 (Лингвистика). - ISBN 978-5-85803-533-6 (Петербургское востоковедение) : 979,20</w:t>
      </w:r>
    </w:p>
    <w:p w:rsidR="002358FB" w:rsidRPr="00C425B6" w:rsidRDefault="002358FB" w:rsidP="002358FB">
      <w:r>
        <w:t xml:space="preserve">    Оглавление: </w:t>
      </w:r>
      <w:hyperlink r:id="rId55" w:history="1">
        <w:r w:rsidR="00C425B6" w:rsidRPr="007E43C6">
          <w:rPr>
            <w:rStyle w:val="a8"/>
          </w:rPr>
          <w:t>http://kitap.tatar.ru/ogl/nlrt/nbrt_obr_2601608.pdf</w:t>
        </w:r>
      </w:hyperlink>
    </w:p>
    <w:p w:rsidR="00C425B6" w:rsidRPr="00C425B6" w:rsidRDefault="00C425B6" w:rsidP="002358FB"/>
    <w:p w:rsidR="002358FB" w:rsidRDefault="002358FB" w:rsidP="002358FB"/>
    <w:p w:rsidR="002358FB" w:rsidRDefault="002358FB" w:rsidP="002358FB">
      <w:r>
        <w:t>56. 63.3(2)6;   М72</w:t>
      </w:r>
    </w:p>
    <w:p w:rsidR="002358FB" w:rsidRDefault="002358FB" w:rsidP="002358FB">
      <w:r>
        <w:t xml:space="preserve">    1839457-Л - аб; 1843104-Л - од</w:t>
      </w:r>
    </w:p>
    <w:p w:rsidR="002358FB" w:rsidRDefault="002358FB" w:rsidP="002358FB">
      <w:r>
        <w:t xml:space="preserve">    Млечин, Леонид Михайлович</w:t>
      </w:r>
    </w:p>
    <w:p w:rsidR="002358FB" w:rsidRDefault="002358FB" w:rsidP="002358FB">
      <w:r>
        <w:t>Советские силовики / Леонид Млечин. - Москва : Молодая гвардия, 2021. - 426, [1] с., [16] л. ил., портр. - (Жизнь замечательных людей : серия биографий / основана в 1890 году Ф. Павленковым и продолжена в 1933 г. М. Горьким ; вып. 2070 (1870)). - Библиогр. в конце кн.. - ISBN 978-5-235-04427-2 : 767,00</w:t>
      </w:r>
    </w:p>
    <w:p w:rsidR="002358FB" w:rsidRPr="00C425B6" w:rsidRDefault="002358FB" w:rsidP="002358FB">
      <w:r>
        <w:lastRenderedPageBreak/>
        <w:t xml:space="preserve">    Оглавление: </w:t>
      </w:r>
      <w:hyperlink r:id="rId56" w:history="1">
        <w:r w:rsidR="00C425B6" w:rsidRPr="007E43C6">
          <w:rPr>
            <w:rStyle w:val="a8"/>
          </w:rPr>
          <w:t>http://kitap.tatar.ru/ogl/nlrt/nbrt_obr_2597115.pdf</w:t>
        </w:r>
      </w:hyperlink>
    </w:p>
    <w:p w:rsidR="00C425B6" w:rsidRPr="00C425B6" w:rsidRDefault="00C425B6" w:rsidP="002358FB"/>
    <w:p w:rsidR="002358FB" w:rsidRDefault="002358FB" w:rsidP="002358FB"/>
    <w:p w:rsidR="002358FB" w:rsidRDefault="002358FB" w:rsidP="002358FB">
      <w:r>
        <w:t>57. 63.3(2)4;   С32</w:t>
      </w:r>
    </w:p>
    <w:p w:rsidR="002358FB" w:rsidRDefault="002358FB" w:rsidP="002358FB">
      <w:r>
        <w:t xml:space="preserve">    1848728-Ф - кх</w:t>
      </w:r>
    </w:p>
    <w:p w:rsidR="002358FB" w:rsidRDefault="002358FB" w:rsidP="002358FB">
      <w:r>
        <w:t xml:space="preserve">    Серкин, Сергей Павлович</w:t>
      </w:r>
    </w:p>
    <w:p w:rsidR="002358FB" w:rsidRDefault="002358FB" w:rsidP="002358FB">
      <w:r>
        <w:t>Поэтический взгляд исследователя на возникновение средневековой историографии Вятки с Подчуршинского городища / С. Серкин; вступительное слово А. И. Комиссаренко. - Киров : ВЕСИ, 2021(Киров : Лобань). - 59, [2] с. : ил., цв. ил., карты, портр., факс.; 29х22. - Библиогр. в тексте и в подстроч. примеч. - Сведения об авторе в конце книги. - ISBN 978-5-4338-0473-9 : 350,00</w:t>
      </w:r>
    </w:p>
    <w:p w:rsidR="002358FB" w:rsidRPr="00C425B6" w:rsidRDefault="002358FB" w:rsidP="002358FB">
      <w:r>
        <w:t xml:space="preserve">    Оглавление: </w:t>
      </w:r>
      <w:hyperlink r:id="rId57" w:history="1">
        <w:r w:rsidR="00C425B6" w:rsidRPr="007E43C6">
          <w:rPr>
            <w:rStyle w:val="a8"/>
          </w:rPr>
          <w:t>http://kitap.tatar.ru/ogl/nlrt/nbrt_obr_2605197.pdf</w:t>
        </w:r>
      </w:hyperlink>
    </w:p>
    <w:p w:rsidR="00C425B6" w:rsidRPr="00C425B6" w:rsidRDefault="00C425B6" w:rsidP="002358FB"/>
    <w:p w:rsidR="002358FB" w:rsidRDefault="002358FB" w:rsidP="002358FB"/>
    <w:p w:rsidR="002358FB" w:rsidRDefault="002358FB" w:rsidP="002358FB">
      <w:r>
        <w:t>58. 63.3(4);   С59</w:t>
      </w:r>
    </w:p>
    <w:p w:rsidR="002358FB" w:rsidRDefault="002358FB" w:rsidP="002358FB">
      <w:r>
        <w:t xml:space="preserve">    1838804-Л - од</w:t>
      </w:r>
    </w:p>
    <w:p w:rsidR="002358FB" w:rsidRDefault="002358FB" w:rsidP="002358FB">
      <w:r>
        <w:t xml:space="preserve">    Соколов, Борис Вадимович( историк, публицист)</w:t>
      </w:r>
    </w:p>
    <w:p w:rsidR="002358FB" w:rsidRDefault="002358FB" w:rsidP="002358FB">
      <w:r>
        <w:t>Рейх. История германской империи / Борис Соколов. - Москва : Родина, 2021. - 413, [2] с. : ил., портр.; 22. - (Весь мир). - Библиогр. в конце кн.. - ISBN 978-5-00180-082-8 : 603,98</w:t>
      </w:r>
    </w:p>
    <w:p w:rsidR="002358FB" w:rsidRPr="00B70BAC" w:rsidRDefault="002358FB" w:rsidP="002358FB">
      <w:r>
        <w:t xml:space="preserve">    Оглавление: </w:t>
      </w:r>
      <w:hyperlink r:id="rId58" w:history="1">
        <w:r w:rsidR="00B70BAC" w:rsidRPr="007E43C6">
          <w:rPr>
            <w:rStyle w:val="a8"/>
            <w:lang w:val="en-US"/>
          </w:rPr>
          <w:t>http</w:t>
        </w:r>
        <w:r w:rsidR="00B70BAC" w:rsidRPr="007E43C6">
          <w:rPr>
            <w:rStyle w:val="a8"/>
          </w:rPr>
          <w:t>://kitap.tatar.ru/ogl/nlrt/nbrt_obr_2597329.pdf</w:t>
        </w:r>
      </w:hyperlink>
    </w:p>
    <w:p w:rsidR="00B70BAC" w:rsidRPr="00B70BAC" w:rsidRDefault="00B70BAC" w:rsidP="002358FB"/>
    <w:p w:rsidR="00C425B6" w:rsidRPr="00B70BAC" w:rsidRDefault="00C425B6" w:rsidP="002358FB"/>
    <w:p w:rsidR="00C425B6" w:rsidRPr="00B70BAC" w:rsidRDefault="00C425B6" w:rsidP="002358FB"/>
    <w:p w:rsidR="002358FB" w:rsidRDefault="002358FB" w:rsidP="002358FB"/>
    <w:p w:rsidR="002358FB" w:rsidRDefault="002358FB" w:rsidP="002358FB">
      <w:r>
        <w:t>59. 63.5;   С59</w:t>
      </w:r>
    </w:p>
    <w:p w:rsidR="002358FB" w:rsidRDefault="002358FB" w:rsidP="002358FB">
      <w:r>
        <w:t xml:space="preserve">    1840741-Л - аб</w:t>
      </w:r>
    </w:p>
    <w:p w:rsidR="002358FB" w:rsidRDefault="002358FB" w:rsidP="002358FB">
      <w:r>
        <w:t xml:space="preserve">    Соколова, Анна</w:t>
      </w:r>
    </w:p>
    <w:p w:rsidR="002358FB" w:rsidRDefault="002358FB" w:rsidP="002358FB">
      <w:r>
        <w:t>Новому человеку - новая смерть? Похоронная культура раннего СССР / Анна Соколова. - Москва : Новое литературное обозрение, 2022. - 453, [1] с. : ил. - (Studia religiosa). - Библиогр.: с. 431-449 и в подстроч. примеч.. - ISBN 978-5-4448-1723-0 : 749,00</w:t>
      </w:r>
    </w:p>
    <w:p w:rsidR="002358FB" w:rsidRPr="00B70BAC" w:rsidRDefault="002358FB" w:rsidP="002358FB">
      <w:r>
        <w:t xml:space="preserve">    Оглавление: </w:t>
      </w:r>
      <w:hyperlink r:id="rId59" w:history="1">
        <w:r w:rsidR="00B70BAC" w:rsidRPr="007E43C6">
          <w:rPr>
            <w:rStyle w:val="a8"/>
          </w:rPr>
          <w:t>http://kitap.tatar.ru/ogl/nlrt/nbrt_obr_2601395.pdf</w:t>
        </w:r>
      </w:hyperlink>
    </w:p>
    <w:p w:rsidR="00B70BAC" w:rsidRPr="00B70BAC" w:rsidRDefault="00B70BAC" w:rsidP="002358FB"/>
    <w:p w:rsidR="002358FB" w:rsidRDefault="002358FB" w:rsidP="002358FB"/>
    <w:p w:rsidR="002358FB" w:rsidRDefault="002358FB" w:rsidP="002358FB">
      <w:r>
        <w:t>60. 63.3(2)52;   У51</w:t>
      </w:r>
    </w:p>
    <w:p w:rsidR="002358FB" w:rsidRDefault="002358FB" w:rsidP="002358FB">
      <w:r>
        <w:t xml:space="preserve">    1838925-Л - аб; 1838926-Л - од</w:t>
      </w:r>
    </w:p>
    <w:p w:rsidR="002358FB" w:rsidRDefault="002358FB" w:rsidP="002358FB">
      <w:r>
        <w:t xml:space="preserve">    Ульянова, Галина</w:t>
      </w:r>
    </w:p>
    <w:p w:rsidR="002358FB" w:rsidRDefault="002358FB" w:rsidP="002358FB">
      <w:r>
        <w:t>Купчихи, дворянки, магнатки : женщины-предпринимательницы в России XIX века / Галина Ульянова. - Москва : Новое литературное обозрение, 2021. - 346, [1] с. : ил. - (Что такое Россия). - Библиогр.: с. 345-347. - ISBN 978-5-4448-1725-4 : 460,80</w:t>
      </w:r>
    </w:p>
    <w:p w:rsidR="002358FB" w:rsidRPr="00B70BAC" w:rsidRDefault="002358FB" w:rsidP="002358FB">
      <w:r>
        <w:t xml:space="preserve">    Оглавление: </w:t>
      </w:r>
      <w:hyperlink r:id="rId60" w:history="1">
        <w:r w:rsidR="00B70BAC" w:rsidRPr="007E43C6">
          <w:rPr>
            <w:rStyle w:val="a8"/>
          </w:rPr>
          <w:t>http://kitap.tatar.ru/ogl/nlrt/nbrt_obr_2599304.pdf</w:t>
        </w:r>
      </w:hyperlink>
    </w:p>
    <w:p w:rsidR="00B70BAC" w:rsidRPr="00B70BAC" w:rsidRDefault="00B70BAC" w:rsidP="002358FB"/>
    <w:p w:rsidR="002358FB" w:rsidRDefault="002358FB" w:rsidP="002358FB"/>
    <w:p w:rsidR="002358FB" w:rsidRDefault="002358FB" w:rsidP="002358FB">
      <w:r>
        <w:t>61. 63.5;   Ч-49</w:t>
      </w:r>
    </w:p>
    <w:p w:rsidR="002358FB" w:rsidRDefault="002358FB" w:rsidP="002358FB">
      <w:r>
        <w:t xml:space="preserve">    1838998-Л - од</w:t>
      </w:r>
    </w:p>
    <w:p w:rsidR="002358FB" w:rsidRDefault="002358FB" w:rsidP="002358FB">
      <w:r>
        <w:t xml:space="preserve">    Черная, Людмила Алексеевна</w:t>
      </w:r>
    </w:p>
    <w:p w:rsidR="002358FB" w:rsidRDefault="002358FB" w:rsidP="002358FB">
      <w:r>
        <w:t>Языческая Русь / Людмила Черная. - Москва : Молодая гвардия, 2021. - 247, [2] с., [8] л. ил., портр. - Библиогр.: с. 243-248 и в подстроч. примеч.. - ISBN 978-5-235-04485-2 : 521,13</w:t>
      </w:r>
    </w:p>
    <w:p w:rsidR="002358FB" w:rsidRPr="00B70BAC" w:rsidRDefault="002358FB" w:rsidP="002358FB">
      <w:r>
        <w:t xml:space="preserve">    Оглавление: </w:t>
      </w:r>
      <w:hyperlink r:id="rId61" w:history="1">
        <w:r w:rsidR="00B70BAC" w:rsidRPr="007E43C6">
          <w:rPr>
            <w:rStyle w:val="a8"/>
          </w:rPr>
          <w:t>http://kitap.tatar.ru/ogl/nlrt/nbrt_obr_2600151.pdf</w:t>
        </w:r>
      </w:hyperlink>
    </w:p>
    <w:p w:rsidR="00B70BAC" w:rsidRPr="00B70BAC" w:rsidRDefault="00B70BAC" w:rsidP="002358FB"/>
    <w:p w:rsidR="002358FB" w:rsidRDefault="002358FB" w:rsidP="002358FB"/>
    <w:p w:rsidR="00AC07CC" w:rsidRDefault="00AC07CC" w:rsidP="002358FB"/>
    <w:p w:rsidR="00AC07CC" w:rsidRDefault="00AC07CC" w:rsidP="00AC07CC">
      <w:pPr>
        <w:pStyle w:val="1"/>
      </w:pPr>
      <w:bookmarkStart w:id="8" w:name="_Toc96597644"/>
      <w:r>
        <w:lastRenderedPageBreak/>
        <w:t>Экономика. Экономические науки. (ББК 65)</w:t>
      </w:r>
      <w:bookmarkEnd w:id="8"/>
    </w:p>
    <w:p w:rsidR="00AC07CC" w:rsidRDefault="00AC07CC" w:rsidP="00AC07CC">
      <w:pPr>
        <w:pStyle w:val="1"/>
      </w:pPr>
    </w:p>
    <w:p w:rsidR="00AC07CC" w:rsidRDefault="00AC07CC" w:rsidP="00AC07CC">
      <w:r>
        <w:t>62. К  65.9(2Рос.Тат);   С69</w:t>
      </w:r>
    </w:p>
    <w:p w:rsidR="00AC07CC" w:rsidRDefault="00AC07CC" w:rsidP="00AC07CC">
      <w:r>
        <w:t xml:space="preserve">    1840960-Ф - нк</w:t>
      </w:r>
    </w:p>
    <w:p w:rsidR="00AC07CC" w:rsidRDefault="00AC07CC" w:rsidP="00AC07CC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Федер. службы гос. статистики по РТ. - Казань : Татарстанстат, Б.г. . - № 1/2021 :  Январь. - 2021. - 99 с. : ил., табл. : 1803,07</w:t>
      </w:r>
    </w:p>
    <w:p w:rsidR="00AC07CC" w:rsidRDefault="00AC07CC" w:rsidP="00AC07CC"/>
    <w:p w:rsidR="00AC07CC" w:rsidRDefault="00AC07CC" w:rsidP="00AC07CC">
      <w:r>
        <w:t>63. К  65.9(2Рос.Тат);   С69</w:t>
      </w:r>
    </w:p>
    <w:p w:rsidR="00AC07CC" w:rsidRDefault="00AC07CC" w:rsidP="00AC07CC">
      <w:r>
        <w:t xml:space="preserve">    1840967-Ф - нк</w:t>
      </w:r>
    </w:p>
    <w:p w:rsidR="00AC07CC" w:rsidRDefault="00AC07CC" w:rsidP="00AC07CC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Федер. службы гос. статистики по РТ. - Казань : Татарстанстат, Б.г. . - № 8/2021 :  Январь-Август. - 2021. - 117 с. : ил., табл. : 1585,65</w:t>
      </w:r>
    </w:p>
    <w:p w:rsidR="00AC07CC" w:rsidRDefault="00AC07CC" w:rsidP="00AC07CC"/>
    <w:p w:rsidR="00AC07CC" w:rsidRDefault="00AC07CC" w:rsidP="00AC07CC">
      <w:r>
        <w:t>64. К  65.9(2Рос.Тат);   С69</w:t>
      </w:r>
    </w:p>
    <w:p w:rsidR="00AC07CC" w:rsidRDefault="00AC07CC" w:rsidP="00AC07CC">
      <w:r>
        <w:t xml:space="preserve">    1840955-Ф - нк</w:t>
      </w:r>
    </w:p>
    <w:p w:rsidR="00AC07CC" w:rsidRDefault="00AC07CC" w:rsidP="00AC07CC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Федер. службы гос. статистики по РТ. - Казань : Татарстанстат, Б.г. . - № 8/2020 :  Январь-Август. - 2020. - 118 с. : ил., табл. : 1530,47</w:t>
      </w:r>
    </w:p>
    <w:p w:rsidR="00AC07CC" w:rsidRDefault="00AC07CC" w:rsidP="00AC07CC"/>
    <w:p w:rsidR="00AC07CC" w:rsidRDefault="00AC07CC" w:rsidP="00AC07CC">
      <w:r>
        <w:t>65. К  65.9(2Рос.Тат);   С69</w:t>
      </w:r>
    </w:p>
    <w:p w:rsidR="00AC07CC" w:rsidRDefault="00AC07CC" w:rsidP="00AC07CC">
      <w:r>
        <w:t xml:space="preserve">    1840963-Ф - нк</w:t>
      </w:r>
    </w:p>
    <w:p w:rsidR="00AC07CC" w:rsidRDefault="00AC07CC" w:rsidP="00AC07CC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Федер. службы гос. статистики по РТ. - Казань : Татарстанстат, Б.г. . - № 4/2021 :  Январь-Апрель. - 2021. - 141 с. : ил., табл. : 1803,07</w:t>
      </w:r>
    </w:p>
    <w:p w:rsidR="00AC07CC" w:rsidRDefault="00AC07CC" w:rsidP="00AC07CC"/>
    <w:p w:rsidR="00AC07CC" w:rsidRDefault="00AC07CC" w:rsidP="00AC07CC">
      <w:r>
        <w:t>66. К  65.9(2Рос.Тат);   С69</w:t>
      </w:r>
    </w:p>
    <w:p w:rsidR="00AC07CC" w:rsidRDefault="00AC07CC" w:rsidP="00AC07CC">
      <w:r>
        <w:t xml:space="preserve">    1840959-Ф - нк</w:t>
      </w:r>
    </w:p>
    <w:p w:rsidR="00AC07CC" w:rsidRDefault="00AC07CC" w:rsidP="00AC07CC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Федер. службы гос. статистики по РТ. - Казань : Татарстанстат, Б.г. . - № 12/2020 :  Январь-Декабрь. - 2020. - 129 с. : ил., табл. : 1530,47</w:t>
      </w:r>
    </w:p>
    <w:p w:rsidR="00AC07CC" w:rsidRDefault="00AC07CC" w:rsidP="00AC07CC"/>
    <w:p w:rsidR="00AC07CC" w:rsidRDefault="00AC07CC" w:rsidP="00AC07CC">
      <w:r>
        <w:t>67. К  65.9(2Рос.Тат);   С69</w:t>
      </w:r>
    </w:p>
    <w:p w:rsidR="00AC07CC" w:rsidRDefault="00AC07CC" w:rsidP="00AC07CC">
      <w:r>
        <w:t xml:space="preserve">    1840954-Ф - нк</w:t>
      </w:r>
    </w:p>
    <w:p w:rsidR="00AC07CC" w:rsidRDefault="00AC07CC" w:rsidP="00AC07CC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Федер. службы гос. статистики по РТ. - Казань : Татарстанстат, Б.г. . - № 7/2020 :  Январь-Июль. - 2020. - 155 с. : ил., табл. : 1530,47</w:t>
      </w:r>
    </w:p>
    <w:p w:rsidR="00AC07CC" w:rsidRDefault="00AC07CC" w:rsidP="00AC07CC"/>
    <w:p w:rsidR="00AC07CC" w:rsidRDefault="00AC07CC" w:rsidP="00AC07CC">
      <w:r>
        <w:t>68. К  65.9(2Рос.Тат);   С69</w:t>
      </w:r>
    </w:p>
    <w:p w:rsidR="00AC07CC" w:rsidRDefault="00AC07CC" w:rsidP="00AC07CC">
      <w:r>
        <w:t xml:space="preserve">    1840966-Ф - нк</w:t>
      </w:r>
    </w:p>
    <w:p w:rsidR="00AC07CC" w:rsidRDefault="00AC07CC" w:rsidP="00AC07CC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Федер. службы гос. статистики по РТ. - Казань : Татарстанстат, Б.г. . - № 7/2021 :  Январь-Июль. - 2021. - 151 с. : ил., табл. : 1585,65</w:t>
      </w:r>
    </w:p>
    <w:p w:rsidR="00AC07CC" w:rsidRDefault="00AC07CC" w:rsidP="00AC07CC"/>
    <w:p w:rsidR="00AC07CC" w:rsidRDefault="00AC07CC" w:rsidP="00AC07CC">
      <w:r>
        <w:t>69. К  65.9(2Рос.Тат);   С69</w:t>
      </w:r>
    </w:p>
    <w:p w:rsidR="00AC07CC" w:rsidRDefault="00AC07CC" w:rsidP="00AC07CC">
      <w:r>
        <w:t xml:space="preserve">    1840965-Ф - нк</w:t>
      </w:r>
    </w:p>
    <w:p w:rsidR="00AC07CC" w:rsidRDefault="00AC07CC" w:rsidP="00AC07CC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Федер. службы гос. статистики по РТ. - Казань : Татарстанстат, Б.г. . - № 6/2021 :  Январь-Июнь. - 2021. - 119 с. : ил., табл. : 1803,07</w:t>
      </w:r>
    </w:p>
    <w:p w:rsidR="00AC07CC" w:rsidRDefault="00AC07CC" w:rsidP="00AC07CC"/>
    <w:p w:rsidR="00AC07CC" w:rsidRDefault="00AC07CC" w:rsidP="00AC07CC">
      <w:r>
        <w:t>70. К  65.9(2Рос.Тат);   С69</w:t>
      </w:r>
    </w:p>
    <w:p w:rsidR="00AC07CC" w:rsidRDefault="00AC07CC" w:rsidP="00AC07CC">
      <w:r>
        <w:t xml:space="preserve">    1840953-Ф - нк</w:t>
      </w:r>
    </w:p>
    <w:p w:rsidR="00AC07CC" w:rsidRDefault="00AC07CC" w:rsidP="00AC07CC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Федер. службы гос. статистики по РТ. - Казань : Татарстанстат, Б.г. . - № 6/2020 :  Январь-Июнь. - 2020. - 121 с. : ил., табл. : 1528,96</w:t>
      </w:r>
    </w:p>
    <w:p w:rsidR="00AC07CC" w:rsidRDefault="00AC07CC" w:rsidP="00AC07CC"/>
    <w:p w:rsidR="00AC07CC" w:rsidRDefault="00AC07CC" w:rsidP="00AC07CC">
      <w:r>
        <w:t>71. К  65.9(2Рос.Тат);   С69</w:t>
      </w:r>
    </w:p>
    <w:p w:rsidR="00AC07CC" w:rsidRDefault="00AC07CC" w:rsidP="00AC07CC">
      <w:r>
        <w:t xml:space="preserve">    1840964-Ф - нк</w:t>
      </w:r>
    </w:p>
    <w:p w:rsidR="00AC07CC" w:rsidRDefault="00AC07CC" w:rsidP="00AC07CC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Федер. службы гос. статистики по РТ. - Казань : Татарстанстат, Б.г. . - № 5/2021 :  Январь-Май. - 2021. - 119 с. : ил., табл. : 1803,07</w:t>
      </w:r>
    </w:p>
    <w:p w:rsidR="00AC07CC" w:rsidRDefault="00AC07CC" w:rsidP="00AC07CC"/>
    <w:p w:rsidR="00AC07CC" w:rsidRDefault="00AC07CC" w:rsidP="00AC07CC">
      <w:r>
        <w:t>72. К  65.9(2Рос.Тат);   С69</w:t>
      </w:r>
    </w:p>
    <w:p w:rsidR="00AC07CC" w:rsidRDefault="00AC07CC" w:rsidP="00AC07CC">
      <w:r>
        <w:t xml:space="preserve">    1840962-Ф - нк</w:t>
      </w:r>
    </w:p>
    <w:p w:rsidR="00AC07CC" w:rsidRDefault="00AC07CC" w:rsidP="00AC07CC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Федер. службы гос. статистики по РТ. - Казань : Татарстанстат, Б.г. . - № 3/2021 :  Январь-Март. - 2021. - 116 с. : ил., табл. : 1803,07</w:t>
      </w:r>
    </w:p>
    <w:p w:rsidR="00AC07CC" w:rsidRDefault="00AC07CC" w:rsidP="00AC07CC"/>
    <w:p w:rsidR="00AC07CC" w:rsidRDefault="00AC07CC" w:rsidP="00AC07CC">
      <w:r>
        <w:t>73. К  65.9(2Рос.Тат);   С69</w:t>
      </w:r>
    </w:p>
    <w:p w:rsidR="00AC07CC" w:rsidRDefault="00AC07CC" w:rsidP="00AC07CC">
      <w:r>
        <w:t xml:space="preserve">    1840958-Ф - нк</w:t>
      </w:r>
    </w:p>
    <w:p w:rsidR="00AC07CC" w:rsidRDefault="00AC07CC" w:rsidP="00AC07CC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Федер. службы гос. статистики по РТ. - Казань : Татарстанстат, Б.г. . - № 11/2020 :  Январь-Ноябрь. - 2020. - 125 с. : ил., табл. : 1530,47</w:t>
      </w:r>
    </w:p>
    <w:p w:rsidR="00AC07CC" w:rsidRDefault="00AC07CC" w:rsidP="00AC07CC"/>
    <w:p w:rsidR="00AC07CC" w:rsidRDefault="00AC07CC" w:rsidP="00AC07CC">
      <w:r>
        <w:t>74. К  65.9(2Рос.Тат);   С69</w:t>
      </w:r>
    </w:p>
    <w:p w:rsidR="00AC07CC" w:rsidRDefault="00AC07CC" w:rsidP="00AC07CC">
      <w:r>
        <w:t xml:space="preserve">    1840969-Ф - нк</w:t>
      </w:r>
    </w:p>
    <w:p w:rsidR="00AC07CC" w:rsidRDefault="00AC07CC" w:rsidP="00AC07CC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Федер. службы гос. статистики по РТ. - Казань : Татарстанстат, Б.г. . - № 10/2021 :  Январь-Октябрь. - 2021. - 153 с. : ил., табл. : 1585,65</w:t>
      </w:r>
    </w:p>
    <w:p w:rsidR="00AC07CC" w:rsidRDefault="00AC07CC" w:rsidP="00AC07CC"/>
    <w:p w:rsidR="00AC07CC" w:rsidRDefault="00AC07CC" w:rsidP="00AC07CC">
      <w:r>
        <w:t>75. К  65.9(2Рос.Тат);   С69</w:t>
      </w:r>
    </w:p>
    <w:p w:rsidR="00AC07CC" w:rsidRDefault="00AC07CC" w:rsidP="00AC07CC">
      <w:r>
        <w:t xml:space="preserve">    1840957-Ф - нк</w:t>
      </w:r>
    </w:p>
    <w:p w:rsidR="00AC07CC" w:rsidRDefault="00AC07CC" w:rsidP="00AC07CC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Федер. службы гос. статистики по РТ. - Казань : Татарстанстат, Б.г. . - № 10/2020 :  Январь-Октябрь. - 2020. - 126 с. : ил., табл. : 1530,47</w:t>
      </w:r>
    </w:p>
    <w:p w:rsidR="00AC07CC" w:rsidRDefault="00AC07CC" w:rsidP="00AC07CC"/>
    <w:p w:rsidR="00AC07CC" w:rsidRDefault="00AC07CC" w:rsidP="00AC07CC">
      <w:r>
        <w:t>76. К  65.9(2Рос.Тат);   С69</w:t>
      </w:r>
    </w:p>
    <w:p w:rsidR="00AC07CC" w:rsidRDefault="00AC07CC" w:rsidP="00AC07CC">
      <w:r>
        <w:t xml:space="preserve">    1840968-Ф - нк</w:t>
      </w:r>
    </w:p>
    <w:p w:rsidR="00AC07CC" w:rsidRDefault="00AC07CC" w:rsidP="00AC07CC">
      <w:r>
        <w:lastRenderedPageBreak/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Федер. службы гос. статистики по РТ. - Казань : Татарстанстат, Б.г. . - № 9/2021 :  Январь-Сентябрь. - 2021. - 123 с. : ил., табл. : 1585,65</w:t>
      </w:r>
    </w:p>
    <w:p w:rsidR="00AC07CC" w:rsidRDefault="00AC07CC" w:rsidP="00AC07CC"/>
    <w:p w:rsidR="00AC07CC" w:rsidRDefault="00AC07CC" w:rsidP="00AC07CC">
      <w:r>
        <w:t>77. К  65.9(2Рос.Тат);   С69</w:t>
      </w:r>
    </w:p>
    <w:p w:rsidR="00AC07CC" w:rsidRDefault="00AC07CC" w:rsidP="00AC07CC">
      <w:r>
        <w:t xml:space="preserve">    1840956-Ф - нк</w:t>
      </w:r>
    </w:p>
    <w:p w:rsidR="00AC07CC" w:rsidRDefault="00AC07CC" w:rsidP="00AC07CC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Федер. службы гос. статистики по РТ. - Казань : Татарстанстат, Б.г. . - № 9/2020 :  Январь-Сентябрь. - 2020. - 124 с. : ил., табл. : 1530,47</w:t>
      </w:r>
    </w:p>
    <w:p w:rsidR="00AC07CC" w:rsidRDefault="00AC07CC" w:rsidP="00AC07CC"/>
    <w:p w:rsidR="00AC07CC" w:rsidRDefault="00AC07CC" w:rsidP="00AC07CC">
      <w:r>
        <w:t>78. К  65.9(2Рос.Тат);   С69</w:t>
      </w:r>
    </w:p>
    <w:p w:rsidR="00AC07CC" w:rsidRDefault="00AC07CC" w:rsidP="00AC07CC">
      <w:r>
        <w:t xml:space="preserve">    1840961-Ф - нк</w:t>
      </w:r>
    </w:p>
    <w:p w:rsidR="00AC07CC" w:rsidRDefault="00AC07CC" w:rsidP="00AC07CC">
      <w:r>
        <w:t xml:space="preserve">    Социально-экономическое положение Республики Татарстан : комплексный информационно-аналитический доклад / Территориальный орган Федер. службы гос. статистики по РТ. - Казань : Татарстанстат, Б.г. . - № 2/2021 :  Январь-Февраль. - 2021. - 114 с. : ил., табл. : 1803,07</w:t>
      </w:r>
    </w:p>
    <w:p w:rsidR="00AC07CC" w:rsidRDefault="00AC07CC" w:rsidP="00AC07CC"/>
    <w:p w:rsidR="00AC07CC" w:rsidRDefault="00AC07CC" w:rsidP="00AC07CC">
      <w:r>
        <w:t>79. 65.261;   Б50</w:t>
      </w:r>
    </w:p>
    <w:p w:rsidR="00AC07CC" w:rsidRDefault="00AC07CC" w:rsidP="00AC07CC">
      <w:r>
        <w:t xml:space="preserve">    1835037-Л - од; 1835038-Л - аб; 1835039-Л - аб</w:t>
      </w:r>
    </w:p>
    <w:p w:rsidR="00AC07CC" w:rsidRDefault="00AC07CC" w:rsidP="00AC07CC">
      <w:r>
        <w:t xml:space="preserve">    Бермуда, Владислав( специалист по кросс-маркетингу)</w:t>
      </w:r>
    </w:p>
    <w:p w:rsidR="00AC07CC" w:rsidRDefault="00AC07CC" w:rsidP="00AC07CC">
      <w:r>
        <w:t>#Денег нет...  : 150 лайфхаков, как выжить, когда доходы падают / Владислав Бермуда. - Ростов-на-Дону : Феникс, 2021. - 158, [1] с. : портр.; 24. - (Вершина успеха).. - ISBN 978-5-222-33913-8 : 539,37</w:t>
      </w:r>
    </w:p>
    <w:p w:rsidR="00AC07CC" w:rsidRPr="00B70BAC" w:rsidRDefault="00AC07CC" w:rsidP="00AC07CC">
      <w:r>
        <w:t xml:space="preserve">    Оглавление: </w:t>
      </w:r>
      <w:hyperlink r:id="rId62" w:history="1">
        <w:r w:rsidR="00B70BAC" w:rsidRPr="007E43C6">
          <w:rPr>
            <w:rStyle w:val="a8"/>
          </w:rPr>
          <w:t>http://kitap.tatar.ru/ogl/nlrt/nbrt_obr_2582871.pdf</w:t>
        </w:r>
      </w:hyperlink>
    </w:p>
    <w:p w:rsidR="00B70BAC" w:rsidRPr="00B70BAC" w:rsidRDefault="00B70BAC" w:rsidP="00AC07CC"/>
    <w:p w:rsidR="00AC07CC" w:rsidRDefault="00AC07CC" w:rsidP="00AC07CC"/>
    <w:p w:rsidR="00AC07CC" w:rsidRDefault="00AC07CC" w:rsidP="00AC07CC">
      <w:r>
        <w:t>80. 65.291.2;   Б79</w:t>
      </w:r>
    </w:p>
    <w:p w:rsidR="00AC07CC" w:rsidRDefault="00AC07CC" w:rsidP="00AC07CC">
      <w:r>
        <w:t xml:space="preserve">    1842572-Л - од</w:t>
      </w:r>
    </w:p>
    <w:p w:rsidR="00AC07CC" w:rsidRDefault="00AC07CC" w:rsidP="00AC07CC">
      <w:r>
        <w:t xml:space="preserve">    Болмэн, Ли</w:t>
      </w:r>
    </w:p>
    <w:p w:rsidR="00AC07CC" w:rsidRDefault="00AC07CC" w:rsidP="00AC07CC">
      <w:r>
        <w:t>Рефрейминг организации : компания как фабрика, семья, джунгли и храм / Ли Болмэн, Терренс Дил; перевод с английского [В. Ионова]. - Москва : Альпина Паблишер, 2017. - 623, [1] с. : ил. - Библиогр.: с. 581-624. - Доп. тит. л. на англ. яз. - Загл. и авт. на яз. ориг.: Reframing Organizations /Lee G. Bolman, Terrence E. Deal. - ISBN 978-5-9614-6269-2 (рус.). - ISBN 978-0-7879-8799-2 (англ.) : 796,63</w:t>
      </w:r>
    </w:p>
    <w:p w:rsidR="00AC07CC" w:rsidRPr="00B70BAC" w:rsidRDefault="00AC07CC" w:rsidP="00AC07CC">
      <w:r>
        <w:t xml:space="preserve">    Оглавление: </w:t>
      </w:r>
      <w:hyperlink r:id="rId63" w:history="1">
        <w:r w:rsidR="00B70BAC" w:rsidRPr="007E43C6">
          <w:rPr>
            <w:rStyle w:val="a8"/>
          </w:rPr>
          <w:t>http://kitap.tatar.ru/ogl/nlrt/nbrt_obr_2602157.pdf</w:t>
        </w:r>
      </w:hyperlink>
    </w:p>
    <w:p w:rsidR="00B70BAC" w:rsidRPr="00B70BAC" w:rsidRDefault="00B70BAC" w:rsidP="00AC07CC"/>
    <w:p w:rsidR="00AC07CC" w:rsidRDefault="00AC07CC" w:rsidP="00AC07CC"/>
    <w:p w:rsidR="00AC07CC" w:rsidRDefault="00AC07CC" w:rsidP="00AC07CC">
      <w:r>
        <w:t>81. 65.291.2;   Б79</w:t>
      </w:r>
    </w:p>
    <w:p w:rsidR="00AC07CC" w:rsidRDefault="00AC07CC" w:rsidP="00AC07CC">
      <w:r>
        <w:t xml:space="preserve">    1842573-Л - аб</w:t>
      </w:r>
    </w:p>
    <w:p w:rsidR="00AC07CC" w:rsidRDefault="00AC07CC" w:rsidP="00AC07CC">
      <w:r>
        <w:t xml:space="preserve">    Болмэн, Ли</w:t>
      </w:r>
    </w:p>
    <w:p w:rsidR="00D27DD4" w:rsidRDefault="00AC07CC" w:rsidP="00AC07CC">
      <w:r>
        <w:t>Рефрейминг организации : компания как фабрика, семья, джунгли и храм / Ли Болмэн, Терренс Дил; перевод с английского [В. Ионова]. - Москва : Альпина Паблишер, 2021. - 623, [1] с. : табл. - Библиогр.: с. 581-624. - Доп. тит. л. на англ. яз. - Загл. и авт. на яз. ориг.: Reframing Organizations / Lee G. Bolman, Terrence E. Deal. - ISBN 978-5-9614-6269-2 (рус.). - ISBN 978-0-7879-8799-2 (англ.) : 796,63</w:t>
      </w:r>
    </w:p>
    <w:p w:rsidR="00D27DD4" w:rsidRPr="00B70BAC" w:rsidRDefault="00D27DD4" w:rsidP="00AC07CC">
      <w:r>
        <w:t xml:space="preserve">    Оглавление: </w:t>
      </w:r>
      <w:hyperlink r:id="rId64" w:history="1">
        <w:r w:rsidR="00B70BAC" w:rsidRPr="007E43C6">
          <w:rPr>
            <w:rStyle w:val="a8"/>
          </w:rPr>
          <w:t>http://kitap.tatar.ru/ogl/nlrt/nbrt_obr_2602164.pdf</w:t>
        </w:r>
      </w:hyperlink>
    </w:p>
    <w:p w:rsidR="00B70BAC" w:rsidRPr="00B70BAC" w:rsidRDefault="00B70BAC" w:rsidP="00AC07CC"/>
    <w:p w:rsidR="00D27DD4" w:rsidRDefault="00D27DD4" w:rsidP="00AC07CC"/>
    <w:p w:rsidR="00D27DD4" w:rsidRDefault="00D27DD4" w:rsidP="00D27DD4">
      <w:r>
        <w:t>82. 65.262;   Г12</w:t>
      </w:r>
    </w:p>
    <w:p w:rsidR="00D27DD4" w:rsidRDefault="00D27DD4" w:rsidP="00D27DD4">
      <w:r>
        <w:t xml:space="preserve">    1840307-Л - кх; 1840308-Л - кх; 1840309-Л - кх</w:t>
      </w:r>
    </w:p>
    <w:p w:rsidR="00D27DD4" w:rsidRDefault="00D27DD4" w:rsidP="00D27DD4">
      <w:r>
        <w:lastRenderedPageBreak/>
        <w:t xml:space="preserve">    Габдуллин, Ленар Вакифович</w:t>
      </w:r>
    </w:p>
    <w:p w:rsidR="00D27DD4" w:rsidRDefault="00D27DD4" w:rsidP="00D27DD4">
      <w:r>
        <w:t>Концепция логистического бартера / Л. В. Габдуллин; Казанский федеральный университет, Набережночелнинский институт. - Казань : Издательство Казанского университета, 2020. - 158, [1] с. - Библиогр.: с. 152-159. - ISBN 978-5-00130-300-8 : 180,00</w:t>
      </w:r>
    </w:p>
    <w:p w:rsidR="00D27DD4" w:rsidRPr="00B70BAC" w:rsidRDefault="00D27DD4" w:rsidP="00D27DD4">
      <w:r>
        <w:t xml:space="preserve">    Оглавление: </w:t>
      </w:r>
      <w:hyperlink r:id="rId65" w:history="1">
        <w:r w:rsidR="00B70BAC" w:rsidRPr="007E43C6">
          <w:rPr>
            <w:rStyle w:val="a8"/>
          </w:rPr>
          <w:t>http://kitap.tatar.ru/ogl/nlrt/nbrt_obr_2598537.pdf</w:t>
        </w:r>
      </w:hyperlink>
    </w:p>
    <w:p w:rsidR="00B70BAC" w:rsidRPr="00B70BAC" w:rsidRDefault="00B70BAC" w:rsidP="00D27DD4"/>
    <w:p w:rsidR="00D27DD4" w:rsidRDefault="00D27DD4" w:rsidP="00D27DD4"/>
    <w:p w:rsidR="00D27DD4" w:rsidRDefault="00D27DD4" w:rsidP="00D27DD4">
      <w:r>
        <w:t>83. 65;   П31</w:t>
      </w:r>
    </w:p>
    <w:p w:rsidR="00D27DD4" w:rsidRDefault="00D27DD4" w:rsidP="00D27DD4">
      <w:r>
        <w:t xml:space="preserve">    1846894-Л - од; 1846895-Л - аб; 1846896-Л - аб; 1846897-Л - аб; 1846898-Л - аб; 1846899-Л - аб</w:t>
      </w:r>
    </w:p>
    <w:p w:rsidR="00D27DD4" w:rsidRDefault="00D27DD4" w:rsidP="00D27DD4">
      <w:r>
        <w:t xml:space="preserve">    Петтинджер, Теджван</w:t>
      </w:r>
    </w:p>
    <w:p w:rsidR="00D27DD4" w:rsidRDefault="00D27DD4" w:rsidP="00D27DD4">
      <w:r>
        <w:t>Взламывая экономику / Теджван Петтинджер; [пер. с англ. О.А. Ковалева]. - Москва : АСТ, 2021. - 315, [1] с.; 21. - (Взламывая науку).. - ISBN 978-5-17-112817-3 (рус.). - ISBN 978-1-84403-931-9 (англ.) : 561,70</w:t>
      </w:r>
    </w:p>
    <w:p w:rsidR="00D27DD4" w:rsidRPr="00B70BAC" w:rsidRDefault="00D27DD4" w:rsidP="00D27DD4">
      <w:r>
        <w:t xml:space="preserve">    Оглавление: </w:t>
      </w:r>
      <w:hyperlink r:id="rId66" w:history="1">
        <w:r w:rsidR="00B70BAC" w:rsidRPr="007E43C6">
          <w:rPr>
            <w:rStyle w:val="a8"/>
          </w:rPr>
          <w:t>http://kitap.tatar.ru/ogl/nlrt/nbrt_obr_2607179.pdf</w:t>
        </w:r>
      </w:hyperlink>
    </w:p>
    <w:p w:rsidR="00B70BAC" w:rsidRPr="00B70BAC" w:rsidRDefault="00B70BAC" w:rsidP="00D27DD4"/>
    <w:p w:rsidR="00D27DD4" w:rsidRDefault="00D27DD4" w:rsidP="00D27DD4"/>
    <w:p w:rsidR="00D27DD4" w:rsidRDefault="00D27DD4" w:rsidP="00D27DD4">
      <w:r>
        <w:t>84. 65.30;   С21</w:t>
      </w:r>
    </w:p>
    <w:p w:rsidR="00D27DD4" w:rsidRDefault="00D27DD4" w:rsidP="00D27DD4">
      <w:r>
        <w:t xml:space="preserve">    1840322-Л - кх; 1840323-Л - кх; 1840324-Л - кх</w:t>
      </w:r>
    </w:p>
    <w:p w:rsidR="00D27DD4" w:rsidRDefault="00D27DD4" w:rsidP="00D27DD4">
      <w:r>
        <w:t xml:space="preserve">    Сафиуллин, Азат Рашитович</w:t>
      </w:r>
    </w:p>
    <w:p w:rsidR="00D27DD4" w:rsidRDefault="00D27DD4" w:rsidP="00D27DD4">
      <w:r>
        <w:t>Производственный и операционный менеджмент : учебное пособие / А. Р. Сафиуллин; Казанский федеральный университет, Институт управления, экономики и финансов. - Казань : Издательство Казанского университета, 2021. - 227 с. : ил. - Библиогр.: с. 225-227. - ISBN 978-5-00130-492-0 : 210,00</w:t>
      </w:r>
    </w:p>
    <w:p w:rsidR="00D27DD4" w:rsidRPr="00B70BAC" w:rsidRDefault="00D27DD4" w:rsidP="00D27DD4">
      <w:r>
        <w:t xml:space="preserve">    Оглавление: </w:t>
      </w:r>
      <w:hyperlink r:id="rId67" w:history="1">
        <w:r w:rsidR="00B70BAC" w:rsidRPr="007E43C6">
          <w:rPr>
            <w:rStyle w:val="a8"/>
          </w:rPr>
          <w:t>http://kitap.tatar.ru/ogl/nlrt/nbrt_obr_2598651.pdf</w:t>
        </w:r>
      </w:hyperlink>
    </w:p>
    <w:p w:rsidR="00B70BAC" w:rsidRPr="00B70BAC" w:rsidRDefault="00B70BAC" w:rsidP="00D27DD4"/>
    <w:p w:rsidR="00D27DD4" w:rsidRDefault="00D27DD4" w:rsidP="00D27DD4">
      <w:r>
        <w:t>85. 65.30;   Х21</w:t>
      </w:r>
    </w:p>
    <w:p w:rsidR="00D27DD4" w:rsidRDefault="00D27DD4" w:rsidP="00D27DD4">
      <w:r>
        <w:t xml:space="preserve">    1840599-Л - од</w:t>
      </w:r>
    </w:p>
    <w:p w:rsidR="00D27DD4" w:rsidRDefault="00D27DD4" w:rsidP="00D27DD4">
      <w:r>
        <w:t xml:space="preserve">    Харрис, Блейк</w:t>
      </w:r>
    </w:p>
    <w:p w:rsidR="00D27DD4" w:rsidRPr="00364634" w:rsidRDefault="00D27DD4" w:rsidP="00D27DD4">
      <w:pPr>
        <w:rPr>
          <w:lang w:val="en-US"/>
        </w:rPr>
      </w:pPr>
      <w:r>
        <w:t xml:space="preserve">Консольные войны. Sega, nintendo и битва, определившая целое поколение : [бизнес-триллер] / Блейк Дж. Харрис; [пер. И Воронина ; вступ. слово Сета Рогена и Эвана Голдберга]. - Москва : Белое яблоко, 2015. - 589, [2] с. : ил., портр. - (Битый пиксель ; 1650). - На 2-й с. обл. авт.: Блейк Дж. Харрис - писатель и кинематографист. - Загл. и авт. ориг.: Console wars. </w:t>
      </w:r>
      <w:r w:rsidRPr="00364634">
        <w:rPr>
          <w:lang w:val="en-US"/>
        </w:rPr>
        <w:t>Sega, nintendo and the battle that defined a generation / B. J. Harris. - ISBN 978-5-9903760-7-6 : 945,00</w:t>
      </w:r>
    </w:p>
    <w:p w:rsidR="00D27DD4" w:rsidRPr="00B70BAC" w:rsidRDefault="00D27DD4" w:rsidP="00D27DD4">
      <w:r w:rsidRPr="00B70BAC">
        <w:t xml:space="preserve">    </w:t>
      </w:r>
      <w:r>
        <w:t xml:space="preserve">Оглавление: </w:t>
      </w:r>
      <w:hyperlink r:id="rId68" w:history="1">
        <w:r w:rsidR="00B70BAC" w:rsidRPr="007E43C6">
          <w:rPr>
            <w:rStyle w:val="a8"/>
          </w:rPr>
          <w:t>http://kitap.tatar.ru/ogl/nlrt/nbrt_obr_2600675.pdf</w:t>
        </w:r>
      </w:hyperlink>
    </w:p>
    <w:p w:rsidR="00B70BAC" w:rsidRPr="00B70BAC" w:rsidRDefault="00B70BAC" w:rsidP="00D27DD4"/>
    <w:p w:rsidR="00D27DD4" w:rsidRDefault="00D27DD4" w:rsidP="00D27DD4"/>
    <w:p w:rsidR="00364634" w:rsidRDefault="00364634" w:rsidP="00D27DD4"/>
    <w:p w:rsidR="00364634" w:rsidRDefault="00364634" w:rsidP="00364634">
      <w:pPr>
        <w:pStyle w:val="1"/>
      </w:pPr>
      <w:bookmarkStart w:id="9" w:name="_Toc96597645"/>
      <w:r>
        <w:t>Политика. Политические науки. (ББК 66)</w:t>
      </w:r>
      <w:bookmarkEnd w:id="9"/>
    </w:p>
    <w:p w:rsidR="00364634" w:rsidRDefault="00364634" w:rsidP="00364634">
      <w:pPr>
        <w:pStyle w:val="1"/>
      </w:pPr>
    </w:p>
    <w:p w:rsidR="00364634" w:rsidRDefault="00364634" w:rsidP="00364634">
      <w:r>
        <w:t>86. 66.4(0);   В84</w:t>
      </w:r>
    </w:p>
    <w:p w:rsidR="00364634" w:rsidRDefault="00364634" w:rsidP="00364634">
      <w:r>
        <w:t xml:space="preserve">    1836926-Ф - нк; 1836927-Ф - нк; 1836928-Ф - нк</w:t>
      </w:r>
    </w:p>
    <w:p w:rsidR="00364634" w:rsidRDefault="00364634" w:rsidP="00364634">
      <w:r>
        <w:t xml:space="preserve">    Всемирная организация "Объединенные города и местные власти" / авт. предислов. Мэр Казани, Президент Евразийского отделения ОГМВ Ильсур Метшин. - Казань, [2019]. - 42 с. : ил. - Тит. л. отсутсвует, описание с обл. : 100,00</w:t>
      </w:r>
    </w:p>
    <w:p w:rsidR="00364634" w:rsidRDefault="00364634" w:rsidP="00364634"/>
    <w:p w:rsidR="00364634" w:rsidRDefault="00364634" w:rsidP="00364634">
      <w:r>
        <w:t>87. К  66.3(2);   К63</w:t>
      </w:r>
    </w:p>
    <w:p w:rsidR="00364634" w:rsidRDefault="00364634" w:rsidP="00364634">
      <w:r>
        <w:t xml:space="preserve">    1829829-Ф - нк; 1829830-Ф - нк</w:t>
      </w:r>
    </w:p>
    <w:p w:rsidR="00364634" w:rsidRDefault="00364634" w:rsidP="00364634">
      <w:r>
        <w:lastRenderedPageBreak/>
        <w:t xml:space="preserve">    Комитет по делам детей и молодежи г. Казани</w:t>
      </w:r>
    </w:p>
    <w:p w:rsidR="00364634" w:rsidRDefault="00364634" w:rsidP="00364634">
      <w:r>
        <w:t>Информация комитета по делам детей и молодежи г. Казани / Мэрия Казани. - Казань, 2013. - 24 с. : 50,00</w:t>
      </w:r>
    </w:p>
    <w:p w:rsidR="00364634" w:rsidRPr="00B70BAC" w:rsidRDefault="00364634" w:rsidP="00364634">
      <w:r>
        <w:t xml:space="preserve">    Оглавление: </w:t>
      </w:r>
      <w:hyperlink r:id="rId69" w:history="1">
        <w:r w:rsidR="00B70BAC" w:rsidRPr="007E43C6">
          <w:rPr>
            <w:rStyle w:val="a8"/>
          </w:rPr>
          <w:t>http://kitap.tatar.ru/ogl/nlrt/nbrt_obr_2569631.pdf</w:t>
        </w:r>
      </w:hyperlink>
    </w:p>
    <w:p w:rsidR="00B70BAC" w:rsidRPr="00B70BAC" w:rsidRDefault="00B70BAC" w:rsidP="00364634"/>
    <w:p w:rsidR="00364634" w:rsidRDefault="00364634" w:rsidP="00364634"/>
    <w:p w:rsidR="00364634" w:rsidRDefault="00364634" w:rsidP="00364634">
      <w:r>
        <w:t>88. 66.3(2);   А23</w:t>
      </w:r>
    </w:p>
    <w:p w:rsidR="00364634" w:rsidRDefault="00364634" w:rsidP="00364634">
      <w:r>
        <w:t xml:space="preserve">    1840976-Л - од; 1840977-Л - аб</w:t>
      </w:r>
    </w:p>
    <w:p w:rsidR="00364634" w:rsidRDefault="00364634" w:rsidP="00364634">
      <w:r>
        <w:t xml:space="preserve">    Агеев, Ростислав</w:t>
      </w:r>
    </w:p>
    <w:p w:rsidR="00364634" w:rsidRDefault="00364634" w:rsidP="00364634">
      <w:r>
        <w:t>Выборы : управление избирательной кампанией / Ростислав Агеев, Петр Мешков. - Санкт-Петербург ; Москва ; Минск : Питер, 2022. - 495 c. - (Бизнес-психология).. - ISBN 978-5-4461-2953-9 : 544,50</w:t>
      </w:r>
    </w:p>
    <w:p w:rsidR="00364634" w:rsidRPr="00B70BAC" w:rsidRDefault="00364634" w:rsidP="00364634">
      <w:r>
        <w:t xml:space="preserve">    Оглавление: </w:t>
      </w:r>
      <w:hyperlink r:id="rId70" w:history="1">
        <w:r w:rsidR="00B70BAC" w:rsidRPr="007E43C6">
          <w:rPr>
            <w:rStyle w:val="a8"/>
          </w:rPr>
          <w:t>http://kitap.tatar.ru/ogl/nlrt/nbrt_obr_2603390.pdf</w:t>
        </w:r>
      </w:hyperlink>
    </w:p>
    <w:p w:rsidR="00B70BAC" w:rsidRPr="00B70BAC" w:rsidRDefault="00B70BAC" w:rsidP="00364634"/>
    <w:p w:rsidR="00364634" w:rsidRDefault="00364634" w:rsidP="00364634"/>
    <w:p w:rsidR="00364634" w:rsidRDefault="00364634" w:rsidP="00364634">
      <w:r>
        <w:t>89. 66.74;   Д71</w:t>
      </w:r>
    </w:p>
    <w:p w:rsidR="00364634" w:rsidRDefault="00364634" w:rsidP="00364634">
      <w:r>
        <w:t xml:space="preserve">    1838949-Л - аб</w:t>
      </w:r>
    </w:p>
    <w:p w:rsidR="00364634" w:rsidRDefault="00364634" w:rsidP="00364634">
      <w:r>
        <w:t xml:space="preserve">    Доэрти, Мэгги</w:t>
      </w:r>
    </w:p>
    <w:p w:rsidR="00364634" w:rsidRDefault="00364634" w:rsidP="00364634">
      <w:r>
        <w:t>Равноправные : история искусства, женской дружбы и эмансипации в 1960-х / Мэгги Доэрти; пер. с англ. Е. Куровой. - Москва : Новое литературное обозрение, 2021. - 386, [1] с. - (Гендерные исследования). - Библиогр.: с. 358-380. - Загл. и авт. ориг.: The Equivalents / Maggie Doherty. - ISBN 978-5-4448-1719-3 : 518,40</w:t>
      </w:r>
    </w:p>
    <w:p w:rsidR="00364634" w:rsidRPr="00B70BAC" w:rsidRDefault="00364634" w:rsidP="00364634">
      <w:r>
        <w:t xml:space="preserve">    Оглавление: </w:t>
      </w:r>
      <w:hyperlink r:id="rId71" w:history="1">
        <w:r w:rsidR="00B70BAC" w:rsidRPr="007E43C6">
          <w:rPr>
            <w:rStyle w:val="a8"/>
          </w:rPr>
          <w:t>http://kitap.tatar.ru/ogl/nlrt/nbrt_obr_2599515.pdf</w:t>
        </w:r>
      </w:hyperlink>
    </w:p>
    <w:p w:rsidR="00B70BAC" w:rsidRPr="00B70BAC" w:rsidRDefault="00B70BAC" w:rsidP="00364634"/>
    <w:p w:rsidR="00364634" w:rsidRDefault="00364634" w:rsidP="00364634"/>
    <w:p w:rsidR="00364634" w:rsidRDefault="00364634" w:rsidP="00364634">
      <w:r>
        <w:t>90. 66.6;   З-48</w:t>
      </w:r>
    </w:p>
    <w:p w:rsidR="00364634" w:rsidRDefault="00364634" w:rsidP="00364634">
      <w:r>
        <w:t xml:space="preserve">    1840514-Л - од</w:t>
      </w:r>
    </w:p>
    <w:p w:rsidR="00364634" w:rsidRDefault="00364634" w:rsidP="00364634">
      <w:r>
        <w:t xml:space="preserve">    Зеленов, Михаил Владимирович</w:t>
      </w:r>
    </w:p>
    <w:p w:rsidR="00364634" w:rsidRDefault="00364634" w:rsidP="00364634">
      <w:r>
        <w:t>Аппарат ЦК ВКП(б) : структура, функции, кадры, [10 июля] 1948 - [5 октября] 1952 : справочник / М. В. Зеленов, Н. Ю. Пивоваров. - Москва ; Санкт-Петербург : Нестор-История, 2020. - 774, [1] с.; 24. - ISBN 978-5-4469-1398-5 : 850,00</w:t>
      </w:r>
    </w:p>
    <w:p w:rsidR="00364634" w:rsidRPr="00B70BAC" w:rsidRDefault="00364634" w:rsidP="00364634">
      <w:r>
        <w:t xml:space="preserve">    Оглавление: </w:t>
      </w:r>
      <w:hyperlink r:id="rId72" w:history="1">
        <w:r w:rsidR="00B70BAC" w:rsidRPr="007E43C6">
          <w:rPr>
            <w:rStyle w:val="a8"/>
          </w:rPr>
          <w:t>http://kitap.tatar.ru/ogl/nlrt/nbrt_obr_2598564.pdf</w:t>
        </w:r>
      </w:hyperlink>
    </w:p>
    <w:p w:rsidR="00B70BAC" w:rsidRPr="00B70BAC" w:rsidRDefault="00B70BAC" w:rsidP="00364634"/>
    <w:p w:rsidR="00364634" w:rsidRDefault="00364634" w:rsidP="00364634"/>
    <w:p w:rsidR="00AA68FA" w:rsidRDefault="00AA68FA" w:rsidP="00364634"/>
    <w:p w:rsidR="00AA68FA" w:rsidRDefault="00AA68FA" w:rsidP="00AA68FA">
      <w:pPr>
        <w:pStyle w:val="1"/>
      </w:pPr>
      <w:bookmarkStart w:id="10" w:name="_Toc96597646"/>
      <w:r>
        <w:t>Государство и право. Юридические науки. (ББК 67)</w:t>
      </w:r>
      <w:bookmarkEnd w:id="10"/>
    </w:p>
    <w:p w:rsidR="00AA68FA" w:rsidRDefault="00AA68FA" w:rsidP="00AA68FA">
      <w:pPr>
        <w:pStyle w:val="1"/>
      </w:pPr>
    </w:p>
    <w:p w:rsidR="00AA68FA" w:rsidRDefault="00AA68FA" w:rsidP="00AA68FA">
      <w:r>
        <w:t>91. 67.400;   Р76</w:t>
      </w:r>
    </w:p>
    <w:p w:rsidR="00AA68FA" w:rsidRDefault="00AA68FA" w:rsidP="00AA68FA">
      <w:r>
        <w:t xml:space="preserve">    1849893-Л - кх</w:t>
      </w:r>
    </w:p>
    <w:p w:rsidR="00AA68FA" w:rsidRDefault="00AA68FA" w:rsidP="00AA68FA">
      <w:r>
        <w:t xml:space="preserve">    Российская Федерация. Государственная  Дума. Государственная Дума. Стенограмма заседаний / Федеральное Собрание РФ. - Москва : Издание Государственной Думы, [19--]. - Т. 27 (297) :  2018 год. Осенняя сессия, 18 октября - 8 ноября / [отв. за вып. Л. П. Дяченко]. - 2021. - 734, [1] с. : 450,00</w:t>
      </w:r>
    </w:p>
    <w:p w:rsidR="00AA68FA" w:rsidRDefault="00AA68FA" w:rsidP="00AA68FA"/>
    <w:p w:rsidR="00AA68FA" w:rsidRDefault="00AA68FA" w:rsidP="00AA68FA">
      <w:r>
        <w:t>92. 67.401;   Б59</w:t>
      </w:r>
    </w:p>
    <w:p w:rsidR="00AA68FA" w:rsidRDefault="00AA68FA" w:rsidP="00AA68FA">
      <w:r>
        <w:t xml:space="preserve">    1840952-Л - ибо</w:t>
      </w:r>
    </w:p>
    <w:p w:rsidR="00AA68FA" w:rsidRDefault="00AA68FA" w:rsidP="00AA68FA">
      <w:r>
        <w:t xml:space="preserve">    Библиотека и закон : юридический журнал-справочник. - Москва : Либерея-Бибинформ, 1996  - . - На обл.: Справочник: документы, комментарии, консультации, юридические советы на каждый день. - На тит. л. с 2018 г.: Журнал-справочник: тексты документов, </w:t>
      </w:r>
      <w:r>
        <w:lastRenderedPageBreak/>
        <w:t>комментарии, консультации. - С 2014 г. имя издателя "Либер-Дом". - ISSN 1560-7976. - ISSN 12560-7976. - 2020   Выпуск 49 (2'2020) / [отв. ред. О. Бородин]. - Либер-Дом, 2020. - 384 c. : 2333,68</w:t>
      </w:r>
    </w:p>
    <w:p w:rsidR="00AA68FA" w:rsidRPr="00B70BAC" w:rsidRDefault="00AA68FA" w:rsidP="00AA68FA">
      <w:r>
        <w:t xml:space="preserve">    Оглавление: </w:t>
      </w:r>
      <w:hyperlink r:id="rId73" w:history="1">
        <w:r w:rsidR="00B70BAC" w:rsidRPr="007E43C6">
          <w:rPr>
            <w:rStyle w:val="a8"/>
          </w:rPr>
          <w:t>http://kitap.tatar.ru/ogl/nlrt/nbrt_obr_2544237.pdf</w:t>
        </w:r>
      </w:hyperlink>
    </w:p>
    <w:p w:rsidR="00B70BAC" w:rsidRPr="00B70BAC" w:rsidRDefault="00B70BAC" w:rsidP="00AA68FA"/>
    <w:p w:rsidR="00AA68FA" w:rsidRDefault="00AA68FA" w:rsidP="00AA68FA"/>
    <w:p w:rsidR="00AA68FA" w:rsidRDefault="00AA68FA" w:rsidP="00AA68FA">
      <w:r>
        <w:t>93. 67.401;   Б59</w:t>
      </w:r>
    </w:p>
    <w:p w:rsidR="00AA68FA" w:rsidRDefault="00AA68FA" w:rsidP="00AA68FA">
      <w:r>
        <w:t xml:space="preserve">    1840951-Л - ибо</w:t>
      </w:r>
    </w:p>
    <w:p w:rsidR="00AA68FA" w:rsidRDefault="00AA68FA" w:rsidP="00AA68FA">
      <w:r>
        <w:t xml:space="preserve">    Библиотека и закон : юридический журнал-справочник. - Москва : Либерея-Бибинформ, 1996  - . - На обл.: Журнал-справочник: тексты документов, комментарии, консультации. - С 2014 г. имя издателя "Либер-Дом". - ISSN 1560-6976. - ISSN 12560-7976. - Выпуск 50 (1'2021) / [отв. ред. О. Бородин]. - Либер-Дом, 2021. - 381, [3] c. : табл. : 2333,68</w:t>
      </w:r>
    </w:p>
    <w:p w:rsidR="00AA68FA" w:rsidRPr="00B70BAC" w:rsidRDefault="00AA68FA" w:rsidP="00AA68FA">
      <w:r>
        <w:t xml:space="preserve">    Оглавление: </w:t>
      </w:r>
      <w:hyperlink r:id="rId74" w:history="1">
        <w:r w:rsidR="00B70BAC" w:rsidRPr="007E43C6">
          <w:rPr>
            <w:rStyle w:val="a8"/>
          </w:rPr>
          <w:t>http://kitap.tatar.ru/ogl/nlrt/nbrt_obr_2573463.pdf</w:t>
        </w:r>
      </w:hyperlink>
    </w:p>
    <w:p w:rsidR="00B70BAC" w:rsidRPr="00B70BAC" w:rsidRDefault="00B70BAC" w:rsidP="00AA68FA"/>
    <w:p w:rsidR="00AA68FA" w:rsidRDefault="00AA68FA" w:rsidP="00AA68FA"/>
    <w:p w:rsidR="00AA68FA" w:rsidRDefault="00AA68FA" w:rsidP="00AA68FA">
      <w:r>
        <w:t>94. 67.409;   Г72</w:t>
      </w:r>
    </w:p>
    <w:p w:rsidR="00AA68FA" w:rsidRDefault="00AA68FA" w:rsidP="00AA68FA">
      <w:r>
        <w:t xml:space="preserve">    1839839-Л - кх; 1839840-Л - кх; 1839841-Л - кх</w:t>
      </w:r>
    </w:p>
    <w:p w:rsidR="00AA68FA" w:rsidRDefault="00AA68FA" w:rsidP="00AA68FA">
      <w:r>
        <w:t xml:space="preserve">    Государство. Общество. Право. Современное состояние и перспективы развития : VI Межрегиональная научно-практическая конференция : 2 июня 2011 года / УФСИН России по Республике Татарстан; Федеральное казенное образовательное учреждение высшего профессионального образования "Владимирский юридический институт Федеральной службы исполнения наказаний", Казанский филиал; [под общ. ред. А. А. Шамсунова]. - Казань : Отечество, 2011. - 133 с. : ил.; 21. - Библиогр. в конце ст. и в подстроч. примеч.. - ISBN 978-5-9222-0477-4 : 65,00</w:t>
      </w:r>
    </w:p>
    <w:p w:rsidR="00AA68FA" w:rsidRPr="00B70BAC" w:rsidRDefault="00AA68FA" w:rsidP="00AA68FA">
      <w:r>
        <w:t xml:space="preserve">    Оглавление: </w:t>
      </w:r>
      <w:hyperlink r:id="rId75" w:history="1">
        <w:r w:rsidR="00B70BAC" w:rsidRPr="007E43C6">
          <w:rPr>
            <w:rStyle w:val="a8"/>
          </w:rPr>
          <w:t>http://kitap.tatar.ru/ogl/nlrt/nbrt_obr_2599353.pdf</w:t>
        </w:r>
      </w:hyperlink>
    </w:p>
    <w:p w:rsidR="00B70BAC" w:rsidRPr="00B70BAC" w:rsidRDefault="00B70BAC" w:rsidP="00AA68FA"/>
    <w:p w:rsidR="00AA68FA" w:rsidRDefault="00AA68FA" w:rsidP="00AA68FA"/>
    <w:p w:rsidR="00AA68FA" w:rsidRDefault="00AA68FA" w:rsidP="00AA68FA">
      <w:r>
        <w:t>95. 67;   С40</w:t>
      </w:r>
    </w:p>
    <w:p w:rsidR="00AA68FA" w:rsidRDefault="00AA68FA" w:rsidP="00AA68FA">
      <w:r>
        <w:t xml:space="preserve">    1851086-Л - кх; 1851087-Л - кх; 1851088-Л - кх</w:t>
      </w:r>
    </w:p>
    <w:p w:rsidR="00AA68FA" w:rsidRDefault="00AA68FA" w:rsidP="00AA68FA">
      <w:r>
        <w:t xml:space="preserve">    Систематизация законодательства: общетеоретические и отраслевые аспекты : материалы III Международной научно-практической конференции, Казань, 23 октября 2015 г. : (сборник статей) / Казанский филиал федерального государственного бюджетного образовательного учреждения высшего образования "Российский государственный университет правосудия" ; редкол.: А. К. Безина [и др.]. - Казань : Издательство Академии наук РТ, 2016. - 561 с.. - ISBN 978-5-9690-0294-4 : 300,00</w:t>
      </w:r>
    </w:p>
    <w:p w:rsidR="00AA68FA" w:rsidRPr="00B70BAC" w:rsidRDefault="00AA68FA" w:rsidP="00AA68FA">
      <w:r>
        <w:t xml:space="preserve">    Оглавление: </w:t>
      </w:r>
      <w:hyperlink r:id="rId76" w:history="1">
        <w:r w:rsidR="00B70BAC" w:rsidRPr="007E43C6">
          <w:rPr>
            <w:rStyle w:val="a8"/>
          </w:rPr>
          <w:t>http://kitap.tatar.ru/ogl/nlrt/nbrt_obr_2612533.pdf</w:t>
        </w:r>
      </w:hyperlink>
    </w:p>
    <w:p w:rsidR="00B70BAC" w:rsidRPr="00B70BAC" w:rsidRDefault="00B70BAC" w:rsidP="00AA68FA"/>
    <w:p w:rsidR="00AA68FA" w:rsidRDefault="00AA68FA" w:rsidP="00AA68FA"/>
    <w:p w:rsidR="00AA68FA" w:rsidRDefault="00AA68FA" w:rsidP="00AA68FA">
      <w:r>
        <w:t>96. 67;   С56</w:t>
      </w:r>
    </w:p>
    <w:p w:rsidR="00AA68FA" w:rsidRDefault="00AA68FA" w:rsidP="00AA68FA">
      <w:r>
        <w:t xml:space="preserve">    1851050-Л - кх; 1851051-Л - кх; 1851052-Л - кх</w:t>
      </w:r>
    </w:p>
    <w:p w:rsidR="00AA68FA" w:rsidRDefault="00AA68FA" w:rsidP="00AA68FA">
      <w:r>
        <w:t xml:space="preserve">    Совершенствование средств реализации и применения права: общетеоретические и отраслевые аспекты : материалы IV Всероссийской научно-практической конференции, Казань, 28 октября 2016 г. : (сборник статей) / Федеральное государственное бюджетное образовательное учреждение высшего образования "Российский государственный университет правосудия", Казанский филиал; редкол.: А. К. Безина [и др.]. - Казань : Издательство Академии наук РТ, 2017. - 901 с.. - ISBN 978-5-9690-0366-8 : 400,00</w:t>
      </w:r>
    </w:p>
    <w:p w:rsidR="00AA68FA" w:rsidRPr="00B70BAC" w:rsidRDefault="00AA68FA" w:rsidP="00AA68FA">
      <w:r>
        <w:t xml:space="preserve">    Оглавление: </w:t>
      </w:r>
      <w:hyperlink r:id="rId77" w:history="1">
        <w:r w:rsidR="00B70BAC" w:rsidRPr="007E43C6">
          <w:rPr>
            <w:rStyle w:val="a8"/>
          </w:rPr>
          <w:t>http://kitap.tatar.ru/ogl/nlrt/nbrt_obr_2612408.pdf</w:t>
        </w:r>
      </w:hyperlink>
    </w:p>
    <w:p w:rsidR="00B70BAC" w:rsidRPr="00B70BAC" w:rsidRDefault="00B70BAC" w:rsidP="00AA68FA"/>
    <w:p w:rsidR="00AA68FA" w:rsidRDefault="00AA68FA" w:rsidP="00AA68FA"/>
    <w:p w:rsidR="00AA68FA" w:rsidRDefault="00AA68FA" w:rsidP="00AA68FA">
      <w:r>
        <w:t>97. 67.410.1;   С56</w:t>
      </w:r>
    </w:p>
    <w:p w:rsidR="00AA68FA" w:rsidRDefault="00AA68FA" w:rsidP="00AA68FA">
      <w:r>
        <w:t xml:space="preserve">    1851083-Л - кх; 1851084-Л - кх; 1851085-Л - кх</w:t>
      </w:r>
    </w:p>
    <w:p w:rsidR="00AA68FA" w:rsidRDefault="00AA68FA" w:rsidP="00AA68FA">
      <w:r>
        <w:lastRenderedPageBreak/>
        <w:t xml:space="preserve">    Современные тенденции развития гражданского и гражданского процессуального законодательства и практики его применения : [материалы II Всероссийской научно-практической конференции, Казань, 15 мая 2015 г.] : (сборник статей) / Казанский филиал федерального государственного бюджетного образовательного учреждения высшего образования "Российский государственный университет правосудия" ; редкол.: А. К. Безина [и др.]. - Казань : Издательство Академии наук РТ, 2015. - 444 с. - Библиогр. в конце ст. и в подстроч. примеч. - На обл. и на обороте тит. л. вых. дан. : 2016 г.. - ISBN 978-5-9690-0283-8 : 300,00</w:t>
      </w:r>
    </w:p>
    <w:p w:rsidR="00AA68FA" w:rsidRPr="00B70BAC" w:rsidRDefault="00AA68FA" w:rsidP="00AA68FA">
      <w:r>
        <w:t xml:space="preserve">    Оглавление: </w:t>
      </w:r>
      <w:hyperlink r:id="rId78" w:history="1">
        <w:r w:rsidR="00B70BAC" w:rsidRPr="007E43C6">
          <w:rPr>
            <w:rStyle w:val="a8"/>
          </w:rPr>
          <w:t>http://kitap.tatar.ru/ogl/nlrt/nbrt_obr_2612523.pdf</w:t>
        </w:r>
      </w:hyperlink>
    </w:p>
    <w:p w:rsidR="00B70BAC" w:rsidRPr="00B70BAC" w:rsidRDefault="00B70BAC" w:rsidP="00AA68FA"/>
    <w:p w:rsidR="00AA68FA" w:rsidRDefault="00AA68FA" w:rsidP="00AA68FA"/>
    <w:p w:rsidR="00AA68FA" w:rsidRDefault="00AA68FA" w:rsidP="00AA68FA">
      <w:r>
        <w:t>98. 67.410.2;   М31</w:t>
      </w:r>
    </w:p>
    <w:p w:rsidR="00AA68FA" w:rsidRDefault="00AA68FA" w:rsidP="00AA68FA">
      <w:r>
        <w:t xml:space="preserve">    1849424-Л - кх; 1849425-Л - кх; 1849426-Л - кх</w:t>
      </w:r>
    </w:p>
    <w:p w:rsidR="00AA68FA" w:rsidRDefault="00AA68FA" w:rsidP="00AA68FA">
      <w:r>
        <w:t xml:space="preserve">    Маслов, Борис Васильевич</w:t>
      </w:r>
    </w:p>
    <w:p w:rsidR="00AA68FA" w:rsidRDefault="00AA68FA" w:rsidP="00AA68FA">
      <w:r>
        <w:t>Уголовно-процессуальное право : учебное пособие для студентов юридического факультета / Б. В. Маслов; Федеральное агентство по образованию РФ, Институт социальных и гуманитарных знаний. - Казань : Школа, 2009. - 391 с.. - ISBN 5-94712-028-3 : 50,00</w:t>
      </w:r>
    </w:p>
    <w:p w:rsidR="00AA68FA" w:rsidRPr="00B70BAC" w:rsidRDefault="00AA68FA" w:rsidP="00AA68FA">
      <w:r>
        <w:t xml:space="preserve">    Оглавление: </w:t>
      </w:r>
      <w:hyperlink r:id="rId79" w:history="1">
        <w:r w:rsidR="00B70BAC" w:rsidRPr="007E43C6">
          <w:rPr>
            <w:rStyle w:val="a8"/>
          </w:rPr>
          <w:t>http://kitap.tatar.ru/ogl/nlrt/nbrt_obr_2609482.pdf</w:t>
        </w:r>
      </w:hyperlink>
    </w:p>
    <w:p w:rsidR="00B70BAC" w:rsidRPr="00B70BAC" w:rsidRDefault="00B70BAC" w:rsidP="00AA68FA"/>
    <w:p w:rsidR="00AA68FA" w:rsidRDefault="00AA68FA" w:rsidP="00AA68FA"/>
    <w:p w:rsidR="00AA68FA" w:rsidRDefault="00AA68FA" w:rsidP="00AA68FA">
      <w:r>
        <w:t>99. 67.409;   М52</w:t>
      </w:r>
    </w:p>
    <w:p w:rsidR="00AA68FA" w:rsidRDefault="00AA68FA" w:rsidP="00AA68FA">
      <w:r>
        <w:t xml:space="preserve">    1840731-Л - аб</w:t>
      </w:r>
    </w:p>
    <w:p w:rsidR="00AA68FA" w:rsidRDefault="00AA68FA" w:rsidP="00AA68FA">
      <w:r>
        <w:t xml:space="preserve">    Меркачева, Ева Михайловна( правозащитник)</w:t>
      </w:r>
    </w:p>
    <w:p w:rsidR="00AA68FA" w:rsidRDefault="00AA68FA" w:rsidP="00AA68FA">
      <w:r>
        <w:t>Град обреченных : честный репортаж о семи колониях для пожизненно осужденных / Ева Меркачёва. - 2-е изд., доп. - Москва : Альпина Паблишер, 2021. - 423, [1] с. : ил., портр.. - ISBN 978-5-9614-7363-6 : 603,00</w:t>
      </w:r>
    </w:p>
    <w:p w:rsidR="00AA68FA" w:rsidRPr="00B70BAC" w:rsidRDefault="00AA68FA" w:rsidP="00AA68FA">
      <w:r>
        <w:t xml:space="preserve">    Оглавление: </w:t>
      </w:r>
      <w:hyperlink r:id="rId80" w:history="1">
        <w:r w:rsidR="00B70BAC" w:rsidRPr="007E43C6">
          <w:rPr>
            <w:rStyle w:val="a8"/>
          </w:rPr>
          <w:t>http://kitap.tatar.ru/ogl/nlrt/nbrt_obr_2601291.pdf</w:t>
        </w:r>
      </w:hyperlink>
    </w:p>
    <w:p w:rsidR="00B70BAC" w:rsidRPr="00B70BAC" w:rsidRDefault="00B70BAC" w:rsidP="00AA68FA"/>
    <w:p w:rsidR="00AA68FA" w:rsidRDefault="00AA68FA" w:rsidP="00AA68FA"/>
    <w:p w:rsidR="00AA68FA" w:rsidRDefault="00AA68FA" w:rsidP="00AA68FA">
      <w:r>
        <w:t>100. 67.401;   Ч-49</w:t>
      </w:r>
    </w:p>
    <w:p w:rsidR="00AA68FA" w:rsidRDefault="00AA68FA" w:rsidP="00AA68FA">
      <w:r>
        <w:t xml:space="preserve">    1839459-Л - од</w:t>
      </w:r>
    </w:p>
    <w:p w:rsidR="00AA68FA" w:rsidRDefault="00AA68FA" w:rsidP="00AA68FA">
      <w:r>
        <w:t xml:space="preserve">    Чернявский, Георгий Иосифович</w:t>
      </w:r>
    </w:p>
    <w:p w:rsidR="00AA68FA" w:rsidRDefault="00AA68FA" w:rsidP="00AA68FA">
      <w:r>
        <w:t>Аллен Даллес / Георгий Чернявский, Лариса Дубова. - Москва : Молодая гвардия, 2021 . - 366, [1] с., [16] л. ил., портр., факс. - (Жизнь замечательных людей : ЖЗЛ : серия биографий / основана в 1890 году Ф. Павленковым и продолжена в 1933 г. М. Горьким ; вып. 2067 (1867)). - Библиогр.: с. 364-365 и в подстроч. примеч.. - ISBN 978-5-235-04422-7 : 872,00</w:t>
      </w:r>
    </w:p>
    <w:p w:rsidR="00AA68FA" w:rsidRPr="00B70BAC" w:rsidRDefault="00AA68FA" w:rsidP="00AA68FA">
      <w:r>
        <w:t xml:space="preserve">    Оглавление: </w:t>
      </w:r>
      <w:hyperlink r:id="rId81" w:history="1">
        <w:r w:rsidR="00B70BAC" w:rsidRPr="007E43C6">
          <w:rPr>
            <w:rStyle w:val="a8"/>
          </w:rPr>
          <w:t>http://kitap.tatar.ru/ogl/nlrt/nbrt_obr_2597137.pdf</w:t>
        </w:r>
      </w:hyperlink>
    </w:p>
    <w:p w:rsidR="00B70BAC" w:rsidRPr="00B70BAC" w:rsidRDefault="00B70BAC" w:rsidP="00AA68FA"/>
    <w:p w:rsidR="00AA68FA" w:rsidRDefault="00AA68FA" w:rsidP="00AA68FA"/>
    <w:p w:rsidR="002C5E08" w:rsidRDefault="002C5E08" w:rsidP="00AA68FA"/>
    <w:p w:rsidR="002C5E08" w:rsidRDefault="002C5E08" w:rsidP="002C5E08">
      <w:pPr>
        <w:pStyle w:val="1"/>
      </w:pPr>
      <w:bookmarkStart w:id="11" w:name="_Toc96597647"/>
      <w:r>
        <w:t>Культура. Культурное строительство. (ББК 71)</w:t>
      </w:r>
      <w:bookmarkEnd w:id="11"/>
    </w:p>
    <w:p w:rsidR="002C5E08" w:rsidRDefault="002C5E08" w:rsidP="002C5E08">
      <w:pPr>
        <w:pStyle w:val="1"/>
      </w:pPr>
    </w:p>
    <w:p w:rsidR="002C5E08" w:rsidRDefault="002C5E08" w:rsidP="002C5E08">
      <w:r>
        <w:t>101. 71.1;   З-71</w:t>
      </w:r>
    </w:p>
    <w:p w:rsidR="002C5E08" w:rsidRDefault="002C5E08" w:rsidP="002C5E08">
      <w:r>
        <w:t xml:space="preserve">    1840932-Л - од; 1840933-Л - кх</w:t>
      </w:r>
    </w:p>
    <w:p w:rsidR="002C5E08" w:rsidRDefault="002C5E08" w:rsidP="002C5E08">
      <w:r>
        <w:t xml:space="preserve">    Знаки времени в славянской культуре: от барокко до авангарда / Учреждение Российской академии наук, Институт славяноведения РАН; [отв. ред.: Л. А. Софронова, А. </w:t>
      </w:r>
      <w:r>
        <w:lastRenderedPageBreak/>
        <w:t>В. Семенова]. - Москва : Институт славяноведения РАН, 2009. - 383 с. : портр., ил., табл. - Библиогр. в конце ст.. - ISBN 978-5-7576-0226-4 : 341,00</w:t>
      </w:r>
    </w:p>
    <w:p w:rsidR="002C5E08" w:rsidRPr="00B70BAC" w:rsidRDefault="002C5E08" w:rsidP="002C5E08">
      <w:r>
        <w:t xml:space="preserve">    Оглавление: </w:t>
      </w:r>
      <w:hyperlink r:id="rId82" w:history="1">
        <w:r w:rsidR="00B70BAC" w:rsidRPr="007E43C6">
          <w:rPr>
            <w:rStyle w:val="a8"/>
          </w:rPr>
          <w:t>http://kitap.tatar.ru/ogl/nlrt/nbrt_obr_2602550.pdf</w:t>
        </w:r>
      </w:hyperlink>
    </w:p>
    <w:p w:rsidR="00B70BAC" w:rsidRPr="00B70BAC" w:rsidRDefault="00B70BAC" w:rsidP="002C5E08"/>
    <w:p w:rsidR="002C5E08" w:rsidRDefault="002C5E08" w:rsidP="002C5E08"/>
    <w:p w:rsidR="00C512E1" w:rsidRDefault="00C512E1" w:rsidP="002C5E08"/>
    <w:p w:rsidR="00C512E1" w:rsidRDefault="00C512E1" w:rsidP="00C512E1">
      <w:pPr>
        <w:pStyle w:val="1"/>
      </w:pPr>
      <w:bookmarkStart w:id="12" w:name="_Toc96597648"/>
      <w:r>
        <w:t>Наука. Науковедение. (ББК 72)</w:t>
      </w:r>
      <w:bookmarkEnd w:id="12"/>
    </w:p>
    <w:p w:rsidR="00C512E1" w:rsidRDefault="00C512E1" w:rsidP="00C512E1">
      <w:pPr>
        <w:pStyle w:val="1"/>
      </w:pPr>
    </w:p>
    <w:p w:rsidR="00C512E1" w:rsidRDefault="00C512E1" w:rsidP="00C512E1">
      <w:r>
        <w:t>102. 72.4;   А43</w:t>
      </w:r>
    </w:p>
    <w:p w:rsidR="00C512E1" w:rsidRDefault="00C512E1" w:rsidP="00C512E1">
      <w:r>
        <w:t xml:space="preserve">    1836329-Л - кх; 1836330-Л - кх; 1836331-Л - кх</w:t>
      </w:r>
    </w:p>
    <w:p w:rsidR="00C512E1" w:rsidRDefault="00C512E1" w:rsidP="00C512E1">
      <w:r>
        <w:t xml:space="preserve">    Актуальные исследования и разработки в области социально-экономических и технических наук : материалы II Международной научно-практической конференции, 30 апреля 2021 г. / Частное учреждение дополнительного профессионального образования "Научно-исследовательский и образовательный центр"; [под ред. Е. А. Назарова]. - Чистополь ; Казань : ООО ПК "Астор и Я" : ЧУДПО "НИОЦ", 2021. - 62 с. - Библиогр. в конце ст. и в подстроч. примеч.. - ISBN 978-5-6046580-2-4 : 80,00</w:t>
      </w:r>
    </w:p>
    <w:p w:rsidR="00C512E1" w:rsidRPr="00B70BAC" w:rsidRDefault="00C512E1" w:rsidP="00C512E1">
      <w:r>
        <w:t xml:space="preserve">    Оглавление: </w:t>
      </w:r>
      <w:hyperlink r:id="rId83" w:history="1">
        <w:r w:rsidR="00B70BAC" w:rsidRPr="007E43C6">
          <w:rPr>
            <w:rStyle w:val="a8"/>
          </w:rPr>
          <w:t>http://kitap.tatar.ru/ogl/nlrt/nbrt_obr_2584715.pdf</w:t>
        </w:r>
      </w:hyperlink>
    </w:p>
    <w:p w:rsidR="00B70BAC" w:rsidRPr="00B70BAC" w:rsidRDefault="00B70BAC" w:rsidP="00C512E1"/>
    <w:p w:rsidR="00C512E1" w:rsidRDefault="00C512E1" w:rsidP="00C512E1"/>
    <w:p w:rsidR="005140AC" w:rsidRDefault="005140AC" w:rsidP="00C512E1"/>
    <w:p w:rsidR="005140AC" w:rsidRDefault="005140AC" w:rsidP="005140AC">
      <w:pPr>
        <w:pStyle w:val="1"/>
      </w:pPr>
      <w:bookmarkStart w:id="13" w:name="_Toc96597649"/>
      <w:r>
        <w:t>Образование. Педагогические науки. (ББК 74)</w:t>
      </w:r>
      <w:bookmarkEnd w:id="13"/>
    </w:p>
    <w:p w:rsidR="005140AC" w:rsidRDefault="005140AC" w:rsidP="005140AC">
      <w:pPr>
        <w:pStyle w:val="1"/>
      </w:pPr>
    </w:p>
    <w:p w:rsidR="005140AC" w:rsidRDefault="005140AC" w:rsidP="005140AC">
      <w:r>
        <w:t>103. 74.1;   И39</w:t>
      </w:r>
    </w:p>
    <w:p w:rsidR="005140AC" w:rsidRDefault="005140AC" w:rsidP="005140AC">
      <w:r>
        <w:t xml:space="preserve">    1843888-Л - абМ; 1843889-Л - абМ; 1843890-Л - абМ</w:t>
      </w:r>
    </w:p>
    <w:p w:rsidR="005140AC" w:rsidRDefault="005140AC" w:rsidP="005140AC">
      <w:r>
        <w:t xml:space="preserve">    Изучаем город. Веселая школа Капуки Кануки : [книжки-картонки] / [рук. ред. А. Касаткина ; ил. О. Московка]. - Санкт-Петербург : Питер, 2021. - 24 с. : цв. ил. - (Вы и ваш ребенок). - (Читаем и играем вместе с Машей!). - (Веселая школа Капуки Кануки). - На обл. также: Дом, машина, карусель. - Тит. л. отсутствует, описание с обл. и вых. дан.. - ISBN 978-5-00116-458-6 : 452,10</w:t>
      </w:r>
    </w:p>
    <w:p w:rsidR="005140AC" w:rsidRDefault="005140AC" w:rsidP="005140AC"/>
    <w:p w:rsidR="005140AC" w:rsidRDefault="005140AC" w:rsidP="005140AC">
      <w:r>
        <w:t>104. 74.1;   К76</w:t>
      </w:r>
    </w:p>
    <w:p w:rsidR="005140AC" w:rsidRDefault="005140AC" w:rsidP="005140AC">
      <w:r>
        <w:t xml:space="preserve">    1843304-Л - абМ; 1843305-Л - абМ</w:t>
      </w:r>
    </w:p>
    <w:p w:rsidR="005140AC" w:rsidRDefault="005140AC" w:rsidP="005140AC">
      <w:r>
        <w:t xml:space="preserve">    Кошечки-собачки. Знакомимся с профессиями. Алиса-модельер! / [худож. В. Пошивай]. - Москва : Юпитер : Питер, 2021. - [24] c. : цв. ил. - (Вы и ваш ребенок). - (Знакомимся с профессиями). - (Кошечки-собачки). - На обл.: Шьём сами, поём, играем. - Сюжет по мультсериалу "Кошечки-собачки". - Без тит. л., описание по обл. и по вых. дан. - Доп. информ. в ссылках QR-кода кн.. - ISBN 978-5-6040139-9-1 : 349,80</w:t>
      </w:r>
    </w:p>
    <w:p w:rsidR="005140AC" w:rsidRDefault="005140AC" w:rsidP="005140AC"/>
    <w:p w:rsidR="005140AC" w:rsidRDefault="005140AC" w:rsidP="005140AC">
      <w:r>
        <w:t>105. 74.1;   К76</w:t>
      </w:r>
    </w:p>
    <w:p w:rsidR="005140AC" w:rsidRDefault="005140AC" w:rsidP="005140AC">
      <w:r>
        <w:t xml:space="preserve">    1843306-Л - абМ; 1843307-Л - абМ</w:t>
      </w:r>
    </w:p>
    <w:p w:rsidR="005140AC" w:rsidRDefault="005140AC" w:rsidP="005140AC">
      <w:r>
        <w:t xml:space="preserve">    Кошечки-собачки. Знакомимся с профессиями. Буся-кондитер! / [худож. В. Пошивай]. - Москва : Юпитер : Питер, 2021. - [24] c. : цв. ил. - (Вы и ваш ребенок). - (Знакомимся с профессиями). - (Кошечки-собачки). - На обл. также: Готовим сами, поём, играем. - Сюжет по мультсериалу "Кошечки-собачки". - Тит. л. отсутствует, описание с обл. и вых. дан. - Доп. информ. в ссылках QR-кода кн.. - ISBN 978-5-6040139-8-4 : 349,80</w:t>
      </w:r>
    </w:p>
    <w:p w:rsidR="005140AC" w:rsidRDefault="005140AC" w:rsidP="005140AC"/>
    <w:p w:rsidR="005140AC" w:rsidRDefault="005140AC" w:rsidP="005140AC">
      <w:r>
        <w:t>106. 74.1;   К76</w:t>
      </w:r>
    </w:p>
    <w:p w:rsidR="005140AC" w:rsidRDefault="005140AC" w:rsidP="005140AC">
      <w:r>
        <w:lastRenderedPageBreak/>
        <w:t xml:space="preserve">    1843857-Л - абМ; 1843858-Л - абМ</w:t>
      </w:r>
    </w:p>
    <w:p w:rsidR="005140AC" w:rsidRDefault="005140AC" w:rsidP="005140AC">
      <w:r>
        <w:t xml:space="preserve">    Кошечки-собачки. Знакомимся с профессиями. Жоржик-фермер! / [худож. В. Пошивай]. - Москва : Юпитер : Питер, 2021. - [24] c. : цв. ил. - (Вы и ваш ребенок). - (Знакомимся с профессиями). - (Учим овощи и фрукты, играем). - (Кошечки-собачки). - Тит. л. отсутствует, описание с обл. и с вып. дан. . - Сюжет по мультсериалу "Кошечки-собачки". - Доп. информ. в ссылках QR-кода кн.. - ISBN 978-5-6043849-7-8 : 349,80</w:t>
      </w:r>
    </w:p>
    <w:p w:rsidR="005140AC" w:rsidRDefault="005140AC" w:rsidP="005140AC"/>
    <w:p w:rsidR="005140AC" w:rsidRDefault="005140AC" w:rsidP="005140AC">
      <w:r>
        <w:t>107. 74.1;   К76</w:t>
      </w:r>
    </w:p>
    <w:p w:rsidR="005140AC" w:rsidRDefault="005140AC" w:rsidP="005140AC">
      <w:r>
        <w:t xml:space="preserve">    1838445-Л - абМ; 1838446-Л - абМ</w:t>
      </w:r>
    </w:p>
    <w:p w:rsidR="005140AC" w:rsidRDefault="005140AC" w:rsidP="005140AC">
      <w:r>
        <w:t xml:space="preserve">    Кошечки-собачки. Знакомимся с профессиями. Мия и Дэн придумали свой магазин! / [худож. В. Пошивай]. - Москва : Юпитер : Питер, 2021. - [24] c. : цв. ил. - (Вы и ваш ребенок). - (Знакомимся с профессиями). - (Кошечки-собачки). - На обл. также: Считаем. Поем. Играем. - Тит. л. отсутствует, описание по обл. и вых. дан. - Сюжет по мультсериалу "Кошечки-собачки". - Доп. информ. в ссылках QR-кода кн.. - ISBN 978-5-6043849-8-5 : 349,80</w:t>
      </w:r>
    </w:p>
    <w:p w:rsidR="005140AC" w:rsidRDefault="005140AC" w:rsidP="005140AC"/>
    <w:p w:rsidR="005140AC" w:rsidRDefault="005140AC" w:rsidP="005140AC">
      <w:r>
        <w:t>108. 74.1;   К87</w:t>
      </w:r>
    </w:p>
    <w:p w:rsidR="005140AC" w:rsidRDefault="005140AC" w:rsidP="005140AC">
      <w:r>
        <w:t xml:space="preserve">    1843394-Л - абМ; 1843395-Л - абМ; 1843396-Л - абМ; 1843397-Л - абМ</w:t>
      </w:r>
    </w:p>
    <w:p w:rsidR="005140AC" w:rsidRDefault="005140AC" w:rsidP="005140AC">
      <w:r>
        <w:t xml:space="preserve">    Кто сказал Му-у-у? Веселая школа Капуки Кануки : [книжки-картонки] / [рук. ред. А. Касаткина ; ил. О. Московка]. - Санкт-Петербург : Питер, 2021. - 24 с. : цв. ил. - (Вы и ваш ребенок). - (Читаем и играем вместе с Машей!). - На обл. также: свинья, петух, овца. - Тит. л. отсутствует, описание с обл. и вых. дан.. - ISBN 978-5-00116-446-3 : 452,10</w:t>
      </w:r>
    </w:p>
    <w:p w:rsidR="005140AC" w:rsidRDefault="005140AC" w:rsidP="005140AC"/>
    <w:p w:rsidR="005140AC" w:rsidRDefault="005140AC" w:rsidP="005140AC">
      <w:r>
        <w:t>109. К  74.1;   О-75</w:t>
      </w:r>
    </w:p>
    <w:p w:rsidR="005140AC" w:rsidRDefault="005140AC" w:rsidP="005140AC">
      <w:r>
        <w:t xml:space="preserve">    1828391-Ф - нк; 1828392-Ф - нк; 1828393-Ф - нк</w:t>
      </w:r>
    </w:p>
    <w:p w:rsidR="005140AC" w:rsidRDefault="005140AC" w:rsidP="005140AC">
      <w:r>
        <w:t xml:space="preserve">    Основные показатели системы дошкольного образования Республики Татарстан / Министерство образования и науки Республики Татарстан. - Казань : Редакционно-издательский центр "Школа", 2019. - 20 с. : ил. : 100,00</w:t>
      </w:r>
    </w:p>
    <w:p w:rsidR="005140AC" w:rsidRDefault="005140AC" w:rsidP="005140AC"/>
    <w:p w:rsidR="005140AC" w:rsidRDefault="005140AC" w:rsidP="005140AC">
      <w:r>
        <w:t>110. 74.9;   Р60</w:t>
      </w:r>
    </w:p>
    <w:p w:rsidR="005140AC" w:rsidRDefault="005140AC" w:rsidP="005140AC">
      <w:r>
        <w:t xml:space="preserve">    1840764-Л - аб; 1840765-Л - аб; 1842731-Л - аб; 1842732-Л - аб; 1842733-Л - аб; 1842734-Л - од</w:t>
      </w:r>
    </w:p>
    <w:p w:rsidR="005140AC" w:rsidRDefault="005140AC" w:rsidP="005140AC">
      <w:r>
        <w:t xml:space="preserve">    Родительство 2.0. Почему современные родители должны разбираться во всем?  / Анна Авдеева, Ольга Исупова, Анна Кулешова, Жанна Чернова, Лариса Шпаковская. - Москва : Альпина Паблишер : Альпина дети, 2021. - 163 с. : ил.. - ISBN 978-5-9614-3698-3 : 495,00</w:t>
      </w:r>
    </w:p>
    <w:p w:rsidR="005140AC" w:rsidRDefault="005140AC" w:rsidP="005140AC">
      <w:r>
        <w:t xml:space="preserve">    Оглавление: http://kitap.tatar.ru/ogl/nlrt/nbrt_obr_2601490.pdf</w:t>
      </w:r>
    </w:p>
    <w:p w:rsidR="005140AC" w:rsidRDefault="005140AC" w:rsidP="005140AC"/>
    <w:p w:rsidR="005140AC" w:rsidRDefault="005140AC" w:rsidP="005140AC">
      <w:r>
        <w:t>111. 74.202;   Н12</w:t>
      </w:r>
    </w:p>
    <w:p w:rsidR="005140AC" w:rsidRDefault="005140AC" w:rsidP="005140AC">
      <w:r>
        <w:t xml:space="preserve">    1841362-Л - кх; 1848935-Л - кх; 1848936-Л - кх</w:t>
      </w:r>
    </w:p>
    <w:p w:rsidR="005140AC" w:rsidRDefault="005140AC" w:rsidP="005140AC">
      <w:r>
        <w:t xml:space="preserve">    "На крыле науки", республиканская научно-практическая конференция с международным участием (3; Чистополь; 2016)</w:t>
      </w:r>
    </w:p>
    <w:p w:rsidR="005140AC" w:rsidRDefault="005140AC" w:rsidP="005140AC">
      <w:r>
        <w:t>Сборник трудов III Республиканской научно-практической конференции с международным участием "На крыле науки", Чистополь, 2016 : тезисы докладов / Министерство образования и науки Республики Татарстан,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Туполева-КАИ", Чистопольский филиал "Восток". - Чистополь ; Казань : Отечество, 2016. - 115 с.; 21. - Библиогр. в конце ст. - Часть текста англ.. - ISBN 978-5-9222-1087-4 : 100,00</w:t>
      </w:r>
    </w:p>
    <w:p w:rsidR="005140AC" w:rsidRPr="00B70BAC" w:rsidRDefault="005140AC" w:rsidP="005140AC">
      <w:r>
        <w:t xml:space="preserve">    Оглавление: </w:t>
      </w:r>
      <w:hyperlink r:id="rId84" w:history="1">
        <w:r w:rsidR="00B70BAC" w:rsidRPr="007E43C6">
          <w:rPr>
            <w:rStyle w:val="a8"/>
          </w:rPr>
          <w:t>http://kitap.tatar.ru/ogl/nlrt/nbrt_obr_2600833.pdf</w:t>
        </w:r>
      </w:hyperlink>
    </w:p>
    <w:p w:rsidR="00B70BAC" w:rsidRPr="00B70BAC" w:rsidRDefault="00B70BAC" w:rsidP="005140AC"/>
    <w:p w:rsidR="005140AC" w:rsidRDefault="005140AC" w:rsidP="005140AC"/>
    <w:p w:rsidR="005140AC" w:rsidRDefault="005140AC" w:rsidP="005140AC">
      <w:r>
        <w:t>112. 74.1;   А61</w:t>
      </w:r>
    </w:p>
    <w:p w:rsidR="005140AC" w:rsidRDefault="005140AC" w:rsidP="005140AC">
      <w:r>
        <w:lastRenderedPageBreak/>
        <w:t xml:space="preserve">    1843301-Л - абМ; 1843302-Л - абМ; 1843303-Л - абМ</w:t>
      </w:r>
    </w:p>
    <w:p w:rsidR="005140AC" w:rsidRDefault="005140AC" w:rsidP="005140AC">
      <w:r>
        <w:t xml:space="preserve">    Амельяненко, Ольга</w:t>
      </w:r>
    </w:p>
    <w:p w:rsidR="005140AC" w:rsidRDefault="005140AC" w:rsidP="005140AC">
      <w:r>
        <w:t>Давай мириться! Сказка о дружбе / Ольга Амельяненко; иллюстрациии Натальи Мошковой. - Санкт-Петербург [и др.] : Питер, 2021. - [24] c. : цв. ил. - (Вы и ваш ребенок). - (Полезные сказки). - На обл.: Бонус! Памятка для родителей и игра. - ISBN 978-5-00116-528-6 : 313,50</w:t>
      </w:r>
    </w:p>
    <w:p w:rsidR="005140AC" w:rsidRDefault="005140AC" w:rsidP="005140AC"/>
    <w:p w:rsidR="005140AC" w:rsidRDefault="005140AC" w:rsidP="005140AC">
      <w:r>
        <w:t>113. 74.0;   Б76</w:t>
      </w:r>
    </w:p>
    <w:p w:rsidR="005140AC" w:rsidRDefault="005140AC" w:rsidP="005140AC">
      <w:r>
        <w:t xml:space="preserve">    1842628-Л - од; 1842629-Л - аб</w:t>
      </w:r>
    </w:p>
    <w:p w:rsidR="005140AC" w:rsidRDefault="005140AC" w:rsidP="005140AC">
      <w:r>
        <w:t xml:space="preserve">    Бозер, Ульрих</w:t>
      </w:r>
    </w:p>
    <w:p w:rsidR="005140AC" w:rsidRDefault="005140AC" w:rsidP="005140AC">
      <w:r>
        <w:t>Как научиться учиться : навыки осознанного усвоения знаний  / Ульрих Бозер; перевод с английского [М. Кульневой]. - Москва : Альпина паблишер, 2021. - 366 с.; 22 см. - Библиогр. в примеч.: с. 319-363. - Загл. и авт. ориг.: Learn better / Boser, Ulrich. - ISBN 978-5-9614-3225-1 (рус.). - ISBN 978-1543602210 (англ.) : 594,00</w:t>
      </w:r>
    </w:p>
    <w:p w:rsidR="005140AC" w:rsidRPr="00B70BAC" w:rsidRDefault="005140AC" w:rsidP="005140AC">
      <w:r>
        <w:t xml:space="preserve">    Оглавление: </w:t>
      </w:r>
      <w:hyperlink r:id="rId85" w:history="1">
        <w:r w:rsidR="00B70BAC" w:rsidRPr="007E43C6">
          <w:rPr>
            <w:rStyle w:val="a8"/>
          </w:rPr>
          <w:t>http://kitap.tatar.ru/ogl/nlrt/nbrt_obr_2602432.pdf</w:t>
        </w:r>
      </w:hyperlink>
    </w:p>
    <w:p w:rsidR="00B70BAC" w:rsidRPr="00B70BAC" w:rsidRDefault="00B70BAC" w:rsidP="005140AC"/>
    <w:p w:rsidR="005140AC" w:rsidRDefault="005140AC" w:rsidP="005140AC"/>
    <w:p w:rsidR="005140AC" w:rsidRDefault="005140AC" w:rsidP="005140AC">
      <w:r>
        <w:t>114. 74.1;   К80</w:t>
      </w:r>
    </w:p>
    <w:p w:rsidR="005140AC" w:rsidRDefault="005140AC" w:rsidP="005140AC">
      <w:r>
        <w:t xml:space="preserve">    1843876-Л - абМ; 1843877-Л - абМ; 1843878-Л - абМ; 1843879-Л - абМ</w:t>
      </w:r>
    </w:p>
    <w:p w:rsidR="005140AC" w:rsidRDefault="005140AC" w:rsidP="005140AC">
      <w:r>
        <w:t xml:space="preserve">    Кретова, Кристина</w:t>
      </w:r>
    </w:p>
    <w:p w:rsidR="005140AC" w:rsidRDefault="005140AC" w:rsidP="005140AC">
      <w:r>
        <w:t>Приключения котёнка в Петербурге / Кристина Кретова; худож. Н. Романькова. - Санкт-Петербург [и др.] : Питер, 2020. - [24] с. : цв. ил. - (Вы и ваш ребенок). - (Полезные сказки). - Игрушка-закладка внутри!. - На обл. и тит. л. второй худож. дан как автор. - ISBN 978-5-00116-404-3 : 452,10</w:t>
      </w:r>
    </w:p>
    <w:p w:rsidR="005140AC" w:rsidRDefault="005140AC" w:rsidP="005140AC"/>
    <w:p w:rsidR="005140AC" w:rsidRDefault="005140AC" w:rsidP="005140AC">
      <w:r>
        <w:t>115. 74.1;   К80</w:t>
      </w:r>
    </w:p>
    <w:p w:rsidR="005140AC" w:rsidRDefault="005140AC" w:rsidP="005140AC">
      <w:r>
        <w:t xml:space="preserve">    1843880-Л - абМ; 1843881-Л - абМ; 1843882-Л - абМ; 1843883-Л - абМ</w:t>
      </w:r>
    </w:p>
    <w:p w:rsidR="005140AC" w:rsidRDefault="005140AC" w:rsidP="005140AC">
      <w:r>
        <w:t xml:space="preserve">    Кретова, Кристина</w:t>
      </w:r>
    </w:p>
    <w:p w:rsidR="005140AC" w:rsidRDefault="005140AC" w:rsidP="005140AC">
      <w:r>
        <w:t>Приключения мышонка в библиотеке / Кристина Кретова; худож. А. Матвеева. - Санкт-Петербург [и др.] : Питер, 2020. - 23 с. : цв. ил. - (Вы и ваш ребенок). - (Полезные сказки). - Игрушка-закладка внутри!. - На обл. и тит. л. худож. дан как второй автор. - ISBN 978-5-00116-402-9 : 452,10</w:t>
      </w:r>
    </w:p>
    <w:p w:rsidR="005140AC" w:rsidRDefault="005140AC" w:rsidP="005140AC"/>
    <w:p w:rsidR="005140AC" w:rsidRDefault="005140AC" w:rsidP="005140AC">
      <w:r>
        <w:t>116. 74.1;   К80</w:t>
      </w:r>
    </w:p>
    <w:p w:rsidR="005140AC" w:rsidRDefault="005140AC" w:rsidP="005140AC">
      <w:r>
        <w:t xml:space="preserve">    1838447-Л - абМ; 1838448-Л - абМ; 1838449-Л - абМ; 1838450-Л - абМ</w:t>
      </w:r>
    </w:p>
    <w:p w:rsidR="005140AC" w:rsidRDefault="005140AC" w:rsidP="005140AC">
      <w:r>
        <w:t xml:space="preserve">    Кретова, Кристина</w:t>
      </w:r>
    </w:p>
    <w:p w:rsidR="005140AC" w:rsidRDefault="005140AC" w:rsidP="005140AC">
      <w:r>
        <w:t>Приключения снегиря в Африке / Кристина Кретова; худож. М.  Волкова. - Санкт-Петербург [и др.] : Питер, 2020. - [24] с. : цв. ил. - (Вы и ваш ребенок). - (Плезные сказки). - Игрушка-закладка внутри!. - На обл. и тит. л. худож. дан как второй автор. - ISBN 978-5-00116-397-8 : 452,10</w:t>
      </w:r>
    </w:p>
    <w:p w:rsidR="005140AC" w:rsidRDefault="005140AC" w:rsidP="005140AC"/>
    <w:p w:rsidR="005140AC" w:rsidRDefault="005140AC" w:rsidP="005140AC">
      <w:r>
        <w:t>117. 74.1;   К80</w:t>
      </w:r>
    </w:p>
    <w:p w:rsidR="005140AC" w:rsidRDefault="005140AC" w:rsidP="005140AC">
      <w:r>
        <w:t xml:space="preserve">    1843312-Л - абМ; 1843313-Л - абМ; 1843314-Л - абМ; 1843315-Л - абМ</w:t>
      </w:r>
    </w:p>
    <w:p w:rsidR="005140AC" w:rsidRDefault="005140AC" w:rsidP="005140AC">
      <w:r>
        <w:t xml:space="preserve">    Кретова, Кристина</w:t>
      </w:r>
    </w:p>
    <w:p w:rsidR="005140AC" w:rsidRDefault="005140AC" w:rsidP="005140AC">
      <w:r>
        <w:t>Приключения щенка на Красной площади / Кристина Кретова; худож. А. Мамошина. - Санкт-Петербург [и др.] : Питер, 2020. - [24] с. : цв. ил. - (Вы и ваш ребенок). - (Полезные сказки). - Игрушка-закладка внутри!. - На обл. и тит. л. худож. дан как автор. - ISBN 978-5-00116-403-6 : 452,10</w:t>
      </w:r>
    </w:p>
    <w:p w:rsidR="005140AC" w:rsidRDefault="005140AC" w:rsidP="005140AC"/>
    <w:p w:rsidR="005140AC" w:rsidRDefault="005140AC" w:rsidP="005140AC">
      <w:r>
        <w:t>118. 74.1;   Л59</w:t>
      </w:r>
    </w:p>
    <w:p w:rsidR="005140AC" w:rsidRDefault="005140AC" w:rsidP="005140AC">
      <w:r>
        <w:t xml:space="preserve">    1843390-Л - абМ; 1843391-Л - абМ; 1843392-Л - абМ; 1843393-Л - абМ</w:t>
      </w:r>
    </w:p>
    <w:p w:rsidR="005140AC" w:rsidRDefault="005140AC" w:rsidP="005140AC">
      <w:r>
        <w:t xml:space="preserve">    Линицкий, Павел</w:t>
      </w:r>
    </w:p>
    <w:p w:rsidR="005140AC" w:rsidRDefault="005140AC" w:rsidP="005140AC">
      <w:r>
        <w:lastRenderedPageBreak/>
        <w:t>Как дракончик Огонёк исправлял ошибки / Павел Линицкий; иллюстрации Ольги Салль. - Санкт-Петербург [и др.] : Питер, 2021. - [24] с. : цв. ил. - (Полезные сказки). - (Вы и ваш ребенок).. - ISBN 978-5-00116-613-9 : 302,50</w:t>
      </w:r>
    </w:p>
    <w:p w:rsidR="005140AC" w:rsidRDefault="005140AC" w:rsidP="005140AC"/>
    <w:p w:rsidR="005140AC" w:rsidRDefault="005140AC" w:rsidP="005140AC">
      <w:r>
        <w:t>119. 74.1;   Т65</w:t>
      </w:r>
    </w:p>
    <w:p w:rsidR="005140AC" w:rsidRDefault="005140AC" w:rsidP="005140AC">
      <w:r>
        <w:t xml:space="preserve">    1847734-Л - абМ; 1847735-Л - абМ; 1847736-Л - абМ; 1847737-Л - абМ</w:t>
      </w:r>
    </w:p>
    <w:p w:rsidR="005140AC" w:rsidRDefault="005140AC" w:rsidP="005140AC">
      <w:r>
        <w:t xml:space="preserve">    Траини, Агостино</w:t>
      </w:r>
    </w:p>
    <w:p w:rsidR="005140AC" w:rsidRDefault="005140AC" w:rsidP="005140AC">
      <w:r>
        <w:t>А где же Воздушная синьора? / Агостино Траини; пер. с итал. М. Визеля ; ил. А. Траини. - Москва : Старый парк, 2020. - 32 с. : цв. ил.; 24. - (Синьор Капелька и его друзья ; 2). - Для детей старшего дошкольного возраста. - ISBN 978-5-907261-00-6 : 393,30</w:t>
      </w:r>
    </w:p>
    <w:p w:rsidR="005140AC" w:rsidRDefault="005140AC" w:rsidP="005140AC"/>
    <w:p w:rsidR="005140AC" w:rsidRDefault="005140AC" w:rsidP="005140AC">
      <w:r>
        <w:t>120. 74.1;   Т65</w:t>
      </w:r>
    </w:p>
    <w:p w:rsidR="005140AC" w:rsidRDefault="005140AC" w:rsidP="005140AC">
      <w:r>
        <w:t xml:space="preserve">    1847730-Л - абМ; 1847731-Л - абМ; 1847732-Л - абМ; 1847733-Л - абМ</w:t>
      </w:r>
    </w:p>
    <w:p w:rsidR="005140AC" w:rsidRDefault="005140AC" w:rsidP="005140AC">
      <w:r>
        <w:t xml:space="preserve">    Траини, Агостино</w:t>
      </w:r>
    </w:p>
    <w:p w:rsidR="005140AC" w:rsidRDefault="005140AC" w:rsidP="005140AC">
      <w:r>
        <w:t>Времена года водят хоровод / Агостино Траини; пер. с итал. М. Визеля ; ил. А. Траини. - Москва : Старый парк, 2020. - 32 с. : цв. ил.; 24. - (Синьор Капелька и его друзья ; 5). - Для детей старшего дошкольного возраста. - ISBN 978-5-907261-02-0 : 393,30</w:t>
      </w:r>
    </w:p>
    <w:p w:rsidR="005140AC" w:rsidRDefault="005140AC" w:rsidP="005140AC"/>
    <w:p w:rsidR="005140AC" w:rsidRDefault="005140AC" w:rsidP="005140AC">
      <w:r>
        <w:t>121. 74.1;   Т65</w:t>
      </w:r>
    </w:p>
    <w:p w:rsidR="005140AC" w:rsidRDefault="005140AC" w:rsidP="005140AC">
      <w:r>
        <w:t xml:space="preserve">    1847746-Л - абМ; 1847747-Л - абМ; 1847748-Л - абМ; 1847749-Л - абМ</w:t>
      </w:r>
    </w:p>
    <w:p w:rsidR="005140AC" w:rsidRDefault="005140AC" w:rsidP="005140AC">
      <w:r>
        <w:t xml:space="preserve">    Траини, Агостино</w:t>
      </w:r>
    </w:p>
    <w:p w:rsidR="005140AC" w:rsidRDefault="005140AC" w:rsidP="005140AC">
      <w:r>
        <w:t>Вулкан, горячая голова! / Агостино Траини; пер. с итал. М. Визеля ; ил. А. Траини. - Москва : Старый парк, 2020. - 32 с. : цв. ил.; 24. - (Синьор Капелька и его друзья ; 8). - Для детей старшего дошкольного возраста. - ISBN 978-5-907261-01-3 : 393,30</w:t>
      </w:r>
    </w:p>
    <w:p w:rsidR="005140AC" w:rsidRDefault="005140AC" w:rsidP="005140AC"/>
    <w:p w:rsidR="005140AC" w:rsidRDefault="005140AC" w:rsidP="005140AC">
      <w:r>
        <w:t>122. 74.1;   Т65</w:t>
      </w:r>
    </w:p>
    <w:p w:rsidR="005140AC" w:rsidRDefault="005140AC" w:rsidP="005140AC">
      <w:r>
        <w:t xml:space="preserve">    1847738-Л - абМ; 1847739-Л - абМ; 1847740-Л - абМ; 1847741-Л - абМ</w:t>
      </w:r>
    </w:p>
    <w:p w:rsidR="005140AC" w:rsidRDefault="005140AC" w:rsidP="005140AC">
      <w:r>
        <w:t xml:space="preserve">    Траини, Агостино( итал. писатель, худож.-илл., авт. познават. книг для детей)</w:t>
      </w:r>
    </w:p>
    <w:p w:rsidR="00766632" w:rsidRDefault="005140AC" w:rsidP="005140AC">
      <w:r>
        <w:t>Солнце надевает пижаму / Агостино Траини; ил. А. Траини ; пер. с итал. М. Визеля. - Москва : Карьера-пресс, 2015. - 32 с. : цв. ил.; 24. - (Синьор Капелька и его друзья ; 3).. - ISBN 978-5-00074-040-8 : 393,30</w:t>
      </w:r>
    </w:p>
    <w:p w:rsidR="00766632" w:rsidRDefault="00766632" w:rsidP="005140AC"/>
    <w:p w:rsidR="00766632" w:rsidRDefault="00766632" w:rsidP="00766632">
      <w:r>
        <w:t>123. 74.1;   Т65</w:t>
      </w:r>
    </w:p>
    <w:p w:rsidR="00766632" w:rsidRDefault="00766632" w:rsidP="00766632">
      <w:r>
        <w:t xml:space="preserve">    1847742-Л - абМ; 1847743-Л - абМ; 1847744-Л - абМ; 1847745-Л - абМ</w:t>
      </w:r>
    </w:p>
    <w:p w:rsidR="00766632" w:rsidRDefault="00766632" w:rsidP="00766632">
      <w:r>
        <w:t xml:space="preserve">    Траини, Агостино</w:t>
      </w:r>
    </w:p>
    <w:p w:rsidR="00766632" w:rsidRDefault="00766632" w:rsidP="00766632">
      <w:r>
        <w:t>Ты где, динозавр? / Агостино Траини; пер. с итал. М. Визеля ; ил. А. Траини. - Москва : Старый парк, 2020. - 32 с. : цв. ил.; 24. - (Синьор Капелька и его друзья ; 15). - Для детей старшего дошкольного возраста. - ISBN 978-5-907261-03-7 : 393,30</w:t>
      </w:r>
    </w:p>
    <w:p w:rsidR="00766632" w:rsidRDefault="00766632" w:rsidP="00766632"/>
    <w:p w:rsidR="00766632" w:rsidRDefault="00766632" w:rsidP="00766632">
      <w:r>
        <w:t>124. 74.03;   Ф35</w:t>
      </w:r>
    </w:p>
    <w:p w:rsidR="00766632" w:rsidRDefault="00766632" w:rsidP="00766632">
      <w:r>
        <w:t xml:space="preserve">    1838782-Л - од</w:t>
      </w:r>
    </w:p>
    <w:p w:rsidR="00766632" w:rsidRDefault="00766632" w:rsidP="00766632">
      <w:r>
        <w:t xml:space="preserve">    Федюкин, Игорь Игоревич</w:t>
      </w:r>
    </w:p>
    <w:p w:rsidR="00766632" w:rsidRDefault="00766632" w:rsidP="00766632">
      <w:r>
        <w:t>Прожектеры : политика школьных реформ в России в первой половине XVIII века / Игорь Федюкин; пер. с англ. - Москва : Новое литературное обозрение, 2020. - 418, [1] с.; 22. - (Historia Rossica / ред. серии: И. Жданова). - Библиогр.: с. 375-411 и в подстроч. примеч. - Имен. указ.: с. 412-418. - Загл и авт. ориг.: The enterprisers: the politics of school in early modern Russia / Igor Fedyukin. - ISBN 978-5-4448-1257-0 : 606,00</w:t>
      </w:r>
    </w:p>
    <w:p w:rsidR="00766632" w:rsidRPr="00B70BAC" w:rsidRDefault="00766632" w:rsidP="00766632">
      <w:r>
        <w:t xml:space="preserve">    Оглавление: </w:t>
      </w:r>
      <w:hyperlink r:id="rId86" w:history="1">
        <w:r w:rsidR="00B70BAC" w:rsidRPr="007E43C6">
          <w:rPr>
            <w:rStyle w:val="a8"/>
          </w:rPr>
          <w:t>http://kitap.tatar.ru/ogl/nlrt/nbrt_obr_2597057.pdf</w:t>
        </w:r>
      </w:hyperlink>
    </w:p>
    <w:p w:rsidR="00B70BAC" w:rsidRDefault="00B70BAC" w:rsidP="00766632">
      <w:pPr>
        <w:rPr>
          <w:lang w:val="en-US"/>
        </w:rPr>
      </w:pPr>
    </w:p>
    <w:p w:rsidR="00B70BAC" w:rsidRPr="00B70BAC" w:rsidRDefault="00B70BAC" w:rsidP="00766632">
      <w:pPr>
        <w:rPr>
          <w:lang w:val="en-US"/>
        </w:rPr>
      </w:pPr>
    </w:p>
    <w:p w:rsidR="00766632" w:rsidRDefault="00766632" w:rsidP="00766632">
      <w:r>
        <w:t>125. 74.1;   Ш47</w:t>
      </w:r>
    </w:p>
    <w:p w:rsidR="00766632" w:rsidRDefault="00766632" w:rsidP="00766632">
      <w:r>
        <w:lastRenderedPageBreak/>
        <w:t xml:space="preserve">    1843859-Л - абМ; 1843860-Л - абМ; 1843861-Л - абМ; 1843862-Л - абМ; 1843863-Л - абМ</w:t>
      </w:r>
    </w:p>
    <w:p w:rsidR="00766632" w:rsidRDefault="00766632" w:rsidP="00766632">
      <w:r>
        <w:t xml:space="preserve">    Шёнвальд, Софи</w:t>
      </w:r>
    </w:p>
    <w:p w:rsidR="00766632" w:rsidRDefault="00766632" w:rsidP="00766632">
      <w:r>
        <w:t>Давай играть! / Софи Шёнвальд; худож. Н. Райц ; пер. с нем. Е. Русиновой. - Санкт-Петербург : Питер, 2020. - [26] c. : цв. ил. - (Вы и ваш ребенок). - (Полезные сказки). - Тит. л. отсутствует, описание с обл. и вых. дан. - На обл. также: Книга-игра: Позаботься! Погладь! Покорми!. - На обл. худож. дан как второй автор. - ISBN 978-5-00116-436-4 (рус.). - ISBN 978-3414825445 (нем.) : 359,70</w:t>
      </w:r>
    </w:p>
    <w:p w:rsidR="00766632" w:rsidRDefault="00766632" w:rsidP="00766632"/>
    <w:p w:rsidR="00766632" w:rsidRDefault="00766632" w:rsidP="00766632">
      <w:r>
        <w:t>126. 74.1;   Ш47</w:t>
      </w:r>
    </w:p>
    <w:p w:rsidR="00766632" w:rsidRDefault="00766632" w:rsidP="00766632">
      <w:r>
        <w:t xml:space="preserve">    1843872-Л - абМ; 1843873-Л - абМ; 1843874-Л - абМ; 1843875-Л - абМ</w:t>
      </w:r>
    </w:p>
    <w:p w:rsidR="00766632" w:rsidRDefault="00766632" w:rsidP="00766632">
      <w:r>
        <w:t xml:space="preserve">    Шёнвальд, Софи</w:t>
      </w:r>
    </w:p>
    <w:p w:rsidR="00766632" w:rsidRDefault="00766632" w:rsidP="00766632">
      <w:r>
        <w:t>Сладких снов, крошка-ёж! / Софи Шёнвальд; худож. Надин Райц ; пер. с нем. А. Соколовой. - Санкт-Петербург [и др.] : Питер, 2020. - 26 с. : цв. ил.; 20х20. - (Вы и ваш ребёнок). - (Полезные сказки). - На обл. также: Книга-игра: Пощекочи! Покорми! Уложи спать!. - Тит. л. отсутствует, описание с обл. и вых. дан. . - На обл. худож. дан как второй автор. - ISBN 978-5-00116-435-7 : 359,70</w:t>
      </w:r>
    </w:p>
    <w:p w:rsidR="00766632" w:rsidRDefault="00766632" w:rsidP="00766632"/>
    <w:p w:rsidR="00141479" w:rsidRDefault="00141479" w:rsidP="00766632"/>
    <w:p w:rsidR="00141479" w:rsidRDefault="00141479" w:rsidP="00141479">
      <w:pPr>
        <w:pStyle w:val="1"/>
      </w:pPr>
      <w:bookmarkStart w:id="14" w:name="_Toc96597650"/>
      <w:r>
        <w:t>Физическая культура и спорт. (ББК 75)</w:t>
      </w:r>
      <w:bookmarkEnd w:id="14"/>
    </w:p>
    <w:p w:rsidR="00141479" w:rsidRDefault="00141479" w:rsidP="00141479">
      <w:pPr>
        <w:pStyle w:val="1"/>
      </w:pPr>
    </w:p>
    <w:p w:rsidR="00141479" w:rsidRDefault="00141479" w:rsidP="00141479">
      <w:r>
        <w:t>127. 75.717;   Г52</w:t>
      </w:r>
    </w:p>
    <w:p w:rsidR="00141479" w:rsidRDefault="00141479" w:rsidP="00141479">
      <w:r>
        <w:t xml:space="preserve">    1848299-Ф - кх</w:t>
      </w:r>
    </w:p>
    <w:p w:rsidR="00141479" w:rsidRDefault="00141479" w:rsidP="00141479">
      <w:r>
        <w:t xml:space="preserve">    Гладстоун, Билл</w:t>
      </w:r>
    </w:p>
    <w:p w:rsidR="00141479" w:rsidRDefault="00141479" w:rsidP="00141479">
      <w:r>
        <w:t>Настройка гоночной яхты : наиболее полное руководство по настройке и управлению парусным судном / Билл Гладстоун; [пер. с англ. А. Филатов ; под ред. В. Елизарова]. - 1-е изд. - Москва : АЯКС-ПРЕСС, 2009. - 216 c., [2] л. ил. : ил. - (Библиотечка яхтсмена). - (Yacht Russia). - На обл. также в надзагл.: Журнал Yacht Russia. Парус как образ жизни. - ISBN 978-5-94161-389-2 (рус.). - ISBN 0-9724361-1-1 (USA) : 754,00</w:t>
      </w:r>
    </w:p>
    <w:p w:rsidR="00141479" w:rsidRPr="00B70BAC" w:rsidRDefault="00141479" w:rsidP="00141479">
      <w:r>
        <w:t xml:space="preserve">    Оглавление: </w:t>
      </w:r>
      <w:hyperlink r:id="rId87" w:history="1">
        <w:r w:rsidR="00B70BAC" w:rsidRPr="007E43C6">
          <w:rPr>
            <w:rStyle w:val="a8"/>
          </w:rPr>
          <w:t>http://kitap.tatar.ru/ogl/nlrt/nbrt_obr_2605985.pdf</w:t>
        </w:r>
      </w:hyperlink>
    </w:p>
    <w:p w:rsidR="00B70BAC" w:rsidRPr="00B70BAC" w:rsidRDefault="00B70BAC" w:rsidP="00141479"/>
    <w:p w:rsidR="00141479" w:rsidRDefault="00141479" w:rsidP="00141479"/>
    <w:p w:rsidR="00C627EE" w:rsidRDefault="00C627EE" w:rsidP="00141479"/>
    <w:p w:rsidR="00C627EE" w:rsidRDefault="00C627EE" w:rsidP="00C627EE">
      <w:pPr>
        <w:pStyle w:val="1"/>
      </w:pPr>
      <w:bookmarkStart w:id="15" w:name="_Toc96597651"/>
      <w:r>
        <w:t>Средства массовой информации. Книжное дело. (ББК 76)</w:t>
      </w:r>
      <w:bookmarkEnd w:id="15"/>
    </w:p>
    <w:p w:rsidR="00C627EE" w:rsidRDefault="00C627EE" w:rsidP="00C627EE">
      <w:pPr>
        <w:pStyle w:val="1"/>
      </w:pPr>
    </w:p>
    <w:p w:rsidR="00C627EE" w:rsidRDefault="00C627EE" w:rsidP="00C627EE">
      <w:r>
        <w:t>128. 76.0;   А86</w:t>
      </w:r>
    </w:p>
    <w:p w:rsidR="00C627EE" w:rsidRDefault="00C627EE" w:rsidP="00C627EE">
      <w:r>
        <w:t xml:space="preserve">    1837172-Л - кх; 1837173-Л - кх; 1837174-Л - кх</w:t>
      </w:r>
    </w:p>
    <w:p w:rsidR="00C627EE" w:rsidRDefault="00C627EE" w:rsidP="00C627EE">
      <w:r>
        <w:t xml:space="preserve">    Арт-медиа в этнокультурных коммуникациях: вызовы глобализации : сборник материалов и научных статей Международной научно-практической конференции, Казань, 30-31 октября 2019 г. / Казанский федеральный университет ; Национальный музей Республики Татарстан ; Национальный музей Республики Татарстан [и др.]. - Казань : Издательство Казанского университета, 2020. - 291 с. - Библиогр. в конце ст. - Часть текста англ.. - ISBN 978-5-00130-307-7 (в пер.) : 300,00</w:t>
      </w:r>
    </w:p>
    <w:p w:rsidR="00C627EE" w:rsidRPr="00B70BAC" w:rsidRDefault="00C627EE" w:rsidP="00C627EE">
      <w:r>
        <w:t xml:space="preserve">    Оглавление: </w:t>
      </w:r>
      <w:hyperlink r:id="rId88" w:history="1">
        <w:r w:rsidR="00B70BAC" w:rsidRPr="007E43C6">
          <w:rPr>
            <w:rStyle w:val="a8"/>
          </w:rPr>
          <w:t>http://kitap.tatar.ru/ogl/nlrt/nbrt_obr_2588219.pdf</w:t>
        </w:r>
      </w:hyperlink>
    </w:p>
    <w:p w:rsidR="00B70BAC" w:rsidRPr="00B70BAC" w:rsidRDefault="00B70BAC" w:rsidP="00C627EE"/>
    <w:p w:rsidR="00C627EE" w:rsidRDefault="00C627EE" w:rsidP="00C627EE"/>
    <w:p w:rsidR="00C627EE" w:rsidRDefault="00C627EE" w:rsidP="00C627EE">
      <w:r>
        <w:t>129. 76.0;   Ч-62</w:t>
      </w:r>
    </w:p>
    <w:p w:rsidR="00C627EE" w:rsidRDefault="00C627EE" w:rsidP="00C627EE">
      <w:r>
        <w:lastRenderedPageBreak/>
        <w:t xml:space="preserve">    1842962-Л - абП; 1842963-Л - абП; 1842964-Л - абП</w:t>
      </w:r>
    </w:p>
    <w:p w:rsidR="00C627EE" w:rsidRDefault="00C627EE" w:rsidP="00C627EE">
      <w:r>
        <w:t xml:space="preserve">    Чимино, Лучана</w:t>
      </w:r>
    </w:p>
    <w:p w:rsidR="00C627EE" w:rsidRDefault="00C627EE" w:rsidP="00C627EE">
      <w:r>
        <w:t>Нелли Блай - леди Сенсация : [графический роман] / Лучана Чимино; перевод с итальянского Анны Красниковой ; ил. Серджио Альгоццино. - Москва : КомпасГид, 2022. - 143, [1] с.. - ISBN 978-5-907178-90-8 : 1002,60</w:t>
      </w:r>
    </w:p>
    <w:p w:rsidR="00C627EE" w:rsidRDefault="00C627EE" w:rsidP="00C627EE"/>
    <w:p w:rsidR="00C627EE" w:rsidRDefault="00C627EE" w:rsidP="00C627EE">
      <w:r>
        <w:t>130. 76.0;   Ч-49</w:t>
      </w:r>
    </w:p>
    <w:p w:rsidR="00C627EE" w:rsidRDefault="00C627EE" w:rsidP="00C627EE">
      <w:r>
        <w:t xml:space="preserve">    1840469-Л - од</w:t>
      </w:r>
    </w:p>
    <w:p w:rsidR="00C627EE" w:rsidRDefault="00C627EE" w:rsidP="00C627EE">
      <w:r>
        <w:t xml:space="preserve">    Чёрная, Людмила Борисовна</w:t>
      </w:r>
    </w:p>
    <w:p w:rsidR="00C627EE" w:rsidRDefault="00C627EE" w:rsidP="00C627EE">
      <w:r>
        <w:t>Чудеса в решете, или веселые и невеселые побасенки из века минувшего : Людмила Чёрная. - Москва : Новое литературное обозрение, 2021. - 485, [1] с.. - ISBN 978-5-444-81726-1 : 802,40</w:t>
      </w:r>
    </w:p>
    <w:p w:rsidR="00C627EE" w:rsidRPr="00B70BAC" w:rsidRDefault="00C627EE" w:rsidP="00C627EE">
      <w:r>
        <w:t xml:space="preserve">    Оглавление: </w:t>
      </w:r>
      <w:hyperlink r:id="rId89" w:history="1">
        <w:r w:rsidR="00B70BAC" w:rsidRPr="007E43C6">
          <w:rPr>
            <w:rStyle w:val="a8"/>
          </w:rPr>
          <w:t>http://kitap.tatar.ru/ogl/nlrt/nbrt_obr_2598281.pdf</w:t>
        </w:r>
      </w:hyperlink>
    </w:p>
    <w:p w:rsidR="00B70BAC" w:rsidRPr="00B70BAC" w:rsidRDefault="00B70BAC" w:rsidP="00C627EE"/>
    <w:p w:rsidR="00C627EE" w:rsidRDefault="00C627EE" w:rsidP="00C627EE"/>
    <w:p w:rsidR="00C627EE" w:rsidRDefault="00C627EE" w:rsidP="00C627EE">
      <w:r>
        <w:t>131. 76.02;   Я60</w:t>
      </w:r>
    </w:p>
    <w:p w:rsidR="00C627EE" w:rsidRDefault="00C627EE" w:rsidP="00C627EE">
      <w:r>
        <w:t xml:space="preserve">    1840652-Л - аб; 1840653-Л - од</w:t>
      </w:r>
    </w:p>
    <w:p w:rsidR="00C627EE" w:rsidRDefault="00C627EE" w:rsidP="00C627EE">
      <w:r>
        <w:t xml:space="preserve">    Янечек, Хелена</w:t>
      </w:r>
    </w:p>
    <w:p w:rsidR="00C627EE" w:rsidRDefault="00C627EE" w:rsidP="00C627EE">
      <w:r>
        <w:t>Герда Таро: двойная экспозиция / Хелена Янечек; [пер. с итал. Ольги Ткаченко]. - Москва : ИД "Книжники", 2021. - 317, [2] c.. - ISBN 978-5-906999-62-7 (рус.). - ISBN 978-88-235-1835-3 (ит.) : 530,00</w:t>
      </w:r>
    </w:p>
    <w:p w:rsidR="00C627EE" w:rsidRDefault="00C627EE" w:rsidP="00C627EE"/>
    <w:p w:rsidR="00D21805" w:rsidRDefault="00D21805" w:rsidP="00C627EE"/>
    <w:p w:rsidR="00D21805" w:rsidRDefault="00D21805" w:rsidP="00D21805">
      <w:pPr>
        <w:pStyle w:val="1"/>
      </w:pPr>
      <w:bookmarkStart w:id="16" w:name="_Toc96597652"/>
      <w:r>
        <w:t>Социокультурная деятельность в сфере досуга. (ББК 77)</w:t>
      </w:r>
      <w:bookmarkEnd w:id="16"/>
    </w:p>
    <w:p w:rsidR="00D21805" w:rsidRDefault="00D21805" w:rsidP="00D21805">
      <w:pPr>
        <w:pStyle w:val="1"/>
      </w:pPr>
    </w:p>
    <w:p w:rsidR="00D21805" w:rsidRDefault="00D21805" w:rsidP="00D21805">
      <w:r>
        <w:t>132. 77;   О-23</w:t>
      </w:r>
    </w:p>
    <w:p w:rsidR="00D21805" w:rsidRDefault="00D21805" w:rsidP="00D21805">
      <w:r>
        <w:t xml:space="preserve">    1840094-Ф - абП; 1840095-Ф - абП</w:t>
      </w:r>
    </w:p>
    <w:p w:rsidR="00D21805" w:rsidRDefault="00D21805" w:rsidP="00D21805">
      <w:r>
        <w:t xml:space="preserve">    О'Брайен, Стивен</w:t>
      </w:r>
    </w:p>
    <w:p w:rsidR="00D21805" w:rsidRDefault="00D21805" w:rsidP="00D21805">
      <w:r>
        <w:t>Полное и исчерпывающее руководство Minecraft / Стивен О'Брайен; пер. с англ. М. А. Райтмана. - 5-е изд., обновл. и доп. - Москва : Бомбора : Эксмо, 2021. - 415 с. : цв. ил., табл.; 27. - (Легендарные компьютерные игры. Энциклопедии и артбуки). - (Ваш лучший гид по Minegraft!). - Предм. указ.: с. 407-415. - На обл. авт. не указан. - Загл. и авт. ориг.: The ultimate player's guide to Minecraft / Stephen O'Brien. - ISBN 978-5-04-120680-2 : 1251,00</w:t>
      </w:r>
    </w:p>
    <w:p w:rsidR="00D21805" w:rsidRPr="00B70BAC" w:rsidRDefault="00D21805" w:rsidP="00D21805">
      <w:r>
        <w:t xml:space="preserve">    Оглавление: </w:t>
      </w:r>
      <w:hyperlink r:id="rId90" w:history="1">
        <w:r w:rsidR="00B70BAC" w:rsidRPr="007E43C6">
          <w:rPr>
            <w:rStyle w:val="a8"/>
          </w:rPr>
          <w:t>http://kitap.tatar.ru/ogl/nlrt/nbrt_obr_2597490.pdf</w:t>
        </w:r>
      </w:hyperlink>
    </w:p>
    <w:p w:rsidR="00B70BAC" w:rsidRPr="00B70BAC" w:rsidRDefault="00B70BAC" w:rsidP="00D21805"/>
    <w:p w:rsidR="00D21805" w:rsidRDefault="00D21805" w:rsidP="00D21805"/>
    <w:p w:rsidR="00F10639" w:rsidRDefault="00F10639" w:rsidP="00D21805"/>
    <w:p w:rsidR="00F10639" w:rsidRDefault="00F10639" w:rsidP="00F10639">
      <w:pPr>
        <w:pStyle w:val="1"/>
      </w:pPr>
      <w:bookmarkStart w:id="17" w:name="_Toc96597653"/>
      <w:r>
        <w:t>Библиотечное дело. Библиотековедение. Библиография. (ББК 78)</w:t>
      </w:r>
      <w:bookmarkEnd w:id="17"/>
    </w:p>
    <w:p w:rsidR="00F10639" w:rsidRDefault="00F10639" w:rsidP="00F10639">
      <w:pPr>
        <w:pStyle w:val="1"/>
      </w:pPr>
    </w:p>
    <w:p w:rsidR="00F10639" w:rsidRDefault="00F10639" w:rsidP="00F10639">
      <w:r>
        <w:t>133. 91.9:78.34(2);   Б27</w:t>
      </w:r>
    </w:p>
    <w:p w:rsidR="00F10639" w:rsidRDefault="00F10639" w:rsidP="00F10639">
      <w:r>
        <w:t xml:space="preserve">    1835538-Сл - кх</w:t>
      </w:r>
    </w:p>
    <w:p w:rsidR="00F10639" w:rsidRDefault="00F10639" w:rsidP="00F10639">
      <w:r>
        <w:t xml:space="preserve">    Башҡортостан Республикаһы Әхмәтзәки Вәлиди исемендәге Милли китапхана: тарихы һәм хәҙерге осор : библиографик күрһәткес / Башҡортостан Республикаһы Әхмәтзәки Вәлиди исемендәге Милли китапхана, Мәғлүмәт һәм библиография бүлеге ; төҙ. : С. Р. Бишева , Т. А. Хәлиуллина , Г. С. Әхмәтҙиева. - Өфө : Башҡортостан Республикаһы </w:t>
      </w:r>
      <w:r>
        <w:lastRenderedPageBreak/>
        <w:t>Әхмәтзәки Вәлиди исемендәге Милли китапхана, 2010. - 173 б. - Текст на башк., рус. - Загл. обл. : Национальная библиотека имени Ахмет-Заки Валиди Республики Башкортостан: история и современность : 100,00</w:t>
      </w:r>
    </w:p>
    <w:p w:rsidR="00F10639" w:rsidRPr="00B70BAC" w:rsidRDefault="00F10639" w:rsidP="00F10639">
      <w:r>
        <w:t xml:space="preserve">    Оглавление: </w:t>
      </w:r>
      <w:hyperlink r:id="rId91" w:history="1">
        <w:r w:rsidR="00B70BAC" w:rsidRPr="007E43C6">
          <w:rPr>
            <w:rStyle w:val="a8"/>
          </w:rPr>
          <w:t>http://kitap.tatar.ru/ogl/nlrt/nbrt_obr_2580065.pdf</w:t>
        </w:r>
      </w:hyperlink>
    </w:p>
    <w:p w:rsidR="00B70BAC" w:rsidRPr="00B70BAC" w:rsidRDefault="00B70BAC" w:rsidP="00F10639"/>
    <w:p w:rsidR="00F10639" w:rsidRDefault="00F10639" w:rsidP="00F10639"/>
    <w:p w:rsidR="0092371E" w:rsidRDefault="0092371E" w:rsidP="00F10639"/>
    <w:p w:rsidR="0092371E" w:rsidRDefault="0092371E" w:rsidP="0092371E">
      <w:pPr>
        <w:pStyle w:val="1"/>
      </w:pPr>
      <w:bookmarkStart w:id="18" w:name="_Toc96597654"/>
      <w:r>
        <w:t>Охрана памятников природы, истории и культуры. Музейное дело. Архивное дело. (ББК 79)</w:t>
      </w:r>
      <w:bookmarkEnd w:id="18"/>
    </w:p>
    <w:p w:rsidR="0092371E" w:rsidRDefault="0092371E" w:rsidP="0092371E">
      <w:pPr>
        <w:pStyle w:val="1"/>
      </w:pPr>
    </w:p>
    <w:p w:rsidR="0092371E" w:rsidRDefault="0092371E" w:rsidP="0092371E">
      <w:r>
        <w:t>134. 79я2;   А47</w:t>
      </w:r>
    </w:p>
    <w:p w:rsidR="0092371E" w:rsidRDefault="0092371E" w:rsidP="0092371E">
      <w:r>
        <w:t xml:space="preserve">    1840897-Л - од</w:t>
      </w:r>
    </w:p>
    <w:p w:rsidR="0092371E" w:rsidRDefault="0092371E" w:rsidP="0092371E">
      <w:r>
        <w:t xml:space="preserve">    Алексеева, Елена</w:t>
      </w:r>
    </w:p>
    <w:p w:rsidR="0092371E" w:rsidRDefault="0092371E" w:rsidP="0092371E">
      <w:r>
        <w:t>Индустриальное наследие : понятия, ценностный потенциал, организационные и правовые основы / Елена Алексеева, Татьяна Быстрова. - Екатеринбург : TATLIN, 2021. - 162 c. : ил.. - ISBN 978-5-00075-293-7 : 1008,00</w:t>
      </w:r>
    </w:p>
    <w:p w:rsidR="0092371E" w:rsidRPr="00B70BAC" w:rsidRDefault="0092371E" w:rsidP="0092371E">
      <w:r>
        <w:t xml:space="preserve">    Оглавление: </w:t>
      </w:r>
      <w:hyperlink r:id="rId92" w:history="1">
        <w:r w:rsidR="00B70BAC" w:rsidRPr="007E43C6">
          <w:rPr>
            <w:rStyle w:val="a8"/>
          </w:rPr>
          <w:t>http://kitap.tatar.ru/ogl/nlrt/nbrt_obr_2602330.pdf</w:t>
        </w:r>
      </w:hyperlink>
    </w:p>
    <w:p w:rsidR="00B70BAC" w:rsidRPr="00B70BAC" w:rsidRDefault="00B70BAC" w:rsidP="0092371E"/>
    <w:p w:rsidR="0092371E" w:rsidRDefault="0092371E" w:rsidP="0092371E"/>
    <w:p w:rsidR="008445EA" w:rsidRDefault="008445EA" w:rsidP="0092371E"/>
    <w:p w:rsidR="008445EA" w:rsidRDefault="008445EA" w:rsidP="008445EA">
      <w:pPr>
        <w:pStyle w:val="1"/>
      </w:pPr>
      <w:bookmarkStart w:id="19" w:name="_Toc96597655"/>
      <w:r>
        <w:t>Языкознание. (ББК 81)</w:t>
      </w:r>
      <w:bookmarkEnd w:id="19"/>
    </w:p>
    <w:p w:rsidR="008445EA" w:rsidRDefault="008445EA" w:rsidP="008445EA">
      <w:pPr>
        <w:pStyle w:val="1"/>
      </w:pPr>
    </w:p>
    <w:p w:rsidR="008445EA" w:rsidRDefault="008445EA" w:rsidP="008445EA">
      <w:r>
        <w:t>135. 81.0;   T37</w:t>
      </w:r>
    </w:p>
    <w:p w:rsidR="008445EA" w:rsidRDefault="008445EA" w:rsidP="008445EA">
      <w:r>
        <w:t xml:space="preserve">    1840301-Л - кх; 1840302-Л - кх; 1840303-Л - кх</w:t>
      </w:r>
    </w:p>
    <w:p w:rsidR="008445EA" w:rsidRDefault="008445EA" w:rsidP="008445EA">
      <w:r>
        <w:t xml:space="preserve">    Terra Linguae : сборник научных статей / Министерство науки и высшего образования Российской Федерации, Казанский федеральный университет. - Казань : Издательство Казанского университета, 2018. - Вып. 9 / науч. ред. Д. Р. Сабирова. - 2021. - 205 с. - Библиогр. в конце ст.. - ISBN 978-5-00130-520-0 (вып. 9) : 250,00</w:t>
      </w:r>
    </w:p>
    <w:p w:rsidR="008445EA" w:rsidRPr="00B70BAC" w:rsidRDefault="008445EA" w:rsidP="008445EA">
      <w:r>
        <w:t xml:space="preserve">    Оглавление: </w:t>
      </w:r>
      <w:hyperlink r:id="rId93" w:history="1">
        <w:r w:rsidR="00B70BAC" w:rsidRPr="007E43C6">
          <w:rPr>
            <w:rStyle w:val="a8"/>
          </w:rPr>
          <w:t>http://kitap.tatar.ru/ogl/nlrt/nbrt_obr_2598534.pdf</w:t>
        </w:r>
      </w:hyperlink>
    </w:p>
    <w:p w:rsidR="00B70BAC" w:rsidRPr="00B70BAC" w:rsidRDefault="00B70BAC" w:rsidP="008445EA"/>
    <w:p w:rsidR="008445EA" w:rsidRDefault="008445EA" w:rsidP="008445EA"/>
    <w:p w:rsidR="008445EA" w:rsidRDefault="008445EA" w:rsidP="008445EA">
      <w:r>
        <w:t>136. К  81;   Л59</w:t>
      </w:r>
    </w:p>
    <w:p w:rsidR="008445EA" w:rsidRDefault="008445EA" w:rsidP="008445EA">
      <w:r>
        <w:t xml:space="preserve">    1840277-Л - нк; 1840278-Л - нк; 1840279-Л - нк</w:t>
      </w:r>
    </w:p>
    <w:p w:rsidR="008445EA" w:rsidRDefault="008445EA" w:rsidP="008445EA">
      <w:r>
        <w:t xml:space="preserve">    Лингвометодика : избранные труды Шакировой Лии Закировны / Министерство образования и науки Республики Татарстан, Казанский федеральный университет; под ред. Р. Р. Замалетдинова, Н. Н. Фаттаховой, З. Ф. Юсуповой. - Казань : Издательство Казанского университета, 2021. - 199 с. - Библиогр.: с. 136-199. - На обл. в надзагл.: Казанская лингвометодическая школа. - ISBN 978-5-00130-502-6 : 250,00</w:t>
      </w:r>
    </w:p>
    <w:p w:rsidR="008445EA" w:rsidRDefault="008445EA" w:rsidP="008445EA"/>
    <w:p w:rsidR="008445EA" w:rsidRDefault="008445EA" w:rsidP="008445EA">
      <w:r>
        <w:t>137. К  81;   Л59</w:t>
      </w:r>
    </w:p>
    <w:p w:rsidR="008445EA" w:rsidRDefault="008445EA" w:rsidP="008445EA">
      <w:r>
        <w:t xml:space="preserve">    1840289-Л - нк; 1840290-Л - нк; 1840291-Л - нк</w:t>
      </w:r>
    </w:p>
    <w:p w:rsidR="008445EA" w:rsidRDefault="008445EA" w:rsidP="008445EA">
      <w:r>
        <w:t xml:space="preserve">    Лингвометодическая школа в Республике Татарстан: история и современность (к 100-летию со дня рождения выдающегося ученого-методиста, основателя Казанской лингвометодической школы Шакировой Лии Закировны) : сборник статей Международной научно-практической конференции, Казань, 16-17- февраля 2021 г. / Министерство образования и науки Республики Татарстан, Казанский федеральный </w:t>
      </w:r>
      <w:r>
        <w:lastRenderedPageBreak/>
        <w:t>университет ; под общ. ред. Р. Р. Замалетдинова , Н. Н. Фаттаховой , З. Ф. Юсуповой. - Казань : Издательство Казанского университета, 2021. - 539 с. : портр. - Библиогр. в конце ст.. - ISBN 978-5-00130-468-5 : 500,00</w:t>
      </w:r>
    </w:p>
    <w:p w:rsidR="008445EA" w:rsidRPr="00B70BAC" w:rsidRDefault="008445EA" w:rsidP="008445EA">
      <w:r>
        <w:t xml:space="preserve">    Оглавление: </w:t>
      </w:r>
      <w:hyperlink r:id="rId94" w:history="1">
        <w:r w:rsidR="00B70BAC" w:rsidRPr="007E43C6">
          <w:rPr>
            <w:rStyle w:val="a8"/>
          </w:rPr>
          <w:t>http://kitap.tatar.ru/ogl/nlrt/nbrt_obr_2598501.pdf</w:t>
        </w:r>
      </w:hyperlink>
    </w:p>
    <w:p w:rsidR="00B70BAC" w:rsidRPr="00B70BAC" w:rsidRDefault="00B70BAC" w:rsidP="008445EA"/>
    <w:p w:rsidR="008445EA" w:rsidRDefault="008445EA" w:rsidP="008445EA"/>
    <w:p w:rsidR="008445EA" w:rsidRDefault="008445EA" w:rsidP="008445EA">
      <w:r>
        <w:t>138. 81.411.2;   О-70</w:t>
      </w:r>
    </w:p>
    <w:p w:rsidR="008445EA" w:rsidRDefault="008445EA" w:rsidP="008445EA">
      <w:r>
        <w:t xml:space="preserve">    1846954-Л - од; 1846955-Л - кх; 1846956-Л - кх</w:t>
      </w:r>
    </w:p>
    <w:p w:rsidR="008445EA" w:rsidRDefault="008445EA" w:rsidP="008445EA">
      <w:r>
        <w:t xml:space="preserve">    Орфографический словарь русского языка  : [уникальный справочник] / [ред. Д. Старостина]. - Москва : Lingua : Издательство АСТ, 2021. - 253, [2] с. - (Учимся без репетитора).. - ISBN 978-5-17-136056-6 : 226,89</w:t>
      </w:r>
    </w:p>
    <w:p w:rsidR="008445EA" w:rsidRPr="00B70BAC" w:rsidRDefault="008445EA" w:rsidP="008445EA">
      <w:r>
        <w:t xml:space="preserve">    Оглавление: </w:t>
      </w:r>
      <w:hyperlink r:id="rId95" w:history="1">
        <w:r w:rsidR="00B70BAC" w:rsidRPr="007E43C6">
          <w:rPr>
            <w:rStyle w:val="a8"/>
          </w:rPr>
          <w:t>http://kitap.tatar.ru/ogl/nlrt/nbrt_obr_2607544.pdf</w:t>
        </w:r>
      </w:hyperlink>
    </w:p>
    <w:p w:rsidR="00B70BAC" w:rsidRPr="00B70BAC" w:rsidRDefault="00B70BAC" w:rsidP="008445EA"/>
    <w:p w:rsidR="008445EA" w:rsidRDefault="008445EA" w:rsidP="008445EA"/>
    <w:p w:rsidR="008445EA" w:rsidRDefault="008445EA" w:rsidP="008445EA">
      <w:r>
        <w:t>139. 81.75;   П58</w:t>
      </w:r>
    </w:p>
    <w:p w:rsidR="008445EA" w:rsidRDefault="008445EA" w:rsidP="008445EA">
      <w:r>
        <w:t xml:space="preserve">    1846943-Л - ио; 1846942-Л - од</w:t>
      </w:r>
    </w:p>
    <w:p w:rsidR="008445EA" w:rsidRDefault="008445EA" w:rsidP="008445EA">
      <w:r>
        <w:t xml:space="preserve">    Популярный иллюстрированный самоучитель корейского языка / сост. Чун Ин Сун, В. А. Самоха. - Москва : Издательство АСТ : Lingua, 2021. - 127 c. : ил., цв. ил. - (Популярный иллюстрированный самоучитель ).. - ISBN 978-5-17-144890-5 : 547,25</w:t>
      </w:r>
    </w:p>
    <w:p w:rsidR="008445EA" w:rsidRPr="00B70BAC" w:rsidRDefault="008445EA" w:rsidP="008445EA">
      <w:r>
        <w:t xml:space="preserve">    Оглавление: </w:t>
      </w:r>
      <w:hyperlink r:id="rId96" w:history="1">
        <w:r w:rsidR="00B70BAC" w:rsidRPr="007E43C6">
          <w:rPr>
            <w:rStyle w:val="a8"/>
          </w:rPr>
          <w:t>http://kitap.tatar.ru/ogl/nlrt/nbrt_obr_2607752.pdf</w:t>
        </w:r>
      </w:hyperlink>
    </w:p>
    <w:p w:rsidR="00B70BAC" w:rsidRPr="00B70BAC" w:rsidRDefault="00B70BAC" w:rsidP="008445EA"/>
    <w:p w:rsidR="008445EA" w:rsidRDefault="008445EA" w:rsidP="008445EA"/>
    <w:p w:rsidR="008445EA" w:rsidRDefault="008445EA" w:rsidP="008445EA">
      <w:r>
        <w:t>140. 81.432.1-3;   A29</w:t>
      </w:r>
    </w:p>
    <w:p w:rsidR="008445EA" w:rsidRDefault="008445EA" w:rsidP="008445EA">
      <w:r>
        <w:t xml:space="preserve">    1840298-И - ио; 1840299-И - ио; 1840300-И - ио</w:t>
      </w:r>
    </w:p>
    <w:p w:rsidR="008445EA" w:rsidRPr="008445EA" w:rsidRDefault="008445EA" w:rsidP="008445EA">
      <w:pPr>
        <w:rPr>
          <w:lang w:val="en-US"/>
        </w:rPr>
      </w:pPr>
      <w:r w:rsidRPr="008445EA">
        <w:rPr>
          <w:lang w:val="en-US"/>
        </w:rPr>
        <w:t xml:space="preserve">    Akhmetzyanov, Ildar Gabdrashitovich</w:t>
      </w:r>
    </w:p>
    <w:p w:rsidR="008445EA" w:rsidRDefault="008445EA" w:rsidP="008445EA">
      <w:pPr>
        <w:rPr>
          <w:lang w:val="en-US"/>
        </w:rPr>
      </w:pPr>
      <w:r w:rsidRPr="008445EA">
        <w:rPr>
          <w:lang w:val="en-US"/>
        </w:rPr>
        <w:t xml:space="preserve">English: global community and human rights : textbook / I. G. Akhmetzyanov, N. K. Mullagaliev, A. K. Garaeva; Ministry of Science and Higher Education of the Russian Federation ; Kazan Federal University. - Kazan : Kazan University Press, 2021. - 172 p. : ill. - </w:t>
      </w:r>
      <w:r>
        <w:t>На</w:t>
      </w:r>
      <w:r w:rsidRPr="008445EA">
        <w:rPr>
          <w:lang w:val="en-US"/>
        </w:rPr>
        <w:t xml:space="preserve"> </w:t>
      </w:r>
      <w:r>
        <w:t>англ</w:t>
      </w:r>
      <w:r w:rsidRPr="008445EA">
        <w:rPr>
          <w:lang w:val="en-US"/>
        </w:rPr>
        <w:t xml:space="preserve">. </w:t>
      </w:r>
      <w:r>
        <w:t>яз</w:t>
      </w:r>
      <w:r w:rsidRPr="008445EA">
        <w:rPr>
          <w:lang w:val="en-US"/>
        </w:rPr>
        <w:t>.. - ISBN 978-5-00130-483-8 : 250,00</w:t>
      </w:r>
    </w:p>
    <w:p w:rsidR="008445EA" w:rsidRPr="00B70BAC" w:rsidRDefault="008445EA" w:rsidP="008445EA">
      <w:r w:rsidRPr="008445EA">
        <w:t xml:space="preserve">    Оглавление: </w:t>
      </w:r>
      <w:hyperlink r:id="rId97" w:history="1">
        <w:r w:rsidR="00B70BAC" w:rsidRPr="007E43C6">
          <w:rPr>
            <w:rStyle w:val="a8"/>
            <w:lang w:val="en-US"/>
          </w:rPr>
          <w:t>http</w:t>
        </w:r>
        <w:r w:rsidR="00B70BAC" w:rsidRPr="007E43C6">
          <w:rPr>
            <w:rStyle w:val="a8"/>
          </w:rPr>
          <w:t>://</w:t>
        </w:r>
        <w:r w:rsidR="00B70BAC" w:rsidRPr="007E43C6">
          <w:rPr>
            <w:rStyle w:val="a8"/>
            <w:lang w:val="en-US"/>
          </w:rPr>
          <w:t>kitap</w:t>
        </w:r>
        <w:r w:rsidR="00B70BAC" w:rsidRPr="007E43C6">
          <w:rPr>
            <w:rStyle w:val="a8"/>
          </w:rPr>
          <w:t>.</w:t>
        </w:r>
        <w:r w:rsidR="00B70BAC" w:rsidRPr="007E43C6">
          <w:rPr>
            <w:rStyle w:val="a8"/>
            <w:lang w:val="en-US"/>
          </w:rPr>
          <w:t>tatar</w:t>
        </w:r>
        <w:r w:rsidR="00B70BAC" w:rsidRPr="007E43C6">
          <w:rPr>
            <w:rStyle w:val="a8"/>
          </w:rPr>
          <w:t>.</w:t>
        </w:r>
        <w:r w:rsidR="00B70BAC" w:rsidRPr="007E43C6">
          <w:rPr>
            <w:rStyle w:val="a8"/>
            <w:lang w:val="en-US"/>
          </w:rPr>
          <w:t>ru</w:t>
        </w:r>
        <w:r w:rsidR="00B70BAC" w:rsidRPr="007E43C6">
          <w:rPr>
            <w:rStyle w:val="a8"/>
          </w:rPr>
          <w:t>/</w:t>
        </w:r>
        <w:r w:rsidR="00B70BAC" w:rsidRPr="007E43C6">
          <w:rPr>
            <w:rStyle w:val="a8"/>
            <w:lang w:val="en-US"/>
          </w:rPr>
          <w:t>ogl</w:t>
        </w:r>
        <w:r w:rsidR="00B70BAC" w:rsidRPr="007E43C6">
          <w:rPr>
            <w:rStyle w:val="a8"/>
          </w:rPr>
          <w:t>/</w:t>
        </w:r>
        <w:r w:rsidR="00B70BAC" w:rsidRPr="007E43C6">
          <w:rPr>
            <w:rStyle w:val="a8"/>
            <w:lang w:val="en-US"/>
          </w:rPr>
          <w:t>nlrt</w:t>
        </w:r>
        <w:r w:rsidR="00B70BAC" w:rsidRPr="007E43C6">
          <w:rPr>
            <w:rStyle w:val="a8"/>
          </w:rPr>
          <w:t>/</w:t>
        </w:r>
        <w:r w:rsidR="00B70BAC" w:rsidRPr="007E43C6">
          <w:rPr>
            <w:rStyle w:val="a8"/>
            <w:lang w:val="en-US"/>
          </w:rPr>
          <w:t>nbrt</w:t>
        </w:r>
        <w:r w:rsidR="00B70BAC" w:rsidRPr="007E43C6">
          <w:rPr>
            <w:rStyle w:val="a8"/>
          </w:rPr>
          <w:t>_</w:t>
        </w:r>
        <w:r w:rsidR="00B70BAC" w:rsidRPr="007E43C6">
          <w:rPr>
            <w:rStyle w:val="a8"/>
            <w:lang w:val="en-US"/>
          </w:rPr>
          <w:t>obr</w:t>
        </w:r>
        <w:r w:rsidR="00B70BAC" w:rsidRPr="007E43C6">
          <w:rPr>
            <w:rStyle w:val="a8"/>
          </w:rPr>
          <w:t>_2598531.</w:t>
        </w:r>
        <w:r w:rsidR="00B70BAC" w:rsidRPr="007E43C6">
          <w:rPr>
            <w:rStyle w:val="a8"/>
            <w:lang w:val="en-US"/>
          </w:rPr>
          <w:t>pdf</w:t>
        </w:r>
      </w:hyperlink>
    </w:p>
    <w:p w:rsidR="00B70BAC" w:rsidRPr="00B70BAC" w:rsidRDefault="00B70BAC" w:rsidP="008445EA"/>
    <w:p w:rsidR="008445EA" w:rsidRPr="008445EA" w:rsidRDefault="008445EA" w:rsidP="008445EA"/>
    <w:p w:rsidR="008445EA" w:rsidRDefault="008445EA" w:rsidP="008445EA">
      <w:r>
        <w:t>141. 81.0;   Б67</w:t>
      </w:r>
    </w:p>
    <w:p w:rsidR="008445EA" w:rsidRDefault="008445EA" w:rsidP="008445EA">
      <w:r>
        <w:t xml:space="preserve">    1840809-Л - од</w:t>
      </w:r>
    </w:p>
    <w:p w:rsidR="008445EA" w:rsidRDefault="008445EA" w:rsidP="008445EA">
      <w:r>
        <w:t xml:space="preserve">    Бичурина, Наталья Михайловна</w:t>
      </w:r>
    </w:p>
    <w:p w:rsidR="008445EA" w:rsidRDefault="008445EA" w:rsidP="008445EA">
      <w:r>
        <w:t>Горы, язык и немного социальной магии. Опыт критической социолингвистики / Наталья Бичурина. - Санкт-Петербург : Издательство Европейского университета в Санкт-Петербурге, 2021. - 287 с. : карта. - Библиогр.: с. 272-287 и в подстроч. примеч. - Портр. и информ. об авт. на 4-й с. обл.. - ISBN 978-5-94380-330-7 : 450,00</w:t>
      </w:r>
    </w:p>
    <w:p w:rsidR="008445EA" w:rsidRPr="00B70BAC" w:rsidRDefault="008445EA" w:rsidP="008445EA">
      <w:r>
        <w:t xml:space="preserve">    Оглавление: </w:t>
      </w:r>
      <w:hyperlink r:id="rId98" w:history="1">
        <w:r w:rsidR="00B70BAC" w:rsidRPr="007E43C6">
          <w:rPr>
            <w:rStyle w:val="a8"/>
          </w:rPr>
          <w:t>http://kitap.tatar.ru/ogl/nlrt/nbrt_obr_2601786.pdf</w:t>
        </w:r>
      </w:hyperlink>
    </w:p>
    <w:p w:rsidR="00B70BAC" w:rsidRPr="00B70BAC" w:rsidRDefault="00B70BAC" w:rsidP="008445EA"/>
    <w:p w:rsidR="008445EA" w:rsidRDefault="008445EA" w:rsidP="008445EA"/>
    <w:p w:rsidR="008445EA" w:rsidRDefault="008445EA" w:rsidP="008445EA">
      <w:r>
        <w:t>142. 81.66-4;   Г17</w:t>
      </w:r>
    </w:p>
    <w:p w:rsidR="008445EA" w:rsidRDefault="008445EA" w:rsidP="008445EA">
      <w:r>
        <w:t xml:space="preserve">    1840346-Л - иоГ</w:t>
      </w:r>
    </w:p>
    <w:p w:rsidR="008445EA" w:rsidRDefault="008445EA" w:rsidP="008445EA">
      <w:r>
        <w:t xml:space="preserve">    Русско-венгерский словарь = Orosz-magyar keziszotar / Л. Гальди. - Budapest : Akadémiai Kiadó, 1974. - 1120 с. - Загл. обл. : Orosz-magyar keziszotar. - ISBN 963-05-0241-0 : 50,00</w:t>
      </w:r>
    </w:p>
    <w:p w:rsidR="008445EA" w:rsidRDefault="008445EA" w:rsidP="008445EA"/>
    <w:p w:rsidR="008445EA" w:rsidRDefault="008445EA" w:rsidP="008445EA">
      <w:r>
        <w:t>143. 81.472.1-2;   К19</w:t>
      </w:r>
    </w:p>
    <w:p w:rsidR="008445EA" w:rsidRDefault="008445EA" w:rsidP="008445EA">
      <w:r>
        <w:t xml:space="preserve">    1842322-Л - од</w:t>
      </w:r>
    </w:p>
    <w:p w:rsidR="008445EA" w:rsidRDefault="008445EA" w:rsidP="008445EA">
      <w:r>
        <w:t xml:space="preserve">    Канонич, Софья Иосифовна</w:t>
      </w:r>
    </w:p>
    <w:p w:rsidR="008445EA" w:rsidRDefault="008445EA" w:rsidP="008445EA">
      <w:r>
        <w:lastRenderedPageBreak/>
        <w:t>Грамматика испанского языка : практический курс / С. И. Канонич. - 3-е изд., испр. и доп. - Москва : Менеджер, 2006. - 351 с. - (Языки и культуры). - Библиогр.: с. 346. - ISBN 5-8346-0063-8 : 157,00</w:t>
      </w:r>
    </w:p>
    <w:p w:rsidR="008445EA" w:rsidRPr="00B70BAC" w:rsidRDefault="008445EA" w:rsidP="008445EA">
      <w:r>
        <w:t xml:space="preserve">    Оглавление: </w:t>
      </w:r>
      <w:hyperlink r:id="rId99" w:history="1">
        <w:r w:rsidR="00B70BAC" w:rsidRPr="007E43C6">
          <w:rPr>
            <w:rStyle w:val="a8"/>
          </w:rPr>
          <w:t>http://kitap.tatar.ru/ogl/nlrt/nbrt_obr_2603899.pdf</w:t>
        </w:r>
      </w:hyperlink>
    </w:p>
    <w:p w:rsidR="00B70BAC" w:rsidRPr="00B70BAC" w:rsidRDefault="00B70BAC" w:rsidP="008445EA"/>
    <w:p w:rsidR="008445EA" w:rsidRDefault="008445EA" w:rsidP="008445EA"/>
    <w:p w:rsidR="008445EA" w:rsidRDefault="008445EA" w:rsidP="008445EA">
      <w:r>
        <w:t>144. 81.75;   К55</w:t>
      </w:r>
    </w:p>
    <w:p w:rsidR="008445EA" w:rsidRDefault="008445EA" w:rsidP="008445EA">
      <w:r>
        <w:t xml:space="preserve">    1840328-Л - кх; 1840329-Л - кх; 1840330-Л - кх</w:t>
      </w:r>
    </w:p>
    <w:p w:rsidR="008445EA" w:rsidRDefault="008445EA" w:rsidP="008445EA">
      <w:r>
        <w:t xml:space="preserve">    Ко Ен Чоль</w:t>
      </w:r>
    </w:p>
    <w:p w:rsidR="008445EA" w:rsidRDefault="008445EA" w:rsidP="008445EA">
      <w:r>
        <w:t>Грамматика корейского языка : учебная программа / Ко Ен Чоль; Казанский федеральный университет. - Казань : Издательство Казанского университета, 2021. - 20 с. - Библиогр.: с. 19. - ISBN 978-5-00130-493-7 : 70,00</w:t>
      </w:r>
    </w:p>
    <w:p w:rsidR="008445EA" w:rsidRPr="00B70BAC" w:rsidRDefault="008445EA" w:rsidP="008445EA">
      <w:r>
        <w:t xml:space="preserve">    Оглавление: </w:t>
      </w:r>
      <w:hyperlink r:id="rId100" w:history="1">
        <w:r w:rsidR="00B70BAC" w:rsidRPr="007E43C6">
          <w:rPr>
            <w:rStyle w:val="a8"/>
          </w:rPr>
          <w:t>http://kitap.tatar.ru/ogl/nlrt/nbrt_obr_2598656.pdf</w:t>
        </w:r>
      </w:hyperlink>
    </w:p>
    <w:p w:rsidR="00B70BAC" w:rsidRPr="00B70BAC" w:rsidRDefault="00B70BAC" w:rsidP="008445EA"/>
    <w:p w:rsidR="008445EA" w:rsidRDefault="008445EA" w:rsidP="008445EA"/>
    <w:p w:rsidR="008445EA" w:rsidRDefault="008445EA" w:rsidP="008445EA">
      <w:r>
        <w:t>145. 81.75;   К55</w:t>
      </w:r>
    </w:p>
    <w:p w:rsidR="008445EA" w:rsidRDefault="008445EA" w:rsidP="008445EA">
      <w:r>
        <w:t xml:space="preserve">    1840325-Л - кх; 1840326-Л - кх; 1840327-Л - кх</w:t>
      </w:r>
    </w:p>
    <w:p w:rsidR="008445EA" w:rsidRDefault="008445EA" w:rsidP="008445EA">
      <w:r>
        <w:t xml:space="preserve">    Ко Ен Чоль</w:t>
      </w:r>
    </w:p>
    <w:p w:rsidR="008445EA" w:rsidRDefault="008445EA" w:rsidP="008445EA">
      <w:r>
        <w:t>Подготовка к сертификационному экзамену по корейскому языку : учебная программа / Ко Ен Чоль; Казанский федеральный университет. - Казань : Издательство Казанского университета, 2021. - 20 с. - Библиогр.: с. 18-19. - ISBN 978-5-00130-495-1 : 70,00</w:t>
      </w:r>
    </w:p>
    <w:p w:rsidR="008445EA" w:rsidRPr="00B70BAC" w:rsidRDefault="008445EA" w:rsidP="008445EA">
      <w:r>
        <w:t xml:space="preserve">    Оглавление: </w:t>
      </w:r>
      <w:hyperlink r:id="rId101" w:history="1">
        <w:r w:rsidR="00B70BAC" w:rsidRPr="007E43C6">
          <w:rPr>
            <w:rStyle w:val="a8"/>
          </w:rPr>
          <w:t>http://kitap.tatar.ru/ogl/nlrt/nbrt_obr_2598653.pdf</w:t>
        </w:r>
      </w:hyperlink>
    </w:p>
    <w:p w:rsidR="00B70BAC" w:rsidRPr="00B70BAC" w:rsidRDefault="00B70BAC" w:rsidP="008445EA"/>
    <w:p w:rsidR="008445EA" w:rsidRDefault="008445EA" w:rsidP="008445EA"/>
    <w:p w:rsidR="00443292" w:rsidRDefault="00443292" w:rsidP="008445EA"/>
    <w:p w:rsidR="00443292" w:rsidRDefault="00443292" w:rsidP="00443292">
      <w:pPr>
        <w:pStyle w:val="1"/>
      </w:pPr>
      <w:bookmarkStart w:id="20" w:name="_Toc96597656"/>
      <w:r>
        <w:t>Фольклор. Фольклористика. (ББК 82)</w:t>
      </w:r>
      <w:bookmarkEnd w:id="20"/>
    </w:p>
    <w:p w:rsidR="00443292" w:rsidRDefault="00443292" w:rsidP="00443292">
      <w:pPr>
        <w:pStyle w:val="1"/>
      </w:pPr>
    </w:p>
    <w:p w:rsidR="00443292" w:rsidRDefault="00443292" w:rsidP="00443292">
      <w:r>
        <w:t>146. 82.3(2);   С42</w:t>
      </w:r>
    </w:p>
    <w:p w:rsidR="00443292" w:rsidRDefault="00443292" w:rsidP="00443292">
      <w:r>
        <w:t xml:space="preserve">    1848729-Ф - абД</w:t>
      </w:r>
    </w:p>
    <w:p w:rsidR="00443292" w:rsidRDefault="00443292" w:rsidP="00443292">
      <w:r>
        <w:t xml:space="preserve">    Сказки народов Горного Алтая = Алтай чӧрчӧктӧр / редактор Л. Н. Баина. - Горно-Алтайск : Алтын-Туу, 2019. - 102, [2] с. : цв. ил.; 30. - Текст парал. алт., рус. - Разд.: Алтайские сказки; Русские сказки; Казахские сказки; Кумандинские сказки; Чалканские сказки и др.. - ISBN 978-5-6042460-9-2 : 400,00</w:t>
      </w:r>
    </w:p>
    <w:p w:rsidR="00443292" w:rsidRPr="00B70BAC" w:rsidRDefault="00443292" w:rsidP="00443292">
      <w:r>
        <w:t xml:space="preserve">    Оглавление: </w:t>
      </w:r>
      <w:hyperlink r:id="rId102" w:history="1">
        <w:r w:rsidR="00B70BAC" w:rsidRPr="007E43C6">
          <w:rPr>
            <w:rStyle w:val="a8"/>
          </w:rPr>
          <w:t>http://kitap.tatar.ru/ogl/nlrt/nbrt_obr_2605203.pdf</w:t>
        </w:r>
      </w:hyperlink>
    </w:p>
    <w:p w:rsidR="00B70BAC" w:rsidRPr="00B70BAC" w:rsidRDefault="00B70BAC" w:rsidP="00443292"/>
    <w:p w:rsidR="00443292" w:rsidRDefault="00443292" w:rsidP="00443292"/>
    <w:p w:rsidR="00443292" w:rsidRDefault="00443292" w:rsidP="00443292">
      <w:r>
        <w:t>147. 82.3(2);   П44</w:t>
      </w:r>
    </w:p>
    <w:p w:rsidR="00443292" w:rsidRDefault="00443292" w:rsidP="00443292">
      <w:r>
        <w:t xml:space="preserve">    1840836-Л - од</w:t>
      </w:r>
    </w:p>
    <w:p w:rsidR="00443292" w:rsidRDefault="00443292" w:rsidP="00443292">
      <w:r>
        <w:t xml:space="preserve">    Подрезова, Светлана</w:t>
      </w:r>
    </w:p>
    <w:p w:rsidR="00443292" w:rsidRDefault="00443292" w:rsidP="00443292">
      <w:r>
        <w:t>Кричать Христа. Пасхальный тропарь в русской фольклорной традиции / Светлана Подрезова; Европейский университет в Санкт-Петербурге ; Санкт-Петербургская государственная консерватория имени Н. А. Римского-Корсакова ; Институт русской литературы (Пушкинской дом) Российской Академии наук. - Санкт-Петербург : Издательство Европейского университета в Санкт-Петербурге, 2021. - 509 с. : нот. - Библиогр.: с. 329-360. - ISBN 978-5-94380-329-1 : 855,00</w:t>
      </w:r>
    </w:p>
    <w:p w:rsidR="00443292" w:rsidRPr="00B70BAC" w:rsidRDefault="00443292" w:rsidP="00443292">
      <w:r>
        <w:t xml:space="preserve">    Оглавление: </w:t>
      </w:r>
      <w:hyperlink r:id="rId103" w:history="1">
        <w:r w:rsidR="00B70BAC" w:rsidRPr="007E43C6">
          <w:rPr>
            <w:rStyle w:val="a8"/>
          </w:rPr>
          <w:t>http://kitap.tatar.ru/ogl/nlrt/nbrt_obr_2601935.pdf</w:t>
        </w:r>
      </w:hyperlink>
    </w:p>
    <w:p w:rsidR="00B70BAC" w:rsidRPr="00B70BAC" w:rsidRDefault="00B70BAC" w:rsidP="00443292"/>
    <w:p w:rsidR="00443292" w:rsidRDefault="00443292" w:rsidP="00443292"/>
    <w:p w:rsidR="00957175" w:rsidRDefault="00957175" w:rsidP="00443292"/>
    <w:p w:rsidR="00957175" w:rsidRDefault="00957175" w:rsidP="00957175">
      <w:pPr>
        <w:pStyle w:val="1"/>
      </w:pPr>
      <w:bookmarkStart w:id="21" w:name="_Toc96597657"/>
      <w:r>
        <w:lastRenderedPageBreak/>
        <w:t>Литературоведение. (ББК 83)</w:t>
      </w:r>
      <w:bookmarkEnd w:id="21"/>
    </w:p>
    <w:p w:rsidR="00957175" w:rsidRDefault="00957175" w:rsidP="00957175">
      <w:pPr>
        <w:pStyle w:val="1"/>
      </w:pPr>
    </w:p>
    <w:p w:rsidR="00957175" w:rsidRDefault="00957175" w:rsidP="00957175">
      <w:r>
        <w:t>148. 83.84(2=411.2);   П99</w:t>
      </w:r>
    </w:p>
    <w:p w:rsidR="00957175" w:rsidRDefault="00957175" w:rsidP="00957175">
      <w:r>
        <w:t xml:space="preserve">    1846983-Ф - абМ; 1846984-Ф - абМ; 1846985-Ф - абМ</w:t>
      </w:r>
    </w:p>
    <w:p w:rsidR="00957175" w:rsidRDefault="00957175" w:rsidP="00957175">
      <w:r>
        <w:t xml:space="preserve">    50 любимых маленьких сказок / художники: Каневский В. Я. [и др] ; ред. Г. Коненкина]. - Москва : Малыш : АСТ, 2021. - 94, [2] с. : цв. ил.; 26. - (Добрые сказки). - Содерж.: Курочка ряба; Репка; Теремок; Лиса и мышонок; Пряничный домик и др.. - ISBN 978-5-17-137992-6 (Добрые сказки). - ISBN 978-5-17-061033-4 (50 любимых маленьких сказов) : 414,92</w:t>
      </w:r>
    </w:p>
    <w:p w:rsidR="00957175" w:rsidRPr="00B70BAC" w:rsidRDefault="00957175" w:rsidP="00957175">
      <w:r>
        <w:t xml:space="preserve">    Оглавление: </w:t>
      </w:r>
      <w:hyperlink r:id="rId104" w:history="1">
        <w:r w:rsidR="00B70BAC" w:rsidRPr="007E43C6">
          <w:rPr>
            <w:rStyle w:val="a8"/>
          </w:rPr>
          <w:t>http://kitap.tatar.ru/ogl/nlrt/nbrt_obr_2607935.pdf</w:t>
        </w:r>
      </w:hyperlink>
    </w:p>
    <w:p w:rsidR="00B70BAC" w:rsidRPr="00B70BAC" w:rsidRDefault="00B70BAC" w:rsidP="00957175"/>
    <w:p w:rsidR="00957175" w:rsidRDefault="00957175" w:rsidP="00957175"/>
    <w:p w:rsidR="00957175" w:rsidRDefault="00957175" w:rsidP="00957175">
      <w:r>
        <w:t>149. 83.84(2=411.2)6;   Д38</w:t>
      </w:r>
    </w:p>
    <w:p w:rsidR="00957175" w:rsidRDefault="00957175" w:rsidP="00957175">
      <w:r>
        <w:t xml:space="preserve">    1838290-Л - кх</w:t>
      </w:r>
    </w:p>
    <w:p w:rsidR="00957175" w:rsidRDefault="00957175" w:rsidP="00957175">
      <w:r>
        <w:t xml:space="preserve">    Детское время : сборник произведений для детей / [авт.-сост. Надежда Кузнецова]. - Казань : [Редакционно-издательский центр "Школа"], 2021. - 189, [2] с. : ил.. - ISBN 978-5-00162-390-8 : 175,00</w:t>
      </w:r>
    </w:p>
    <w:p w:rsidR="00957175" w:rsidRPr="00B70BAC" w:rsidRDefault="00957175" w:rsidP="00957175">
      <w:r>
        <w:t xml:space="preserve">    Оглавление: </w:t>
      </w:r>
      <w:hyperlink r:id="rId105" w:history="1">
        <w:r w:rsidR="00B70BAC" w:rsidRPr="007E43C6">
          <w:rPr>
            <w:rStyle w:val="a8"/>
          </w:rPr>
          <w:t>http://kitap.tatar.ru/ogl/nlrt/nbrt_obr_2594689.pdf</w:t>
        </w:r>
      </w:hyperlink>
    </w:p>
    <w:p w:rsidR="00B70BAC" w:rsidRPr="00B70BAC" w:rsidRDefault="00B70BAC" w:rsidP="00957175"/>
    <w:p w:rsidR="00957175" w:rsidRDefault="00957175" w:rsidP="00957175"/>
    <w:p w:rsidR="00957175" w:rsidRDefault="00957175" w:rsidP="00957175">
      <w:r>
        <w:t>150. 83.3(2=411.2)5;   Д70</w:t>
      </w:r>
    </w:p>
    <w:p w:rsidR="00957175" w:rsidRDefault="00957175" w:rsidP="00957175">
      <w:r>
        <w:t xml:space="preserve">    1848127-Л - кх</w:t>
      </w:r>
    </w:p>
    <w:p w:rsidR="00957175" w:rsidRDefault="00957175" w:rsidP="00957175">
      <w:r>
        <w:t xml:space="preserve">    Достоевский и Италия / И. В. Дергачева [и др.]. - Санкт-Петербург : Алетейя, 2021. - 448, [3] с., [4] л. ил. : ил., портр.; 21 . - (Источники и методы в изучении наследия Ф. М. Достоевского в русской и мировой культуре). - (Независимый альянс). - Библиогр.: с. 378-404. - Именной указатель: с. 405-421. - Географический указатель: с. 422-429. - ISBN 978-5-00165-319-6 : 1255,00</w:t>
      </w:r>
    </w:p>
    <w:p w:rsidR="00957175" w:rsidRPr="00B70BAC" w:rsidRDefault="00957175" w:rsidP="00957175">
      <w:r>
        <w:t xml:space="preserve">    Оглавление: </w:t>
      </w:r>
      <w:hyperlink r:id="rId106" w:history="1">
        <w:r w:rsidR="00B70BAC" w:rsidRPr="007E43C6">
          <w:rPr>
            <w:rStyle w:val="a8"/>
          </w:rPr>
          <w:t>http://kitap.tatar.ru/ogl/nlrt/nbrt_obr_2609493.pdf</w:t>
        </w:r>
      </w:hyperlink>
    </w:p>
    <w:p w:rsidR="00B70BAC" w:rsidRPr="00B70BAC" w:rsidRDefault="00B70BAC" w:rsidP="00957175"/>
    <w:p w:rsidR="00957175" w:rsidRDefault="00957175" w:rsidP="00957175"/>
    <w:p w:rsidR="00957175" w:rsidRDefault="00957175" w:rsidP="00957175">
      <w:r>
        <w:t>151. 83.3(4);   Д78</w:t>
      </w:r>
    </w:p>
    <w:p w:rsidR="00957175" w:rsidRDefault="00957175" w:rsidP="00957175">
      <w:r>
        <w:t xml:space="preserve">    1847983-Л - кх</w:t>
      </w:r>
    </w:p>
    <w:p w:rsidR="00957175" w:rsidRDefault="00957175" w:rsidP="00957175">
      <w:r>
        <w:t xml:space="preserve">    Морис Дрюон и Жозеф Кессель: российские корни = Maurice Druon et Joseph Kessel: les racines russes : российские страницы мемуаров М. Дрюона "Заря приходит из глубины небес" и биографии Ж. Кесселя из книги И. Куррьера "Жозеф Кессель, или По следу льва" / пер. с фр. В. В. Леонтьева ; сост., автор вступ. статьи И. В. Храмов. - Оренбург : Оренбургское книжное издательство им. Г.П. Донковцева, 2018. - 255 с., [8] л. ил., цв. ил., портр., факс., : ил., портр., нот.; 21. - Текст парал. на рус. и фр. яз.. - ISBN 978-5-88788-237-6 : 510,00</w:t>
      </w:r>
    </w:p>
    <w:p w:rsidR="00957175" w:rsidRPr="00B70BAC" w:rsidRDefault="00957175" w:rsidP="00957175">
      <w:r>
        <w:t xml:space="preserve">    Оглавление: </w:t>
      </w:r>
      <w:hyperlink r:id="rId107" w:history="1">
        <w:r w:rsidR="00B70BAC" w:rsidRPr="007E43C6">
          <w:rPr>
            <w:rStyle w:val="a8"/>
          </w:rPr>
          <w:t>http://kitap.tatar.ru/ogl/nlrt/nbrt_obr_2606920.pdf</w:t>
        </w:r>
      </w:hyperlink>
    </w:p>
    <w:p w:rsidR="00B70BAC" w:rsidRPr="00B70BAC" w:rsidRDefault="00B70BAC" w:rsidP="00957175"/>
    <w:p w:rsidR="00957175" w:rsidRDefault="00957175" w:rsidP="00957175"/>
    <w:p w:rsidR="00957175" w:rsidRDefault="00957175" w:rsidP="00957175">
      <w:r>
        <w:t>152. 83.84(0);   С42</w:t>
      </w:r>
    </w:p>
    <w:p w:rsidR="00957175" w:rsidRDefault="00957175" w:rsidP="00957175">
      <w:r>
        <w:t xml:space="preserve">    1842329-Ф - абМ</w:t>
      </w:r>
    </w:p>
    <w:p w:rsidR="00957175" w:rsidRDefault="00957175" w:rsidP="00957175">
      <w:r>
        <w:t xml:space="preserve">    Сказки тридесятого королевства / под ред. Т. Рашиной ; худож.: В. Служаев , Э. Ферез. - Ростов-на-Дону : Проф-Пресс, 2013. - 144 с. : цв. ил. - (Любимые сказки малышам). - Содерж.: Словей и Роза / О. Уайльд; Чудесна женидьба рыцаря Гавейна / О. Уайльд; Калиф Аист / В. Гауф; Колодец на краю света / В. Гауф. - ISBN 978-5-378-03210-5 : 150,00</w:t>
      </w:r>
    </w:p>
    <w:p w:rsidR="00957175" w:rsidRPr="00B70BAC" w:rsidRDefault="00957175" w:rsidP="00957175">
      <w:r>
        <w:t xml:space="preserve">    Оглавление: </w:t>
      </w:r>
      <w:hyperlink r:id="rId108" w:history="1">
        <w:r w:rsidR="00B70BAC" w:rsidRPr="007E43C6">
          <w:rPr>
            <w:rStyle w:val="a8"/>
          </w:rPr>
          <w:t>http://kitap.tatar.ru/ogl/nlrt/nbrt_obr_2603934.pdf</w:t>
        </w:r>
      </w:hyperlink>
    </w:p>
    <w:p w:rsidR="00B70BAC" w:rsidRPr="00B70BAC" w:rsidRDefault="00B70BAC" w:rsidP="00957175"/>
    <w:p w:rsidR="00957175" w:rsidRDefault="00957175" w:rsidP="00957175"/>
    <w:p w:rsidR="00957175" w:rsidRDefault="00957175" w:rsidP="00957175">
      <w:r>
        <w:t>153. К  83.3(2=632.3);   Т23</w:t>
      </w:r>
    </w:p>
    <w:p w:rsidR="00957175" w:rsidRDefault="00957175" w:rsidP="00957175">
      <w:r>
        <w:t xml:space="preserve">    1840217-Л - нк; 1840218-Л - нк; 1840219-Л - нк</w:t>
      </w:r>
    </w:p>
    <w:p w:rsidR="00957175" w:rsidRDefault="00957175" w:rsidP="00957175">
      <w:r>
        <w:t xml:space="preserve">    Татарская поэзия и культура второй половины XX начала XXI века. Диалог с западными и восточными художественными традициями (к 80-летию татарского поэта Рената Хариса) : материалы Международной научно-практической конференции, Казань, 26-28 апреля 2021 года / Казанский федеральный университет ; под ред. Ф. С. Сайфулиной. - Казань : Издательство Казанского университета, 2021. - 375 с. - Библиогр. в конце ст. - Текст на рус., татар., англ. - Обл. и тит. л. также на татар., англ. яз.. - ISBN 978-5-00130-471-5 : 300,00</w:t>
      </w:r>
    </w:p>
    <w:p w:rsidR="00957175" w:rsidRPr="00B70BAC" w:rsidRDefault="00957175" w:rsidP="00957175">
      <w:r>
        <w:t xml:space="preserve">    Оглавление: </w:t>
      </w:r>
      <w:hyperlink r:id="rId109" w:history="1">
        <w:r w:rsidR="00B70BAC" w:rsidRPr="007E43C6">
          <w:rPr>
            <w:rStyle w:val="a8"/>
          </w:rPr>
          <w:t>http://kitap.tatar.ru/ogl/nlrt/nbrt_obr_2598280.pdf</w:t>
        </w:r>
      </w:hyperlink>
    </w:p>
    <w:p w:rsidR="00B70BAC" w:rsidRPr="00B70BAC" w:rsidRDefault="00B70BAC" w:rsidP="00957175"/>
    <w:p w:rsidR="00957175" w:rsidRDefault="00957175" w:rsidP="00957175"/>
    <w:p w:rsidR="00957175" w:rsidRDefault="00957175" w:rsidP="00957175">
      <w:r>
        <w:t>154. 83.3(2=411.2)5;   Д70</w:t>
      </w:r>
    </w:p>
    <w:p w:rsidR="00957175" w:rsidRDefault="00957175" w:rsidP="00957175">
      <w:r>
        <w:t xml:space="preserve">    1848145-Л - од</w:t>
      </w:r>
    </w:p>
    <w:p w:rsidR="00957175" w:rsidRDefault="00957175" w:rsidP="00957175">
      <w:r>
        <w:t xml:space="preserve">    Достоевский в зарубежной рецепции: от классики до постмодерна : антология / Русская христианская гуманитарная академия. - Санкт-Петербург : Издательство Русской христианской гуманитарной академии, 2021. - (Источники и методы в изучении наследия Ф. М. Достоевского в русской и мировой культуре).. - Часть 1 / сост.: Л. В. Богатырёва [и др.]. - 2021. - 981 с. : портр. - Указ. имен: с. 968-975. - ISBN 978-5-907505-02-5 (ч. 1) : 750,00</w:t>
      </w:r>
    </w:p>
    <w:p w:rsidR="00957175" w:rsidRPr="00B70BAC" w:rsidRDefault="00957175" w:rsidP="00957175">
      <w:r>
        <w:t xml:space="preserve">    Оглавление: </w:t>
      </w:r>
      <w:hyperlink r:id="rId110" w:history="1">
        <w:r w:rsidR="00B70BAC" w:rsidRPr="007E43C6">
          <w:rPr>
            <w:rStyle w:val="a8"/>
          </w:rPr>
          <w:t>http://kitap.tatar.ru/ogl/nlrt/nbrt_obr_2609772.pdf</w:t>
        </w:r>
      </w:hyperlink>
    </w:p>
    <w:p w:rsidR="00B70BAC" w:rsidRPr="00B70BAC" w:rsidRDefault="00B70BAC" w:rsidP="00957175"/>
    <w:p w:rsidR="00957175" w:rsidRDefault="00957175" w:rsidP="00957175"/>
    <w:p w:rsidR="00957175" w:rsidRDefault="00957175" w:rsidP="00957175">
      <w:r>
        <w:t>155. 83.3(2=411.2)5;   Д70</w:t>
      </w:r>
    </w:p>
    <w:p w:rsidR="00957175" w:rsidRDefault="00957175" w:rsidP="00957175">
      <w:r>
        <w:t xml:space="preserve">    1848146-Л - од</w:t>
      </w:r>
    </w:p>
    <w:p w:rsidR="00957175" w:rsidRDefault="00957175" w:rsidP="00957175">
      <w:r>
        <w:t xml:space="preserve">    Достоевский в зарубежной рецепции: от классики до постмодерна : антология / Русская христианская гуманитарная академия. - Санкт-Петербург : Издательство Русской христианской гуманитарной академии, 2021. - (Источники и методы в изучении наследия Ф. М. Достоевского в русской и мировой культуре).. - Часть 2 / сост.: Л. В. Богатырёва [и др.]. - 2021. - 881 с. : портр. - Указ. имен: с. 867-876. - ISBN 978-5-907505-04-9 (ч. 2) : 750,00</w:t>
      </w:r>
    </w:p>
    <w:p w:rsidR="00957175" w:rsidRPr="00B70BAC" w:rsidRDefault="00957175" w:rsidP="00957175">
      <w:r>
        <w:t xml:space="preserve">    Оглавление: </w:t>
      </w:r>
      <w:hyperlink r:id="rId111" w:history="1">
        <w:r w:rsidR="00B70BAC" w:rsidRPr="007E43C6">
          <w:rPr>
            <w:rStyle w:val="a8"/>
          </w:rPr>
          <w:t>http://kitap.tatar.ru/ogl/nlrt/nbrt_obr_2609807.pdf</w:t>
        </w:r>
      </w:hyperlink>
    </w:p>
    <w:p w:rsidR="00B70BAC" w:rsidRPr="00B70BAC" w:rsidRDefault="00B70BAC" w:rsidP="00957175"/>
    <w:p w:rsidR="00957175" w:rsidRDefault="00957175" w:rsidP="00957175"/>
    <w:p w:rsidR="00957175" w:rsidRDefault="00957175" w:rsidP="00957175">
      <w:r>
        <w:t>156. 83.84(4Фра)-445.1;   П96</w:t>
      </w:r>
    </w:p>
    <w:p w:rsidR="00957175" w:rsidRDefault="00957175" w:rsidP="00957175">
      <w:r>
        <w:t xml:space="preserve">    1843029-Л - абП; 1843030-Л - абП; 1843031-Л - абП</w:t>
      </w:r>
    </w:p>
    <w:p w:rsidR="00957175" w:rsidRDefault="00957175" w:rsidP="00957175">
      <w:r>
        <w:t xml:space="preserve">    Пьерра-Пажо, Люси. Тайны Лариспема : [в 3 томах] / Люси Пьерра-Пажо; перевод с французского Инны Дулькиной. - Москва : КомпасГид, 2021-. - ISBN 978-5-907178-32-8 (многотомник). - Т. 3 :  Эликсир Власти. - 2021. - 334, [1] с.. - ISBN 978-5-907178-68-7 (т. 3) : 938,70</w:t>
      </w:r>
    </w:p>
    <w:p w:rsidR="00957175" w:rsidRPr="00B70BAC" w:rsidRDefault="00957175" w:rsidP="00957175">
      <w:r>
        <w:t xml:space="preserve">    Оглавление: </w:t>
      </w:r>
      <w:hyperlink r:id="rId112" w:history="1">
        <w:r w:rsidR="00B70BAC" w:rsidRPr="007E43C6">
          <w:rPr>
            <w:rStyle w:val="a8"/>
          </w:rPr>
          <w:t>http://kitap.tatar.ru/ogl/nlrt/nbrt_obr_2604491.pdf</w:t>
        </w:r>
      </w:hyperlink>
    </w:p>
    <w:p w:rsidR="00B70BAC" w:rsidRPr="00B70BAC" w:rsidRDefault="00B70BAC" w:rsidP="00957175"/>
    <w:p w:rsidR="00957175" w:rsidRDefault="00957175" w:rsidP="00957175"/>
    <w:p w:rsidR="00957175" w:rsidRDefault="00957175" w:rsidP="00957175">
      <w:r>
        <w:t>157. 83.84(4Ита);   А79</w:t>
      </w:r>
    </w:p>
    <w:p w:rsidR="00957175" w:rsidRDefault="00957175" w:rsidP="00957175">
      <w:r>
        <w:t xml:space="preserve">    1847838-Л - абП; 1847839-Л - абП; 1847840-Л - абП</w:t>
      </w:r>
    </w:p>
    <w:p w:rsidR="00957175" w:rsidRDefault="00957175" w:rsidP="00957175">
      <w:r>
        <w:t xml:space="preserve">    Ардоне, Виола</w:t>
      </w:r>
    </w:p>
    <w:p w:rsidR="00957175" w:rsidRDefault="00957175" w:rsidP="00957175">
      <w:r>
        <w:t>Детский поезд / В. Ардоне; пер. с итал. А. Манухина. - Москва : КомпасГид, 2022. - 295 c.; 22. - ISBN 978-5-907178-75-5 : 777,60</w:t>
      </w:r>
    </w:p>
    <w:p w:rsidR="00957175" w:rsidRDefault="00957175" w:rsidP="00957175"/>
    <w:p w:rsidR="00957175" w:rsidRDefault="00957175" w:rsidP="00957175">
      <w:r>
        <w:t>158. 83.8;   Б59</w:t>
      </w:r>
    </w:p>
    <w:p w:rsidR="00957175" w:rsidRDefault="00957175" w:rsidP="00957175">
      <w:r>
        <w:t xml:space="preserve">    1838911-Л - аб</w:t>
      </w:r>
    </w:p>
    <w:p w:rsidR="00957175" w:rsidRDefault="00957175" w:rsidP="00957175">
      <w:r>
        <w:lastRenderedPageBreak/>
        <w:t xml:space="preserve">    Бианки, Виталий Витальевич</w:t>
      </w:r>
    </w:p>
    <w:p w:rsidR="00957175" w:rsidRDefault="00957175" w:rsidP="00957175">
      <w:r>
        <w:t>Виталий Бианки / В. В. Бианки, Т. А. Федяева. - Москва : Молодая гвардия, 2021. - 296, [2] с., [16] л. ил., портр. - (Жизнь замечательных людей : серия биографий / основана в 1890 году Ф. Павленковым и продолжена в 1933 г. М. Горьким ; вып. 2080 (1880)). - Библиогр.: с. 284-297. - ISBN 978-5-235-04447-0 : 654,19</w:t>
      </w:r>
    </w:p>
    <w:p w:rsidR="00957175" w:rsidRPr="00B70BAC" w:rsidRDefault="00957175" w:rsidP="00957175">
      <w:r>
        <w:t xml:space="preserve">    Оглавление: </w:t>
      </w:r>
      <w:hyperlink r:id="rId113" w:history="1">
        <w:r w:rsidR="00B70BAC" w:rsidRPr="007E43C6">
          <w:rPr>
            <w:rStyle w:val="a8"/>
          </w:rPr>
          <w:t>http://kitap.tatar.ru/ogl/nlrt/nbrt_obr_2599204.pdf</w:t>
        </w:r>
      </w:hyperlink>
    </w:p>
    <w:p w:rsidR="00B70BAC" w:rsidRPr="00B70BAC" w:rsidRDefault="00B70BAC" w:rsidP="00957175"/>
    <w:p w:rsidR="00957175" w:rsidRDefault="00957175" w:rsidP="00957175"/>
    <w:p w:rsidR="00957175" w:rsidRDefault="00957175" w:rsidP="00957175">
      <w:r>
        <w:t>159. 83.84(2=411.2)6-445.7;   Б90</w:t>
      </w:r>
    </w:p>
    <w:p w:rsidR="00957175" w:rsidRDefault="00957175" w:rsidP="00957175">
      <w:r>
        <w:t xml:space="preserve">    1842971-Л - абП; 1842972-Л - абП; 1842973-Л - абП</w:t>
      </w:r>
    </w:p>
    <w:p w:rsidR="00957175" w:rsidRDefault="00957175" w:rsidP="00957175">
      <w:r>
        <w:t xml:space="preserve">    Бумагина, Елена</w:t>
      </w:r>
    </w:p>
    <w:p w:rsidR="00957175" w:rsidRDefault="00957175" w:rsidP="00957175">
      <w:r>
        <w:t>Пятое солнце : [роман] / Елена Бумагина. - Москва : КомпасГид, 2019. - 261, [2] c. - В 2018 году роман попал в шорт-лист литературной премии Bookscriptor (номинация Young Adult).. - ISBN 978-5-00083-631-6 : 599,40</w:t>
      </w:r>
    </w:p>
    <w:p w:rsidR="00957175" w:rsidRPr="00B70BAC" w:rsidRDefault="00957175" w:rsidP="00957175">
      <w:r>
        <w:t xml:space="preserve">    Оглавление: </w:t>
      </w:r>
      <w:hyperlink r:id="rId114" w:history="1">
        <w:r w:rsidR="00B70BAC" w:rsidRPr="007E43C6">
          <w:rPr>
            <w:rStyle w:val="a8"/>
          </w:rPr>
          <w:t>http://kitap.tatar.ru/ogl/nlrt/nbrt_obr_2437274.pdf</w:t>
        </w:r>
      </w:hyperlink>
    </w:p>
    <w:p w:rsidR="00B70BAC" w:rsidRPr="00B70BAC" w:rsidRDefault="00B70BAC" w:rsidP="00957175"/>
    <w:p w:rsidR="00957175" w:rsidRDefault="00957175" w:rsidP="00957175"/>
    <w:p w:rsidR="00957175" w:rsidRDefault="00957175" w:rsidP="00957175">
      <w:r>
        <w:t>160. 83.3(2=411.2)5;   В18</w:t>
      </w:r>
    </w:p>
    <w:p w:rsidR="00957175" w:rsidRDefault="00957175" w:rsidP="00957175">
      <w:r>
        <w:t xml:space="preserve">    1843135-Л - од</w:t>
      </w:r>
    </w:p>
    <w:p w:rsidR="00957175" w:rsidRDefault="00957175" w:rsidP="00957175">
      <w:r>
        <w:t xml:space="preserve">    Варламов, Алексей Николаевич</w:t>
      </w:r>
    </w:p>
    <w:p w:rsidR="00957175" w:rsidRDefault="00957175" w:rsidP="00957175">
      <w:r>
        <w:t>Розанов / Алексей Варламов. - Москва : Молодая гвардия, 2022. - 500, [1] с., [16] л. ил., портр. - (Жизнь замечательных людей : серия биографий / основана в 1890 году Ф. Павленковым и продолжена в 1933 г. М. Горьким ; вып. 2099 (1899)). - Библиогр.: с. 497-499. - ISBN 978-5-235-04492-0 : 787,50</w:t>
      </w:r>
    </w:p>
    <w:p w:rsidR="00957175" w:rsidRPr="00B70BAC" w:rsidRDefault="00957175" w:rsidP="00957175">
      <w:r>
        <w:t xml:space="preserve">    Оглавление: </w:t>
      </w:r>
      <w:hyperlink r:id="rId115" w:history="1">
        <w:r w:rsidR="00B70BAC" w:rsidRPr="007E43C6">
          <w:rPr>
            <w:rStyle w:val="a8"/>
          </w:rPr>
          <w:t>http://kitap.tatar.ru/ogl/nlrt/nbrt_obr_2605874.pdf</w:t>
        </w:r>
      </w:hyperlink>
    </w:p>
    <w:p w:rsidR="00B70BAC" w:rsidRPr="00B70BAC" w:rsidRDefault="00B70BAC" w:rsidP="00957175"/>
    <w:p w:rsidR="00957175" w:rsidRDefault="00957175" w:rsidP="00957175"/>
    <w:p w:rsidR="00957175" w:rsidRDefault="00957175" w:rsidP="00957175">
      <w:r>
        <w:t>161. 83.84(4Гем);   Д15</w:t>
      </w:r>
    </w:p>
    <w:p w:rsidR="00957175" w:rsidRDefault="00957175" w:rsidP="00957175">
      <w:r>
        <w:t xml:space="preserve">    1846973-Ф - абМ; 1846974-Ф - абМ; 1846975-Ф - абМ; 1846976-Ф - абМ</w:t>
      </w:r>
    </w:p>
    <w:p w:rsidR="00957175" w:rsidRDefault="00957175" w:rsidP="00957175">
      <w:r>
        <w:t xml:space="preserve">    Дале, Штефани</w:t>
      </w:r>
    </w:p>
    <w:p w:rsidR="00957175" w:rsidRDefault="00957175" w:rsidP="00957175">
      <w:r>
        <w:t>Земляничная Фея. Волшебный сюрприз в замке / Штефани Дале; [пер. с нем. Т. Долматовой]. - Москва : АСТ : Книги Вилли Винки, 2021. - [32] c. : цв. ил. - (Земляничная фея).. - ISBN 978-5-17-127190-9 : 518,68</w:t>
      </w:r>
    </w:p>
    <w:p w:rsidR="00957175" w:rsidRDefault="00957175" w:rsidP="00957175"/>
    <w:p w:rsidR="00957175" w:rsidRDefault="00957175" w:rsidP="00957175">
      <w:r>
        <w:t>162. 83.84(4Вел);   Д42</w:t>
      </w:r>
    </w:p>
    <w:p w:rsidR="00957175" w:rsidRDefault="00957175" w:rsidP="00957175">
      <w:r>
        <w:t xml:space="preserve">    1843047-Л - абМ; 1843048-Л - абМ; 1843049-Л - абМ; 1843050-Л - абМ</w:t>
      </w:r>
    </w:p>
    <w:p w:rsidR="00957175" w:rsidRDefault="00957175" w:rsidP="00957175">
      <w:r>
        <w:t xml:space="preserve">    Джойс, Мелани</w:t>
      </w:r>
    </w:p>
    <w:p w:rsidR="00957175" w:rsidRDefault="00957175" w:rsidP="00957175">
      <w:r>
        <w:t>Я тоже тебя люблю! / Мелани Джойс; пер. с англ. Марии и Екатерины Юнгер ; ил. Полона Ловшин. - Санкт-Петербург : Гудвин, 2021. - [24] с. : цв. ил.; 23. - (Сказка, которой вы насладитесь вместе). - Загл. и авт. оиг.: I love you, too / M. Joyce. - ISBN 978-5-6045544-4-9 : 490,50</w:t>
      </w:r>
    </w:p>
    <w:p w:rsidR="00957175" w:rsidRDefault="00957175" w:rsidP="00957175"/>
    <w:p w:rsidR="00957175" w:rsidRDefault="00957175" w:rsidP="00957175">
      <w:r>
        <w:t>163. 83.84(7Сое);   Д92</w:t>
      </w:r>
    </w:p>
    <w:p w:rsidR="00957175" w:rsidRDefault="00957175" w:rsidP="00957175">
      <w:r>
        <w:t xml:space="preserve">    1847759-Л - абМ; 1847760-Л - абМ; 1843119-Л - абМ; 1843120-Л - абМ</w:t>
      </w:r>
    </w:p>
    <w:p w:rsidR="00957175" w:rsidRDefault="00957175" w:rsidP="00957175">
      <w:r>
        <w:t xml:space="preserve">    Дьюдни, Анна</w:t>
      </w:r>
    </w:p>
    <w:p w:rsidR="00957175" w:rsidRDefault="00957175" w:rsidP="00957175">
      <w:r>
        <w:t>Лама красная пижама / Анна Дьюдни; пер. с англ. Т. Духановой ; ил. А. Дьюдни. - Москва : Карьера Пресс, 2020. - [32] с. : цв. ил.; 27. - ISBN 978-5-00074-265-5 : 639,90</w:t>
      </w:r>
    </w:p>
    <w:p w:rsidR="00957175" w:rsidRDefault="00957175" w:rsidP="00957175"/>
    <w:p w:rsidR="00957175" w:rsidRDefault="00957175" w:rsidP="00957175">
      <w:r>
        <w:t>164. 83.84(7Сое);   Д92</w:t>
      </w:r>
    </w:p>
    <w:p w:rsidR="00957175" w:rsidRDefault="00957175" w:rsidP="00957175">
      <w:r>
        <w:t xml:space="preserve">    1847688-Ф - абМ; 1843040-Ф - абМ; 1843041-Ф - абМ; 1843042-Ф - абМ</w:t>
      </w:r>
    </w:p>
    <w:p w:rsidR="00957175" w:rsidRDefault="00957175" w:rsidP="00957175">
      <w:r>
        <w:t xml:space="preserve">    Дьюдни, Анна</w:t>
      </w:r>
    </w:p>
    <w:p w:rsidR="00957175" w:rsidRDefault="00957175" w:rsidP="00957175">
      <w:r>
        <w:lastRenderedPageBreak/>
        <w:t>Лама сердится на маму / Анна Дьюдни; ил. А. Дьюдни ; пер. с англ. Т. Духановой. - Москва : Карьера Пресс, 2020. - [33] с. : цв. ил.. - ISBN 978-5-00074-267-9 : 484,20</w:t>
      </w:r>
    </w:p>
    <w:p w:rsidR="00957175" w:rsidRDefault="00957175" w:rsidP="00957175"/>
    <w:p w:rsidR="00957175" w:rsidRDefault="00957175" w:rsidP="00957175">
      <w:r>
        <w:t>165. 83.3(2=411.2)5;   Е17</w:t>
      </w:r>
    </w:p>
    <w:p w:rsidR="00957175" w:rsidRDefault="00957175" w:rsidP="00957175">
      <w:r>
        <w:t xml:space="preserve">    1848147-Л - од</w:t>
      </w:r>
    </w:p>
    <w:p w:rsidR="00957175" w:rsidRDefault="00957175" w:rsidP="00957175">
      <w:r>
        <w:t xml:space="preserve">    Евлампиев, Игорь Иванович</w:t>
      </w:r>
    </w:p>
    <w:p w:rsidR="00957175" w:rsidRDefault="00957175" w:rsidP="00957175">
      <w:r>
        <w:t>Образ Иисуса Христа в философском мировоззрении Ф. М. Достоевского : [монография] / И. И. Евлампиев. - Санкт-Петербург : Издательство Русской христианской гуманитарной академии, 2021. - 598, [1] с.; 22. - (Источники и методы в изучении наследия Ф. М. Достоевского в русской и мировой культуре). - Библиогр.: 555-559 и в подстроч. примеч.. - ISBN 978-5-907309-99-9 : 1040,00</w:t>
      </w:r>
    </w:p>
    <w:p w:rsidR="00957175" w:rsidRPr="00B70BAC" w:rsidRDefault="00957175" w:rsidP="00957175">
      <w:r>
        <w:t xml:space="preserve">    Оглавление: </w:t>
      </w:r>
      <w:hyperlink r:id="rId116" w:history="1">
        <w:r w:rsidR="00B70BAC" w:rsidRPr="007E43C6">
          <w:rPr>
            <w:rStyle w:val="a8"/>
          </w:rPr>
          <w:t>http://kitap.tatar.ru/ogl/nlrt/nbrt_obr_2609819.pdf</w:t>
        </w:r>
      </w:hyperlink>
    </w:p>
    <w:p w:rsidR="00B70BAC" w:rsidRPr="00B70BAC" w:rsidRDefault="00B70BAC" w:rsidP="00957175"/>
    <w:p w:rsidR="00957175" w:rsidRDefault="00957175" w:rsidP="00957175"/>
    <w:p w:rsidR="00957175" w:rsidRDefault="00957175" w:rsidP="00957175">
      <w:r>
        <w:t>166. 83.84(2=411.2)6;   З-53</w:t>
      </w:r>
    </w:p>
    <w:p w:rsidR="00957175" w:rsidRDefault="00957175" w:rsidP="00957175">
      <w:r>
        <w:t xml:space="preserve">    1839227-Л - абМ; 1839228-Л - абМ; 1839229-Л - абМ</w:t>
      </w:r>
    </w:p>
    <w:p w:rsidR="00957175" w:rsidRDefault="00957175" w:rsidP="00957175">
      <w:r>
        <w:t xml:space="preserve">    Земляничкина, Екатерина</w:t>
      </w:r>
    </w:p>
    <w:p w:rsidR="00957175" w:rsidRDefault="00957175" w:rsidP="00957175">
      <w:r>
        <w:t>Цветочные феи и Лунные цветы / Екатерина Земляничкина; худож. К. Бывайлова. - Ростов-на-Дону : Феникс : Феникс-Премьер, 2021. - 140, [3] c. : цв. ил. - (Тайны Флорелии). - (Цветочные феи).. - ISBN 978-5-222-36221-1 : 682,11</w:t>
      </w:r>
    </w:p>
    <w:p w:rsidR="00957175" w:rsidRPr="00B70BAC" w:rsidRDefault="00957175" w:rsidP="00957175">
      <w:r>
        <w:t xml:space="preserve">    Оглавление: </w:t>
      </w:r>
      <w:hyperlink r:id="rId117" w:history="1">
        <w:r w:rsidR="00B70BAC" w:rsidRPr="007E43C6">
          <w:rPr>
            <w:rStyle w:val="a8"/>
          </w:rPr>
          <w:t>http://kitap.tatar.ru/ogl/nlrt/nbrt_obr_2595980.pdf</w:t>
        </w:r>
      </w:hyperlink>
    </w:p>
    <w:p w:rsidR="00B70BAC" w:rsidRPr="00B70BAC" w:rsidRDefault="00B70BAC" w:rsidP="00957175"/>
    <w:p w:rsidR="00957175" w:rsidRDefault="00957175" w:rsidP="00957175"/>
    <w:p w:rsidR="00957175" w:rsidRDefault="00957175" w:rsidP="00957175">
      <w:r>
        <w:t>167. 83.84(2=411.2)6;   З-53</w:t>
      </w:r>
    </w:p>
    <w:p w:rsidR="00957175" w:rsidRDefault="00957175" w:rsidP="00957175">
      <w:r>
        <w:t xml:space="preserve">    1839230-Л - абМ; 1839231-Л - абМ; 1839232-Л - абМ</w:t>
      </w:r>
    </w:p>
    <w:p w:rsidR="00957175" w:rsidRDefault="00957175" w:rsidP="00957175">
      <w:r>
        <w:t xml:space="preserve">    Земляничкина, Екатерина</w:t>
      </w:r>
    </w:p>
    <w:p w:rsidR="001F09C0" w:rsidRDefault="00957175" w:rsidP="00957175">
      <w:r>
        <w:t>Цветочные феи и черный туман / Екатерина Земляничкина; худож. К. Бывайлова. - Ростов-на-Дону : Феникс : Феникс-Премьер, 2021. - 124, [3] c. : цв. ил. - (Тайны Флорелии). - (Цветочные феи).. - ISBN 978-5-222-33946-6 : 513,63</w:t>
      </w:r>
    </w:p>
    <w:p w:rsidR="001F09C0" w:rsidRPr="00B70BAC" w:rsidRDefault="001F09C0" w:rsidP="00957175">
      <w:r>
        <w:t xml:space="preserve">    Оглавление: </w:t>
      </w:r>
      <w:hyperlink r:id="rId118" w:history="1">
        <w:r w:rsidR="00B70BAC" w:rsidRPr="007E43C6">
          <w:rPr>
            <w:rStyle w:val="a8"/>
          </w:rPr>
          <w:t>http://kitap.tatar.ru/ogl/nlrt/nbrt_obr_2595982.pdf</w:t>
        </w:r>
      </w:hyperlink>
    </w:p>
    <w:p w:rsidR="00B70BAC" w:rsidRPr="00B70BAC" w:rsidRDefault="00B70BAC" w:rsidP="00957175"/>
    <w:p w:rsidR="001F09C0" w:rsidRDefault="001F09C0" w:rsidP="00957175"/>
    <w:p w:rsidR="001F09C0" w:rsidRDefault="001F09C0" w:rsidP="001F09C0">
      <w:r>
        <w:t>168. 83.84(2=411.2)6;   З-56</w:t>
      </w:r>
    </w:p>
    <w:p w:rsidR="001F09C0" w:rsidRDefault="001F09C0" w:rsidP="001F09C0">
      <w:r>
        <w:t xml:space="preserve">    1847720-Л - абП; 1843019-Л - абП; 1843020-Л - абП</w:t>
      </w:r>
    </w:p>
    <w:p w:rsidR="001F09C0" w:rsidRDefault="001F09C0" w:rsidP="001F09C0">
      <w:r>
        <w:t xml:space="preserve">    Зенькова, Анна</w:t>
      </w:r>
    </w:p>
    <w:p w:rsidR="001F09C0" w:rsidRDefault="001F09C0" w:rsidP="001F09C0">
      <w:r>
        <w:t>Удар скорпиона / Анна Зенькова. - Москва : КомпасГид, 2021. - 391 c.. - ISBN 978-5-00083-743-6 : 750,00</w:t>
      </w:r>
    </w:p>
    <w:p w:rsidR="001F09C0" w:rsidRDefault="001F09C0" w:rsidP="001F09C0"/>
    <w:p w:rsidR="001F09C0" w:rsidRDefault="001F09C0" w:rsidP="001F09C0">
      <w:r>
        <w:t>169. 83.3(0);   И20</w:t>
      </w:r>
    </w:p>
    <w:p w:rsidR="001F09C0" w:rsidRDefault="001F09C0" w:rsidP="001F09C0">
      <w:r>
        <w:t xml:space="preserve">    1840769-Л - од</w:t>
      </w:r>
    </w:p>
    <w:p w:rsidR="001F09C0" w:rsidRDefault="001F09C0" w:rsidP="001F09C0">
      <w:r>
        <w:t xml:space="preserve">    Иванов, Константин</w:t>
      </w:r>
    </w:p>
    <w:p w:rsidR="001F09C0" w:rsidRDefault="001F09C0" w:rsidP="001F09C0">
      <w:r>
        <w:t>Трубадуры, труверы, миннезингеры / Константин Иванов; [ил. И. Тибиловой]. - Москва : Ломоносовъ, 2021. - 234, [1] с. : ил. - (История. География. Этнография / сост. сер. В. Петров).. - ISBN 978-5-91678-691-0 : 530,00</w:t>
      </w:r>
    </w:p>
    <w:p w:rsidR="001F09C0" w:rsidRPr="00B70BAC" w:rsidRDefault="001F09C0" w:rsidP="001F09C0">
      <w:r>
        <w:t xml:space="preserve">    Оглавление: </w:t>
      </w:r>
      <w:hyperlink r:id="rId119" w:history="1">
        <w:r w:rsidR="00B70BAC" w:rsidRPr="007E43C6">
          <w:rPr>
            <w:rStyle w:val="a8"/>
          </w:rPr>
          <w:t>http://kitap.tatar.ru/ogl/nlrt/nbrt_obr_2601493.pdf</w:t>
        </w:r>
      </w:hyperlink>
    </w:p>
    <w:p w:rsidR="00B70BAC" w:rsidRPr="00B70BAC" w:rsidRDefault="00B70BAC" w:rsidP="001F09C0"/>
    <w:p w:rsidR="001F09C0" w:rsidRDefault="001F09C0" w:rsidP="001F09C0"/>
    <w:p w:rsidR="001F09C0" w:rsidRDefault="001F09C0" w:rsidP="001F09C0">
      <w:r>
        <w:t>170. 83.84(7Сое);   К96</w:t>
      </w:r>
    </w:p>
    <w:p w:rsidR="001F09C0" w:rsidRDefault="001F09C0" w:rsidP="001F09C0">
      <w:r>
        <w:t xml:space="preserve">    1843043-Л - абМ; 1843044-Л - абМ; 1843045-Л - абМ; 1843046-Л - абМ</w:t>
      </w:r>
    </w:p>
    <w:p w:rsidR="001F09C0" w:rsidRDefault="001F09C0" w:rsidP="001F09C0">
      <w:r>
        <w:t xml:space="preserve">    Кушман, Аби</w:t>
      </w:r>
    </w:p>
    <w:p w:rsidR="001F09C0" w:rsidRDefault="001F09C0" w:rsidP="001F09C0">
      <w:r>
        <w:lastRenderedPageBreak/>
        <w:t>Промокшие насквозь! / Аби Кушман; перевел с английского Александр Шмакова ; ил. Аби Кушман. - Санкт-Петербург : Гудвин, 2020. - [36] с. : цв. ил.; 23х25. - ISBN 978-5-6044529-7-4 : 457,20</w:t>
      </w:r>
    </w:p>
    <w:p w:rsidR="001F09C0" w:rsidRDefault="001F09C0" w:rsidP="001F09C0"/>
    <w:p w:rsidR="001F09C0" w:rsidRDefault="001F09C0" w:rsidP="001F09C0">
      <w:r>
        <w:t>171. 83.84(7Сое);   М24</w:t>
      </w:r>
    </w:p>
    <w:p w:rsidR="001F09C0" w:rsidRDefault="001F09C0" w:rsidP="001F09C0">
      <w:r>
        <w:t xml:space="preserve">    1843051-Л - абД; 1843052-Л - абД; 1843053-Л - абД; 1843054-Л - абД</w:t>
      </w:r>
    </w:p>
    <w:p w:rsidR="001F09C0" w:rsidRDefault="001F09C0" w:rsidP="001F09C0">
      <w:r>
        <w:t xml:space="preserve">    Манчев, Лиза</w:t>
      </w:r>
    </w:p>
    <w:p w:rsidR="001F09C0" w:rsidRDefault="001F09C0" w:rsidP="001F09C0">
      <w:r>
        <w:t>Слонам вход воспрещен / Лиза Манчев; художник Таюн Ю ; перевел с английского Артём Андреев. - Санкт-Петербург : Гудвин, 2020. - [32] с. : цв. ил.; 25. - ISBN 978-5-6044529-6-7 : 576,90</w:t>
      </w:r>
    </w:p>
    <w:p w:rsidR="001F09C0" w:rsidRDefault="001F09C0" w:rsidP="001F09C0"/>
    <w:p w:rsidR="001F09C0" w:rsidRDefault="001F09C0" w:rsidP="001F09C0">
      <w:r>
        <w:t>172. 83.84(4Фра)-445.7;   М28</w:t>
      </w:r>
    </w:p>
    <w:p w:rsidR="001F09C0" w:rsidRDefault="001F09C0" w:rsidP="001F09C0">
      <w:r>
        <w:t xml:space="preserve">    1842940-Л - абП; 1842941-Л - абП; 1842942-Л - абП</w:t>
      </w:r>
    </w:p>
    <w:p w:rsidR="001F09C0" w:rsidRDefault="001F09C0" w:rsidP="001F09C0">
      <w:r>
        <w:t xml:space="preserve">    Эван Картье. В погоне за золотым сечением / Дебора Ж. Маррадзю; [пер. с фр. Марии Пшеничниковой]. - Москва : КомпасГид, 2021. - 454, [1] с.; 22. - ISBN 978-5-907178-78-6 : 811,80</w:t>
      </w:r>
    </w:p>
    <w:p w:rsidR="001F09C0" w:rsidRDefault="001F09C0" w:rsidP="001F09C0"/>
    <w:p w:rsidR="001F09C0" w:rsidRDefault="001F09C0" w:rsidP="001F09C0">
      <w:r>
        <w:t>173. 83.84(2=411.2)6;   М30</w:t>
      </w:r>
    </w:p>
    <w:p w:rsidR="001F09C0" w:rsidRDefault="001F09C0" w:rsidP="001F09C0">
      <w:r>
        <w:t xml:space="preserve">    1846986-Ф - абМ; 1846987-Ф - абМ; 1846988-Ф - абМ; 1846989-Ф - абМ</w:t>
      </w:r>
    </w:p>
    <w:p w:rsidR="001F09C0" w:rsidRDefault="001F09C0" w:rsidP="001F09C0">
      <w:r>
        <w:t xml:space="preserve">    Маршак, Самуил Яковлевич</w:t>
      </w:r>
    </w:p>
    <w:p w:rsidR="001F09C0" w:rsidRDefault="001F09C0" w:rsidP="001F09C0">
      <w:r>
        <w:t>Всё самое лучшее для самых маленьких : [стихи, сказки, загадки, английские и чешские песенки] / С. Маршак; [художники: С. Бордюг и Н. Трепенок]. - Москва : Малыш : АСТ, 2021. - 170, [6] с. : цв. ил. - Содерж.: Детки в клетке; Стихи; Сказки; Разноцветная книга; Веселая азбука и др.. - ISBN 978-5-17-093047-0 : 1199,35</w:t>
      </w:r>
    </w:p>
    <w:p w:rsidR="001F09C0" w:rsidRPr="00B70BAC" w:rsidRDefault="001F09C0" w:rsidP="001F09C0">
      <w:r>
        <w:t xml:space="preserve">    Оглавление: </w:t>
      </w:r>
      <w:hyperlink r:id="rId120" w:history="1">
        <w:r w:rsidR="00B70BAC" w:rsidRPr="007E43C6">
          <w:rPr>
            <w:rStyle w:val="a8"/>
          </w:rPr>
          <w:t>http://kitap.tatar.ru/ogl/nlrt/nbrt_obr_2607896.pdf</w:t>
        </w:r>
      </w:hyperlink>
    </w:p>
    <w:p w:rsidR="00B70BAC" w:rsidRPr="00B70BAC" w:rsidRDefault="00B70BAC" w:rsidP="001F09C0"/>
    <w:p w:rsidR="001F09C0" w:rsidRDefault="001F09C0" w:rsidP="001F09C0"/>
    <w:p w:rsidR="001F09C0" w:rsidRDefault="001F09C0" w:rsidP="001F09C0">
      <w:r>
        <w:t>174. 83.84(4Вел);   М60</w:t>
      </w:r>
    </w:p>
    <w:p w:rsidR="001F09C0" w:rsidRDefault="001F09C0" w:rsidP="001F09C0">
      <w:r>
        <w:t xml:space="preserve">    1848710-Л - абД; 1848711-Л - абД; 1848712-Л - абД</w:t>
      </w:r>
    </w:p>
    <w:p w:rsidR="001F09C0" w:rsidRDefault="001F09C0" w:rsidP="001F09C0">
      <w:r>
        <w:t xml:space="preserve">    Милвэй, Алекс</w:t>
      </w:r>
    </w:p>
    <w:p w:rsidR="001F09C0" w:rsidRDefault="001F09C0" w:rsidP="001F09C0">
      <w:r>
        <w:t>Отель "Фламинго". Битва поваров / Алекс Милвэй; перевод с английского Екатерины Ряхиной ; [ил. Алекс Милвэй]. - Москва : КомпасГид, 2022. - 182, [1] с. : цв. ил. - (Отель "Фламинго" ; 4).. - ISBN 978-5-907178-39-7 : 570,00</w:t>
      </w:r>
    </w:p>
    <w:p w:rsidR="001F09C0" w:rsidRPr="00B70BAC" w:rsidRDefault="001F09C0" w:rsidP="001F09C0">
      <w:r>
        <w:t xml:space="preserve">    Оглавление: </w:t>
      </w:r>
      <w:hyperlink r:id="rId121" w:history="1">
        <w:r w:rsidR="00B70BAC" w:rsidRPr="007E43C6">
          <w:rPr>
            <w:rStyle w:val="a8"/>
          </w:rPr>
          <w:t>http://kitap.tatar.ru/ogl/nlrt/nbrt_obr_2605113.pdf</w:t>
        </w:r>
      </w:hyperlink>
    </w:p>
    <w:p w:rsidR="00B70BAC" w:rsidRPr="00B70BAC" w:rsidRDefault="00B70BAC" w:rsidP="001F09C0"/>
    <w:p w:rsidR="001F09C0" w:rsidRDefault="001F09C0" w:rsidP="001F09C0"/>
    <w:p w:rsidR="001F09C0" w:rsidRDefault="001F09C0" w:rsidP="001F09C0">
      <w:r>
        <w:t>175. 83.84(2=411.2)6;   М69</w:t>
      </w:r>
    </w:p>
    <w:p w:rsidR="001F09C0" w:rsidRDefault="001F09C0" w:rsidP="001F09C0">
      <w:r>
        <w:t xml:space="preserve">    1842934-Л - абП; 1842935-Л - абП; 1842936-Л - абП</w:t>
      </w:r>
    </w:p>
    <w:p w:rsidR="001F09C0" w:rsidRDefault="001F09C0" w:rsidP="001F09C0">
      <w:r>
        <w:t xml:space="preserve">    Михеева, Тамара</w:t>
      </w:r>
    </w:p>
    <w:p w:rsidR="001F09C0" w:rsidRDefault="001F09C0" w:rsidP="001F09C0">
      <w:r>
        <w:t>Не предавай меня! / Тамара Михеева. - 2-е изд., испр. - Москва : КомпасГид, 2020. - 129, [2] с.. - ISBN 978-5-00083-649-1 : 621,90</w:t>
      </w:r>
    </w:p>
    <w:p w:rsidR="001F09C0" w:rsidRPr="00B70BAC" w:rsidRDefault="001F09C0" w:rsidP="001F09C0">
      <w:r>
        <w:t xml:space="preserve">    Оглавление: </w:t>
      </w:r>
      <w:hyperlink r:id="rId122" w:history="1">
        <w:r w:rsidR="00B70BAC" w:rsidRPr="007E43C6">
          <w:rPr>
            <w:rStyle w:val="a8"/>
          </w:rPr>
          <w:t>http://kitap.tatar.ru/ogl/nlrt/nbrt_obr_2603992.pdf</w:t>
        </w:r>
      </w:hyperlink>
    </w:p>
    <w:p w:rsidR="00B70BAC" w:rsidRPr="00B70BAC" w:rsidRDefault="00B70BAC" w:rsidP="001F09C0"/>
    <w:p w:rsidR="001F09C0" w:rsidRDefault="001F09C0" w:rsidP="001F09C0"/>
    <w:p w:rsidR="001F09C0" w:rsidRDefault="001F09C0" w:rsidP="001F09C0">
      <w:r>
        <w:t>176. 83.84(2=411.2)6;   О-76</w:t>
      </w:r>
    </w:p>
    <w:p w:rsidR="001F09C0" w:rsidRDefault="001F09C0" w:rsidP="001F09C0">
      <w:r>
        <w:t xml:space="preserve">    1846968-Ф - абМ; 1846969-Ф - абМ; 1846970-Ф - абМ</w:t>
      </w:r>
    </w:p>
    <w:p w:rsidR="001F09C0" w:rsidRDefault="001F09C0" w:rsidP="001F09C0">
      <w:r>
        <w:t xml:space="preserve">    Остер, Григорий Бенционович</w:t>
      </w:r>
    </w:p>
    <w:p w:rsidR="001F09C0" w:rsidRDefault="001F09C0" w:rsidP="001F09C0">
      <w:r>
        <w:t>38 попугаев : [сказки] / Г. Остер; рисунки Е. Запесочной. - Москва : Малыш : Издательство АСТ, 2021. - 93, [2] c. : цв. ил. - (Добрые сказки). - Содерж.: Будем знакомы; Зарядка для хвоста; Привет мартышке; Куда идет слонёнок; А вдруг получится !!! и др.. - ISBN 978-5-17-104313-1 : 369,72</w:t>
      </w:r>
    </w:p>
    <w:p w:rsidR="001F09C0" w:rsidRPr="00B70BAC" w:rsidRDefault="001F09C0" w:rsidP="001F09C0">
      <w:r>
        <w:t xml:space="preserve">    Оглавление: </w:t>
      </w:r>
      <w:hyperlink r:id="rId123" w:history="1">
        <w:r w:rsidR="00B70BAC" w:rsidRPr="007E43C6">
          <w:rPr>
            <w:rStyle w:val="a8"/>
          </w:rPr>
          <w:t>http://kitap.tatar.ru/ogl/nlrt/nbrt_obr_2607810.pdf</w:t>
        </w:r>
      </w:hyperlink>
    </w:p>
    <w:p w:rsidR="00B70BAC" w:rsidRPr="00B70BAC" w:rsidRDefault="00B70BAC" w:rsidP="001F09C0"/>
    <w:p w:rsidR="001F09C0" w:rsidRDefault="001F09C0" w:rsidP="001F09C0"/>
    <w:p w:rsidR="001F09C0" w:rsidRDefault="001F09C0" w:rsidP="001F09C0">
      <w:r>
        <w:t>177. 83.84(2=411.2)6-445.1;   П56</w:t>
      </w:r>
    </w:p>
    <w:p w:rsidR="001F09C0" w:rsidRDefault="001F09C0" w:rsidP="001F09C0">
      <w:r>
        <w:t xml:space="preserve">    1847757-Л - абД; 1847758-Л - абД; 1843143-Л - абД</w:t>
      </w:r>
    </w:p>
    <w:p w:rsidR="001F09C0" w:rsidRDefault="001F09C0" w:rsidP="001F09C0">
      <w:r>
        <w:t xml:space="preserve">    Пономарёв, Николай</w:t>
      </w:r>
    </w:p>
    <w:p w:rsidR="001F09C0" w:rsidRDefault="001F09C0" w:rsidP="001F09C0">
      <w:r>
        <w:t>290 миллионов лет назад и далее : [повесть] / Николай Пономарёв; художник Андрей Крысов. - Москва : КомпасГид, 2021. - 333, [2] c. : ил.. - ISBN 978-5-00083-646-0 : 750,00</w:t>
      </w:r>
    </w:p>
    <w:p w:rsidR="001F09C0" w:rsidRPr="00B70BAC" w:rsidRDefault="001F09C0" w:rsidP="001F09C0">
      <w:r>
        <w:t xml:space="preserve">    Оглавление: </w:t>
      </w:r>
      <w:hyperlink r:id="rId124" w:history="1">
        <w:r w:rsidR="00B70BAC" w:rsidRPr="007E43C6">
          <w:rPr>
            <w:rStyle w:val="a8"/>
          </w:rPr>
          <w:t>http://kitap.tatar.ru/ogl/nlrt/nbrt_obr_2595476.pdf</w:t>
        </w:r>
      </w:hyperlink>
    </w:p>
    <w:p w:rsidR="00B70BAC" w:rsidRPr="00B70BAC" w:rsidRDefault="00B70BAC" w:rsidP="001F09C0"/>
    <w:p w:rsidR="001F09C0" w:rsidRDefault="001F09C0" w:rsidP="001F09C0"/>
    <w:p w:rsidR="001F09C0" w:rsidRDefault="001F09C0" w:rsidP="001F09C0">
      <w:r>
        <w:t>178. 83.84(4Гем);   Р24</w:t>
      </w:r>
    </w:p>
    <w:p w:rsidR="001F09C0" w:rsidRDefault="001F09C0" w:rsidP="001F09C0">
      <w:r>
        <w:t xml:space="preserve">    1840568-Л - кх</w:t>
      </w:r>
    </w:p>
    <w:p w:rsidR="001F09C0" w:rsidRDefault="001F09C0" w:rsidP="001F09C0">
      <w:r>
        <w:t xml:space="preserve">    Распе, Рудольф Эрих</w:t>
      </w:r>
    </w:p>
    <w:p w:rsidR="001F09C0" w:rsidRDefault="001F09C0" w:rsidP="001F09C0">
      <w:r>
        <w:t>Приключения барона Мюнхаузена / Эрих Распэ; [пересказ К.И. Чуковского]. - Казань : Татарское книжное издательство, 1982. - 63 c. : цв. ил. : 0,30</w:t>
      </w:r>
    </w:p>
    <w:p w:rsidR="001F09C0" w:rsidRPr="00B70BAC" w:rsidRDefault="001F09C0" w:rsidP="001F09C0">
      <w:r>
        <w:t xml:space="preserve">    Оглавление: </w:t>
      </w:r>
      <w:hyperlink r:id="rId125" w:history="1">
        <w:r w:rsidR="00B70BAC" w:rsidRPr="007E43C6">
          <w:rPr>
            <w:rStyle w:val="a8"/>
          </w:rPr>
          <w:t>http://kitap.tatar.ru/ogl/nlrt/nbrt_obr_1575163.pdf</w:t>
        </w:r>
      </w:hyperlink>
    </w:p>
    <w:p w:rsidR="00B70BAC" w:rsidRPr="00B70BAC" w:rsidRDefault="00B70BAC" w:rsidP="001F09C0"/>
    <w:p w:rsidR="001F09C0" w:rsidRDefault="001F09C0" w:rsidP="001F09C0"/>
    <w:p w:rsidR="001F09C0" w:rsidRDefault="001F09C0" w:rsidP="001F09C0">
      <w:r>
        <w:t>179. 83.84(2=411.2)6;   Р37</w:t>
      </w:r>
    </w:p>
    <w:p w:rsidR="001F09C0" w:rsidRDefault="001F09C0" w:rsidP="001F09C0">
      <w:r>
        <w:t xml:space="preserve">    1842965-Л - абД; 1842966-Л - абД; 1842967-Л - абД</w:t>
      </w:r>
    </w:p>
    <w:p w:rsidR="001F09C0" w:rsidRDefault="001F09C0" w:rsidP="001F09C0">
      <w:r>
        <w:t xml:space="preserve">    Ремез, Софья</w:t>
      </w:r>
    </w:p>
    <w:p w:rsidR="001F09C0" w:rsidRDefault="001F09C0" w:rsidP="001F09C0">
      <w:r>
        <w:t>Одиннадцатый год жизни Гоши Куницына, ученика 5 "И" класса / Софья Ремез; худож. Мария Рязанцева. - Москва : КомпасГид, 2021. - 125, [2] с. : ил.. - ISBN 978-5-00083-663-7 : 754,20</w:t>
      </w:r>
    </w:p>
    <w:p w:rsidR="001F09C0" w:rsidRPr="00B70BAC" w:rsidRDefault="001F09C0" w:rsidP="001F09C0">
      <w:r>
        <w:t xml:space="preserve">    Оглавление: </w:t>
      </w:r>
      <w:hyperlink r:id="rId126" w:history="1">
        <w:r w:rsidR="00B70BAC" w:rsidRPr="007E43C6">
          <w:rPr>
            <w:rStyle w:val="a8"/>
          </w:rPr>
          <w:t>http://kitap.tatar.ru/ogl/nlrt/nbrt_obr_2604041.pdf</w:t>
        </w:r>
      </w:hyperlink>
    </w:p>
    <w:p w:rsidR="00B70BAC" w:rsidRPr="00B70BAC" w:rsidRDefault="00B70BAC" w:rsidP="001F09C0"/>
    <w:p w:rsidR="001F09C0" w:rsidRDefault="001F09C0" w:rsidP="001F09C0"/>
    <w:p w:rsidR="001F09C0" w:rsidRDefault="001F09C0" w:rsidP="001F09C0">
      <w:r>
        <w:t>180. 83.84(4Вел)-445.7;   Т56</w:t>
      </w:r>
    </w:p>
    <w:p w:rsidR="001F09C0" w:rsidRDefault="001F09C0" w:rsidP="001F09C0">
      <w:r>
        <w:t xml:space="preserve">    1848259-Л - абП; 1848260-Л - абП</w:t>
      </w:r>
    </w:p>
    <w:p w:rsidR="001F09C0" w:rsidRDefault="001F09C0" w:rsidP="001F09C0">
      <w:r>
        <w:t xml:space="preserve">    Томпсон, Лиза</w:t>
      </w:r>
    </w:p>
    <w:p w:rsidR="001F09C0" w:rsidRDefault="001F09C0" w:rsidP="001F09C0">
      <w:r>
        <w:t>Мальчик Золотая Рыбка / Лиза Томпсон; перевод с английского Анны Тихоновой. - Москва : Манн, Иванов и Фербер, 2021. - 388, [1] c. - (Граница детства).. - ISBN 978-5-00169-379-6 : 785,29</w:t>
      </w:r>
    </w:p>
    <w:p w:rsidR="001F09C0" w:rsidRPr="00B70BAC" w:rsidRDefault="001F09C0" w:rsidP="001F09C0">
      <w:r>
        <w:t xml:space="preserve">    Оглавление: </w:t>
      </w:r>
      <w:hyperlink r:id="rId127" w:history="1">
        <w:r w:rsidR="00B70BAC" w:rsidRPr="007E43C6">
          <w:rPr>
            <w:rStyle w:val="a8"/>
          </w:rPr>
          <w:t>http://kitap.tatar.ru/ogl/nlrt/nbrt_obr_2592680.pdf</w:t>
        </w:r>
      </w:hyperlink>
    </w:p>
    <w:p w:rsidR="00B70BAC" w:rsidRPr="00B70BAC" w:rsidRDefault="00B70BAC" w:rsidP="001F09C0"/>
    <w:p w:rsidR="001F09C0" w:rsidRDefault="001F09C0" w:rsidP="001F09C0"/>
    <w:p w:rsidR="001F09C0" w:rsidRDefault="001F09C0" w:rsidP="001F09C0">
      <w:r>
        <w:t>181. 83.84(2=411.2)6;   У77</w:t>
      </w:r>
    </w:p>
    <w:p w:rsidR="001F09C0" w:rsidRDefault="001F09C0" w:rsidP="001F09C0">
      <w:r>
        <w:t xml:space="preserve">    1846979-Ф - абД; 1846980-Ф - абД; 1846981-Ф - абД; 1846982-Ф - абД</w:t>
      </w:r>
    </w:p>
    <w:p w:rsidR="001F09C0" w:rsidRDefault="001F09C0" w:rsidP="001F09C0">
      <w:r>
        <w:t xml:space="preserve">    Успенский, Эдуард Николаевич( дет. писатель)</w:t>
      </w:r>
    </w:p>
    <w:p w:rsidR="001F09C0" w:rsidRDefault="001F09C0" w:rsidP="001F09C0">
      <w:r>
        <w:t>Про девочку Веру и обезьянку Анфису : [сказочные истории] / Э. Успенский; рисунки Г. Соколов, И. Панкова. - Москва : АСТ, 2021. - 141, [2] c. : цв. ил. - (Главные книги для детей).. - ISBN 978-5-17-135898-3 : 760,68</w:t>
      </w:r>
    </w:p>
    <w:p w:rsidR="001F09C0" w:rsidRPr="00B70BAC" w:rsidRDefault="001F09C0" w:rsidP="001F09C0">
      <w:r>
        <w:t xml:space="preserve">    Оглавление: </w:t>
      </w:r>
      <w:hyperlink r:id="rId128" w:history="1">
        <w:r w:rsidR="00B70BAC" w:rsidRPr="007E43C6">
          <w:rPr>
            <w:rStyle w:val="a8"/>
          </w:rPr>
          <w:t>http://kitap.tatar.ru/ogl/nlrt/nbrt_obr_2607890.pdf</w:t>
        </w:r>
      </w:hyperlink>
    </w:p>
    <w:p w:rsidR="00B70BAC" w:rsidRPr="00B70BAC" w:rsidRDefault="00B70BAC" w:rsidP="001F09C0"/>
    <w:p w:rsidR="001F09C0" w:rsidRDefault="001F09C0" w:rsidP="001F09C0"/>
    <w:p w:rsidR="001F09C0" w:rsidRDefault="001F09C0" w:rsidP="001F09C0">
      <w:r>
        <w:t>182. 83.84(4Гем);   Ш94</w:t>
      </w:r>
    </w:p>
    <w:p w:rsidR="001F09C0" w:rsidRDefault="001F09C0" w:rsidP="001F09C0">
      <w:r>
        <w:t xml:space="preserve">    1838558-Л - абД; 1838559-Л - абД; 1838560-Л - абД</w:t>
      </w:r>
    </w:p>
    <w:p w:rsidR="001F09C0" w:rsidRDefault="001F09C0" w:rsidP="001F09C0">
      <w:r>
        <w:t xml:space="preserve">    Штэдинг, Сабина</w:t>
      </w:r>
    </w:p>
    <w:p w:rsidR="001F09C0" w:rsidRPr="001F09C0" w:rsidRDefault="001F09C0" w:rsidP="001F09C0">
      <w:pPr>
        <w:rPr>
          <w:lang w:val="en-US"/>
        </w:rPr>
      </w:pPr>
      <w:r>
        <w:t xml:space="preserve">Петронелла и волшебная книга / Сабина Штэдинг; [пер. с нем. Н. Римицан ; ил. С. Бюхнер]. - Санкт-Петербург [и др.] : Питер, 2021. - 216, [1] с. : ил. - (Вы и ваш ребенок). - Загл. и авт. ориг.: Petronella Arfelmus. </w:t>
      </w:r>
      <w:r w:rsidRPr="001F09C0">
        <w:rPr>
          <w:lang w:val="en-US"/>
        </w:rPr>
        <w:t>Hexenbuch und Schnüffelnase / S. Städing. - ISBN 978-5-00116-468-5 : 341,00</w:t>
      </w:r>
    </w:p>
    <w:p w:rsidR="001F09C0" w:rsidRPr="00B70BAC" w:rsidRDefault="001F09C0" w:rsidP="001F09C0">
      <w:r w:rsidRPr="00B70BAC">
        <w:lastRenderedPageBreak/>
        <w:t xml:space="preserve">    </w:t>
      </w:r>
      <w:r>
        <w:t>Оглавление</w:t>
      </w:r>
      <w:r w:rsidRPr="00B70BAC">
        <w:t xml:space="preserve">: </w:t>
      </w:r>
      <w:hyperlink r:id="rId129" w:history="1">
        <w:r w:rsidR="00B70BAC" w:rsidRPr="007E43C6">
          <w:rPr>
            <w:rStyle w:val="a8"/>
            <w:lang w:val="en-US"/>
          </w:rPr>
          <w:t>http</w:t>
        </w:r>
        <w:r w:rsidR="00B70BAC" w:rsidRPr="00B70BAC">
          <w:rPr>
            <w:rStyle w:val="a8"/>
          </w:rPr>
          <w:t>://</w:t>
        </w:r>
        <w:r w:rsidR="00B70BAC" w:rsidRPr="007E43C6">
          <w:rPr>
            <w:rStyle w:val="a8"/>
            <w:lang w:val="en-US"/>
          </w:rPr>
          <w:t>kitap</w:t>
        </w:r>
        <w:r w:rsidR="00B70BAC" w:rsidRPr="00B70BAC">
          <w:rPr>
            <w:rStyle w:val="a8"/>
          </w:rPr>
          <w:t>.</w:t>
        </w:r>
        <w:r w:rsidR="00B70BAC" w:rsidRPr="007E43C6">
          <w:rPr>
            <w:rStyle w:val="a8"/>
            <w:lang w:val="en-US"/>
          </w:rPr>
          <w:t>tatar</w:t>
        </w:r>
        <w:r w:rsidR="00B70BAC" w:rsidRPr="00B70BAC">
          <w:rPr>
            <w:rStyle w:val="a8"/>
          </w:rPr>
          <w:t>.</w:t>
        </w:r>
        <w:r w:rsidR="00B70BAC" w:rsidRPr="007E43C6">
          <w:rPr>
            <w:rStyle w:val="a8"/>
            <w:lang w:val="en-US"/>
          </w:rPr>
          <w:t>ru</w:t>
        </w:r>
        <w:r w:rsidR="00B70BAC" w:rsidRPr="00B70BAC">
          <w:rPr>
            <w:rStyle w:val="a8"/>
          </w:rPr>
          <w:t>/</w:t>
        </w:r>
        <w:r w:rsidR="00B70BAC" w:rsidRPr="007E43C6">
          <w:rPr>
            <w:rStyle w:val="a8"/>
            <w:lang w:val="en-US"/>
          </w:rPr>
          <w:t>ogl</w:t>
        </w:r>
        <w:r w:rsidR="00B70BAC" w:rsidRPr="00B70BAC">
          <w:rPr>
            <w:rStyle w:val="a8"/>
          </w:rPr>
          <w:t>/</w:t>
        </w:r>
        <w:r w:rsidR="00B70BAC" w:rsidRPr="007E43C6">
          <w:rPr>
            <w:rStyle w:val="a8"/>
            <w:lang w:val="en-US"/>
          </w:rPr>
          <w:t>nlrt</w:t>
        </w:r>
        <w:r w:rsidR="00B70BAC" w:rsidRPr="00B70BAC">
          <w:rPr>
            <w:rStyle w:val="a8"/>
          </w:rPr>
          <w:t>/</w:t>
        </w:r>
        <w:r w:rsidR="00B70BAC" w:rsidRPr="007E43C6">
          <w:rPr>
            <w:rStyle w:val="a8"/>
            <w:lang w:val="en-US"/>
          </w:rPr>
          <w:t>nbrt</w:t>
        </w:r>
        <w:r w:rsidR="00B70BAC" w:rsidRPr="00B70BAC">
          <w:rPr>
            <w:rStyle w:val="a8"/>
          </w:rPr>
          <w:t>_</w:t>
        </w:r>
        <w:r w:rsidR="00B70BAC" w:rsidRPr="007E43C6">
          <w:rPr>
            <w:rStyle w:val="a8"/>
            <w:lang w:val="en-US"/>
          </w:rPr>
          <w:t>obr</w:t>
        </w:r>
        <w:r w:rsidR="00B70BAC" w:rsidRPr="00B70BAC">
          <w:rPr>
            <w:rStyle w:val="a8"/>
          </w:rPr>
          <w:t>_2603796.</w:t>
        </w:r>
        <w:r w:rsidR="00B70BAC" w:rsidRPr="007E43C6">
          <w:rPr>
            <w:rStyle w:val="a8"/>
            <w:lang w:val="en-US"/>
          </w:rPr>
          <w:t>pdf</w:t>
        </w:r>
      </w:hyperlink>
    </w:p>
    <w:p w:rsidR="00B70BAC" w:rsidRPr="00B70BAC" w:rsidRDefault="00B70BAC" w:rsidP="001F09C0"/>
    <w:p w:rsidR="001F09C0" w:rsidRPr="00B70BAC" w:rsidRDefault="001F09C0" w:rsidP="001F09C0"/>
    <w:p w:rsidR="001F09C0" w:rsidRPr="001F09C0" w:rsidRDefault="001F09C0" w:rsidP="001F09C0">
      <w:pPr>
        <w:rPr>
          <w:lang w:val="en-US"/>
        </w:rPr>
      </w:pPr>
      <w:r w:rsidRPr="001F09C0">
        <w:rPr>
          <w:lang w:val="en-US"/>
        </w:rPr>
        <w:t>183. 83.84(4</w:t>
      </w:r>
      <w:r>
        <w:t>Гем</w:t>
      </w:r>
      <w:r w:rsidRPr="001F09C0">
        <w:rPr>
          <w:lang w:val="en-US"/>
        </w:rPr>
        <w:t xml:space="preserve">);   </w:t>
      </w:r>
      <w:r>
        <w:t>Ш</w:t>
      </w:r>
      <w:r w:rsidRPr="001F09C0">
        <w:rPr>
          <w:lang w:val="en-US"/>
        </w:rPr>
        <w:t>94</w:t>
      </w:r>
    </w:p>
    <w:p w:rsidR="001F09C0" w:rsidRDefault="001F09C0" w:rsidP="001F09C0">
      <w:r w:rsidRPr="001F09C0">
        <w:rPr>
          <w:lang w:val="en-US"/>
        </w:rPr>
        <w:t xml:space="preserve">    1843949-</w:t>
      </w:r>
      <w:r>
        <w:t>Л</w:t>
      </w:r>
      <w:r w:rsidRPr="001F09C0">
        <w:rPr>
          <w:lang w:val="en-US"/>
        </w:rPr>
        <w:t xml:space="preserve"> - </w:t>
      </w:r>
      <w:r>
        <w:t>абД</w:t>
      </w:r>
      <w:r w:rsidRPr="001F09C0">
        <w:rPr>
          <w:lang w:val="en-US"/>
        </w:rPr>
        <w:t>; 1843950-</w:t>
      </w:r>
      <w:r>
        <w:t>Л</w:t>
      </w:r>
      <w:r w:rsidRPr="001F09C0">
        <w:rPr>
          <w:lang w:val="en-US"/>
        </w:rPr>
        <w:t xml:space="preserve"> - </w:t>
      </w:r>
      <w:r>
        <w:t>абД</w:t>
      </w:r>
      <w:r w:rsidRPr="001F09C0">
        <w:rPr>
          <w:lang w:val="en-US"/>
        </w:rPr>
        <w:t>; 1843951-</w:t>
      </w:r>
      <w:r>
        <w:t>Л</w:t>
      </w:r>
      <w:r w:rsidRPr="001F09C0">
        <w:rPr>
          <w:lang w:val="en-US"/>
        </w:rPr>
        <w:t xml:space="preserve"> - </w:t>
      </w:r>
      <w:r>
        <w:t>абД</w:t>
      </w:r>
      <w:r w:rsidRPr="001F09C0">
        <w:rPr>
          <w:lang w:val="en-US"/>
        </w:rPr>
        <w:t>; 1843952-</w:t>
      </w:r>
      <w:r>
        <w:t>Л</w:t>
      </w:r>
      <w:r w:rsidRPr="001F09C0">
        <w:rPr>
          <w:lang w:val="en-US"/>
        </w:rPr>
        <w:t xml:space="preserve"> - </w:t>
      </w:r>
      <w:r>
        <w:t>абД</w:t>
      </w:r>
    </w:p>
    <w:p w:rsidR="001F09C0" w:rsidRDefault="001F09C0" w:rsidP="001F09C0">
      <w:r>
        <w:t xml:space="preserve">    Штэдинг, Сабина</w:t>
      </w:r>
    </w:p>
    <w:p w:rsidR="001F09C0" w:rsidRPr="001F09C0" w:rsidRDefault="001F09C0" w:rsidP="001F09C0">
      <w:pPr>
        <w:rPr>
          <w:lang w:val="en-US"/>
        </w:rPr>
      </w:pPr>
      <w:r>
        <w:t xml:space="preserve">Петронелла и кротовая нора / Сабина Штэдинг; [пер. с нем. Н. Римицан]. - Санкт-Петербург [и др.] : Питер, 2021. - 222, [2] c. : ил. - (Вы и ваш ребенок). - Загл. и авт. ориг.: Petronella Apfelmus. </w:t>
      </w:r>
      <w:r w:rsidRPr="001F09C0">
        <w:rPr>
          <w:lang w:val="en-US"/>
        </w:rPr>
        <w:t xml:space="preserve">Zaubertricks und maulwurfshügel / Sabine Städing. - </w:t>
      </w:r>
      <w:r>
        <w:t>Доп</w:t>
      </w:r>
      <w:r w:rsidRPr="001F09C0">
        <w:rPr>
          <w:lang w:val="en-US"/>
        </w:rPr>
        <w:t xml:space="preserve">. </w:t>
      </w:r>
      <w:r>
        <w:t>тит</w:t>
      </w:r>
      <w:r w:rsidRPr="001F09C0">
        <w:rPr>
          <w:lang w:val="en-US"/>
        </w:rPr>
        <w:t xml:space="preserve">. </w:t>
      </w:r>
      <w:r>
        <w:t>л</w:t>
      </w:r>
      <w:r w:rsidRPr="001F09C0">
        <w:rPr>
          <w:lang w:val="en-US"/>
        </w:rPr>
        <w:t xml:space="preserve">. </w:t>
      </w:r>
      <w:r>
        <w:t>нем</w:t>
      </w:r>
      <w:r w:rsidRPr="001F09C0">
        <w:rPr>
          <w:lang w:val="en-US"/>
        </w:rPr>
        <w:t>.. - ISBN 978-5-00116-598-9 : 341,00</w:t>
      </w:r>
    </w:p>
    <w:p w:rsidR="001F09C0" w:rsidRPr="00B70BAC" w:rsidRDefault="001F09C0" w:rsidP="001F09C0">
      <w:r w:rsidRPr="00B70BAC">
        <w:t xml:space="preserve">    </w:t>
      </w:r>
      <w:r>
        <w:t xml:space="preserve">Оглавление: </w:t>
      </w:r>
      <w:hyperlink r:id="rId130" w:history="1">
        <w:r w:rsidR="00B70BAC" w:rsidRPr="007E43C6">
          <w:rPr>
            <w:rStyle w:val="a8"/>
          </w:rPr>
          <w:t>http://kitap.tatar.ru/ogl/nlrt/nbrt_obr_2580078.pdf</w:t>
        </w:r>
      </w:hyperlink>
    </w:p>
    <w:p w:rsidR="00B70BAC" w:rsidRPr="00B70BAC" w:rsidRDefault="00B70BAC" w:rsidP="001F09C0"/>
    <w:p w:rsidR="001F09C0" w:rsidRDefault="001F09C0" w:rsidP="001F09C0"/>
    <w:p w:rsidR="009C7190" w:rsidRDefault="009C7190" w:rsidP="001F09C0"/>
    <w:p w:rsidR="009C7190" w:rsidRDefault="009C7190" w:rsidP="009C7190">
      <w:pPr>
        <w:pStyle w:val="1"/>
      </w:pPr>
      <w:bookmarkStart w:id="22" w:name="_Toc96597658"/>
      <w:r>
        <w:t>Художественная литература. (ББК 84)</w:t>
      </w:r>
      <w:bookmarkEnd w:id="22"/>
    </w:p>
    <w:p w:rsidR="009C7190" w:rsidRDefault="009C7190" w:rsidP="009C7190">
      <w:pPr>
        <w:pStyle w:val="1"/>
      </w:pPr>
    </w:p>
    <w:p w:rsidR="009C7190" w:rsidRDefault="009C7190" w:rsidP="009C7190">
      <w:r>
        <w:t>184. 84(2=632.3);   A 62</w:t>
      </w:r>
    </w:p>
    <w:p w:rsidR="009C7190" w:rsidRDefault="009C7190" w:rsidP="009C7190">
      <w:r>
        <w:t xml:space="preserve">    1834479-И - нк; 1834480-И - нк; 1834481-И - од; 1834482-И - аб; 1834483-И - нк; 1840361-И - нк</w:t>
      </w:r>
    </w:p>
    <w:p w:rsidR="009C7190" w:rsidRDefault="009C7190" w:rsidP="009C7190">
      <w:pPr>
        <w:rPr>
          <w:lang w:val="en-US"/>
        </w:rPr>
      </w:pPr>
      <w:r w:rsidRPr="009C7190">
        <w:rPr>
          <w:lang w:val="en-US"/>
        </w:rPr>
        <w:t xml:space="preserve">    Anthologie de la prose tatare contemporaine / </w:t>
      </w:r>
      <w:r>
        <w:t>т</w:t>
      </w:r>
      <w:r w:rsidRPr="009C7190">
        <w:rPr>
          <w:lang w:val="en-US"/>
        </w:rPr>
        <w:t xml:space="preserve">extes réunis par L. Shayekh ; </w:t>
      </w:r>
      <w:r>
        <w:t>т</w:t>
      </w:r>
      <w:r w:rsidRPr="009C7190">
        <w:rPr>
          <w:lang w:val="en-US"/>
        </w:rPr>
        <w:t>raduit du russe par C. Trontin ; préface de T. Muhidine. - Paris : L' Harmattan, 2021. - 216 p. - (Les horizons russes).. - ISBN 978-2-343-22995-9 : 2800,00</w:t>
      </w:r>
    </w:p>
    <w:p w:rsidR="009C7190" w:rsidRPr="00B70BAC" w:rsidRDefault="009C7190" w:rsidP="009C7190">
      <w:r w:rsidRPr="009C7190">
        <w:t xml:space="preserve">    Оглавление: </w:t>
      </w:r>
      <w:hyperlink r:id="rId131" w:history="1">
        <w:r w:rsidR="00B70BAC" w:rsidRPr="007E43C6">
          <w:rPr>
            <w:rStyle w:val="a8"/>
            <w:lang w:val="en-US"/>
          </w:rPr>
          <w:t>http</w:t>
        </w:r>
        <w:r w:rsidR="00B70BAC" w:rsidRPr="007E43C6">
          <w:rPr>
            <w:rStyle w:val="a8"/>
          </w:rPr>
          <w:t>://</w:t>
        </w:r>
        <w:r w:rsidR="00B70BAC" w:rsidRPr="007E43C6">
          <w:rPr>
            <w:rStyle w:val="a8"/>
            <w:lang w:val="en-US"/>
          </w:rPr>
          <w:t>kitap</w:t>
        </w:r>
        <w:r w:rsidR="00B70BAC" w:rsidRPr="007E43C6">
          <w:rPr>
            <w:rStyle w:val="a8"/>
          </w:rPr>
          <w:t>.</w:t>
        </w:r>
        <w:r w:rsidR="00B70BAC" w:rsidRPr="007E43C6">
          <w:rPr>
            <w:rStyle w:val="a8"/>
            <w:lang w:val="en-US"/>
          </w:rPr>
          <w:t>tatar</w:t>
        </w:r>
        <w:r w:rsidR="00B70BAC" w:rsidRPr="007E43C6">
          <w:rPr>
            <w:rStyle w:val="a8"/>
          </w:rPr>
          <w:t>.</w:t>
        </w:r>
        <w:r w:rsidR="00B70BAC" w:rsidRPr="007E43C6">
          <w:rPr>
            <w:rStyle w:val="a8"/>
            <w:lang w:val="en-US"/>
          </w:rPr>
          <w:t>ru</w:t>
        </w:r>
        <w:r w:rsidR="00B70BAC" w:rsidRPr="007E43C6">
          <w:rPr>
            <w:rStyle w:val="a8"/>
          </w:rPr>
          <w:t>/</w:t>
        </w:r>
        <w:r w:rsidR="00B70BAC" w:rsidRPr="007E43C6">
          <w:rPr>
            <w:rStyle w:val="a8"/>
            <w:lang w:val="en-US"/>
          </w:rPr>
          <w:t>ogl</w:t>
        </w:r>
        <w:r w:rsidR="00B70BAC" w:rsidRPr="007E43C6">
          <w:rPr>
            <w:rStyle w:val="a8"/>
          </w:rPr>
          <w:t>/</w:t>
        </w:r>
        <w:r w:rsidR="00B70BAC" w:rsidRPr="007E43C6">
          <w:rPr>
            <w:rStyle w:val="a8"/>
            <w:lang w:val="en-US"/>
          </w:rPr>
          <w:t>nlrt</w:t>
        </w:r>
        <w:r w:rsidR="00B70BAC" w:rsidRPr="007E43C6">
          <w:rPr>
            <w:rStyle w:val="a8"/>
          </w:rPr>
          <w:t>/</w:t>
        </w:r>
        <w:r w:rsidR="00B70BAC" w:rsidRPr="007E43C6">
          <w:rPr>
            <w:rStyle w:val="a8"/>
            <w:lang w:val="en-US"/>
          </w:rPr>
          <w:t>nbrt</w:t>
        </w:r>
        <w:r w:rsidR="00B70BAC" w:rsidRPr="007E43C6">
          <w:rPr>
            <w:rStyle w:val="a8"/>
          </w:rPr>
          <w:t>_</w:t>
        </w:r>
        <w:r w:rsidR="00B70BAC" w:rsidRPr="007E43C6">
          <w:rPr>
            <w:rStyle w:val="a8"/>
            <w:lang w:val="en-US"/>
          </w:rPr>
          <w:t>obr</w:t>
        </w:r>
        <w:r w:rsidR="00B70BAC" w:rsidRPr="007E43C6">
          <w:rPr>
            <w:rStyle w:val="a8"/>
          </w:rPr>
          <w:t>_2591816.</w:t>
        </w:r>
        <w:r w:rsidR="00B70BAC" w:rsidRPr="007E43C6">
          <w:rPr>
            <w:rStyle w:val="a8"/>
            <w:lang w:val="en-US"/>
          </w:rPr>
          <w:t>pdf</w:t>
        </w:r>
      </w:hyperlink>
    </w:p>
    <w:p w:rsidR="00B70BAC" w:rsidRPr="00B70BAC" w:rsidRDefault="00B70BAC" w:rsidP="009C7190"/>
    <w:p w:rsidR="009C7190" w:rsidRPr="009C7190" w:rsidRDefault="009C7190" w:rsidP="009C7190"/>
    <w:p w:rsidR="009C7190" w:rsidRDefault="009C7190" w:rsidP="009C7190">
      <w:r>
        <w:t>185. 84(4Фра);   Ф43</w:t>
      </w:r>
    </w:p>
    <w:p w:rsidR="009C7190" w:rsidRDefault="009C7190" w:rsidP="009C7190">
      <w:r>
        <w:t xml:space="preserve">    1843032-Л - абП; 1843033-Л - абП; 1843034-Л - абП; 1847832-Л - абП; 1847833-Л - аб; 1847834-Л - аб</w:t>
      </w:r>
    </w:p>
    <w:p w:rsidR="009C7190" w:rsidRDefault="009C7190" w:rsidP="009C7190">
      <w:r>
        <w:t xml:space="preserve">    Ферджух, Малика. Мечтатели Бродвея / Малика Ферджух; перевод с французского Нины Хотинской. - Москва : КомпасГид, 2020-. - ISBN 978-5-907178-29-8 (многотомник). - Т. 2 :  Танец с Фредом Астером. - 2021. - 430, [1] с.. - ISBN 978-5-907178-59-5 (т. 2) : 967,50</w:t>
      </w:r>
    </w:p>
    <w:p w:rsidR="009C7190" w:rsidRPr="00B70BAC" w:rsidRDefault="009C7190" w:rsidP="009C7190">
      <w:r>
        <w:t xml:space="preserve">    Оглавление: </w:t>
      </w:r>
      <w:hyperlink r:id="rId132" w:history="1">
        <w:r w:rsidR="00B70BAC" w:rsidRPr="007E43C6">
          <w:rPr>
            <w:rStyle w:val="a8"/>
          </w:rPr>
          <w:t>http://kitap.tatar.ru/ogl/nlrt/nbrt_obr_2604509.pdf</w:t>
        </w:r>
      </w:hyperlink>
    </w:p>
    <w:p w:rsidR="00B70BAC" w:rsidRPr="00B70BAC" w:rsidRDefault="00B70BAC" w:rsidP="009C7190"/>
    <w:p w:rsidR="009C7190" w:rsidRDefault="009C7190" w:rsidP="009C7190"/>
    <w:p w:rsidR="009C7190" w:rsidRDefault="009C7190" w:rsidP="009C7190">
      <w:r>
        <w:t>186. 84(2=411.2)6;   А95</w:t>
      </w:r>
    </w:p>
    <w:p w:rsidR="009C7190" w:rsidRDefault="009C7190" w:rsidP="009C7190">
      <w:r>
        <w:t xml:space="preserve">    1850747-М - кх; 1850748-М - кх; 1850749-М - кх</w:t>
      </w:r>
    </w:p>
    <w:p w:rsidR="009C7190" w:rsidRDefault="009C7190" w:rsidP="009C7190">
      <w:r>
        <w:t xml:space="preserve">    Ахмеров Н. У. Притчи земли : жанр поэтической притчи / Н. У. Ахмеров. - Казань : Школа, [201-?]. - Том 8. - 2019. - 423 с. : ил.. - ISBN 978-5-00162-033-4 (т. 8) : 200,00</w:t>
      </w:r>
    </w:p>
    <w:p w:rsidR="009C7190" w:rsidRPr="00B70BAC" w:rsidRDefault="009C7190" w:rsidP="009C7190">
      <w:r>
        <w:t xml:space="preserve">    Оглавление: </w:t>
      </w:r>
      <w:hyperlink r:id="rId133" w:history="1">
        <w:r w:rsidR="00B70BAC" w:rsidRPr="007E43C6">
          <w:rPr>
            <w:rStyle w:val="a8"/>
          </w:rPr>
          <w:t>http://kitap.tatar.ru/ogl/nlrt/nbrt_obr_2610584.pdf</w:t>
        </w:r>
      </w:hyperlink>
    </w:p>
    <w:p w:rsidR="00B70BAC" w:rsidRPr="00B70BAC" w:rsidRDefault="00B70BAC" w:rsidP="009C7190"/>
    <w:p w:rsidR="009C7190" w:rsidRDefault="009C7190" w:rsidP="009C7190"/>
    <w:p w:rsidR="009C7190" w:rsidRDefault="009C7190" w:rsidP="009C7190">
      <w:r>
        <w:t>187. 84(2=632.3);   S 53</w:t>
      </w:r>
    </w:p>
    <w:p w:rsidR="009C7190" w:rsidRDefault="009C7190" w:rsidP="009C7190">
      <w:r>
        <w:t xml:space="preserve">    1834484-И - аб; 1834485-И - од; 1834486-И - нк; 1834487-И - нк; 1834488-И - нк; 1840360-И - нк</w:t>
      </w:r>
    </w:p>
    <w:p w:rsidR="009C7190" w:rsidRPr="009C7190" w:rsidRDefault="009C7190" w:rsidP="009C7190">
      <w:pPr>
        <w:rPr>
          <w:lang w:val="en-US"/>
        </w:rPr>
      </w:pPr>
      <w:r w:rsidRPr="009C7190">
        <w:rPr>
          <w:lang w:val="en-US"/>
        </w:rPr>
        <w:t xml:space="preserve">    Shayekh, Lénar</w:t>
      </w:r>
    </w:p>
    <w:p w:rsidR="009C7190" w:rsidRPr="009C7190" w:rsidRDefault="009C7190" w:rsidP="009C7190">
      <w:pPr>
        <w:rPr>
          <w:lang w:val="en-US"/>
        </w:rPr>
      </w:pPr>
      <w:r w:rsidRPr="009C7190">
        <w:rPr>
          <w:lang w:val="en-US"/>
        </w:rPr>
        <w:t xml:space="preserve">Mon coeur brûle comme un feu : nouvelles / L. Shayekh; </w:t>
      </w:r>
      <w:r>
        <w:t>т</w:t>
      </w:r>
      <w:r w:rsidRPr="009C7190">
        <w:rPr>
          <w:lang w:val="en-US"/>
        </w:rPr>
        <w:t>raduit du russe par C. Trontin ; préface de M. Ç. Czachorowski. - Paris : L'Harmattan, 2021. - 78 p. - (Les horizons russes).. - ISBN 978-2-343-22692-7 : 1250,00</w:t>
      </w:r>
    </w:p>
    <w:p w:rsidR="009C7190" w:rsidRPr="00B70BAC" w:rsidRDefault="009C7190" w:rsidP="009C7190">
      <w:r w:rsidRPr="00B70BAC">
        <w:lastRenderedPageBreak/>
        <w:t xml:space="preserve">    </w:t>
      </w:r>
      <w:r>
        <w:t xml:space="preserve">Оглавление: </w:t>
      </w:r>
      <w:hyperlink r:id="rId134" w:history="1">
        <w:r w:rsidR="00B70BAC" w:rsidRPr="007E43C6">
          <w:rPr>
            <w:rStyle w:val="a8"/>
          </w:rPr>
          <w:t>http://kitap.tatar.ru/ogl/nlrt/nbrt_obr_2591807.pdf</w:t>
        </w:r>
      </w:hyperlink>
    </w:p>
    <w:p w:rsidR="00B70BAC" w:rsidRPr="00B70BAC" w:rsidRDefault="00B70BAC" w:rsidP="009C7190"/>
    <w:p w:rsidR="009C7190" w:rsidRDefault="009C7190" w:rsidP="009C7190"/>
    <w:p w:rsidR="009C7190" w:rsidRDefault="009C7190" w:rsidP="009C7190">
      <w:r>
        <w:t>188. 84(4Пол);   S 58</w:t>
      </w:r>
    </w:p>
    <w:p w:rsidR="009C7190" w:rsidRDefault="009C7190" w:rsidP="009C7190">
      <w:r>
        <w:t xml:space="preserve">    15699 - ио</w:t>
      </w:r>
    </w:p>
    <w:p w:rsidR="009C7190" w:rsidRDefault="009C7190" w:rsidP="009C7190">
      <w:r>
        <w:t xml:space="preserve">    Siekierski, Albin</w:t>
      </w:r>
    </w:p>
    <w:p w:rsidR="009C7190" w:rsidRDefault="009C7190" w:rsidP="009C7190">
      <w:r>
        <w:t>Nic się  nie stało / A. Siekierski. - Warszawa : Czytelnik, 1975. - 156 s. : 0,58</w:t>
      </w:r>
    </w:p>
    <w:p w:rsidR="009C7190" w:rsidRDefault="009C7190" w:rsidP="009C7190"/>
    <w:p w:rsidR="009C7190" w:rsidRDefault="009C7190" w:rsidP="009C7190">
      <w:r>
        <w:t>189. 84(4Пол);   S 58</w:t>
      </w:r>
    </w:p>
    <w:p w:rsidR="009C7190" w:rsidRDefault="009C7190" w:rsidP="009C7190">
      <w:r>
        <w:t xml:space="preserve">    14887 - ио</w:t>
      </w:r>
    </w:p>
    <w:p w:rsidR="009C7190" w:rsidRDefault="009C7190" w:rsidP="009C7190">
      <w:r>
        <w:t xml:space="preserve">    Siesicka, Krystyna</w:t>
      </w:r>
    </w:p>
    <w:p w:rsidR="009C7190" w:rsidRDefault="009C7190" w:rsidP="009C7190">
      <w:r>
        <w:t>Dwa portrety - Katarzyna Łukasz / K. Siesicka. - Warszawa : Horyzonty, 1973. - 246 s. : il. : 0,54</w:t>
      </w:r>
    </w:p>
    <w:p w:rsidR="009C7190" w:rsidRDefault="009C7190" w:rsidP="009C7190"/>
    <w:p w:rsidR="009C7190" w:rsidRDefault="009C7190" w:rsidP="009C7190">
      <w:r>
        <w:t>190. 84(4Фра);   Б42</w:t>
      </w:r>
    </w:p>
    <w:p w:rsidR="009C7190" w:rsidRDefault="009C7190" w:rsidP="009C7190">
      <w:r>
        <w:t xml:space="preserve">    1840905-Ф - од; 1848748-Ф - аб</w:t>
      </w:r>
    </w:p>
    <w:p w:rsidR="009C7190" w:rsidRDefault="009C7190" w:rsidP="009C7190">
      <w:r>
        <w:t xml:space="preserve">    Беккет, Самюэль</w:t>
      </w:r>
    </w:p>
    <w:p w:rsidR="009C7190" w:rsidRDefault="009C7190" w:rsidP="009C7190">
      <w:r>
        <w:t>В ожидании Годо : трагикомедия в двух действиях / Сэмюэль Беккет; перевод с французского М. Богословской ; [иллюстрации М. Н. Федорова ; редактор: Ю. Г. Фридштейн]. - Москва : Центр Книги Рудомино, 2021. - 381, [3] с. : ил., портр. - (Сценография в книге). - Суперобл. кн. на шнуровке. - Текст парал.: рус., фр., англ. яз. - На 1-й с.: К 75-летию Екатерины Юрьевны Гениевой (1946-2015). - ISBN 978-5-00087-195-9 : 2520,00</w:t>
      </w:r>
    </w:p>
    <w:p w:rsidR="009C7190" w:rsidRDefault="009C7190" w:rsidP="009C7190"/>
    <w:p w:rsidR="009C7190" w:rsidRDefault="009C7190" w:rsidP="009C7190">
      <w:r>
        <w:t>191. 84(2=411.2)6;   В19</w:t>
      </w:r>
    </w:p>
    <w:p w:rsidR="009C7190" w:rsidRDefault="009C7190" w:rsidP="009C7190">
      <w:r>
        <w:t xml:space="preserve">    1848122-Л - од</w:t>
      </w:r>
    </w:p>
    <w:p w:rsidR="009C7190" w:rsidRDefault="009C7190" w:rsidP="009C7190">
      <w:r>
        <w:t xml:space="preserve">    Васильев, Борис Львович</w:t>
      </w:r>
    </w:p>
    <w:p w:rsidR="009C7190" w:rsidRDefault="009C7190" w:rsidP="009C7190">
      <w:r>
        <w:t>А зори здесь тихие... : [повести] / Борис Васильев. - Москва : Вече, 2010. - 320 с. - (Современные и классические бестселлеры). - Содерж.: В списках не значился: повесть. - ISBN 978-5-9533-3607-9 (Вече). - ISBN 978-5-699-37227-0 (Общ.) : 259,00</w:t>
      </w:r>
    </w:p>
    <w:p w:rsidR="009C7190" w:rsidRDefault="009C7190" w:rsidP="009C7190"/>
    <w:p w:rsidR="009C7190" w:rsidRDefault="009C7190" w:rsidP="009C7190">
      <w:r>
        <w:t>192. 84(4Сер);   В27</w:t>
      </w:r>
    </w:p>
    <w:p w:rsidR="009C7190" w:rsidRDefault="009C7190" w:rsidP="009C7190">
      <w:r>
        <w:t xml:space="preserve">    1847835-Л - аб</w:t>
      </w:r>
    </w:p>
    <w:p w:rsidR="009C7190" w:rsidRDefault="009C7190" w:rsidP="009C7190">
      <w:r>
        <w:t xml:space="preserve">    Велмар-Янкович, Светлана</w:t>
      </w:r>
    </w:p>
    <w:p w:rsidR="009C7190" w:rsidRDefault="009C7190" w:rsidP="009C7190">
      <w:r>
        <w:t>Лагум : [роман] / Светлана Велмар-Янкович; перевод с сербского Елены Сагалович. - Москва : Лингвистика, 2021. - 269, [2] с. - (Сто славянских романов).. - ISBN 978-5-91922-100-5 : 576,00</w:t>
      </w:r>
    </w:p>
    <w:p w:rsidR="009C7190" w:rsidRPr="00B70BAC" w:rsidRDefault="009C7190" w:rsidP="009C7190">
      <w:r>
        <w:t xml:space="preserve">    Оглавление: </w:t>
      </w:r>
      <w:hyperlink r:id="rId135" w:history="1">
        <w:r w:rsidR="00B70BAC" w:rsidRPr="007E43C6">
          <w:rPr>
            <w:rStyle w:val="a8"/>
          </w:rPr>
          <w:t>http://kitap.tatar.ru/ogl/nlrt/nbrt_obr_2605256.pdf</w:t>
        </w:r>
      </w:hyperlink>
    </w:p>
    <w:p w:rsidR="00B70BAC" w:rsidRPr="00B70BAC" w:rsidRDefault="00B70BAC" w:rsidP="009C7190"/>
    <w:p w:rsidR="009C7190" w:rsidRDefault="009C7190" w:rsidP="009C7190"/>
    <w:p w:rsidR="009C7190" w:rsidRDefault="009C7190" w:rsidP="009C7190">
      <w:r>
        <w:t>193. 84(2=632.2)6-4;   В97</w:t>
      </w:r>
    </w:p>
    <w:p w:rsidR="009C7190" w:rsidRDefault="009C7190" w:rsidP="009C7190">
      <w:r>
        <w:t xml:space="preserve">    1836068-Сл - кх; 1836069-Сл - кх; 1836070-Сл - кх</w:t>
      </w:r>
    </w:p>
    <w:p w:rsidR="009C7190" w:rsidRDefault="009C7190" w:rsidP="009C7190">
      <w:r>
        <w:t xml:space="preserve">    Вәлиуллина, Рәхимә</w:t>
      </w:r>
    </w:p>
    <w:p w:rsidR="009C7190" w:rsidRDefault="009C7190" w:rsidP="009C7190">
      <w:r>
        <w:t>Рәйсәнә / Рәхимә Вәлиуллина. - Казан : Школа, 2021. - 171 б. - На башк. яз.. - ISBN 978-5-00162-350-2 : 250,00</w:t>
      </w:r>
    </w:p>
    <w:p w:rsidR="009C7190" w:rsidRDefault="009C7190" w:rsidP="009C7190"/>
    <w:p w:rsidR="009C7190" w:rsidRDefault="009C7190" w:rsidP="009C7190">
      <w:r>
        <w:t>194. 84(4Сер);   Г23</w:t>
      </w:r>
    </w:p>
    <w:p w:rsidR="009C7190" w:rsidRDefault="009C7190" w:rsidP="009C7190">
      <w:r>
        <w:t xml:space="preserve">    1840484-Л - аб</w:t>
      </w:r>
    </w:p>
    <w:p w:rsidR="009C7190" w:rsidRDefault="009C7190" w:rsidP="009C7190">
      <w:r>
        <w:t xml:space="preserve">    Гаталица, Александр</w:t>
      </w:r>
    </w:p>
    <w:p w:rsidR="009C7190" w:rsidRDefault="009C7190" w:rsidP="009C7190">
      <w:r>
        <w:t>Великая война : [роман] / Александр Гаталица; перевод Марианны Бершадской. - Москва : Центр книги Рудомино, 2020. - 557, [3] с. - (Сто славянских романов).. - ISBN 978-5-00087-177-5 : 816,48</w:t>
      </w:r>
    </w:p>
    <w:p w:rsidR="009C7190" w:rsidRPr="00B70BAC" w:rsidRDefault="009C7190" w:rsidP="009C7190">
      <w:r>
        <w:lastRenderedPageBreak/>
        <w:t xml:space="preserve">    Оглавление: </w:t>
      </w:r>
      <w:hyperlink r:id="rId136" w:history="1">
        <w:r w:rsidR="00B70BAC" w:rsidRPr="007E43C6">
          <w:rPr>
            <w:rStyle w:val="a8"/>
          </w:rPr>
          <w:t>http://kitap.tatar.ru/ogl/nlrt/nbrt_obr_2598391.pdf</w:t>
        </w:r>
      </w:hyperlink>
    </w:p>
    <w:p w:rsidR="00B70BAC" w:rsidRPr="00B70BAC" w:rsidRDefault="00B70BAC" w:rsidP="009C7190"/>
    <w:p w:rsidR="009C7190" w:rsidRDefault="009C7190" w:rsidP="009C7190"/>
    <w:p w:rsidR="009C7190" w:rsidRDefault="009C7190" w:rsidP="009C7190">
      <w:r>
        <w:t>195. 84(2=411.2)6;   Г41</w:t>
      </w:r>
    </w:p>
    <w:p w:rsidR="009C7190" w:rsidRDefault="009C7190" w:rsidP="009C7190">
      <w:r>
        <w:t xml:space="preserve">    1841880-Л - аб</w:t>
      </w:r>
    </w:p>
    <w:p w:rsidR="009C7190" w:rsidRDefault="009C7190" w:rsidP="009C7190">
      <w:r>
        <w:t xml:space="preserve">    Герчиков, Дмитрий</w:t>
      </w:r>
    </w:p>
    <w:p w:rsidR="009C7190" w:rsidRDefault="009C7190" w:rsidP="009C7190">
      <w:r>
        <w:t>День рождения времени / Дмитрий Герчиков. - Санкт-Петербург : Порядок слов, 2021. - 46 с.. - ISBN 978-5-6045029-6-9 : 288,00</w:t>
      </w:r>
    </w:p>
    <w:p w:rsidR="009C7190" w:rsidRPr="00B70BAC" w:rsidRDefault="009C7190" w:rsidP="009C7190">
      <w:r>
        <w:t xml:space="preserve">    Оглавление: </w:t>
      </w:r>
      <w:hyperlink r:id="rId137" w:history="1">
        <w:r w:rsidR="00B70BAC" w:rsidRPr="007E43C6">
          <w:rPr>
            <w:rStyle w:val="a8"/>
          </w:rPr>
          <w:t>http://kitap.tatar.ru/ogl/nlrt/nbrt_obr_2602813.pdf</w:t>
        </w:r>
      </w:hyperlink>
    </w:p>
    <w:p w:rsidR="00B70BAC" w:rsidRPr="00B70BAC" w:rsidRDefault="00B70BAC" w:rsidP="009C7190"/>
    <w:p w:rsidR="009C7190" w:rsidRDefault="009C7190" w:rsidP="009C7190"/>
    <w:p w:rsidR="009C7190" w:rsidRDefault="009C7190" w:rsidP="009C7190">
      <w:r>
        <w:t>196. 84(7Сое);   Г49</w:t>
      </w:r>
    </w:p>
    <w:p w:rsidR="009C7190" w:rsidRDefault="009C7190" w:rsidP="009C7190">
      <w:r>
        <w:t xml:space="preserve">    1840857-Л - аб</w:t>
      </w:r>
    </w:p>
    <w:p w:rsidR="009C7190" w:rsidRDefault="009C7190" w:rsidP="009C7190">
      <w:r>
        <w:t xml:space="preserve">    Гинзберг, Аллен</w:t>
      </w:r>
    </w:p>
    <w:p w:rsidR="009C7190" w:rsidRDefault="009C7190" w:rsidP="009C7190">
      <w:r>
        <w:t>Вопль. Кадиш : стихотворения 1952-1960 / Аллен Гинзберг; перевод с английского Дмитрия Манина ; предисловие и комментарии Дмитрия Хаустова. - Санкт-Петербург : Подписные издания, 2021. - 197, [1] с.; 20. - Загл. и авт. ориг.: Howl. Kaddish / Allen Ginsberg . - Содержит нецензурную брань. - ISBN 978-5-6043887-6-1 : 450,00</w:t>
      </w:r>
    </w:p>
    <w:p w:rsidR="009C7190" w:rsidRPr="00B70BAC" w:rsidRDefault="009C7190" w:rsidP="009C7190">
      <w:r>
        <w:t xml:space="preserve">    Оглавление: </w:t>
      </w:r>
      <w:hyperlink r:id="rId138" w:history="1">
        <w:r w:rsidR="00B70BAC" w:rsidRPr="007E43C6">
          <w:rPr>
            <w:rStyle w:val="a8"/>
          </w:rPr>
          <w:t>http://kitap.tatar.ru/ogl/nlrt/nbrt_obr_2602029.pdf</w:t>
        </w:r>
      </w:hyperlink>
    </w:p>
    <w:p w:rsidR="00B70BAC" w:rsidRPr="00B70BAC" w:rsidRDefault="00B70BAC" w:rsidP="009C7190"/>
    <w:p w:rsidR="009C7190" w:rsidRDefault="009C7190" w:rsidP="009C7190"/>
    <w:p w:rsidR="009C7190" w:rsidRDefault="009C7190" w:rsidP="009C7190">
      <w:r>
        <w:t>197. 84(4Нид);   Г90</w:t>
      </w:r>
    </w:p>
    <w:p w:rsidR="009C7190" w:rsidRDefault="009C7190" w:rsidP="009C7190">
      <w:r>
        <w:t xml:space="preserve">    1846026-Л - аб; 1846027-Л - аб; 1846028-Л - аб</w:t>
      </w:r>
    </w:p>
    <w:p w:rsidR="009C7190" w:rsidRDefault="009C7190" w:rsidP="009C7190">
      <w:r>
        <w:t xml:space="preserve">    Грун, Хендрик</w:t>
      </w:r>
    </w:p>
    <w:p w:rsidR="009C7190" w:rsidRDefault="009C7190" w:rsidP="009C7190">
      <w:pPr>
        <w:rPr>
          <w:lang w:val="en-US"/>
        </w:rPr>
      </w:pPr>
      <w:r>
        <w:t xml:space="preserve">Записки Хендрика Груна из амстердамской богадельни : [роман] / Хенрик Грун; перевод с нидерландского Эллы Венгеровой. - Москва : Corpus : АСТ, 2021. - 375, [1] с.; 21. - (Corpus ; 497). - Загл. и авт. ориг.: Pogingen iets van het leven te maken. </w:t>
      </w:r>
      <w:r w:rsidRPr="009C7190">
        <w:rPr>
          <w:lang w:val="en-US"/>
        </w:rPr>
        <w:t>Het geheime dagboek van Hendrik Groen, 83 1/4 jaar / Hendrik Groen. - ISBN 978-5-17-112409-0 : 1030,25</w:t>
      </w:r>
    </w:p>
    <w:p w:rsidR="009C7190" w:rsidRDefault="009C7190" w:rsidP="009C7190">
      <w:pPr>
        <w:rPr>
          <w:lang w:val="en-US"/>
        </w:rPr>
      </w:pPr>
    </w:p>
    <w:p w:rsidR="009C7190" w:rsidRPr="009C7190" w:rsidRDefault="009C7190" w:rsidP="009C7190">
      <w:r w:rsidRPr="009C7190">
        <w:t>198. Ә;   Г92</w:t>
      </w:r>
    </w:p>
    <w:p w:rsidR="009C7190" w:rsidRDefault="009C7190" w:rsidP="009C7190">
      <w:r w:rsidRPr="009C7190">
        <w:t xml:space="preserve">    1836083-Т - нк; 1836084-Т - нк; 1836085-Т - нк</w:t>
      </w:r>
    </w:p>
    <w:p w:rsidR="009C7190" w:rsidRDefault="009C7190" w:rsidP="009C7190">
      <w:r>
        <w:t xml:space="preserve">    Гыймалетдинов, Тәбрис</w:t>
      </w:r>
    </w:p>
    <w:p w:rsidR="009C7190" w:rsidRDefault="009C7190" w:rsidP="009C7190">
      <w:r>
        <w:t>Атым җиккән : шигъги җыентык / Тәбрис Гыймалетдинов; кереш сүз авт. Р. Гардиев. - Казан : Школа, 2021. - 223 б.. - ISBN 978-5-00162-341-0 : 200,00</w:t>
      </w:r>
    </w:p>
    <w:p w:rsidR="009C7190" w:rsidRPr="00B70BAC" w:rsidRDefault="009C7190" w:rsidP="009C7190">
      <w:r>
        <w:t xml:space="preserve">    Оглавление: </w:t>
      </w:r>
      <w:hyperlink r:id="rId139" w:history="1">
        <w:r w:rsidR="00B70BAC" w:rsidRPr="007E43C6">
          <w:rPr>
            <w:rStyle w:val="a8"/>
          </w:rPr>
          <w:t>http://kitap.tatar.ru/ogl/nlrt/nbrt_obr_2583218.pdf</w:t>
        </w:r>
      </w:hyperlink>
    </w:p>
    <w:p w:rsidR="00B70BAC" w:rsidRPr="00B70BAC" w:rsidRDefault="00B70BAC" w:rsidP="009C7190"/>
    <w:p w:rsidR="009C7190" w:rsidRDefault="009C7190" w:rsidP="009C7190"/>
    <w:p w:rsidR="009C7190" w:rsidRDefault="009C7190" w:rsidP="009C7190">
      <w:r>
        <w:t>199. 84(2=411.2)5;   Д84</w:t>
      </w:r>
    </w:p>
    <w:p w:rsidR="009C7190" w:rsidRDefault="009C7190" w:rsidP="009C7190">
      <w:r>
        <w:t xml:space="preserve">    1848881-Л - нк; 1848882-Л - нк; 1848883-Л - нк</w:t>
      </w:r>
    </w:p>
    <w:p w:rsidR="009C7190" w:rsidRDefault="009C7190" w:rsidP="009C7190">
      <w:r>
        <w:t xml:space="preserve">    Дурова, Надежда Андреевна</w:t>
      </w:r>
    </w:p>
    <w:p w:rsidR="009C7190" w:rsidRDefault="009C7190" w:rsidP="009C7190">
      <w:r>
        <w:t>Избранные сочинения / Н. А. Дурова. - Елабуга ; Ульяновск : ОА "Областная типография "Печатный двор", 2018. - 479 с. : портр. - Содерж.: Гудишки : роман; Клад : повесть; Угол : повесть; Нурмека : повесть; Оборотень : новелла. - ISBN 978-5-9907478-7-6 : 400,00</w:t>
      </w:r>
    </w:p>
    <w:p w:rsidR="009C7190" w:rsidRPr="00B70BAC" w:rsidRDefault="009C7190" w:rsidP="009C7190">
      <w:r>
        <w:t xml:space="preserve">    Оглавление: </w:t>
      </w:r>
      <w:hyperlink r:id="rId140" w:history="1">
        <w:r w:rsidR="00B70BAC" w:rsidRPr="007E43C6">
          <w:rPr>
            <w:rStyle w:val="a8"/>
          </w:rPr>
          <w:t>http://kitap.tatar.ru/ogl/nlrt/nbrt_obr_2606805.pdf</w:t>
        </w:r>
      </w:hyperlink>
    </w:p>
    <w:p w:rsidR="00B70BAC" w:rsidRPr="00B70BAC" w:rsidRDefault="00B70BAC" w:rsidP="009C7190"/>
    <w:p w:rsidR="009C7190" w:rsidRDefault="009C7190" w:rsidP="009C7190"/>
    <w:p w:rsidR="009C7190" w:rsidRDefault="009C7190" w:rsidP="009C7190">
      <w:r>
        <w:t>200. Ә;   И48</w:t>
      </w:r>
    </w:p>
    <w:p w:rsidR="009C7190" w:rsidRDefault="009C7190" w:rsidP="009C7190">
      <w:r>
        <w:t xml:space="preserve">    1836086-Т - нк; 1836087-Т - нк; 1836088-Т - нк</w:t>
      </w:r>
    </w:p>
    <w:p w:rsidR="009C7190" w:rsidRDefault="009C7190" w:rsidP="009C7190">
      <w:r>
        <w:t xml:space="preserve">    Имамов, Фәрит</w:t>
      </w:r>
    </w:p>
    <w:p w:rsidR="009C7190" w:rsidRDefault="009C7190" w:rsidP="009C7190">
      <w:r>
        <w:t>Мәхәббәт талисманы : фантастик хикәяләр / Фәрит Имамов. - Казан : Школа, 2021. - 96 б. - Эчт.:Киләчәктән килгән малай. - ISBN 978-5-00162-342-7 : 200,00</w:t>
      </w:r>
    </w:p>
    <w:p w:rsidR="009C7190" w:rsidRPr="00B70BAC" w:rsidRDefault="009C7190" w:rsidP="009C7190">
      <w:r>
        <w:t xml:space="preserve">    Оглавление: </w:t>
      </w:r>
      <w:hyperlink r:id="rId141" w:history="1">
        <w:r w:rsidR="00B70BAC" w:rsidRPr="007E43C6">
          <w:rPr>
            <w:rStyle w:val="a8"/>
          </w:rPr>
          <w:t>http://kitap.tatar.ru/ogl/nlrt/nbrt_obr_2583240.pdf</w:t>
        </w:r>
      </w:hyperlink>
    </w:p>
    <w:p w:rsidR="00B70BAC" w:rsidRPr="00B70BAC" w:rsidRDefault="00B70BAC" w:rsidP="009C7190"/>
    <w:p w:rsidR="009C7190" w:rsidRDefault="009C7190" w:rsidP="009C7190"/>
    <w:p w:rsidR="009C7190" w:rsidRDefault="009C7190" w:rsidP="009C7190">
      <w:r>
        <w:t>201. 84(5Сир);   И87</w:t>
      </w:r>
    </w:p>
    <w:p w:rsidR="009C7190" w:rsidRDefault="009C7190" w:rsidP="009C7190">
      <w:r>
        <w:t xml:space="preserve">    1848092-Л - аб; 1848093-Л - аб; 1848094-Л - аб; 1848095-Л - аб; 1848096-Л - аб; 1848097-Л - аб</w:t>
      </w:r>
    </w:p>
    <w:p w:rsidR="009C7190" w:rsidRDefault="009C7190" w:rsidP="009C7190">
      <w:r>
        <w:t xml:space="preserve">    Исмаэль, Али</w:t>
      </w:r>
    </w:p>
    <w:p w:rsidR="009C7190" w:rsidRDefault="009C7190" w:rsidP="009C7190">
      <w:r>
        <w:t>Их словно не было : [роман] / Али Исмаэль. - Киев : Лира-К, 2019. - 382 с. : ил.. - ISBN 978-617-7748-68-6 : 800,00</w:t>
      </w:r>
    </w:p>
    <w:p w:rsidR="009C7190" w:rsidRDefault="009C7190" w:rsidP="009C7190"/>
    <w:p w:rsidR="009C7190" w:rsidRDefault="009C7190" w:rsidP="009C7190">
      <w:r>
        <w:t>202. 84(4Алб);   К13</w:t>
      </w:r>
    </w:p>
    <w:p w:rsidR="009C7190" w:rsidRDefault="009C7190" w:rsidP="009C7190">
      <w:r>
        <w:t xml:space="preserve">    1847767-Л - аб; 1847768-Л - аб; 1847769-Л - аб</w:t>
      </w:r>
    </w:p>
    <w:p w:rsidR="009C7190" w:rsidRDefault="009C7190" w:rsidP="009C7190">
      <w:r>
        <w:t xml:space="preserve">    Кадарэ, Исмаиль</w:t>
      </w:r>
    </w:p>
    <w:p w:rsidR="009C7190" w:rsidRDefault="009C7190" w:rsidP="009C7190">
      <w:r>
        <w:t>Дворец Сновидений : [роман] / Исмаиль Кадарэ; пер. с албан. В. Тюхина. - Санкт-Петербург : Polyandria NoAge, 2021. - 254, [1] с.; 21. - ISBN 978-5-6045077-1-1 : 720,00</w:t>
      </w:r>
    </w:p>
    <w:p w:rsidR="009C7190" w:rsidRDefault="009C7190" w:rsidP="009C7190"/>
    <w:p w:rsidR="009C7190" w:rsidRDefault="009C7190" w:rsidP="009C7190">
      <w:r>
        <w:t>203. Ә;   К22</w:t>
      </w:r>
    </w:p>
    <w:p w:rsidR="009C7190" w:rsidRDefault="009C7190" w:rsidP="009C7190">
      <w:r>
        <w:t xml:space="preserve">    1836434-Т - нк; 1836435-Т - нк; 1836436-Т - нк; 1848767-Т - нк</w:t>
      </w:r>
    </w:p>
    <w:p w:rsidR="009C7190" w:rsidRDefault="009C7190" w:rsidP="009C7190">
      <w:r>
        <w:t xml:space="preserve">    Камалов, Нариман</w:t>
      </w:r>
    </w:p>
    <w:p w:rsidR="00092C83" w:rsidRDefault="009C7190" w:rsidP="009C7190">
      <w:r>
        <w:t>Көлүем - кояш, елмаюым - ай... / Нариман Камалов. - Казан : "Школа" редакция-нәшрият үзәге, 2021. - 211, [1] б.. - ISBN 978-5-00162-347-2 : 150,00</w:t>
      </w:r>
    </w:p>
    <w:p w:rsidR="00092C83" w:rsidRPr="00B70BAC" w:rsidRDefault="00092C83" w:rsidP="009C7190">
      <w:r>
        <w:t xml:space="preserve">    Оглавление: </w:t>
      </w:r>
      <w:hyperlink r:id="rId142" w:history="1">
        <w:r w:rsidR="00B70BAC" w:rsidRPr="007E43C6">
          <w:rPr>
            <w:rStyle w:val="a8"/>
          </w:rPr>
          <w:t>http://kitap.tatar.ru/ogl/nlrt/nbrt_obr_2585184.pdf</w:t>
        </w:r>
      </w:hyperlink>
    </w:p>
    <w:p w:rsidR="00B70BAC" w:rsidRPr="00B70BAC" w:rsidRDefault="00B70BAC" w:rsidP="009C7190"/>
    <w:p w:rsidR="00092C83" w:rsidRDefault="00092C83" w:rsidP="009C7190"/>
    <w:p w:rsidR="00092C83" w:rsidRDefault="00092C83" w:rsidP="00092C83">
      <w:r>
        <w:t>204. 84(7Сое);   К38</w:t>
      </w:r>
    </w:p>
    <w:p w:rsidR="00092C83" w:rsidRDefault="00092C83" w:rsidP="00092C83">
      <w:r>
        <w:t xml:space="preserve">    1849674-М - аб</w:t>
      </w:r>
    </w:p>
    <w:p w:rsidR="00092C83" w:rsidRDefault="00092C83" w:rsidP="00092C83">
      <w:r>
        <w:t xml:space="preserve">    Киз, Дэниел</w:t>
      </w:r>
    </w:p>
    <w:p w:rsidR="00092C83" w:rsidRDefault="00092C83" w:rsidP="00092C83">
      <w:r>
        <w:t>Цветы для Элджернона / Дэниел Киз; [пер. с англ. С. Шарова]. - Москва : Эксмо, 2019. - 381 c. - (Интеллектуальный бестселлер).. - ISBN 978-5-699-66017-9 : 250,00</w:t>
      </w:r>
    </w:p>
    <w:p w:rsidR="00092C83" w:rsidRPr="00B70BAC" w:rsidRDefault="00092C83" w:rsidP="00092C83">
      <w:r>
        <w:t xml:space="preserve">    Оглавление: </w:t>
      </w:r>
      <w:hyperlink r:id="rId143" w:history="1">
        <w:r w:rsidR="00B70BAC" w:rsidRPr="007E43C6">
          <w:rPr>
            <w:rStyle w:val="a8"/>
          </w:rPr>
          <w:t>http://kitap.tatar.ru/ogl/nlrt/nbrt_obr_2506936.pdf</w:t>
        </w:r>
      </w:hyperlink>
    </w:p>
    <w:p w:rsidR="00B70BAC" w:rsidRPr="00B70BAC" w:rsidRDefault="00B70BAC" w:rsidP="00092C83"/>
    <w:p w:rsidR="00092C83" w:rsidRDefault="00092C83" w:rsidP="00092C83"/>
    <w:p w:rsidR="00092C83" w:rsidRDefault="00092C83" w:rsidP="00092C83">
      <w:r>
        <w:t>205. 84(4Шве)-445.7;   Л14</w:t>
      </w:r>
    </w:p>
    <w:p w:rsidR="00092C83" w:rsidRDefault="00092C83" w:rsidP="00092C83">
      <w:r>
        <w:t xml:space="preserve">    1848119-Л - аб</w:t>
      </w:r>
    </w:p>
    <w:p w:rsidR="00092C83" w:rsidRDefault="00092C83" w:rsidP="00092C83">
      <w:r>
        <w:t xml:space="preserve">    Лагеркранц, Давид</w:t>
      </w:r>
    </w:p>
    <w:p w:rsidR="00092C83" w:rsidRDefault="00092C83" w:rsidP="00092C83">
      <w:r>
        <w:t>Девушка, которая застряла в паутине : [роман] / Давид Лагеркранц; пер. с швед. А. В. Савицкой. - Москва : Э, 2015. - 470 c. - (DETECTED. Тайна, покорившая мир). - Продолжение культовой трилогии "Девушка с татуировкой дракона". - ISBN 978-5-699-82039-9 : 409,00</w:t>
      </w:r>
    </w:p>
    <w:p w:rsidR="00092C83" w:rsidRPr="00B70BAC" w:rsidRDefault="00092C83" w:rsidP="00092C83">
      <w:r>
        <w:t xml:space="preserve">    Оглавление: </w:t>
      </w:r>
      <w:hyperlink r:id="rId144" w:history="1">
        <w:r w:rsidR="00B70BAC" w:rsidRPr="007E43C6">
          <w:rPr>
            <w:rStyle w:val="a8"/>
          </w:rPr>
          <w:t>http://kitap.tatar.ru/ogl/nlrt/nbrt_obr_2180681.pdf</w:t>
        </w:r>
      </w:hyperlink>
    </w:p>
    <w:p w:rsidR="00B70BAC" w:rsidRPr="00B70BAC" w:rsidRDefault="00B70BAC" w:rsidP="00092C83"/>
    <w:p w:rsidR="00092C83" w:rsidRDefault="00092C83" w:rsidP="00092C83"/>
    <w:p w:rsidR="00092C83" w:rsidRDefault="00092C83" w:rsidP="00092C83">
      <w:r>
        <w:t>206. 84(7Сое)-445.7;   М30</w:t>
      </w:r>
    </w:p>
    <w:p w:rsidR="00092C83" w:rsidRDefault="00092C83" w:rsidP="00092C83">
      <w:r>
        <w:t xml:space="preserve">    1847779-Л - аб; 1847780-Л - аб</w:t>
      </w:r>
    </w:p>
    <w:p w:rsidR="00092C83" w:rsidRDefault="00092C83" w:rsidP="00092C83">
      <w:r>
        <w:t xml:space="preserve">    Марч, Нев</w:t>
      </w:r>
    </w:p>
    <w:p w:rsidR="00092C83" w:rsidRDefault="00092C83" w:rsidP="00092C83">
      <w:r>
        <w:t>Убийство в Старом Бомбее / Н. Марч; [пер. с англ. Д. Орлова]. - Москва : Карьера Пресс, 2022. - 456 с.. - ISBN 978-5-00074-307-2 : 630,90</w:t>
      </w:r>
    </w:p>
    <w:p w:rsidR="00092C83" w:rsidRDefault="00092C83" w:rsidP="00092C83"/>
    <w:p w:rsidR="00092C83" w:rsidRDefault="00092C83" w:rsidP="00092C83">
      <w:r>
        <w:t>207. 84(7Сое);   М31</w:t>
      </w:r>
    </w:p>
    <w:p w:rsidR="00092C83" w:rsidRDefault="00092C83" w:rsidP="00092C83">
      <w:r>
        <w:t xml:space="preserve">    1847728-Л - аб</w:t>
      </w:r>
    </w:p>
    <w:p w:rsidR="00092C83" w:rsidRDefault="00092C83" w:rsidP="00092C83">
      <w:r>
        <w:t xml:space="preserve">    Маселло, Роберт</w:t>
      </w:r>
    </w:p>
    <w:p w:rsidR="00092C83" w:rsidRDefault="00092C83" w:rsidP="00092C83">
      <w:r>
        <w:lastRenderedPageBreak/>
        <w:t>Пророчество Эйнштейна / Роберт Маселло; пер. с англ. Я. Гельфанд. - Москва : Карьера Пресс, 2022. - 349 с. - Загл. и авт. ориг.: The Einstein prophecy / R. Masello. - ISBN 978-5-00074-297-6 : 630,90</w:t>
      </w:r>
    </w:p>
    <w:p w:rsidR="00092C83" w:rsidRDefault="00092C83" w:rsidP="00092C83"/>
    <w:p w:rsidR="00092C83" w:rsidRDefault="00092C83" w:rsidP="00092C83">
      <w:r>
        <w:t>208. 84(7Сое);   М70</w:t>
      </w:r>
    </w:p>
    <w:p w:rsidR="00092C83" w:rsidRDefault="00092C83" w:rsidP="00092C83">
      <w:r>
        <w:t xml:space="preserve">    1848117-Л - аб</w:t>
      </w:r>
    </w:p>
    <w:p w:rsidR="00092C83" w:rsidRDefault="00092C83" w:rsidP="00092C83">
      <w:r>
        <w:t xml:space="preserve">    Мичем, Лейла</w:t>
      </w:r>
    </w:p>
    <w:p w:rsidR="00092C83" w:rsidRDefault="00092C83" w:rsidP="00092C83">
      <w:r>
        <w:t>Знак розы / Лейла Мичем; [пер. с англ. А. Михайлова]. - Харьков ; Белгород : Клуб семейного досуга, 2011. - 509 c. - Загл. и авт. ориг.: Roses / L. Meacham. - ISBN 978-966-14-1162-2 (Украина). - ISBN 978-5-9910-1458-8 (Россия). - ISBN 978-0-446-55000-0 (англ.) : 399,00</w:t>
      </w:r>
    </w:p>
    <w:p w:rsidR="00092C83" w:rsidRDefault="00092C83" w:rsidP="00092C83"/>
    <w:p w:rsidR="00092C83" w:rsidRDefault="00092C83" w:rsidP="00092C83">
      <w:r>
        <w:t>209. 84(2=411.2)6;   О-36</w:t>
      </w:r>
    </w:p>
    <w:p w:rsidR="00092C83" w:rsidRDefault="00092C83" w:rsidP="00092C83">
      <w:r>
        <w:t xml:space="preserve">    1843427-Л - аб; 1843428-Л - аб</w:t>
      </w:r>
    </w:p>
    <w:p w:rsidR="00092C83" w:rsidRDefault="00092C83" w:rsidP="00092C83">
      <w:r>
        <w:t xml:space="preserve">    Оганова, Ирина Борисовна</w:t>
      </w:r>
    </w:p>
    <w:p w:rsidR="00092C83" w:rsidRDefault="00092C83" w:rsidP="00092C83">
      <w:r>
        <w:t>Издержки изоляции, или Лето 2020, которого не было : [новеллы] / И. Б. Оганова; [худож. Д. Семенова]. - Санкт-Петербург : Питер, 2021. - 476, [1] c. : ил. - Содерж.: Издержки изоляции; Ноктюрн над Невой. - ISBN 978-5-00116-661-0 : 664,40</w:t>
      </w:r>
    </w:p>
    <w:p w:rsidR="00092C83" w:rsidRDefault="00092C83" w:rsidP="00092C83"/>
    <w:p w:rsidR="00092C83" w:rsidRDefault="00092C83" w:rsidP="00092C83">
      <w:r>
        <w:t>210. 84(4Исл);   О-53</w:t>
      </w:r>
    </w:p>
    <w:p w:rsidR="00092C83" w:rsidRDefault="00092C83" w:rsidP="00092C83">
      <w:r>
        <w:t xml:space="preserve">    1847793-Л - аб; 1847794-Л - аб</w:t>
      </w:r>
    </w:p>
    <w:p w:rsidR="00092C83" w:rsidRDefault="00092C83" w:rsidP="00092C83">
      <w:r>
        <w:t xml:space="preserve">    Олафсдоттир, Аудур Ава</w:t>
      </w:r>
    </w:p>
    <w:p w:rsidR="00092C83" w:rsidRDefault="00092C83" w:rsidP="00092C83">
      <w:r>
        <w:t>Мисс Исландия : [роман] / А. А. Олафсдоттир; [пер. с исланд. Т. Шенявской]. - Санкт-Петербург : Polyandria NoAge, 2022. - 253, [2] с.. - ISBN 978-5-6047104-2-5 : 630,00</w:t>
      </w:r>
    </w:p>
    <w:p w:rsidR="00092C83" w:rsidRDefault="00092C83" w:rsidP="00092C83"/>
    <w:p w:rsidR="00092C83" w:rsidRDefault="00092C83" w:rsidP="00092C83">
      <w:r>
        <w:t>211. 84(8Авс);   Р79</w:t>
      </w:r>
    </w:p>
    <w:p w:rsidR="00092C83" w:rsidRDefault="00092C83" w:rsidP="00092C83">
      <w:r>
        <w:t xml:space="preserve">    1847761-Л - аб; 1847762-Л - аб; 1847763-Л - аб</w:t>
      </w:r>
    </w:p>
    <w:p w:rsidR="00092C83" w:rsidRDefault="00092C83" w:rsidP="00092C83">
      <w:r>
        <w:t xml:space="preserve">    Роуз, Хизер</w:t>
      </w:r>
    </w:p>
    <w:p w:rsidR="00092C83" w:rsidRDefault="00092C83" w:rsidP="00092C83">
      <w:r>
        <w:t>Музей современной любви : [роман] / Хизер Роуз; пер. с англ. А. Рудаковой. - Санкт-Петербург : Polyandria NoAge, 2021. - 318, [1] с.. - ISBN 978-5-6045077-8-0 : 720,00</w:t>
      </w:r>
    </w:p>
    <w:p w:rsidR="00092C83" w:rsidRDefault="00092C83" w:rsidP="00092C83"/>
    <w:p w:rsidR="00092C83" w:rsidRDefault="00092C83" w:rsidP="00092C83">
      <w:r>
        <w:t>212. 84(2=411.2)6;   С32</w:t>
      </w:r>
    </w:p>
    <w:p w:rsidR="00092C83" w:rsidRDefault="00092C83" w:rsidP="00092C83">
      <w:r>
        <w:t xml:space="preserve">    1847787-Л - аб</w:t>
      </w:r>
    </w:p>
    <w:p w:rsidR="00092C83" w:rsidRDefault="00092C83" w:rsidP="00092C83">
      <w:r>
        <w:t xml:space="preserve">    Серенко, Дарья</w:t>
      </w:r>
    </w:p>
    <w:p w:rsidR="00092C83" w:rsidRDefault="00092C83" w:rsidP="00092C83">
      <w:r>
        <w:t>Девочки и институции / Дарья Серенко; иллюстрации Ксении Чарыевой. - Москва : No Kidding Press, 2021. - 92 с.. - ISBN 978-5-6046450-9-3 : 432,00</w:t>
      </w:r>
    </w:p>
    <w:p w:rsidR="00092C83" w:rsidRDefault="00092C83" w:rsidP="00092C83"/>
    <w:p w:rsidR="00092C83" w:rsidRDefault="00092C83" w:rsidP="00092C83">
      <w:r>
        <w:t>213. 84(2=411.2)6;   С79</w:t>
      </w:r>
    </w:p>
    <w:p w:rsidR="00092C83" w:rsidRDefault="00092C83" w:rsidP="00092C83">
      <w:r>
        <w:t xml:space="preserve">    1843037-Л - аб; 1843038-Л - аб; 1843039-Л - аб</w:t>
      </w:r>
    </w:p>
    <w:p w:rsidR="00092C83" w:rsidRDefault="00092C83" w:rsidP="00092C83">
      <w:r>
        <w:t xml:space="preserve">    Степанова, Мария Михайловна</w:t>
      </w:r>
    </w:p>
    <w:p w:rsidR="00092C83" w:rsidRDefault="00092C83" w:rsidP="00092C83">
      <w:r>
        <w:t>Памяти памяти : романс / Мария Степанова. - 5-е изд., испр. - Москва : Новое издательство, 2021. - 403, [4] с.. - ISBN 978-5-98379-256-2 : 803,70</w:t>
      </w:r>
    </w:p>
    <w:p w:rsidR="00092C83" w:rsidRPr="00B70BAC" w:rsidRDefault="00092C83" w:rsidP="00092C83">
      <w:r>
        <w:t xml:space="preserve">    Оглавление: </w:t>
      </w:r>
      <w:hyperlink r:id="rId145" w:history="1">
        <w:r w:rsidR="00B70BAC" w:rsidRPr="007E43C6">
          <w:rPr>
            <w:rStyle w:val="a8"/>
          </w:rPr>
          <w:t>http://kitap.tatar.ru/ogl/nlrt/nbrt_obr_2604561.pdf</w:t>
        </w:r>
      </w:hyperlink>
    </w:p>
    <w:p w:rsidR="00B70BAC" w:rsidRPr="00B70BAC" w:rsidRDefault="00B70BAC" w:rsidP="00092C83"/>
    <w:p w:rsidR="00092C83" w:rsidRDefault="00092C83" w:rsidP="00092C83"/>
    <w:p w:rsidR="00092C83" w:rsidRDefault="00092C83" w:rsidP="00092C83">
      <w:r>
        <w:t>214. 84(2=632.2)6-5;   Х31</w:t>
      </w:r>
    </w:p>
    <w:p w:rsidR="00092C83" w:rsidRDefault="00092C83" w:rsidP="00092C83">
      <w:r>
        <w:t xml:space="preserve">    1835648-Сл - рф</w:t>
      </w:r>
    </w:p>
    <w:p w:rsidR="00092C83" w:rsidRDefault="00092C83" w:rsidP="00092C83">
      <w:r>
        <w:t xml:space="preserve">    Ханнанова, Зөлфия</w:t>
      </w:r>
    </w:p>
    <w:p w:rsidR="00092C83" w:rsidRDefault="00092C83" w:rsidP="00092C83">
      <w:r>
        <w:t>Мин - башҡорт, тип танышыгыҙ : шиғырҙар, поэма / Зөлфиә Ханнанова. - Өфө : Китап, 2018. - 222, [1] б. - На башк. яз. : 200,00</w:t>
      </w:r>
    </w:p>
    <w:p w:rsidR="00092C83" w:rsidRPr="00B70BAC" w:rsidRDefault="00092C83" w:rsidP="00092C83">
      <w:r>
        <w:t xml:space="preserve">    Оглавление: </w:t>
      </w:r>
      <w:hyperlink r:id="rId146" w:history="1">
        <w:r w:rsidR="00B70BAC" w:rsidRPr="007E43C6">
          <w:rPr>
            <w:rStyle w:val="a8"/>
          </w:rPr>
          <w:t>http://kitap.tatar.ru/ogl/nlrt/nbrt_obr_2580519.pdf</w:t>
        </w:r>
      </w:hyperlink>
    </w:p>
    <w:p w:rsidR="00B70BAC" w:rsidRPr="00B70BAC" w:rsidRDefault="00B70BAC" w:rsidP="00092C83"/>
    <w:p w:rsidR="00092C83" w:rsidRDefault="00092C83" w:rsidP="00092C83"/>
    <w:p w:rsidR="00092C83" w:rsidRDefault="00092C83" w:rsidP="00092C83">
      <w:r>
        <w:t>215. 84(4Вел);   Х45</w:t>
      </w:r>
    </w:p>
    <w:p w:rsidR="00092C83" w:rsidRDefault="00092C83" w:rsidP="00092C83">
      <w:r>
        <w:t xml:space="preserve">    1847726-Л - аб</w:t>
      </w:r>
    </w:p>
    <w:p w:rsidR="00092C83" w:rsidRDefault="00092C83" w:rsidP="00092C83">
      <w:r>
        <w:t xml:space="preserve">    Хилтон, Кейт</w:t>
      </w:r>
    </w:p>
    <w:p w:rsidR="00092C83" w:rsidRDefault="00092C83" w:rsidP="00092C83">
      <w:r>
        <w:t>В другой раз повезет : роман / Кейт Хилтон; пер. с англ. Александры Глебовской. - Санкт-Петербург : Polyandria NoAge, 2021. - 382, [1] с.; 21. - ISBN 978-5-6045075-3-7 : 720,00</w:t>
      </w:r>
    </w:p>
    <w:p w:rsidR="00092C83" w:rsidRDefault="00092C83" w:rsidP="00092C83"/>
    <w:p w:rsidR="00092C83" w:rsidRDefault="00092C83" w:rsidP="00092C83">
      <w:r>
        <w:t>216. 84(4Фра);   Э81</w:t>
      </w:r>
    </w:p>
    <w:p w:rsidR="00092C83" w:rsidRDefault="00092C83" w:rsidP="00092C83">
      <w:r>
        <w:t xml:space="preserve">    1847788-Л - аб</w:t>
      </w:r>
    </w:p>
    <w:p w:rsidR="00092C83" w:rsidRDefault="00092C83" w:rsidP="00092C83">
      <w:r>
        <w:t xml:space="preserve">    Эрно, Анни</w:t>
      </w:r>
    </w:p>
    <w:p w:rsidR="00092C83" w:rsidRDefault="00092C83" w:rsidP="00092C83">
      <w:r>
        <w:t>Событие / Анни Эрно; пер. М. Красовицкой. - Москва : No Kidding Press, 2021. - 79 с. - Загл. и авт. ориг.: L'événement / A. Ernaux. - ISBN 978-5-6046450-4-8 : 561,60</w:t>
      </w:r>
    </w:p>
    <w:p w:rsidR="00092C83" w:rsidRDefault="00092C83" w:rsidP="00092C83"/>
    <w:p w:rsidR="00092C83" w:rsidRDefault="00092C83" w:rsidP="00092C83">
      <w:r>
        <w:t>217. Ә;   Ә14</w:t>
      </w:r>
    </w:p>
    <w:p w:rsidR="00092C83" w:rsidRDefault="00092C83" w:rsidP="00092C83">
      <w:r>
        <w:t xml:space="preserve">    1835549-Т - нк; 1835550-Т - аб; 1836437-Т - нк; 1836438-Т - нк; 1836439-Т - нк</w:t>
      </w:r>
    </w:p>
    <w:p w:rsidR="00092C83" w:rsidRDefault="00092C83" w:rsidP="00092C83">
      <w:r>
        <w:t xml:space="preserve">    Әблиева, Люция</w:t>
      </w:r>
    </w:p>
    <w:p w:rsidR="00092C83" w:rsidRDefault="00092C83" w:rsidP="00092C83">
      <w:r>
        <w:t>Соңлап тотылган җавап : хикәяләр / Люция Әблиева. - Казан : "Идел-Пресс", 2021. - 158, [1] б. - (ИНТЕРТАТ китапханәсе). - ("Бәхет - пыяла"). - Эчт.: - Бәхет сере; Тормыш тудырган мәхәббәт; Сынау; Хак-нахак. - ISBN 978-5-4494-0087-1 : 150,00</w:t>
      </w:r>
    </w:p>
    <w:p w:rsidR="00092C83" w:rsidRPr="00B70BAC" w:rsidRDefault="00092C83" w:rsidP="00092C83">
      <w:r>
        <w:t xml:space="preserve">    Оглавление: </w:t>
      </w:r>
      <w:hyperlink r:id="rId147" w:history="1">
        <w:r w:rsidR="00B70BAC" w:rsidRPr="007E43C6">
          <w:rPr>
            <w:rStyle w:val="a8"/>
          </w:rPr>
          <w:t>http://kitap.tatar.ru/ogl/nlrt/nbrt_obr_2580111.pdf</w:t>
        </w:r>
      </w:hyperlink>
    </w:p>
    <w:p w:rsidR="00B70BAC" w:rsidRPr="00B70BAC" w:rsidRDefault="00B70BAC" w:rsidP="00092C83"/>
    <w:p w:rsidR="00092C83" w:rsidRDefault="00092C83" w:rsidP="00092C83"/>
    <w:p w:rsidR="00CE6EA4" w:rsidRDefault="00CE6EA4" w:rsidP="00092C83"/>
    <w:p w:rsidR="00CE6EA4" w:rsidRDefault="00CE6EA4" w:rsidP="00CE6EA4">
      <w:pPr>
        <w:pStyle w:val="1"/>
      </w:pPr>
      <w:bookmarkStart w:id="23" w:name="_Toc96597659"/>
      <w:r>
        <w:t>Искусство. Искусствознание. (ББК 85)</w:t>
      </w:r>
      <w:bookmarkEnd w:id="23"/>
    </w:p>
    <w:p w:rsidR="00CE6EA4" w:rsidRDefault="00CE6EA4" w:rsidP="00CE6EA4">
      <w:pPr>
        <w:pStyle w:val="1"/>
      </w:pPr>
    </w:p>
    <w:p w:rsidR="00CE6EA4" w:rsidRDefault="00CE6EA4" w:rsidP="00CE6EA4">
      <w:r>
        <w:t>218. 85.118;   S90</w:t>
      </w:r>
    </w:p>
    <w:p w:rsidR="00CE6EA4" w:rsidRDefault="00CE6EA4" w:rsidP="00CE6EA4">
      <w:r>
        <w:t xml:space="preserve">    1840900-Ф - кх</w:t>
      </w:r>
    </w:p>
    <w:p w:rsidR="00CE6EA4" w:rsidRDefault="00CE6EA4" w:rsidP="00CE6EA4">
      <w:r>
        <w:t xml:space="preserve">    Studio-ta. Territory of architecture / [рук. проекта Т. Кубенская ; тексты: А. Мельникова, А. Бадалян, О. Рогалёва]. - Екатеринбург : TATLIN, 2021. - 199, [8] с. - Текст частично парал.: рус., англ. яз.. - ISBN 978-5-00075-281-4 : 1512,00</w:t>
      </w:r>
    </w:p>
    <w:p w:rsidR="00CE6EA4" w:rsidRPr="00B70BAC" w:rsidRDefault="00CE6EA4" w:rsidP="00CE6EA4">
      <w:r>
        <w:t xml:space="preserve">    Оглавление: </w:t>
      </w:r>
      <w:hyperlink r:id="rId148" w:history="1">
        <w:r w:rsidR="00B70BAC" w:rsidRPr="007E43C6">
          <w:rPr>
            <w:rStyle w:val="a8"/>
          </w:rPr>
          <w:t>http://kitap.tatar.ru/ogl/nlrt/nbrt_obr_2602353.pdf</w:t>
        </w:r>
      </w:hyperlink>
    </w:p>
    <w:p w:rsidR="00B70BAC" w:rsidRPr="00B70BAC" w:rsidRDefault="00B70BAC" w:rsidP="00CE6EA4"/>
    <w:p w:rsidR="00CE6EA4" w:rsidRDefault="00CE6EA4" w:rsidP="00CE6EA4"/>
    <w:p w:rsidR="00CE6EA4" w:rsidRDefault="00CE6EA4" w:rsidP="00CE6EA4">
      <w:r>
        <w:t>219. 85.118;   А17</w:t>
      </w:r>
    </w:p>
    <w:p w:rsidR="00CE6EA4" w:rsidRDefault="00CE6EA4" w:rsidP="00CE6EA4">
      <w:r>
        <w:t xml:space="preserve">    1840899-Ф - кх</w:t>
      </w:r>
    </w:p>
    <w:p w:rsidR="00CE6EA4" w:rsidRDefault="00CE6EA4" w:rsidP="00CE6EA4">
      <w:r>
        <w:t xml:space="preserve">    АБТБ : архитектурное бюро Тимура Башкаева / [рук. проета: Татьяна Кубенская, Эдуард Кубенский]. - Екатеринбург : TATLIN, 2021. - 224, [3] с. : ил.. - ISBN 978-5-00075-278-4 : 2419,20</w:t>
      </w:r>
    </w:p>
    <w:p w:rsidR="00CE6EA4" w:rsidRPr="00B70BAC" w:rsidRDefault="00CE6EA4" w:rsidP="00CE6EA4">
      <w:r>
        <w:t xml:space="preserve">    Оглавление: </w:t>
      </w:r>
      <w:hyperlink r:id="rId149" w:history="1">
        <w:r w:rsidR="00B70BAC" w:rsidRPr="007E43C6">
          <w:rPr>
            <w:rStyle w:val="a8"/>
          </w:rPr>
          <w:t>http://kitap.tatar.ru/ogl/nlrt/nbrt_obr_2602336.pdf</w:t>
        </w:r>
      </w:hyperlink>
    </w:p>
    <w:p w:rsidR="00B70BAC" w:rsidRPr="00B70BAC" w:rsidRDefault="00B70BAC" w:rsidP="00CE6EA4"/>
    <w:p w:rsidR="00CE6EA4" w:rsidRDefault="00CE6EA4" w:rsidP="00CE6EA4"/>
    <w:p w:rsidR="00CE6EA4" w:rsidRDefault="00CE6EA4" w:rsidP="00CE6EA4">
      <w:r>
        <w:t>220. 85.37;   Б48</w:t>
      </w:r>
    </w:p>
    <w:p w:rsidR="00CE6EA4" w:rsidRDefault="00CE6EA4" w:rsidP="00CE6EA4">
      <w:r>
        <w:t xml:space="preserve">    1839026-Л - од</w:t>
      </w:r>
    </w:p>
    <w:p w:rsidR="00CE6EA4" w:rsidRDefault="00CE6EA4" w:rsidP="00CE6EA4">
      <w:r>
        <w:t xml:space="preserve">    Берегись автомобиля : расследование / ред.-сост.: С. Дединский, Н. Рябчикова. - Санкт-Петербург : Подписные издания; Москва : Искусство кино, 2021. - 245, [2] с. : ил. - Библиогр.: с. 246-247. - ISBN 978-5-6043887-8-5 : 459,00</w:t>
      </w:r>
    </w:p>
    <w:p w:rsidR="00CE6EA4" w:rsidRPr="00B70BAC" w:rsidRDefault="00CE6EA4" w:rsidP="00CE6EA4">
      <w:r>
        <w:t xml:space="preserve">    Оглавление: </w:t>
      </w:r>
      <w:hyperlink r:id="rId150" w:history="1">
        <w:r w:rsidR="00B70BAC" w:rsidRPr="007E43C6">
          <w:rPr>
            <w:rStyle w:val="a8"/>
          </w:rPr>
          <w:t>http://kitap.tatar.ru/ogl/nlrt/nbrt_obr_2600430.pdf</w:t>
        </w:r>
      </w:hyperlink>
    </w:p>
    <w:p w:rsidR="00B70BAC" w:rsidRPr="00B70BAC" w:rsidRDefault="00B70BAC" w:rsidP="00CE6EA4"/>
    <w:p w:rsidR="00CE6EA4" w:rsidRDefault="00CE6EA4" w:rsidP="00CE6EA4"/>
    <w:p w:rsidR="00CE6EA4" w:rsidRDefault="00CE6EA4" w:rsidP="00CE6EA4">
      <w:r>
        <w:lastRenderedPageBreak/>
        <w:t>221. 85.153(2);   Г78</w:t>
      </w:r>
    </w:p>
    <w:p w:rsidR="00CE6EA4" w:rsidRDefault="00CE6EA4" w:rsidP="00CE6EA4">
      <w:r>
        <w:t xml:space="preserve">    1848004-Ф - кх</w:t>
      </w:r>
    </w:p>
    <w:p w:rsidR="00CE6EA4" w:rsidRDefault="00CE6EA4" w:rsidP="00CE6EA4">
      <w:r>
        <w:t xml:space="preserve">    Графика Владимира Боброва : альбом / автор-составитель А. Ф. Абленина. - Оренбург : Оренбургское книжное издательство им. Г.П. Донковцева, 2018. - 199 с. : ил., цв. ил., портр., факс.; 23. - Библиогр.: с. 198. - ISBN 978-5-88788-243-7 : 2079,00</w:t>
      </w:r>
    </w:p>
    <w:p w:rsidR="00CE6EA4" w:rsidRPr="00B70BAC" w:rsidRDefault="00CE6EA4" w:rsidP="00CE6EA4">
      <w:r>
        <w:t xml:space="preserve">    Оглавление: </w:t>
      </w:r>
      <w:hyperlink r:id="rId151" w:history="1">
        <w:r w:rsidR="00B70BAC" w:rsidRPr="007E43C6">
          <w:rPr>
            <w:rStyle w:val="a8"/>
          </w:rPr>
          <w:t>http://kitap.tatar.ru/ogl/nlrt/nbrt_obr_2607511.pdf</w:t>
        </w:r>
      </w:hyperlink>
    </w:p>
    <w:p w:rsidR="00B70BAC" w:rsidRPr="00B70BAC" w:rsidRDefault="00B70BAC" w:rsidP="00CE6EA4"/>
    <w:p w:rsidR="00CE6EA4" w:rsidRDefault="00CE6EA4" w:rsidP="00CE6EA4"/>
    <w:p w:rsidR="00CE6EA4" w:rsidRDefault="00CE6EA4" w:rsidP="00CE6EA4">
      <w:r>
        <w:t>222. 85.315;   З-26</w:t>
      </w:r>
    </w:p>
    <w:p w:rsidR="00CE6EA4" w:rsidRDefault="00CE6EA4" w:rsidP="00CE6EA4">
      <w:r>
        <w:t xml:space="preserve">    1838994-Л - аб</w:t>
      </w:r>
    </w:p>
    <w:p w:rsidR="00CE6EA4" w:rsidRDefault="00CE6EA4" w:rsidP="00CE6EA4">
      <w:r>
        <w:t xml:space="preserve">    Заметки о другой музыке = Notes on Other Music / пер. с англ. И. Воронина ; ред. Д. Чантлер. - Москва : Шум, 2021. - 286 с. : ил., цв. ил., портр.; 21. - Текст парал. рус., англ.. - ISBN 978-5-6043513-1-4 : 719,99</w:t>
      </w:r>
    </w:p>
    <w:p w:rsidR="00CE6EA4" w:rsidRPr="00B70BAC" w:rsidRDefault="00CE6EA4" w:rsidP="00CE6EA4">
      <w:r>
        <w:t xml:space="preserve">    Оглавление: </w:t>
      </w:r>
      <w:hyperlink r:id="rId152" w:history="1">
        <w:r w:rsidR="00B70BAC" w:rsidRPr="007E43C6">
          <w:rPr>
            <w:rStyle w:val="a8"/>
          </w:rPr>
          <w:t>http://kitap.tatar.ru/ogl/nlrt/nbrt_obr_2600085.pdf</w:t>
        </w:r>
      </w:hyperlink>
    </w:p>
    <w:p w:rsidR="00B70BAC" w:rsidRPr="00B70BAC" w:rsidRDefault="00B70BAC" w:rsidP="00CE6EA4"/>
    <w:p w:rsidR="00CE6EA4" w:rsidRDefault="00CE6EA4" w:rsidP="00CE6EA4"/>
    <w:p w:rsidR="00CE6EA4" w:rsidRDefault="00CE6EA4" w:rsidP="00CE6EA4">
      <w:r>
        <w:t>223. 85.143(2);   Р42</w:t>
      </w:r>
      <w:r>
        <w:tab/>
      </w:r>
    </w:p>
    <w:p w:rsidR="00CE6EA4" w:rsidRDefault="00CE6EA4" w:rsidP="00CE6EA4">
      <w:r>
        <w:t xml:space="preserve">    1849818-Ф - аб; 1849819-Ф - кх</w:t>
      </w:r>
    </w:p>
    <w:p w:rsidR="00CE6EA4" w:rsidRDefault="00CE6EA4" w:rsidP="00CE6EA4">
      <w:r>
        <w:t xml:space="preserve">    Николай Рерих : в поисках Шамбалы : [альбом-каталог] / Министерство культуры Российской Федерации ; Государственный Русский музей ; [автор статьи и аннотаций: Евгения Петрова ; составитель краткой биографии, корпуса цитат, автор аннотаций: Галина Кречина ;  ред.: Е. Дёмина, А. Лакс]. - Санкт-Петербург : Русский музей : Palace Editions, 2020. - 160 с. : ил., цв. ил., портр.; 33 + закладка. - (Русский музей представляет : альманах ; вып. 582). - Библиогр. в примеч. в конце и в начале ст. - В кн. также: Из литературного наследия Николая Рериха: избранное. - ISBN 978-5-93332-684-7 : 2500,00</w:t>
      </w:r>
    </w:p>
    <w:p w:rsidR="00CE6EA4" w:rsidRPr="00B70BAC" w:rsidRDefault="00CE6EA4" w:rsidP="00CE6EA4">
      <w:r>
        <w:t xml:space="preserve">    Оглавление: </w:t>
      </w:r>
      <w:hyperlink r:id="rId153" w:history="1">
        <w:r w:rsidR="00B70BAC" w:rsidRPr="007E43C6">
          <w:rPr>
            <w:rStyle w:val="a8"/>
          </w:rPr>
          <w:t>http://kitap.tatar.ru/ogl/nlrt/nbrt_obr_2612197.pdf</w:t>
        </w:r>
      </w:hyperlink>
    </w:p>
    <w:p w:rsidR="00B70BAC" w:rsidRPr="00B70BAC" w:rsidRDefault="00B70BAC" w:rsidP="00CE6EA4"/>
    <w:p w:rsidR="00CE6EA4" w:rsidRDefault="00CE6EA4" w:rsidP="00CE6EA4"/>
    <w:p w:rsidR="00CE6EA4" w:rsidRDefault="00CE6EA4" w:rsidP="00CE6EA4">
      <w:r>
        <w:t>224. 85.11;   Г49</w:t>
      </w:r>
    </w:p>
    <w:p w:rsidR="00CE6EA4" w:rsidRDefault="00CE6EA4" w:rsidP="00CE6EA4">
      <w:r>
        <w:t xml:space="preserve">    1840869-Л - од</w:t>
      </w:r>
    </w:p>
    <w:p w:rsidR="00CE6EA4" w:rsidRDefault="00CE6EA4" w:rsidP="00CE6EA4">
      <w:r>
        <w:t xml:space="preserve">    Гинзбург, Моисей Яковлевич</w:t>
      </w:r>
    </w:p>
    <w:p w:rsidR="00CE6EA4" w:rsidRDefault="00CE6EA4" w:rsidP="00CE6EA4">
      <w:r>
        <w:t>Стиль и эпоха : проблемы современной архитектуры / Моисей Гинзбург. - Москва : Strelka Press, 2021. - 238 с. - Совместное издание с Музеем современного искусства "Гараж". - ISBN 978-5-907163-23-2 : 288,00</w:t>
      </w:r>
    </w:p>
    <w:p w:rsidR="00CE6EA4" w:rsidRPr="00B70BAC" w:rsidRDefault="00CE6EA4" w:rsidP="00CE6EA4">
      <w:r>
        <w:t xml:space="preserve">    Оглавление: </w:t>
      </w:r>
      <w:hyperlink r:id="rId154" w:history="1">
        <w:r w:rsidR="00B70BAC" w:rsidRPr="007E43C6">
          <w:rPr>
            <w:rStyle w:val="a8"/>
          </w:rPr>
          <w:t>http://kitap.tatar.ru/ogl/nlrt/nbrt_obr_2602064.pdf</w:t>
        </w:r>
      </w:hyperlink>
    </w:p>
    <w:p w:rsidR="00B70BAC" w:rsidRPr="00B70BAC" w:rsidRDefault="00B70BAC" w:rsidP="00CE6EA4"/>
    <w:p w:rsidR="00CE6EA4" w:rsidRDefault="00CE6EA4" w:rsidP="00CE6EA4"/>
    <w:p w:rsidR="00CE6EA4" w:rsidRDefault="00CE6EA4" w:rsidP="00CE6EA4">
      <w:r>
        <w:t>225. 85.374.3(2)6-8;   Д81</w:t>
      </w:r>
    </w:p>
    <w:p w:rsidR="00CE6EA4" w:rsidRDefault="00CE6EA4" w:rsidP="00CE6EA4">
      <w:r>
        <w:t xml:space="preserve">    1838758-Л - од</w:t>
      </w:r>
    </w:p>
    <w:p w:rsidR="00CE6EA4" w:rsidRDefault="00CE6EA4" w:rsidP="00CE6EA4">
      <w:r>
        <w:t xml:space="preserve">    Дульгеру, Елена</w:t>
      </w:r>
    </w:p>
    <w:p w:rsidR="00CE6EA4" w:rsidRDefault="00CE6EA4" w:rsidP="00CE6EA4">
      <w:r>
        <w:t>Фильм как молитва. Поэтика сакрального в киноискусстве Андрея Тарковского / Елена Дульгеру; Российская академия наук, Институт научной информации по общественным наукам, Институт философии ; под ред. В. Визгина ; пер. с рум. Е. Дульгеру. - Санкт-Петербург ; Москва : Центр гуманитарных инициатив, 2021. - 243, [1] с.; 21. - (Книга света). - Библиогр.: с. 231-234. - Указ имен.: 235-241. - ISBN 978-5-98712-584-7 : 651,45</w:t>
      </w:r>
    </w:p>
    <w:p w:rsidR="00CE6EA4" w:rsidRPr="00B70BAC" w:rsidRDefault="00CE6EA4" w:rsidP="00CE6EA4">
      <w:r>
        <w:t xml:space="preserve">    Оглавление: </w:t>
      </w:r>
      <w:hyperlink r:id="rId155" w:history="1">
        <w:r w:rsidR="00B70BAC" w:rsidRPr="007E43C6">
          <w:rPr>
            <w:rStyle w:val="a8"/>
          </w:rPr>
          <w:t>http://kitap.tatar.ru/ogl/nlrt/nbrt_obr_2596716.pdf</w:t>
        </w:r>
      </w:hyperlink>
    </w:p>
    <w:p w:rsidR="00B70BAC" w:rsidRPr="00B70BAC" w:rsidRDefault="00B70BAC" w:rsidP="00CE6EA4"/>
    <w:p w:rsidR="00CE6EA4" w:rsidRDefault="00CE6EA4" w:rsidP="00CE6EA4"/>
    <w:p w:rsidR="00CE6EA4" w:rsidRDefault="00CE6EA4" w:rsidP="00CE6EA4">
      <w:r>
        <w:t>226. 85.125.1;   И21</w:t>
      </w:r>
    </w:p>
    <w:p w:rsidR="00CE6EA4" w:rsidRDefault="00CE6EA4" w:rsidP="00CE6EA4">
      <w:r>
        <w:t xml:space="preserve">    1842161-Ф - од</w:t>
      </w:r>
    </w:p>
    <w:p w:rsidR="00CE6EA4" w:rsidRDefault="00CE6EA4" w:rsidP="00CE6EA4">
      <w:r>
        <w:t xml:space="preserve">    Иванова, Екатерина Вячеславовна( канд. искусствоведения)</w:t>
      </w:r>
    </w:p>
    <w:p w:rsidR="00CE6EA4" w:rsidRDefault="00CE6EA4" w:rsidP="00CE6EA4">
      <w:r>
        <w:lastRenderedPageBreak/>
        <w:t>Искусство - в быт : интерьерная пластика Ленинградского завода фарфоровых изделий, 1956-1966 / Екатерина Иванова, Ольга Сапанжа, Наталья Баландица. - Москва : БуксМАрт, 2021. - 191 с. : ил., цв. ил., портр.; 25. - Библиогр.: с. 177-182 и в конце гл. - На 191-й с. авт.: Е. В. Иванова - канд. иск., О. С. Сапанжа - д-р культурологии, проф., Н. А. Баландина - культуролог. - Рез. англ.. - ISBN 978-5-907267-60-2 : 500,00</w:t>
      </w:r>
    </w:p>
    <w:p w:rsidR="00CE6EA4" w:rsidRPr="00B70BAC" w:rsidRDefault="00CE6EA4" w:rsidP="00CE6EA4">
      <w:r>
        <w:t xml:space="preserve">    Оглавление: </w:t>
      </w:r>
      <w:hyperlink r:id="rId156" w:history="1">
        <w:r w:rsidR="00B70BAC" w:rsidRPr="007E43C6">
          <w:rPr>
            <w:rStyle w:val="a8"/>
          </w:rPr>
          <w:t>http://kitap.tatar.ru/ogl/nlrt/nbrt_obr_2601574.pdf</w:t>
        </w:r>
      </w:hyperlink>
    </w:p>
    <w:p w:rsidR="00B70BAC" w:rsidRPr="00B70BAC" w:rsidRDefault="00B70BAC" w:rsidP="00CE6EA4"/>
    <w:p w:rsidR="00CE6EA4" w:rsidRDefault="00CE6EA4" w:rsidP="00CE6EA4"/>
    <w:p w:rsidR="00CE6EA4" w:rsidRDefault="00CE6EA4" w:rsidP="00CE6EA4">
      <w:r>
        <w:t>227. 85.143(2);   К17</w:t>
      </w:r>
    </w:p>
    <w:p w:rsidR="00CE6EA4" w:rsidRDefault="00CE6EA4" w:rsidP="00CE6EA4">
      <w:r>
        <w:t xml:space="preserve">    1847954-Л - кх</w:t>
      </w:r>
    </w:p>
    <w:p w:rsidR="00CE6EA4" w:rsidRDefault="00CE6EA4" w:rsidP="00CE6EA4">
      <w:r>
        <w:t xml:space="preserve">    Калмыков, Сергей Иванович</w:t>
      </w:r>
    </w:p>
    <w:p w:rsidR="00CE6EA4" w:rsidRDefault="00CE6EA4" w:rsidP="00CE6EA4">
      <w:r>
        <w:t>Пространство и время : рукописи 20-30-х годов XX века / Сергей Калмыков; сост., авт. вступ. ст. и коммент. И. В. Смекалов. - Оренбург : Оренбургское книжное издательство им. Г. П. Донковцева, 2017. - 414, [1] с. : ил., портр., факс.; 22. - Библиогр. в подстроч. примеч. - Имен. указ.: с. 399-411. - ISBN 978-5-88788-228-4 : 800,00</w:t>
      </w:r>
    </w:p>
    <w:p w:rsidR="00CE6EA4" w:rsidRPr="00B70BAC" w:rsidRDefault="00CE6EA4" w:rsidP="00CE6EA4">
      <w:r>
        <w:t xml:space="preserve">    Оглавление: </w:t>
      </w:r>
      <w:hyperlink r:id="rId157" w:history="1">
        <w:r w:rsidR="00B70BAC" w:rsidRPr="007E43C6">
          <w:rPr>
            <w:rStyle w:val="a8"/>
          </w:rPr>
          <w:t>http://kitap.tatar.ru/ogl/nlrt/nbrt_obr_2606490.pdf</w:t>
        </w:r>
      </w:hyperlink>
    </w:p>
    <w:p w:rsidR="00B70BAC" w:rsidRPr="00B70BAC" w:rsidRDefault="00B70BAC" w:rsidP="00CE6EA4"/>
    <w:p w:rsidR="00CE6EA4" w:rsidRDefault="00CE6EA4" w:rsidP="00CE6EA4"/>
    <w:p w:rsidR="00CE6EA4" w:rsidRDefault="00CE6EA4" w:rsidP="00CE6EA4">
      <w:r>
        <w:t>228. 85.143(2);   М42</w:t>
      </w:r>
    </w:p>
    <w:p w:rsidR="00CE6EA4" w:rsidRDefault="00CE6EA4" w:rsidP="00CE6EA4">
      <w:r>
        <w:t xml:space="preserve">    1848011-Ф - кх</w:t>
      </w:r>
    </w:p>
    <w:p w:rsidR="00CE6EA4" w:rsidRDefault="00CE6EA4" w:rsidP="00CE6EA4">
      <w:r>
        <w:t xml:space="preserve">    Медведева, Лидия Сергеевна( искусствовед)</w:t>
      </w:r>
    </w:p>
    <w:p w:rsidR="00CE6EA4" w:rsidRDefault="00CE6EA4" w:rsidP="00CE6EA4">
      <w:r>
        <w:t>Мир, росою умытый : наивные художники : коллекция наивного искусства в Оренбургском областном музее изобразительных искусств / Лидия Медведева. - Оренбург : Оренбургская книга, 2006. - 143 с. : цв. ил.; 30. - Рез. англ.. - ISBN 5-94529-026-2 : 1459,00</w:t>
      </w:r>
    </w:p>
    <w:p w:rsidR="00CE6EA4" w:rsidRPr="00B70BAC" w:rsidRDefault="00CE6EA4" w:rsidP="00CE6EA4">
      <w:r>
        <w:t xml:space="preserve">    Оглавление: </w:t>
      </w:r>
      <w:hyperlink r:id="rId158" w:history="1">
        <w:r w:rsidR="00B70BAC" w:rsidRPr="007E43C6">
          <w:rPr>
            <w:rStyle w:val="a8"/>
          </w:rPr>
          <w:t>http://kitap.tatar.ru/ogl/nlrt/nbrt_obr_2607594.pdf</w:t>
        </w:r>
      </w:hyperlink>
    </w:p>
    <w:p w:rsidR="00B70BAC" w:rsidRPr="00B70BAC" w:rsidRDefault="00B70BAC" w:rsidP="00CE6EA4"/>
    <w:p w:rsidR="00CE6EA4" w:rsidRDefault="00CE6EA4" w:rsidP="00CE6EA4"/>
    <w:p w:rsidR="00CE6EA4" w:rsidRDefault="00CE6EA4" w:rsidP="00CE6EA4">
      <w:r>
        <w:t>229. 85.374.3(5);   Н25</w:t>
      </w:r>
    </w:p>
    <w:p w:rsidR="00CE6EA4" w:rsidRDefault="00CE6EA4" w:rsidP="00CE6EA4">
      <w:r>
        <w:t xml:space="preserve">    1840826-Л - аб</w:t>
      </w:r>
    </w:p>
    <w:p w:rsidR="00CE6EA4" w:rsidRDefault="00CE6EA4" w:rsidP="00CE6EA4">
      <w:r>
        <w:t xml:space="preserve">    Нанси, Жан-Люк</w:t>
      </w:r>
    </w:p>
    <w:p w:rsidR="00CE6EA4" w:rsidRDefault="00CE6EA4" w:rsidP="00CE6EA4">
      <w:r>
        <w:t>Очевидность фильма: Аббас Киаростами / Жан-Люк Нанси; [пер. с фр. Алексея Гараджи]. - Москва : Музей современного искусства "Гараж", 2021. - 110 с.. - ISBN 978-5-6045381-6-6 : 604,80</w:t>
      </w:r>
    </w:p>
    <w:p w:rsidR="00CE6EA4" w:rsidRPr="00B70BAC" w:rsidRDefault="00CE6EA4" w:rsidP="00CE6EA4">
      <w:r>
        <w:t xml:space="preserve">    Оглавление: </w:t>
      </w:r>
      <w:hyperlink r:id="rId159" w:history="1">
        <w:r w:rsidR="00B70BAC" w:rsidRPr="007E43C6">
          <w:rPr>
            <w:rStyle w:val="a8"/>
          </w:rPr>
          <w:t>http://kitap.tatar.ru/ogl/nlrt/nbrt_obr_2601877.pdf</w:t>
        </w:r>
      </w:hyperlink>
    </w:p>
    <w:p w:rsidR="00B70BAC" w:rsidRPr="00B70BAC" w:rsidRDefault="00B70BAC" w:rsidP="00CE6EA4"/>
    <w:p w:rsidR="00CE6EA4" w:rsidRDefault="00CE6EA4" w:rsidP="00CE6EA4"/>
    <w:p w:rsidR="00CE6EA4" w:rsidRDefault="00CE6EA4" w:rsidP="00CE6EA4">
      <w:r>
        <w:t>230. 85.10;   С62</w:t>
      </w:r>
    </w:p>
    <w:p w:rsidR="00CE6EA4" w:rsidRDefault="00CE6EA4" w:rsidP="00CE6EA4">
      <w:r>
        <w:t xml:space="preserve">    1842838-Л - аб</w:t>
      </w:r>
    </w:p>
    <w:p w:rsidR="00CE6EA4" w:rsidRDefault="00CE6EA4" w:rsidP="00CE6EA4">
      <w:r>
        <w:t xml:space="preserve">    Сонтаг, Сьюзен</w:t>
      </w:r>
    </w:p>
    <w:p w:rsidR="00CE6EA4" w:rsidRDefault="00CE6EA4" w:rsidP="00CE6EA4">
      <w:r>
        <w:t>Образцы безоглядной воли : [сборник эссе] / Сьюзен Сонтаг; [перевод с англ.: Бориса Дубина и др.]. - Москва : Ад Маргинем Пресс : Музей современного искусства "Гараж", 2021. - 311 с.; 20. - Загл. и авт. ориг.: Styles of Radical Will / Susan Sontag. - ISBN 978-5-91103-432-0 : 594,09</w:t>
      </w:r>
    </w:p>
    <w:p w:rsidR="00CE6EA4" w:rsidRPr="00B70BAC" w:rsidRDefault="00CE6EA4" w:rsidP="00CE6EA4">
      <w:r>
        <w:t xml:space="preserve">    Оглавление: </w:t>
      </w:r>
      <w:hyperlink r:id="rId160" w:history="1">
        <w:r w:rsidR="00B70BAC" w:rsidRPr="007E43C6">
          <w:rPr>
            <w:rStyle w:val="a8"/>
          </w:rPr>
          <w:t>http://kitap.tatar.ru/ogl/nlrt/nbrt_obr_2603272.pdf</w:t>
        </w:r>
      </w:hyperlink>
    </w:p>
    <w:p w:rsidR="00B70BAC" w:rsidRPr="00B70BAC" w:rsidRDefault="00B70BAC" w:rsidP="00CE6EA4"/>
    <w:p w:rsidR="00CE6EA4" w:rsidRDefault="00CE6EA4" w:rsidP="00CE6EA4"/>
    <w:p w:rsidR="00CE6EA4" w:rsidRDefault="00CE6EA4" w:rsidP="00CE6EA4">
      <w:r>
        <w:t>231. 85.374.3(2);   Ф33</w:t>
      </w:r>
    </w:p>
    <w:p w:rsidR="00CE6EA4" w:rsidRDefault="00CE6EA4" w:rsidP="00CE6EA4">
      <w:r>
        <w:t xml:space="preserve">    1839027-Л - аб</w:t>
      </w:r>
    </w:p>
    <w:p w:rsidR="00CE6EA4" w:rsidRDefault="00CE6EA4" w:rsidP="00CE6EA4">
      <w:r>
        <w:t xml:space="preserve">    Федорова, Людмила</w:t>
      </w:r>
    </w:p>
    <w:p w:rsidR="00CE6EA4" w:rsidRDefault="00CE6EA4" w:rsidP="00CE6EA4">
      <w:r>
        <w:lastRenderedPageBreak/>
        <w:t>Адаптация как симптом. Русская классика на постсоветском экране / Людмила Федорова. - Москва : Новое литературное обозрение, 2022. - 363, [4] с. - (Кинотексты). - Библиогр. в подстроч. примеч.. - ISBN 978-5-4448-1732-2 : 403,20</w:t>
      </w:r>
    </w:p>
    <w:p w:rsidR="00CE6EA4" w:rsidRPr="00B70BAC" w:rsidRDefault="00CE6EA4" w:rsidP="00CE6EA4">
      <w:r>
        <w:t xml:space="preserve">    Оглавление: </w:t>
      </w:r>
      <w:hyperlink r:id="rId161" w:history="1">
        <w:r w:rsidR="00B70BAC" w:rsidRPr="007E43C6">
          <w:rPr>
            <w:rStyle w:val="a8"/>
          </w:rPr>
          <w:t>http://kitap.tatar.ru/ogl/nlrt/nbrt_obr_2600435.pdf</w:t>
        </w:r>
      </w:hyperlink>
    </w:p>
    <w:p w:rsidR="00B70BAC" w:rsidRPr="00B70BAC" w:rsidRDefault="00B70BAC" w:rsidP="00CE6EA4"/>
    <w:p w:rsidR="00CE6EA4" w:rsidRDefault="00CE6EA4" w:rsidP="00CE6EA4"/>
    <w:p w:rsidR="00832B5B" w:rsidRDefault="00832B5B" w:rsidP="00CE6EA4"/>
    <w:p w:rsidR="00832B5B" w:rsidRDefault="00832B5B" w:rsidP="00832B5B">
      <w:pPr>
        <w:pStyle w:val="1"/>
      </w:pPr>
      <w:bookmarkStart w:id="24" w:name="_Toc96597660"/>
      <w:r>
        <w:t>Религия. Мистика. Свободомыслие. (ББК 86)</w:t>
      </w:r>
      <w:bookmarkEnd w:id="24"/>
    </w:p>
    <w:p w:rsidR="00832B5B" w:rsidRDefault="00832B5B" w:rsidP="00832B5B">
      <w:pPr>
        <w:pStyle w:val="1"/>
      </w:pPr>
    </w:p>
    <w:p w:rsidR="00832B5B" w:rsidRDefault="00832B5B" w:rsidP="00832B5B">
      <w:r>
        <w:t>232. 86.38;   А95</w:t>
      </w:r>
    </w:p>
    <w:p w:rsidR="00832B5B" w:rsidRDefault="00832B5B" w:rsidP="00832B5B">
      <w:r>
        <w:t xml:space="preserve">    1840028-Л - кх; 1840029-Л - аб; 1840030-Л - од; 1840580-Л - аб</w:t>
      </w:r>
    </w:p>
    <w:p w:rsidR="00832B5B" w:rsidRDefault="00832B5B" w:rsidP="00832B5B">
      <w:r>
        <w:t xml:space="preserve">    Ахмадуллин, Вячеслав Абдулович</w:t>
      </w:r>
    </w:p>
    <w:p w:rsidR="00832B5B" w:rsidRDefault="00832B5B" w:rsidP="00832B5B">
      <w:r>
        <w:t>Деятельность советского государства и духовных управлений мусульман по развитию исламского образования и просвещения (1944-1965 гг.) : анализ исторического опыта и значение для современности : [монография] / В. А. Ахмадуллин; Совет муфтиев России ; Духовное управление мусульман Российской Федерации ; Фонд поддержки исламской культуры науки и образования. - Москва : Читай, 2020. - 275 с. : табл., факс., цв. ил.; 21. - Библиогр.: с. 179-186 и в подстроч. примеч. - На обороте тит. л.: К 75-летию Победы в Великой Отечественной войне. - ISBN 978-5-4465-2859-2 : 350,00</w:t>
      </w:r>
    </w:p>
    <w:p w:rsidR="00832B5B" w:rsidRPr="00B70BAC" w:rsidRDefault="00832B5B" w:rsidP="00832B5B">
      <w:r>
        <w:t xml:space="preserve">    Оглавление: </w:t>
      </w:r>
      <w:hyperlink r:id="rId162" w:history="1">
        <w:r w:rsidR="00B70BAC" w:rsidRPr="007E43C6">
          <w:rPr>
            <w:rStyle w:val="a8"/>
          </w:rPr>
          <w:t>http://kitap.tatar.ru/ogl/nlrt/nbrt_obr_2597258.pdf</w:t>
        </w:r>
      </w:hyperlink>
    </w:p>
    <w:p w:rsidR="00B70BAC" w:rsidRPr="00B70BAC" w:rsidRDefault="00B70BAC" w:rsidP="00832B5B"/>
    <w:p w:rsidR="00832B5B" w:rsidRDefault="00832B5B" w:rsidP="00832B5B"/>
    <w:p w:rsidR="00832B5B" w:rsidRDefault="00832B5B" w:rsidP="00832B5B">
      <w:r>
        <w:t>233. 86.372;   Р69</w:t>
      </w:r>
    </w:p>
    <w:p w:rsidR="00832B5B" w:rsidRDefault="00832B5B" w:rsidP="00832B5B">
      <w:r>
        <w:t xml:space="preserve">    1843137-Л - од</w:t>
      </w:r>
    </w:p>
    <w:p w:rsidR="00832B5B" w:rsidRDefault="00832B5B" w:rsidP="00832B5B">
      <w:r>
        <w:t xml:space="preserve">    Романенко, Елена Владимировна</w:t>
      </w:r>
    </w:p>
    <w:p w:rsidR="00832B5B" w:rsidRDefault="00832B5B" w:rsidP="00832B5B">
      <w:r>
        <w:t>Нил Сорский / Елена Романенко. - Москва : Молодая гвардия, 2021. - 312, [1] с., [16] л. ил., портр. - (Жизнь замечательных людей : серия биографий / основана в 1890 году Ф. Павленковым и продолжена в 1933 г. М. Горьким ; вып. 2094 (1894)). - Библиогр.: с. 304-311. - ISBN 978-5-235-04484-5 : 720,90</w:t>
      </w:r>
    </w:p>
    <w:p w:rsidR="00832B5B" w:rsidRPr="00B70BAC" w:rsidRDefault="00832B5B" w:rsidP="00832B5B">
      <w:r>
        <w:t xml:space="preserve">    Оглавление: </w:t>
      </w:r>
      <w:hyperlink r:id="rId163" w:history="1">
        <w:r w:rsidR="00B70BAC" w:rsidRPr="007E43C6">
          <w:rPr>
            <w:rStyle w:val="a8"/>
          </w:rPr>
          <w:t>http://kitap.tatar.ru/ogl/nlrt/nbrt_obr_2605901.pdf</w:t>
        </w:r>
      </w:hyperlink>
    </w:p>
    <w:p w:rsidR="00B70BAC" w:rsidRPr="00B70BAC" w:rsidRDefault="00B70BAC" w:rsidP="00832B5B"/>
    <w:p w:rsidR="00832B5B" w:rsidRDefault="00832B5B" w:rsidP="00832B5B"/>
    <w:p w:rsidR="00BC2F89" w:rsidRDefault="00BC2F89" w:rsidP="00832B5B"/>
    <w:p w:rsidR="00BC2F89" w:rsidRDefault="00BC2F89" w:rsidP="00BC2F89">
      <w:pPr>
        <w:pStyle w:val="1"/>
      </w:pPr>
      <w:bookmarkStart w:id="25" w:name="_Toc96597661"/>
      <w:r>
        <w:t>Философские науки. (ББК 87)</w:t>
      </w:r>
      <w:bookmarkEnd w:id="25"/>
    </w:p>
    <w:p w:rsidR="00BC2F89" w:rsidRDefault="00BC2F89" w:rsidP="00BC2F89">
      <w:pPr>
        <w:pStyle w:val="1"/>
      </w:pPr>
    </w:p>
    <w:p w:rsidR="00BC2F89" w:rsidRDefault="00BC2F89" w:rsidP="00BC2F89">
      <w:r>
        <w:t>234. 87.6;   Б29</w:t>
      </w:r>
    </w:p>
    <w:p w:rsidR="00BC2F89" w:rsidRDefault="00BC2F89" w:rsidP="00BC2F89">
      <w:r>
        <w:t xml:space="preserve">    1840879-Л - од; 1840880-Л - аб; 1840881-Л - аб</w:t>
      </w:r>
    </w:p>
    <w:p w:rsidR="00BC2F89" w:rsidRDefault="00BC2F89" w:rsidP="00BC2F89">
      <w:r>
        <w:t xml:space="preserve">    Бауман, Зигмунт</w:t>
      </w:r>
    </w:p>
    <w:p w:rsidR="00BC2F89" w:rsidRDefault="00BC2F89" w:rsidP="00BC2F89">
      <w:r>
        <w:t>Свобода / Зигмунт Бауман; перевод с английского Григория Дашевского. - Москва : Новое издательство, 2021. - 202, [2] с. - Библиогр.: с. 127-128 и в подстроч. примеч. - Указ.: с. 129-130. - Загл. и авт. ориг.: Freedom / Zygmunt Bauman. - ISBN 978-5-98379-261-6 : 432,00</w:t>
      </w:r>
    </w:p>
    <w:p w:rsidR="00BC2F89" w:rsidRPr="00B70BAC" w:rsidRDefault="00BC2F89" w:rsidP="00BC2F89">
      <w:r>
        <w:t xml:space="preserve">    Оглавление: </w:t>
      </w:r>
      <w:hyperlink r:id="rId164" w:history="1">
        <w:r w:rsidR="00B70BAC" w:rsidRPr="007E43C6">
          <w:rPr>
            <w:rStyle w:val="a8"/>
          </w:rPr>
          <w:t>http://kitap.tatar.ru/ogl/nlrt/nbrt_obr_2602142.pdf</w:t>
        </w:r>
      </w:hyperlink>
    </w:p>
    <w:p w:rsidR="00B70BAC" w:rsidRPr="00B70BAC" w:rsidRDefault="00B70BAC" w:rsidP="00BC2F89"/>
    <w:p w:rsidR="00BC2F89" w:rsidRDefault="00BC2F89" w:rsidP="00BC2F89"/>
    <w:p w:rsidR="00BC2F89" w:rsidRDefault="00BC2F89" w:rsidP="00BC2F89">
      <w:r>
        <w:t>235. 87.3(4);   К63</w:t>
      </w:r>
    </w:p>
    <w:p w:rsidR="00BC2F89" w:rsidRDefault="00BC2F89" w:rsidP="00BC2F89">
      <w:r>
        <w:t xml:space="preserve">    1842517-М - од; 1842518-М - аб</w:t>
      </w:r>
    </w:p>
    <w:p w:rsidR="00BC2F89" w:rsidRDefault="00BC2F89" w:rsidP="00BC2F89">
      <w:r>
        <w:t xml:space="preserve">    Компаньон, Антуан</w:t>
      </w:r>
    </w:p>
    <w:p w:rsidR="00BC2F89" w:rsidRDefault="00BC2F89" w:rsidP="00BC2F89">
      <w:r>
        <w:lastRenderedPageBreak/>
        <w:t>Лето с Монтенем / Антуан Компаньон; перевод с французского Сергея Рындина. - Москва : Ад Маргинем Пресс, 2021. - 111 с.; 18. - Библиогр. в подстроч. примеч. - Загл. и авт. ориг.: Un été avec Montaigne / Antoine Compagnon. - ISBN 978-5-91103-550-1 : 486,07</w:t>
      </w:r>
    </w:p>
    <w:p w:rsidR="00BC2F89" w:rsidRPr="00B70BAC" w:rsidRDefault="00BC2F89" w:rsidP="00BC2F89">
      <w:r>
        <w:t xml:space="preserve">    Оглавление: </w:t>
      </w:r>
      <w:hyperlink r:id="rId165" w:history="1">
        <w:r w:rsidR="00B70BAC" w:rsidRPr="007E43C6">
          <w:rPr>
            <w:rStyle w:val="a8"/>
          </w:rPr>
          <w:t>http://kitap.tatar.ru/ogl/nlrt/nbrt_obr_2601707.pdf</w:t>
        </w:r>
      </w:hyperlink>
    </w:p>
    <w:p w:rsidR="00B70BAC" w:rsidRPr="00B70BAC" w:rsidRDefault="00B70BAC" w:rsidP="00BC2F89"/>
    <w:p w:rsidR="00BC2F89" w:rsidRDefault="00BC2F89" w:rsidP="00BC2F89"/>
    <w:p w:rsidR="00BC2F89" w:rsidRDefault="00BC2F89" w:rsidP="00BC2F89">
      <w:r>
        <w:t>236. 87.6;   К95</w:t>
      </w:r>
    </w:p>
    <w:p w:rsidR="00BC2F89" w:rsidRDefault="00BC2F89" w:rsidP="00BC2F89">
      <w:r>
        <w:t xml:space="preserve">    1840617-Л - од; 1840618-Л - аб</w:t>
      </w:r>
    </w:p>
    <w:p w:rsidR="00BC2F89" w:rsidRDefault="00BC2F89" w:rsidP="00BC2F89">
      <w:r>
        <w:t xml:space="preserve">    Кучарски, Адам</w:t>
      </w:r>
    </w:p>
    <w:p w:rsidR="00BC2F89" w:rsidRDefault="00BC2F89" w:rsidP="00BC2F89">
      <w:r>
        <w:t>Законы эпидемий : как развиваются и почему прекращаются эпидемии болезней, финансовые кризисы, вспышки насилия и модные тренды / Адам Кучарски; [перевод с английского Юрия Гольдберга]. - Москва : Синдбад, 2021. - 378, [2] с. : ил.; 20. - Библиогр.: с. 319-375. - Загл. и авт. ориг.: The rules of contagion / Adam Kucharski. - ISBN 978-5-00131-236-9 : 570,00</w:t>
      </w:r>
    </w:p>
    <w:p w:rsidR="00BC2F89" w:rsidRPr="00B70BAC" w:rsidRDefault="00BC2F89" w:rsidP="00BC2F89">
      <w:r>
        <w:t xml:space="preserve">    Оглавление: </w:t>
      </w:r>
      <w:hyperlink r:id="rId166" w:history="1">
        <w:r w:rsidR="00B70BAC" w:rsidRPr="007E43C6">
          <w:rPr>
            <w:rStyle w:val="a8"/>
          </w:rPr>
          <w:t>http://kitap.tatar.ru/ogl/nlrt/nbrt_obr_2600739.pdf</w:t>
        </w:r>
      </w:hyperlink>
    </w:p>
    <w:p w:rsidR="00B70BAC" w:rsidRPr="00B70BAC" w:rsidRDefault="00B70BAC" w:rsidP="00BC2F89"/>
    <w:p w:rsidR="00BC2F89" w:rsidRDefault="00BC2F89" w:rsidP="00BC2F89"/>
    <w:p w:rsidR="00C425B6" w:rsidRDefault="00C425B6" w:rsidP="00BC2F89"/>
    <w:p w:rsidR="00C425B6" w:rsidRDefault="00C425B6" w:rsidP="00C425B6">
      <w:pPr>
        <w:pStyle w:val="1"/>
      </w:pPr>
      <w:bookmarkStart w:id="26" w:name="_Toc96597662"/>
      <w:r>
        <w:t>Психология. (ББК 88)</w:t>
      </w:r>
      <w:bookmarkEnd w:id="26"/>
    </w:p>
    <w:p w:rsidR="00C425B6" w:rsidRDefault="00C425B6" w:rsidP="00C425B6">
      <w:pPr>
        <w:pStyle w:val="1"/>
      </w:pPr>
    </w:p>
    <w:p w:rsidR="00C425B6" w:rsidRDefault="00C425B6" w:rsidP="00C425B6">
      <w:r>
        <w:t>237. 88.57;   Б51</w:t>
      </w:r>
    </w:p>
    <w:p w:rsidR="00C425B6" w:rsidRDefault="00C425B6" w:rsidP="00C425B6">
      <w:r>
        <w:t xml:space="preserve">    1840982-Л - од; 1840983-Л - аб; 1840984-Л - аб</w:t>
      </w:r>
    </w:p>
    <w:p w:rsidR="00C425B6" w:rsidRDefault="00C425B6" w:rsidP="00C425B6">
      <w:r>
        <w:t xml:space="preserve">    Бернейс, Эдвард</w:t>
      </w:r>
    </w:p>
    <w:p w:rsidR="00C425B6" w:rsidRDefault="00C425B6" w:rsidP="00C425B6">
      <w:r>
        <w:t>Кристаллизация общественного мнения / Эдвард Бернейс; [пер. с англ. О. Чекчуриной]. - Санкт-Петербург [и др.] : Питер, 2021. - 203, [1] с. - Библиогр. в подстроч. примеч. - Загл. и авт. ориг.: Crystallizing public opinion / Edward L. Bernays. - ISBN 978-5-4461-1781-9 : 454,30</w:t>
      </w:r>
    </w:p>
    <w:p w:rsidR="00C425B6" w:rsidRPr="00B70BAC" w:rsidRDefault="00C425B6" w:rsidP="00C425B6">
      <w:r>
        <w:t xml:space="preserve">    Оглавление: </w:t>
      </w:r>
      <w:hyperlink r:id="rId167" w:history="1">
        <w:r w:rsidR="00B70BAC" w:rsidRPr="007E43C6">
          <w:rPr>
            <w:rStyle w:val="a8"/>
          </w:rPr>
          <w:t>http://kitap.tatar.ru/ogl/nlrt/nbrt_obr_2603394.pdf</w:t>
        </w:r>
      </w:hyperlink>
    </w:p>
    <w:p w:rsidR="00B70BAC" w:rsidRPr="00B70BAC" w:rsidRDefault="00B70BAC" w:rsidP="00C425B6"/>
    <w:p w:rsidR="00C425B6" w:rsidRDefault="00C425B6" w:rsidP="00C425B6"/>
    <w:p w:rsidR="00C425B6" w:rsidRDefault="00C425B6" w:rsidP="00C425B6">
      <w:r>
        <w:t>238. 88.41;   Г83</w:t>
      </w:r>
    </w:p>
    <w:p w:rsidR="00C425B6" w:rsidRDefault="00C425B6" w:rsidP="00C425B6">
      <w:r>
        <w:t xml:space="preserve">    1843371-Л - абМ; 1843372-Л - абМ; 1843373-Л - абМ; 1843374-Л - абМ; 1843375-Л - абМ</w:t>
      </w:r>
    </w:p>
    <w:p w:rsidR="00C425B6" w:rsidRDefault="00C425B6" w:rsidP="00C425B6">
      <w:r>
        <w:t xml:space="preserve">    Григорьева, Женя( дет. писатель)</w:t>
      </w:r>
    </w:p>
    <w:p w:rsidR="00C425B6" w:rsidRDefault="00C425B6" w:rsidP="00C425B6">
      <w:r>
        <w:t>Не отдам! Сказка для маленьких жадинок / Женя Григорьева; иллюстрации Рины Зенюк ; [автор предисл. в стихах: Татьяна Коваль]. - Санкт-Петербург [и др.] : Питер, 2021. - [27] с. : цв. ил. - (Сказки мамы кошки: Капризный малыш). - (Вы и ваш ребенок). - (Полезные сказки).. - ISBN 978-5-00116-507-1 : 247,50</w:t>
      </w:r>
    </w:p>
    <w:p w:rsidR="00C425B6" w:rsidRDefault="00C425B6" w:rsidP="00C425B6"/>
    <w:p w:rsidR="00C425B6" w:rsidRDefault="00C425B6" w:rsidP="00C425B6">
      <w:r>
        <w:t>239. 88.41;   Г83</w:t>
      </w:r>
    </w:p>
    <w:p w:rsidR="00C425B6" w:rsidRDefault="00C425B6" w:rsidP="00C425B6">
      <w:r>
        <w:t xml:space="preserve">    1843380-Л - абМ; 1843381-Л - абМ; 1843382-Л - абМ; 1843383-Л - абМ</w:t>
      </w:r>
    </w:p>
    <w:p w:rsidR="00C425B6" w:rsidRDefault="00C425B6" w:rsidP="00C425B6">
      <w:r>
        <w:t xml:space="preserve">    Григорьева, Женя( дет. писатель)</w:t>
      </w:r>
    </w:p>
    <w:p w:rsidR="00C425B6" w:rsidRDefault="00C425B6" w:rsidP="00C425B6">
      <w:r>
        <w:t>Не хочу есть! Сказка для малоежек / Женя Григорьева; иллюстрации Рины Зенюк ; [автор предисл. в стихах: Татьяна Коваль]. - Санкт-Петербург [и др.] : Питер, 2021. - [27] с. : цв. ил. - (Сказки мамы кошки: Капризный малыш). - (Вы и ваш ребенок). - (Полезные сказки).. - ISBN 978-5-00116-506-4 : 247,50</w:t>
      </w:r>
    </w:p>
    <w:p w:rsidR="00C425B6" w:rsidRDefault="00C425B6" w:rsidP="00C425B6"/>
    <w:p w:rsidR="00C425B6" w:rsidRDefault="00C425B6" w:rsidP="00C425B6">
      <w:r>
        <w:t>240. 88.41;   Г83</w:t>
      </w:r>
    </w:p>
    <w:p w:rsidR="00C425B6" w:rsidRDefault="00C425B6" w:rsidP="00C425B6">
      <w:r>
        <w:t xml:space="preserve">    1843864-Л - абМ; 1843865-Л - абМ; 1843866-Л - абМ; 1843867-Л - абМ</w:t>
      </w:r>
    </w:p>
    <w:p w:rsidR="00C425B6" w:rsidRDefault="00C425B6" w:rsidP="00C425B6">
      <w:r>
        <w:lastRenderedPageBreak/>
        <w:t xml:space="preserve">    Григорьева, Женя</w:t>
      </w:r>
    </w:p>
    <w:p w:rsidR="00C425B6" w:rsidRDefault="00C425B6" w:rsidP="00C425B6">
      <w:r>
        <w:t>Не хочу ждать! Сказка для маленьких торопыжек / Женя Григорьева; иллюстрации Рины Зенюк. - Санкт-Петербург [и др.] : Питер, 2021. - [24] с. : цв. ил.; 20. - (Вы и ваш ребёнок). - (Сказки мамы кошки: Капризный малыш). - (Полезные сказки).. - ISBN 978-5-00116-505-7 : 247,50</w:t>
      </w:r>
    </w:p>
    <w:p w:rsidR="00C425B6" w:rsidRDefault="00C425B6" w:rsidP="00C425B6"/>
    <w:p w:rsidR="00C425B6" w:rsidRDefault="00C425B6" w:rsidP="00C425B6">
      <w:r>
        <w:t>241. 88.41;   Г83</w:t>
      </w:r>
    </w:p>
    <w:p w:rsidR="00C425B6" w:rsidRDefault="00C425B6" w:rsidP="00C425B6">
      <w:r>
        <w:t xml:space="preserve">    1843376-Л - абМ; 1843377-Л - абМ; 1843378-Л - абМ; 1843379-Л - абМ</w:t>
      </w:r>
    </w:p>
    <w:p w:rsidR="00C425B6" w:rsidRDefault="00C425B6" w:rsidP="00C425B6">
      <w:r>
        <w:t xml:space="preserve">    Григорьева, Женя( дет. писатель)</w:t>
      </w:r>
    </w:p>
    <w:p w:rsidR="00C425B6" w:rsidRDefault="00C425B6" w:rsidP="00C425B6">
      <w:r>
        <w:t>Не хочу купаться! Сказка для грязнуль / Женя Григорьева; иллюстрации Рины Зенюк ; [автор предисл. в стихах: Татьяна Коваль]. - Санкт-Петербург [и др.] : Питер, 2021. - [27] с. : цв. ил. - (Сказки мамы кошки: Капризный малыш). - (Вы и ваш ребенок). - (Полезные сказки).. - ISBN 978-5-00116-509-5 : 247,50</w:t>
      </w:r>
    </w:p>
    <w:p w:rsidR="00C425B6" w:rsidRDefault="00C425B6" w:rsidP="00C425B6"/>
    <w:p w:rsidR="00C425B6" w:rsidRDefault="00C425B6" w:rsidP="00C425B6">
      <w:r>
        <w:t>242. 88.41;   Г83</w:t>
      </w:r>
    </w:p>
    <w:p w:rsidR="00C425B6" w:rsidRDefault="00C425B6" w:rsidP="00C425B6">
      <w:r>
        <w:t xml:space="preserve">    1843384-Л - абМ; 1843385-Л - абМ; 1843386-Л - абМ; 1843387-Л - абМ</w:t>
      </w:r>
    </w:p>
    <w:p w:rsidR="00C425B6" w:rsidRDefault="00C425B6" w:rsidP="00C425B6">
      <w:r>
        <w:t xml:space="preserve">    Григорьева, Женя( дет. писатель)</w:t>
      </w:r>
    </w:p>
    <w:p w:rsidR="00C425B6" w:rsidRDefault="00C425B6" w:rsidP="00C425B6">
      <w:r>
        <w:t>Не хочу спать! Сказка для маленьких совят / Женя Григорьева; иллюстрации Рины Зенюк ; [автор предисл. в стихах: Татьяна Коваль]. - Санкт-Петербург [и др.] : Питер, 2021. - [27] с. : цв. ил. - (Сказки мамы кошки: Капризный малыш). - (Вы и ваш ребенок). - (Полезные сказки).. - ISBN 978-5-00116-492-0 : 247,50</w:t>
      </w:r>
    </w:p>
    <w:p w:rsidR="00C425B6" w:rsidRDefault="00C425B6" w:rsidP="00C425B6"/>
    <w:p w:rsidR="00C425B6" w:rsidRDefault="00C425B6" w:rsidP="00C425B6">
      <w:r>
        <w:t>243. 88.41;   Г83</w:t>
      </w:r>
    </w:p>
    <w:p w:rsidR="00C425B6" w:rsidRDefault="00C425B6" w:rsidP="00C425B6">
      <w:r>
        <w:t xml:space="preserve">    1843868-Л - абМ; 1843869-Л - абМ; 1843870-Л - абМ; 1843871-Л - абМ</w:t>
      </w:r>
    </w:p>
    <w:p w:rsidR="00C425B6" w:rsidRDefault="00C425B6" w:rsidP="00C425B6">
      <w:r>
        <w:t xml:space="preserve">    Григорьева, Женя</w:t>
      </w:r>
    </w:p>
    <w:p w:rsidR="00C425B6" w:rsidRDefault="00C425B6" w:rsidP="00C425B6">
      <w:r>
        <w:t>Не хочу! Не буду! Сказка для капризуль / Женя Григорьева; иллюстрации  Рины Зенюк. - Санкт-Петербург [и др.] : Питер, 2021. - [24] с. : цв. ил.; 20. - (Вы и ваш ребёнок). - (Сказки мамы кошки: Капризный малыш ). - (Полезные сказки).. - ISBN 978-5-00116-491-3 : 247,50</w:t>
      </w:r>
    </w:p>
    <w:p w:rsidR="00C425B6" w:rsidRDefault="00C425B6" w:rsidP="00C425B6"/>
    <w:p w:rsidR="00C425B6" w:rsidRDefault="00C425B6" w:rsidP="00C425B6">
      <w:r>
        <w:t>244. 88.7;   Г91</w:t>
      </w:r>
    </w:p>
    <w:p w:rsidR="00C425B6" w:rsidRDefault="00C425B6" w:rsidP="00C425B6">
      <w:r>
        <w:t xml:space="preserve">    1848255-Л - од; 1848256-Л - аб</w:t>
      </w:r>
    </w:p>
    <w:p w:rsidR="00C425B6" w:rsidRDefault="00C425B6" w:rsidP="00C425B6">
      <w:r>
        <w:t xml:space="preserve">    Грэндин, Темпл</w:t>
      </w:r>
    </w:p>
    <w:p w:rsidR="00C425B6" w:rsidRDefault="00C425B6" w:rsidP="00C425B6">
      <w:r>
        <w:t>Отворяя двери надежды : мой опыт преодоления аутизма / Темпл Грэндин, Маргарет М. Скариано; [пер. с англ. Н. Л. Холмогоровой]. - 3-е изд. - Москва : Теревинф, 2021. - 179, [4] с. : ил. - (Любовь изгоняет страх). - Загл. и авт. ориг.: Emergence: labeled autistic / Temple Grandin and Margaret M. Scariano. - ISBN 978-5-4212-0446-6 : 395,20</w:t>
      </w:r>
    </w:p>
    <w:p w:rsidR="00C425B6" w:rsidRPr="00B70BAC" w:rsidRDefault="00C425B6" w:rsidP="00C425B6">
      <w:r>
        <w:t xml:space="preserve">    Оглавление: </w:t>
      </w:r>
      <w:hyperlink r:id="rId168" w:history="1">
        <w:r w:rsidR="00B70BAC" w:rsidRPr="007E43C6">
          <w:rPr>
            <w:rStyle w:val="a8"/>
          </w:rPr>
          <w:t>http://kitap.tatar.ru/ogl/nlrt/nbrt_obr_2604608.pdf</w:t>
        </w:r>
      </w:hyperlink>
    </w:p>
    <w:p w:rsidR="00B70BAC" w:rsidRPr="00B70BAC" w:rsidRDefault="00B70BAC" w:rsidP="00C425B6"/>
    <w:p w:rsidR="00C425B6" w:rsidRDefault="00C425B6" w:rsidP="00C425B6"/>
    <w:p w:rsidR="00C425B6" w:rsidRDefault="00C425B6" w:rsidP="00C425B6">
      <w:r>
        <w:t>245. 88.9;   Д69</w:t>
      </w:r>
    </w:p>
    <w:p w:rsidR="00C425B6" w:rsidRDefault="00C425B6" w:rsidP="00C425B6">
      <w:r>
        <w:t xml:space="preserve">    1840467-Л - од; 1840468-Л - аб</w:t>
      </w:r>
    </w:p>
    <w:p w:rsidR="00C425B6" w:rsidRDefault="00C425B6" w:rsidP="00C425B6">
      <w:r>
        <w:t xml:space="preserve">    Дорцен, Эмми ван</w:t>
      </w:r>
    </w:p>
    <w:p w:rsidR="00C425B6" w:rsidRDefault="00C425B6" w:rsidP="00C425B6">
      <w:r>
        <w:t>Экзистенциальный подход в терапии отношений / Эмми ван Дорцен и Сьюзан Иакову. - Киев : ЦУЛ, 2020. - 379 с.. - ISBN 978-966-8970-96-2 : 1188,00</w:t>
      </w:r>
    </w:p>
    <w:p w:rsidR="00C425B6" w:rsidRPr="00B70BAC" w:rsidRDefault="00C425B6" w:rsidP="00C425B6">
      <w:r>
        <w:t xml:space="preserve">    Оглавление: </w:t>
      </w:r>
      <w:hyperlink r:id="rId169" w:history="1">
        <w:r w:rsidR="00B70BAC" w:rsidRPr="007E43C6">
          <w:rPr>
            <w:rStyle w:val="a8"/>
          </w:rPr>
          <w:t>http://kitap.tatar.ru/ogl/nlrt/nbrt_obr_2598275.pdf</w:t>
        </w:r>
      </w:hyperlink>
    </w:p>
    <w:p w:rsidR="00B70BAC" w:rsidRPr="00B70BAC" w:rsidRDefault="00B70BAC" w:rsidP="00C425B6"/>
    <w:p w:rsidR="00C425B6" w:rsidRDefault="00C425B6" w:rsidP="00C425B6"/>
    <w:p w:rsidR="00C425B6" w:rsidRDefault="00C425B6" w:rsidP="00C425B6">
      <w:r>
        <w:t>246. 88.9;   Ф84</w:t>
      </w:r>
    </w:p>
    <w:p w:rsidR="00C425B6" w:rsidRDefault="00C425B6" w:rsidP="00C425B6">
      <w:r>
        <w:t xml:space="preserve">    1840940-Л - од; 1840941-Л - кх</w:t>
      </w:r>
    </w:p>
    <w:p w:rsidR="00C425B6" w:rsidRDefault="00C425B6" w:rsidP="00C425B6">
      <w:r>
        <w:t xml:space="preserve">    Франц, Мария-Луиза фон</w:t>
      </w:r>
    </w:p>
    <w:p w:rsidR="00C425B6" w:rsidRDefault="00C425B6" w:rsidP="00C425B6">
      <w:r>
        <w:t xml:space="preserve">Психология сказки. Толкование волшебных сказок. Психологический смысл мотива искупления в волшебной сказке / Мария-Луиза фон Франц; пер. с англ. Р. Березовской и </w:t>
      </w:r>
      <w:r>
        <w:lastRenderedPageBreak/>
        <w:t>К. Бутырина. - [2-е изд., стер.]. - Санкт-Петербург : Б.С.К., 2004. - 361, [1] с. - (Библиотека аналитической психологии / ред. В. Зеленский ). - Библиогр.: с. 360 (4 названия). - Загл. и авт. ориг.: The psychology of fairytales / Marie-Louise von Franz. - ISBN 978-5-88925-045-6 : 488,00</w:t>
      </w:r>
    </w:p>
    <w:p w:rsidR="00C425B6" w:rsidRPr="00B70BAC" w:rsidRDefault="00C425B6" w:rsidP="00C425B6">
      <w:r>
        <w:t xml:space="preserve">    Оглавление: </w:t>
      </w:r>
      <w:hyperlink r:id="rId170" w:history="1">
        <w:r w:rsidR="00B70BAC" w:rsidRPr="007E43C6">
          <w:rPr>
            <w:rStyle w:val="a8"/>
          </w:rPr>
          <w:t>http://kitap.tatar.ru/ogl/nlrt/nbrt_obr_2602600.pdf</w:t>
        </w:r>
      </w:hyperlink>
    </w:p>
    <w:p w:rsidR="00B70BAC" w:rsidRPr="00B70BAC" w:rsidRDefault="00B70BAC" w:rsidP="00C425B6"/>
    <w:p w:rsidR="00C425B6" w:rsidRDefault="00C425B6" w:rsidP="00C425B6"/>
    <w:p w:rsidR="00C425B6" w:rsidRDefault="00C425B6" w:rsidP="00C425B6">
      <w:r>
        <w:t>247. 88.26;   Х68</w:t>
      </w:r>
    </w:p>
    <w:p w:rsidR="00C425B6" w:rsidRDefault="00C425B6" w:rsidP="00C425B6">
      <w:r>
        <w:t xml:space="preserve">    1840978-Л - од; 1840979-Л - аб; 1840980-Л - аб; 1840981-Л - аб</w:t>
      </w:r>
    </w:p>
    <w:p w:rsidR="00C425B6" w:rsidRDefault="00C425B6" w:rsidP="00C425B6">
      <w:r>
        <w:t xml:space="preserve">    Хо, Джуди</w:t>
      </w:r>
    </w:p>
    <w:p w:rsidR="00C425B6" w:rsidRDefault="00C425B6" w:rsidP="00C425B6">
      <w:r>
        <w:t>Миллионы шансов. Как научить мозг не упускать возможности, достигать целей и воплощать мечты / Джуди Хо; [пер. с англ. Т. Новиковой]. - Санкт-Петербург [и др.] : Питер, 2020. - 300, [1] с. : ил. - (Сам себе психолог). - Библиогр. в примеч.: с. 288-300. - Загл. и авт. ориг.: Stop self-sabotage/ Judy Ho, PHD ABPP. - В конце кн. авт.: Джуди Хо, нейропсихолог. - ISBN 978-5-4461-1544-0. - ISBN 978-0062874344 (англ.) : 492,80</w:t>
      </w:r>
    </w:p>
    <w:p w:rsidR="00C425B6" w:rsidRPr="00B70BAC" w:rsidRDefault="00C425B6" w:rsidP="00C425B6">
      <w:r>
        <w:t xml:space="preserve">    Оглавление: </w:t>
      </w:r>
      <w:hyperlink r:id="rId171" w:history="1">
        <w:r w:rsidR="00B70BAC" w:rsidRPr="007E43C6">
          <w:rPr>
            <w:rStyle w:val="a8"/>
          </w:rPr>
          <w:t>http://kitap.tatar.ru/ogl/nlrt/nbrt_obr_2603392.pdf</w:t>
        </w:r>
      </w:hyperlink>
    </w:p>
    <w:p w:rsidR="00B70BAC" w:rsidRPr="00B70BAC" w:rsidRDefault="00B70BAC" w:rsidP="00C425B6"/>
    <w:p w:rsidR="00C425B6" w:rsidRDefault="00C425B6" w:rsidP="00C425B6"/>
    <w:p w:rsidR="00C425B6" w:rsidRDefault="00C425B6" w:rsidP="00C425B6">
      <w:r>
        <w:t>248. 88.25;   Э47</w:t>
      </w:r>
    </w:p>
    <w:p w:rsidR="00C425B6" w:rsidRDefault="00C425B6" w:rsidP="00C425B6">
      <w:r>
        <w:t xml:space="preserve">    1840970-Л - од; 1840971-Л - аб; 1840972-Л - аб; 1840973-Л - аб; 1840974-Л - аб; 1840975-Л - аб</w:t>
      </w:r>
    </w:p>
    <w:p w:rsidR="00C425B6" w:rsidRDefault="00C425B6" w:rsidP="00C425B6">
      <w:r>
        <w:t xml:space="preserve">    Разум или чувства. Что важнее, когда решил изменить жизнь к лучшему / А. Эллис, Р. Харпер; [пер. англ. И. Берёзы]. - Санкт - Петербург ; Москва ; Минск : Питер, 2021. - 349, [1] c. - (Сам себе психолог). - На обл.: "Людей больше беспокоят не сами события, а то, как они воспринимают их". - Загл. и авт. ориг.: A guide To Rational Living: Third Edition, Thoroughly Revised and Updated For the Twenty-First Century / A. Ellis, R. A. Harper. - ISBN 978-5-4461-1702-4. - ISBN 978-0879800420 (англ.) : 519,20</w:t>
      </w:r>
    </w:p>
    <w:p w:rsidR="00C425B6" w:rsidRPr="00B70BAC" w:rsidRDefault="00C425B6" w:rsidP="00C425B6">
      <w:r>
        <w:t xml:space="preserve">    Оглавление: </w:t>
      </w:r>
      <w:hyperlink r:id="rId172" w:history="1">
        <w:r w:rsidR="00B70BAC" w:rsidRPr="007E43C6">
          <w:rPr>
            <w:rStyle w:val="a8"/>
          </w:rPr>
          <w:t>http://kitap.tatar.ru/ogl/nlrt/nbrt_obr_2576016.pdf</w:t>
        </w:r>
      </w:hyperlink>
    </w:p>
    <w:p w:rsidR="00B70BAC" w:rsidRPr="00B70BAC" w:rsidRDefault="00B70BAC" w:rsidP="00C425B6"/>
    <w:p w:rsidR="00C425B6" w:rsidRDefault="00C425B6" w:rsidP="00C425B6"/>
    <w:p w:rsidR="00C425B6" w:rsidRDefault="00C425B6" w:rsidP="00C425B6"/>
    <w:p w:rsidR="00C425B6" w:rsidRDefault="00C425B6" w:rsidP="00C425B6">
      <w:pPr>
        <w:pStyle w:val="1"/>
      </w:pPr>
      <w:bookmarkStart w:id="27" w:name="_Toc96597663"/>
      <w:r>
        <w:t>Неизвестный ББК и/или УДК</w:t>
      </w:r>
      <w:bookmarkEnd w:id="27"/>
    </w:p>
    <w:p w:rsidR="00C425B6" w:rsidRDefault="00C425B6" w:rsidP="00C425B6">
      <w:r>
        <w:t xml:space="preserve">249. ;   </w:t>
      </w:r>
    </w:p>
    <w:p w:rsidR="00C425B6" w:rsidRDefault="00C425B6" w:rsidP="00C425B6">
      <w:r>
        <w:t xml:space="preserve">    </w:t>
      </w:r>
    </w:p>
    <w:p w:rsidR="00C425B6" w:rsidRDefault="00C425B6" w:rsidP="00C425B6">
      <w:r>
        <w:t xml:space="preserve">    Методы моделирования / Академия наук Республики Татарстан ; Республиканский научный семинар "Методы моделирования" при КНИТУ - КАИ. - Казань : ФӘН : Академия наук РТ, [20--?]. - (Республиканский научный семинар  "Методы моделирования" / Труды ; вып....). - </w:t>
      </w:r>
    </w:p>
    <w:p w:rsidR="00C425B6" w:rsidRDefault="00C425B6" w:rsidP="00C425B6">
      <w:r>
        <w:t xml:space="preserve">    Прежнее загл.: Моделирование систем . - Издание раннее выходило под названием: "Моделирование систем"</w:t>
      </w:r>
    </w:p>
    <w:p w:rsidR="00C425B6" w:rsidRDefault="00C425B6" w:rsidP="00C425B6"/>
    <w:p w:rsidR="00C425B6" w:rsidRDefault="00C425B6" w:rsidP="00C425B6">
      <w:r>
        <w:t>250. 16.6;   М54</w:t>
      </w:r>
    </w:p>
    <w:p w:rsidR="00C425B6" w:rsidRDefault="00C425B6" w:rsidP="00C425B6">
      <w:r>
        <w:t xml:space="preserve">    1851056-Л - кх; 1851057-Л - кх; 1851058-Л - кх</w:t>
      </w:r>
    </w:p>
    <w:p w:rsidR="00C425B6" w:rsidRDefault="00C425B6" w:rsidP="00C425B6">
      <w:r>
        <w:t xml:space="preserve">    Методы моделирования / Академия наук Республики Татарстан ; Республиканский научный семинар "Методы моделирования" при КНИТУ - КАИ. - Казань : ФӘН : Академия наук РТ, [20--?]. - (Республиканский научный семинар  "Методы моделирования" / Труды ; вып....). - Издание раннее выходило под названием: "Моделирование систем". - [Выпуск 6] / А. Р. Абдулхаков [и др.]; под ред. В. А. Райхлина. - 2016. - 227 с. : табл., схем. - (Республиканский научный семинар  "Методы моделирования" / Труды  ; вып. 6). - Загл. обл. и и тит. л.: Методы моделирования - VI. - Авторы указаны на с. 227. - ISBN 978-5-9690-0297-5 (вып. 6) : 280,00</w:t>
      </w:r>
    </w:p>
    <w:p w:rsidR="00C425B6" w:rsidRPr="00B70BAC" w:rsidRDefault="00C425B6" w:rsidP="00C425B6">
      <w:r>
        <w:lastRenderedPageBreak/>
        <w:t xml:space="preserve">    Оглавление: </w:t>
      </w:r>
      <w:hyperlink r:id="rId173" w:history="1">
        <w:r w:rsidR="00B70BAC" w:rsidRPr="007E43C6">
          <w:rPr>
            <w:rStyle w:val="a8"/>
          </w:rPr>
          <w:t>http://kitap.tatar.ru/ogl/nlrt/nbrt_obr_2612434.pdf</w:t>
        </w:r>
      </w:hyperlink>
    </w:p>
    <w:p w:rsidR="00B70BAC" w:rsidRPr="00B70BAC" w:rsidRDefault="00B70BAC" w:rsidP="00C425B6"/>
    <w:p w:rsidR="00C425B6" w:rsidRDefault="00C425B6" w:rsidP="00C425B6"/>
    <w:p w:rsidR="00C425B6" w:rsidRDefault="00C425B6" w:rsidP="00C425B6">
      <w:r>
        <w:t>251. 16.6;   М54</w:t>
      </w:r>
    </w:p>
    <w:p w:rsidR="00C425B6" w:rsidRDefault="00C425B6" w:rsidP="00C425B6">
      <w:r>
        <w:t xml:space="preserve">    1851059-Л - кх; 1851060-Л - кх; 1851061-Л - кх</w:t>
      </w:r>
    </w:p>
    <w:p w:rsidR="00C425B6" w:rsidRDefault="00C425B6" w:rsidP="00C425B6">
      <w:r>
        <w:t xml:space="preserve">    Методы моделирования / Академия наук Республики Татарстан ; Республиканский научный семинар "Методы моделирования" при КНИТУ - КАИ. - Казань : ФӘН : Академия наук РТ, [20--?]. - (Республиканский научный семинар  "Методы моделирования" / Труды ; вып....). - Издание раннее выходило под названием: "Моделирование систем". - [Выпуск 7] / И. С. Алимова [и др.]; под ред. В. А. Райхлина. - 2019. - 102 с. : ил., схем. - (Республиканский научный семинар  "Методы моделирования" / Труды  ; вып. 7). - Загл. обл.: Методы моделирования - VII. - Авторы указаны на с. 102. - ISBN 978-5-9690-0550-1 (вып. 7) : 300,00</w:t>
      </w:r>
    </w:p>
    <w:p w:rsidR="00C425B6" w:rsidRPr="00B70BAC" w:rsidRDefault="00C425B6" w:rsidP="00C425B6">
      <w:r>
        <w:t xml:space="preserve">    Оглавление: </w:t>
      </w:r>
      <w:hyperlink r:id="rId174" w:history="1">
        <w:r w:rsidR="00B70BAC" w:rsidRPr="007E43C6">
          <w:rPr>
            <w:rStyle w:val="a8"/>
          </w:rPr>
          <w:t>http://kitap.tatar.ru/ogl/nlrt/nbrt_obr_2612442.pdf</w:t>
        </w:r>
      </w:hyperlink>
    </w:p>
    <w:p w:rsidR="00B70BAC" w:rsidRPr="00B70BAC" w:rsidRDefault="00B70BAC" w:rsidP="00C425B6">
      <w:bookmarkStart w:id="28" w:name="_GoBack"/>
      <w:bookmarkEnd w:id="28"/>
    </w:p>
    <w:p w:rsidR="00C425B6" w:rsidRDefault="00C425B6" w:rsidP="00C425B6"/>
    <w:p w:rsidR="00354AAC" w:rsidRPr="009C7190" w:rsidRDefault="00354AAC" w:rsidP="00C425B6"/>
    <w:sectPr w:rsidR="00354AAC" w:rsidRPr="009C7190">
      <w:headerReference w:type="even" r:id="rId175"/>
      <w:headerReference w:type="default" r:id="rId176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D6A" w:rsidRDefault="00710D6A">
      <w:r>
        <w:separator/>
      </w:r>
    </w:p>
  </w:endnote>
  <w:endnote w:type="continuationSeparator" w:id="0">
    <w:p w:rsidR="00710D6A" w:rsidRDefault="0071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D6A" w:rsidRDefault="00710D6A">
      <w:r>
        <w:separator/>
      </w:r>
    </w:p>
  </w:footnote>
  <w:footnote w:type="continuationSeparator" w:id="0">
    <w:p w:rsidR="00710D6A" w:rsidRDefault="00710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5B6" w:rsidRDefault="00C425B6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25B6" w:rsidRDefault="00C425B6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5B6" w:rsidRDefault="00C425B6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0BAC">
      <w:rPr>
        <w:rStyle w:val="a5"/>
        <w:noProof/>
      </w:rPr>
      <w:t>47</w:t>
    </w:r>
    <w:r>
      <w:rPr>
        <w:rStyle w:val="a5"/>
      </w:rPr>
      <w:fldChar w:fldCharType="end"/>
    </w:r>
  </w:p>
  <w:p w:rsidR="00C425B6" w:rsidRDefault="00C425B6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C8"/>
    <w:rsid w:val="000559FC"/>
    <w:rsid w:val="00092C83"/>
    <w:rsid w:val="00141479"/>
    <w:rsid w:val="001F09C0"/>
    <w:rsid w:val="001F2BC8"/>
    <w:rsid w:val="002358FB"/>
    <w:rsid w:val="002C5E08"/>
    <w:rsid w:val="00354AAC"/>
    <w:rsid w:val="00364634"/>
    <w:rsid w:val="00443292"/>
    <w:rsid w:val="00492A3A"/>
    <w:rsid w:val="005140AC"/>
    <w:rsid w:val="00604034"/>
    <w:rsid w:val="00710D6A"/>
    <w:rsid w:val="00766632"/>
    <w:rsid w:val="007C1698"/>
    <w:rsid w:val="007D3109"/>
    <w:rsid w:val="00832B5B"/>
    <w:rsid w:val="008445EA"/>
    <w:rsid w:val="0092371E"/>
    <w:rsid w:val="00957175"/>
    <w:rsid w:val="009C7190"/>
    <w:rsid w:val="00AA68FA"/>
    <w:rsid w:val="00AC07CC"/>
    <w:rsid w:val="00B70BAC"/>
    <w:rsid w:val="00BC2F89"/>
    <w:rsid w:val="00C425B6"/>
    <w:rsid w:val="00C512E1"/>
    <w:rsid w:val="00C627EE"/>
    <w:rsid w:val="00CE6EA4"/>
    <w:rsid w:val="00D1047F"/>
    <w:rsid w:val="00D21805"/>
    <w:rsid w:val="00D27DD4"/>
    <w:rsid w:val="00E0574F"/>
    <w:rsid w:val="00EF236B"/>
    <w:rsid w:val="00F10639"/>
    <w:rsid w:val="00F36FE2"/>
    <w:rsid w:val="00F8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C425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C425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itap.tatar.ru/ogl/nlrt/nbrt_obr_2605070.pdf" TargetMode="External"/><Relationship Id="rId117" Type="http://schemas.openxmlformats.org/officeDocument/2006/relationships/hyperlink" Target="http://kitap.tatar.ru/ogl/nlrt/nbrt_obr_2595980.pdf" TargetMode="External"/><Relationship Id="rId21" Type="http://schemas.openxmlformats.org/officeDocument/2006/relationships/hyperlink" Target="http://kitap.tatar.ru/ogl/nlrt/nbrt_obr_2607595.pdf" TargetMode="External"/><Relationship Id="rId42" Type="http://schemas.openxmlformats.org/officeDocument/2006/relationships/hyperlink" Target="http://kitap.tatar.ru/ogl/nlrt/nbrt_obr_2598247.pdf" TargetMode="External"/><Relationship Id="rId47" Type="http://schemas.openxmlformats.org/officeDocument/2006/relationships/hyperlink" Target="http://kitap.tatar.ru/ogl/nlrt/nbrt_obr_2603400.pdf" TargetMode="External"/><Relationship Id="rId63" Type="http://schemas.openxmlformats.org/officeDocument/2006/relationships/hyperlink" Target="http://kitap.tatar.ru/ogl/nlrt/nbrt_obr_2602157.pdf" TargetMode="External"/><Relationship Id="rId68" Type="http://schemas.openxmlformats.org/officeDocument/2006/relationships/hyperlink" Target="http://kitap.tatar.ru/ogl/nlrt/nbrt_obr_2600675.pdf" TargetMode="External"/><Relationship Id="rId84" Type="http://schemas.openxmlformats.org/officeDocument/2006/relationships/hyperlink" Target="http://kitap.tatar.ru/ogl/nlrt/nbrt_obr_2600833.pdf" TargetMode="External"/><Relationship Id="rId89" Type="http://schemas.openxmlformats.org/officeDocument/2006/relationships/hyperlink" Target="http://kitap.tatar.ru/ogl/nlrt/nbrt_obr_2598281.pdf" TargetMode="External"/><Relationship Id="rId112" Type="http://schemas.openxmlformats.org/officeDocument/2006/relationships/hyperlink" Target="http://kitap.tatar.ru/ogl/nlrt/nbrt_obr_2604491.pdf" TargetMode="External"/><Relationship Id="rId133" Type="http://schemas.openxmlformats.org/officeDocument/2006/relationships/hyperlink" Target="http://kitap.tatar.ru/ogl/nlrt/nbrt_obr_2610584.pdf" TargetMode="External"/><Relationship Id="rId138" Type="http://schemas.openxmlformats.org/officeDocument/2006/relationships/hyperlink" Target="http://kitap.tatar.ru/ogl/nlrt/nbrt_obr_2602029.pdf" TargetMode="External"/><Relationship Id="rId154" Type="http://schemas.openxmlformats.org/officeDocument/2006/relationships/hyperlink" Target="http://kitap.tatar.ru/ogl/nlrt/nbrt_obr_2602064.pdf" TargetMode="External"/><Relationship Id="rId159" Type="http://schemas.openxmlformats.org/officeDocument/2006/relationships/hyperlink" Target="http://kitap.tatar.ru/ogl/nlrt/nbrt_obr_2601877.pdf" TargetMode="External"/><Relationship Id="rId175" Type="http://schemas.openxmlformats.org/officeDocument/2006/relationships/header" Target="header1.xml"/><Relationship Id="rId170" Type="http://schemas.openxmlformats.org/officeDocument/2006/relationships/hyperlink" Target="http://kitap.tatar.ru/ogl/nlrt/nbrt_obr_2602600.pdf" TargetMode="External"/><Relationship Id="rId16" Type="http://schemas.openxmlformats.org/officeDocument/2006/relationships/hyperlink" Target="http://kitap.tatar.ru/ogl/nlrt/nbrt_obr_2607071.pdf" TargetMode="External"/><Relationship Id="rId107" Type="http://schemas.openxmlformats.org/officeDocument/2006/relationships/hyperlink" Target="http://kitap.tatar.ru/ogl/nlrt/nbrt_obr_2606920.pdf" TargetMode="External"/><Relationship Id="rId11" Type="http://schemas.openxmlformats.org/officeDocument/2006/relationships/hyperlink" Target="http://kitap.tatar.ru/ogl/nlrt/nbrt_obr_2596704.pdf" TargetMode="External"/><Relationship Id="rId32" Type="http://schemas.openxmlformats.org/officeDocument/2006/relationships/hyperlink" Target="http://kitap.tatar.ru/ogl/nlrt/nbrt_obr_2613391.pdf" TargetMode="External"/><Relationship Id="rId37" Type="http://schemas.openxmlformats.org/officeDocument/2006/relationships/hyperlink" Target="http://kitap.tatar.ru/ogl/nlrt/nbrt_obr_2612989.pdf" TargetMode="External"/><Relationship Id="rId53" Type="http://schemas.openxmlformats.org/officeDocument/2006/relationships/hyperlink" Target="http://kitap.tatar.ru/ogl/nlrt/nbrt_obr_2598649.pdf" TargetMode="External"/><Relationship Id="rId58" Type="http://schemas.openxmlformats.org/officeDocument/2006/relationships/hyperlink" Target="http://kitap.tatar.ru/ogl/nlrt/nbrt_obr_2597329.pdf" TargetMode="External"/><Relationship Id="rId74" Type="http://schemas.openxmlformats.org/officeDocument/2006/relationships/hyperlink" Target="http://kitap.tatar.ru/ogl/nlrt/nbrt_obr_2573463.pdf" TargetMode="External"/><Relationship Id="rId79" Type="http://schemas.openxmlformats.org/officeDocument/2006/relationships/hyperlink" Target="http://kitap.tatar.ru/ogl/nlrt/nbrt_obr_2609482.pdf" TargetMode="External"/><Relationship Id="rId102" Type="http://schemas.openxmlformats.org/officeDocument/2006/relationships/hyperlink" Target="http://kitap.tatar.ru/ogl/nlrt/nbrt_obr_2605203.pdf" TargetMode="External"/><Relationship Id="rId123" Type="http://schemas.openxmlformats.org/officeDocument/2006/relationships/hyperlink" Target="http://kitap.tatar.ru/ogl/nlrt/nbrt_obr_2607810.pdf" TargetMode="External"/><Relationship Id="rId128" Type="http://schemas.openxmlformats.org/officeDocument/2006/relationships/hyperlink" Target="http://kitap.tatar.ru/ogl/nlrt/nbrt_obr_2607890.pdf" TargetMode="External"/><Relationship Id="rId144" Type="http://schemas.openxmlformats.org/officeDocument/2006/relationships/hyperlink" Target="http://kitap.tatar.ru/ogl/nlrt/nbrt_obr_2180681.pdf" TargetMode="External"/><Relationship Id="rId149" Type="http://schemas.openxmlformats.org/officeDocument/2006/relationships/hyperlink" Target="http://kitap.tatar.ru/ogl/nlrt/nbrt_obr_2602336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kitap.tatar.ru/ogl/nlrt/nbrt_obr_2597490.pdf" TargetMode="External"/><Relationship Id="rId95" Type="http://schemas.openxmlformats.org/officeDocument/2006/relationships/hyperlink" Target="http://kitap.tatar.ru/ogl/nlrt/nbrt_obr_2607544.pdf" TargetMode="External"/><Relationship Id="rId160" Type="http://schemas.openxmlformats.org/officeDocument/2006/relationships/hyperlink" Target="http://kitap.tatar.ru/ogl/nlrt/nbrt_obr_2603272.pdf" TargetMode="External"/><Relationship Id="rId165" Type="http://schemas.openxmlformats.org/officeDocument/2006/relationships/hyperlink" Target="http://kitap.tatar.ru/ogl/nlrt/nbrt_obr_2601707.pdf" TargetMode="External"/><Relationship Id="rId22" Type="http://schemas.openxmlformats.org/officeDocument/2006/relationships/hyperlink" Target="http://kitap.tatar.ru/ogl/nlrt/nbrt_obr_2607598.pdf" TargetMode="External"/><Relationship Id="rId27" Type="http://schemas.openxmlformats.org/officeDocument/2006/relationships/hyperlink" Target="http://kitap.tatar.ru/ogl/nlrt/nbrt_obr_2613364.pdf" TargetMode="External"/><Relationship Id="rId43" Type="http://schemas.openxmlformats.org/officeDocument/2006/relationships/hyperlink" Target="http://kitap.tatar.ru/ogl/nlrt/nbrt_obr_2598374.pdf" TargetMode="External"/><Relationship Id="rId48" Type="http://schemas.openxmlformats.org/officeDocument/2006/relationships/hyperlink" Target="http://kitap.tatar.ru/ogl/nlrt/nbrt_obr_2596162.pdf" TargetMode="External"/><Relationship Id="rId64" Type="http://schemas.openxmlformats.org/officeDocument/2006/relationships/hyperlink" Target="http://kitap.tatar.ru/ogl/nlrt/nbrt_obr_2602164.pdf" TargetMode="External"/><Relationship Id="rId69" Type="http://schemas.openxmlformats.org/officeDocument/2006/relationships/hyperlink" Target="http://kitap.tatar.ru/ogl/nlrt/nbrt_obr_2569631.pdf" TargetMode="External"/><Relationship Id="rId113" Type="http://schemas.openxmlformats.org/officeDocument/2006/relationships/hyperlink" Target="http://kitap.tatar.ru/ogl/nlrt/nbrt_obr_2599204.pdf" TargetMode="External"/><Relationship Id="rId118" Type="http://schemas.openxmlformats.org/officeDocument/2006/relationships/hyperlink" Target="http://kitap.tatar.ru/ogl/nlrt/nbrt_obr_2595982.pdf" TargetMode="External"/><Relationship Id="rId134" Type="http://schemas.openxmlformats.org/officeDocument/2006/relationships/hyperlink" Target="http://kitap.tatar.ru/ogl/nlrt/nbrt_obr_2591807.pdf" TargetMode="External"/><Relationship Id="rId139" Type="http://schemas.openxmlformats.org/officeDocument/2006/relationships/hyperlink" Target="http://kitap.tatar.ru/ogl/nlrt/nbrt_obr_2583218.pdf" TargetMode="External"/><Relationship Id="rId80" Type="http://schemas.openxmlformats.org/officeDocument/2006/relationships/hyperlink" Target="http://kitap.tatar.ru/ogl/nlrt/nbrt_obr_2601291.pdf" TargetMode="External"/><Relationship Id="rId85" Type="http://schemas.openxmlformats.org/officeDocument/2006/relationships/hyperlink" Target="http://kitap.tatar.ru/ogl/nlrt/nbrt_obr_2602432.pdf" TargetMode="External"/><Relationship Id="rId150" Type="http://schemas.openxmlformats.org/officeDocument/2006/relationships/hyperlink" Target="http://kitap.tatar.ru/ogl/nlrt/nbrt_obr_2600430.pdf" TargetMode="External"/><Relationship Id="rId155" Type="http://schemas.openxmlformats.org/officeDocument/2006/relationships/hyperlink" Target="http://kitap.tatar.ru/ogl/nlrt/nbrt_obr_2596716.pdf" TargetMode="External"/><Relationship Id="rId171" Type="http://schemas.openxmlformats.org/officeDocument/2006/relationships/hyperlink" Target="http://kitap.tatar.ru/ogl/nlrt/nbrt_obr_2603392.pdf" TargetMode="External"/><Relationship Id="rId176" Type="http://schemas.openxmlformats.org/officeDocument/2006/relationships/header" Target="header2.xml"/><Relationship Id="rId12" Type="http://schemas.openxmlformats.org/officeDocument/2006/relationships/hyperlink" Target="http://kitap.tatar.ru/ogl/nlrt/nbrt_obr_2596614.pdf" TargetMode="External"/><Relationship Id="rId17" Type="http://schemas.openxmlformats.org/officeDocument/2006/relationships/hyperlink" Target="http://kitap.tatar.ru/ogl/nlrt/nbrt_obr_2608840.pdf" TargetMode="External"/><Relationship Id="rId33" Type="http://schemas.openxmlformats.org/officeDocument/2006/relationships/hyperlink" Target="http://kitap.tatar.ru/ogl/nlrt/nbrt_obr_2596990.pdf" TargetMode="External"/><Relationship Id="rId38" Type="http://schemas.openxmlformats.org/officeDocument/2006/relationships/hyperlink" Target="http://kitap.tatar.ru/ogl/nlrt/nbrt_obr_2598536.pdf" TargetMode="External"/><Relationship Id="rId59" Type="http://schemas.openxmlformats.org/officeDocument/2006/relationships/hyperlink" Target="http://kitap.tatar.ru/ogl/nlrt/nbrt_obr_2601395.pdf" TargetMode="External"/><Relationship Id="rId103" Type="http://schemas.openxmlformats.org/officeDocument/2006/relationships/hyperlink" Target="http://kitap.tatar.ru/ogl/nlrt/nbrt_obr_2601935.pdf" TargetMode="External"/><Relationship Id="rId108" Type="http://schemas.openxmlformats.org/officeDocument/2006/relationships/hyperlink" Target="http://kitap.tatar.ru/ogl/nlrt/nbrt_obr_2603934.pdf" TargetMode="External"/><Relationship Id="rId124" Type="http://schemas.openxmlformats.org/officeDocument/2006/relationships/hyperlink" Target="http://kitap.tatar.ru/ogl/nlrt/nbrt_obr_2595476.pdf" TargetMode="External"/><Relationship Id="rId129" Type="http://schemas.openxmlformats.org/officeDocument/2006/relationships/hyperlink" Target="http://kitap.tatar.ru/ogl/nlrt/nbrt_obr_2603796.pdf" TargetMode="External"/><Relationship Id="rId54" Type="http://schemas.openxmlformats.org/officeDocument/2006/relationships/hyperlink" Target="http://kitap.tatar.ru/ogl/nlrt/nbrt_obr_2610121.pdf" TargetMode="External"/><Relationship Id="rId70" Type="http://schemas.openxmlformats.org/officeDocument/2006/relationships/hyperlink" Target="http://kitap.tatar.ru/ogl/nlrt/nbrt_obr_2603390.pdf" TargetMode="External"/><Relationship Id="rId75" Type="http://schemas.openxmlformats.org/officeDocument/2006/relationships/hyperlink" Target="http://kitap.tatar.ru/ogl/nlrt/nbrt_obr_2599353.pdf" TargetMode="External"/><Relationship Id="rId91" Type="http://schemas.openxmlformats.org/officeDocument/2006/relationships/hyperlink" Target="http://kitap.tatar.ru/ogl/nlrt/nbrt_obr_2580065.pdf" TargetMode="External"/><Relationship Id="rId96" Type="http://schemas.openxmlformats.org/officeDocument/2006/relationships/hyperlink" Target="http://kitap.tatar.ru/ogl/nlrt/nbrt_obr_2607752.pdf" TargetMode="External"/><Relationship Id="rId140" Type="http://schemas.openxmlformats.org/officeDocument/2006/relationships/hyperlink" Target="http://kitap.tatar.ru/ogl/nlrt/nbrt_obr_2606805.pdf" TargetMode="External"/><Relationship Id="rId145" Type="http://schemas.openxmlformats.org/officeDocument/2006/relationships/hyperlink" Target="http://kitap.tatar.ru/ogl/nlrt/nbrt_obr_2604561.pdf" TargetMode="External"/><Relationship Id="rId161" Type="http://schemas.openxmlformats.org/officeDocument/2006/relationships/hyperlink" Target="http://kitap.tatar.ru/ogl/nlrt/nbrt_obr_2600435.pdf" TargetMode="External"/><Relationship Id="rId166" Type="http://schemas.openxmlformats.org/officeDocument/2006/relationships/hyperlink" Target="http://kitap.tatar.ru/ogl/nlrt/nbrt_obr_260073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kitap.tatar.ru/ogl/nlrt/nbrt_obr_2611409.pdf" TargetMode="External"/><Relationship Id="rId28" Type="http://schemas.openxmlformats.org/officeDocument/2006/relationships/hyperlink" Target="http://kitap.tatar.ru/ogl/nlrt/nbrt_obr_2609172.pdf" TargetMode="External"/><Relationship Id="rId49" Type="http://schemas.openxmlformats.org/officeDocument/2006/relationships/hyperlink" Target="http://kitap.tatar.ru/ogl/nlrt/nbrt_obr_2598539.pdf" TargetMode="External"/><Relationship Id="rId114" Type="http://schemas.openxmlformats.org/officeDocument/2006/relationships/hyperlink" Target="http://kitap.tatar.ru/ogl/nlrt/nbrt_obr_2437274.pdf" TargetMode="External"/><Relationship Id="rId119" Type="http://schemas.openxmlformats.org/officeDocument/2006/relationships/hyperlink" Target="http://kitap.tatar.ru/ogl/nlrt/nbrt_obr_2601493.pdf" TargetMode="External"/><Relationship Id="rId10" Type="http://schemas.openxmlformats.org/officeDocument/2006/relationships/hyperlink" Target="http://kitap.tatar.ru/ogl/nlrt/nbrt_obr_2608508.pdf" TargetMode="External"/><Relationship Id="rId31" Type="http://schemas.openxmlformats.org/officeDocument/2006/relationships/hyperlink" Target="http://kitap.tatar.ru/ogl/nlrt/nbrt_obr_2611479.pdf" TargetMode="External"/><Relationship Id="rId44" Type="http://schemas.openxmlformats.org/officeDocument/2006/relationships/hyperlink" Target="http://kitap.tatar.ru/ogl/nlrt/nbrt_obr_2599409.pdf" TargetMode="External"/><Relationship Id="rId52" Type="http://schemas.openxmlformats.org/officeDocument/2006/relationships/hyperlink" Target="http://kitap.tatar.ru/ogl/nlrt/nbrt_obr_2597530.pdf" TargetMode="External"/><Relationship Id="rId60" Type="http://schemas.openxmlformats.org/officeDocument/2006/relationships/hyperlink" Target="http://kitap.tatar.ru/ogl/nlrt/nbrt_obr_2599304.pdf" TargetMode="External"/><Relationship Id="rId65" Type="http://schemas.openxmlformats.org/officeDocument/2006/relationships/hyperlink" Target="http://kitap.tatar.ru/ogl/nlrt/nbrt_obr_2598537.pdf" TargetMode="External"/><Relationship Id="rId73" Type="http://schemas.openxmlformats.org/officeDocument/2006/relationships/hyperlink" Target="http://kitap.tatar.ru/ogl/nlrt/nbrt_obr_2544237.pdf" TargetMode="External"/><Relationship Id="rId78" Type="http://schemas.openxmlformats.org/officeDocument/2006/relationships/hyperlink" Target="http://kitap.tatar.ru/ogl/nlrt/nbrt_obr_2612523.pdf" TargetMode="External"/><Relationship Id="rId81" Type="http://schemas.openxmlformats.org/officeDocument/2006/relationships/hyperlink" Target="http://kitap.tatar.ru/ogl/nlrt/nbrt_obr_2597137.pdf" TargetMode="External"/><Relationship Id="rId86" Type="http://schemas.openxmlformats.org/officeDocument/2006/relationships/hyperlink" Target="http://kitap.tatar.ru/ogl/nlrt/nbrt_obr_2597057.pdf" TargetMode="External"/><Relationship Id="rId94" Type="http://schemas.openxmlformats.org/officeDocument/2006/relationships/hyperlink" Target="http://kitap.tatar.ru/ogl/nlrt/nbrt_obr_2598501.pdf" TargetMode="External"/><Relationship Id="rId99" Type="http://schemas.openxmlformats.org/officeDocument/2006/relationships/hyperlink" Target="http://kitap.tatar.ru/ogl/nlrt/nbrt_obr_2603899.pdf" TargetMode="External"/><Relationship Id="rId101" Type="http://schemas.openxmlformats.org/officeDocument/2006/relationships/hyperlink" Target="http://kitap.tatar.ru/ogl/nlrt/nbrt_obr_2598653.pdf" TargetMode="External"/><Relationship Id="rId122" Type="http://schemas.openxmlformats.org/officeDocument/2006/relationships/hyperlink" Target="http://kitap.tatar.ru/ogl/nlrt/nbrt_obr_2603992.pdf" TargetMode="External"/><Relationship Id="rId130" Type="http://schemas.openxmlformats.org/officeDocument/2006/relationships/hyperlink" Target="http://kitap.tatar.ru/ogl/nlrt/nbrt_obr_2580078.pdf" TargetMode="External"/><Relationship Id="rId135" Type="http://schemas.openxmlformats.org/officeDocument/2006/relationships/hyperlink" Target="http://kitap.tatar.ru/ogl/nlrt/nbrt_obr_2605256.pdf" TargetMode="External"/><Relationship Id="rId143" Type="http://schemas.openxmlformats.org/officeDocument/2006/relationships/hyperlink" Target="http://kitap.tatar.ru/ogl/nlrt/nbrt_obr_2506936.pdf" TargetMode="External"/><Relationship Id="rId148" Type="http://schemas.openxmlformats.org/officeDocument/2006/relationships/hyperlink" Target="http://kitap.tatar.ru/ogl/nlrt/nbrt_obr_2602353.pdf" TargetMode="External"/><Relationship Id="rId151" Type="http://schemas.openxmlformats.org/officeDocument/2006/relationships/hyperlink" Target="http://kitap.tatar.ru/ogl/nlrt/nbrt_obr_2607511.pdf" TargetMode="External"/><Relationship Id="rId156" Type="http://schemas.openxmlformats.org/officeDocument/2006/relationships/hyperlink" Target="http://kitap.tatar.ru/ogl/nlrt/nbrt_obr_2601574.pdf" TargetMode="External"/><Relationship Id="rId164" Type="http://schemas.openxmlformats.org/officeDocument/2006/relationships/hyperlink" Target="http://kitap.tatar.ru/ogl/nlrt/nbrt_obr_2602142.pdf" TargetMode="External"/><Relationship Id="rId169" Type="http://schemas.openxmlformats.org/officeDocument/2006/relationships/hyperlink" Target="http://kitap.tatar.ru/ogl/nlrt/nbrt_obr_2598275.pdf" TargetMode="External"/><Relationship Id="rId177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itap.tatar.ru/ogl/nlrt/nbrt_obr_2607527.pdf" TargetMode="External"/><Relationship Id="rId172" Type="http://schemas.openxmlformats.org/officeDocument/2006/relationships/hyperlink" Target="http://kitap.tatar.ru/ogl/nlrt/nbrt_obr_2576016.pdf" TargetMode="External"/><Relationship Id="rId13" Type="http://schemas.openxmlformats.org/officeDocument/2006/relationships/hyperlink" Target="http://kitap.tatar.ru/ogl/nlrt/nbrt_obr_2610026.pdf" TargetMode="External"/><Relationship Id="rId18" Type="http://schemas.openxmlformats.org/officeDocument/2006/relationships/hyperlink" Target="http://kitap.tatar.ru/ogl/nlrt/nbrt_obr_2608863.pdf" TargetMode="External"/><Relationship Id="rId39" Type="http://schemas.openxmlformats.org/officeDocument/2006/relationships/hyperlink" Target="http://kitap.tatar.ru/ogl/nlrt/nbrt_obr_2605545.pdf" TargetMode="External"/><Relationship Id="rId109" Type="http://schemas.openxmlformats.org/officeDocument/2006/relationships/hyperlink" Target="http://kitap.tatar.ru/ogl/nlrt/nbrt_obr_2598280.pdf" TargetMode="External"/><Relationship Id="rId34" Type="http://schemas.openxmlformats.org/officeDocument/2006/relationships/hyperlink" Target="http://kitap.tatar.ru/ogl/nlrt/nbrt_obr_2611449.pdf" TargetMode="External"/><Relationship Id="rId50" Type="http://schemas.openxmlformats.org/officeDocument/2006/relationships/hyperlink" Target="http://kitap.tatar.ru/ogl/nlrt/nbrt_obr_2612241.pdf" TargetMode="External"/><Relationship Id="rId55" Type="http://schemas.openxmlformats.org/officeDocument/2006/relationships/hyperlink" Target="http://kitap.tatar.ru/ogl/nlrt/nbrt_obr_2601608.pdf" TargetMode="External"/><Relationship Id="rId76" Type="http://schemas.openxmlformats.org/officeDocument/2006/relationships/hyperlink" Target="http://kitap.tatar.ru/ogl/nlrt/nbrt_obr_2612533.pdf" TargetMode="External"/><Relationship Id="rId97" Type="http://schemas.openxmlformats.org/officeDocument/2006/relationships/hyperlink" Target="http://kitap.tatar.ru/ogl/nlrt/nbrt_obr_2598531.pdf" TargetMode="External"/><Relationship Id="rId104" Type="http://schemas.openxmlformats.org/officeDocument/2006/relationships/hyperlink" Target="http://kitap.tatar.ru/ogl/nlrt/nbrt_obr_2607935.pdf" TargetMode="External"/><Relationship Id="rId120" Type="http://schemas.openxmlformats.org/officeDocument/2006/relationships/hyperlink" Target="http://kitap.tatar.ru/ogl/nlrt/nbrt_obr_2607896.pdf" TargetMode="External"/><Relationship Id="rId125" Type="http://schemas.openxmlformats.org/officeDocument/2006/relationships/hyperlink" Target="http://kitap.tatar.ru/ogl/nlrt/nbrt_obr_1575163.pdf" TargetMode="External"/><Relationship Id="rId141" Type="http://schemas.openxmlformats.org/officeDocument/2006/relationships/hyperlink" Target="http://kitap.tatar.ru/ogl/nlrt/nbrt_obr_2583240.pdf" TargetMode="External"/><Relationship Id="rId146" Type="http://schemas.openxmlformats.org/officeDocument/2006/relationships/hyperlink" Target="http://kitap.tatar.ru/ogl/nlrt/nbrt_obr_2580519.pdf" TargetMode="External"/><Relationship Id="rId167" Type="http://schemas.openxmlformats.org/officeDocument/2006/relationships/hyperlink" Target="http://kitap.tatar.ru/ogl/nlrt/nbrt_obr_2603394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kitap.tatar.ru/ogl/nlrt/nbrt_obr_2599515.pdf" TargetMode="External"/><Relationship Id="rId92" Type="http://schemas.openxmlformats.org/officeDocument/2006/relationships/hyperlink" Target="http://kitap.tatar.ru/ogl/nlrt/nbrt_obr_2602330.pdf" TargetMode="External"/><Relationship Id="rId162" Type="http://schemas.openxmlformats.org/officeDocument/2006/relationships/hyperlink" Target="http://kitap.tatar.ru/ogl/nlrt/nbrt_obr_2597258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kitap.tatar.ru/ogl/nlrt/nbrt_obr_2607303.pdf" TargetMode="External"/><Relationship Id="rId24" Type="http://schemas.openxmlformats.org/officeDocument/2006/relationships/hyperlink" Target="http://kitap.tatar.ru/ogl/nlrt/nbrt_obr_2611051.pdf" TargetMode="External"/><Relationship Id="rId40" Type="http://schemas.openxmlformats.org/officeDocument/2006/relationships/hyperlink" Target="http://kitap.tatar.ru/ogl/nlrt/nbrt_obr_2598265.pdf" TargetMode="External"/><Relationship Id="rId45" Type="http://schemas.openxmlformats.org/officeDocument/2006/relationships/hyperlink" Target="http://kitap.tatar.ru/ogl/nlrt/nbrt_obr_2595389.pdf" TargetMode="External"/><Relationship Id="rId66" Type="http://schemas.openxmlformats.org/officeDocument/2006/relationships/hyperlink" Target="http://kitap.tatar.ru/ogl/nlrt/nbrt_obr_2607179.pdf" TargetMode="External"/><Relationship Id="rId87" Type="http://schemas.openxmlformats.org/officeDocument/2006/relationships/hyperlink" Target="http://kitap.tatar.ru/ogl/nlrt/nbrt_obr_2605985.pdf" TargetMode="External"/><Relationship Id="rId110" Type="http://schemas.openxmlformats.org/officeDocument/2006/relationships/hyperlink" Target="http://kitap.tatar.ru/ogl/nlrt/nbrt_obr_2609772.pdf" TargetMode="External"/><Relationship Id="rId115" Type="http://schemas.openxmlformats.org/officeDocument/2006/relationships/hyperlink" Target="http://kitap.tatar.ru/ogl/nlrt/nbrt_obr_2605874.pdf" TargetMode="External"/><Relationship Id="rId131" Type="http://schemas.openxmlformats.org/officeDocument/2006/relationships/hyperlink" Target="http://kitap.tatar.ru/ogl/nlrt/nbrt_obr_2591816.pdf" TargetMode="External"/><Relationship Id="rId136" Type="http://schemas.openxmlformats.org/officeDocument/2006/relationships/hyperlink" Target="http://kitap.tatar.ru/ogl/nlrt/nbrt_obr_2598391.pdf" TargetMode="External"/><Relationship Id="rId157" Type="http://schemas.openxmlformats.org/officeDocument/2006/relationships/hyperlink" Target="http://kitap.tatar.ru/ogl/nlrt/nbrt_obr_2606490.pdf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://kitap.tatar.ru/ogl/nlrt/nbrt_obr_2600151.pdf" TargetMode="External"/><Relationship Id="rId82" Type="http://schemas.openxmlformats.org/officeDocument/2006/relationships/hyperlink" Target="http://kitap.tatar.ru/ogl/nlrt/nbrt_obr_2602550.pdf" TargetMode="External"/><Relationship Id="rId152" Type="http://schemas.openxmlformats.org/officeDocument/2006/relationships/hyperlink" Target="http://kitap.tatar.ru/ogl/nlrt/nbrt_obr_2600085.pdf" TargetMode="External"/><Relationship Id="rId173" Type="http://schemas.openxmlformats.org/officeDocument/2006/relationships/hyperlink" Target="http://kitap.tatar.ru/ogl/nlrt/nbrt_obr_2612434.pdf" TargetMode="External"/><Relationship Id="rId19" Type="http://schemas.openxmlformats.org/officeDocument/2006/relationships/hyperlink" Target="http://kitap.tatar.ru/ogl/nlrt/nbrt_obr_2613393.pdf" TargetMode="External"/><Relationship Id="rId14" Type="http://schemas.openxmlformats.org/officeDocument/2006/relationships/hyperlink" Target="http://kitap.tatar.ru/ogl/nlrt/nbrt_obr_2598245.pdf" TargetMode="External"/><Relationship Id="rId30" Type="http://schemas.openxmlformats.org/officeDocument/2006/relationships/hyperlink" Target="http://kitap.tatar.ru/ogl/nlrt/nbrt_obr_2609425.pdf" TargetMode="External"/><Relationship Id="rId35" Type="http://schemas.openxmlformats.org/officeDocument/2006/relationships/hyperlink" Target="http://kitap.tatar.ru/ogl/nlrt/nbrt_obr_2610681.pdf" TargetMode="External"/><Relationship Id="rId56" Type="http://schemas.openxmlformats.org/officeDocument/2006/relationships/hyperlink" Target="http://kitap.tatar.ru/ogl/nlrt/nbrt_obr_2597115.pdf" TargetMode="External"/><Relationship Id="rId77" Type="http://schemas.openxmlformats.org/officeDocument/2006/relationships/hyperlink" Target="http://kitap.tatar.ru/ogl/nlrt/nbrt_obr_2612408.pdf" TargetMode="External"/><Relationship Id="rId100" Type="http://schemas.openxmlformats.org/officeDocument/2006/relationships/hyperlink" Target="http://kitap.tatar.ru/ogl/nlrt/nbrt_obr_2598656.pdf" TargetMode="External"/><Relationship Id="rId105" Type="http://schemas.openxmlformats.org/officeDocument/2006/relationships/hyperlink" Target="http://kitap.tatar.ru/ogl/nlrt/nbrt_obr_2594689.pdf" TargetMode="External"/><Relationship Id="rId126" Type="http://schemas.openxmlformats.org/officeDocument/2006/relationships/hyperlink" Target="http://kitap.tatar.ru/ogl/nlrt/nbrt_obr_2604041.pdf" TargetMode="External"/><Relationship Id="rId147" Type="http://schemas.openxmlformats.org/officeDocument/2006/relationships/hyperlink" Target="http://kitap.tatar.ru/ogl/nlrt/nbrt_obr_2580111.pdf" TargetMode="External"/><Relationship Id="rId168" Type="http://schemas.openxmlformats.org/officeDocument/2006/relationships/hyperlink" Target="http://kitap.tatar.ru/ogl/nlrt/nbrt_obr_2604608.pdf" TargetMode="External"/><Relationship Id="rId8" Type="http://schemas.openxmlformats.org/officeDocument/2006/relationships/hyperlink" Target="http://kitap.tatar.ru/ogl/nlrt/nbrt_obr_2608507.pdf" TargetMode="External"/><Relationship Id="rId51" Type="http://schemas.openxmlformats.org/officeDocument/2006/relationships/hyperlink" Target="http://kitap.tatar.ru/ogl/nlrt/nbrt_obr_2602152.pdf" TargetMode="External"/><Relationship Id="rId72" Type="http://schemas.openxmlformats.org/officeDocument/2006/relationships/hyperlink" Target="http://kitap.tatar.ru/ogl/nlrt/nbrt_obr_2598564.pdf" TargetMode="External"/><Relationship Id="rId93" Type="http://schemas.openxmlformats.org/officeDocument/2006/relationships/hyperlink" Target="http://kitap.tatar.ru/ogl/nlrt/nbrt_obr_2598534.pdf" TargetMode="External"/><Relationship Id="rId98" Type="http://schemas.openxmlformats.org/officeDocument/2006/relationships/hyperlink" Target="http://kitap.tatar.ru/ogl/nlrt/nbrt_obr_2601786.pdf" TargetMode="External"/><Relationship Id="rId121" Type="http://schemas.openxmlformats.org/officeDocument/2006/relationships/hyperlink" Target="http://kitap.tatar.ru/ogl/nlrt/nbrt_obr_2605113.pdf" TargetMode="External"/><Relationship Id="rId142" Type="http://schemas.openxmlformats.org/officeDocument/2006/relationships/hyperlink" Target="http://kitap.tatar.ru/ogl/nlrt/nbrt_obr_2585184.pdf" TargetMode="External"/><Relationship Id="rId163" Type="http://schemas.openxmlformats.org/officeDocument/2006/relationships/hyperlink" Target="http://kitap.tatar.ru/ogl/nlrt/nbrt_obr_2605901.pdf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kitap.tatar.ru/ogl/nlrt/nbrt_obr_2607250.pdf" TargetMode="External"/><Relationship Id="rId46" Type="http://schemas.openxmlformats.org/officeDocument/2006/relationships/hyperlink" Target="http://kitap.tatar.ru/ogl/nlrt/nbrt_obr_2606715.pdf" TargetMode="External"/><Relationship Id="rId67" Type="http://schemas.openxmlformats.org/officeDocument/2006/relationships/hyperlink" Target="http://kitap.tatar.ru/ogl/nlrt/nbrt_obr_2598651.pdf" TargetMode="External"/><Relationship Id="rId116" Type="http://schemas.openxmlformats.org/officeDocument/2006/relationships/hyperlink" Target="http://kitap.tatar.ru/ogl/nlrt/nbrt_obr_2609819.pdf" TargetMode="External"/><Relationship Id="rId137" Type="http://schemas.openxmlformats.org/officeDocument/2006/relationships/hyperlink" Target="http://kitap.tatar.ru/ogl/nlrt/nbrt_obr_2602813.pdf" TargetMode="External"/><Relationship Id="rId158" Type="http://schemas.openxmlformats.org/officeDocument/2006/relationships/hyperlink" Target="http://kitap.tatar.ru/ogl/nlrt/nbrt_obr_2607594.pdf" TargetMode="External"/><Relationship Id="rId20" Type="http://schemas.openxmlformats.org/officeDocument/2006/relationships/hyperlink" Target="http://kitap.tatar.ru/ogl/nlrt/nbrt_obr_2608673.pdf" TargetMode="External"/><Relationship Id="rId41" Type="http://schemas.openxmlformats.org/officeDocument/2006/relationships/hyperlink" Target="http://kitap.tatar.ru/ogl/nlrt/nbrt_obr_2598246.pdf" TargetMode="External"/><Relationship Id="rId62" Type="http://schemas.openxmlformats.org/officeDocument/2006/relationships/hyperlink" Target="http://kitap.tatar.ru/ogl/nlrt/nbrt_obr_2582871.pdf" TargetMode="External"/><Relationship Id="rId83" Type="http://schemas.openxmlformats.org/officeDocument/2006/relationships/hyperlink" Target="http://kitap.tatar.ru/ogl/nlrt/nbrt_obr_2584715.pdf" TargetMode="External"/><Relationship Id="rId88" Type="http://schemas.openxmlformats.org/officeDocument/2006/relationships/hyperlink" Target="http://kitap.tatar.ru/ogl/nlrt/nbrt_obr_2588219.pdf" TargetMode="External"/><Relationship Id="rId111" Type="http://schemas.openxmlformats.org/officeDocument/2006/relationships/hyperlink" Target="http://kitap.tatar.ru/ogl/nlrt/nbrt_obr_2609807.pdf" TargetMode="External"/><Relationship Id="rId132" Type="http://schemas.openxmlformats.org/officeDocument/2006/relationships/hyperlink" Target="http://kitap.tatar.ru/ogl/nlrt/nbrt_obr_2604509.pdf" TargetMode="External"/><Relationship Id="rId153" Type="http://schemas.openxmlformats.org/officeDocument/2006/relationships/hyperlink" Target="http://kitap.tatar.ru/ogl/nlrt/nbrt_obr_2612197.pdf" TargetMode="External"/><Relationship Id="rId174" Type="http://schemas.openxmlformats.org/officeDocument/2006/relationships/hyperlink" Target="http://kitap.tatar.ru/ogl/nlrt/nbrt_obr_2612442.pdf" TargetMode="External"/><Relationship Id="rId15" Type="http://schemas.openxmlformats.org/officeDocument/2006/relationships/hyperlink" Target="http://kitap.tatar.ru/ogl/nlrt/nbrt_obr_2607069.pdf" TargetMode="External"/><Relationship Id="rId36" Type="http://schemas.openxmlformats.org/officeDocument/2006/relationships/hyperlink" Target="http://kitap.tatar.ru/ogl/nlrt/nbrt_obr_2609775.pdf" TargetMode="External"/><Relationship Id="rId57" Type="http://schemas.openxmlformats.org/officeDocument/2006/relationships/hyperlink" Target="http://kitap.tatar.ru/ogl/nlrt/nbrt_obr_2605197.pdf" TargetMode="External"/><Relationship Id="rId106" Type="http://schemas.openxmlformats.org/officeDocument/2006/relationships/hyperlink" Target="http://kitap.tatar.ru/ogl/nlrt/nbrt_obr_2609493.pdf" TargetMode="External"/><Relationship Id="rId127" Type="http://schemas.openxmlformats.org/officeDocument/2006/relationships/hyperlink" Target="http://kitap.tatar.ru/ogl/nlrt/nbrt_obr_2592680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1723E-C12E-47B7-972F-47E5D05C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</TotalTime>
  <Pages>48</Pages>
  <Words>18119</Words>
  <Characters>103284</Characters>
  <Application>Microsoft Office Word</Application>
  <DocSecurity>0</DocSecurity>
  <Lines>860</Lines>
  <Paragraphs>242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2022-02-24T09:36:00Z</dcterms:created>
  <dcterms:modified xsi:type="dcterms:W3CDTF">2022-02-24T09:36:00Z</dcterms:modified>
</cp:coreProperties>
</file>