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A1" w:rsidRPr="00D15AC3" w:rsidRDefault="008348A1">
      <w:pPr>
        <w:pStyle w:val="a7"/>
      </w:pPr>
    </w:p>
    <w:p w:rsidR="008348A1" w:rsidRPr="008348A1" w:rsidRDefault="008348A1" w:rsidP="008348A1">
      <w:pPr>
        <w:pStyle w:val="1"/>
      </w:pPr>
      <w:bookmarkStart w:id="0" w:name="_Toc100320679"/>
      <w:r w:rsidRPr="008348A1">
        <w:t>Химические науки. (ББК 24)</w:t>
      </w:r>
      <w:bookmarkEnd w:id="0"/>
    </w:p>
    <w:p w:rsidR="008348A1" w:rsidRPr="008348A1" w:rsidRDefault="008348A1" w:rsidP="008348A1">
      <w:pPr>
        <w:pStyle w:val="1"/>
      </w:pPr>
    </w:p>
    <w:p w:rsidR="008348A1" w:rsidRPr="008348A1" w:rsidRDefault="008348A1" w:rsidP="008348A1">
      <w:r w:rsidRPr="008348A1">
        <w:t>1. 24.1;   Б26</w:t>
      </w:r>
    </w:p>
    <w:p w:rsidR="008348A1" w:rsidRDefault="008348A1" w:rsidP="008348A1">
      <w:r w:rsidRPr="008348A1">
        <w:t xml:space="preserve">    1854116-Ф - кх; 1854117-Ф - кх; 1854118-Ф - кх</w:t>
      </w:r>
    </w:p>
    <w:p w:rsidR="008348A1" w:rsidRDefault="008348A1" w:rsidP="008348A1">
      <w:r>
        <w:t xml:space="preserve">    Барфилд, Майк</w:t>
      </w:r>
    </w:p>
    <w:p w:rsidR="008348A1" w:rsidRDefault="008348A1" w:rsidP="008348A1">
      <w:r>
        <w:t>Элементарно! Вся таблица Менделеева у тебя дома / Майк Барфилд; иллюстрации Лорен Хамфри ; [пер. с англ. В. Цилинского] . - 3-е изд. - Москва : Манн, Иванов и Фербер, 2021. - 62, [1] c. : цв. ил. - Алф. указ.: с. 63. - ISBN 978-5-00169-807-4 : 570,00</w:t>
      </w:r>
    </w:p>
    <w:p w:rsidR="008348A1" w:rsidRDefault="008348A1" w:rsidP="008348A1"/>
    <w:p w:rsidR="004B264F" w:rsidRDefault="004B264F" w:rsidP="008348A1"/>
    <w:p w:rsidR="004B264F" w:rsidRDefault="004B264F" w:rsidP="004B264F">
      <w:pPr>
        <w:pStyle w:val="1"/>
      </w:pPr>
      <w:bookmarkStart w:id="1" w:name="_Toc100320680"/>
      <w:r>
        <w:t>Науки о Земле. (ББК 26)</w:t>
      </w:r>
      <w:bookmarkEnd w:id="1"/>
    </w:p>
    <w:p w:rsidR="004B264F" w:rsidRDefault="004B264F" w:rsidP="004B264F">
      <w:pPr>
        <w:pStyle w:val="1"/>
      </w:pPr>
    </w:p>
    <w:p w:rsidR="004B264F" w:rsidRDefault="004B264F" w:rsidP="004B264F">
      <w:r>
        <w:t>2. 26.821.20;   C 89</w:t>
      </w:r>
    </w:p>
    <w:p w:rsidR="004B264F" w:rsidRDefault="004B264F" w:rsidP="004B264F">
      <w:r>
        <w:t xml:space="preserve">    12489 - ио</w:t>
      </w:r>
    </w:p>
    <w:p w:rsidR="004B264F" w:rsidRPr="004B264F" w:rsidRDefault="004B264F" w:rsidP="004B264F">
      <w:pPr>
        <w:rPr>
          <w:lang w:val="en-US"/>
        </w:rPr>
      </w:pPr>
      <w:r w:rsidRPr="004B264F">
        <w:rPr>
          <w:lang w:val="en-US"/>
        </w:rPr>
        <w:t xml:space="preserve">    Crislerová, Lois</w:t>
      </w:r>
    </w:p>
    <w:p w:rsidR="004B264F" w:rsidRDefault="004B264F" w:rsidP="004B264F">
      <w:pPr>
        <w:rPr>
          <w:lang w:val="en-US"/>
        </w:rPr>
      </w:pPr>
      <w:r w:rsidRPr="004B264F">
        <w:rPr>
          <w:lang w:val="en-US"/>
        </w:rPr>
        <w:t>V Arktických pustinách / L. Crislerová. - Praha : Orbis, 1967. - 302 s. : il. : 0,69</w:t>
      </w:r>
    </w:p>
    <w:p w:rsidR="004B264F" w:rsidRDefault="004B264F" w:rsidP="004B264F">
      <w:pPr>
        <w:rPr>
          <w:lang w:val="en-US"/>
        </w:rPr>
      </w:pPr>
    </w:p>
    <w:p w:rsidR="004B264F" w:rsidRDefault="004B264F" w:rsidP="004B264F">
      <w:pPr>
        <w:rPr>
          <w:lang w:val="en-US"/>
        </w:rPr>
      </w:pPr>
      <w:r>
        <w:rPr>
          <w:lang w:val="en-US"/>
        </w:rPr>
        <w:t>3. 26.3;   З-43</w:t>
      </w:r>
    </w:p>
    <w:p w:rsidR="004B264F" w:rsidRDefault="004B264F" w:rsidP="004B264F">
      <w:pPr>
        <w:rPr>
          <w:lang w:val="en-US"/>
        </w:rPr>
      </w:pPr>
      <w:r>
        <w:rPr>
          <w:lang w:val="en-US"/>
        </w:rPr>
        <w:t xml:space="preserve">    309724-Л - кх</w:t>
      </w:r>
    </w:p>
    <w:p w:rsidR="004B264F" w:rsidRPr="004B264F" w:rsidRDefault="004B264F" w:rsidP="004B264F">
      <w:r w:rsidRPr="004B264F">
        <w:t xml:space="preserve">    Кора выветривания на массивах ультраосновных-щелочных пород и карбонатитов, Вып. 34 / Е. А. Зверева, Г. В. Писемский; М-во геологии СССР. Всесоюз. науч.-исслед. ин-т минер. сырья "ВИМС". - Москва : Недра, 1969. - 203 с. : ил.; 22 см. - (Геология месторождений редких элементов). - Библиогр.: с. 200 - 202. - На пер. авт. не указаны : 0,81</w:t>
      </w:r>
    </w:p>
    <w:p w:rsidR="004B264F" w:rsidRPr="004B264F" w:rsidRDefault="004B264F" w:rsidP="004B264F"/>
    <w:p w:rsidR="004B264F" w:rsidRDefault="004B264F" w:rsidP="004B264F">
      <w:pPr>
        <w:rPr>
          <w:lang w:val="en-US"/>
        </w:rPr>
      </w:pPr>
      <w:r>
        <w:rPr>
          <w:lang w:val="en-US"/>
        </w:rPr>
        <w:t>4. 26.890(0);   Ф74</w:t>
      </w:r>
    </w:p>
    <w:p w:rsidR="004B264F" w:rsidRDefault="004B264F" w:rsidP="004B264F">
      <w:pPr>
        <w:rPr>
          <w:lang w:val="en-US"/>
        </w:rPr>
      </w:pPr>
      <w:r>
        <w:rPr>
          <w:lang w:val="en-US"/>
        </w:rPr>
        <w:t xml:space="preserve">    1852197-Ф - аб</w:t>
      </w:r>
    </w:p>
    <w:p w:rsidR="004B264F" w:rsidRDefault="004B264F" w:rsidP="004B264F">
      <w:pPr>
        <w:rPr>
          <w:lang w:val="en-US"/>
        </w:rPr>
      </w:pPr>
      <w:r>
        <w:rPr>
          <w:lang w:val="en-US"/>
        </w:rPr>
        <w:t xml:space="preserve">    Фоер, Джошуа</w:t>
      </w:r>
    </w:p>
    <w:p w:rsidR="004B264F" w:rsidRDefault="004B264F" w:rsidP="004B264F">
      <w:pPr>
        <w:rPr>
          <w:lang w:val="en-US"/>
        </w:rPr>
      </w:pPr>
      <w:r>
        <w:rPr>
          <w:lang w:val="en-US"/>
        </w:rPr>
        <w:t>Atlas Obscura : самые необыкновенные места планеты / Джошуа Фоер, Дилан Тюрас, Элла Мортон; перевод с английского [Натальи Беловой и др.]. - Москва : Манн, Иванов и Фербер, 2018. - 470 с. : ил., цв. ил., портр., карт. - Темат. указ.: с. 453-461. - Алф. указ.: с. 461-468. - Загл. и авт. ориг.: Atlas Obscura / Joshua Foer, Dylan Thuras, Ella Morton. - ISBN 978-5-00117-003-7 : 1500,00</w:t>
      </w:r>
    </w:p>
    <w:p w:rsidR="004B264F" w:rsidRDefault="004B264F" w:rsidP="004B264F">
      <w:r w:rsidRPr="00D15AC3">
        <w:t xml:space="preserve">    </w:t>
      </w:r>
      <w:r w:rsidRPr="00F60088">
        <w:t xml:space="preserve">Оглавление: </w:t>
      </w:r>
      <w:hyperlink r:id="rId7" w:history="1">
        <w:r w:rsidR="00D15AC3" w:rsidRPr="00125ABB">
          <w:rPr>
            <w:rStyle w:val="a8"/>
            <w:lang w:val="en-US"/>
          </w:rPr>
          <w:t>http</w:t>
        </w:r>
        <w:r w:rsidR="00D15AC3" w:rsidRPr="00125ABB">
          <w:rPr>
            <w:rStyle w:val="a8"/>
          </w:rPr>
          <w:t>://</w:t>
        </w:r>
        <w:r w:rsidR="00D15AC3" w:rsidRPr="00125ABB">
          <w:rPr>
            <w:rStyle w:val="a8"/>
            <w:lang w:val="en-US"/>
          </w:rPr>
          <w:t>kitap</w:t>
        </w:r>
        <w:r w:rsidR="00D15AC3" w:rsidRPr="00125ABB">
          <w:rPr>
            <w:rStyle w:val="a8"/>
          </w:rPr>
          <w:t>.</w:t>
        </w:r>
        <w:r w:rsidR="00D15AC3" w:rsidRPr="00125ABB">
          <w:rPr>
            <w:rStyle w:val="a8"/>
            <w:lang w:val="en-US"/>
          </w:rPr>
          <w:t>tatar</w:t>
        </w:r>
        <w:r w:rsidR="00D15AC3" w:rsidRPr="00125ABB">
          <w:rPr>
            <w:rStyle w:val="a8"/>
          </w:rPr>
          <w:t>.</w:t>
        </w:r>
        <w:r w:rsidR="00D15AC3" w:rsidRPr="00125ABB">
          <w:rPr>
            <w:rStyle w:val="a8"/>
            <w:lang w:val="en-US"/>
          </w:rPr>
          <w:t>ru</w:t>
        </w:r>
        <w:r w:rsidR="00D15AC3" w:rsidRPr="00125ABB">
          <w:rPr>
            <w:rStyle w:val="a8"/>
          </w:rPr>
          <w:t>/</w:t>
        </w:r>
        <w:r w:rsidR="00D15AC3" w:rsidRPr="00125ABB">
          <w:rPr>
            <w:rStyle w:val="a8"/>
            <w:lang w:val="en-US"/>
          </w:rPr>
          <w:t>ogl</w:t>
        </w:r>
        <w:r w:rsidR="00D15AC3" w:rsidRPr="00125ABB">
          <w:rPr>
            <w:rStyle w:val="a8"/>
          </w:rPr>
          <w:t>/</w:t>
        </w:r>
        <w:r w:rsidR="00D15AC3" w:rsidRPr="00125ABB">
          <w:rPr>
            <w:rStyle w:val="a8"/>
            <w:lang w:val="en-US"/>
          </w:rPr>
          <w:t>nlrt</w:t>
        </w:r>
        <w:r w:rsidR="00D15AC3" w:rsidRPr="00125ABB">
          <w:rPr>
            <w:rStyle w:val="a8"/>
          </w:rPr>
          <w:t>/</w:t>
        </w:r>
        <w:r w:rsidR="00D15AC3" w:rsidRPr="00125ABB">
          <w:rPr>
            <w:rStyle w:val="a8"/>
            <w:lang w:val="en-US"/>
          </w:rPr>
          <w:t>nbrt</w:t>
        </w:r>
        <w:r w:rsidR="00D15AC3" w:rsidRPr="00125ABB">
          <w:rPr>
            <w:rStyle w:val="a8"/>
          </w:rPr>
          <w:t>_</w:t>
        </w:r>
        <w:r w:rsidR="00D15AC3" w:rsidRPr="00125ABB">
          <w:rPr>
            <w:rStyle w:val="a8"/>
            <w:lang w:val="en-US"/>
          </w:rPr>
          <w:t>obr</w:t>
        </w:r>
        <w:r w:rsidR="00D15AC3" w:rsidRPr="00125ABB">
          <w:rPr>
            <w:rStyle w:val="a8"/>
          </w:rPr>
          <w:t>_2617942.</w:t>
        </w:r>
        <w:r w:rsidR="00D15AC3" w:rsidRPr="00125ABB">
          <w:rPr>
            <w:rStyle w:val="a8"/>
            <w:lang w:val="en-US"/>
          </w:rPr>
          <w:t>pdf</w:t>
        </w:r>
      </w:hyperlink>
    </w:p>
    <w:p w:rsidR="00D15AC3" w:rsidRPr="00D15AC3" w:rsidRDefault="00D15AC3" w:rsidP="004B264F"/>
    <w:p w:rsidR="004B264F" w:rsidRPr="00F60088" w:rsidRDefault="004B264F" w:rsidP="004B264F"/>
    <w:p w:rsidR="00F60088" w:rsidRPr="00F60088" w:rsidRDefault="00F60088" w:rsidP="004B264F"/>
    <w:p w:rsidR="00F60088" w:rsidRPr="00F60088" w:rsidRDefault="00F60088" w:rsidP="00F60088">
      <w:pPr>
        <w:pStyle w:val="1"/>
      </w:pPr>
      <w:bookmarkStart w:id="2" w:name="_Toc100320681"/>
      <w:r w:rsidRPr="00F60088">
        <w:t>Биологические науки. (ББК 28)</w:t>
      </w:r>
      <w:bookmarkEnd w:id="2"/>
    </w:p>
    <w:p w:rsidR="00F60088" w:rsidRPr="00F60088" w:rsidRDefault="00F60088" w:rsidP="00F60088">
      <w:pPr>
        <w:pStyle w:val="1"/>
      </w:pPr>
    </w:p>
    <w:p w:rsidR="00F60088" w:rsidRPr="00F60088" w:rsidRDefault="00F60088" w:rsidP="00F60088">
      <w:r w:rsidRPr="00F60088">
        <w:t>5. 28.1;   Д75</w:t>
      </w:r>
    </w:p>
    <w:p w:rsidR="00F60088" w:rsidRPr="00F60088" w:rsidRDefault="00F60088" w:rsidP="00F60088">
      <w:r w:rsidRPr="00F60088">
        <w:t xml:space="preserve">    1852189-Л - од</w:t>
      </w:r>
    </w:p>
    <w:p w:rsidR="00F60088" w:rsidRDefault="00F60088" w:rsidP="00F60088">
      <w:r w:rsidRPr="00F60088">
        <w:t xml:space="preserve">    </w:t>
      </w:r>
      <w:r>
        <w:t>Дробышевский, Станислав Владимирович</w:t>
      </w:r>
    </w:p>
    <w:p w:rsidR="00F60088" w:rsidRDefault="00F60088" w:rsidP="00F60088">
      <w:r>
        <w:lastRenderedPageBreak/>
        <w:t>Палеонтология антрополога : как мы становились людьми и кто приложил к этому лапу? / Стагислав Дробышевский. - Москва : Бомбора : Эксмо, 2021. - 109, [1] с. : цв. ил.; 25. - (Подпишись на науку : книги российских популяризаторов науки). - Библиогр.: с. 107-109. - На 4-й с. обл. авт.: к.б.н. Станислав Дробышевский. - ISBN 978-5-04-117660-0 : 400,00</w:t>
      </w:r>
    </w:p>
    <w:p w:rsidR="00F60088" w:rsidRDefault="00F60088" w:rsidP="00F60088">
      <w:r>
        <w:t xml:space="preserve">    Оглавление: </w:t>
      </w:r>
      <w:hyperlink r:id="rId8" w:history="1">
        <w:r w:rsidR="00D15AC3" w:rsidRPr="00125ABB">
          <w:rPr>
            <w:rStyle w:val="a8"/>
          </w:rPr>
          <w:t>http://kitap.tatar.ru/ogl/nlrt/nbrt_obr_2617687.pdf</w:t>
        </w:r>
      </w:hyperlink>
    </w:p>
    <w:p w:rsidR="00D15AC3" w:rsidRDefault="00D15AC3" w:rsidP="00F60088"/>
    <w:p w:rsidR="00F60088" w:rsidRDefault="00F60088" w:rsidP="00F60088"/>
    <w:p w:rsidR="001F566D" w:rsidRDefault="001F566D" w:rsidP="00F60088"/>
    <w:p w:rsidR="001F566D" w:rsidRDefault="001F566D" w:rsidP="001F566D">
      <w:pPr>
        <w:pStyle w:val="1"/>
      </w:pPr>
      <w:bookmarkStart w:id="3" w:name="_Toc100320682"/>
      <w:r>
        <w:t>Техника. Технические науки. (ББК 3)</w:t>
      </w:r>
      <w:bookmarkEnd w:id="3"/>
    </w:p>
    <w:p w:rsidR="001F566D" w:rsidRDefault="001F566D" w:rsidP="001F566D">
      <w:pPr>
        <w:pStyle w:val="1"/>
      </w:pPr>
    </w:p>
    <w:p w:rsidR="001F566D" w:rsidRDefault="001F566D" w:rsidP="001F566D">
      <w:r>
        <w:t>6. 30у;   П20</w:t>
      </w:r>
    </w:p>
    <w:p w:rsidR="001F566D" w:rsidRDefault="001F566D" w:rsidP="001F566D">
      <w:r>
        <w:t xml:space="preserve">    1850273-DVD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- 2022  № 2/2022 :  11-20.01.2022: RU C1, C2 2763773-2764751; RU U1 208716-208896. - 2022. - 1 электрон. опт. диск (DVD-ROM) : 1675,20</w:t>
      </w:r>
    </w:p>
    <w:p w:rsidR="001F566D" w:rsidRDefault="001F566D" w:rsidP="001F566D"/>
    <w:p w:rsidR="001F566D" w:rsidRDefault="001F566D" w:rsidP="001F566D">
      <w:r>
        <w:t>7. 30у;   П20</w:t>
      </w:r>
    </w:p>
    <w:p w:rsidR="001F566D" w:rsidRDefault="001F566D" w:rsidP="001F566D">
      <w:r>
        <w:t xml:space="preserve">    1855281-DVD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- 2022  № 5/2022 :  11-20.02.2022: RU C1, C2 ; RU U1. - 2022. - 1 электрон. опт. диск (DVD-ROM) : 1675,20</w:t>
      </w:r>
    </w:p>
    <w:p w:rsidR="001F566D" w:rsidRDefault="001F566D" w:rsidP="001F566D"/>
    <w:p w:rsidR="001F566D" w:rsidRDefault="001F566D" w:rsidP="001F566D">
      <w:r>
        <w:t>8. 30у;   П20</w:t>
      </w:r>
    </w:p>
    <w:p w:rsidR="001F566D" w:rsidRDefault="001F566D" w:rsidP="001F566D">
      <w:r>
        <w:t xml:space="preserve">    1838832-DVD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29/2021 :  11-20.10.2021: RU C1, C2 2750484-2757713; RU U1 207057-207259. - 2021. - 1 электрон. опт. диск (DVD-ROM) : 1610,70</w:t>
      </w:r>
    </w:p>
    <w:p w:rsidR="001F566D" w:rsidRDefault="001F566D" w:rsidP="001F566D"/>
    <w:p w:rsidR="001F566D" w:rsidRDefault="001F566D" w:rsidP="001F566D">
      <w:r>
        <w:t>9. 30у;   П20</w:t>
      </w:r>
    </w:p>
    <w:p w:rsidR="001F566D" w:rsidRDefault="001F566D" w:rsidP="001F566D">
      <w:r>
        <w:t xml:space="preserve">    1850091-DVD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35/2021 :  11-20.12.2021: RU C1, C2 2761617-2762392; RU U1 208262-208452. - 2021. - 1 электрон. опт. диск (DVD-ROM) : 1610,70</w:t>
      </w:r>
    </w:p>
    <w:p w:rsidR="001F566D" w:rsidRDefault="001F566D" w:rsidP="001F566D"/>
    <w:p w:rsidR="001F566D" w:rsidRDefault="001F566D" w:rsidP="001F566D">
      <w:r>
        <w:t>10. 30у;   Т50</w:t>
      </w:r>
    </w:p>
    <w:p w:rsidR="001F566D" w:rsidRDefault="001F566D" w:rsidP="001F566D">
      <w:r>
        <w:t xml:space="preserve">    1850270-DVD - по</w:t>
      </w:r>
    </w:p>
    <w:p w:rsidR="001F566D" w:rsidRDefault="001F566D" w:rsidP="001F566D">
      <w:r>
        <w:lastRenderedPageBreak/>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2/2022 :  13-25.01.2022: RU T3 846897-850164. - 2022. - 1 электрон. опт. диск (DVD-ROM) : 1878,24</w:t>
      </w:r>
    </w:p>
    <w:p w:rsidR="001F566D" w:rsidRDefault="001F566D" w:rsidP="001F566D"/>
    <w:p w:rsidR="001F566D" w:rsidRDefault="001F566D" w:rsidP="001F566D">
      <w:r>
        <w:t>11. 30у;   Т50</w:t>
      </w:r>
    </w:p>
    <w:p w:rsidR="001F566D" w:rsidRDefault="001F566D" w:rsidP="001F566D">
      <w:r>
        <w:t xml:space="preserve">    1838835-DVD - по</w:t>
      </w:r>
    </w:p>
    <w:p w:rsidR="001F566D" w:rsidRDefault="001F566D" w:rsidP="001F566D">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20/2021 :  13.10-25.10.2021: RU T3 832153-834376. - 2021. - 1 электрон. опт. диск (DVD-ROM) : 1806,00</w:t>
      </w:r>
    </w:p>
    <w:p w:rsidR="001F566D" w:rsidRDefault="001F566D" w:rsidP="001F566D"/>
    <w:p w:rsidR="001F566D" w:rsidRDefault="001F566D" w:rsidP="001F566D">
      <w:r>
        <w:t>12. 30у;   Т50</w:t>
      </w:r>
    </w:p>
    <w:p w:rsidR="001F566D" w:rsidRDefault="001F566D" w:rsidP="001F566D">
      <w:r>
        <w:t xml:space="preserve">    1848251-DVD - по</w:t>
      </w:r>
    </w:p>
    <w:p w:rsidR="001F566D" w:rsidRDefault="001F566D" w:rsidP="001F566D">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22/2021 :  13.11-25.11.2021: RU T3 836484-839349. - 2021. - 1 электрон. опт. диск (DVD-ROM) : 1806,00</w:t>
      </w:r>
    </w:p>
    <w:p w:rsidR="001F566D" w:rsidRDefault="001F566D" w:rsidP="001F566D"/>
    <w:p w:rsidR="001F566D" w:rsidRDefault="001F566D" w:rsidP="001F566D">
      <w:r>
        <w:t>13. 30у;   Т50</w:t>
      </w:r>
    </w:p>
    <w:p w:rsidR="001F566D" w:rsidRDefault="001F566D" w:rsidP="001F566D">
      <w:r>
        <w:t xml:space="preserve">    1850092-DVD - по</w:t>
      </w:r>
    </w:p>
    <w:p w:rsidR="001F566D" w:rsidRDefault="001F566D" w:rsidP="001F566D">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24/2021 :  13.12-25.12.2021: RU T3 834812-845496. - 2021. - 1 электрон. опт. диск (DVD-ROM) : 1806,00</w:t>
      </w:r>
    </w:p>
    <w:p w:rsidR="001F566D" w:rsidRDefault="001F566D" w:rsidP="001F566D"/>
    <w:p w:rsidR="001F566D" w:rsidRDefault="001F566D" w:rsidP="001F566D">
      <w:r>
        <w:t>14. 30у;   П81</w:t>
      </w:r>
    </w:p>
    <w:p w:rsidR="001F566D" w:rsidRDefault="001F566D" w:rsidP="001F566D">
      <w:r>
        <w:t xml:space="preserve">    1838307-DVD - по</w:t>
      </w:r>
    </w:p>
    <w:p w:rsidR="001F566D" w:rsidRDefault="001F566D" w:rsidP="001F566D">
      <w:r>
        <w:t xml:space="preserve">    Промышленные образцы России [Электронный ресурс] : бюллетень "Промышленные образцы" = Industrial Designs of Russia / Федеральное государственное бюджетное учреждение "Федеральный институт промышленной собственности" (ФИПС). - Москва : ФИПС, 2015 -. - 2021  № 10/2021 :  17.09-16.10.2021: RU S 127506-127893. - 2021. - 1 электрон. опт. диск (DVD-ROM) : 1472,40</w:t>
      </w:r>
    </w:p>
    <w:p w:rsidR="001F566D" w:rsidRDefault="001F566D" w:rsidP="001F566D"/>
    <w:p w:rsidR="001F566D" w:rsidRDefault="001F566D" w:rsidP="001F566D">
      <w:r>
        <w:t>15. 30у;   П81</w:t>
      </w:r>
    </w:p>
    <w:p w:rsidR="001F566D" w:rsidRDefault="001F566D" w:rsidP="001F566D">
      <w:r>
        <w:t xml:space="preserve">    1838899-DVD - по</w:t>
      </w:r>
    </w:p>
    <w:p w:rsidR="001F566D" w:rsidRDefault="001F566D" w:rsidP="001F566D">
      <w:r>
        <w:t xml:space="preserve">    Промышленные образцы России [Электронный ресурс] : бюллетень "Промышленные образцы" = Industrial Designs of Russia / Федеральное государственное бюджетное учреждение "Федеральный институт промышленной собственности" (ФИПС). - Москва : ФИПС, 2015 -. - 2021  № 11/2021 :  17.10-16.11.2021: RU S 127894-128341. - 2021. - 1 электрон. опт. диск (DVD-ROM) : 1472,40</w:t>
      </w:r>
    </w:p>
    <w:p w:rsidR="001F566D" w:rsidRDefault="001F566D" w:rsidP="001F566D"/>
    <w:p w:rsidR="001F566D" w:rsidRDefault="001F566D" w:rsidP="001F566D">
      <w:r>
        <w:t>16. 30у;   П20</w:t>
      </w:r>
    </w:p>
    <w:p w:rsidR="001F566D" w:rsidRDefault="001F566D" w:rsidP="001F566D">
      <w:r>
        <w:t xml:space="preserve">    1850275-DVD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w:t>
      </w:r>
      <w:r>
        <w:lastRenderedPageBreak/>
        <w:t>ФИПС, 2002-. - 2022  № 3/2022 :  21-27.01.2022: RU C1, C2 2763836-2765275; RU U1 208897-209011. - 2022. - 1 электрон. опт. диск (DVD-ROM) : 1675,20</w:t>
      </w:r>
    </w:p>
    <w:p w:rsidR="001F566D" w:rsidRDefault="001F566D" w:rsidP="001F566D"/>
    <w:p w:rsidR="001F566D" w:rsidRDefault="001F566D" w:rsidP="001F566D">
      <w:r>
        <w:t>17. 30у;   П20</w:t>
      </w:r>
    </w:p>
    <w:p w:rsidR="001F566D" w:rsidRDefault="001F566D" w:rsidP="001F566D">
      <w:r>
        <w:t xml:space="preserve">    1838834-DVD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30/2021 :  21-27.10.2021: RU C1, C2 2757720-2758272; RU U1 207260-207418. - 2021. - 1 электрон. опт. диск (DVD-ROM) : 1610,70</w:t>
      </w:r>
    </w:p>
    <w:p w:rsidR="001F566D" w:rsidRDefault="001F566D" w:rsidP="001F566D"/>
    <w:p w:rsidR="001F566D" w:rsidRDefault="001F566D" w:rsidP="001F566D">
      <w:r>
        <w:t>18. 30у;   П20</w:t>
      </w:r>
    </w:p>
    <w:p w:rsidR="001F566D" w:rsidRDefault="001F566D" w:rsidP="001F566D">
      <w:r>
        <w:t xml:space="preserve">    1848252-DVD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33/2021 :  21-27.11.2021: RU C1, C2 2759946-2760544; RU U1 207850-207962. - 2021. - 1 электрон. опт. диск (DVD-ROM) : 1610,70</w:t>
      </w:r>
    </w:p>
    <w:p w:rsidR="001F566D" w:rsidRDefault="001F566D" w:rsidP="001F566D"/>
    <w:p w:rsidR="001F566D" w:rsidRDefault="001F566D" w:rsidP="001F566D">
      <w:r>
        <w:t>19. 30у;   П20</w:t>
      </w:r>
    </w:p>
    <w:p w:rsidR="001F566D" w:rsidRDefault="001F566D" w:rsidP="001F566D">
      <w:r>
        <w:t xml:space="preserve">    1850093-DVD - по</w:t>
      </w:r>
    </w:p>
    <w:p w:rsidR="001F566D" w:rsidRDefault="001F566D" w:rsidP="001F566D">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36/2021 :  21-27.12.2021: RU C1, C2 2762397-2763162; RU U1 208453-208602. - 2021. - 1 электрон. опт. диск (DVD-ROM) : 1610,70</w:t>
      </w:r>
    </w:p>
    <w:p w:rsidR="001F566D" w:rsidRDefault="001F566D" w:rsidP="001F566D"/>
    <w:p w:rsidR="001F566D" w:rsidRDefault="001F566D" w:rsidP="001F566D">
      <w:r>
        <w:t>20. 32.97;   П78</w:t>
      </w:r>
    </w:p>
    <w:p w:rsidR="001F566D" w:rsidRDefault="001F566D" w:rsidP="001F566D">
      <w:r>
        <w:t xml:space="preserve">    1838833-DVD - по</w:t>
      </w:r>
    </w:p>
    <w:p w:rsidR="001F566D" w:rsidRDefault="001F566D" w:rsidP="001F566D">
      <w:r>
        <w:t xml:space="preserve">    Программы для ЭВМ. Базы данных. Топологии интегральных микросхем [Электронный ресурс] = Computer Programs. </w:t>
      </w:r>
      <w:r w:rsidRPr="001F566D">
        <w:rPr>
          <w:lang w:val="en-US"/>
        </w:rPr>
        <w:t xml:space="preserve">Databases. Topographies of Integrated Circuits : </w:t>
      </w:r>
      <w:r>
        <w:t>бюллетень</w:t>
      </w:r>
      <w:r w:rsidRPr="001F566D">
        <w:rPr>
          <w:lang w:val="en-US"/>
        </w:rPr>
        <w:t xml:space="preserve"> "</w:t>
      </w:r>
      <w:r>
        <w:t>Программы</w:t>
      </w:r>
      <w:r w:rsidRPr="001F566D">
        <w:rPr>
          <w:lang w:val="en-US"/>
        </w:rPr>
        <w:t xml:space="preserve"> </w:t>
      </w:r>
      <w:r>
        <w:t>для</w:t>
      </w:r>
      <w:r w:rsidRPr="001F566D">
        <w:rPr>
          <w:lang w:val="en-US"/>
        </w:rPr>
        <w:t xml:space="preserve"> </w:t>
      </w:r>
      <w:r>
        <w:t>ЭВМ</w:t>
      </w:r>
      <w:r w:rsidRPr="001F566D">
        <w:rPr>
          <w:lang w:val="en-US"/>
        </w:rPr>
        <w:t xml:space="preserve">. </w:t>
      </w:r>
      <w:r>
        <w:t>Базы</w:t>
      </w:r>
      <w:r w:rsidRPr="001F566D">
        <w:rPr>
          <w:lang w:val="en-US"/>
        </w:rPr>
        <w:t xml:space="preserve"> </w:t>
      </w:r>
      <w:r>
        <w:t>данных</w:t>
      </w:r>
      <w:r w:rsidRPr="001F566D">
        <w:rPr>
          <w:lang w:val="en-US"/>
        </w:rPr>
        <w:t xml:space="preserve">. </w:t>
      </w:r>
      <w:r>
        <w:t>Топологии интегральных микросхем" / Федеральное государственное бюджетное учреждение "Федеральный институт промышленной собственности" (ФИПС) = Federal Institute of Industrial Property (FIPS). - Москва : ФИПС, [1999-]. - 2021  № 10/2021 :  21.09-20.10.2021: RU ПрЭВМ. БД. ТИМС. - 2021. - 1 электрон. опт. диск (DVD-ROM) : 1320,00</w:t>
      </w:r>
    </w:p>
    <w:p w:rsidR="001F566D" w:rsidRDefault="001F566D" w:rsidP="001F566D"/>
    <w:p w:rsidR="001F566D" w:rsidRDefault="001F566D" w:rsidP="001F566D">
      <w:r>
        <w:t>21. 32.97;   П78</w:t>
      </w:r>
    </w:p>
    <w:p w:rsidR="001F566D" w:rsidRDefault="001F566D" w:rsidP="001F566D">
      <w:r>
        <w:t xml:space="preserve">    1848253-DVD - по</w:t>
      </w:r>
    </w:p>
    <w:p w:rsidR="001F566D" w:rsidRDefault="001F566D" w:rsidP="001F566D">
      <w:r>
        <w:t xml:space="preserve">    Программы для ЭВМ. Базы данных. Топологии интегральных микросхем [Электронный ресурс] = Computer Programs. </w:t>
      </w:r>
      <w:r w:rsidRPr="001F566D">
        <w:rPr>
          <w:lang w:val="en-US"/>
        </w:rPr>
        <w:t xml:space="preserve">Databases. Topographies of Integrated Circuits : </w:t>
      </w:r>
      <w:r>
        <w:t>бюллетень</w:t>
      </w:r>
      <w:r w:rsidRPr="001F566D">
        <w:rPr>
          <w:lang w:val="en-US"/>
        </w:rPr>
        <w:t xml:space="preserve"> "</w:t>
      </w:r>
      <w:r>
        <w:t>Программы</w:t>
      </w:r>
      <w:r w:rsidRPr="001F566D">
        <w:rPr>
          <w:lang w:val="en-US"/>
        </w:rPr>
        <w:t xml:space="preserve"> </w:t>
      </w:r>
      <w:r>
        <w:t>для</w:t>
      </w:r>
      <w:r w:rsidRPr="001F566D">
        <w:rPr>
          <w:lang w:val="en-US"/>
        </w:rPr>
        <w:t xml:space="preserve"> </w:t>
      </w:r>
      <w:r>
        <w:t>ЭВМ</w:t>
      </w:r>
      <w:r w:rsidRPr="001F566D">
        <w:rPr>
          <w:lang w:val="en-US"/>
        </w:rPr>
        <w:t xml:space="preserve">. </w:t>
      </w:r>
      <w:r>
        <w:t>Базы</w:t>
      </w:r>
      <w:r w:rsidRPr="001F566D">
        <w:rPr>
          <w:lang w:val="en-US"/>
        </w:rPr>
        <w:t xml:space="preserve"> </w:t>
      </w:r>
      <w:r>
        <w:t>данных</w:t>
      </w:r>
      <w:r w:rsidRPr="001F566D">
        <w:rPr>
          <w:lang w:val="en-US"/>
        </w:rPr>
        <w:t xml:space="preserve">. </w:t>
      </w:r>
      <w:r>
        <w:t>Топологии интегральных микросхем" / Федеральное государственное бюджетное учреждение "Федеральный институт промышленной собственности" (ФИПС) = Federal Institute of Industrial Property (FIPS). - Москва : ФИПС, [1999-]. - 2021  № 11/2021 :  21.10-20.11.2021: RU ПрЭВМ. БД. ТИМС. - 2021. - 1 электрон. опт. диск (DVD-ROM) : 1320,00</w:t>
      </w:r>
    </w:p>
    <w:p w:rsidR="001F566D" w:rsidRDefault="001F566D" w:rsidP="001F566D"/>
    <w:p w:rsidR="001F566D" w:rsidRDefault="001F566D" w:rsidP="001F566D">
      <w:r>
        <w:t>22. 32.97;   П78</w:t>
      </w:r>
    </w:p>
    <w:p w:rsidR="001F566D" w:rsidRDefault="001F566D" w:rsidP="001F566D">
      <w:r>
        <w:t xml:space="preserve">    1848312-DVD - по</w:t>
      </w:r>
    </w:p>
    <w:p w:rsidR="001F566D" w:rsidRDefault="001F566D" w:rsidP="001F566D">
      <w:r>
        <w:lastRenderedPageBreak/>
        <w:t xml:space="preserve">    Программы для ЭВМ. Базы данных. Топологии интегральных микросхем [Электронный ресурс] = Computer Programs. </w:t>
      </w:r>
      <w:r w:rsidRPr="001F566D">
        <w:rPr>
          <w:lang w:val="en-US"/>
        </w:rPr>
        <w:t xml:space="preserve">Databases. Topographies of Integrated Circuits : </w:t>
      </w:r>
      <w:r>
        <w:t>бюллетень</w:t>
      </w:r>
      <w:r w:rsidRPr="001F566D">
        <w:rPr>
          <w:lang w:val="en-US"/>
        </w:rPr>
        <w:t xml:space="preserve"> "</w:t>
      </w:r>
      <w:r>
        <w:t>Программы</w:t>
      </w:r>
      <w:r w:rsidRPr="001F566D">
        <w:rPr>
          <w:lang w:val="en-US"/>
        </w:rPr>
        <w:t xml:space="preserve"> </w:t>
      </w:r>
      <w:r>
        <w:t>для</w:t>
      </w:r>
      <w:r w:rsidRPr="001F566D">
        <w:rPr>
          <w:lang w:val="en-US"/>
        </w:rPr>
        <w:t xml:space="preserve"> </w:t>
      </w:r>
      <w:r>
        <w:t>ЭВМ</w:t>
      </w:r>
      <w:r w:rsidRPr="001F566D">
        <w:rPr>
          <w:lang w:val="en-US"/>
        </w:rPr>
        <w:t xml:space="preserve">. </w:t>
      </w:r>
      <w:r>
        <w:t>Базы</w:t>
      </w:r>
      <w:r w:rsidRPr="001F566D">
        <w:rPr>
          <w:lang w:val="en-US"/>
        </w:rPr>
        <w:t xml:space="preserve"> </w:t>
      </w:r>
      <w:r>
        <w:t>данных</w:t>
      </w:r>
      <w:r w:rsidRPr="001F566D">
        <w:rPr>
          <w:lang w:val="en-US"/>
        </w:rPr>
        <w:t xml:space="preserve">. </w:t>
      </w:r>
      <w:r>
        <w:t>Топологии интегральных микросхем" / Федеральное государственное бюджетное учреждение "Федеральный институт промышленной собственности" (ФИПС) = Federal Institute of Industrial Property (FIPS). - Москва : ФИПС, [1999-]. - 2021  № 12/2021 :  21.11-20.12.2021: RU ПрЭВМ. БД. ТИМС. - 2021. - 1 электрон. опт. диск (DVD-ROM) : 1320,00</w:t>
      </w:r>
    </w:p>
    <w:p w:rsidR="001F566D" w:rsidRDefault="001F566D" w:rsidP="001F566D"/>
    <w:p w:rsidR="001F566D" w:rsidRDefault="001F566D" w:rsidP="001F566D">
      <w:r>
        <w:t>23. 30у;   Т50</w:t>
      </w:r>
    </w:p>
    <w:p w:rsidR="001F566D" w:rsidRDefault="001F566D" w:rsidP="001F566D">
      <w:r>
        <w:t xml:space="preserve">    1855130-DVD - по</w:t>
      </w:r>
    </w:p>
    <w:p w:rsidR="001F566D" w:rsidRDefault="001F566D" w:rsidP="001F566D">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3/2022 :  26.01-12.02.2022: RU T3 849906-853552. - 2022. - 1 электрон. опт. диск (DVD-ROM) : 1878,24</w:t>
      </w:r>
    </w:p>
    <w:p w:rsidR="001F566D" w:rsidRDefault="001F566D" w:rsidP="001F566D"/>
    <w:p w:rsidR="001F566D" w:rsidRDefault="001F566D" w:rsidP="001F566D">
      <w:r>
        <w:t>24. 30у;   Т50</w:t>
      </w:r>
    </w:p>
    <w:p w:rsidR="001F566D" w:rsidRDefault="001F566D" w:rsidP="001F566D">
      <w:r>
        <w:t xml:space="preserve">    1838898-DVD - по</w:t>
      </w:r>
    </w:p>
    <w:p w:rsidR="001F566D" w:rsidRDefault="001F566D" w:rsidP="001F566D">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21/2021 :  26.10-12.11.2021: RU T3 834099-836715. - 2021. - 1 электрон. опт. диск (DVD-ROM) : 1806,00</w:t>
      </w:r>
    </w:p>
    <w:p w:rsidR="001F566D" w:rsidRDefault="001F566D" w:rsidP="001F566D"/>
    <w:p w:rsidR="001F566D" w:rsidRDefault="001F566D" w:rsidP="001F566D">
      <w:r>
        <w:t>25. 30у;   Т50</w:t>
      </w:r>
    </w:p>
    <w:p w:rsidR="001F566D" w:rsidRDefault="001F566D" w:rsidP="001F566D">
      <w:r>
        <w:t xml:space="preserve">    1848250-DVD - по</w:t>
      </w:r>
    </w:p>
    <w:p w:rsidR="00665BE2" w:rsidRDefault="001F566D" w:rsidP="001F566D">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23/2021 :  26.11-12.12.2021: RU T3 820225-842443. - 2021. - 1 электрон. опт. диск (DVD-ROM) : 1806,00</w:t>
      </w:r>
    </w:p>
    <w:p w:rsidR="00665BE2" w:rsidRDefault="00665BE2" w:rsidP="001F566D"/>
    <w:p w:rsidR="00665BE2" w:rsidRDefault="00665BE2" w:rsidP="00665BE2">
      <w:r>
        <w:t>26. 30у;   Т50</w:t>
      </w:r>
    </w:p>
    <w:p w:rsidR="00665BE2" w:rsidRDefault="00665BE2" w:rsidP="00665BE2">
      <w:r>
        <w:t xml:space="preserve">    1850271-DVD - по</w:t>
      </w:r>
    </w:p>
    <w:p w:rsidR="00665BE2" w:rsidRDefault="00665BE2" w:rsidP="00665BE2">
      <w:r>
        <w:t xml:space="preserve">    Товарные знаки России [Электронный ресурс] : бюллетень "Товарные знаки, знаки обслуживания и наименование мест происхождения товаров" = Trademarks of Russia / Федеральное государственное бюджетное учреждение "Федеральный институт промышленной собственности" (ФИПС). - Москва : ФИПС, 2014 -. - № 1/2022 :  26.12.21-12.01.2022: RU T3 845392-846999. - 2022. - 1 электрон. опт. диск (DVD-ROM) : 1878,24</w:t>
      </w:r>
    </w:p>
    <w:p w:rsidR="00665BE2" w:rsidRDefault="00665BE2" w:rsidP="00665BE2"/>
    <w:p w:rsidR="00665BE2" w:rsidRDefault="00665BE2" w:rsidP="00665BE2">
      <w:r>
        <w:t>27. 30у;   П20</w:t>
      </w:r>
    </w:p>
    <w:p w:rsidR="00665BE2" w:rsidRDefault="00665BE2" w:rsidP="00665BE2">
      <w:r>
        <w:t xml:space="preserve">    1855131-DVD - по</w:t>
      </w:r>
    </w:p>
    <w:p w:rsidR="00665BE2" w:rsidRDefault="00665BE2" w:rsidP="00665BE2">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- 2022  № 4 (1-ая часть)/2022 :  28.01-10.02.2022: RU C1, C2 2765280-2766278; RU U1 209012-209272. - 2022. - 1 электрон. опт. диск (DVD-ROM) : 837,60</w:t>
      </w:r>
    </w:p>
    <w:p w:rsidR="00665BE2" w:rsidRDefault="00665BE2" w:rsidP="00665BE2"/>
    <w:p w:rsidR="00665BE2" w:rsidRDefault="00665BE2" w:rsidP="00665BE2">
      <w:r>
        <w:t>28. 30у;   П20</w:t>
      </w:r>
    </w:p>
    <w:p w:rsidR="00665BE2" w:rsidRDefault="00665BE2" w:rsidP="00665BE2">
      <w:r>
        <w:t xml:space="preserve">    1855132-DVD - по</w:t>
      </w:r>
    </w:p>
    <w:p w:rsidR="00665BE2" w:rsidRDefault="00665BE2" w:rsidP="00665BE2">
      <w:r>
        <w:lastRenderedPageBreak/>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- 2022  № 4 (2-ая часть)/2022 :  28.01-10.02.2022: RU C1, C2 2765280-2766278; RU U1 209012-209272. - 2022. - 1 электрон. опт. диск (DVD-ROM) : 837,60</w:t>
      </w:r>
    </w:p>
    <w:p w:rsidR="00665BE2" w:rsidRDefault="00665BE2" w:rsidP="00665BE2"/>
    <w:p w:rsidR="00665BE2" w:rsidRDefault="00665BE2" w:rsidP="00665BE2">
      <w:r>
        <w:t>29. 30у;   П20</w:t>
      </w:r>
    </w:p>
    <w:p w:rsidR="00665BE2" w:rsidRDefault="00665BE2" w:rsidP="00665BE2">
      <w:r>
        <w:t xml:space="preserve">    1838897-DVD - по</w:t>
      </w:r>
    </w:p>
    <w:p w:rsidR="00665BE2" w:rsidRDefault="00665BE2" w:rsidP="00665BE2">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31/2021 :  28.10.-10.11.2021: RU C1, C2 2758278-2759211; RU U1 207419-207675. - 2021. - 1 электрон. опт. диск (DVD-ROM) : 1610,70</w:t>
      </w:r>
    </w:p>
    <w:p w:rsidR="00665BE2" w:rsidRDefault="00665BE2" w:rsidP="00665BE2"/>
    <w:p w:rsidR="00665BE2" w:rsidRDefault="00665BE2" w:rsidP="00665BE2">
      <w:r>
        <w:t>30. 30у;   П20</w:t>
      </w:r>
    </w:p>
    <w:p w:rsidR="00665BE2" w:rsidRDefault="00665BE2" w:rsidP="00665BE2">
      <w:r>
        <w:t xml:space="preserve">    1848313-DVD - по</w:t>
      </w:r>
    </w:p>
    <w:p w:rsidR="00665BE2" w:rsidRDefault="00665BE2" w:rsidP="00665BE2">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34 (1-я часть)/2021 :  28.11-10.12.2021: RU C1, C2 2760545-2761605; RU U1 207963-208261. - 2021. - 1 электрон. опт. диск (DVD-ROM) : 805,35</w:t>
      </w:r>
    </w:p>
    <w:p w:rsidR="00665BE2" w:rsidRDefault="00665BE2" w:rsidP="00665BE2"/>
    <w:p w:rsidR="00665BE2" w:rsidRDefault="00665BE2" w:rsidP="00665BE2">
      <w:r>
        <w:t>31. 30у;   П20</w:t>
      </w:r>
    </w:p>
    <w:p w:rsidR="00665BE2" w:rsidRDefault="00665BE2" w:rsidP="00665BE2">
      <w:r>
        <w:t xml:space="preserve">    1848314-DVD - по</w:t>
      </w:r>
    </w:p>
    <w:p w:rsidR="00665BE2" w:rsidRDefault="00665BE2" w:rsidP="00665BE2">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- 2021  № 34 (2-я часть)/2021 :  28.11-10.12.2021: RU C1, C2 2760545-2761605; RU U1 207963-208261. - 2021. - 1 электрон. опт. диск (DVD-ROM) : 805,35</w:t>
      </w:r>
    </w:p>
    <w:p w:rsidR="00665BE2" w:rsidRDefault="00665BE2" w:rsidP="00665BE2"/>
    <w:p w:rsidR="00665BE2" w:rsidRDefault="00665BE2" w:rsidP="00665BE2">
      <w:r>
        <w:t>32. 30у;   П20</w:t>
      </w:r>
    </w:p>
    <w:p w:rsidR="00665BE2" w:rsidRDefault="00665BE2" w:rsidP="00665BE2">
      <w:r>
        <w:t xml:space="preserve">    1850090-DVD - по</w:t>
      </w:r>
    </w:p>
    <w:p w:rsidR="00665BE2" w:rsidRDefault="00665BE2" w:rsidP="00665BE2">
      <w:r>
        <w:t xml:space="preserve">    Патенты России [Электронный ресурс] : бюллетень "Изобретения. Полезные модели" = Patents of Russia / Федеральная служба по интеллектуальной собственности, патентам и товарным знакам (с 2014 года - Федеральное государственное бюджетное учреждение "Федеральный институт промышленной собственности" (ФГБУ ФИПС)). - Москва : ФГБУ ФИПС, 2002-. - 2022  № 1/2022 :  28.12.2021-10.01.2022: RU C1, C2 2763163-2763767; RU U1 208603-208715. - 2022. - 1 электрон. опт. диск (DVD-ROM) : 1675,20</w:t>
      </w:r>
    </w:p>
    <w:p w:rsidR="00665BE2" w:rsidRDefault="00665BE2" w:rsidP="00665BE2"/>
    <w:p w:rsidR="00665BE2" w:rsidRDefault="00665BE2" w:rsidP="00665BE2">
      <w:r>
        <w:t>33. 37.27;   П99</w:t>
      </w:r>
    </w:p>
    <w:p w:rsidR="00665BE2" w:rsidRDefault="00665BE2" w:rsidP="00665BE2">
      <w:r>
        <w:t xml:space="preserve">    1853942-Л - од</w:t>
      </w:r>
    </w:p>
    <w:p w:rsidR="00665BE2" w:rsidRDefault="00665BE2" w:rsidP="00665BE2">
      <w:r>
        <w:t xml:space="preserve">    50 сумок, которые изменили мир / [авт. текста Р. Андерсон ; пер. с англ. Н. Цыпиной]. - Москва : КоЛибри, 2014. - 110 с. : цв. ил.; 22. - (Design Museum). - Указ.: с. 108-110. - ISBN 978-5-389-06379-2 : 300,00</w:t>
      </w:r>
    </w:p>
    <w:p w:rsidR="00665BE2" w:rsidRDefault="00665BE2" w:rsidP="00665BE2">
      <w:r>
        <w:t xml:space="preserve">    Оглавление: </w:t>
      </w:r>
      <w:hyperlink r:id="rId9" w:history="1">
        <w:r w:rsidR="00D15AC3" w:rsidRPr="00125ABB">
          <w:rPr>
            <w:rStyle w:val="a8"/>
          </w:rPr>
          <w:t>http://kitap.tatar.ru/ogl/nlrt/nbrt_obr_2615940.pdf</w:t>
        </w:r>
      </w:hyperlink>
    </w:p>
    <w:p w:rsidR="00D15AC3" w:rsidRDefault="00D15AC3" w:rsidP="00665BE2"/>
    <w:p w:rsidR="00665BE2" w:rsidRDefault="00665BE2" w:rsidP="00665BE2"/>
    <w:p w:rsidR="00665BE2" w:rsidRDefault="00665BE2" w:rsidP="00665BE2">
      <w:r>
        <w:t>34. 36.99;   Б71</w:t>
      </w:r>
    </w:p>
    <w:p w:rsidR="00665BE2" w:rsidRDefault="00665BE2" w:rsidP="00665BE2">
      <w:r>
        <w:lastRenderedPageBreak/>
        <w:t xml:space="preserve">    1852193-Ф - од</w:t>
      </w:r>
    </w:p>
    <w:p w:rsidR="00665BE2" w:rsidRDefault="00665BE2" w:rsidP="00665BE2">
      <w:r>
        <w:t xml:space="preserve">    Блюда из рыбы : подробные пошаговые инструкции : фото каждого шага, готовить как шеф-повар, гарантированный успех каждого блюда : [рецепты Дениса Светова]. - Москва : Эксмо, 2013. - 96 с. : цв. ил.; 29. - (Готовят все!). - Алф. указ.: с. 96. - ISBN 978-5-699-59773-4 : 300,00</w:t>
      </w:r>
    </w:p>
    <w:p w:rsidR="00665BE2" w:rsidRDefault="00665BE2" w:rsidP="00665BE2">
      <w:r>
        <w:t xml:space="preserve">    Оглавление: </w:t>
      </w:r>
      <w:hyperlink r:id="rId10" w:history="1">
        <w:r w:rsidR="00D15AC3" w:rsidRPr="00125ABB">
          <w:rPr>
            <w:rStyle w:val="a8"/>
          </w:rPr>
          <w:t>http://kitap.tatar.ru/ogl/nlrt/nbrt_obr_2617899.pdf</w:t>
        </w:r>
      </w:hyperlink>
    </w:p>
    <w:p w:rsidR="00D15AC3" w:rsidRDefault="00D15AC3" w:rsidP="00665BE2"/>
    <w:p w:rsidR="00665BE2" w:rsidRDefault="00665BE2" w:rsidP="00665BE2"/>
    <w:p w:rsidR="00665BE2" w:rsidRDefault="00665BE2" w:rsidP="00665BE2">
      <w:r>
        <w:t>35. 38.9;   В23</w:t>
      </w:r>
    </w:p>
    <w:p w:rsidR="00665BE2" w:rsidRDefault="00665BE2" w:rsidP="00665BE2">
      <w:r>
        <w:t xml:space="preserve">    1852223-Ф - кх</w:t>
      </w:r>
    </w:p>
    <w:p w:rsidR="00665BE2" w:rsidRDefault="00665BE2" w:rsidP="00665BE2">
      <w:r>
        <w:t xml:space="preserve">    Ваш имидж / отв. ред. Е. Хачанян ; пер. Е. Карпова, С. Мещерякова. - Москва : АСТ : Астрель, 2001. - 239 с. : цв. ил.; 27. - (Энциклопедия современной женщины). - Загл. обл. и корешка: Энциклопедия современной женщины. - ISBN 5-17-004208-6 : 210,00</w:t>
      </w:r>
    </w:p>
    <w:p w:rsidR="00665BE2" w:rsidRDefault="00665BE2" w:rsidP="00665BE2">
      <w:r>
        <w:t xml:space="preserve">    Оглавление: </w:t>
      </w:r>
      <w:hyperlink r:id="rId11" w:history="1">
        <w:r w:rsidR="00D15AC3" w:rsidRPr="00125ABB">
          <w:rPr>
            <w:rStyle w:val="a8"/>
          </w:rPr>
          <w:t>http://kitap.tatar.ru/ogl/nlrt/nbrt_obr_2618427.pdf</w:t>
        </w:r>
      </w:hyperlink>
    </w:p>
    <w:p w:rsidR="00D15AC3" w:rsidRDefault="00D15AC3" w:rsidP="00665BE2"/>
    <w:p w:rsidR="00665BE2" w:rsidRDefault="00665BE2" w:rsidP="00665BE2"/>
    <w:p w:rsidR="00665BE2" w:rsidRDefault="00665BE2" w:rsidP="00665BE2">
      <w:r>
        <w:t>36. 36.99;   И60</w:t>
      </w:r>
    </w:p>
    <w:p w:rsidR="00665BE2" w:rsidRDefault="00665BE2" w:rsidP="00665BE2">
      <w:r>
        <w:t xml:space="preserve">    1852214-Ф - од</w:t>
      </w:r>
    </w:p>
    <w:p w:rsidR="00665BE2" w:rsidRDefault="00665BE2" w:rsidP="00665BE2">
      <w:r>
        <w:t xml:space="preserve">    Индийская кухня / авт. рецептов А. Пуналур ; гл. ред. А. Барагамян. - Москва : Директ-Медиа : Комсомольская правда, 2010. - 69 с. : цв. ил.; 28. - (Кухни народов мира ; т. 10).. - ISBN 978-5-7475-0093-8 : 300,00</w:t>
      </w:r>
    </w:p>
    <w:p w:rsidR="00665BE2" w:rsidRDefault="00665BE2" w:rsidP="00665BE2">
      <w:r>
        <w:t xml:space="preserve">    Оглавление: </w:t>
      </w:r>
      <w:hyperlink r:id="rId12" w:history="1">
        <w:r w:rsidR="00D15AC3" w:rsidRPr="00125ABB">
          <w:rPr>
            <w:rStyle w:val="a8"/>
          </w:rPr>
          <w:t>http://kitap.tatar.ru/ogl/nlrt/nbrt_obr_2618297.pdf</w:t>
        </w:r>
      </w:hyperlink>
    </w:p>
    <w:p w:rsidR="00D15AC3" w:rsidRDefault="00D15AC3" w:rsidP="00665BE2"/>
    <w:p w:rsidR="00665BE2" w:rsidRDefault="00665BE2" w:rsidP="00665BE2"/>
    <w:p w:rsidR="00665BE2" w:rsidRDefault="00665BE2" w:rsidP="00665BE2">
      <w:r>
        <w:t>37. 35.11;   М54</w:t>
      </w:r>
    </w:p>
    <w:p w:rsidR="00665BE2" w:rsidRDefault="00665BE2" w:rsidP="00665BE2">
      <w:r>
        <w:t xml:space="preserve">    1855415-Л - кх; 1855416-Л - кх; 1855417-Л - кх</w:t>
      </w:r>
    </w:p>
    <w:p w:rsidR="00665BE2" w:rsidRDefault="00665BE2" w:rsidP="00665BE2">
      <w:r>
        <w:t xml:space="preserve">    Метод сверхкритического флюидного антирастворителя. Некоторые приложения : монография / Ф. М. Гумеров [и др.]; Министерство образования и науки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под ред.: Ф. М. Гумерова, В. В. Лунина. - Казань : Издательство Академии наук РТ, 2018. - 291 с. : ил., табл. - (Наука и технологии). - Библиогр. в конце ст. - Авт. указаны на обороте тит. л.. - ISBN 978-5-9690-0419-1 : 200,00</w:t>
      </w:r>
    </w:p>
    <w:p w:rsidR="00665BE2" w:rsidRDefault="00665BE2" w:rsidP="00665BE2">
      <w:r>
        <w:t xml:space="preserve">    Оглавление: </w:t>
      </w:r>
      <w:hyperlink r:id="rId13" w:history="1">
        <w:r w:rsidR="00D15AC3" w:rsidRPr="00125ABB">
          <w:rPr>
            <w:rStyle w:val="a8"/>
          </w:rPr>
          <w:t>http://kitap.tatar.ru/ogl/nlrt/nbrt_obr_2618581.pdf</w:t>
        </w:r>
      </w:hyperlink>
    </w:p>
    <w:p w:rsidR="00D15AC3" w:rsidRDefault="00D15AC3" w:rsidP="00665BE2"/>
    <w:p w:rsidR="00665BE2" w:rsidRDefault="00665BE2" w:rsidP="00665BE2"/>
    <w:p w:rsidR="00665BE2" w:rsidRDefault="00665BE2" w:rsidP="00665BE2">
      <w:r>
        <w:t>38. 36.99;   М60</w:t>
      </w:r>
    </w:p>
    <w:p w:rsidR="00665BE2" w:rsidRDefault="00665BE2" w:rsidP="00665BE2">
      <w:r>
        <w:t xml:space="preserve">    1852190-Ф - кх</w:t>
      </w:r>
    </w:p>
    <w:p w:rsidR="00665BE2" w:rsidRDefault="00665BE2" w:rsidP="00665BE2">
      <w:r>
        <w:t xml:space="preserve">    Миллион меню традиционной русской кухни / [Авт.-сост. Шальникова В.И.]. - 12-е изд. - Челябинск : Урал Л.Т.Д., 2003. - Разд. паг. : цв. ил.; 32. - Алф. указ. в конце кн. - На обл.: Миллион меню русской кухни. - ISBN 5-8029-0379-1 : 350,00</w:t>
      </w:r>
    </w:p>
    <w:p w:rsidR="00665BE2" w:rsidRDefault="00665BE2" w:rsidP="00665BE2">
      <w:r>
        <w:t xml:space="preserve">    Оглавление: </w:t>
      </w:r>
      <w:hyperlink r:id="rId14" w:history="1">
        <w:r w:rsidR="00D15AC3" w:rsidRPr="00125ABB">
          <w:rPr>
            <w:rStyle w:val="a8"/>
          </w:rPr>
          <w:t>http://kitap.tatar.ru/ogl/nlrt/nbrt_obr_2617700.pdf</w:t>
        </w:r>
      </w:hyperlink>
    </w:p>
    <w:p w:rsidR="00D15AC3" w:rsidRDefault="00D15AC3" w:rsidP="00665BE2"/>
    <w:p w:rsidR="00D15AC3" w:rsidRDefault="00D15AC3" w:rsidP="00665BE2"/>
    <w:p w:rsidR="00665BE2" w:rsidRDefault="00665BE2" w:rsidP="00665BE2"/>
    <w:p w:rsidR="00665BE2" w:rsidRDefault="00665BE2" w:rsidP="00665BE2">
      <w:r>
        <w:t>39. ;   С56</w:t>
      </w:r>
    </w:p>
    <w:p w:rsidR="00665BE2" w:rsidRDefault="00665BE2" w:rsidP="00665BE2">
      <w:r>
        <w:t xml:space="preserve">    303784-Л - кх</w:t>
      </w:r>
    </w:p>
    <w:p w:rsidR="00665BE2" w:rsidRDefault="00665BE2" w:rsidP="00665BE2">
      <w:r>
        <w:t xml:space="preserve">    Советское гражданское право : [в двух томах] : учебник для студентов юридических факультетов и институтов / под ред. О. А. Красавчикова. - Москва : Высшая школа, 1968-1969. - Допущено Министерством высшего и среднего специального образования СССР в качестве учебника для студентов юридических факультетов и институтов . - Т. 1. - 1968. - 519 с. : 1,38</w:t>
      </w:r>
    </w:p>
    <w:p w:rsidR="00665BE2" w:rsidRDefault="00665BE2" w:rsidP="00665BE2"/>
    <w:p w:rsidR="00665BE2" w:rsidRDefault="00665BE2" w:rsidP="00665BE2">
      <w:r>
        <w:t>40. 37.1;   Т33</w:t>
      </w:r>
    </w:p>
    <w:p w:rsidR="00665BE2" w:rsidRDefault="00665BE2" w:rsidP="00665BE2">
      <w:r>
        <w:t xml:space="preserve">    1847509-Л - кх; 1847510-Л - кх; 1847511-Л - кх</w:t>
      </w:r>
    </w:p>
    <w:p w:rsidR="00665BE2" w:rsidRDefault="00665BE2" w:rsidP="00665BE2">
      <w:r>
        <w:t xml:space="preserve">    Теоретические аспекты комплексной переработки древесины : монография / А. В. Сафина [и др.];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Казань : Школа, 2020. - 193 с. : ил. - Библиогр.: с. 99-118. - ISBN 978-5-00162-223-9 : 100,00</w:t>
      </w:r>
    </w:p>
    <w:p w:rsidR="00665BE2" w:rsidRDefault="00665BE2" w:rsidP="00665BE2">
      <w:r>
        <w:t xml:space="preserve">    Оглавление: </w:t>
      </w:r>
      <w:hyperlink r:id="rId15" w:history="1">
        <w:r w:rsidR="00D15AC3" w:rsidRPr="00125ABB">
          <w:rPr>
            <w:rStyle w:val="a8"/>
          </w:rPr>
          <w:t>http://kitap.tatar.ru/ogl/nlrt/nbrt_obr_2604141.pdf</w:t>
        </w:r>
      </w:hyperlink>
    </w:p>
    <w:p w:rsidR="00D15AC3" w:rsidRDefault="00D15AC3" w:rsidP="00665BE2"/>
    <w:p w:rsidR="00665BE2" w:rsidRDefault="00665BE2" w:rsidP="00665BE2"/>
    <w:p w:rsidR="00665BE2" w:rsidRDefault="00665BE2" w:rsidP="00665BE2">
      <w:r>
        <w:t xml:space="preserve">41. ;   </w:t>
      </w:r>
    </w:p>
    <w:p w:rsidR="00665BE2" w:rsidRDefault="00665BE2" w:rsidP="00665BE2">
      <w:r>
        <w:t xml:space="preserve">    </w:t>
      </w:r>
    </w:p>
    <w:p w:rsidR="00665BE2" w:rsidRDefault="00665BE2" w:rsidP="00665BE2">
      <w:r>
        <w:t xml:space="preserve">    Что приготовить??? : тысяча и один способ разнообразить повседневную кухню и создать меню на все случаи  жизни : в 2-х томах / пер. с англ. А. Савельевой ; О. Есиной. - Москва : ЗАО "ОСЭ", 1993. - ISBN 1-55185-947-5</w:t>
      </w:r>
    </w:p>
    <w:p w:rsidR="00665BE2" w:rsidRDefault="00665BE2" w:rsidP="00665BE2"/>
    <w:p w:rsidR="00665BE2" w:rsidRDefault="00665BE2" w:rsidP="00665BE2">
      <w:r>
        <w:t>42. 36.99;   Ч-80</w:t>
      </w:r>
    </w:p>
    <w:p w:rsidR="00665BE2" w:rsidRDefault="00665BE2" w:rsidP="00665BE2">
      <w:r>
        <w:t xml:space="preserve">    1852246-Ф - кх</w:t>
      </w:r>
    </w:p>
    <w:p w:rsidR="00665BE2" w:rsidRDefault="00665BE2" w:rsidP="00665BE2">
      <w:r>
        <w:t xml:space="preserve">    Что приготовить??? : тысяча и один способ разнообразить повседневную кухню и создать меню на все случаи  жизни : в 2-х томах / пер. с  англ. А. Савельевой ;  О. Есиной. - Москва : ЗАО "ОСЭ", 1993. - ISBN 1-55185-947-5. - Т.2 :  Что приготовить???. - 1993. - 480 c.. - ISBN 1-55185-947-5 : 600,00</w:t>
      </w:r>
    </w:p>
    <w:p w:rsidR="00665BE2" w:rsidRDefault="00665BE2" w:rsidP="00665BE2">
      <w:r>
        <w:t xml:space="preserve">    Оглавление: </w:t>
      </w:r>
      <w:hyperlink r:id="rId16" w:history="1">
        <w:r w:rsidR="00D15AC3" w:rsidRPr="00125ABB">
          <w:rPr>
            <w:rStyle w:val="a8"/>
          </w:rPr>
          <w:t>http://kitap.tatar.ru/ogl/nlrt/nbrt_obr_2338037.pdf</w:t>
        </w:r>
      </w:hyperlink>
    </w:p>
    <w:p w:rsidR="00D15AC3" w:rsidRDefault="00D15AC3" w:rsidP="00665BE2"/>
    <w:p w:rsidR="00665BE2" w:rsidRDefault="00665BE2" w:rsidP="00665BE2"/>
    <w:p w:rsidR="00665BE2" w:rsidRDefault="00665BE2" w:rsidP="00665BE2">
      <w:r>
        <w:t>43. 30.6;   Б90</w:t>
      </w:r>
    </w:p>
    <w:p w:rsidR="00665BE2" w:rsidRDefault="00665BE2" w:rsidP="00665BE2">
      <w:r>
        <w:t xml:space="preserve">    1847485-Л - кх; 1847486-Л - кх; 1847487-Л - кх</w:t>
      </w:r>
    </w:p>
    <w:p w:rsidR="00665BE2" w:rsidRDefault="00665BE2" w:rsidP="00665BE2">
      <w:r>
        <w:t xml:space="preserve">    Бударина, Лариса Андреевна</w:t>
      </w:r>
    </w:p>
    <w:p w:rsidR="00665BE2" w:rsidRDefault="00665BE2" w:rsidP="00665BE2">
      <w:r>
        <w:t>Технология упаковочного производства : учебное пособие / Л. А. Бударина, Е. Н. Мочалова;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Казань : Школа, 2020. - 152 с. - Библиогр.: с. 151-152. - ISBN 978-5-00162-339-7 : 100,00</w:t>
      </w:r>
    </w:p>
    <w:p w:rsidR="00665BE2" w:rsidRDefault="00665BE2" w:rsidP="00665BE2">
      <w:r>
        <w:t xml:space="preserve">    Оглавление: </w:t>
      </w:r>
      <w:hyperlink r:id="rId17" w:history="1">
        <w:r w:rsidR="00D15AC3" w:rsidRPr="00125ABB">
          <w:rPr>
            <w:rStyle w:val="a8"/>
          </w:rPr>
          <w:t>http://kitap.tatar.ru/ogl/nlrt/nbrt_obr_2604031.pdf</w:t>
        </w:r>
      </w:hyperlink>
    </w:p>
    <w:p w:rsidR="00D15AC3" w:rsidRDefault="00D15AC3" w:rsidP="00665BE2"/>
    <w:p w:rsidR="00665BE2" w:rsidRDefault="00665BE2" w:rsidP="00665BE2"/>
    <w:p w:rsidR="00665BE2" w:rsidRDefault="00665BE2" w:rsidP="00665BE2">
      <w:r>
        <w:t>44. 37.24;   В15</w:t>
      </w:r>
    </w:p>
    <w:p w:rsidR="00665BE2" w:rsidRDefault="00665BE2" w:rsidP="00665BE2">
      <w:r>
        <w:t xml:space="preserve">    1847392-Л - кх; 1847393-Л - кх; 1847394-Л - кх</w:t>
      </w:r>
    </w:p>
    <w:p w:rsidR="00665BE2" w:rsidRDefault="00665BE2" w:rsidP="00665BE2">
      <w:r>
        <w:t xml:space="preserve">    Теория и конструкция машин и оборудования для производства швейных и меховых изделий : учебное пособие / И. А. Валеев, И. В. Жукова, Р. Р. Хасаншин;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Казань : Школа, 2020. - 105 с. : ил. - Библиогр.: с. 99. - ISBN 978-5-00162-317-5 : 100,00</w:t>
      </w:r>
    </w:p>
    <w:p w:rsidR="00665BE2" w:rsidRDefault="00665BE2" w:rsidP="00665BE2">
      <w:r>
        <w:t xml:space="preserve">    Оглавление: </w:t>
      </w:r>
      <w:hyperlink r:id="rId18" w:history="1">
        <w:r w:rsidR="00D15AC3" w:rsidRPr="00125ABB">
          <w:rPr>
            <w:rStyle w:val="a8"/>
          </w:rPr>
          <w:t>http://kitap.tatar.ru/ogl/nlrt/nbrt_obr_2603939.pdf</w:t>
        </w:r>
      </w:hyperlink>
    </w:p>
    <w:p w:rsidR="00D15AC3" w:rsidRDefault="00D15AC3" w:rsidP="00665BE2"/>
    <w:p w:rsidR="00665BE2" w:rsidRDefault="00665BE2" w:rsidP="00665BE2"/>
    <w:p w:rsidR="00665BE2" w:rsidRDefault="00665BE2" w:rsidP="00665BE2">
      <w:r>
        <w:t>45. 34.2;   В67</w:t>
      </w:r>
    </w:p>
    <w:p w:rsidR="00665BE2" w:rsidRDefault="00665BE2" w:rsidP="00665BE2">
      <w:r>
        <w:t xml:space="preserve">    1856512-Л - од; 1856513-Л - кх</w:t>
      </w:r>
    </w:p>
    <w:p w:rsidR="00665BE2" w:rsidRDefault="00665BE2" w:rsidP="00665BE2">
      <w:r>
        <w:lastRenderedPageBreak/>
        <w:t xml:space="preserve">    Современные деформируемые магниевые сплавы: состояние и перспективы применения в высокотехнологичных отраслях промышленности : учебное пособие при подготовке магистров, обучающихся по направлению 22.04.01 "Материаловедение и технологии материалов", и аспирантов, обучающися по направлению 22.06.01 "Технологии материалов" / Е. Ф. Волкова, Л. Л. Рохлин, Б. В. Овсянников; Всероссийский научно-исследовательский институт авиационных материалов ; под общей редакцией академика РАН, профессора Е. Н. Каблова. - Москва : ВИАМ, 2021. - 391 с. : ил.; 21. - Библиогр. в конце глав. - ISBN 978-5-905217-70-8 : 1362,00</w:t>
      </w:r>
    </w:p>
    <w:p w:rsidR="00665BE2" w:rsidRDefault="00665BE2" w:rsidP="00665BE2">
      <w:r>
        <w:t xml:space="preserve">    Оглавление: </w:t>
      </w:r>
      <w:hyperlink r:id="rId19" w:history="1">
        <w:r w:rsidR="00D15AC3" w:rsidRPr="00125ABB">
          <w:rPr>
            <w:rStyle w:val="a8"/>
          </w:rPr>
          <w:t>http://kitap.tatar.ru/ogl/nlrt/nbrt_obr_2619839.pdf</w:t>
        </w:r>
      </w:hyperlink>
    </w:p>
    <w:p w:rsidR="00D15AC3" w:rsidRDefault="00D15AC3" w:rsidP="00665BE2"/>
    <w:p w:rsidR="00665BE2" w:rsidRDefault="00665BE2" w:rsidP="00665BE2"/>
    <w:p w:rsidR="00665BE2" w:rsidRDefault="00665BE2" w:rsidP="00665BE2">
      <w:r>
        <w:t>46. 32.96;   Г37</w:t>
      </w:r>
    </w:p>
    <w:p w:rsidR="00665BE2" w:rsidRDefault="00665BE2" w:rsidP="00665BE2">
      <w:r>
        <w:t xml:space="preserve">    1847401-Л - кх; 1847402-Л - кх; 1847403-Л - кх</w:t>
      </w:r>
    </w:p>
    <w:p w:rsidR="00B15715" w:rsidRDefault="00665BE2" w:rsidP="00665BE2">
      <w:r>
        <w:t xml:space="preserve">    Проектирование автоматизированных систем : учебное пособие / А. В. Герасимов, А. С. Титовцев. - Казань : Школа, 2020. - 111 с. : ил. - Библиогр.: с. 110. - ISBN 978-5-00162-267-3 : 100,00</w:t>
      </w:r>
    </w:p>
    <w:p w:rsidR="00B15715" w:rsidRDefault="00B15715" w:rsidP="00665BE2">
      <w:r>
        <w:t xml:space="preserve">    Оглавление: </w:t>
      </w:r>
      <w:hyperlink r:id="rId20" w:history="1">
        <w:r w:rsidR="00D15AC3" w:rsidRPr="00125ABB">
          <w:rPr>
            <w:rStyle w:val="a8"/>
          </w:rPr>
          <w:t>http://kitap.tatar.ru/ogl/nlrt/nbrt_obr_2603945.pdf</w:t>
        </w:r>
      </w:hyperlink>
    </w:p>
    <w:p w:rsidR="00D15AC3" w:rsidRDefault="00D15AC3" w:rsidP="00665BE2"/>
    <w:p w:rsidR="00B15715" w:rsidRDefault="00B15715" w:rsidP="00665BE2"/>
    <w:p w:rsidR="00B15715" w:rsidRDefault="00B15715" w:rsidP="00B15715">
      <w:r>
        <w:t>47. 34.65;   Г54</w:t>
      </w:r>
    </w:p>
    <w:p w:rsidR="00B15715" w:rsidRDefault="00B15715" w:rsidP="00B15715">
      <w:r>
        <w:t xml:space="preserve">    1847440-Л - кх; 1847441-Л - кх; 1847442-Л - кх</w:t>
      </w:r>
    </w:p>
    <w:p w:rsidR="00B15715" w:rsidRDefault="00B15715" w:rsidP="00B15715">
      <w:r>
        <w:t xml:space="preserve">    Глинер, Роман Ефимович( д-р техн. наук)</w:t>
      </w:r>
    </w:p>
    <w:p w:rsidR="00B15715" w:rsidRDefault="00B15715" w:rsidP="00B15715">
      <w:r>
        <w:t>Введение в технологию поверхностного упрочнения металла / Р. Глинер, В. Астащенко; Казанский (Приволжский) федеральный университет, Набережночелнинский институт. - Казань : Издательство Казанского университета, 2015. - 340 с. : ил.; 20 см. - Библиогр.: с. 337-340 (54 назв.). - ISBN 978-5-00019-508-6 (в обл.) : 80,00</w:t>
      </w:r>
    </w:p>
    <w:p w:rsidR="00B15715" w:rsidRDefault="00B15715" w:rsidP="00B15715">
      <w:r>
        <w:t xml:space="preserve">    Оглавление: </w:t>
      </w:r>
      <w:hyperlink r:id="rId21" w:history="1">
        <w:r w:rsidR="00D15AC3" w:rsidRPr="00125ABB">
          <w:rPr>
            <w:rStyle w:val="a8"/>
          </w:rPr>
          <w:t>http://kitap.tatar.ru/ogl/nlrt/nbrt_obr_2603991.pdf</w:t>
        </w:r>
      </w:hyperlink>
    </w:p>
    <w:p w:rsidR="00D15AC3" w:rsidRDefault="00D15AC3" w:rsidP="00B15715"/>
    <w:p w:rsidR="00B15715" w:rsidRDefault="00B15715" w:rsidP="00B15715"/>
    <w:p w:rsidR="00B15715" w:rsidRDefault="00B15715" w:rsidP="00B15715">
      <w:r>
        <w:t>48. 34.5;   И30</w:t>
      </w:r>
    </w:p>
    <w:p w:rsidR="00B15715" w:rsidRDefault="00B15715" w:rsidP="00B15715">
      <w:r>
        <w:t xml:space="preserve">    1847581-Л - кх; 1847582-Л - кх; 1847583-Л - кх</w:t>
      </w:r>
    </w:p>
    <w:p w:rsidR="00B15715" w:rsidRDefault="00B15715" w:rsidP="00B15715">
      <w:r>
        <w:t xml:space="preserve">    Иевлев, Валерий Олегович</w:t>
      </w:r>
    </w:p>
    <w:p w:rsidR="00B15715" w:rsidRDefault="00B15715" w:rsidP="00B15715">
      <w:r>
        <w:t>Современные проблемы инструментального обеспечения машиностроительных производств : учебное пособие [для магистерской программы обучения 15.04.05 "Конструкторско-технологическое обеспечение машиностроительных производств"] / В. О. Иевлев, М. В. Печенкин;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А.Н. Туполева-КАИ". - Казань : Школа, 2020. - 269, [1] с. : ил., табл.; 21. - Библиогр.: с. 268 (6 назв.). - ISBN 978-5-00162-227-7 : 150,00</w:t>
      </w:r>
    </w:p>
    <w:p w:rsidR="00B15715" w:rsidRDefault="00B15715" w:rsidP="00B15715">
      <w:r>
        <w:t xml:space="preserve">    Оглавление: </w:t>
      </w:r>
      <w:hyperlink r:id="rId22" w:history="1">
        <w:r w:rsidR="00D15AC3" w:rsidRPr="00125ABB">
          <w:rPr>
            <w:rStyle w:val="a8"/>
          </w:rPr>
          <w:t>http://kitap.tatar.ru/ogl/nlrt/nbrt_obr_2604314.pdf</w:t>
        </w:r>
      </w:hyperlink>
    </w:p>
    <w:p w:rsidR="00D15AC3" w:rsidRDefault="00D15AC3" w:rsidP="00B15715"/>
    <w:p w:rsidR="00B15715" w:rsidRDefault="00B15715" w:rsidP="00B15715"/>
    <w:p w:rsidR="00B15715" w:rsidRDefault="00B15715" w:rsidP="00B15715">
      <w:r>
        <w:t>49. 34.63;   И30</w:t>
      </w:r>
    </w:p>
    <w:p w:rsidR="00B15715" w:rsidRDefault="00B15715" w:rsidP="00B15715">
      <w:r>
        <w:t xml:space="preserve">    1847494-Л - кх; 1847495-Л - кх; 1847496-Л - кх</w:t>
      </w:r>
    </w:p>
    <w:p w:rsidR="00B15715" w:rsidRDefault="00B15715" w:rsidP="00B15715">
      <w:r>
        <w:t xml:space="preserve">    Иевлев, Валерий Олегович</w:t>
      </w:r>
    </w:p>
    <w:p w:rsidR="00B15715" w:rsidRDefault="00B15715" w:rsidP="00B15715">
      <w:r>
        <w:t>Формообразующий инструмент : учебное пособие / В. О. Иевлев, М. В. Печенкин; Министерство науки и высшего образования Российской Федерации ; 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 Н. Туполева - КАИ". - Казань : Школа, 2020. - 205 с. - Библиогр.: с. 204. - ISBN 978-5-00162-228-4 : 120,00</w:t>
      </w:r>
    </w:p>
    <w:p w:rsidR="00B15715" w:rsidRDefault="00B15715" w:rsidP="00B15715">
      <w:r>
        <w:lastRenderedPageBreak/>
        <w:t xml:space="preserve">    Оглавление: </w:t>
      </w:r>
      <w:hyperlink r:id="rId23" w:history="1">
        <w:r w:rsidR="00D15AC3" w:rsidRPr="00125ABB">
          <w:rPr>
            <w:rStyle w:val="a8"/>
          </w:rPr>
          <w:t>http://kitap.tatar.ru/ogl/nlrt/nbrt_obr_2604039.pdf</w:t>
        </w:r>
      </w:hyperlink>
    </w:p>
    <w:p w:rsidR="00D15AC3" w:rsidRDefault="00D15AC3" w:rsidP="00B15715"/>
    <w:p w:rsidR="00B15715" w:rsidRDefault="00B15715" w:rsidP="00B15715"/>
    <w:p w:rsidR="00B15715" w:rsidRDefault="00B15715" w:rsidP="00B15715">
      <w:r>
        <w:t>50. 38.7;   К71</w:t>
      </w:r>
    </w:p>
    <w:p w:rsidR="00B15715" w:rsidRDefault="00B15715" w:rsidP="00B15715">
      <w:r>
        <w:t xml:space="preserve">    1852248-Ф - кх</w:t>
      </w:r>
    </w:p>
    <w:p w:rsidR="00B15715" w:rsidRDefault="00B15715" w:rsidP="00B15715">
      <w:r>
        <w:t xml:space="preserve">    Косо, Йожеф</w:t>
      </w:r>
    </w:p>
    <w:p w:rsidR="00B15715" w:rsidRDefault="00B15715" w:rsidP="00B15715">
      <w:r>
        <w:t>Планировка и проектирование. Квартира и загородный дом / Йожеф Косо; перевод с венгерского А. И. Гусева. - Москва : Контэнт, 2010. - 159 с. : ил., фотоил., цв. фотоил., табл.; 29. - Загл. и авт. ориг.: Az épület tervezése / Kószó József. - ISBN 978-5-98150-332-0 в пер. : 484,00</w:t>
      </w:r>
    </w:p>
    <w:p w:rsidR="00B15715" w:rsidRDefault="00B15715" w:rsidP="00B15715">
      <w:r>
        <w:t xml:space="preserve">    Оглавление: </w:t>
      </w:r>
      <w:hyperlink r:id="rId24" w:history="1">
        <w:r w:rsidR="00D15AC3" w:rsidRPr="00125ABB">
          <w:rPr>
            <w:rStyle w:val="a8"/>
          </w:rPr>
          <w:t>http://kitap.tatar.ru/ogl/nlrt/nbrt_obr_2618784.pdf</w:t>
        </w:r>
      </w:hyperlink>
    </w:p>
    <w:p w:rsidR="00D15AC3" w:rsidRDefault="00D15AC3" w:rsidP="00B15715"/>
    <w:p w:rsidR="00B15715" w:rsidRDefault="00B15715" w:rsidP="00B15715"/>
    <w:p w:rsidR="00B15715" w:rsidRDefault="00B15715" w:rsidP="00B15715">
      <w:r>
        <w:t>51. 34.66;   Л24</w:t>
      </w:r>
    </w:p>
    <w:p w:rsidR="00B15715" w:rsidRDefault="00B15715" w:rsidP="00B15715">
      <w:r>
        <w:t xml:space="preserve">    1856510-Л - аб; 1856511-Л - од</w:t>
      </w:r>
    </w:p>
    <w:p w:rsidR="00B15715" w:rsidRDefault="00B15715" w:rsidP="00B15715">
      <w:r>
        <w:t xml:space="preserve">    Лаптев, Анатолий Борисович</w:t>
      </w:r>
    </w:p>
    <w:p w:rsidR="00B15715" w:rsidRDefault="00B15715" w:rsidP="00B15715">
      <w:r>
        <w:t>Коррозия алюминиевых сплавов : учебное пособие / А. Б. Лаптев, В. В. Кравцов; Всероссийский научно-исследовательский институт авиационных материалов. - Москва : ВИАМ, 2021. - 319 с. : ил.; 21. - Библиогр. в конце глав. - ISBN 978-5-905217-67-8 : 1362,00</w:t>
      </w:r>
    </w:p>
    <w:p w:rsidR="00B15715" w:rsidRDefault="00B15715" w:rsidP="00B15715">
      <w:r>
        <w:t xml:space="preserve">    Оглавление: </w:t>
      </w:r>
      <w:hyperlink r:id="rId25" w:history="1">
        <w:r w:rsidR="00D15AC3" w:rsidRPr="00125ABB">
          <w:rPr>
            <w:rStyle w:val="a8"/>
          </w:rPr>
          <w:t>http://kitap.tatar.ru/ogl/nlrt/nbrt_obr_2619809.pdf</w:t>
        </w:r>
      </w:hyperlink>
    </w:p>
    <w:p w:rsidR="00D15AC3" w:rsidRDefault="00D15AC3" w:rsidP="00B15715"/>
    <w:p w:rsidR="00B15715" w:rsidRDefault="00B15715" w:rsidP="00B15715"/>
    <w:p w:rsidR="00B15715" w:rsidRDefault="00B15715" w:rsidP="00B15715">
      <w:r>
        <w:t>52. 32.96;   М74</w:t>
      </w:r>
    </w:p>
    <w:p w:rsidR="00B15715" w:rsidRDefault="00B15715" w:rsidP="00B15715">
      <w:r>
        <w:t xml:space="preserve">    1847413-Л - кх; 1847414-Л - кх; 1847415-Л - кх</w:t>
      </w:r>
    </w:p>
    <w:p w:rsidR="00B15715" w:rsidRDefault="00B15715" w:rsidP="00B15715">
      <w:r>
        <w:t xml:space="preserve">    Математическое и компьютерное моделирование сложных систем : учебное пособие / В. В. Мокшин, И. М. Якимов; Министерство науки и высшего образования Российской Федерации, Казанский национальный исследовательский технический университет им. А. Н. Туполева - КАИ. - Казань : Школа, 2020. - 152 с. : ил.. - ISBN 978-5-00162-193-5 : 110,00</w:t>
      </w:r>
    </w:p>
    <w:p w:rsidR="00B15715" w:rsidRDefault="00B15715" w:rsidP="00B15715">
      <w:r>
        <w:t xml:space="preserve">    Оглавление: </w:t>
      </w:r>
      <w:hyperlink r:id="rId26" w:history="1">
        <w:r w:rsidR="00D15AC3" w:rsidRPr="00125ABB">
          <w:rPr>
            <w:rStyle w:val="a8"/>
          </w:rPr>
          <w:t>http://kitap.tatar.ru/ogl/nlrt/nbrt_obr_2603958.pdf</w:t>
        </w:r>
      </w:hyperlink>
    </w:p>
    <w:p w:rsidR="00D15AC3" w:rsidRDefault="00D15AC3" w:rsidP="00B15715"/>
    <w:p w:rsidR="00B15715" w:rsidRDefault="00B15715" w:rsidP="00B15715"/>
    <w:p w:rsidR="00B15715" w:rsidRDefault="00B15715" w:rsidP="00B15715">
      <w:r>
        <w:t>53. 38.3;   М92</w:t>
      </w:r>
    </w:p>
    <w:p w:rsidR="00B15715" w:rsidRDefault="00B15715" w:rsidP="00B15715">
      <w:r>
        <w:t xml:space="preserve">    1847626-Л - кх; 1847627-Л - кх; 1847628-Л - кх</w:t>
      </w:r>
    </w:p>
    <w:p w:rsidR="00B15715" w:rsidRDefault="00B15715" w:rsidP="00B15715">
      <w:r>
        <w:t xml:space="preserve">    Мухаметзянов, Шамиль Рамилевич</w:t>
      </w:r>
    </w:p>
    <w:p w:rsidR="00B15715" w:rsidRDefault="00B15715" w:rsidP="00B15715">
      <w:r>
        <w:t>Природные строительные материалы : учебное пособие / Ш. Р. Мухаметзянов, П. А. Кайнов, А. И. Шагеева;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Казань : Школа, 2020. - 113 с. : ил. - Библиогр.: с. 111. - ISBN 978-5-00162-188-1 : 100,00</w:t>
      </w:r>
    </w:p>
    <w:p w:rsidR="00B15715" w:rsidRDefault="00B15715" w:rsidP="00B15715">
      <w:r>
        <w:t xml:space="preserve">    Оглавление: </w:t>
      </w:r>
      <w:hyperlink r:id="rId27" w:history="1">
        <w:r w:rsidR="00D15AC3" w:rsidRPr="00125ABB">
          <w:rPr>
            <w:rStyle w:val="a8"/>
          </w:rPr>
          <w:t>http://kitap.tatar.ru/ogl/nlrt/nbrt_obr_2604479.pdf</w:t>
        </w:r>
      </w:hyperlink>
    </w:p>
    <w:p w:rsidR="00D15AC3" w:rsidRDefault="00D15AC3" w:rsidP="00B15715"/>
    <w:p w:rsidR="00B15715" w:rsidRDefault="00B15715" w:rsidP="00B15715"/>
    <w:p w:rsidR="00B15715" w:rsidRDefault="00B15715" w:rsidP="00B15715">
      <w:r>
        <w:t>54. 35.71;   М92</w:t>
      </w:r>
    </w:p>
    <w:p w:rsidR="00B15715" w:rsidRDefault="00B15715" w:rsidP="00B15715">
      <w:r>
        <w:t xml:space="preserve">    1856514-Л - од; 1856515-Л - кх</w:t>
      </w:r>
    </w:p>
    <w:p w:rsidR="00B15715" w:rsidRDefault="00B15715" w:rsidP="00B15715">
      <w:r>
        <w:t xml:space="preserve">    Термореактивные связующие для полимерных композиционных материалов : учебное пособие при подготовке бакалавров и магистров, обучающихся по направлениям 22.03.01 и 22.04.01 "Материаловедение и технологии материалов", аспирантов обучающихся по направлению 22.06.01 "Технологии материалов" / Р. Р. Мухаметов, А. П. Петрова; Национальный исследовательский центр "Курчатовский институт" (НИЦ "Курчатовский институт" - ВИАМ) ; под общей редакцией академика РАН, профессора Е. Н. Каблова. - </w:t>
      </w:r>
      <w:r>
        <w:lastRenderedPageBreak/>
        <w:t>Москва : НИЦ "Курчатовский институт" - ВИАМ, 2021. - 527 с. : ил.; 21. - Библиогр. в конце глав. - ISBN 978-5-905217-75-3 : 1362,00</w:t>
      </w:r>
    </w:p>
    <w:p w:rsidR="00B15715" w:rsidRDefault="00B15715" w:rsidP="00B15715">
      <w:r>
        <w:t xml:space="preserve">    Оглавление: </w:t>
      </w:r>
      <w:hyperlink r:id="rId28" w:history="1">
        <w:r w:rsidR="00D15AC3" w:rsidRPr="00125ABB">
          <w:rPr>
            <w:rStyle w:val="a8"/>
          </w:rPr>
          <w:t>http://kitap.tatar.ru/ogl/nlrt/nbrt_obr_2619847.pdf</w:t>
        </w:r>
      </w:hyperlink>
    </w:p>
    <w:p w:rsidR="00D15AC3" w:rsidRDefault="00D15AC3" w:rsidP="00B15715"/>
    <w:p w:rsidR="00B15715" w:rsidRDefault="00B15715" w:rsidP="00B15715"/>
    <w:p w:rsidR="00B15715" w:rsidRDefault="00B15715" w:rsidP="00B15715">
      <w:r>
        <w:t>55. 37.279;   Н20</w:t>
      </w:r>
    </w:p>
    <w:p w:rsidR="00B15715" w:rsidRDefault="00B15715" w:rsidP="00B15715">
      <w:r>
        <w:t xml:space="preserve">    1852200-Ф - од</w:t>
      </w:r>
    </w:p>
    <w:p w:rsidR="00B15715" w:rsidRDefault="00B15715" w:rsidP="00B15715">
      <w:r>
        <w:t xml:space="preserve">    Найденская, Наталия Георгиевна</w:t>
      </w:r>
    </w:p>
    <w:p w:rsidR="00B15715" w:rsidRDefault="00B15715" w:rsidP="00B15715">
      <w:r>
        <w:t>Мастер-класс по безупречному стилю / Наталия Найденская, Инесса Трубецкова. - Москва : АСТ, 2017. - 238, [1] с. : ил., цв. ил., портр.; 26. - (Стиль. Бестселлеры).. - ISBN 978-5-17-100524-5 : 376,00</w:t>
      </w:r>
    </w:p>
    <w:p w:rsidR="00B15715" w:rsidRDefault="00B15715" w:rsidP="00B15715">
      <w:r>
        <w:t xml:space="preserve">    Оглавление: </w:t>
      </w:r>
      <w:hyperlink r:id="rId29" w:history="1">
        <w:r w:rsidR="00D15AC3" w:rsidRPr="00125ABB">
          <w:rPr>
            <w:rStyle w:val="a8"/>
          </w:rPr>
          <w:t>http://kitap.tatar.ru/ogl/nlrt/nbrt_obr_2618045.pdf</w:t>
        </w:r>
      </w:hyperlink>
    </w:p>
    <w:p w:rsidR="00D15AC3" w:rsidRDefault="00D15AC3" w:rsidP="00B15715"/>
    <w:p w:rsidR="00B15715" w:rsidRDefault="00B15715" w:rsidP="00B15715"/>
    <w:p w:rsidR="00B15715" w:rsidRDefault="00B15715" w:rsidP="00B15715">
      <w:r>
        <w:t>56. 36.99;   П61</w:t>
      </w:r>
    </w:p>
    <w:p w:rsidR="00B15715" w:rsidRDefault="00B15715" w:rsidP="00B15715">
      <w:r>
        <w:t xml:space="preserve">    1852226-Ф - кх</w:t>
      </w:r>
    </w:p>
    <w:p w:rsidR="00B15715" w:rsidRDefault="00B15715" w:rsidP="00B15715">
      <w:r>
        <w:t xml:space="preserve">    Поскребышева, Галина Ивановна</w:t>
      </w:r>
    </w:p>
    <w:p w:rsidR="00B15715" w:rsidRDefault="00B15715" w:rsidP="00B15715">
      <w:r>
        <w:t>Праздничный стол / Галина Поскребышева. - Москва : ОЛМА-пресс, 2001. - 157, [1] с. : ил.; 29. - (От Галины Ивановны).. - ISBN 5-224-01625-8 : 300,00</w:t>
      </w:r>
    </w:p>
    <w:p w:rsidR="00B15715" w:rsidRDefault="00B15715" w:rsidP="00B15715">
      <w:r>
        <w:t xml:space="preserve">    Оглавление: </w:t>
      </w:r>
      <w:hyperlink r:id="rId30" w:history="1">
        <w:r w:rsidR="00D15AC3" w:rsidRPr="00125ABB">
          <w:rPr>
            <w:rStyle w:val="a8"/>
          </w:rPr>
          <w:t>http://kitap.tatar.ru/ogl/nlrt/nbrt_obr_2618512.pdf</w:t>
        </w:r>
      </w:hyperlink>
    </w:p>
    <w:p w:rsidR="00D15AC3" w:rsidRDefault="00D15AC3" w:rsidP="00B15715"/>
    <w:p w:rsidR="00B15715" w:rsidRDefault="00B15715" w:rsidP="00B15715"/>
    <w:p w:rsidR="00B15715" w:rsidRDefault="00B15715" w:rsidP="00B15715">
      <w:r>
        <w:t>57. 39.2;   Р19</w:t>
      </w:r>
    </w:p>
    <w:p w:rsidR="00B15715" w:rsidRDefault="00B15715" w:rsidP="00B15715">
      <w:r>
        <w:t xml:space="preserve">    1852242-Ф - кх</w:t>
      </w:r>
    </w:p>
    <w:p w:rsidR="00B15715" w:rsidRDefault="00B15715" w:rsidP="00B15715">
      <w:r>
        <w:t xml:space="preserve">    Раков, Виталий Александрович</w:t>
      </w:r>
    </w:p>
    <w:p w:rsidR="00B15715" w:rsidRDefault="00B15715" w:rsidP="00B15715">
      <w:r>
        <w:t>Локомотивы отечественных железных дорог, 1845-1955 / В. А. Раков. - 2-е изд., перераб. и доп. - Москва : Транспорт, 1995. - 564 с. : ил., фотоил.; 30. - Библиогр.: с. 555-561. - ISBN 5-277-00821-7 : 1284,00</w:t>
      </w:r>
    </w:p>
    <w:p w:rsidR="00B15715" w:rsidRDefault="00B15715" w:rsidP="00B15715">
      <w:r>
        <w:t xml:space="preserve">    Оглавление: </w:t>
      </w:r>
      <w:hyperlink r:id="rId31" w:history="1">
        <w:r w:rsidR="00D15AC3" w:rsidRPr="00125ABB">
          <w:rPr>
            <w:rStyle w:val="a8"/>
          </w:rPr>
          <w:t>http://kitap.tatar.ru/ogl/nlrt/nbrt_obr_2618709.pdf</w:t>
        </w:r>
      </w:hyperlink>
    </w:p>
    <w:p w:rsidR="00D15AC3" w:rsidRDefault="00D15AC3" w:rsidP="00B15715"/>
    <w:p w:rsidR="00B15715" w:rsidRDefault="00B15715" w:rsidP="00B15715"/>
    <w:p w:rsidR="00B15715" w:rsidRDefault="00B15715" w:rsidP="00B15715">
      <w:r>
        <w:t>58. 33.36;   С16</w:t>
      </w:r>
    </w:p>
    <w:p w:rsidR="00B15715" w:rsidRDefault="00B15715" w:rsidP="00B15715">
      <w:r>
        <w:t xml:space="preserve">    1855400-Л - кх; 1855401-Л - кх; 1855402-Л - кх</w:t>
      </w:r>
    </w:p>
    <w:p w:rsidR="00B15715" w:rsidRDefault="00B15715" w:rsidP="00B15715">
      <w:r>
        <w:t xml:space="preserve">    Салимов, Вячеслав Гайнанович</w:t>
      </w:r>
    </w:p>
    <w:p w:rsidR="00B15715" w:rsidRDefault="00B15715" w:rsidP="00B15715">
      <w:r>
        <w:t>Прикладные задачи технологии гидравлического разрыва пластов / В. Г. Салимов, А. В. Насыбуллин, О. В. Салимов. - Казань : Фэн, 2018. - 379 с. : ил., табл. - Библиогр.: с. 357- 368. - ISBN 978-5-9690-0457-3 : 200,00</w:t>
      </w:r>
    </w:p>
    <w:p w:rsidR="00B15715" w:rsidRDefault="00B15715" w:rsidP="00B15715">
      <w:r>
        <w:t xml:space="preserve">    Оглавление: </w:t>
      </w:r>
      <w:hyperlink r:id="rId32" w:history="1">
        <w:r w:rsidR="00D15AC3" w:rsidRPr="00125ABB">
          <w:rPr>
            <w:rStyle w:val="a8"/>
          </w:rPr>
          <w:t>http://kitap.tatar.ru/ogl/nlrt/nbrt_obr_2563207.pdf</w:t>
        </w:r>
      </w:hyperlink>
    </w:p>
    <w:p w:rsidR="00D15AC3" w:rsidRDefault="00D15AC3" w:rsidP="00B15715"/>
    <w:p w:rsidR="00B15715" w:rsidRDefault="00B15715" w:rsidP="00B15715"/>
    <w:p w:rsidR="00B15715" w:rsidRDefault="00B15715" w:rsidP="00B15715">
      <w:r>
        <w:t>59. 37.1;   Х24</w:t>
      </w:r>
    </w:p>
    <w:p w:rsidR="00B15715" w:rsidRDefault="00B15715" w:rsidP="00B15715">
      <w:r>
        <w:t xml:space="preserve">    1847506-Л - кх; 1847507-Л - кх; 1847508-Л - кх</w:t>
      </w:r>
    </w:p>
    <w:p w:rsidR="00B15715" w:rsidRDefault="00B15715" w:rsidP="00B15715">
      <w:r>
        <w:t xml:space="preserve">    Хасаншин, Руслан Ромелевич</w:t>
      </w:r>
    </w:p>
    <w:p w:rsidR="00B15715" w:rsidRDefault="00B15715" w:rsidP="00B15715">
      <w:r>
        <w:t>Технология термической предобработки древесного наполнителя : монография / Р. Р. Хасаншин, Р. Р. Сафин, Ш. Р. Мухаметзянов;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Казань : Школа, 2020. - 193 с. : ил. - Библиогр.: с. 154-192. - ISBN 978-5-00162-224-6 : 100,00</w:t>
      </w:r>
    </w:p>
    <w:p w:rsidR="00B15715" w:rsidRDefault="00B15715" w:rsidP="00B15715">
      <w:r>
        <w:t xml:space="preserve">    Оглавление: </w:t>
      </w:r>
      <w:hyperlink r:id="rId33" w:history="1">
        <w:r w:rsidR="00D15AC3" w:rsidRPr="00125ABB">
          <w:rPr>
            <w:rStyle w:val="a8"/>
          </w:rPr>
          <w:t>http://kitap.tatar.ru/ogl/nlrt/nbrt_obr_2604137.pdf</w:t>
        </w:r>
      </w:hyperlink>
    </w:p>
    <w:p w:rsidR="00D15AC3" w:rsidRDefault="00D15AC3" w:rsidP="00B15715"/>
    <w:p w:rsidR="00B15715" w:rsidRDefault="00B15715" w:rsidP="00B15715"/>
    <w:p w:rsidR="00B15715" w:rsidRDefault="00B15715" w:rsidP="00B15715">
      <w:r>
        <w:lastRenderedPageBreak/>
        <w:t>60. 36.99;   Ш83</w:t>
      </w:r>
    </w:p>
    <w:p w:rsidR="00B15715" w:rsidRDefault="00B15715" w:rsidP="00B15715">
      <w:r>
        <w:t xml:space="preserve">    1852241-Ф - од</w:t>
      </w:r>
    </w:p>
    <w:p w:rsidR="00B15715" w:rsidRDefault="00B15715" w:rsidP="00B15715">
      <w:r>
        <w:t xml:space="preserve">    Шпелер, Марлена</w:t>
      </w:r>
    </w:p>
    <w:p w:rsidR="00B15715" w:rsidRDefault="00B15715" w:rsidP="00B15715">
      <w:r>
        <w:t>Традиционная еврейская кухня / Марлена Шпелер; под редакцией раввина Йосефа Херсонского ; пер. Е. Зайцевой. - Москва : ЭКСМО, 2003. - 255 с. : ил, цв. ил.; 29 см. - (Праздники на каждый день : Тысячелетние кулинарные традиции). - Алф. указ.: с. 250-255. - На пер. авт. не указан. - Сер. указана на наклейке. - На тит. л. в вых. дан.: Книга издана при содействии Глобального еврейского он-лайн центр "Jewish.ru". - ISBN 5-699-00997-3 в пер. : 470,00</w:t>
      </w:r>
    </w:p>
    <w:p w:rsidR="00B15715" w:rsidRDefault="00B15715" w:rsidP="00B15715">
      <w:r>
        <w:t xml:space="preserve">    Оглавление: </w:t>
      </w:r>
      <w:hyperlink r:id="rId34" w:history="1">
        <w:r w:rsidR="00D15AC3" w:rsidRPr="00125ABB">
          <w:rPr>
            <w:rStyle w:val="a8"/>
          </w:rPr>
          <w:t>http://kitap.tatar.ru/ogl/nlrt/nbrt_obr_2618675.pdf</w:t>
        </w:r>
      </w:hyperlink>
    </w:p>
    <w:p w:rsidR="00D15AC3" w:rsidRDefault="00D15AC3" w:rsidP="00B15715"/>
    <w:p w:rsidR="00B15715" w:rsidRDefault="00B15715" w:rsidP="00B15715"/>
    <w:p w:rsidR="00D259D3" w:rsidRDefault="00D259D3" w:rsidP="00B15715"/>
    <w:p w:rsidR="00D259D3" w:rsidRDefault="00D259D3" w:rsidP="00D259D3">
      <w:pPr>
        <w:pStyle w:val="1"/>
      </w:pPr>
      <w:bookmarkStart w:id="4" w:name="_Toc100320683"/>
      <w:r>
        <w:t>Здравоохранение. Медицинские науки. (ББК 5)</w:t>
      </w:r>
      <w:bookmarkEnd w:id="4"/>
    </w:p>
    <w:p w:rsidR="00D259D3" w:rsidRDefault="00D259D3" w:rsidP="00D259D3">
      <w:pPr>
        <w:pStyle w:val="1"/>
      </w:pPr>
    </w:p>
    <w:p w:rsidR="00D259D3" w:rsidRDefault="00D259D3" w:rsidP="00D259D3">
      <w:r>
        <w:t>61. 56.1;   В92</w:t>
      </w:r>
    </w:p>
    <w:p w:rsidR="00D259D3" w:rsidRDefault="00D259D3" w:rsidP="00D259D3">
      <w:r>
        <w:t xml:space="preserve">    1855015-Л - кх; 1855016-Л - кх</w:t>
      </w:r>
    </w:p>
    <w:p w:rsidR="00D259D3" w:rsidRDefault="00D259D3" w:rsidP="00D259D3">
      <w:r>
        <w:t xml:space="preserve">    Выбор оптимальной терапии рассеянного склероза : монография / Казанская государственная медицинская академия"- филиал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 под редакцией: Ф. А. Хабирова , А. Н. Бойко , Н. В. Хачановой , Т. И. Хайбуллина. - Казань : МеДДоК, 2021. - 207 с. : ил. - Библиогр.: с. 158-179. - ISBN 978-5-6047297-3-1 : 350,00</w:t>
      </w:r>
    </w:p>
    <w:p w:rsidR="00D259D3" w:rsidRDefault="00D259D3" w:rsidP="00D259D3">
      <w:r>
        <w:t xml:space="preserve">    Оглавление: </w:t>
      </w:r>
      <w:hyperlink r:id="rId35" w:history="1">
        <w:r w:rsidR="00D15AC3" w:rsidRPr="00125ABB">
          <w:rPr>
            <w:rStyle w:val="a8"/>
          </w:rPr>
          <w:t>http://kitap.tatar.ru/ogl/nlrt/nbrt_obr_2618614.pdf</w:t>
        </w:r>
      </w:hyperlink>
    </w:p>
    <w:p w:rsidR="00D15AC3" w:rsidRDefault="00D15AC3" w:rsidP="00D259D3"/>
    <w:p w:rsidR="00D259D3" w:rsidRDefault="00D259D3" w:rsidP="00D259D3"/>
    <w:p w:rsidR="00D259D3" w:rsidRDefault="00D259D3" w:rsidP="00D259D3">
      <w:r>
        <w:t>62. 5;   Д66</w:t>
      </w:r>
    </w:p>
    <w:p w:rsidR="00D259D3" w:rsidRDefault="00D259D3" w:rsidP="00D259D3">
      <w:r>
        <w:t xml:space="preserve">    1852195-Ф - кх</w:t>
      </w:r>
    </w:p>
    <w:p w:rsidR="00D259D3" w:rsidRDefault="00D259D3" w:rsidP="00D259D3">
      <w:r>
        <w:t xml:space="preserve">    Домашний доктор / сост.: Л. И. Круглова, Н. Б. Либман. - Москва : Эксмо, 2008. - 912 c. - Библиогр.: с. 895-902. - ISBN 978-5-699-05338-4 : 450,00</w:t>
      </w:r>
    </w:p>
    <w:p w:rsidR="00D259D3" w:rsidRDefault="00D259D3" w:rsidP="00D259D3">
      <w:r>
        <w:t xml:space="preserve">    Оглавление: </w:t>
      </w:r>
      <w:hyperlink r:id="rId36" w:history="1">
        <w:r w:rsidR="00D15AC3" w:rsidRPr="00125ABB">
          <w:rPr>
            <w:rStyle w:val="a8"/>
          </w:rPr>
          <w:t>http://kitap.tatar.ru/ogl/nlrt/nbrt_obr_2369153.pdf</w:t>
        </w:r>
      </w:hyperlink>
    </w:p>
    <w:p w:rsidR="00D15AC3" w:rsidRDefault="00D15AC3" w:rsidP="00D259D3"/>
    <w:p w:rsidR="00D259D3" w:rsidRDefault="00D259D3" w:rsidP="00D259D3"/>
    <w:p w:rsidR="00D259D3" w:rsidRDefault="00D259D3" w:rsidP="00D259D3">
      <w:r>
        <w:t>63. 53.5;   П69</w:t>
      </w:r>
    </w:p>
    <w:p w:rsidR="00D259D3" w:rsidRDefault="00D259D3" w:rsidP="00D259D3">
      <w:r>
        <w:t xml:space="preserve">    1852247-Ф - кх</w:t>
      </w:r>
    </w:p>
    <w:p w:rsidR="00D259D3" w:rsidRDefault="00D259D3" w:rsidP="00D259D3">
      <w:r>
        <w:t xml:space="preserve">    Практическая фитотерапия / Т. А. Виноградова, Б. Н. Гажёв, В. М. Виноградов, В. К. Мартынов; под общей редакцией профессора Б. Н. Гажёва. - Москва ; Санкт-Петербург : ЭКСМО-Пресс : Valeri SPD, 2001. - 638 с. : ил., табл.; 27. - (Большая энциклопедия). - Указ. лекарств. растений: с. 568-595. - На обороте тит. л. авт.: Т.А. Виноградова - чл.-корр. Междунар. акад. наук экологии и безопасности жизнедеятельности, к.м.н.; Б.Н. Гажев - акад., д.м.н., проф.; В.М. Виноградов - д.м.н., проф.; В.К. Мартынов - засл. учитель РФ. - ISBN 5-04-008628-8. - ISBN 5-8142-0083-9 : 399,00</w:t>
      </w:r>
    </w:p>
    <w:p w:rsidR="00D259D3" w:rsidRDefault="00D259D3" w:rsidP="00D259D3">
      <w:r>
        <w:t xml:space="preserve">    Оглавление: </w:t>
      </w:r>
      <w:hyperlink r:id="rId37" w:history="1">
        <w:r w:rsidR="00D15AC3" w:rsidRPr="00125ABB">
          <w:rPr>
            <w:rStyle w:val="a8"/>
          </w:rPr>
          <w:t>http://kitap.tatar.ru/ogl/nlrt/nbrt_obr_2618771.pdf</w:t>
        </w:r>
      </w:hyperlink>
    </w:p>
    <w:p w:rsidR="00D15AC3" w:rsidRDefault="00D15AC3" w:rsidP="00D259D3"/>
    <w:p w:rsidR="00D259D3" w:rsidRDefault="00D259D3" w:rsidP="00D259D3"/>
    <w:p w:rsidR="00D259D3" w:rsidRDefault="00D259D3" w:rsidP="00D259D3">
      <w:r>
        <w:t>64. 5;   Б91</w:t>
      </w:r>
    </w:p>
    <w:p w:rsidR="00D259D3" w:rsidRDefault="00D259D3" w:rsidP="00D259D3">
      <w:r>
        <w:t xml:space="preserve">    1855667-Л - аб</w:t>
      </w:r>
    </w:p>
    <w:p w:rsidR="00D259D3" w:rsidRDefault="00D259D3" w:rsidP="00D259D3">
      <w:r>
        <w:t xml:space="preserve">    Бурбо, Лиз</w:t>
      </w:r>
    </w:p>
    <w:p w:rsidR="00D259D3" w:rsidRDefault="00D259D3" w:rsidP="00D259D3">
      <w:r>
        <w:lastRenderedPageBreak/>
        <w:t>Твое тело говорит: люби себя! : самая полная книга по метафизике болезней и недугов / Лиз Бурбо; [перевод с французского М. Чеботарева]. - Москва : София, 2018. - 317, [1] с.; 20. - (Серия "Слушай свое тело"). - Загл. и авт. ориг.: Ton corp dit: "Aime-toi!" / Lise Bourbean. - ISBN 978-5-906686-26-8 : 360,00</w:t>
      </w:r>
    </w:p>
    <w:p w:rsidR="00D259D3" w:rsidRDefault="00D259D3" w:rsidP="00D259D3">
      <w:r>
        <w:t xml:space="preserve">    Оглавление: </w:t>
      </w:r>
      <w:hyperlink r:id="rId38" w:history="1">
        <w:r w:rsidR="0072351F" w:rsidRPr="00125ABB">
          <w:rPr>
            <w:rStyle w:val="a8"/>
          </w:rPr>
          <w:t>http://kitap.tatar.ru/ogl/nlrt/nbrt_obr_2621550.pdf</w:t>
        </w:r>
      </w:hyperlink>
    </w:p>
    <w:p w:rsidR="0072351F" w:rsidRDefault="0072351F" w:rsidP="00D259D3"/>
    <w:p w:rsidR="00D259D3" w:rsidRDefault="00D259D3" w:rsidP="00D259D3"/>
    <w:p w:rsidR="00D259D3" w:rsidRDefault="00D259D3" w:rsidP="00D259D3">
      <w:r>
        <w:t>65. 5;   Г56</w:t>
      </w:r>
    </w:p>
    <w:p w:rsidR="00D259D3" w:rsidRDefault="00D259D3" w:rsidP="00D259D3">
      <w:r>
        <w:t xml:space="preserve">    309701-Л - кх</w:t>
      </w:r>
    </w:p>
    <w:p w:rsidR="00D259D3" w:rsidRDefault="00D259D3" w:rsidP="00D259D3">
      <w:r>
        <w:t xml:space="preserve">    Гнилорыбов, Тимофей Еремеевич</w:t>
      </w:r>
    </w:p>
    <w:p w:rsidR="00D259D3" w:rsidRDefault="00D259D3" w:rsidP="00D259D3">
      <w:r>
        <w:t>Кортикостероиды при лечении воспалительных хирургических заболеваний / Т. Е. Гнилорыбов, И. Н. Гришин. - Москва : Медицина, 1968. - 131 с. : ил.; 20 см. - (Библиотека практического врача). - Библиогр.: с. 125-130 : 0,36</w:t>
      </w:r>
    </w:p>
    <w:p w:rsidR="00D259D3" w:rsidRDefault="00D259D3" w:rsidP="00D259D3"/>
    <w:p w:rsidR="00D259D3" w:rsidRDefault="00D259D3" w:rsidP="00D259D3">
      <w:r>
        <w:t>66. 55.6;   К24</w:t>
      </w:r>
    </w:p>
    <w:p w:rsidR="00D259D3" w:rsidRDefault="00D259D3" w:rsidP="00D259D3">
      <w:r>
        <w:t xml:space="preserve">    1854095-Л - кх; 1854096-Л - кх; 1854097-Л - кх</w:t>
      </w:r>
    </w:p>
    <w:p w:rsidR="00D259D3" w:rsidRDefault="00D259D3" w:rsidP="00D259D3">
      <w:r>
        <w:t xml:space="preserve">    Кармона, Франсиско</w:t>
      </w:r>
    </w:p>
    <w:p w:rsidR="00D259D3" w:rsidRDefault="00D259D3" w:rsidP="00D259D3">
      <w:r>
        <w:t>Эндометриоз : как разобраться в причинах и симтомах и позаботиться о себе в повседневной жизни / Франсиско Кармона; перевод с испанского Ольги Лукинской. - Москва : Манн, Иванов и Фербер, 2022. - 188, [3] с. : ил. - (Секреты здоровья). - Библиогр.: с. 187-189. - ISBN 978-5-00195-118-6 : 600,00</w:t>
      </w:r>
    </w:p>
    <w:p w:rsidR="00D259D3" w:rsidRDefault="00D259D3" w:rsidP="00D259D3">
      <w:r>
        <w:t xml:space="preserve">    Оглавление: </w:t>
      </w:r>
      <w:hyperlink r:id="rId39" w:history="1">
        <w:r w:rsidR="0072351F" w:rsidRPr="00125ABB">
          <w:rPr>
            <w:rStyle w:val="a8"/>
          </w:rPr>
          <w:t>http://kitap.tatar.ru/ogl/nlrt/nbrt_obr_2620039.pdf</w:t>
        </w:r>
      </w:hyperlink>
    </w:p>
    <w:p w:rsidR="0072351F" w:rsidRDefault="0072351F" w:rsidP="00D259D3"/>
    <w:p w:rsidR="00D259D3" w:rsidRDefault="00D259D3" w:rsidP="00D259D3"/>
    <w:p w:rsidR="00D259D3" w:rsidRDefault="00D259D3" w:rsidP="00D259D3">
      <w:r>
        <w:t>67. 56.13;   Р49</w:t>
      </w:r>
    </w:p>
    <w:p w:rsidR="00D259D3" w:rsidRDefault="00D259D3" w:rsidP="00D259D3">
      <w:r>
        <w:t xml:space="preserve">    304294-Л - кх</w:t>
      </w:r>
    </w:p>
    <w:p w:rsidR="00D259D3" w:rsidRDefault="00D259D3" w:rsidP="00D259D3">
      <w:r>
        <w:t xml:space="preserve">    Ривина, Елена Юрьевна</w:t>
      </w:r>
    </w:p>
    <w:p w:rsidR="00D259D3" w:rsidRDefault="00D259D3" w:rsidP="00D259D3">
      <w:r>
        <w:t>Очерки по клинике и лечению поражений экстрапирамидной системы человека / Е. Ю. Ривина. - Москва : Медицина, 1968. - 319 с. : ил.; 22 см. - Библиогр.: с. 295-317 : 1,65</w:t>
      </w:r>
    </w:p>
    <w:p w:rsidR="00D259D3" w:rsidRDefault="00D259D3" w:rsidP="00D259D3"/>
    <w:p w:rsidR="00D259D3" w:rsidRDefault="00D259D3" w:rsidP="00D259D3">
      <w:r>
        <w:t>68. 51.2;   Ф33</w:t>
      </w:r>
    </w:p>
    <w:p w:rsidR="00D259D3" w:rsidRDefault="00D259D3" w:rsidP="00D259D3">
      <w:r>
        <w:t xml:space="preserve">    1852209-Ф - од</w:t>
      </w:r>
    </w:p>
    <w:p w:rsidR="00D259D3" w:rsidRDefault="00D259D3" w:rsidP="00D259D3">
      <w:r>
        <w:t xml:space="preserve">    Федосеева, Таисья Андреевна</w:t>
      </w:r>
    </w:p>
    <w:p w:rsidR="00D259D3" w:rsidRDefault="00D259D3" w:rsidP="00D259D3">
      <w:r>
        <w:t>Большая энциклопедия очищения организма / Т. А. Федосеева. - Москва : Олма-Пресс, 2006. - 319 с. - (Жизнь и здоровье). - Библиогр.: с. 319. - ISBN 5-224-05485-0 : 100,43</w:t>
      </w:r>
    </w:p>
    <w:p w:rsidR="00D259D3" w:rsidRDefault="00D259D3" w:rsidP="00D259D3">
      <w:r>
        <w:t xml:space="preserve">    Оглавление: </w:t>
      </w:r>
      <w:hyperlink r:id="rId40" w:history="1">
        <w:r w:rsidR="0072351F" w:rsidRPr="00125ABB">
          <w:rPr>
            <w:rStyle w:val="a8"/>
          </w:rPr>
          <w:t>http://kitap.tatar.ru/ogl/nlrt/nbrt_obr_2618202.pdf</w:t>
        </w:r>
      </w:hyperlink>
    </w:p>
    <w:p w:rsidR="0072351F" w:rsidRDefault="0072351F" w:rsidP="00D259D3"/>
    <w:p w:rsidR="00D259D3" w:rsidRDefault="00D259D3" w:rsidP="00D259D3"/>
    <w:p w:rsidR="003A6D11" w:rsidRDefault="003A6D11" w:rsidP="00D259D3"/>
    <w:p w:rsidR="003A6D11" w:rsidRDefault="003A6D11" w:rsidP="003A6D11">
      <w:pPr>
        <w:pStyle w:val="1"/>
      </w:pPr>
      <w:bookmarkStart w:id="5" w:name="_Toc100320684"/>
      <w:r>
        <w:t>Общественные науки в целом. (ББК 60)</w:t>
      </w:r>
      <w:bookmarkEnd w:id="5"/>
    </w:p>
    <w:p w:rsidR="003A6D11" w:rsidRDefault="003A6D11" w:rsidP="003A6D11">
      <w:pPr>
        <w:pStyle w:val="1"/>
      </w:pPr>
    </w:p>
    <w:p w:rsidR="003A6D11" w:rsidRDefault="003A6D11" w:rsidP="003A6D11">
      <w:r>
        <w:t>69. 60.8;   Д32</w:t>
      </w:r>
    </w:p>
    <w:p w:rsidR="003A6D11" w:rsidRDefault="003A6D11" w:rsidP="003A6D11">
      <w:r>
        <w:t xml:space="preserve">    1842717-Л - аб; 1842718-Л - аб; 1842719-Л - од</w:t>
      </w:r>
    </w:p>
    <w:p w:rsidR="003A6D11" w:rsidRDefault="003A6D11" w:rsidP="003A6D11">
      <w:r>
        <w:t xml:space="preserve">    Демьянова, Ольга Владимировна</w:t>
      </w:r>
    </w:p>
    <w:p w:rsidR="003A6D11" w:rsidRDefault="003A6D11" w:rsidP="003A6D11">
      <w:r>
        <w:t>Быстрые и эффективные совещания. От подготовки до получения желаемого результата / Ольга Демьянова. - Москва : Альпина ПРО, 2021. - 104, [2] с. : табл. - Библиогр.: с. 106. - ISBN 978-5-907470-09-5 : 494,18</w:t>
      </w:r>
    </w:p>
    <w:p w:rsidR="003A6D11" w:rsidRDefault="003A6D11" w:rsidP="003A6D11">
      <w:r>
        <w:t xml:space="preserve">    Оглавление: </w:t>
      </w:r>
      <w:hyperlink r:id="rId41" w:history="1">
        <w:r w:rsidR="0072351F" w:rsidRPr="00125ABB">
          <w:rPr>
            <w:rStyle w:val="a8"/>
          </w:rPr>
          <w:t>http://kitap.tatar.ru/ogl/nlrt/nbrt_obr_2602777.pdf</w:t>
        </w:r>
      </w:hyperlink>
    </w:p>
    <w:p w:rsidR="0072351F" w:rsidRDefault="0072351F" w:rsidP="003A6D11"/>
    <w:p w:rsidR="003A6D11" w:rsidRDefault="003A6D11" w:rsidP="003A6D11"/>
    <w:p w:rsidR="003A6D11" w:rsidRDefault="003A6D11" w:rsidP="003A6D11">
      <w:r>
        <w:t>70. 60.8;   П27</w:t>
      </w:r>
    </w:p>
    <w:p w:rsidR="003A6D11" w:rsidRDefault="003A6D11" w:rsidP="003A6D11">
      <w:r>
        <w:t xml:space="preserve">    1842480-Л - абП; 1842481-Л - абП</w:t>
      </w:r>
    </w:p>
    <w:p w:rsidR="003A6D11" w:rsidRDefault="003A6D11" w:rsidP="003A6D11">
      <w:r>
        <w:t xml:space="preserve">    Перескокова, Марина</w:t>
      </w:r>
    </w:p>
    <w:p w:rsidR="003A6D11" w:rsidRDefault="003A6D11" w:rsidP="003A6D11">
      <w:r>
        <w:t>Мама, я тимлид! : практические советы по руководству IT-командой / Марина Перескокова. - Москва : Альпина Паблишер, 2021. - 225, [1] с. : ил.; 22. - ISBN 978-5-9614-7244-8 : 594,10</w:t>
      </w:r>
    </w:p>
    <w:p w:rsidR="003A6D11" w:rsidRDefault="003A6D11" w:rsidP="003A6D11">
      <w:r>
        <w:t xml:space="preserve">    Оглавление: </w:t>
      </w:r>
      <w:hyperlink r:id="rId42" w:history="1">
        <w:r w:rsidR="0072351F" w:rsidRPr="00125ABB">
          <w:rPr>
            <w:rStyle w:val="a8"/>
          </w:rPr>
          <w:t>http://kitap.tatar.ru/ogl/nlrt/nbrt_obr_2601417.pdf</w:t>
        </w:r>
      </w:hyperlink>
    </w:p>
    <w:p w:rsidR="0072351F" w:rsidRDefault="0072351F" w:rsidP="003A6D11"/>
    <w:p w:rsidR="003A6D11" w:rsidRDefault="003A6D11" w:rsidP="003A6D11"/>
    <w:p w:rsidR="00570AA9" w:rsidRDefault="00570AA9" w:rsidP="003A6D11"/>
    <w:p w:rsidR="00570AA9" w:rsidRDefault="00570AA9" w:rsidP="00570AA9">
      <w:pPr>
        <w:pStyle w:val="1"/>
      </w:pPr>
      <w:bookmarkStart w:id="6" w:name="_Toc100320685"/>
      <w:r>
        <w:t>История. Исторические науки. (ББК 63)</w:t>
      </w:r>
      <w:bookmarkEnd w:id="6"/>
    </w:p>
    <w:p w:rsidR="00570AA9" w:rsidRDefault="00570AA9" w:rsidP="00570AA9">
      <w:pPr>
        <w:pStyle w:val="1"/>
      </w:pPr>
    </w:p>
    <w:p w:rsidR="00570AA9" w:rsidRDefault="00570AA9" w:rsidP="00570AA9">
      <w:r>
        <w:t>71. 63.3(4);   P 91</w:t>
      </w:r>
    </w:p>
    <w:p w:rsidR="00570AA9" w:rsidRDefault="00570AA9" w:rsidP="00570AA9">
      <w:r>
        <w:t xml:space="preserve">    16163 - ио</w:t>
      </w:r>
    </w:p>
    <w:p w:rsidR="00570AA9" w:rsidRDefault="00570AA9" w:rsidP="00570AA9">
      <w:r>
        <w:t xml:space="preserve">    Přehled dějin KSČ. - Praha : Nakladatelství Svoboda, 1976. - 376 s. : 0,73</w:t>
      </w:r>
    </w:p>
    <w:p w:rsidR="00570AA9" w:rsidRDefault="00570AA9" w:rsidP="00570AA9"/>
    <w:p w:rsidR="00570AA9" w:rsidRDefault="00570AA9" w:rsidP="00570AA9">
      <w:r>
        <w:t>72. К  63.3(2Рос.Тат);   К14</w:t>
      </w:r>
    </w:p>
    <w:p w:rsidR="00570AA9" w:rsidRDefault="00570AA9" w:rsidP="00570AA9">
      <w:r>
        <w:t xml:space="preserve">    1855067-Л - нк; 1855068-Л - нк; 1855069-Л - нк</w:t>
      </w:r>
    </w:p>
    <w:p w:rsidR="00570AA9" w:rsidRDefault="00570AA9" w:rsidP="00570AA9">
      <w:r>
        <w:t xml:space="preserve">    Казанский Кремль. Белокаменный символ Татарстана / [отв. за проект А.  Кузьмин; рук. проекта М. Андреев]. - [2-е изд., сокращ.]. - Изд. док., представит. - Казань : Центр инновационных технологий, 2016. - 277 [10] с. : ил., фотоил. + Открытки 10 шт.. - ISBN 978-5-93962-454-1 : 500,00</w:t>
      </w:r>
    </w:p>
    <w:p w:rsidR="00570AA9" w:rsidRDefault="00570AA9" w:rsidP="00570AA9">
      <w:r>
        <w:t xml:space="preserve">    Оглавление: </w:t>
      </w:r>
      <w:hyperlink r:id="rId43" w:history="1">
        <w:r w:rsidR="0072351F" w:rsidRPr="00125ABB">
          <w:rPr>
            <w:rStyle w:val="a8"/>
          </w:rPr>
          <w:t>http://kitap.tatar.ru/ogl/nlrt/nbrt_obr_2619192.pdf</w:t>
        </w:r>
      </w:hyperlink>
    </w:p>
    <w:p w:rsidR="0072351F" w:rsidRDefault="0072351F" w:rsidP="00570AA9"/>
    <w:p w:rsidR="00570AA9" w:rsidRDefault="00570AA9" w:rsidP="00570AA9"/>
    <w:p w:rsidR="00570AA9" w:rsidRDefault="00570AA9" w:rsidP="00570AA9">
      <w:r>
        <w:t>73. Кт 63.3(0);   Т23</w:t>
      </w:r>
    </w:p>
    <w:p w:rsidR="00570AA9" w:rsidRDefault="00570AA9" w:rsidP="00570AA9">
      <w:r>
        <w:t xml:space="preserve">    1842199-Ф - нк</w:t>
      </w:r>
    </w:p>
    <w:p w:rsidR="00570AA9" w:rsidRDefault="00570AA9" w:rsidP="00570AA9">
      <w:r>
        <w:t xml:space="preserve">    Татароведение в ситуации смены парадигм: теория, методология, практика = Парадигмалар алмашыну шартларында татар белеме: теория, методология, практика = Tatar studies in paradigms' change: theory, methology, practice : I Международный научно-практический семинар, 2-3 декабря 2021 года, г. Казань : сборник материалов / Академия наук Республики Татарстан, Институт языка, литературы и искусства им. Г. Ибрагимова; сост.: Ф. Г. Файзуллина, Г. А. Хуснутдинова, Э. М. Галимзянова. - Казань : ИЯЛИ, 2021. - 299 с. - Библиогр. в конце ст.. - ISBN 978-5-93091-387-3 : 300,00</w:t>
      </w:r>
    </w:p>
    <w:p w:rsidR="00570AA9" w:rsidRDefault="00570AA9" w:rsidP="00570AA9">
      <w:r>
        <w:t xml:space="preserve">    Оглавление: </w:t>
      </w:r>
      <w:hyperlink r:id="rId44" w:history="1">
        <w:r w:rsidR="0072351F" w:rsidRPr="00125ABB">
          <w:rPr>
            <w:rStyle w:val="a8"/>
          </w:rPr>
          <w:t>http://kitap.tatar.ru/ogl/nlrt/nbrt_obr_2601883.pdf</w:t>
        </w:r>
      </w:hyperlink>
    </w:p>
    <w:p w:rsidR="0072351F" w:rsidRDefault="0072351F" w:rsidP="00570AA9"/>
    <w:p w:rsidR="00570AA9" w:rsidRDefault="00570AA9" w:rsidP="00570AA9"/>
    <w:p w:rsidR="00570AA9" w:rsidRDefault="00570AA9" w:rsidP="00570AA9">
      <w:r>
        <w:t>74. 63.3(2)53;   З-96</w:t>
      </w:r>
    </w:p>
    <w:p w:rsidR="00570AA9" w:rsidRDefault="00570AA9" w:rsidP="00570AA9">
      <w:r>
        <w:t xml:space="preserve">    1853972-Л - од</w:t>
      </w:r>
    </w:p>
    <w:p w:rsidR="00570AA9" w:rsidRDefault="00570AA9" w:rsidP="00570AA9">
      <w:r>
        <w:t xml:space="preserve">    Зыгарь, Михаил. Империя должна умереть : история русских революций в лицах, 1900-1917 : в трех томах / Михаил Зыгарь. - Москва : Альпина Паблишер, 2020. - ISBN 978-5-9614-2186-6. - Том 1 - 342, [1] с. - Библиогр.: с. 336-343. - ISBN 978-5-9614-2186-6 (т. 1) : 350,00</w:t>
      </w:r>
    </w:p>
    <w:p w:rsidR="00570AA9" w:rsidRDefault="00570AA9" w:rsidP="00570AA9">
      <w:r>
        <w:t xml:space="preserve">    Оглавление: </w:t>
      </w:r>
      <w:hyperlink r:id="rId45" w:history="1">
        <w:r w:rsidR="0072351F" w:rsidRPr="00125ABB">
          <w:rPr>
            <w:rStyle w:val="a8"/>
          </w:rPr>
          <w:t>http://kitap.tatar.ru/ogl/nlrt/nbrt_obr_2616448.pdf</w:t>
        </w:r>
      </w:hyperlink>
    </w:p>
    <w:p w:rsidR="0072351F" w:rsidRDefault="0072351F" w:rsidP="00570AA9"/>
    <w:p w:rsidR="00570AA9" w:rsidRDefault="00570AA9" w:rsidP="00570AA9"/>
    <w:p w:rsidR="00570AA9" w:rsidRDefault="00570AA9" w:rsidP="00570AA9">
      <w:r>
        <w:t>75. 63.3(2)53;   З-96</w:t>
      </w:r>
    </w:p>
    <w:p w:rsidR="00570AA9" w:rsidRDefault="00570AA9" w:rsidP="00570AA9">
      <w:r>
        <w:t xml:space="preserve">    1853973-Л - од</w:t>
      </w:r>
    </w:p>
    <w:p w:rsidR="00570AA9" w:rsidRDefault="00570AA9" w:rsidP="00570AA9">
      <w:r>
        <w:lastRenderedPageBreak/>
        <w:t xml:space="preserve">    Зыгарь, Михаил. Империя должна умереть : история русских революций в лицах, 1900-1917 : в трех томах / Михаил Зыгарь. - Москва : Альпина Паблишер, 2020. - ISBN 978-5-9614-2186-6. - Том 2 - 308, [1] с. - Библиогр.: с. 287-309. - ISBN 978-5-9614-2186-6 (т. 2) : 350,00</w:t>
      </w:r>
    </w:p>
    <w:p w:rsidR="00570AA9" w:rsidRDefault="00570AA9" w:rsidP="00570AA9">
      <w:r>
        <w:t xml:space="preserve">    Оглавление: </w:t>
      </w:r>
      <w:hyperlink r:id="rId46" w:history="1">
        <w:r w:rsidR="0072351F" w:rsidRPr="00125ABB">
          <w:rPr>
            <w:rStyle w:val="a8"/>
          </w:rPr>
          <w:t>http://kitap.tatar.ru/ogl/nlrt/nbrt_obr_2616460.pdf</w:t>
        </w:r>
      </w:hyperlink>
    </w:p>
    <w:p w:rsidR="0072351F" w:rsidRDefault="0072351F" w:rsidP="00570AA9"/>
    <w:p w:rsidR="00570AA9" w:rsidRDefault="00570AA9" w:rsidP="00570AA9"/>
    <w:p w:rsidR="00570AA9" w:rsidRDefault="00570AA9" w:rsidP="00570AA9">
      <w:r>
        <w:t>76. 63.3(2)53;   З-96</w:t>
      </w:r>
    </w:p>
    <w:p w:rsidR="00570AA9" w:rsidRDefault="00570AA9" w:rsidP="00570AA9">
      <w:r>
        <w:t xml:space="preserve">    1853974-Л - од</w:t>
      </w:r>
    </w:p>
    <w:p w:rsidR="00570AA9" w:rsidRDefault="00570AA9" w:rsidP="00570AA9">
      <w:r>
        <w:t xml:space="preserve">    Зыгарь, Михаил. Империя должна умереть : история русских революций в лицах, 1900-1917 : в трех томах / Михаил Зыгарь. - Москва : Альпина Паблишер, 2020. - ISBN 978-5-9614-2186-6. - Том 3 - 261, [1] с. : ил. - Библиогр.: с. 249-262. - ISBN 978-5-9614-2186-6 (т. 3) : 350,00</w:t>
      </w:r>
    </w:p>
    <w:p w:rsidR="00570AA9" w:rsidRDefault="00570AA9" w:rsidP="00570AA9">
      <w:r>
        <w:t xml:space="preserve">    Оглавление: </w:t>
      </w:r>
      <w:hyperlink r:id="rId47" w:history="1">
        <w:r w:rsidR="0072351F" w:rsidRPr="00125ABB">
          <w:rPr>
            <w:rStyle w:val="a8"/>
          </w:rPr>
          <w:t>http://kitap.tatar.ru/ogl/nlrt/nbrt_obr_2616463.pdf</w:t>
        </w:r>
      </w:hyperlink>
    </w:p>
    <w:p w:rsidR="0072351F" w:rsidRDefault="0072351F" w:rsidP="00570AA9"/>
    <w:p w:rsidR="00570AA9" w:rsidRDefault="00570AA9" w:rsidP="00570AA9"/>
    <w:p w:rsidR="00570AA9" w:rsidRDefault="00570AA9" w:rsidP="00570AA9">
      <w:r>
        <w:t>77. 63.3(4);   Ф84</w:t>
      </w:r>
    </w:p>
    <w:p w:rsidR="00570AA9" w:rsidRDefault="00570AA9" w:rsidP="00570AA9">
      <w:r>
        <w:t xml:space="preserve">    1851969-Л - кх</w:t>
      </w:r>
    </w:p>
    <w:p w:rsidR="00570AA9" w:rsidRDefault="00570AA9" w:rsidP="00570AA9">
      <w:r>
        <w:t xml:space="preserve">    Французская революция : мадам Гильотина и ее дети / [ред. Е. Маят]. - Москва : АСТ-Пресс Книга, [2015]. - 32, [1] с. : ил., цв. ил., портр., факс.; 24. - (Путеводитель по истории мира). - (БИС: Большой исторический словарь).. - ISBN 978-5-462-01764-3 : 200,00</w:t>
      </w:r>
    </w:p>
    <w:p w:rsidR="00570AA9" w:rsidRDefault="00570AA9" w:rsidP="00570AA9"/>
    <w:p w:rsidR="00570AA9" w:rsidRDefault="00570AA9" w:rsidP="00570AA9">
      <w:r>
        <w:t>78. 63.529(6);   C 58</w:t>
      </w:r>
    </w:p>
    <w:p w:rsidR="00570AA9" w:rsidRDefault="00570AA9" w:rsidP="00570AA9">
      <w:r>
        <w:t xml:space="preserve">    14321 - ио</w:t>
      </w:r>
    </w:p>
    <w:p w:rsidR="00570AA9" w:rsidRDefault="00570AA9" w:rsidP="00570AA9">
      <w:r>
        <w:t xml:space="preserve">    Cipriani, Lidio</w:t>
      </w:r>
    </w:p>
    <w:p w:rsidR="00570AA9" w:rsidRDefault="00570AA9" w:rsidP="00570AA9">
      <w:r>
        <w:t>U nejmenších lidí světa / L. Cipriani. - Praha : Orbis, 1971. - 188 s. : il. : 0,94</w:t>
      </w:r>
    </w:p>
    <w:p w:rsidR="00570AA9" w:rsidRDefault="00570AA9" w:rsidP="00570AA9"/>
    <w:p w:rsidR="00570AA9" w:rsidRDefault="00570AA9" w:rsidP="00570AA9">
      <w:r>
        <w:t>79. 63.3(0);   Б27</w:t>
      </w:r>
    </w:p>
    <w:p w:rsidR="00570AA9" w:rsidRDefault="00570AA9" w:rsidP="00570AA9">
      <w:r>
        <w:t xml:space="preserve">    1847024-Л - од; 1847025-Л - аб; 1847026-Л - аб</w:t>
      </w:r>
    </w:p>
    <w:p w:rsidR="00570AA9" w:rsidRDefault="00570AA9" w:rsidP="00570AA9">
      <w:r>
        <w:t xml:space="preserve">    Басовская, Наталия Ивановна</w:t>
      </w:r>
    </w:p>
    <w:p w:rsidR="00570AA9" w:rsidRDefault="00570AA9" w:rsidP="00570AA9">
      <w:r>
        <w:t>Главные тираны и злодеи истории / Наталия Басовская. - Москва : АСТ, 2021. - 315, [3] с. - (История с Наталией Басовской). - (Historia magna).. - ISBN 978-5-17-138350-3 : 492,42</w:t>
      </w:r>
    </w:p>
    <w:p w:rsidR="00570AA9" w:rsidRDefault="00570AA9" w:rsidP="00570AA9">
      <w:r>
        <w:t xml:space="preserve">    Оглавление: </w:t>
      </w:r>
      <w:hyperlink r:id="rId48" w:history="1">
        <w:r w:rsidR="0072351F" w:rsidRPr="00125ABB">
          <w:rPr>
            <w:rStyle w:val="a8"/>
          </w:rPr>
          <w:t>http://kitap.tatar.ru/ogl/nlrt/nbrt_obr_2611115.pdf</w:t>
        </w:r>
      </w:hyperlink>
    </w:p>
    <w:p w:rsidR="0072351F" w:rsidRDefault="0072351F" w:rsidP="00570AA9"/>
    <w:p w:rsidR="00570AA9" w:rsidRDefault="00570AA9" w:rsidP="00570AA9"/>
    <w:p w:rsidR="00570AA9" w:rsidRDefault="00570AA9" w:rsidP="00570AA9">
      <w:r>
        <w:t>80. 63.3(2)61;   Б48</w:t>
      </w:r>
    </w:p>
    <w:p w:rsidR="00570AA9" w:rsidRDefault="00570AA9" w:rsidP="00570AA9">
      <w:r>
        <w:t xml:space="preserve">    1848063-Л - аб</w:t>
      </w:r>
    </w:p>
    <w:p w:rsidR="00570AA9" w:rsidRDefault="00570AA9" w:rsidP="00570AA9">
      <w:r>
        <w:t xml:space="preserve">    Бердинских, Виктор Аркадьевич</w:t>
      </w:r>
    </w:p>
    <w:p w:rsidR="00570AA9" w:rsidRDefault="00570AA9" w:rsidP="00570AA9">
      <w:r>
        <w:t>Краткая история ГУЛАГа / Виктор Бердинских, Владимир Веремьев. - Москва : Нестор-История, 2020. - 278, [1] с. : ил., фотоил.; 22. - (Научно-популярная серия РФФИ). - На 4-й с. обл. авт.: В. Бердинских, д.ист.н., проф.. - ISBN 978-5-4469-1805-8 : 474,00</w:t>
      </w:r>
    </w:p>
    <w:p w:rsidR="00570AA9" w:rsidRDefault="00570AA9" w:rsidP="00570AA9">
      <w:r>
        <w:t xml:space="preserve">    Оглавление: </w:t>
      </w:r>
      <w:hyperlink r:id="rId49" w:history="1">
        <w:r w:rsidR="0072351F" w:rsidRPr="00125ABB">
          <w:rPr>
            <w:rStyle w:val="a8"/>
          </w:rPr>
          <w:t>http://kitap.tatar.ru/ogl/nlrt/nbrt_obr_2608440.pdf</w:t>
        </w:r>
      </w:hyperlink>
    </w:p>
    <w:p w:rsidR="0072351F" w:rsidRDefault="0072351F" w:rsidP="00570AA9"/>
    <w:p w:rsidR="00570AA9" w:rsidRDefault="00570AA9" w:rsidP="00570AA9"/>
    <w:p w:rsidR="00570AA9" w:rsidRDefault="00570AA9" w:rsidP="00570AA9">
      <w:r>
        <w:t>81. 63.3(4);   Б70</w:t>
      </w:r>
    </w:p>
    <w:p w:rsidR="00570AA9" w:rsidRDefault="00570AA9" w:rsidP="00570AA9">
      <w:r>
        <w:t xml:space="preserve">    1842564-Л - од</w:t>
      </w:r>
    </w:p>
    <w:p w:rsidR="00570AA9" w:rsidRDefault="00570AA9" w:rsidP="00570AA9">
      <w:r>
        <w:t xml:space="preserve">    Блэк, Моника</w:t>
      </w:r>
    </w:p>
    <w:p w:rsidR="00570AA9" w:rsidRDefault="00570AA9" w:rsidP="00570AA9">
      <w:r>
        <w:t>Земля, одержимая демонами : ведьмы, целители и призраки прошлого в послевоенной Германии / Моника Блэк; пер. с англ. Н. Колпаковой. - Москва : Альпина нон-фикшн, 2022. - 353 с. : ил. - Примеч.: с. 295-341. - ISBN 978-5-00139-344-3 : 645,40</w:t>
      </w:r>
    </w:p>
    <w:p w:rsidR="00570AA9" w:rsidRDefault="00570AA9" w:rsidP="00570AA9">
      <w:r>
        <w:t xml:space="preserve">    Оглавление: </w:t>
      </w:r>
      <w:hyperlink r:id="rId50" w:history="1">
        <w:r w:rsidR="0072351F" w:rsidRPr="00125ABB">
          <w:rPr>
            <w:rStyle w:val="a8"/>
          </w:rPr>
          <w:t>http://kitap.tatar.ru/ogl/nlrt/nbrt_obr_2602060.pdf</w:t>
        </w:r>
      </w:hyperlink>
    </w:p>
    <w:p w:rsidR="0072351F" w:rsidRDefault="0072351F" w:rsidP="00570AA9"/>
    <w:p w:rsidR="00570AA9" w:rsidRDefault="00570AA9" w:rsidP="00570AA9"/>
    <w:p w:rsidR="00570AA9" w:rsidRDefault="00570AA9" w:rsidP="00570AA9">
      <w:r>
        <w:t>82. 63.3(0);   Б79</w:t>
      </w:r>
    </w:p>
    <w:p w:rsidR="00570AA9" w:rsidRDefault="00570AA9" w:rsidP="00570AA9">
      <w:r>
        <w:t xml:space="preserve">    1842087-Л - кх</w:t>
      </w:r>
    </w:p>
    <w:p w:rsidR="00570AA9" w:rsidRDefault="00570AA9" w:rsidP="00570AA9">
      <w:r>
        <w:t xml:space="preserve">    Большаков, Владимир Викторович</w:t>
      </w:r>
    </w:p>
    <w:p w:rsidR="00570AA9" w:rsidRDefault="00570AA9" w:rsidP="00570AA9">
      <w:r>
        <w:t>Сионизм и коммунизм : корни родства и причины вражды / Владимир Большаков. - Москва : Институт русской цивилизации, 2016. - 1238 с.; 21. - (Исследования русской цивилизации). - Библиогр.: с. 1181-1205. - Имен. указ.: с. 1206-1237. - ISBN 978-5-4261-0152-4 : 300,00</w:t>
      </w:r>
    </w:p>
    <w:p w:rsidR="00570AA9" w:rsidRDefault="00570AA9" w:rsidP="00570AA9">
      <w:r>
        <w:t xml:space="preserve">    Оглавление: </w:t>
      </w:r>
      <w:hyperlink r:id="rId51" w:history="1">
        <w:r w:rsidR="0072351F" w:rsidRPr="00125ABB">
          <w:rPr>
            <w:rStyle w:val="a8"/>
          </w:rPr>
          <w:t>http://kitap.tatar.ru/ogl/nlrt/nbrt_obr_2600592.pdf</w:t>
        </w:r>
      </w:hyperlink>
    </w:p>
    <w:p w:rsidR="0072351F" w:rsidRDefault="0072351F" w:rsidP="00570AA9"/>
    <w:p w:rsidR="00570AA9" w:rsidRDefault="00570AA9" w:rsidP="00570AA9"/>
    <w:p w:rsidR="00570AA9" w:rsidRDefault="00570AA9" w:rsidP="00570AA9">
      <w:r>
        <w:t>83. 63.3(5);   В15</w:t>
      </w:r>
    </w:p>
    <w:p w:rsidR="00570AA9" w:rsidRDefault="00570AA9" w:rsidP="00570AA9">
      <w:r>
        <w:t xml:space="preserve">    1842150-Ф - кх</w:t>
      </w:r>
    </w:p>
    <w:p w:rsidR="00570AA9" w:rsidRDefault="00570AA9" w:rsidP="00570AA9">
      <w:r>
        <w:t xml:space="preserve">    Валишева, Регина Матигуллаевна</w:t>
      </w:r>
    </w:p>
    <w:p w:rsidR="00570AA9" w:rsidRDefault="00570AA9" w:rsidP="00570AA9">
      <w:r>
        <w:t>Люди прикаспия : встречи на журналистской тропе : сборник очерков / Регина Валишева; отв. ред. У. Алимгереев. - Атырау : Атырау-Акпарат, 2014. - 463 с. : фотоил.. - ISBN 9965-852-68-5 : 500,00</w:t>
      </w:r>
    </w:p>
    <w:p w:rsidR="00570AA9" w:rsidRDefault="00570AA9" w:rsidP="00570AA9">
      <w:r>
        <w:t xml:space="preserve">    Оглавление: </w:t>
      </w:r>
      <w:hyperlink r:id="rId52" w:history="1">
        <w:r w:rsidR="0072351F" w:rsidRPr="00125ABB">
          <w:rPr>
            <w:rStyle w:val="a8"/>
          </w:rPr>
          <w:t>http://kitap.tatar.ru/ogl/nlrt/nbrt_obr_2601414.pdf</w:t>
        </w:r>
      </w:hyperlink>
    </w:p>
    <w:p w:rsidR="0072351F" w:rsidRDefault="0072351F" w:rsidP="00570AA9"/>
    <w:p w:rsidR="00570AA9" w:rsidRDefault="00570AA9" w:rsidP="00570AA9"/>
    <w:p w:rsidR="00570AA9" w:rsidRDefault="00570AA9" w:rsidP="00570AA9">
      <w:r>
        <w:t>84. 63.3(4);   Д42</w:t>
      </w:r>
    </w:p>
    <w:p w:rsidR="00570AA9" w:rsidRDefault="00570AA9" w:rsidP="00570AA9">
      <w:r>
        <w:t xml:space="preserve">    1842495-Л - аб; 1842496-Л - од</w:t>
      </w:r>
    </w:p>
    <w:p w:rsidR="00570AA9" w:rsidRDefault="00570AA9" w:rsidP="00570AA9">
      <w:r>
        <w:t xml:space="preserve">    Джонс, Дэн</w:t>
      </w:r>
    </w:p>
    <w:p w:rsidR="00570AA9" w:rsidRDefault="00570AA9" w:rsidP="00570AA9">
      <w:r>
        <w:t>Плантагенеты. Короли и королевы, создавшие Англию / Дэн Джонс; перевод с английского [Г. Бородиной]. - Москва : Альпина нон-фикшн, 2021. - 684, [1] с. - (Бестселлер The New Times). - Библиогр.: с. 661-672. - Предм.-имен. указ.: с. 673-685. - Загл. и авт. ориг.: The plantagenets / D. Jones. - ISBN 978-5-00139-079-4 (рус.). - ISBN 978-0-00-721394-8 (англ.) : 990,16</w:t>
      </w:r>
    </w:p>
    <w:p w:rsidR="00570AA9" w:rsidRDefault="00570AA9" w:rsidP="00570AA9">
      <w:r>
        <w:t xml:space="preserve">    Оглавление: </w:t>
      </w:r>
      <w:hyperlink r:id="rId53" w:history="1">
        <w:r w:rsidR="0072351F" w:rsidRPr="00125ABB">
          <w:rPr>
            <w:rStyle w:val="a8"/>
          </w:rPr>
          <w:t>http://kitap.tatar.ru/ogl/nlrt/nbrt_obr_2601508.pdf</w:t>
        </w:r>
      </w:hyperlink>
    </w:p>
    <w:p w:rsidR="0072351F" w:rsidRDefault="0072351F" w:rsidP="00570AA9"/>
    <w:p w:rsidR="00570AA9" w:rsidRDefault="00570AA9" w:rsidP="00570AA9"/>
    <w:p w:rsidR="00570AA9" w:rsidRDefault="00570AA9" w:rsidP="00570AA9">
      <w:r>
        <w:t>85. 63.3(6);   И25</w:t>
      </w:r>
    </w:p>
    <w:p w:rsidR="00570AA9" w:rsidRDefault="00570AA9" w:rsidP="00570AA9">
      <w:r>
        <w:t xml:space="preserve">    1842920-Ф - од</w:t>
      </w:r>
    </w:p>
    <w:p w:rsidR="00570AA9" w:rsidRDefault="00570AA9" w:rsidP="00570AA9">
      <w:r>
        <w:t xml:space="preserve">    Ивлева, Виктория</w:t>
      </w:r>
    </w:p>
    <w:p w:rsidR="00570AA9" w:rsidRDefault="00570AA9" w:rsidP="00570AA9">
      <w:r>
        <w:t>Африканские дневники = African Diaries / фот. и авт. текстов: Виктория Ивлева. - Москва : Центр Вознесенского, 2021. - 127 с. : фот. - Также на обл. и на корешке: По поводу Африки. - Текст парал.: рус., англ. : 900,00</w:t>
      </w:r>
    </w:p>
    <w:p w:rsidR="00570AA9" w:rsidRDefault="00570AA9" w:rsidP="00570AA9"/>
    <w:p w:rsidR="00570AA9" w:rsidRDefault="00570AA9" w:rsidP="00570AA9">
      <w:r>
        <w:t>86. 63.3(4);   И25</w:t>
      </w:r>
    </w:p>
    <w:p w:rsidR="00570AA9" w:rsidRDefault="00570AA9" w:rsidP="00570AA9">
      <w:r>
        <w:t xml:space="preserve">    1848064-Л - од</w:t>
      </w:r>
    </w:p>
    <w:p w:rsidR="00570AA9" w:rsidRDefault="00570AA9" w:rsidP="00570AA9">
      <w:r>
        <w:t xml:space="preserve">    Ивонина, Людмила Ивановна</w:t>
      </w:r>
    </w:p>
    <w:p w:rsidR="00570AA9" w:rsidRDefault="00570AA9" w:rsidP="00570AA9">
      <w:r>
        <w:t>Яркий закат Речи Посполитой: Ян Собеский, Август Сильный, Станислав Лещинский / Л. И. Ивонина. - Санкт-Петербург : Нестор-История, 2020. - 183 с., [4] л. цв. ил., портр.; 24. - (Научно-популярная серия РФФИ). - Библиогр. в подстроч. примеч. - На 4-й с. обл. авт.: Людмила Ивонина - д.ист.н., проф. - Рез. англ.. - ISBN 978-5-4469-1769-3 : 680,00</w:t>
      </w:r>
    </w:p>
    <w:p w:rsidR="00570AA9" w:rsidRDefault="00570AA9" w:rsidP="00570AA9">
      <w:r>
        <w:t xml:space="preserve">    Оглавление: </w:t>
      </w:r>
      <w:hyperlink r:id="rId54" w:history="1">
        <w:r w:rsidR="0072351F" w:rsidRPr="00125ABB">
          <w:rPr>
            <w:rStyle w:val="a8"/>
          </w:rPr>
          <w:t>http://kitap.tatar.ru/ogl/nlrt/nbrt_obr_2608453.pdf</w:t>
        </w:r>
      </w:hyperlink>
    </w:p>
    <w:p w:rsidR="0072351F" w:rsidRDefault="0072351F" w:rsidP="00570AA9"/>
    <w:p w:rsidR="00570AA9" w:rsidRDefault="00570AA9" w:rsidP="00570AA9"/>
    <w:p w:rsidR="00570AA9" w:rsidRDefault="00570AA9" w:rsidP="00570AA9">
      <w:r>
        <w:t>87. 63.3(4);   Л25</w:t>
      </w:r>
    </w:p>
    <w:p w:rsidR="00570AA9" w:rsidRDefault="00570AA9" w:rsidP="00570AA9">
      <w:r>
        <w:t xml:space="preserve">    1842648-Л - од</w:t>
      </w:r>
    </w:p>
    <w:p w:rsidR="00570AA9" w:rsidRDefault="00570AA9" w:rsidP="00570AA9">
      <w:r>
        <w:t xml:space="preserve">    Ларсон, Эрик</w:t>
      </w:r>
    </w:p>
    <w:p w:rsidR="00570AA9" w:rsidRDefault="00570AA9" w:rsidP="00570AA9">
      <w:r>
        <w:lastRenderedPageBreak/>
        <w:t>Страх и надежда : как Черчилль спас Британию от катастрофы / Эрик Ларсон; перевод с английского А. Капанадзе. - Москва : Альпина Паблишер, 2021. - 814, [1] с. - Библиогр.: с. - Загл. и авт. ориг.: The splendid and the vile /  Larson, Erik. - ISBN 978-5-9614-7390-2 : 887,54</w:t>
      </w:r>
    </w:p>
    <w:p w:rsidR="00570AA9" w:rsidRDefault="00570AA9" w:rsidP="00570AA9">
      <w:r>
        <w:t xml:space="preserve">    Оглавление: </w:t>
      </w:r>
      <w:hyperlink r:id="rId55" w:history="1">
        <w:r w:rsidR="0072351F" w:rsidRPr="00125ABB">
          <w:rPr>
            <w:rStyle w:val="a8"/>
          </w:rPr>
          <w:t>http://kitap.tatar.ru/ogl/nlrt/nbrt_obr_2602626.pdf</w:t>
        </w:r>
      </w:hyperlink>
    </w:p>
    <w:p w:rsidR="0072351F" w:rsidRDefault="0072351F" w:rsidP="00570AA9"/>
    <w:p w:rsidR="00570AA9" w:rsidRDefault="00570AA9" w:rsidP="00570AA9"/>
    <w:p w:rsidR="00570AA9" w:rsidRDefault="00570AA9" w:rsidP="00570AA9">
      <w:r>
        <w:t>88. 63.3(2)53;   М29</w:t>
      </w:r>
    </w:p>
    <w:p w:rsidR="00570AA9" w:rsidRDefault="00570AA9" w:rsidP="00570AA9">
      <w:r>
        <w:t xml:space="preserve">    1851970-Л - кх</w:t>
      </w:r>
    </w:p>
    <w:p w:rsidR="00570AA9" w:rsidRDefault="00570AA9" w:rsidP="00570AA9">
      <w:r>
        <w:t xml:space="preserve">    Сергей Витте. Первый премьер-министр / С. Мартов. - Москва : Аст-пресс школа, [2014]. - 32 c. : цв. ил. - (Путеводитель по истории России). - (БИС: Большой исторический словарь).. - ISBN 978-5-94776-911-1 : 200,00</w:t>
      </w:r>
    </w:p>
    <w:p w:rsidR="00570AA9" w:rsidRDefault="00570AA9" w:rsidP="00570AA9"/>
    <w:p w:rsidR="00570AA9" w:rsidRDefault="00570AA9" w:rsidP="00570AA9">
      <w:r>
        <w:t>89. 63.3(2)52;   М48</w:t>
      </w:r>
    </w:p>
    <w:p w:rsidR="00570AA9" w:rsidRDefault="00570AA9" w:rsidP="00570AA9">
      <w:r>
        <w:t xml:space="preserve">    1851965-Л - кх</w:t>
      </w:r>
    </w:p>
    <w:p w:rsidR="00570AA9" w:rsidRDefault="00570AA9" w:rsidP="00570AA9">
      <w:r>
        <w:t xml:space="preserve">    Мельникова, Любовь Владимировна</w:t>
      </w:r>
    </w:p>
    <w:p w:rsidR="00570AA9" w:rsidRDefault="00570AA9" w:rsidP="00570AA9">
      <w:r>
        <w:t>Александр I. Император Европы / Л. В. Мельникова, Е. В. Хорватова, Н. В. Забабурова. - Москва : ООО "АСТ-ПРЕСС КНИГА", 2011. - 33 с. : цв. ил. - (Путеводитель по истории России). - (БИС: Большой исторический словарь).. - ISBN 978-5-462-01199-3 : 200,00</w:t>
      </w:r>
    </w:p>
    <w:p w:rsidR="00570AA9" w:rsidRDefault="00570AA9" w:rsidP="00570AA9"/>
    <w:p w:rsidR="00570AA9" w:rsidRDefault="00570AA9" w:rsidP="00570AA9">
      <w:r>
        <w:t>90. 63.5;   М56</w:t>
      </w:r>
    </w:p>
    <w:p w:rsidR="00570AA9" w:rsidRDefault="00570AA9" w:rsidP="00570AA9">
      <w:r>
        <w:t xml:space="preserve">    1840849-Л - од</w:t>
      </w:r>
    </w:p>
    <w:p w:rsidR="00570AA9" w:rsidRDefault="00570AA9" w:rsidP="00570AA9">
      <w:r>
        <w:t xml:space="preserve">    Мещеряков, Александр Николаевич( д-р ист. наук, востоковед)</w:t>
      </w:r>
    </w:p>
    <w:p w:rsidR="00C56A3C" w:rsidRDefault="00570AA9" w:rsidP="00570AA9">
      <w:r>
        <w:t>Остаться японцем: Янагита Кунио и его команда. Этнология как форма существования японского народа / Александр Мещеряков. - Москва : Лингвистика, 2020. - 350, [2] с. : ил., портр.; 21. - Библиогр.: с. 347-351 и в подстроч. примеч. - На 4-й с. обл. авт.: А.Н. Мещеряков, д.ист.н. - Рез. англ.. - ISBN 978-5-91922-082-4 : 705,60</w:t>
      </w:r>
    </w:p>
    <w:p w:rsidR="00C56A3C" w:rsidRDefault="00C56A3C" w:rsidP="00570AA9">
      <w:r>
        <w:t xml:space="preserve">    Оглавление: </w:t>
      </w:r>
      <w:hyperlink r:id="rId56" w:history="1">
        <w:r w:rsidR="0072351F" w:rsidRPr="00125ABB">
          <w:rPr>
            <w:rStyle w:val="a8"/>
          </w:rPr>
          <w:t>http://kitap.tatar.ru/ogl/nlrt/nbrt_obr_2601989.pdf</w:t>
        </w:r>
      </w:hyperlink>
    </w:p>
    <w:p w:rsidR="0072351F" w:rsidRDefault="0072351F" w:rsidP="00570AA9"/>
    <w:p w:rsidR="00C56A3C" w:rsidRDefault="00C56A3C" w:rsidP="00570AA9"/>
    <w:p w:rsidR="00C56A3C" w:rsidRDefault="00C56A3C" w:rsidP="00C56A3C">
      <w:r>
        <w:t xml:space="preserve">91. ;   </w:t>
      </w:r>
    </w:p>
    <w:p w:rsidR="00C56A3C" w:rsidRDefault="00C56A3C" w:rsidP="00C56A3C">
      <w:r>
        <w:t xml:space="preserve">     - ; 303959-Л - кх</w:t>
      </w:r>
    </w:p>
    <w:p w:rsidR="00C56A3C" w:rsidRDefault="00C56A3C" w:rsidP="00C56A3C">
      <w:r>
        <w:t xml:space="preserve">    Стальная гвардия : Военные мемуары / В.Б. Миронов. - 2-е изд.,доп.и перераб. - Саранск : Мордовское книжное издательство, 1968. - 231 с.,ил.</w:t>
      </w:r>
    </w:p>
    <w:p w:rsidR="00C56A3C" w:rsidRDefault="00C56A3C" w:rsidP="00C56A3C"/>
    <w:p w:rsidR="00C56A3C" w:rsidRDefault="00C56A3C" w:rsidP="00C56A3C">
      <w:r>
        <w:t>92. 63.3(2)5;   П44</w:t>
      </w:r>
    </w:p>
    <w:p w:rsidR="00C56A3C" w:rsidRDefault="00C56A3C" w:rsidP="00C56A3C">
      <w:r>
        <w:t xml:space="preserve">    1851966-Л - кх</w:t>
      </w:r>
    </w:p>
    <w:p w:rsidR="00C56A3C" w:rsidRDefault="00C56A3C" w:rsidP="00C56A3C">
      <w:r>
        <w:t xml:space="preserve">    Подмазо, Александр Александрович</w:t>
      </w:r>
    </w:p>
    <w:p w:rsidR="00C56A3C" w:rsidRDefault="00C56A3C" w:rsidP="00C56A3C">
      <w:r>
        <w:t>Кутузов. Спаситель России / А. А. Подмазо, Л. В. Мельникова, К. М. Никитин. - Москва : ООО "АСТ-ПРЕСС КНИГА", 2011. - 32 с. : цв. ил. - (Путеводитель по истории России). - (БИС: Большой исторический словарь).. - ISBN 978-5-462-01201-3 : 200,00</w:t>
      </w:r>
    </w:p>
    <w:p w:rsidR="00C56A3C" w:rsidRDefault="00C56A3C" w:rsidP="00C56A3C"/>
    <w:p w:rsidR="00C56A3C" w:rsidRDefault="00C56A3C" w:rsidP="00C56A3C">
      <w:r>
        <w:t>93. 63.3(2)43;   С13</w:t>
      </w:r>
    </w:p>
    <w:p w:rsidR="00C56A3C" w:rsidRDefault="00C56A3C" w:rsidP="00C56A3C">
      <w:r>
        <w:t xml:space="preserve">    1851967-Л - кх</w:t>
      </w:r>
    </w:p>
    <w:p w:rsidR="00C56A3C" w:rsidRDefault="00C56A3C" w:rsidP="00C56A3C">
      <w:r>
        <w:t xml:space="preserve">    Савинова, Елена Николаевна</w:t>
      </w:r>
    </w:p>
    <w:p w:rsidR="00C56A3C" w:rsidRDefault="00C56A3C" w:rsidP="00C56A3C">
      <w:r>
        <w:t>Иван Грозный. Просвещённый тиран / Е. Н. Савинова. - Москва : ООО "АСТ-ПРЕСС", 2012. - 32 с. : цв. ил. - (Путеводитель по истории России). - (БИС: Большой исторический словарь).. - ISBN 978-5-462-01290-7 : 200,00</w:t>
      </w:r>
    </w:p>
    <w:p w:rsidR="00C56A3C" w:rsidRDefault="00C56A3C" w:rsidP="00C56A3C"/>
    <w:p w:rsidR="00C56A3C" w:rsidRDefault="00C56A3C" w:rsidP="00C56A3C">
      <w:r>
        <w:t>94. 63.3(2)53;   С60</w:t>
      </w:r>
    </w:p>
    <w:p w:rsidR="00C56A3C" w:rsidRDefault="00C56A3C" w:rsidP="00C56A3C">
      <w:r>
        <w:t xml:space="preserve">    1841143-Л - аб</w:t>
      </w:r>
    </w:p>
    <w:p w:rsidR="00C56A3C" w:rsidRDefault="00C56A3C" w:rsidP="00C56A3C">
      <w:r>
        <w:t xml:space="preserve">    Соловьев, Кирилл</w:t>
      </w:r>
    </w:p>
    <w:p w:rsidR="00C56A3C" w:rsidRDefault="00C56A3C" w:rsidP="00C56A3C">
      <w:r>
        <w:lastRenderedPageBreak/>
        <w:t>Союз освобождения: либеральная оппозиция в России начала XX века / Кирилл Соловьев. - Москва : Новое литературное обозрение, 2021. - 320, [1] с. : ил. - (Что такое Россия). - Библиогр.: с. 320-321. - ISBN 978-5-4448-1703-2 : 405,00</w:t>
      </w:r>
    </w:p>
    <w:p w:rsidR="00C56A3C" w:rsidRDefault="00C56A3C" w:rsidP="00C56A3C">
      <w:r>
        <w:t xml:space="preserve">    Оглавление: </w:t>
      </w:r>
      <w:hyperlink r:id="rId57" w:history="1">
        <w:r w:rsidR="0072351F" w:rsidRPr="00125ABB">
          <w:rPr>
            <w:rStyle w:val="a8"/>
          </w:rPr>
          <w:t>http://kitap.tatar.ru/ogl/nlrt/nbrt_obr_2600036.pdf</w:t>
        </w:r>
      </w:hyperlink>
    </w:p>
    <w:p w:rsidR="0072351F" w:rsidRDefault="0072351F" w:rsidP="00C56A3C"/>
    <w:p w:rsidR="00C56A3C" w:rsidRDefault="00C56A3C" w:rsidP="00C56A3C"/>
    <w:p w:rsidR="00C56A3C" w:rsidRDefault="00C56A3C" w:rsidP="00C56A3C">
      <w:r>
        <w:t>95. 63.3(7);   У63</w:t>
      </w:r>
    </w:p>
    <w:p w:rsidR="00C56A3C" w:rsidRDefault="00C56A3C" w:rsidP="00C56A3C">
      <w:r>
        <w:t xml:space="preserve">    1842561-Л - од</w:t>
      </w:r>
    </w:p>
    <w:p w:rsidR="00C56A3C" w:rsidRDefault="00C56A3C" w:rsidP="00C56A3C">
      <w:r>
        <w:t xml:space="preserve">    Уоллес, Крис</w:t>
      </w:r>
    </w:p>
    <w:p w:rsidR="00C56A3C" w:rsidRDefault="00C56A3C" w:rsidP="00C56A3C">
      <w:r>
        <w:t>Обратный отсчёт : 116 дней до атомной бомбардировки Хиросимы / Крис Уоллес при участии Митча Уайсса; перевод с английского Ю. Чижова. - Москва : Альпина нон-фикшн, 2021. - 409, [1] с. : ил. - Библиогр.: с. 393-399. - ISBN 978-5-00139-508-9 : 594,99</w:t>
      </w:r>
    </w:p>
    <w:p w:rsidR="00C56A3C" w:rsidRDefault="00C56A3C" w:rsidP="00C56A3C">
      <w:r>
        <w:t xml:space="preserve">    Оглавление: </w:t>
      </w:r>
      <w:hyperlink r:id="rId58" w:history="1">
        <w:r w:rsidR="0072351F" w:rsidRPr="00125ABB">
          <w:rPr>
            <w:rStyle w:val="a8"/>
          </w:rPr>
          <w:t>http://kitap.tatar.ru/ogl/nlrt/nbrt_obr_2602046.pdf</w:t>
        </w:r>
      </w:hyperlink>
    </w:p>
    <w:p w:rsidR="0072351F" w:rsidRDefault="0072351F" w:rsidP="00C56A3C"/>
    <w:p w:rsidR="00C56A3C" w:rsidRDefault="00C56A3C" w:rsidP="00C56A3C"/>
    <w:p w:rsidR="00C56A3C" w:rsidRDefault="00C56A3C" w:rsidP="00C56A3C">
      <w:r>
        <w:t>96. 63.3(4);   У64</w:t>
      </w:r>
    </w:p>
    <w:p w:rsidR="00C56A3C" w:rsidRDefault="00C56A3C" w:rsidP="00C56A3C">
      <w:r>
        <w:t xml:space="preserve">    1852114-Л - аб</w:t>
      </w:r>
    </w:p>
    <w:p w:rsidR="00C56A3C" w:rsidRDefault="00C56A3C" w:rsidP="00C56A3C">
      <w:r>
        <w:t xml:space="preserve">    Уорсли, Люси</w:t>
      </w:r>
    </w:p>
    <w:p w:rsidR="00C56A3C" w:rsidRDefault="00C56A3C" w:rsidP="00C56A3C">
      <w:r>
        <w:t>Английский дом : интимная история / Люси Уорсли; [пер. с англ. Ирины Новоселецкой]. - Москва : Синдбад, 2016. - 431, [6] с. : ил., портр.; 21. - Загл. и авт. ориг.: If walls could talk / Lucy Worsley. - ISBN 978-5-905891-95-3 : 458,00</w:t>
      </w:r>
    </w:p>
    <w:p w:rsidR="00C56A3C" w:rsidRDefault="00C56A3C" w:rsidP="00C56A3C">
      <w:r>
        <w:t xml:space="preserve">    Оглавление: </w:t>
      </w:r>
      <w:hyperlink r:id="rId59" w:history="1">
        <w:r w:rsidR="0072351F" w:rsidRPr="00125ABB">
          <w:rPr>
            <w:rStyle w:val="a8"/>
          </w:rPr>
          <w:t>http://kitap.tatar.ru/ogl/nlrt/nbrt_obr_2616178.pdf</w:t>
        </w:r>
      </w:hyperlink>
    </w:p>
    <w:p w:rsidR="0072351F" w:rsidRDefault="0072351F" w:rsidP="00C56A3C"/>
    <w:p w:rsidR="00C56A3C" w:rsidRDefault="00C56A3C" w:rsidP="00C56A3C"/>
    <w:p w:rsidR="00C56A3C" w:rsidRDefault="00C56A3C" w:rsidP="00C56A3C">
      <w:r>
        <w:t>97. 63.3(2)51;   Ч-49</w:t>
      </w:r>
    </w:p>
    <w:p w:rsidR="00C56A3C" w:rsidRDefault="00C56A3C" w:rsidP="00C56A3C">
      <w:r>
        <w:t xml:space="preserve">    1851962-Л - кх</w:t>
      </w:r>
    </w:p>
    <w:p w:rsidR="00C56A3C" w:rsidRDefault="00C56A3C" w:rsidP="00C56A3C">
      <w:r>
        <w:t xml:space="preserve">    Чернова, Марина Николаевна</w:t>
      </w:r>
    </w:p>
    <w:p w:rsidR="00C56A3C" w:rsidRDefault="00C56A3C" w:rsidP="00C56A3C">
      <w:r>
        <w:t>Елизавета Петровна. Блистательная Императрица : [учебное пособие] / М. Н. Чернова. - Москва : АСТ-Пресс-Школа, 2015. - 31, [1] с. : цв. ил.; 24 см. - (Путеводитель по истории России). - (БИС: Большой исторический словарь).. - ISBN 978-5-94776-956-2 : 140,00</w:t>
      </w:r>
    </w:p>
    <w:p w:rsidR="00C56A3C" w:rsidRDefault="00C56A3C" w:rsidP="00C56A3C"/>
    <w:p w:rsidR="005A117E" w:rsidRDefault="005A117E" w:rsidP="00C56A3C"/>
    <w:p w:rsidR="005A117E" w:rsidRDefault="005A117E" w:rsidP="005A117E">
      <w:pPr>
        <w:pStyle w:val="1"/>
      </w:pPr>
      <w:bookmarkStart w:id="7" w:name="_Toc100320686"/>
      <w:r>
        <w:t>Экономика. Экономические науки. (ББК 65)</w:t>
      </w:r>
      <w:bookmarkEnd w:id="7"/>
    </w:p>
    <w:p w:rsidR="005A117E" w:rsidRDefault="005A117E" w:rsidP="005A117E">
      <w:pPr>
        <w:pStyle w:val="1"/>
      </w:pPr>
    </w:p>
    <w:p w:rsidR="005A117E" w:rsidRDefault="005A117E" w:rsidP="005A117E">
      <w:r>
        <w:t>98. К  65.31;   В26</w:t>
      </w:r>
    </w:p>
    <w:p w:rsidR="005A117E" w:rsidRDefault="005A117E" w:rsidP="005A117E">
      <w:r>
        <w:t xml:space="preserve">    1854920-Ф - нк; 1854921-Ф - нк; 1854922-Ф - нк</w:t>
      </w:r>
    </w:p>
    <w:p w:rsidR="005A117E" w:rsidRDefault="005A117E" w:rsidP="005A117E">
      <w:r>
        <w:t xml:space="preserve">    Век смелых проектов (1921-2021) : 100 лет строительной отрасли Республики Татарстан / [Министерство строительства, архитектуры и жилищно-комунального хозяйства Республики Татарстан] ; редакционная коллегия : М. М Айзатуллин , И. С. Гимаев , Р. Ж. Зайнуллина. - Казань : Логос, 2021. - 271 с. : ил. : 1500,00</w:t>
      </w:r>
    </w:p>
    <w:p w:rsidR="005A117E" w:rsidRDefault="005A117E" w:rsidP="005A117E">
      <w:r>
        <w:t xml:space="preserve">    Оглавление: </w:t>
      </w:r>
      <w:hyperlink r:id="rId60" w:history="1">
        <w:r w:rsidR="0072351F" w:rsidRPr="00125ABB">
          <w:rPr>
            <w:rStyle w:val="a8"/>
          </w:rPr>
          <w:t>http://kitap.tatar.ru/ogl/nlrt/nbrt_obr_2617892.pdf</w:t>
        </w:r>
      </w:hyperlink>
    </w:p>
    <w:p w:rsidR="0072351F" w:rsidRDefault="0072351F" w:rsidP="005A117E"/>
    <w:p w:rsidR="005A117E" w:rsidRDefault="005A117E" w:rsidP="005A117E"/>
    <w:p w:rsidR="005A117E" w:rsidRDefault="005A117E" w:rsidP="005A117E">
      <w:r>
        <w:t>99. 65.30;   Н58</w:t>
      </w:r>
    </w:p>
    <w:p w:rsidR="005A117E" w:rsidRDefault="005A117E" w:rsidP="005A117E">
      <w:r>
        <w:t xml:space="preserve">    1842327-Л - од</w:t>
      </w:r>
    </w:p>
    <w:p w:rsidR="005A117E" w:rsidRDefault="005A117E" w:rsidP="005A117E">
      <w:r>
        <w:t xml:space="preserve">    Нефтяная и газовая промышленность России и мира : [монография] / И. В. Филимонова, Л. В. Эдер, В. Ю. Немов [и др.]. - Москва : ЦентрЛитНефтеГаз, 2021. - 251 с. : цв. ил. - Библиогр.: с. 236-247 (176 назв.) и в подстроч. примеч.. - ISBN 978-5-902665-97-7 : 150,00</w:t>
      </w:r>
    </w:p>
    <w:p w:rsidR="005A117E" w:rsidRDefault="005A117E" w:rsidP="005A117E">
      <w:r>
        <w:t xml:space="preserve">    Оглавление: </w:t>
      </w:r>
      <w:hyperlink r:id="rId61" w:history="1">
        <w:r w:rsidR="0072351F" w:rsidRPr="00125ABB">
          <w:rPr>
            <w:rStyle w:val="a8"/>
          </w:rPr>
          <w:t>http://kitap.tatar.ru/ogl/nlrt/nbrt_obr_2603926.pdf</w:t>
        </w:r>
      </w:hyperlink>
    </w:p>
    <w:p w:rsidR="0072351F" w:rsidRDefault="0072351F" w:rsidP="005A117E"/>
    <w:p w:rsidR="005A117E" w:rsidRDefault="005A117E" w:rsidP="005A117E"/>
    <w:p w:rsidR="005A117E" w:rsidRDefault="005A117E" w:rsidP="005A117E">
      <w:r>
        <w:t>100. 65.5;   Э40</w:t>
      </w:r>
    </w:p>
    <w:p w:rsidR="005A117E" w:rsidRDefault="005A117E" w:rsidP="005A117E">
      <w:r>
        <w:t xml:space="preserve">    1843055-Л - аб; 1843056-Л - аб; 1843057-Л - од</w:t>
      </w:r>
    </w:p>
    <w:p w:rsidR="005A117E" w:rsidRDefault="005A117E" w:rsidP="005A117E">
      <w:r>
        <w:t xml:space="preserve">    Экономика и экономическая политика в условиях пандемии / Институт экономической политики имени Е. Т. Гайдара ; научный редактор А. Л. Кудрин. - Москва : Издательство Института Гайдара, 2021. - 340 с. : ил., табл.. - ISBN 978-5-93255-617-7 : 675,00</w:t>
      </w:r>
    </w:p>
    <w:p w:rsidR="005A117E" w:rsidRDefault="005A117E" w:rsidP="005A117E">
      <w:r>
        <w:t xml:space="preserve">    Оглавление: </w:t>
      </w:r>
      <w:hyperlink r:id="rId62" w:history="1">
        <w:r w:rsidR="0072351F" w:rsidRPr="00125ABB">
          <w:rPr>
            <w:rStyle w:val="a8"/>
          </w:rPr>
          <w:t>http://kitap.tatar.ru/ogl/nlrt/nbrt_obr_2604686.pdf</w:t>
        </w:r>
      </w:hyperlink>
    </w:p>
    <w:p w:rsidR="0072351F" w:rsidRDefault="0072351F" w:rsidP="005A117E"/>
    <w:p w:rsidR="005A117E" w:rsidRDefault="005A117E" w:rsidP="005A117E"/>
    <w:p w:rsidR="005A117E" w:rsidRDefault="005A117E" w:rsidP="005A117E">
      <w:r>
        <w:t>101. 65.422;   Б92</w:t>
      </w:r>
    </w:p>
    <w:p w:rsidR="005A117E" w:rsidRDefault="005A117E" w:rsidP="005A117E">
      <w:r>
        <w:t xml:space="preserve">    1843459-Л - од; 1843460-Л - аб; 1843461-Л - аб</w:t>
      </w:r>
    </w:p>
    <w:p w:rsidR="005A117E" w:rsidRDefault="005A117E" w:rsidP="005A117E">
      <w:r>
        <w:t xml:space="preserve">    Бусыгин, Олег Владимирович</w:t>
      </w:r>
    </w:p>
    <w:p w:rsidR="005A117E" w:rsidRDefault="005A117E" w:rsidP="005A117E">
      <w:r>
        <w:t>Мотивация торговых команд / Олег Бусыгин. - Санкт-Петербург [и др.] : Питер, 2020. - 333, [2] с. : ил., табл.. - ISBN 978-5-4461-1672-0 : 466,40</w:t>
      </w:r>
    </w:p>
    <w:p w:rsidR="005A117E" w:rsidRDefault="005A117E" w:rsidP="005A117E">
      <w:r>
        <w:t xml:space="preserve">    Оглавление: </w:t>
      </w:r>
      <w:hyperlink r:id="rId63" w:history="1">
        <w:r w:rsidR="0072351F" w:rsidRPr="00125ABB">
          <w:rPr>
            <w:rStyle w:val="a8"/>
          </w:rPr>
          <w:t>http://kitap.tatar.ru/ogl/nlrt/nbrt_obr_2604625.pdf</w:t>
        </w:r>
      </w:hyperlink>
    </w:p>
    <w:p w:rsidR="0072351F" w:rsidRDefault="0072351F" w:rsidP="005A117E"/>
    <w:p w:rsidR="005A117E" w:rsidRDefault="005A117E" w:rsidP="005A117E"/>
    <w:p w:rsidR="005A117E" w:rsidRDefault="005A117E" w:rsidP="005A117E">
      <w:r>
        <w:t>102. 65.261;   В38</w:t>
      </w:r>
    </w:p>
    <w:p w:rsidR="005A117E" w:rsidRDefault="005A117E" w:rsidP="005A117E">
      <w:r>
        <w:t xml:space="preserve">    1842593-Л - од; 1842594-Л - аб; 1842595-Л - аб; 1842596-Л - аб</w:t>
      </w:r>
    </w:p>
    <w:p w:rsidR="005A117E" w:rsidRDefault="005A117E" w:rsidP="005A117E">
      <w:r>
        <w:t xml:space="preserve">    Веселко, Анастасия</w:t>
      </w:r>
    </w:p>
    <w:p w:rsidR="005A117E" w:rsidRDefault="005A117E" w:rsidP="005A117E">
      <w:r>
        <w:t>Девушка с деньгами : книга о финансах и здравом смысле / Анастасия Веселко. - Москва : Альпина Паблишер, 2021. - 198, [2] c. : ил. - Библиогр.: с. 200. - ISBN 978-5-9614-2800-1 : 595,00</w:t>
      </w:r>
    </w:p>
    <w:p w:rsidR="005A117E" w:rsidRDefault="005A117E" w:rsidP="005A117E">
      <w:r>
        <w:t xml:space="preserve">    Оглавление: </w:t>
      </w:r>
      <w:hyperlink r:id="rId64" w:history="1">
        <w:r w:rsidR="0072351F" w:rsidRPr="00125ABB">
          <w:rPr>
            <w:rStyle w:val="a8"/>
          </w:rPr>
          <w:t>http://kitap.tatar.ru/ogl/nlrt/nbrt_obr_2585322.pdf</w:t>
        </w:r>
      </w:hyperlink>
    </w:p>
    <w:p w:rsidR="0072351F" w:rsidRDefault="0072351F" w:rsidP="005A117E"/>
    <w:p w:rsidR="005A117E" w:rsidRDefault="005A117E" w:rsidP="005A117E"/>
    <w:p w:rsidR="005A117E" w:rsidRDefault="005A117E" w:rsidP="005A117E">
      <w:r>
        <w:t>103. 65.052.2;   Г20</w:t>
      </w:r>
    </w:p>
    <w:p w:rsidR="005A117E" w:rsidRDefault="005A117E" w:rsidP="005A117E">
      <w:r>
        <w:t xml:space="preserve">    1847374-Л - кх; 1847375-Л - кх; 1847376-Л - кх</w:t>
      </w:r>
    </w:p>
    <w:p w:rsidR="005A117E" w:rsidRDefault="005A117E" w:rsidP="005A117E">
      <w:r>
        <w:t xml:space="preserve">    Учет затрат на производство продукции : учебное пособие / Г. И. Гарафиева. - Казань : Школа, 2020. - 91 с. - Библиогр.: с. 90. - ISBN 978-5-00162-298-7 : 100,00</w:t>
      </w:r>
    </w:p>
    <w:p w:rsidR="005A117E" w:rsidRDefault="005A117E" w:rsidP="005A117E">
      <w:r>
        <w:t xml:space="preserve">    Оглавление: </w:t>
      </w:r>
      <w:hyperlink r:id="rId65" w:history="1">
        <w:r w:rsidR="0072351F" w:rsidRPr="00125ABB">
          <w:rPr>
            <w:rStyle w:val="a8"/>
          </w:rPr>
          <w:t>http://kitap.tatar.ru/ogl/nlrt/nbrt_obr_2603918.pdf</w:t>
        </w:r>
      </w:hyperlink>
    </w:p>
    <w:p w:rsidR="0072351F" w:rsidRDefault="0072351F" w:rsidP="005A117E"/>
    <w:p w:rsidR="005A117E" w:rsidRDefault="005A117E" w:rsidP="005A117E"/>
    <w:p w:rsidR="005A117E" w:rsidRDefault="005A117E" w:rsidP="005A117E">
      <w:r>
        <w:t>104. 65.422;   Д79</w:t>
      </w:r>
    </w:p>
    <w:p w:rsidR="005A117E" w:rsidRDefault="005A117E" w:rsidP="005A117E">
      <w:r>
        <w:t xml:space="preserve">    1843412-Л - аб; 1843413-Л - аб; 1843414-Л - аб; 1843415-Л - аб</w:t>
      </w:r>
    </w:p>
    <w:p w:rsidR="005A117E" w:rsidRDefault="005A117E" w:rsidP="005A117E">
      <w:r>
        <w:t xml:space="preserve">    Дубовик, Сергей</w:t>
      </w:r>
    </w:p>
    <w:p w:rsidR="005A117E" w:rsidRDefault="005A117E" w:rsidP="005A117E">
      <w:r>
        <w:t>Закупки на 100% : [инструменты снижения цен и получения лучших условий у сложных поставщиков : практические инструменты, примеры, кейсы, готовые решения] / Сергей Дубовик. - Санкт-Петербург [и др.] : Питер, 2021. - 381 c. : ил., табл. - (Розничная торговля).. - ISBN 978-5-4461-1016-2 : 1197,90</w:t>
      </w:r>
    </w:p>
    <w:p w:rsidR="005A117E" w:rsidRDefault="005A117E" w:rsidP="005A117E">
      <w:r>
        <w:t xml:space="preserve">    Оглавление: </w:t>
      </w:r>
      <w:hyperlink r:id="rId66" w:history="1">
        <w:r w:rsidR="0072351F" w:rsidRPr="00125ABB">
          <w:rPr>
            <w:rStyle w:val="a8"/>
          </w:rPr>
          <w:t>http://kitap.tatar.ru/ogl/nlrt/nbrt_obr_2604269.pdf</w:t>
        </w:r>
      </w:hyperlink>
    </w:p>
    <w:p w:rsidR="0072351F" w:rsidRDefault="0072351F" w:rsidP="005A117E"/>
    <w:p w:rsidR="005A117E" w:rsidRDefault="005A117E" w:rsidP="005A117E"/>
    <w:p w:rsidR="005A117E" w:rsidRDefault="005A117E" w:rsidP="005A117E">
      <w:r>
        <w:t>105. 65.01;   Е91</w:t>
      </w:r>
    </w:p>
    <w:p w:rsidR="005A117E" w:rsidRDefault="005A117E" w:rsidP="005A117E">
      <w:r>
        <w:t xml:space="preserve">    1838657-Л - аб; 1838658-Л - од</w:t>
      </w:r>
    </w:p>
    <w:p w:rsidR="005A117E" w:rsidRDefault="005A117E" w:rsidP="005A117E">
      <w:r>
        <w:t xml:space="preserve">    Ефимов, Владимир Максович( д-р эконом. наук)</w:t>
      </w:r>
    </w:p>
    <w:p w:rsidR="005A117E" w:rsidRDefault="005A117E" w:rsidP="005A117E">
      <w:r>
        <w:t>Деньги, социальные порядки и экономическая наука : монография / В. М. Ефимов. - Москва : КУРС, 2021. - 294, [1] с. : табл.; 22. - (Наука = Science). - Библиогр.: с. 282-293 (306 назв.) и в примеч.. - ISBN 978-5-907352-12-4 : 1075,00</w:t>
      </w:r>
    </w:p>
    <w:p w:rsidR="005A117E" w:rsidRDefault="005A117E" w:rsidP="005A117E">
      <w:r>
        <w:t xml:space="preserve">    Оглавление: </w:t>
      </w:r>
      <w:hyperlink r:id="rId67" w:history="1">
        <w:r w:rsidR="0072351F" w:rsidRPr="00125ABB">
          <w:rPr>
            <w:rStyle w:val="a8"/>
          </w:rPr>
          <w:t>http://kitap.tatar.ru/ogl/nlrt/nbrt_obr_2594432.pdf</w:t>
        </w:r>
      </w:hyperlink>
    </w:p>
    <w:p w:rsidR="0072351F" w:rsidRDefault="0072351F" w:rsidP="005A117E"/>
    <w:p w:rsidR="005A117E" w:rsidRDefault="005A117E" w:rsidP="005A117E"/>
    <w:p w:rsidR="005A117E" w:rsidRDefault="005A117E" w:rsidP="005A117E">
      <w:r>
        <w:t>106. 65.291.3;   К95</w:t>
      </w:r>
    </w:p>
    <w:p w:rsidR="005A117E" w:rsidRDefault="005A117E" w:rsidP="005A117E">
      <w:r>
        <w:t xml:space="preserve">    1843632-Л - од; 1843633-Л - аб; 1843634-Л - аб; 1843635-Л - аб</w:t>
      </w:r>
    </w:p>
    <w:p w:rsidR="005A117E" w:rsidRDefault="005A117E" w:rsidP="005A117E">
      <w:r>
        <w:t xml:space="preserve">    Куценко, Николай</w:t>
      </w:r>
    </w:p>
    <w:p w:rsidR="005A117E" w:rsidRDefault="005A117E" w:rsidP="005A117E">
      <w:r>
        <w:t>Культ продаж : как выстроить отношения с клиентом, заработать денег и не сгореть на работе / Николай Куценко. - Санкт-Петербург [и др.] : Питер, 2021. - 250, [1] с. - (Бизнес-психология).. - ISBN 978-5-4461-1597-6 : 665,50</w:t>
      </w:r>
    </w:p>
    <w:p w:rsidR="005A117E" w:rsidRDefault="005A117E" w:rsidP="005A117E">
      <w:r>
        <w:t xml:space="preserve">    Оглавление: </w:t>
      </w:r>
      <w:hyperlink r:id="rId68" w:history="1">
        <w:r w:rsidR="0072351F" w:rsidRPr="00125ABB">
          <w:rPr>
            <w:rStyle w:val="a8"/>
          </w:rPr>
          <w:t>http://kitap.tatar.ru/ogl/nlrt/nbrt_obr_2605447.pdf</w:t>
        </w:r>
      </w:hyperlink>
    </w:p>
    <w:p w:rsidR="0072351F" w:rsidRDefault="0072351F" w:rsidP="005A117E"/>
    <w:p w:rsidR="005A117E" w:rsidRDefault="005A117E" w:rsidP="005A117E"/>
    <w:p w:rsidR="005A117E" w:rsidRDefault="005A117E" w:rsidP="005A117E">
      <w:r>
        <w:t>107. 65.290;   М55</w:t>
      </w:r>
    </w:p>
    <w:p w:rsidR="005A117E" w:rsidRDefault="005A117E" w:rsidP="005A117E">
      <w:r>
        <w:t xml:space="preserve">    1843540-Л - од; 1843541-Л - аб; 1843542-Л - аб; 1843543-Л - аб; 1843544-Л - аб; 1843545-Л - аб</w:t>
      </w:r>
    </w:p>
    <w:p w:rsidR="005A117E" w:rsidRDefault="005A117E" w:rsidP="005A117E">
      <w:r>
        <w:t xml:space="preserve">    Мехта, Нил</w:t>
      </w:r>
    </w:p>
    <w:p w:rsidR="005A117E" w:rsidRDefault="005A117E" w:rsidP="005A117E">
      <w:r>
        <w:t>В одно касание : бизнес стратегии Google, Apple, Facebook, Amazon и других корпораций / Нил Мехта, Адитья Агаше, Парт Детройя; [перевела с английского А. Попова]. - Санкт-Петербург [и др.] : Питер, 2020. - 302, [1] с. : ил., табл.; 23. - (#1 Amazon бизнес-бестселлер). - (IT для бизнеса). - На авантит. загл. также: Swipe to unlock. - ISBN 978-5-4461-1450-4. - ISBN 978-1976182198 (англ.) : 786,50</w:t>
      </w:r>
    </w:p>
    <w:p w:rsidR="005A117E" w:rsidRDefault="005A117E" w:rsidP="005A117E">
      <w:r>
        <w:t xml:space="preserve">    Оглавление: </w:t>
      </w:r>
      <w:hyperlink r:id="rId69" w:history="1">
        <w:r w:rsidR="0072351F" w:rsidRPr="00125ABB">
          <w:rPr>
            <w:rStyle w:val="a8"/>
          </w:rPr>
          <w:t>http://kitap.tatar.ru/ogl/nlrt/nbrt_obr_2605059.pdf</w:t>
        </w:r>
      </w:hyperlink>
    </w:p>
    <w:p w:rsidR="0072351F" w:rsidRDefault="0072351F" w:rsidP="005A117E"/>
    <w:p w:rsidR="005A117E" w:rsidRDefault="005A117E" w:rsidP="005A117E"/>
    <w:p w:rsidR="005A117E" w:rsidRDefault="005A117E" w:rsidP="005A117E">
      <w:r>
        <w:t>108. 65.291.2;   Р64</w:t>
      </w:r>
    </w:p>
    <w:p w:rsidR="005A117E" w:rsidRDefault="005A117E" w:rsidP="005A117E">
      <w:r>
        <w:t xml:space="preserve">    1842508-Л - од; 1842509-Л - аб</w:t>
      </w:r>
    </w:p>
    <w:p w:rsidR="005A117E" w:rsidRDefault="005A117E" w:rsidP="005A117E">
      <w:r>
        <w:t xml:space="preserve">    Розин, Марк</w:t>
      </w:r>
    </w:p>
    <w:p w:rsidR="005A117E" w:rsidRDefault="005A117E" w:rsidP="005A117E">
      <w:r>
        <w:t>Стратегия чистого листа : как перестать планировать и начать делать бизнес / Марк Розин. - 3-е изд., изм. и доп. - Москва : Альпина Паблишер, 2021. - 338, [1] с. : ил.. - ISBN 978-5-9614-3657-0 : 595,00</w:t>
      </w:r>
    </w:p>
    <w:p w:rsidR="005A117E" w:rsidRDefault="005A117E" w:rsidP="005A117E">
      <w:r>
        <w:t xml:space="preserve">    Оглавление: </w:t>
      </w:r>
      <w:hyperlink r:id="rId70" w:history="1">
        <w:r w:rsidR="0072351F" w:rsidRPr="00125ABB">
          <w:rPr>
            <w:rStyle w:val="a8"/>
          </w:rPr>
          <w:t>http://kitap.tatar.ru/ogl/nlrt/nbrt_obr_2601623.pdf</w:t>
        </w:r>
      </w:hyperlink>
    </w:p>
    <w:p w:rsidR="0072351F" w:rsidRDefault="0072351F" w:rsidP="005A117E"/>
    <w:p w:rsidR="005A117E" w:rsidRDefault="005A117E" w:rsidP="005A117E"/>
    <w:p w:rsidR="005A117E" w:rsidRDefault="005A117E" w:rsidP="005A117E">
      <w:r>
        <w:t>109. 65.31;   Ш15</w:t>
      </w:r>
    </w:p>
    <w:p w:rsidR="005A117E" w:rsidRDefault="005A117E" w:rsidP="005A117E">
      <w:r>
        <w:t xml:space="preserve">    1836305-Л - кх; 1836306-Л - кх; 1836307-Л - кх</w:t>
      </w:r>
    </w:p>
    <w:p w:rsidR="005A117E" w:rsidRDefault="005A117E" w:rsidP="005A117E">
      <w:r>
        <w:t xml:space="preserve">    Организация и управление производственной деятельностью : учебно-методическое пособие для проведения практических занятий по дисциплине "Организация и управление производственной деятельностью" для студентов 1 курса направления подготовки 08.04.01 "Строительство" / Э. И. Шагиахметова; Министерство науки и высшего образования Российской Федерации ; Казанский государственный архитектурно-строительный университет. - Казань, 2021. - 79 с. : ил. - Библиогр.: с. 77-79 : 50,00</w:t>
      </w:r>
    </w:p>
    <w:p w:rsidR="005A117E" w:rsidRDefault="005A117E" w:rsidP="005A117E">
      <w:r>
        <w:t xml:space="preserve">    Оглавление: </w:t>
      </w:r>
      <w:hyperlink r:id="rId71" w:history="1">
        <w:r w:rsidR="0072351F" w:rsidRPr="00125ABB">
          <w:rPr>
            <w:rStyle w:val="a8"/>
          </w:rPr>
          <w:t>http://kitap.tatar.ru/ogl/nlrt/nbrt_obr_2584644.pdf</w:t>
        </w:r>
      </w:hyperlink>
    </w:p>
    <w:p w:rsidR="0072351F" w:rsidRDefault="0072351F" w:rsidP="005A117E"/>
    <w:p w:rsidR="005A117E" w:rsidRDefault="005A117E" w:rsidP="005A117E"/>
    <w:p w:rsidR="005A117E" w:rsidRDefault="005A117E" w:rsidP="005A117E">
      <w:r>
        <w:t>110. 65.291.3;   Я49</w:t>
      </w:r>
    </w:p>
    <w:p w:rsidR="005A117E" w:rsidRDefault="005A117E" w:rsidP="005A117E">
      <w:r>
        <w:t xml:space="preserve">    1843623-Л - од; 1843624-Л - аб; 1843625-Л - аб; 1843626-Л - аб</w:t>
      </w:r>
    </w:p>
    <w:p w:rsidR="005A117E" w:rsidRDefault="005A117E" w:rsidP="005A117E">
      <w:r>
        <w:t xml:space="preserve">    Якуба, Владимир Александрович</w:t>
      </w:r>
    </w:p>
    <w:p w:rsidR="005A117E" w:rsidRDefault="005A117E" w:rsidP="005A117E">
      <w:r>
        <w:t>Сервис : как завоевать доверие клиентов и повысить продажи / Владимир Якуба. - Санкт-Петербург [и др.] : Питер, 2021. - 190, [2] с. : ил., табл.; 21. - (Бизнес-психология). - Библиогр. в подстроч. примеч.. - ISBN 978-5-4461-1803-8 : 544,50</w:t>
      </w:r>
    </w:p>
    <w:p w:rsidR="005A117E" w:rsidRDefault="005A117E" w:rsidP="005A117E">
      <w:r>
        <w:t xml:space="preserve">    Оглавление: </w:t>
      </w:r>
      <w:hyperlink r:id="rId72" w:history="1">
        <w:r w:rsidR="0072351F" w:rsidRPr="00125ABB">
          <w:rPr>
            <w:rStyle w:val="a8"/>
          </w:rPr>
          <w:t>http://kitap.tatar.ru/ogl/nlrt/nbrt_obr_2605430.pdf</w:t>
        </w:r>
      </w:hyperlink>
    </w:p>
    <w:p w:rsidR="0072351F" w:rsidRDefault="0072351F" w:rsidP="005A117E"/>
    <w:p w:rsidR="005A117E" w:rsidRDefault="005A117E" w:rsidP="005A117E"/>
    <w:p w:rsidR="00EE0364" w:rsidRDefault="00EE0364" w:rsidP="005A117E"/>
    <w:p w:rsidR="00EE0364" w:rsidRDefault="00EE0364" w:rsidP="00EE0364">
      <w:pPr>
        <w:pStyle w:val="1"/>
      </w:pPr>
      <w:bookmarkStart w:id="8" w:name="_Toc100320687"/>
      <w:r>
        <w:lastRenderedPageBreak/>
        <w:t>Политика. Политические науки. (ББК 66)</w:t>
      </w:r>
      <w:bookmarkEnd w:id="8"/>
    </w:p>
    <w:p w:rsidR="00EE0364" w:rsidRDefault="00EE0364" w:rsidP="00EE0364">
      <w:pPr>
        <w:pStyle w:val="1"/>
      </w:pPr>
    </w:p>
    <w:p w:rsidR="00EE0364" w:rsidRDefault="00EE0364" w:rsidP="00EE0364">
      <w:r>
        <w:t>111. 66.3(4);   M 38</w:t>
      </w:r>
    </w:p>
    <w:p w:rsidR="00EE0364" w:rsidRDefault="00EE0364" w:rsidP="00EE0364">
      <w:r>
        <w:t xml:space="preserve">    14633 - ио</w:t>
      </w:r>
    </w:p>
    <w:p w:rsidR="00EE0364" w:rsidRPr="00EE0364" w:rsidRDefault="00EE0364" w:rsidP="00EE0364">
      <w:pPr>
        <w:rPr>
          <w:lang w:val="en-US"/>
        </w:rPr>
      </w:pPr>
      <w:r w:rsidRPr="00EE0364">
        <w:rPr>
          <w:lang w:val="en-US"/>
        </w:rPr>
        <w:t xml:space="preserve">    Matějka, Jaroslav</w:t>
      </w:r>
    </w:p>
    <w:p w:rsidR="00EE0364" w:rsidRDefault="00EE0364" w:rsidP="00EE0364">
      <w:pPr>
        <w:rPr>
          <w:lang w:val="en-US"/>
        </w:rPr>
      </w:pPr>
      <w:r w:rsidRPr="00EE0364">
        <w:rPr>
          <w:lang w:val="en-US"/>
        </w:rPr>
        <w:t>Gottwald / J. Matějka. - Praha : Nakladatelství svoboda, 1971. - 316 s. : il. : 0,00</w:t>
      </w:r>
    </w:p>
    <w:p w:rsidR="00EE0364" w:rsidRDefault="00EE0364" w:rsidP="00EE0364">
      <w:pPr>
        <w:rPr>
          <w:lang w:val="en-US"/>
        </w:rPr>
      </w:pPr>
    </w:p>
    <w:p w:rsidR="00EE0364" w:rsidRDefault="00EE0364" w:rsidP="00EE0364">
      <w:pPr>
        <w:rPr>
          <w:lang w:val="en-US"/>
        </w:rPr>
      </w:pPr>
      <w:r>
        <w:rPr>
          <w:lang w:val="en-US"/>
        </w:rPr>
        <w:t>112. 66.74;   Б41</w:t>
      </w:r>
    </w:p>
    <w:p w:rsidR="00EE0364" w:rsidRDefault="00EE0364" w:rsidP="00EE0364">
      <w:pPr>
        <w:rPr>
          <w:lang w:val="en-US"/>
        </w:rPr>
      </w:pPr>
      <w:r>
        <w:rPr>
          <w:lang w:val="en-US"/>
        </w:rPr>
        <w:t xml:space="preserve">    1842798-Л - аб; 1842799-Л - од</w:t>
      </w:r>
    </w:p>
    <w:p w:rsidR="00EE0364" w:rsidRPr="00EE0364" w:rsidRDefault="00EE0364" w:rsidP="00EE0364">
      <w:r w:rsidRPr="00EE0364">
        <w:t xml:space="preserve">    Бейт, Мариса</w:t>
      </w:r>
    </w:p>
    <w:p w:rsidR="00EE0364" w:rsidRDefault="00EE0364" w:rsidP="00EE0364">
      <w:r w:rsidRPr="00EE0364">
        <w:t xml:space="preserve">Периодическая таблица феминизма / Мариса Бейт; [пер. с англ. Анастасии Любавиной]. - Москва : АД Маргинем Пресс, 2021. - 207, [1] с. : ил. - Библиогр.: с. 202-203. - Указ.: с. 204-207. - Загл. и авт. ориг.: </w:t>
      </w:r>
      <w:r>
        <w:rPr>
          <w:lang w:val="en-US"/>
        </w:rPr>
        <w:t>The</w:t>
      </w:r>
      <w:r w:rsidRPr="00EE0364">
        <w:t xml:space="preserve"> </w:t>
      </w:r>
      <w:r>
        <w:rPr>
          <w:lang w:val="en-US"/>
        </w:rPr>
        <w:t>periodic</w:t>
      </w:r>
      <w:r w:rsidRPr="00EE0364">
        <w:t xml:space="preserve"> </w:t>
      </w:r>
      <w:r>
        <w:rPr>
          <w:lang w:val="en-US"/>
        </w:rPr>
        <w:t>table</w:t>
      </w:r>
      <w:r w:rsidRPr="00EE0364">
        <w:t xml:space="preserve"> </w:t>
      </w:r>
      <w:r>
        <w:rPr>
          <w:lang w:val="en-US"/>
        </w:rPr>
        <w:t>of</w:t>
      </w:r>
      <w:r w:rsidRPr="00EE0364">
        <w:t xml:space="preserve"> </w:t>
      </w:r>
      <w:r>
        <w:rPr>
          <w:lang w:val="en-US"/>
        </w:rPr>
        <w:t>feminism</w:t>
      </w:r>
      <w:r w:rsidRPr="00EE0364">
        <w:t xml:space="preserve"> / </w:t>
      </w:r>
      <w:r>
        <w:rPr>
          <w:lang w:val="en-US"/>
        </w:rPr>
        <w:t>Marisa</w:t>
      </w:r>
      <w:r w:rsidRPr="00EE0364">
        <w:t xml:space="preserve"> </w:t>
      </w:r>
      <w:r>
        <w:rPr>
          <w:lang w:val="en-US"/>
        </w:rPr>
        <w:t>Bate</w:t>
      </w:r>
      <w:r w:rsidRPr="00EE0364">
        <w:t xml:space="preserve"> : 540,08</w:t>
      </w:r>
    </w:p>
    <w:p w:rsidR="00EE0364" w:rsidRDefault="00EE0364" w:rsidP="00EE0364">
      <w:r>
        <w:t xml:space="preserve">    Оглавление: </w:t>
      </w:r>
      <w:hyperlink r:id="rId73" w:history="1">
        <w:r w:rsidR="0072351F" w:rsidRPr="00125ABB">
          <w:rPr>
            <w:rStyle w:val="a8"/>
          </w:rPr>
          <w:t>http://kitap.tatar.ru/ogl/nlrt/nbrt_obr_2602999.pdf</w:t>
        </w:r>
      </w:hyperlink>
    </w:p>
    <w:p w:rsidR="0072351F" w:rsidRDefault="0072351F" w:rsidP="00EE0364"/>
    <w:p w:rsidR="00EE0364" w:rsidRDefault="00EE0364" w:rsidP="00EE0364"/>
    <w:p w:rsidR="00EE0364" w:rsidRDefault="00EE0364" w:rsidP="00EE0364">
      <w:r>
        <w:t>113. 66.0;   К93</w:t>
      </w:r>
    </w:p>
    <w:p w:rsidR="00EE0364" w:rsidRDefault="00EE0364" w:rsidP="00EE0364">
      <w:r>
        <w:t xml:space="preserve">    1842715-Л - од</w:t>
      </w:r>
    </w:p>
    <w:p w:rsidR="00EE0364" w:rsidRDefault="00EE0364" w:rsidP="00EE0364">
      <w:r>
        <w:t xml:space="preserve">    Курилла, Иван</w:t>
      </w:r>
    </w:p>
    <w:p w:rsidR="00EE0364" w:rsidRDefault="00EE0364" w:rsidP="00EE0364">
      <w:r>
        <w:t>Битва за прошлое : как политика меняет историю / Иван Курилла. - Москва : Альпина Паблишер, 2022. - 230, [1] с. : ил. - Библиогр. в подстроч. примеч.. - ISBN 978-5-9614-7245-5 : 594,99</w:t>
      </w:r>
    </w:p>
    <w:p w:rsidR="00EE0364" w:rsidRDefault="00EE0364" w:rsidP="00EE0364">
      <w:r>
        <w:t xml:space="preserve">    Оглавление: </w:t>
      </w:r>
      <w:hyperlink r:id="rId74" w:history="1">
        <w:r w:rsidR="0072351F" w:rsidRPr="00125ABB">
          <w:rPr>
            <w:rStyle w:val="a8"/>
          </w:rPr>
          <w:t>http://kitap.tatar.ru/ogl/nlrt/nbrt_obr_2602772.pdf</w:t>
        </w:r>
      </w:hyperlink>
    </w:p>
    <w:p w:rsidR="0072351F" w:rsidRDefault="0072351F" w:rsidP="00EE0364"/>
    <w:p w:rsidR="00EE0364" w:rsidRDefault="00EE0364" w:rsidP="00EE0364"/>
    <w:p w:rsidR="006A430D" w:rsidRDefault="006A430D" w:rsidP="00EE0364"/>
    <w:p w:rsidR="006A430D" w:rsidRDefault="006A430D" w:rsidP="006A430D">
      <w:pPr>
        <w:pStyle w:val="1"/>
      </w:pPr>
      <w:bookmarkStart w:id="9" w:name="_Toc100320688"/>
      <w:r>
        <w:t>Государство и право. Юридические науки. (ББК 67)</w:t>
      </w:r>
      <w:bookmarkEnd w:id="9"/>
    </w:p>
    <w:p w:rsidR="006A430D" w:rsidRDefault="006A430D" w:rsidP="006A430D">
      <w:pPr>
        <w:pStyle w:val="1"/>
      </w:pPr>
    </w:p>
    <w:p w:rsidR="006A430D" w:rsidRDefault="006A430D" w:rsidP="006A430D">
      <w:r>
        <w:t>114. 67.404;   П16</w:t>
      </w:r>
    </w:p>
    <w:p w:rsidR="006A430D" w:rsidRDefault="006A430D" w:rsidP="006A430D">
      <w:r>
        <w:t xml:space="preserve">    1848120-Л - аб; 1848121-Л - кх</w:t>
      </w:r>
    </w:p>
    <w:p w:rsidR="006A430D" w:rsidRDefault="006A430D" w:rsidP="006A430D">
      <w:r>
        <w:t xml:space="preserve">    Панова, Альбина Сергеевна( канд. юрид. наук)</w:t>
      </w:r>
    </w:p>
    <w:p w:rsidR="006A430D" w:rsidRDefault="006A430D" w:rsidP="006A430D">
      <w:r>
        <w:t>Правовое обеспечение качества и безопасности товаров: вопросы теории и практики : монография / А. С. Панова. - Москва : Проспект, 2020. - 333 с.; 22. - (Уральская школа предпринимательского права). - Библиогр.: с. 305-331 (461 назв.) и в подстроч. примеч. - Доп. тит. л. и рез. англ.. - ISBN 978-5-392-30577-3 : 515,00</w:t>
      </w:r>
    </w:p>
    <w:p w:rsidR="006A430D" w:rsidRDefault="006A430D" w:rsidP="006A430D">
      <w:r>
        <w:t xml:space="preserve">    Оглавление: </w:t>
      </w:r>
      <w:hyperlink r:id="rId75" w:history="1">
        <w:r w:rsidR="0072351F" w:rsidRPr="00125ABB">
          <w:rPr>
            <w:rStyle w:val="a8"/>
          </w:rPr>
          <w:t>http://kitap.tatar.ru/ogl/nlrt/nbrt_obr_2609375.pdf</w:t>
        </w:r>
      </w:hyperlink>
    </w:p>
    <w:p w:rsidR="0072351F" w:rsidRDefault="0072351F" w:rsidP="006A430D"/>
    <w:p w:rsidR="006A430D" w:rsidRDefault="006A430D" w:rsidP="006A430D"/>
    <w:p w:rsidR="002314AF" w:rsidRDefault="002314AF" w:rsidP="006A430D"/>
    <w:p w:rsidR="002314AF" w:rsidRDefault="002314AF" w:rsidP="002314AF">
      <w:pPr>
        <w:pStyle w:val="1"/>
      </w:pPr>
      <w:bookmarkStart w:id="10" w:name="_Toc100320689"/>
      <w:r>
        <w:t>Военная наука. Военное дело. (ББК 68)</w:t>
      </w:r>
      <w:bookmarkEnd w:id="10"/>
    </w:p>
    <w:p w:rsidR="002314AF" w:rsidRDefault="002314AF" w:rsidP="002314AF">
      <w:pPr>
        <w:pStyle w:val="1"/>
      </w:pPr>
    </w:p>
    <w:p w:rsidR="002314AF" w:rsidRDefault="002314AF" w:rsidP="002314AF">
      <w:r>
        <w:t>115. 68.51;   Ш30</w:t>
      </w:r>
    </w:p>
    <w:p w:rsidR="002314AF" w:rsidRDefault="002314AF" w:rsidP="002314AF">
      <w:r>
        <w:t xml:space="preserve">    1855427-Л - кх; 1855428-Л - кх; 1855429-Л - кх</w:t>
      </w:r>
    </w:p>
    <w:p w:rsidR="002314AF" w:rsidRDefault="002314AF" w:rsidP="002314AF">
      <w:r>
        <w:t xml:space="preserve">    Система опознавания "свой-чужой" : учебное пособие по системе государственного опознавания / Р. Г. Шафеев; Министерство образования и науки Российской Федерации, </w:t>
      </w:r>
      <w:r>
        <w:lastRenderedPageBreak/>
        <w:t>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технический  университет им. А. Н. Туполева-КАИ" ; Институт радиоэлектроники и телекоммуникаций ; Научно производственное объединение "Радиоэлектроника" им. В. И. Шимко ; Казанский электротехнический завод ; под общей редакцией А. С. Белова. - Казань : Издательство Академии наук РТ, 2019. - 163 с. : ил., табл. - Библиогр.: с. 143. - ISBN 978-5-9690-0545-7 : 200,00</w:t>
      </w:r>
    </w:p>
    <w:p w:rsidR="002314AF" w:rsidRDefault="002314AF" w:rsidP="002314AF">
      <w:r>
        <w:t xml:space="preserve">    Оглавление: </w:t>
      </w:r>
      <w:hyperlink r:id="rId76" w:history="1">
        <w:r w:rsidR="0072351F" w:rsidRPr="00125ABB">
          <w:rPr>
            <w:rStyle w:val="a8"/>
          </w:rPr>
          <w:t>http://kitap.tatar.ru/ogl/nlrt/nbrt_obr_2618631.pdf</w:t>
        </w:r>
      </w:hyperlink>
    </w:p>
    <w:p w:rsidR="0072351F" w:rsidRDefault="0072351F" w:rsidP="002314AF"/>
    <w:p w:rsidR="002314AF" w:rsidRDefault="002314AF" w:rsidP="002314AF"/>
    <w:p w:rsidR="009A31B3" w:rsidRDefault="009A31B3" w:rsidP="002314AF"/>
    <w:p w:rsidR="009A31B3" w:rsidRDefault="009A31B3" w:rsidP="009A31B3">
      <w:pPr>
        <w:pStyle w:val="1"/>
      </w:pPr>
      <w:bookmarkStart w:id="11" w:name="_Toc100320690"/>
      <w:r>
        <w:t>Культура. Культурное строительство. (ББК 71)</w:t>
      </w:r>
      <w:bookmarkEnd w:id="11"/>
    </w:p>
    <w:p w:rsidR="009A31B3" w:rsidRDefault="009A31B3" w:rsidP="009A31B3">
      <w:pPr>
        <w:pStyle w:val="1"/>
      </w:pPr>
    </w:p>
    <w:p w:rsidR="009A31B3" w:rsidRDefault="009A31B3" w:rsidP="009A31B3">
      <w:r>
        <w:t>116. 7;   Ш67</w:t>
      </w:r>
    </w:p>
    <w:p w:rsidR="009A31B3" w:rsidRDefault="009A31B3" w:rsidP="009A31B3">
      <w:r>
        <w:t xml:space="preserve">    1852251-Ф - кх; 48220-Ф - кх; 48291 - кх</w:t>
      </w:r>
    </w:p>
    <w:p w:rsidR="009A31B3" w:rsidRDefault="009A31B3" w:rsidP="009A31B3">
      <w:r>
        <w:t xml:space="preserve">    Школа изобразительного искусства : в десяти выпусках. - 3-е. изд., испр. и доп. - Москва : Изобразительное искусство, 1986. - ISBN 5-85200-003-5. - Вып. 1. - 1986. - 176 с. : 1,50</w:t>
      </w:r>
    </w:p>
    <w:p w:rsidR="009A31B3" w:rsidRDefault="009A31B3" w:rsidP="009A31B3">
      <w:r>
        <w:t xml:space="preserve">    Оглавление: </w:t>
      </w:r>
      <w:hyperlink r:id="rId77" w:history="1">
        <w:r w:rsidR="0072351F" w:rsidRPr="00125ABB">
          <w:rPr>
            <w:rStyle w:val="a8"/>
          </w:rPr>
          <w:t>http://kitap.tatar.ru/ogl/nlrt/nbrt_obr_2618891.pdf</w:t>
        </w:r>
      </w:hyperlink>
    </w:p>
    <w:p w:rsidR="0072351F" w:rsidRDefault="0072351F" w:rsidP="009A31B3"/>
    <w:p w:rsidR="009A31B3" w:rsidRDefault="009A31B3" w:rsidP="009A31B3"/>
    <w:p w:rsidR="006A14FF" w:rsidRDefault="006A14FF" w:rsidP="009A31B3"/>
    <w:p w:rsidR="006A14FF" w:rsidRDefault="006A14FF" w:rsidP="006A14FF">
      <w:pPr>
        <w:pStyle w:val="1"/>
      </w:pPr>
      <w:bookmarkStart w:id="12" w:name="_Toc100320691"/>
      <w:r>
        <w:t>Образование. Педагогические науки. (ББК 74)</w:t>
      </w:r>
      <w:bookmarkEnd w:id="12"/>
    </w:p>
    <w:p w:rsidR="006A14FF" w:rsidRDefault="006A14FF" w:rsidP="006A14FF">
      <w:pPr>
        <w:pStyle w:val="1"/>
      </w:pPr>
    </w:p>
    <w:p w:rsidR="006A14FF" w:rsidRDefault="006A14FF" w:rsidP="006A14FF">
      <w:r>
        <w:t>117. 74.1;   Б79</w:t>
      </w:r>
    </w:p>
    <w:p w:rsidR="006A14FF" w:rsidRDefault="006A14FF" w:rsidP="006A14FF">
      <w:r>
        <w:t xml:space="preserve">    1852213-Ф - кх</w:t>
      </w:r>
    </w:p>
    <w:p w:rsidR="006A14FF" w:rsidRDefault="006A14FF" w:rsidP="006A14FF">
      <w:r>
        <w:t xml:space="preserve">    Большая энциклопедия поделок : игрушки, оригами, маски и костюмы, кукольный театр. - Москва : РОСМЭН, 2006. - 252, [2] с. : цв. ил., фотоил.; 27 см. - ISBN 5-353-00297-0 : 399,00</w:t>
      </w:r>
    </w:p>
    <w:p w:rsidR="006A14FF" w:rsidRDefault="006A14FF" w:rsidP="006A14FF">
      <w:r>
        <w:t xml:space="preserve">    Оглавление: </w:t>
      </w:r>
      <w:hyperlink r:id="rId78" w:history="1">
        <w:r w:rsidR="0072351F" w:rsidRPr="00125ABB">
          <w:rPr>
            <w:rStyle w:val="a8"/>
          </w:rPr>
          <w:t>http://kitap.tatar.ru/ogl/nlrt/nbrt_obr_2618275.pdf</w:t>
        </w:r>
      </w:hyperlink>
    </w:p>
    <w:p w:rsidR="0072351F" w:rsidRDefault="0072351F" w:rsidP="006A14FF"/>
    <w:p w:rsidR="006A14FF" w:rsidRDefault="006A14FF" w:rsidP="006A14FF"/>
    <w:p w:rsidR="006A14FF" w:rsidRDefault="006A14FF" w:rsidP="006A14FF">
      <w:r>
        <w:t>118. 74.1;   Л69</w:t>
      </w:r>
    </w:p>
    <w:p w:rsidR="006A14FF" w:rsidRDefault="006A14FF" w:rsidP="006A14FF">
      <w:r>
        <w:t xml:space="preserve">    1854008-Ф - кх; 1854009-Ф - кх; 1854010-Ф - кх</w:t>
      </w:r>
    </w:p>
    <w:p w:rsidR="006A14FF" w:rsidRDefault="006A14FF" w:rsidP="006A14FF">
      <w:r>
        <w:t xml:space="preserve">    Логика : от 5 лет : [пособие для развивающего обучения  для старшего дошкольного возраст / пер. с англ. А. Авдеевой]. - 5-е изд. - Москва : Манн, Иванов и Фербер, 2021. - 78, [1] с. : цв. ил. - (KUMON. Развитие мышления). - На обл.: Выполняя задания в этой тетради: анализируя последовательности, проходя лабиринты и отмечая неправдоподобные ситуации ,- ваш ребёнок будет развивать логическое мышление. - ISBN 978-5-00169-299-7 : 300,00</w:t>
      </w:r>
    </w:p>
    <w:p w:rsidR="006A14FF" w:rsidRDefault="006A14FF" w:rsidP="006A14FF"/>
    <w:p w:rsidR="006A14FF" w:rsidRDefault="006A14FF" w:rsidP="006A14FF">
      <w:r>
        <w:t>119. 74.200.58;   О-26</w:t>
      </w:r>
    </w:p>
    <w:p w:rsidR="006A14FF" w:rsidRDefault="006A14FF" w:rsidP="006A14FF">
      <w:r>
        <w:t xml:space="preserve">    1842583-Л - аб; 1842584-Л - абП</w:t>
      </w:r>
    </w:p>
    <w:p w:rsidR="006A14FF" w:rsidRDefault="006A14FF" w:rsidP="006A14FF">
      <w:r>
        <w:t xml:space="preserve">    Обучение через развлечение. Edutainment лагерь как технология современного образования / Г. Голышев [и др.]. - Москва : Альпина Паблишер : Альпина.дети, 2021. - 349, [1] с. : ил.; 22. - ISBN 978-5-9614-4074-4 : 957,76</w:t>
      </w:r>
    </w:p>
    <w:p w:rsidR="006A14FF" w:rsidRDefault="006A14FF" w:rsidP="006A14FF">
      <w:r>
        <w:t xml:space="preserve">    Оглавление: </w:t>
      </w:r>
      <w:hyperlink r:id="rId79" w:history="1">
        <w:r w:rsidR="0072351F" w:rsidRPr="00125ABB">
          <w:rPr>
            <w:rStyle w:val="a8"/>
          </w:rPr>
          <w:t>http://kitap.tatar.ru/ogl/nlrt/nbrt_obr_2602248.pdf</w:t>
        </w:r>
      </w:hyperlink>
    </w:p>
    <w:p w:rsidR="0072351F" w:rsidRDefault="0072351F" w:rsidP="006A14FF"/>
    <w:p w:rsidR="006A14FF" w:rsidRDefault="006A14FF" w:rsidP="006A14FF"/>
    <w:p w:rsidR="006A14FF" w:rsidRDefault="006A14FF" w:rsidP="006A14FF">
      <w:r>
        <w:t>120. 74.1;   П82</w:t>
      </w:r>
    </w:p>
    <w:p w:rsidR="006A14FF" w:rsidRDefault="006A14FF" w:rsidP="006A14FF">
      <w:r>
        <w:t xml:space="preserve">    1854005-Ф - кх; 1854006-Ф - кх; 1854007-Ф - кх</w:t>
      </w:r>
    </w:p>
    <w:p w:rsidR="006A14FF" w:rsidRDefault="006A14FF" w:rsidP="006A14FF">
      <w:r>
        <w:t xml:space="preserve">    Простые лабиринты : возраст 2-3-4 : [пособие для развивающего обучения  для детей  дошкольного возраста / пер. с англ. М. Мацковской]. - 9-е изд. - Москва : Манн, Иванов и Фербер, 2021. - 80, [1] с. : цв. ил. - (Kumon). - На обл.: Проводя линии в простых лабиринтах, ваш ребенок научится держать карандаш и приобретет навыки, которые в дальнейшем помогут ему аккуратно писать. Задания и тетради развивают логическое мышление и учат концентрировать внимание. - ISBN 978-5-00169-336-9 : 300,00</w:t>
      </w:r>
    </w:p>
    <w:p w:rsidR="006A14FF" w:rsidRDefault="006A14FF" w:rsidP="006A14FF"/>
    <w:p w:rsidR="006A14FF" w:rsidRDefault="006A14FF" w:rsidP="006A14FF">
      <w:r>
        <w:t>121. 74.5;   K 56</w:t>
      </w:r>
    </w:p>
    <w:p w:rsidR="006A14FF" w:rsidRDefault="006A14FF" w:rsidP="006A14FF">
      <w:r>
        <w:t xml:space="preserve">    15214 - ио</w:t>
      </w:r>
    </w:p>
    <w:p w:rsidR="006A14FF" w:rsidRDefault="006A14FF" w:rsidP="006A14FF">
      <w:r>
        <w:t xml:space="preserve">    Klímová-Fügnerová, Mirka</w:t>
      </w:r>
    </w:p>
    <w:p w:rsidR="006A14FF" w:rsidRDefault="006A14FF" w:rsidP="006A14FF">
      <w:r>
        <w:t>Citová výchova v rodině / M. Klímová-Fügnerová. - Praha : Práce, 1974. - 187 s. : 0,75</w:t>
      </w:r>
    </w:p>
    <w:p w:rsidR="006A14FF" w:rsidRDefault="006A14FF" w:rsidP="006A14FF"/>
    <w:p w:rsidR="006A14FF" w:rsidRDefault="006A14FF" w:rsidP="006A14FF">
      <w:r>
        <w:t>122. 74.9;   З-66</w:t>
      </w:r>
    </w:p>
    <w:p w:rsidR="006A14FF" w:rsidRDefault="006A14FF" w:rsidP="006A14FF">
      <w:r>
        <w:t xml:space="preserve">    1843429-Л - од; 1843430-Л - аб; 1843431-Л - аб</w:t>
      </w:r>
    </w:p>
    <w:p w:rsidR="006A14FF" w:rsidRDefault="006A14FF" w:rsidP="006A14FF">
      <w:r>
        <w:t xml:space="preserve">    Зицер, Дима</w:t>
      </w:r>
    </w:p>
    <w:p w:rsidR="006A14FF" w:rsidRDefault="006A14FF" w:rsidP="006A14FF">
      <w:r>
        <w:t>После уроков. Классное внеклассное / Дима Зицер. - Санкт-Петербург [и др.] : Питер, 2021. - 188, [1] с. : ил. - (Родителям о детях). - Часть общего проекта "На педагогической волне". - Загл. обл.: На педагогической волне. - ISBN 978-5-4461-1398-9 : 291,50</w:t>
      </w:r>
    </w:p>
    <w:p w:rsidR="006A14FF" w:rsidRDefault="006A14FF" w:rsidP="006A14FF">
      <w:r>
        <w:t xml:space="preserve">    Оглавление: </w:t>
      </w:r>
      <w:hyperlink r:id="rId80" w:history="1">
        <w:r w:rsidR="0072351F" w:rsidRPr="00125ABB">
          <w:rPr>
            <w:rStyle w:val="a8"/>
          </w:rPr>
          <w:t>http://kitap.tatar.ru/ogl/nlrt/nbrt_obr_2604327.pdf</w:t>
        </w:r>
      </w:hyperlink>
    </w:p>
    <w:p w:rsidR="0072351F" w:rsidRDefault="0072351F" w:rsidP="006A14FF"/>
    <w:p w:rsidR="006A14FF" w:rsidRDefault="006A14FF" w:rsidP="006A14FF"/>
    <w:p w:rsidR="006A14FF" w:rsidRDefault="006A14FF" w:rsidP="006A14FF">
      <w:r>
        <w:t>123. 745;   Л65</w:t>
      </w:r>
    </w:p>
    <w:p w:rsidR="006A14FF" w:rsidRDefault="006A14FF" w:rsidP="006A14FF">
      <w:r>
        <w:t xml:space="preserve">    1852186-Ф - кх</w:t>
      </w:r>
    </w:p>
    <w:p w:rsidR="006A14FF" w:rsidRDefault="006A14FF" w:rsidP="006A14FF">
      <w:r>
        <w:t xml:space="preserve">    Лихнерова, Альжбета</w:t>
      </w:r>
    </w:p>
    <w:p w:rsidR="006A14FF" w:rsidRDefault="006A14FF" w:rsidP="006A14FF">
      <w:r>
        <w:t>Чудо вышивки / Альжбета Лихнерова; пер. из словацкого И. Темновой. - Братислава : Праца, 1981. - 167 с. : ил. - (Библиотека практических пособий).. -  В пер. : 4,30</w:t>
      </w:r>
    </w:p>
    <w:p w:rsidR="006A14FF" w:rsidRDefault="006A14FF" w:rsidP="006A14FF">
      <w:r>
        <w:t xml:space="preserve">    Оглавление: http://kitap.tatar.ru/ogl/nlrt/nbrt_obr_2617638.pdf</w:t>
      </w:r>
    </w:p>
    <w:p w:rsidR="006A14FF" w:rsidRDefault="006A14FF" w:rsidP="006A14FF"/>
    <w:p w:rsidR="006A14FF" w:rsidRDefault="006A14FF" w:rsidP="006A14FF">
      <w:r>
        <w:t>124. 74.1;   П58</w:t>
      </w:r>
    </w:p>
    <w:p w:rsidR="006A14FF" w:rsidRDefault="006A14FF" w:rsidP="006A14FF">
      <w:r>
        <w:t xml:space="preserve">    1853990-Ф - кх; 1853991-Ф - кх; 1853992-Ф - кх</w:t>
      </w:r>
    </w:p>
    <w:p w:rsidR="006A14FF" w:rsidRDefault="006A14FF" w:rsidP="006A14FF">
      <w:r>
        <w:t xml:space="preserve">    Попова, Татьяна</w:t>
      </w:r>
    </w:p>
    <w:p w:rsidR="006A14FF" w:rsidRDefault="006A14FF" w:rsidP="006A14FF">
      <w:r>
        <w:t>Наша страна Россия : [детская энциклопедия] / Татьяна Попова; иллюстрации Александры Дормидонтовой и Анны Солоделовой. - Москва : Манн, Иванов и Фербер, 2022. - 77, [2] c. : цв. ил. - (Чевостик).. - ISBN 978-5-00195-076-9 : 500,00</w:t>
      </w:r>
    </w:p>
    <w:p w:rsidR="006A14FF" w:rsidRDefault="006A14FF" w:rsidP="006A14FF">
      <w:r>
        <w:t xml:space="preserve">    Оглавление: </w:t>
      </w:r>
      <w:hyperlink r:id="rId81" w:history="1">
        <w:r w:rsidR="0072351F" w:rsidRPr="00125ABB">
          <w:rPr>
            <w:rStyle w:val="a8"/>
          </w:rPr>
          <w:t>http://kitap.tatar.ru/ogl/nlrt/nbrt_obr_2619539.pdf</w:t>
        </w:r>
      </w:hyperlink>
    </w:p>
    <w:p w:rsidR="0072351F" w:rsidRDefault="0072351F" w:rsidP="006A14FF"/>
    <w:p w:rsidR="006A14FF" w:rsidRDefault="006A14FF" w:rsidP="006A14FF"/>
    <w:p w:rsidR="006A14FF" w:rsidRDefault="006A14FF" w:rsidP="006A14FF">
      <w:r>
        <w:t>125. 74.1;   Т15</w:t>
      </w:r>
    </w:p>
    <w:p w:rsidR="006A14FF" w:rsidRDefault="006A14FF" w:rsidP="006A14FF">
      <w:r>
        <w:t xml:space="preserve">    1854002-Ф - кх; 1854003-Ф - кх; 1854004-Ф - кх</w:t>
      </w:r>
    </w:p>
    <w:p w:rsidR="006A14FF" w:rsidRDefault="006A14FF" w:rsidP="006A14FF">
      <w:r>
        <w:t xml:space="preserve">    Такей, Широ</w:t>
      </w:r>
    </w:p>
    <w:p w:rsidR="006A14FF" w:rsidRDefault="006A14FF" w:rsidP="006A14FF">
      <w:r>
        <w:t>Оживи картинку! Транспорт и техника : от 4 лет : [пособие для старшего дошкольного возраста] / Широ Такей; [пер. с англ. А. Авдеевой]. - 3-е изд. - Москва : Манн, Иванов и Фербер, 2020. - 64 с. : ил. - (Kumon. Оживи картинку!). - На обл.: Весело проводите время и развивайте мелкую моторику ребёнка, делая вместе забавные аппликации!. - ISBN 978-5-00169-214-0 : 200,00</w:t>
      </w:r>
    </w:p>
    <w:p w:rsidR="006A14FF" w:rsidRDefault="006A14FF" w:rsidP="006A14FF"/>
    <w:p w:rsidR="006A14FF" w:rsidRDefault="006A14FF" w:rsidP="006A14FF">
      <w:r>
        <w:t>126. 74.1;   Т35</w:t>
      </w:r>
    </w:p>
    <w:p w:rsidR="006A14FF" w:rsidRDefault="006A14FF" w:rsidP="006A14FF">
      <w:r>
        <w:t xml:space="preserve">    1854110-Ф - кх; 1854111-Ф - кх; 1854112-Ф - кх</w:t>
      </w:r>
    </w:p>
    <w:p w:rsidR="006A14FF" w:rsidRDefault="006A14FF" w:rsidP="006A14FF">
      <w:r>
        <w:lastRenderedPageBreak/>
        <w:t xml:space="preserve">    Тёрнер, Трейси</w:t>
      </w:r>
    </w:p>
    <w:p w:rsidR="006A14FF" w:rsidRDefault="006A14FF" w:rsidP="006A14FF">
      <w:r>
        <w:t>Это мой дом. Как живут дети от Аляски до Ямала / Трэйси Тёрнер; перевод с англиского Анастасии Ковальчук ; ил. Осса Йилланд . - Москва : Манн, Иванов и Фербер, 2022. - 48 с. : цв. ил. - (МИФ. Твоё большое путешествие). - Указ.: с. 48. - ISBN 978-5-00195-149-0 : 460,00</w:t>
      </w:r>
    </w:p>
    <w:p w:rsidR="006A14FF" w:rsidRDefault="006A14FF" w:rsidP="006A14FF">
      <w:r>
        <w:t xml:space="preserve">    Оглавление: </w:t>
      </w:r>
      <w:hyperlink r:id="rId82" w:history="1">
        <w:r w:rsidR="0072351F" w:rsidRPr="00125ABB">
          <w:rPr>
            <w:rStyle w:val="a8"/>
          </w:rPr>
          <w:t>http://kitap.tatar.ru/ogl/nlrt/nbrt_obr_2620161.pdf</w:t>
        </w:r>
      </w:hyperlink>
    </w:p>
    <w:p w:rsidR="0072351F" w:rsidRDefault="0072351F" w:rsidP="006A14FF"/>
    <w:p w:rsidR="006A14FF" w:rsidRDefault="006A14FF" w:rsidP="006A14FF"/>
    <w:p w:rsidR="00265EEA" w:rsidRDefault="00265EEA" w:rsidP="006A14FF"/>
    <w:p w:rsidR="00265EEA" w:rsidRDefault="00265EEA" w:rsidP="00265EEA">
      <w:pPr>
        <w:pStyle w:val="1"/>
      </w:pPr>
      <w:bookmarkStart w:id="13" w:name="_Toc100320692"/>
      <w:r>
        <w:t>Физическая культура и спорт. (ББК 75)</w:t>
      </w:r>
      <w:bookmarkEnd w:id="13"/>
    </w:p>
    <w:p w:rsidR="00265EEA" w:rsidRDefault="00265EEA" w:rsidP="00265EEA">
      <w:pPr>
        <w:pStyle w:val="1"/>
      </w:pPr>
    </w:p>
    <w:p w:rsidR="00265EEA" w:rsidRDefault="00265EEA" w:rsidP="00265EEA">
      <w:r>
        <w:t>127. 75;   В19</w:t>
      </w:r>
    </w:p>
    <w:p w:rsidR="00265EEA" w:rsidRDefault="00265EEA" w:rsidP="00265EEA">
      <w:r>
        <w:t xml:space="preserve">    303905-Л - кх</w:t>
      </w:r>
    </w:p>
    <w:p w:rsidR="00265EEA" w:rsidRDefault="00265EEA" w:rsidP="00265EEA">
      <w:r>
        <w:t xml:space="preserve">    Васильева, Вера Евгеньевна</w:t>
      </w:r>
    </w:p>
    <w:p w:rsidR="00265EEA" w:rsidRDefault="00265EEA" w:rsidP="00265EEA">
      <w:r>
        <w:t>Врачебный контроль и лечебная физическая культура : Учебник для учащихся техникумов физической культуры и школ тренеров / В. Е. Васильева, Д. Ф. Дешин. - Москва : Физкультура и спорт, 1968. - 295 с. : ил., табл., графики; 22 см : 0,73</w:t>
      </w:r>
    </w:p>
    <w:p w:rsidR="00265EEA" w:rsidRDefault="00265EEA" w:rsidP="00265EEA"/>
    <w:p w:rsidR="00265EEA" w:rsidRDefault="00265EEA" w:rsidP="00265EEA">
      <w:r>
        <w:t xml:space="preserve">128. ;   </w:t>
      </w:r>
    </w:p>
    <w:p w:rsidR="00265EEA" w:rsidRDefault="00265EEA" w:rsidP="00265EEA">
      <w:r>
        <w:t xml:space="preserve">     - ;  - ;  - ; 304114-Л - кх</w:t>
      </w:r>
    </w:p>
    <w:p w:rsidR="00265EEA" w:rsidRDefault="00265EEA" w:rsidP="00265EEA">
      <w:r>
        <w:t xml:space="preserve">    Рыцарь бедный : документальное повествование о великом русском шахматисте М.И.Чигорине / В.Н. Панов. - Москва : Советская Россия, 1968. - 335с.</w:t>
      </w:r>
    </w:p>
    <w:p w:rsidR="00265EEA" w:rsidRDefault="00265EEA" w:rsidP="00265EEA"/>
    <w:p w:rsidR="00B4056A" w:rsidRDefault="00B4056A" w:rsidP="00265EEA"/>
    <w:p w:rsidR="00B4056A" w:rsidRDefault="00B4056A" w:rsidP="00B4056A">
      <w:pPr>
        <w:pStyle w:val="1"/>
      </w:pPr>
      <w:bookmarkStart w:id="14" w:name="_Toc100320693"/>
      <w:r>
        <w:t>Средства массовой информации. Книжное дело. (ББК 76)</w:t>
      </w:r>
      <w:bookmarkEnd w:id="14"/>
    </w:p>
    <w:p w:rsidR="00B4056A" w:rsidRDefault="00B4056A" w:rsidP="00B4056A">
      <w:pPr>
        <w:pStyle w:val="1"/>
      </w:pPr>
    </w:p>
    <w:p w:rsidR="00B4056A" w:rsidRDefault="00B4056A" w:rsidP="00B4056A">
      <w:r>
        <w:t>129. 76.1;   С47</w:t>
      </w:r>
    </w:p>
    <w:p w:rsidR="00B4056A" w:rsidRDefault="00B4056A" w:rsidP="00B4056A">
      <w:r>
        <w:t xml:space="preserve">    1842169-Ф - кх</w:t>
      </w:r>
    </w:p>
    <w:p w:rsidR="00B4056A" w:rsidRDefault="00B4056A" w:rsidP="00B4056A">
      <w:r>
        <w:t xml:space="preserve">    Славное десятилетие. Национальный союз библиофилов в портретах и событиях, 2010-2020 / составитель М. В. Сеславинский. - Москва : Издательство Столяровых, 2021. - 541,[2] с. : ил., портр.; 29. - ISBN 978-5-905716-30-0 : 1000,00</w:t>
      </w:r>
    </w:p>
    <w:p w:rsidR="00B4056A" w:rsidRDefault="00B4056A" w:rsidP="00B4056A">
      <w:r>
        <w:t xml:space="preserve">    Оглавление: </w:t>
      </w:r>
      <w:hyperlink r:id="rId83" w:history="1">
        <w:r w:rsidR="0072351F" w:rsidRPr="00125ABB">
          <w:rPr>
            <w:rStyle w:val="a8"/>
          </w:rPr>
          <w:t>http://kitap.tatar.ru/ogl/nlrt/nbrt_obr_2601657.pdf</w:t>
        </w:r>
      </w:hyperlink>
    </w:p>
    <w:p w:rsidR="0072351F" w:rsidRDefault="0072351F" w:rsidP="00B4056A"/>
    <w:p w:rsidR="00B4056A" w:rsidRDefault="00B4056A" w:rsidP="00B4056A"/>
    <w:p w:rsidR="00B4056A" w:rsidRDefault="00B4056A" w:rsidP="00B4056A">
      <w:r>
        <w:t>130. 76.1;   П37</w:t>
      </w:r>
    </w:p>
    <w:p w:rsidR="00B4056A" w:rsidRDefault="00B4056A" w:rsidP="00B4056A">
      <w:r>
        <w:t xml:space="preserve">    1842866-Ф - абД; 1842867-Ф - абД</w:t>
      </w:r>
    </w:p>
    <w:p w:rsidR="00B4056A" w:rsidRDefault="00B4056A" w:rsidP="00B4056A">
      <w:r>
        <w:t xml:space="preserve">    Плаксунова, Дарья</w:t>
      </w:r>
    </w:p>
    <w:p w:rsidR="00B4056A" w:rsidRDefault="00B4056A" w:rsidP="00B4056A">
      <w:r>
        <w:t>Чем пахнут книги / Дарья Плаксунова; иллюстратор Юлия Прохоцкая. - Москва : Альпина Паблишер, 2021. - 71, [1] с. : ил.. - ISBN 978-5-9614-7303-2 : 494,18</w:t>
      </w:r>
    </w:p>
    <w:p w:rsidR="00B4056A" w:rsidRDefault="00B4056A" w:rsidP="00B4056A"/>
    <w:p w:rsidR="00F14A7D" w:rsidRDefault="00F14A7D" w:rsidP="00B4056A"/>
    <w:p w:rsidR="00F14A7D" w:rsidRDefault="00F14A7D" w:rsidP="00F14A7D">
      <w:pPr>
        <w:pStyle w:val="1"/>
      </w:pPr>
      <w:bookmarkStart w:id="15" w:name="_Toc100320694"/>
      <w:r>
        <w:lastRenderedPageBreak/>
        <w:t>Охрана памятников природы, истории и культуры. Музейное дело. Архивное дело. (ББК 79)</w:t>
      </w:r>
      <w:bookmarkEnd w:id="15"/>
    </w:p>
    <w:p w:rsidR="00F14A7D" w:rsidRDefault="00F14A7D" w:rsidP="00F14A7D">
      <w:pPr>
        <w:pStyle w:val="1"/>
      </w:pPr>
    </w:p>
    <w:p w:rsidR="00F14A7D" w:rsidRDefault="00F14A7D" w:rsidP="00F14A7D">
      <w:r>
        <w:t>131. 796;   К55</w:t>
      </w:r>
    </w:p>
    <w:p w:rsidR="00F14A7D" w:rsidRDefault="00F14A7D" w:rsidP="00F14A7D">
      <w:r>
        <w:t xml:space="preserve">    263864-Л - кх</w:t>
      </w:r>
    </w:p>
    <w:p w:rsidR="00F14A7D" w:rsidRDefault="00F14A7D" w:rsidP="00F14A7D">
      <w:r>
        <w:t xml:space="preserve">    Физкультурные кадры - селу / П. П. Кобызев. - Москва : Физкультура и спорт, 1966. - 48 c. : ил. - (Библиотечка сельского физкультурника). : 0,09</w:t>
      </w:r>
    </w:p>
    <w:p w:rsidR="00F14A7D" w:rsidRDefault="00F14A7D" w:rsidP="00F14A7D"/>
    <w:p w:rsidR="00960A20" w:rsidRDefault="00960A20" w:rsidP="00F14A7D"/>
    <w:p w:rsidR="00960A20" w:rsidRDefault="00960A20" w:rsidP="00960A20">
      <w:pPr>
        <w:pStyle w:val="1"/>
      </w:pPr>
      <w:bookmarkStart w:id="16" w:name="_Toc100320695"/>
      <w:r>
        <w:t>Языкознание. (ББК 81)</w:t>
      </w:r>
      <w:bookmarkEnd w:id="16"/>
    </w:p>
    <w:p w:rsidR="00960A20" w:rsidRDefault="00960A20" w:rsidP="00960A20">
      <w:pPr>
        <w:pStyle w:val="1"/>
      </w:pPr>
    </w:p>
    <w:p w:rsidR="00960A20" w:rsidRDefault="00960A20" w:rsidP="00960A20">
      <w:r>
        <w:t>132. 81.2Рус;   П69</w:t>
      </w:r>
    </w:p>
    <w:p w:rsidR="00960A20" w:rsidRDefault="00960A20" w:rsidP="00960A20">
      <w:r>
        <w:t xml:space="preserve">    309694-Л - кх</w:t>
      </w:r>
    </w:p>
    <w:p w:rsidR="00960A20" w:rsidRDefault="00960A20" w:rsidP="00960A20">
      <w:r>
        <w:t xml:space="preserve">    Практикум по современному русскому языку : (Фонетика, фонология, орфоэпия), Ч. 2 / Р. К. Кавецкая, К. П. Ленченко, С. М. Медянский и др. - Воронеж : Изд-во Воронеж. ун-та, 1968. - 82 с.; 20 см : 0,30</w:t>
      </w:r>
    </w:p>
    <w:p w:rsidR="00960A20" w:rsidRDefault="00960A20" w:rsidP="00960A20"/>
    <w:p w:rsidR="00960A20" w:rsidRDefault="00960A20" w:rsidP="00960A20">
      <w:r>
        <w:t>133. К  81.632.3;   Ф79</w:t>
      </w:r>
    </w:p>
    <w:p w:rsidR="00960A20" w:rsidRDefault="00960A20" w:rsidP="00960A20">
      <w:r>
        <w:t xml:space="preserve">    1842249-Л - нк; 1855385-Л - нк; 1855386-Л - нк; 1855387-Л - нк</w:t>
      </w:r>
    </w:p>
    <w:p w:rsidR="00960A20" w:rsidRDefault="00960A20" w:rsidP="00960A20">
      <w:r>
        <w:t xml:space="preserve">    Формальные модели и программные инструменты компьютерной обработки татарского языка / Д. Ш. Сулейманов [и др.]; научные редакторы Д. Ш. Сулейманов ; А. Ф. Хусаинов. - Казань : Академия наук Татарстана, 2019. - 260 с. - Коллектив авторов указан на обороте тит. листа. - ISBN 978-5-9690-0551-8 : 200,00</w:t>
      </w:r>
    </w:p>
    <w:p w:rsidR="00960A20" w:rsidRDefault="00960A20" w:rsidP="00960A20">
      <w:r>
        <w:t xml:space="preserve">    Оглавление: </w:t>
      </w:r>
      <w:hyperlink r:id="rId84" w:history="1">
        <w:r w:rsidR="0072351F" w:rsidRPr="00125ABB">
          <w:rPr>
            <w:rStyle w:val="a8"/>
          </w:rPr>
          <w:t>http://kitap.tatar.ru/ogl/nlrt/nbrt_obr_2602068.pdf</w:t>
        </w:r>
      </w:hyperlink>
    </w:p>
    <w:p w:rsidR="0072351F" w:rsidRDefault="0072351F" w:rsidP="00960A20"/>
    <w:p w:rsidR="00960A20" w:rsidRDefault="00960A20" w:rsidP="00960A20"/>
    <w:p w:rsidR="00960A20" w:rsidRDefault="00960A20" w:rsidP="00960A20">
      <w:r>
        <w:t>134. 81.411.2;   В67</w:t>
      </w:r>
    </w:p>
    <w:p w:rsidR="00960A20" w:rsidRDefault="00960A20" w:rsidP="00960A20">
      <w:r>
        <w:t xml:space="preserve">    1848211-Л - кх; 1848212-Л - кх; 1848213-Л - кх</w:t>
      </w:r>
    </w:p>
    <w:p w:rsidR="00960A20" w:rsidRDefault="00960A20" w:rsidP="00960A20">
      <w:r>
        <w:t xml:space="preserve">    Конспекты уроков русского языка в 5 классе в соответствии с требованиями ФГОС / О. В. Волкова; Министерство образования и науки Республики Татарстан, ФГАОУ ВПО "Казанский (Приволжский) Федеральный Университет"  ; Приволжский межрегиональный центр повышения квалификации и профессиональной переподготовки работников образования. - Казань : Школа, 2018. - 243 с. : 100,00</w:t>
      </w:r>
    </w:p>
    <w:p w:rsidR="00960A20" w:rsidRDefault="00960A20" w:rsidP="00960A20">
      <w:r>
        <w:t xml:space="preserve">    Оглавление: </w:t>
      </w:r>
      <w:hyperlink r:id="rId85" w:history="1">
        <w:r w:rsidR="0072351F" w:rsidRPr="00125ABB">
          <w:rPr>
            <w:rStyle w:val="a8"/>
          </w:rPr>
          <w:t>http://kitap.tatar.ru/ogl/nlrt/nbrt_obr_2610455.pdf</w:t>
        </w:r>
      </w:hyperlink>
    </w:p>
    <w:p w:rsidR="0072351F" w:rsidRDefault="0072351F" w:rsidP="00960A20"/>
    <w:p w:rsidR="00960A20" w:rsidRDefault="00960A20" w:rsidP="00960A20"/>
    <w:p w:rsidR="00960A20" w:rsidRDefault="00960A20" w:rsidP="00960A20">
      <w:r>
        <w:t>135. 81.411.2;   В99</w:t>
      </w:r>
    </w:p>
    <w:p w:rsidR="00960A20" w:rsidRDefault="00960A20" w:rsidP="00960A20">
      <w:r>
        <w:t xml:space="preserve">    1836860-Л - кх; 1836861-Л - кх; 1836862-Л - кх</w:t>
      </w:r>
    </w:p>
    <w:p w:rsidR="00960A20" w:rsidRDefault="00960A20" w:rsidP="00960A20">
      <w:r>
        <w:t xml:space="preserve">    Вяткина, Ирина Вячеславовна</w:t>
      </w:r>
    </w:p>
    <w:p w:rsidR="00960A20" w:rsidRDefault="00960A20" w:rsidP="00960A20">
      <w:r>
        <w:t>Русский язык и деловые коммуникации : учебное пособие / И. В. Вяткина, Е. В. Слепнева; Министерство науки и высшего образования Российской Федерации ; Казанский национальный исследовательский технологический университет. - Казань : Издательство КНИТУ, 2020. - 94 с. - Библиогр.: с. 85-87. - ISBN 978-5-7882-2937-9 : 53,50</w:t>
      </w:r>
    </w:p>
    <w:p w:rsidR="00960A20" w:rsidRDefault="00960A20" w:rsidP="00960A20">
      <w:r>
        <w:t xml:space="preserve">    Оглавление: </w:t>
      </w:r>
      <w:hyperlink r:id="rId86" w:history="1">
        <w:r w:rsidR="0072351F" w:rsidRPr="00125ABB">
          <w:rPr>
            <w:rStyle w:val="a8"/>
          </w:rPr>
          <w:t>http://kitap.tatar.ru/ogl/nlrt/nbrt_obr_2586862.pdf</w:t>
        </w:r>
      </w:hyperlink>
    </w:p>
    <w:p w:rsidR="0072351F" w:rsidRDefault="0072351F" w:rsidP="00960A20"/>
    <w:p w:rsidR="00960A20" w:rsidRDefault="00960A20" w:rsidP="00960A20"/>
    <w:p w:rsidR="00960A20" w:rsidRDefault="00960A20" w:rsidP="00960A20">
      <w:r>
        <w:t>136. 81.75;   М14</w:t>
      </w:r>
    </w:p>
    <w:p w:rsidR="00960A20" w:rsidRDefault="00960A20" w:rsidP="00960A20">
      <w:r>
        <w:lastRenderedPageBreak/>
        <w:t xml:space="preserve">    1846977-Ф - ио; 1846978-Ф - од</w:t>
      </w:r>
    </w:p>
    <w:p w:rsidR="00960A20" w:rsidRDefault="00960A20" w:rsidP="00960A20">
      <w:r>
        <w:t xml:space="preserve">    Японский язык. Азбука хирагана : [пособие] / С. В. Майдонова. - Москва : Lingua : АСТ, 2021. - 62, [1] с. : табл. - (Школа японского языка).. - ISBN 978-5-17-104527-2 : 276,69</w:t>
      </w:r>
    </w:p>
    <w:p w:rsidR="00960A20" w:rsidRDefault="00960A20" w:rsidP="00960A20">
      <w:r>
        <w:t xml:space="preserve">    Оглавление: </w:t>
      </w:r>
      <w:hyperlink r:id="rId87" w:history="1">
        <w:r w:rsidR="0072351F" w:rsidRPr="00125ABB">
          <w:rPr>
            <w:rStyle w:val="a8"/>
          </w:rPr>
          <w:t>http://kitap.tatar.ru/ogl/nlrt/nbrt_obr_2607873.pdf</w:t>
        </w:r>
      </w:hyperlink>
    </w:p>
    <w:p w:rsidR="0072351F" w:rsidRDefault="0072351F" w:rsidP="00960A20"/>
    <w:p w:rsidR="00960A20" w:rsidRDefault="00960A20" w:rsidP="00960A20"/>
    <w:p w:rsidR="00FF0004" w:rsidRDefault="00FF0004" w:rsidP="00960A20"/>
    <w:p w:rsidR="00FF0004" w:rsidRDefault="00FF0004" w:rsidP="00FF0004">
      <w:pPr>
        <w:pStyle w:val="1"/>
      </w:pPr>
      <w:bookmarkStart w:id="17" w:name="_Toc100320696"/>
      <w:r>
        <w:t>Фольклор. Фольклористика. (ББК 82)</w:t>
      </w:r>
      <w:bookmarkEnd w:id="17"/>
    </w:p>
    <w:p w:rsidR="00FF0004" w:rsidRDefault="00FF0004" w:rsidP="00FF0004">
      <w:pPr>
        <w:pStyle w:val="1"/>
      </w:pPr>
    </w:p>
    <w:p w:rsidR="00FF0004" w:rsidRDefault="00FF0004" w:rsidP="00FF0004">
      <w:r>
        <w:t>137. 82.3(2);   С42</w:t>
      </w:r>
    </w:p>
    <w:p w:rsidR="00FF0004" w:rsidRDefault="00FF0004" w:rsidP="00FF0004">
      <w:r>
        <w:t xml:space="preserve">    1853993-Ф - кх; 1853994-Ф - кх; 1853995-Ф - кх</w:t>
      </w:r>
    </w:p>
    <w:p w:rsidR="00FF0004" w:rsidRDefault="00FF0004" w:rsidP="00FF0004">
      <w:r>
        <w:t xml:space="preserve">    Сказки народов Чувашии = Чӑваш Енри халӑхсен юмахӗсем / [сост. О. Л. Васильева ; пер. на чуваш. яз. И. С. Кошкиной ; худож.: М. Ермолаева, Е. В. Васильева. Н. В. Андреева. - Чебоксары : Чувашское книжное издательство, 2021. - 152, [3] с. : цв. ил. - Текст парал.: рус., чуваш. - Содерж.: Сказка о соловье; Мышь и воробей; Мороз Иванович; Старая гадалка и лесовик; Потерянное слово и др.. - ISBN 978-5-7670-3034-7 : 550,00</w:t>
      </w:r>
    </w:p>
    <w:p w:rsidR="00FF0004" w:rsidRDefault="00FF0004" w:rsidP="00FF0004">
      <w:r>
        <w:t xml:space="preserve">    Оглавление: </w:t>
      </w:r>
      <w:hyperlink r:id="rId88" w:history="1">
        <w:r w:rsidR="0072351F" w:rsidRPr="00125ABB">
          <w:rPr>
            <w:rStyle w:val="a8"/>
          </w:rPr>
          <w:t>http://kitap.tatar.ru/ogl/nlrt/nbrt_obr_2619542.pdf</w:t>
        </w:r>
      </w:hyperlink>
    </w:p>
    <w:p w:rsidR="0072351F" w:rsidRDefault="0072351F" w:rsidP="00FF0004"/>
    <w:p w:rsidR="00FF0004" w:rsidRDefault="00FF0004" w:rsidP="00FF0004"/>
    <w:p w:rsidR="00FF0004" w:rsidRDefault="00FF0004" w:rsidP="00FF0004">
      <w:r>
        <w:t>138. 82.3(2);   С42</w:t>
      </w:r>
    </w:p>
    <w:p w:rsidR="00FF0004" w:rsidRDefault="00FF0004" w:rsidP="00FF0004">
      <w:r>
        <w:t xml:space="preserve">    1854984-Л - кх; 1854985-Л - од</w:t>
      </w:r>
    </w:p>
    <w:p w:rsidR="00FF0004" w:rsidRDefault="00FF0004" w:rsidP="00FF0004">
      <w:r>
        <w:t xml:space="preserve">    Сказки народов России / гл. ред., корректор Л. Тузовская. - Санкт-Петербург, 2022-. - Том 1. - 2022. - 213, [2] с. : ил.. -  : 1000,00</w:t>
      </w:r>
    </w:p>
    <w:p w:rsidR="00FF0004" w:rsidRDefault="00FF0004" w:rsidP="00FF0004">
      <w:r>
        <w:t xml:space="preserve">    Оглавление: </w:t>
      </w:r>
      <w:hyperlink r:id="rId89" w:history="1">
        <w:r w:rsidR="0072351F" w:rsidRPr="00125ABB">
          <w:rPr>
            <w:rStyle w:val="a8"/>
          </w:rPr>
          <w:t>http://kitap.tatar.ru/ogl/nlrt/nbrt_obr_2618289.pdf</w:t>
        </w:r>
      </w:hyperlink>
    </w:p>
    <w:p w:rsidR="0072351F" w:rsidRDefault="0072351F" w:rsidP="00FF0004"/>
    <w:p w:rsidR="00FF0004" w:rsidRDefault="00FF0004" w:rsidP="00FF0004"/>
    <w:p w:rsidR="00FF0004" w:rsidRDefault="00FF0004" w:rsidP="00FF0004">
      <w:r>
        <w:t>139. 82.3;   К98</w:t>
      </w:r>
    </w:p>
    <w:p w:rsidR="00FF0004" w:rsidRDefault="00FF0004" w:rsidP="00FF0004">
      <w:r>
        <w:t xml:space="preserve">    1843530-Л - од; 1843531-Л - аб</w:t>
      </w:r>
    </w:p>
    <w:p w:rsidR="00FF0004" w:rsidRDefault="00FF0004" w:rsidP="00FF0004">
      <w:r>
        <w:t xml:space="preserve">    Кэмпбелл, Джозеф</w:t>
      </w:r>
    </w:p>
    <w:p w:rsidR="00FF0004" w:rsidRDefault="00FF0004" w:rsidP="00FF0004">
      <w:r>
        <w:t>Тысячеликий герой / Джозеф Кэмпбелл; [перевела с английского О. Ю. Чекчурина]. - Санкт-Петербург [и др.] : Питер, 2022. - 347 с. : ил. - (Мастера психологии). - Библиогр. в примеч.: с. 311-336. - Загл. и авт. ориг.: The hero with a thousand faces / J. Campbell. - ISBN 978-5-4461-0856-5. - ISBN 978-1577315933 (англ.) : 750,20</w:t>
      </w:r>
    </w:p>
    <w:p w:rsidR="00FF0004" w:rsidRDefault="00FF0004" w:rsidP="00FF0004">
      <w:r>
        <w:t xml:space="preserve">    Оглавление: </w:t>
      </w:r>
      <w:hyperlink r:id="rId90" w:history="1">
        <w:r w:rsidR="0072351F" w:rsidRPr="00125ABB">
          <w:rPr>
            <w:rStyle w:val="a8"/>
          </w:rPr>
          <w:t>http://kitap.tatar.ru/ogl/nlrt/nbrt_obr_2604882.pdf</w:t>
        </w:r>
      </w:hyperlink>
    </w:p>
    <w:p w:rsidR="0072351F" w:rsidRDefault="0072351F" w:rsidP="00FF0004"/>
    <w:p w:rsidR="00FF0004" w:rsidRDefault="00FF0004" w:rsidP="00FF0004"/>
    <w:p w:rsidR="00FF0004" w:rsidRDefault="00FF0004" w:rsidP="00FF0004">
      <w:r>
        <w:t>140. К  82.3(2);   Х19</w:t>
      </w:r>
    </w:p>
    <w:p w:rsidR="00FF0004" w:rsidRDefault="00FF0004" w:rsidP="00FF0004">
      <w:r>
        <w:t xml:space="preserve">    1855532-Л - нк; 1855533-Л - нк; 1855534-Л - нк</w:t>
      </w:r>
    </w:p>
    <w:p w:rsidR="00FF0004" w:rsidRDefault="00FF0004" w:rsidP="00FF0004">
      <w:r>
        <w:t xml:space="preserve">    Хан Юн</w:t>
      </w:r>
    </w:p>
    <w:p w:rsidR="00FF0004" w:rsidRDefault="00FF0004" w:rsidP="00FF0004">
      <w:r>
        <w:t>Татарские народные сказки на китайском - чтение и перевод : учебное пособие / Хан Юн, С. Ю. Глушкова, Ли Ланьи; Казанский федеральный университет, Институт международных отношений, Кафедра алтаистики и китаеведения. - Казань : Издательство Академии наук РТ, 2019. - 387, [1] с. - Библиогр.: с. 386-388. - Обл. и тит. л. также на англ. яз. - Текст на кит. яз., частично на рус. яз.. - ISBN 978-5-9690-0520-4 : 260,00</w:t>
      </w:r>
    </w:p>
    <w:p w:rsidR="00003B5F" w:rsidRDefault="00FF0004" w:rsidP="00FF0004">
      <w:r>
        <w:t xml:space="preserve">    Оглавление: </w:t>
      </w:r>
      <w:hyperlink r:id="rId91" w:history="1">
        <w:r w:rsidR="0072351F" w:rsidRPr="00125ABB">
          <w:rPr>
            <w:rStyle w:val="a8"/>
          </w:rPr>
          <w:t>http://kitap.tatar.ru/ogl/nlrt/nbrt_obr_2619803.pdf</w:t>
        </w:r>
      </w:hyperlink>
    </w:p>
    <w:p w:rsidR="0072351F" w:rsidRDefault="0072351F" w:rsidP="00FF0004"/>
    <w:p w:rsidR="00003B5F" w:rsidRDefault="00003B5F" w:rsidP="00003B5F">
      <w:pPr>
        <w:pStyle w:val="1"/>
      </w:pPr>
      <w:bookmarkStart w:id="18" w:name="_Toc100320697"/>
      <w:r>
        <w:lastRenderedPageBreak/>
        <w:t>Литературоведение. (ББК 83)</w:t>
      </w:r>
      <w:bookmarkEnd w:id="18"/>
    </w:p>
    <w:p w:rsidR="00003B5F" w:rsidRDefault="00003B5F" w:rsidP="00003B5F">
      <w:pPr>
        <w:pStyle w:val="1"/>
      </w:pPr>
    </w:p>
    <w:p w:rsidR="00003B5F" w:rsidRDefault="00003B5F" w:rsidP="00003B5F">
      <w:r>
        <w:t>141. 83.3тат;   Г24</w:t>
      </w:r>
    </w:p>
    <w:p w:rsidR="00003B5F" w:rsidRDefault="00003B5F" w:rsidP="00003B5F">
      <w:r>
        <w:t xml:space="preserve">    1848640-Т - нк; 1848641-Т - аб; 1848642-Т - нк; 1856063-Т - нк; 1856064-Т - нк; 1856065-Т - од</w:t>
      </w:r>
    </w:p>
    <w:p w:rsidR="00003B5F" w:rsidRDefault="00003B5F" w:rsidP="00003B5F">
      <w:r>
        <w:t xml:space="preserve">    Рәдиф Гаташ : истәлек-хатирәләр, әдәби сәхифәләр, шигырьләр : [китап-альбом] / төзүче Г. Һ. Габдуллаҗанова. - Казан : Татарстан китап нәшрияты, 2021. - 206, [1] б. : фоторәс. - Библиогр.: 204, 206 б. - Китап-альбомда Рәдиф Гаташның шәхси архивындагы фотолар файдаланылды. - Китап-альбомда Татарстанның халык шагыйре Рәдиф Гаташның 80 яшьлек юбилее уңаеннан нәшер ителә. - ISBN 978-5-298-04283-3 : 750,00</w:t>
      </w:r>
    </w:p>
    <w:p w:rsidR="00003B5F" w:rsidRDefault="00003B5F" w:rsidP="00003B5F">
      <w:r>
        <w:t xml:space="preserve">    Оглавление: </w:t>
      </w:r>
      <w:hyperlink r:id="rId92" w:history="1">
        <w:r w:rsidR="0072351F" w:rsidRPr="00125ABB">
          <w:rPr>
            <w:rStyle w:val="a8"/>
          </w:rPr>
          <w:t>http://kitap.tatar.ru/ogl/nlrt/nbrt_obr_2604911.pdf</w:t>
        </w:r>
      </w:hyperlink>
    </w:p>
    <w:p w:rsidR="0072351F" w:rsidRDefault="0072351F" w:rsidP="00003B5F"/>
    <w:p w:rsidR="00003B5F" w:rsidRDefault="00003B5F" w:rsidP="00003B5F"/>
    <w:p w:rsidR="00003B5F" w:rsidRDefault="00003B5F" w:rsidP="00003B5F">
      <w:r>
        <w:t>142. 83.3(2=411.2)5;   Т22</w:t>
      </w:r>
    </w:p>
    <w:p w:rsidR="00003B5F" w:rsidRDefault="00003B5F" w:rsidP="00003B5F">
      <w:r>
        <w:t xml:space="preserve">    1852249-Ф - кх</w:t>
      </w:r>
    </w:p>
    <w:p w:rsidR="00003B5F" w:rsidRDefault="00003B5F" w:rsidP="00003B5F">
      <w:r>
        <w:t xml:space="preserve">    Тарханы. Государственный Лермонтовский музей-заповедник / [авт. текста и сост.: Т. Н. Кольян [и др.]]. - Пенза : Областной издательский центр, 2016. - 191 с. : ил., цв. ил., портр., факс.; 30 см. - Библиогр.: с. 190. - ISBN 978-5-7034-0208-5 : 811,00</w:t>
      </w:r>
    </w:p>
    <w:p w:rsidR="00003B5F" w:rsidRDefault="00003B5F" w:rsidP="00003B5F">
      <w:r>
        <w:t xml:space="preserve">    Оглавление: </w:t>
      </w:r>
      <w:hyperlink r:id="rId93" w:history="1">
        <w:r w:rsidR="0072351F" w:rsidRPr="00125ABB">
          <w:rPr>
            <w:rStyle w:val="a8"/>
          </w:rPr>
          <w:t>http://kitap.tatar.ru/ogl/nlrt/nbrt_obr_2618794.pdf</w:t>
        </w:r>
      </w:hyperlink>
    </w:p>
    <w:p w:rsidR="0072351F" w:rsidRDefault="0072351F" w:rsidP="00003B5F"/>
    <w:p w:rsidR="00003B5F" w:rsidRDefault="00003B5F" w:rsidP="00003B5F"/>
    <w:p w:rsidR="00003B5F" w:rsidRDefault="00003B5F" w:rsidP="00003B5F">
      <w:r>
        <w:t>143. 83.84(2=411.2)6;   Т47</w:t>
      </w:r>
    </w:p>
    <w:p w:rsidR="00003B5F" w:rsidRDefault="00003B5F" w:rsidP="00003B5F">
      <w:r>
        <w:t xml:space="preserve">    1847070-Л - абД; 1847071-Л - абД; 1847072-Л - абД</w:t>
      </w:r>
    </w:p>
    <w:p w:rsidR="00003B5F" w:rsidRDefault="00003B5F" w:rsidP="00003B5F">
      <w:r>
        <w:t xml:space="preserve">    Тишина на задней парте! : [сборник рассказов] / А. Цыпкин, В. Гамаюн и К</w:t>
      </w:r>
      <w:r>
        <w:rPr>
          <w:rFonts w:ascii="Cambria Math" w:hAnsi="Cambria Math" w:cs="Cambria Math"/>
        </w:rPr>
        <w:t>⁰</w:t>
      </w:r>
      <w:r>
        <w:t>. - Москва : АСТ, 2021. - 156, [4] c. : цв. ил. - (#школьноприкольно). - На тит. л. и обл.: А. Цыпкин, В. Гамаюн и К*. - Содерж.: Изложение / В. Гамаюн; худож. Ю. Межова; Секреты успешных переговоров / Г. Павлова; худож. Г. Павлова; Деловые люди / А. Зимова; худож. М. Дубич; Школьный спектакль / Н. Щекотилов; худож. А. Миняков; Рейкин, не позорься! / И. Родионов; худож. Т. Муравлёва и др.. - ISBN 978-5-17-136258-4 : 415,58</w:t>
      </w:r>
    </w:p>
    <w:p w:rsidR="00003B5F" w:rsidRDefault="00003B5F" w:rsidP="00003B5F">
      <w:r>
        <w:t xml:space="preserve">    Оглавление: </w:t>
      </w:r>
      <w:hyperlink r:id="rId94" w:history="1">
        <w:r w:rsidR="0072351F" w:rsidRPr="00125ABB">
          <w:rPr>
            <w:rStyle w:val="a8"/>
          </w:rPr>
          <w:t>http://kitap.tatar.ru/ogl/nlrt/nbrt_obr_2586633.pdf</w:t>
        </w:r>
      </w:hyperlink>
    </w:p>
    <w:p w:rsidR="0072351F" w:rsidRDefault="0072351F" w:rsidP="00003B5F"/>
    <w:p w:rsidR="00003B5F" w:rsidRDefault="00003B5F" w:rsidP="00003B5F"/>
    <w:p w:rsidR="00003B5F" w:rsidRDefault="00003B5F" w:rsidP="00003B5F">
      <w:r>
        <w:t>144. 83.84(2=411.2)6;   Б26</w:t>
      </w:r>
    </w:p>
    <w:p w:rsidR="00003B5F" w:rsidRDefault="00003B5F" w:rsidP="00003B5F">
      <w:r>
        <w:t xml:space="preserve">    1852198-Ф - абМ</w:t>
      </w:r>
    </w:p>
    <w:p w:rsidR="00003B5F" w:rsidRDefault="00003B5F" w:rsidP="00003B5F">
      <w:r>
        <w:t xml:space="preserve">    Барто, Агния</w:t>
      </w:r>
    </w:p>
    <w:p w:rsidR="00003B5F" w:rsidRDefault="00003B5F" w:rsidP="00003B5F">
      <w:r>
        <w:t>Любимые стихи / Агния Барто; художники  Анатолий Васильев , Ольга Попугаева , Дмитрий Непомнящий. - Москва : ОЛМА Медиа Групп, 2012. - 127 c. : цв. ил. - (Лучшие сказки для детей). - Содерж.: Младший брат; Две сестры глядят на братцы; Света думает; Мишка; Буква "Р" и др.. - ISBN 978-5-373-03726-6 : 253,00</w:t>
      </w:r>
    </w:p>
    <w:p w:rsidR="00003B5F" w:rsidRDefault="00003B5F" w:rsidP="00003B5F">
      <w:r>
        <w:t xml:space="preserve">    Оглавление: </w:t>
      </w:r>
      <w:hyperlink r:id="rId95" w:history="1">
        <w:r w:rsidR="0072351F" w:rsidRPr="00125ABB">
          <w:rPr>
            <w:rStyle w:val="a8"/>
          </w:rPr>
          <w:t>http://kitap.tatar.ru/ogl/nlrt/nbrt_obr_2617998.pdf</w:t>
        </w:r>
      </w:hyperlink>
    </w:p>
    <w:p w:rsidR="0072351F" w:rsidRDefault="0072351F" w:rsidP="00003B5F"/>
    <w:p w:rsidR="00003B5F" w:rsidRDefault="00003B5F" w:rsidP="00003B5F"/>
    <w:p w:rsidR="00003B5F" w:rsidRDefault="00003B5F" w:rsidP="00003B5F">
      <w:r>
        <w:t>145. 83.84(2=411.2)6-445.1;   Б90</w:t>
      </w:r>
    </w:p>
    <w:p w:rsidR="00003B5F" w:rsidRDefault="00003B5F" w:rsidP="00003B5F">
      <w:r>
        <w:t xml:space="preserve">    1852244-Ф - кх</w:t>
      </w:r>
    </w:p>
    <w:p w:rsidR="00003B5F" w:rsidRDefault="00003B5F" w:rsidP="00003B5F">
      <w:r>
        <w:t xml:space="preserve">    Булычев, Кир</w:t>
      </w:r>
    </w:p>
    <w:p w:rsidR="00003B5F" w:rsidRDefault="00003B5F" w:rsidP="00003B5F">
      <w:r>
        <w:t>Тайна третьей планеты / Кир Булычев. - Казань, [20-](Типография "Зур Казан"). - 333 с. : 294,00</w:t>
      </w:r>
    </w:p>
    <w:p w:rsidR="00003B5F" w:rsidRDefault="00003B5F" w:rsidP="00003B5F"/>
    <w:p w:rsidR="00003B5F" w:rsidRDefault="00003B5F" w:rsidP="00003B5F">
      <w:r>
        <w:t>146. 83.84(4Фра);   Г99</w:t>
      </w:r>
    </w:p>
    <w:p w:rsidR="00003B5F" w:rsidRDefault="00003B5F" w:rsidP="00003B5F">
      <w:r>
        <w:t xml:space="preserve">    1847186-Л - абД; 1847187-Л - абД; 1847188-Л - абД; 1847189-Л - абД</w:t>
      </w:r>
    </w:p>
    <w:p w:rsidR="00003B5F" w:rsidRDefault="00003B5F" w:rsidP="00003B5F">
      <w:r>
        <w:lastRenderedPageBreak/>
        <w:t xml:space="preserve">    Гюго, Виктор</w:t>
      </w:r>
    </w:p>
    <w:p w:rsidR="00003B5F" w:rsidRDefault="00003B5F" w:rsidP="00003B5F">
      <w:r>
        <w:t>Козетта : [главы из романа "Отверженные"] / Виктор Гюго; художник Оливье Дево ; [пересказ Л. Яхнина, М. Калугиной]. - Москва : Стрекоза, 2020. - 69, [2] c. : цв. ил. - (100 лучших книг).. - ISBN 978-5-9951-4389-5 : 792,42</w:t>
      </w:r>
    </w:p>
    <w:p w:rsidR="00003B5F" w:rsidRDefault="00003B5F" w:rsidP="00003B5F">
      <w:r>
        <w:t xml:space="preserve">    Оглавление: </w:t>
      </w:r>
      <w:hyperlink r:id="rId96" w:history="1">
        <w:r w:rsidR="0072351F" w:rsidRPr="00125ABB">
          <w:rPr>
            <w:rStyle w:val="a8"/>
          </w:rPr>
          <w:t>http://kitap.tatar.ru/ogl/nlrt/nbrt_obr_2607354.pdf</w:t>
        </w:r>
      </w:hyperlink>
    </w:p>
    <w:p w:rsidR="0072351F" w:rsidRDefault="0072351F" w:rsidP="00003B5F"/>
    <w:p w:rsidR="00003B5F" w:rsidRDefault="00003B5F" w:rsidP="00003B5F"/>
    <w:p w:rsidR="00003B5F" w:rsidRDefault="00003B5F" w:rsidP="00003B5F">
      <w:r>
        <w:t>147. 83.84(4Фра)-8;   Д44</w:t>
      </w:r>
    </w:p>
    <w:p w:rsidR="00003B5F" w:rsidRDefault="00003B5F" w:rsidP="00003B5F">
      <w:r>
        <w:t xml:space="preserve">    1854089-Л - кх; 1854090-Л - кх; 1854091-Л - кх</w:t>
      </w:r>
    </w:p>
    <w:p w:rsidR="00003B5F" w:rsidRDefault="00003B5F" w:rsidP="00003B5F">
      <w:r>
        <w:t xml:space="preserve">    Дидье, Энн</w:t>
      </w:r>
    </w:p>
    <w:p w:rsidR="00003B5F" w:rsidRDefault="00003B5F" w:rsidP="00003B5F">
      <w:r>
        <w:t>Эмиль и Марго. Монстры повсюду! : [комикс] / Энн Дидье, Оливье Мэллер; иллюстрации Оливье Делуайе ; [пер. с фр. Д. Батий]. - 2-е изд. - Москва : Манн, Иванов и Фербер, 2022. - 91, [1] с. : цв. ил. - (Эмиль и Марго).. - ISBN 978-5-00195-219-0 : 300,00</w:t>
      </w:r>
    </w:p>
    <w:p w:rsidR="00003B5F" w:rsidRDefault="00003B5F" w:rsidP="00003B5F"/>
    <w:p w:rsidR="00003B5F" w:rsidRDefault="00003B5F" w:rsidP="00003B5F">
      <w:r>
        <w:t>148. 83.84(4Фра)-8;   Д44</w:t>
      </w:r>
    </w:p>
    <w:p w:rsidR="00003B5F" w:rsidRDefault="00003B5F" w:rsidP="00003B5F">
      <w:r>
        <w:t xml:space="preserve">    1854065-Л - кх; 1854066-Л - кх; 1854067-Л - кх</w:t>
      </w:r>
    </w:p>
    <w:p w:rsidR="00003B5F" w:rsidRDefault="00003B5F" w:rsidP="00003B5F">
      <w:r>
        <w:t xml:space="preserve">    Дидье, Энн</w:t>
      </w:r>
    </w:p>
    <w:p w:rsidR="00003B5F" w:rsidRDefault="00003B5F" w:rsidP="00003B5F">
      <w:r>
        <w:t>Эмиль и Марго. Ни дня без приключений : [комикс] / Энн Дидье и Оливье Мэллер; иллюстрации Оливье Делуайе ; [пер. с фр. Д. Батий]. - Москва : Манн, Иванов и Фербер, 2022. - 91, [1] с. : цв. ил. - (Эмиль и Марго).. - ISBN 978-5-00195-123-0 : 300,00</w:t>
      </w:r>
    </w:p>
    <w:p w:rsidR="00003B5F" w:rsidRDefault="00003B5F" w:rsidP="00003B5F">
      <w:r>
        <w:t xml:space="preserve">    Оглавление: </w:t>
      </w:r>
      <w:hyperlink r:id="rId97" w:history="1">
        <w:r w:rsidR="0072351F" w:rsidRPr="00125ABB">
          <w:rPr>
            <w:rStyle w:val="a8"/>
          </w:rPr>
          <w:t>http://kitap.tatar.ru/ogl/nlrt/nbrt_obr_2619919.pdf</w:t>
        </w:r>
      </w:hyperlink>
    </w:p>
    <w:p w:rsidR="0072351F" w:rsidRDefault="0072351F" w:rsidP="00003B5F"/>
    <w:p w:rsidR="00003B5F" w:rsidRDefault="00003B5F" w:rsidP="00003B5F"/>
    <w:p w:rsidR="00003B5F" w:rsidRDefault="00003B5F" w:rsidP="00003B5F">
      <w:r>
        <w:t>149. 83.84(4Фра)-8;   Д44</w:t>
      </w:r>
    </w:p>
    <w:p w:rsidR="00003B5F" w:rsidRDefault="00003B5F" w:rsidP="00003B5F">
      <w:r>
        <w:t xml:space="preserve">    1854062-Л - кх; 1854063-Л - кх; 1854064-Л - кх</w:t>
      </w:r>
    </w:p>
    <w:p w:rsidR="00003B5F" w:rsidRDefault="00003B5F" w:rsidP="00003B5F">
      <w:r>
        <w:t xml:space="preserve">    Дидье, Энн</w:t>
      </w:r>
    </w:p>
    <w:p w:rsidR="00003B5F" w:rsidRDefault="00003B5F" w:rsidP="00003B5F">
      <w:r>
        <w:t>Эмиль и Марго. Чудеса без проблем : [комикс] / Энн Дидье и Оливье Мэллер; иллюстрации Оливье Делуайе ; [пер. с фр. Д. Батий]. - 3-е изд. - Москва : Манн, Иванов и Фербер, 2022. - 91, [1] с. : цв. ил. - (Эмиль и Марго).. - ISBN 978-5-00195-221-3 : 300,00</w:t>
      </w:r>
    </w:p>
    <w:p w:rsidR="00003B5F" w:rsidRDefault="00003B5F" w:rsidP="00003B5F">
      <w:r>
        <w:t xml:space="preserve">    Оглавление: </w:t>
      </w:r>
      <w:hyperlink r:id="rId98" w:history="1">
        <w:r w:rsidR="0072351F" w:rsidRPr="00125ABB">
          <w:rPr>
            <w:rStyle w:val="a8"/>
          </w:rPr>
          <w:t>http://kitap.tatar.ru/ogl/nlrt/nbrt_obr_2619899.pdf</w:t>
        </w:r>
      </w:hyperlink>
    </w:p>
    <w:p w:rsidR="0072351F" w:rsidRDefault="0072351F" w:rsidP="00003B5F"/>
    <w:p w:rsidR="00003B5F" w:rsidRDefault="00003B5F" w:rsidP="00003B5F"/>
    <w:p w:rsidR="00003B5F" w:rsidRDefault="00003B5F" w:rsidP="00003B5F">
      <w:r>
        <w:t>150. 83.84(4Фра)-8;   Д44</w:t>
      </w:r>
    </w:p>
    <w:p w:rsidR="00003B5F" w:rsidRDefault="00003B5F" w:rsidP="00003B5F">
      <w:r>
        <w:t xml:space="preserve">    1854068-Л - кх; 1854069-Л - кх; 1854070-Л - кх</w:t>
      </w:r>
    </w:p>
    <w:p w:rsidR="00003B5F" w:rsidRDefault="00003B5F" w:rsidP="00003B5F">
      <w:r>
        <w:t xml:space="preserve">    Дидье, Энн</w:t>
      </w:r>
    </w:p>
    <w:p w:rsidR="00003B5F" w:rsidRDefault="00003B5F" w:rsidP="00003B5F">
      <w:r>
        <w:t>Эмиль и Марго. Чудовищные глупости : [комикс] / Энн Дидье, Оливье Мэллер; иллюстрации Оливье Делуайе ; пер. с фр. Д. Батий. - 4-е изд. - Москва : Манн, Иванов и Фербер, 2022. - 92 с. : цв. ил. - (Эмиль и Марго).. - ISBN 978-5-00195-220-6 : 300,00</w:t>
      </w:r>
    </w:p>
    <w:p w:rsidR="00003B5F" w:rsidRDefault="00003B5F" w:rsidP="00003B5F">
      <w:r>
        <w:t xml:space="preserve">    Оглавление: </w:t>
      </w:r>
      <w:hyperlink r:id="rId99" w:history="1">
        <w:r w:rsidR="0072351F" w:rsidRPr="00125ABB">
          <w:rPr>
            <w:rStyle w:val="a8"/>
          </w:rPr>
          <w:t>http://kitap.tatar.ru/ogl/nlrt/nbrt_obr_2619921.pdf</w:t>
        </w:r>
      </w:hyperlink>
    </w:p>
    <w:p w:rsidR="0072351F" w:rsidRDefault="0072351F" w:rsidP="00003B5F"/>
    <w:p w:rsidR="00003B5F" w:rsidRDefault="00003B5F" w:rsidP="00003B5F"/>
    <w:p w:rsidR="00003B5F" w:rsidRDefault="00003B5F" w:rsidP="00003B5F">
      <w:r>
        <w:t>151. 83.3(2=411.2)5;   З-18</w:t>
      </w:r>
    </w:p>
    <w:p w:rsidR="00003B5F" w:rsidRDefault="00003B5F" w:rsidP="00003B5F">
      <w:r>
        <w:t xml:space="preserve">    1852301-Л - аб; 1852302-Л - аб; 1852303-Л - од</w:t>
      </w:r>
    </w:p>
    <w:p w:rsidR="00003B5F" w:rsidRDefault="00003B5F" w:rsidP="00003B5F">
      <w:r>
        <w:t xml:space="preserve">    Закирова, Наталия Николаевна</w:t>
      </w:r>
    </w:p>
    <w:p w:rsidR="00003B5F" w:rsidRDefault="00003B5F" w:rsidP="00003B5F">
      <w:r>
        <w:t>Этюды об экогуманизме В. Г. Короленко / Н. Н. Закирова. - Москва : Наука, 2022. - 238, [1] с. : ил.; 25 . - (Научно-популярная серия РФФИ). - Библиогр. в примеч.: с. 193-210. - На 4-й с. обложки: сведения об авторе, портрет. - Аннотация также на английском языке. - ISBN 978-5-02-040880-7 : 500,00</w:t>
      </w:r>
    </w:p>
    <w:p w:rsidR="00003B5F" w:rsidRDefault="00003B5F" w:rsidP="00003B5F">
      <w:r>
        <w:t xml:space="preserve">    Оглавление: </w:t>
      </w:r>
      <w:hyperlink r:id="rId100" w:history="1">
        <w:r w:rsidR="0072351F" w:rsidRPr="00125ABB">
          <w:rPr>
            <w:rStyle w:val="a8"/>
          </w:rPr>
          <w:t>http://kitap.tatar.ru/ogl/nlrt/nbrt_obr_2619560.pdf</w:t>
        </w:r>
      </w:hyperlink>
    </w:p>
    <w:p w:rsidR="0072351F" w:rsidRDefault="0072351F" w:rsidP="00003B5F"/>
    <w:p w:rsidR="00003B5F" w:rsidRDefault="00003B5F" w:rsidP="00003B5F"/>
    <w:p w:rsidR="00003B5F" w:rsidRDefault="00003B5F" w:rsidP="00003B5F">
      <w:r>
        <w:t>152. 83.84(4Фра)-8;   Л84</w:t>
      </w:r>
    </w:p>
    <w:p w:rsidR="00003B5F" w:rsidRDefault="00003B5F" w:rsidP="00003B5F">
      <w:r>
        <w:lastRenderedPageBreak/>
        <w:t xml:space="preserve">    1853996-Ф - кх; 1853997-Ф - кх; 1853998-Ф - кх</w:t>
      </w:r>
    </w:p>
    <w:p w:rsidR="00003B5F" w:rsidRDefault="00003B5F" w:rsidP="00003B5F">
      <w:r>
        <w:t xml:space="preserve">    Лукиани, Брижит</w:t>
      </w:r>
    </w:p>
    <w:p w:rsidR="00003B5F" w:rsidRDefault="00003B5F" w:rsidP="00003B5F">
      <w:r>
        <w:t>Истории старого дерева : как жить дружно / Брижит Лукиани, Эва Тарле; [пер. с фр. И. Солодковой]. - 2-е изд. - Москва : Манн, Иванов и Фербер, 2020. - 69, [1] с. : цв. ил.. - ISBN 978-5-00169-209-6 : 500,00</w:t>
      </w:r>
    </w:p>
    <w:p w:rsidR="00003B5F" w:rsidRDefault="00003B5F" w:rsidP="00003B5F"/>
    <w:p w:rsidR="00003B5F" w:rsidRDefault="00003B5F" w:rsidP="00003B5F">
      <w:r>
        <w:t>153. 83;   Н38</w:t>
      </w:r>
    </w:p>
    <w:p w:rsidR="00003B5F" w:rsidRDefault="00003B5F" w:rsidP="00003B5F">
      <w:r>
        <w:t xml:space="preserve">    1849837-Л - од; 1849838-Л - кх</w:t>
      </w:r>
    </w:p>
    <w:p w:rsidR="00003B5F" w:rsidRDefault="00003B5F" w:rsidP="00003B5F">
      <w:r>
        <w:t xml:space="preserve">    Не Чжэньчжао</w:t>
      </w:r>
    </w:p>
    <w:p w:rsidR="00003B5F" w:rsidRDefault="00003B5F" w:rsidP="00003B5F">
      <w:r>
        <w:t>Введение в этическую литературную критику / Не Чжэньчжао; Санкт-Петербургский государственный университет ; [пер. с кит. Чжоу Лу ; науч. ред. пер. А. А. Родионов ; предисл. И. О. Шайтанова, Г. В. Тиханова]. - Санкт-Петербург : Издательство Санкт-Петербургского университета, 2021. - 365, [1] с.; 21. - Доп. тит. л. на кит. яз.. - ISBN 978-5-288-06150-9 : 460,00</w:t>
      </w:r>
    </w:p>
    <w:p w:rsidR="00003B5F" w:rsidRDefault="00003B5F" w:rsidP="00003B5F">
      <w:r>
        <w:t xml:space="preserve">    Оглавление: </w:t>
      </w:r>
      <w:hyperlink r:id="rId101" w:history="1">
        <w:r w:rsidR="0072351F" w:rsidRPr="00125ABB">
          <w:rPr>
            <w:rStyle w:val="a8"/>
          </w:rPr>
          <w:t>http://kitap.tatar.ru/ogl/nlrt/nbrt_obr_2612374.pdf</w:t>
        </w:r>
      </w:hyperlink>
    </w:p>
    <w:p w:rsidR="0072351F" w:rsidRDefault="0072351F" w:rsidP="00003B5F"/>
    <w:p w:rsidR="00003B5F" w:rsidRDefault="00003B5F" w:rsidP="00003B5F"/>
    <w:p w:rsidR="00003B5F" w:rsidRDefault="00003B5F" w:rsidP="00003B5F">
      <w:r>
        <w:t>154. 83.84(4Чех);   Н50</w:t>
      </w:r>
    </w:p>
    <w:p w:rsidR="00003B5F" w:rsidRDefault="00003B5F" w:rsidP="00003B5F">
      <w:r>
        <w:t xml:space="preserve">    1852201-Ф - абД</w:t>
      </w:r>
    </w:p>
    <w:p w:rsidR="00003B5F" w:rsidRDefault="00003B5F" w:rsidP="00003B5F">
      <w:r>
        <w:t xml:space="preserve">    Немцова, Божена</w:t>
      </w:r>
    </w:p>
    <w:p w:rsidR="00003B5F" w:rsidRDefault="00003B5F" w:rsidP="00003B5F">
      <w:r>
        <w:t>Счастье Яромила : cказка / Божена Немцова; перевод с чешского В. Ветлиной ; рисунки Ф. В. Лемкуля. - Москва : Махаон, 2017. - 29, [2] с. : цв. ил.; 26. - ISBN 978-5-389-11934-5 : 175,00</w:t>
      </w:r>
    </w:p>
    <w:p w:rsidR="00003B5F" w:rsidRDefault="00003B5F" w:rsidP="00003B5F"/>
    <w:p w:rsidR="00003B5F" w:rsidRDefault="00003B5F" w:rsidP="00003B5F">
      <w:r>
        <w:t>155. 83.3(2=411.2)6;   С24</w:t>
      </w:r>
    </w:p>
    <w:p w:rsidR="00003B5F" w:rsidRDefault="00003B5F" w:rsidP="00003B5F">
      <w:r>
        <w:t xml:space="preserve">    1854120-Л - од</w:t>
      </w:r>
    </w:p>
    <w:p w:rsidR="00003B5F" w:rsidRDefault="00003B5F" w:rsidP="00003B5F">
      <w:r>
        <w:t xml:space="preserve">    Свеченовская, Инна</w:t>
      </w:r>
    </w:p>
    <w:p w:rsidR="00003B5F" w:rsidRDefault="00003B5F" w:rsidP="00003B5F">
      <w:r>
        <w:t>Неразгаданная тайна. Смерть Александра Блока / И. Свеченовская. - Москва : ОЛМА Медиа групп, 2010. - 285, [2] с. - (Тайны великих).. - ISBN 978-5-373-03346-6 : 200,00</w:t>
      </w:r>
    </w:p>
    <w:p w:rsidR="00003B5F" w:rsidRDefault="00003B5F" w:rsidP="00003B5F">
      <w:r>
        <w:t xml:space="preserve">    Оглавление: </w:t>
      </w:r>
      <w:hyperlink r:id="rId102" w:history="1">
        <w:r w:rsidR="0072351F" w:rsidRPr="00125ABB">
          <w:rPr>
            <w:rStyle w:val="a8"/>
          </w:rPr>
          <w:t>http://kitap.tatar.ru/ogl/nlrt/nbrt_obr_1672548.pdf</w:t>
        </w:r>
      </w:hyperlink>
    </w:p>
    <w:p w:rsidR="0072351F" w:rsidRDefault="0072351F" w:rsidP="00003B5F"/>
    <w:p w:rsidR="00003B5F" w:rsidRDefault="00003B5F" w:rsidP="00003B5F"/>
    <w:p w:rsidR="00003B5F" w:rsidRDefault="00003B5F" w:rsidP="00003B5F">
      <w:r>
        <w:t>156. 83;   Х98</w:t>
      </w:r>
    </w:p>
    <w:p w:rsidR="00003B5F" w:rsidRDefault="00003B5F" w:rsidP="00003B5F">
      <w:r>
        <w:t xml:space="preserve">    303710-Л - кх</w:t>
      </w:r>
    </w:p>
    <w:p w:rsidR="00003B5F" w:rsidRDefault="00003B5F" w:rsidP="00003B5F">
      <w:r>
        <w:t xml:space="preserve">    Хьюз, Эмрис</w:t>
      </w:r>
    </w:p>
    <w:p w:rsidR="00003B5F" w:rsidRDefault="00003B5F" w:rsidP="00003B5F">
      <w:r>
        <w:t>Бернард Шоу / Э. Хьюз; перевод с английского Б. Носика. - 2-е изд. - Москва : Молодая гвардия, 1968. - 287 с. : ил., 10 вкл. л. - (Жизнь замечательных людей. Серия биографий; Вып. 10 (424)). : 1,17</w:t>
      </w:r>
    </w:p>
    <w:p w:rsidR="00003B5F" w:rsidRDefault="00003B5F" w:rsidP="00003B5F"/>
    <w:p w:rsidR="00003B5F" w:rsidRDefault="00003B5F" w:rsidP="00003B5F">
      <w:r>
        <w:t>157. 83.84(2=411.2)6;   Ч-88</w:t>
      </w:r>
    </w:p>
    <w:p w:rsidR="00003B5F" w:rsidRDefault="00003B5F" w:rsidP="00003B5F">
      <w:r>
        <w:t xml:space="preserve">    1852199-Ф - абМ</w:t>
      </w:r>
    </w:p>
    <w:p w:rsidR="00003B5F" w:rsidRDefault="00003B5F" w:rsidP="00003B5F">
      <w:r>
        <w:t xml:space="preserve">    Чуковский, Корней</w:t>
      </w:r>
    </w:p>
    <w:p w:rsidR="00003B5F" w:rsidRDefault="00003B5F" w:rsidP="00003B5F">
      <w:r>
        <w:t>Стихи и сказки / Корней Чуковский. - Москва : ЗАО "ОЛМА Медиа Групп", 2012. - 128 с. : ил. - Содерж.: Муха-Цокотуха; Тараканище; Мойдодыр; Чудо-дерево; Айболит и др.. - ISBN 978-5-373-02266-8 : 253,00</w:t>
      </w:r>
    </w:p>
    <w:p w:rsidR="00003B5F" w:rsidRDefault="00003B5F" w:rsidP="00003B5F">
      <w:r>
        <w:t xml:space="preserve">    Оглавление: </w:t>
      </w:r>
      <w:hyperlink r:id="rId103" w:history="1">
        <w:r w:rsidR="0072351F" w:rsidRPr="00125ABB">
          <w:rPr>
            <w:rStyle w:val="a8"/>
          </w:rPr>
          <w:t>http://kitap.tatar.ru/ogl/nlrt/nbrt_obr_1907793.pdf</w:t>
        </w:r>
      </w:hyperlink>
    </w:p>
    <w:p w:rsidR="0072351F" w:rsidRDefault="0072351F" w:rsidP="00003B5F"/>
    <w:p w:rsidR="00003B5F" w:rsidRDefault="00003B5F" w:rsidP="00003B5F"/>
    <w:p w:rsidR="00003B5F" w:rsidRDefault="00003B5F" w:rsidP="00003B5F">
      <w:r>
        <w:t>158. 83.84(7Сое)-8;   Ш95</w:t>
      </w:r>
    </w:p>
    <w:p w:rsidR="00003B5F" w:rsidRDefault="00003B5F" w:rsidP="00003B5F">
      <w:r>
        <w:t xml:space="preserve">    1852207-Л - абД</w:t>
      </w:r>
    </w:p>
    <w:p w:rsidR="00003B5F" w:rsidRDefault="00003B5F" w:rsidP="00003B5F">
      <w:r>
        <w:t xml:space="preserve">    Шульц, Чарльз Монро</w:t>
      </w:r>
    </w:p>
    <w:p w:rsidR="00003B5F" w:rsidRDefault="00003B5F" w:rsidP="00003B5F">
      <w:r>
        <w:lastRenderedPageBreak/>
        <w:t>Эта собачья жизнь, Снупи : [комикс] / Чарльз М. Шульц; пер. с англ. Екатерины Доброхотовой-Майковой ; ил. Ч. М. Шульца. - Москва : Zangavar, [2015]. - 160 с. : цв. ил.; 23. - ISBN 978-5-904662-18-9 : 319,00</w:t>
      </w:r>
    </w:p>
    <w:p w:rsidR="00003B5F" w:rsidRDefault="00003B5F" w:rsidP="00003B5F"/>
    <w:p w:rsidR="00003B5F" w:rsidRDefault="00003B5F" w:rsidP="00003B5F">
      <w:r>
        <w:t>159. 83.3;   Э15</w:t>
      </w:r>
    </w:p>
    <w:p w:rsidR="00003B5F" w:rsidRDefault="00003B5F" w:rsidP="00003B5F">
      <w:r>
        <w:t xml:space="preserve">    304555-Л - кх</w:t>
      </w:r>
    </w:p>
    <w:p w:rsidR="00003B5F" w:rsidRDefault="00003B5F" w:rsidP="00003B5F">
      <w:r>
        <w:t xml:space="preserve">    Эвентов, Исаак Станиславович</w:t>
      </w:r>
    </w:p>
    <w:p w:rsidR="00003B5F" w:rsidRDefault="00003B5F" w:rsidP="00003B5F">
      <w:r>
        <w:t>Лирика и сатира : Литературно- критические статьи / И. С. Эвентов. - Ленинград : Советский писатель, 1968. - 373 c. : 0,90</w:t>
      </w:r>
    </w:p>
    <w:p w:rsidR="00003B5F" w:rsidRDefault="00003B5F" w:rsidP="00003B5F"/>
    <w:p w:rsidR="0024577D" w:rsidRDefault="0024577D" w:rsidP="00003B5F"/>
    <w:p w:rsidR="0024577D" w:rsidRDefault="0024577D" w:rsidP="0024577D">
      <w:pPr>
        <w:pStyle w:val="1"/>
      </w:pPr>
      <w:bookmarkStart w:id="19" w:name="_Toc100320698"/>
      <w:r>
        <w:t>Художественная литература. (ББК 84)</w:t>
      </w:r>
      <w:bookmarkEnd w:id="19"/>
    </w:p>
    <w:p w:rsidR="0024577D" w:rsidRDefault="0024577D" w:rsidP="0024577D">
      <w:pPr>
        <w:pStyle w:val="1"/>
      </w:pPr>
    </w:p>
    <w:p w:rsidR="0024577D" w:rsidRDefault="0024577D" w:rsidP="0024577D">
      <w:r>
        <w:t>160. 84(2=411.2)6;   П30</w:t>
      </w:r>
    </w:p>
    <w:p w:rsidR="0024577D" w:rsidRDefault="0024577D" w:rsidP="0024577D">
      <w:r>
        <w:t xml:space="preserve">    1855892-Л - нк; 1855893-Л - нк; 1855894-Л - нк</w:t>
      </w:r>
    </w:p>
    <w:p w:rsidR="0024577D" w:rsidRDefault="0024577D" w:rsidP="0024577D">
      <w:r>
        <w:t xml:space="preserve">    Петров, Павел Иванович. [Полное собрание сочинений] / Павел Петров. - Казань : Центр инновационных технологий, [2014-]. - Т. 11 :  Заплуталось в полях мое счастье : стихи, поэмы, проза / авт. предисл. Ю. Хара. - Издательство Академии наук РТ, 2020. - 91 c. : портр.. - ISBN 978-5-9690-0675-1 (т. 11) : 120,00</w:t>
      </w:r>
    </w:p>
    <w:p w:rsidR="0024577D" w:rsidRDefault="0024577D" w:rsidP="0024577D">
      <w:r>
        <w:t xml:space="preserve">    Оглавление: </w:t>
      </w:r>
      <w:hyperlink r:id="rId104" w:history="1">
        <w:r w:rsidR="0072351F" w:rsidRPr="00125ABB">
          <w:rPr>
            <w:rStyle w:val="a8"/>
          </w:rPr>
          <w:t>http://kitap.tatar.ru/ogl/nlrt/nbrt_obr_2619753.pdf</w:t>
        </w:r>
      </w:hyperlink>
    </w:p>
    <w:p w:rsidR="0072351F" w:rsidRDefault="0072351F" w:rsidP="0024577D"/>
    <w:p w:rsidR="0024577D" w:rsidRDefault="0024577D" w:rsidP="0024577D"/>
    <w:p w:rsidR="0024577D" w:rsidRDefault="0024577D" w:rsidP="0024577D">
      <w:r>
        <w:t>161. 84(2=411.2)6;   П30</w:t>
      </w:r>
    </w:p>
    <w:p w:rsidR="0024577D" w:rsidRDefault="0024577D" w:rsidP="0024577D">
      <w:r>
        <w:t xml:space="preserve">    1855910-Л - нк; 1855911-Л - нк; 1855912-Л - нк</w:t>
      </w:r>
    </w:p>
    <w:p w:rsidR="0024577D" w:rsidRDefault="0024577D" w:rsidP="0024577D">
      <w:r>
        <w:t xml:space="preserve">    Петров, Павел Иванович. [Полное собрание сочинений] / Павел Петров. - Казань : Центр инновационных технологий, [2014-]. - Т. 10 :  Люблю тебя я... : стихи и поэмы. - Издательство Академии наук РТ, 2019. - 278, [1] c. : портр. - На тит. л.: Сборник стихов. - ISBN 978-5-9690-0584-6 (т. 10) : 250,00</w:t>
      </w:r>
    </w:p>
    <w:p w:rsidR="0024577D" w:rsidRDefault="0024577D" w:rsidP="0024577D">
      <w:r>
        <w:t xml:space="preserve">    Оглавление: </w:t>
      </w:r>
      <w:hyperlink r:id="rId105" w:history="1">
        <w:r w:rsidR="0072351F" w:rsidRPr="00125ABB">
          <w:rPr>
            <w:rStyle w:val="a8"/>
          </w:rPr>
          <w:t>http://kitap.tatar.ru/ogl/nlrt/nbrt_obr_2619811.pdf</w:t>
        </w:r>
      </w:hyperlink>
    </w:p>
    <w:p w:rsidR="0072351F" w:rsidRDefault="0072351F" w:rsidP="0024577D"/>
    <w:p w:rsidR="0024577D" w:rsidRDefault="0024577D" w:rsidP="0024577D"/>
    <w:p w:rsidR="0024577D" w:rsidRDefault="0024577D" w:rsidP="0024577D">
      <w:r>
        <w:t>162. 84(2=411.2)6;   П30</w:t>
      </w:r>
    </w:p>
    <w:p w:rsidR="0024577D" w:rsidRDefault="0024577D" w:rsidP="0024577D">
      <w:r>
        <w:t xml:space="preserve">    1855889-Л - нк; 1855890-Л - нк; 1855891-Л - нк</w:t>
      </w:r>
    </w:p>
    <w:p w:rsidR="0024577D" w:rsidRDefault="0024577D" w:rsidP="0024577D">
      <w:r>
        <w:t xml:space="preserve">    Петров, Павел Иванович. [Полное собрание сочинений] / Павел Петров. - Казань : Центр инновационных технологий, [2014-]. - Т. 9 :  Не вписавшийся в поворот : стихи и поэмы / авт. предисл.: З. Иванова , М. Тузов. - Издательство Академии наук РТ, 2018. - 303 c. : ил., портр. - Содерж.: Тревожный путь осенних листьев; Русь; На вечерней заре; Величие русских людей; Босоногая юность и др.. - ISBN 978-5-9690-0427-6 (т. 9) : 250,00</w:t>
      </w:r>
    </w:p>
    <w:p w:rsidR="0024577D" w:rsidRDefault="0024577D" w:rsidP="0024577D">
      <w:r>
        <w:t xml:space="preserve">    Оглавление: </w:t>
      </w:r>
      <w:hyperlink r:id="rId106" w:history="1">
        <w:r w:rsidR="0072351F" w:rsidRPr="00125ABB">
          <w:rPr>
            <w:rStyle w:val="a8"/>
          </w:rPr>
          <w:t>http://kitap.tatar.ru/ogl/nlrt/nbrt_obr_2619751.pdf</w:t>
        </w:r>
      </w:hyperlink>
    </w:p>
    <w:p w:rsidR="0072351F" w:rsidRDefault="0072351F" w:rsidP="0024577D"/>
    <w:p w:rsidR="0024577D" w:rsidRDefault="0024577D" w:rsidP="0024577D"/>
    <w:p w:rsidR="0024577D" w:rsidRDefault="0024577D" w:rsidP="0024577D">
      <w:r>
        <w:t>163. 84(2=411.2)6;   П30</w:t>
      </w:r>
    </w:p>
    <w:p w:rsidR="0024577D" w:rsidRDefault="0024577D" w:rsidP="0024577D">
      <w:r>
        <w:t xml:space="preserve">    1855895-Л - нк; 1855896-Л - нк; 1855897-Л - нк</w:t>
      </w:r>
    </w:p>
    <w:p w:rsidR="0024577D" w:rsidRDefault="0024577D" w:rsidP="0024577D">
      <w:r>
        <w:t xml:space="preserve">    Петров, Павел Иванович. [Полное собрание сочинений] / Павел Петров. - Казань : Центр инновационных технологий, [2014-]. - [Т. 1](кн. 1) :  Опаленная молодость : стихи и поэмы. - Издательство Академии наук РТ, 2020. - 106 с. : ил., портр.. - ISBN 978-5-9690-0688-1 (т. 1) : 120,00</w:t>
      </w:r>
    </w:p>
    <w:p w:rsidR="0024577D" w:rsidRDefault="0024577D" w:rsidP="0024577D">
      <w:r>
        <w:t xml:space="preserve">    Оглавление: </w:t>
      </w:r>
      <w:hyperlink r:id="rId107" w:history="1">
        <w:r w:rsidR="0072351F" w:rsidRPr="00125ABB">
          <w:rPr>
            <w:rStyle w:val="a8"/>
          </w:rPr>
          <w:t>http://kitap.tatar.ru/ogl/nlrt/nbrt_obr_2619759.pdf</w:t>
        </w:r>
      </w:hyperlink>
    </w:p>
    <w:p w:rsidR="0072351F" w:rsidRDefault="0072351F" w:rsidP="0024577D"/>
    <w:p w:rsidR="0024577D" w:rsidRDefault="0024577D" w:rsidP="0024577D"/>
    <w:p w:rsidR="0024577D" w:rsidRDefault="0024577D" w:rsidP="0024577D">
      <w:r>
        <w:t>164. 84(2=411.2)6;   А79</w:t>
      </w:r>
    </w:p>
    <w:p w:rsidR="0024577D" w:rsidRDefault="0024577D" w:rsidP="0024577D">
      <w:r>
        <w:t xml:space="preserve">    1855055-Л - нк; 1855056-Л - нк; 1855057-Л - нк</w:t>
      </w:r>
    </w:p>
    <w:p w:rsidR="0024577D" w:rsidRDefault="0024577D" w:rsidP="0024577D">
      <w:r>
        <w:t xml:space="preserve">    Аргамак - Татарстан : литературный журнал / учредитель: Татмедиа; гл. ред. Н.П. Алешков. - Набережные Челны : Союз российских писателей, татарстанское отделение, 2009 -. - Основан в августе 2009 г.. - № 1 (35) март 2022. - 2022. - 254, [1] с., [8] л. цв. ил. : ил., портр.. - ISBN 978-5-4494-0103-8 (№ 1 (35) март 2022) : 450,00</w:t>
      </w:r>
    </w:p>
    <w:p w:rsidR="0024577D" w:rsidRDefault="0024577D" w:rsidP="0024577D">
      <w:r>
        <w:t xml:space="preserve">    Оглавление: </w:t>
      </w:r>
      <w:hyperlink r:id="rId108" w:history="1">
        <w:r w:rsidR="0072351F" w:rsidRPr="00125ABB">
          <w:rPr>
            <w:rStyle w:val="a8"/>
          </w:rPr>
          <w:t>http://kitap.tatar.ru/ogl/nlrt/nbrt_obr_2618996.pdf</w:t>
        </w:r>
      </w:hyperlink>
    </w:p>
    <w:p w:rsidR="0072351F" w:rsidRDefault="0072351F" w:rsidP="0024577D"/>
    <w:p w:rsidR="0024577D" w:rsidRDefault="0024577D" w:rsidP="0024577D"/>
    <w:p w:rsidR="0024577D" w:rsidRDefault="0024577D" w:rsidP="0024577D">
      <w:r>
        <w:t>165. 84(4Сла);   P 18</w:t>
      </w:r>
    </w:p>
    <w:p w:rsidR="0024577D" w:rsidRDefault="0024577D" w:rsidP="0024577D">
      <w:r>
        <w:t xml:space="preserve">    12528 - ио</w:t>
      </w:r>
    </w:p>
    <w:p w:rsidR="0024577D" w:rsidRDefault="0024577D" w:rsidP="0024577D">
      <w:r>
        <w:t xml:space="preserve">    Palotaiová, Boris</w:t>
      </w:r>
    </w:p>
    <w:p w:rsidR="0024577D" w:rsidRDefault="0024577D" w:rsidP="0024577D">
      <w:r>
        <w:t>Umlkli ptáci / B. Palotaiová. - Praha : NV.SPB, 1967. - 154 s. : 0,44</w:t>
      </w:r>
    </w:p>
    <w:p w:rsidR="0024577D" w:rsidRDefault="0024577D" w:rsidP="0024577D"/>
    <w:p w:rsidR="0024577D" w:rsidRDefault="0024577D" w:rsidP="0024577D">
      <w:r>
        <w:t>166. 84(4Ита);   S 26</w:t>
      </w:r>
    </w:p>
    <w:p w:rsidR="0024577D" w:rsidRDefault="0024577D" w:rsidP="0024577D">
      <w:r>
        <w:t xml:space="preserve">    12450 - ио</w:t>
      </w:r>
    </w:p>
    <w:p w:rsidR="0024577D" w:rsidRPr="0024577D" w:rsidRDefault="0024577D" w:rsidP="0024577D">
      <w:pPr>
        <w:rPr>
          <w:lang w:val="en-US"/>
        </w:rPr>
      </w:pPr>
      <w:r w:rsidRPr="0024577D">
        <w:rPr>
          <w:lang w:val="en-US"/>
        </w:rPr>
        <w:t xml:space="preserve">    Saviane, Sergio</w:t>
      </w:r>
    </w:p>
    <w:p w:rsidR="0024577D" w:rsidRDefault="0024577D" w:rsidP="0024577D">
      <w:pPr>
        <w:rPr>
          <w:lang w:val="en-US"/>
        </w:rPr>
      </w:pPr>
      <w:r w:rsidRPr="0024577D">
        <w:rPr>
          <w:lang w:val="en-US"/>
        </w:rPr>
        <w:t>Záhady v Alleghe / S. Saviane. - Praha : Odeon, 1967. - 156 s. : 0,36</w:t>
      </w:r>
    </w:p>
    <w:p w:rsidR="0024577D" w:rsidRDefault="0024577D" w:rsidP="0024577D">
      <w:pPr>
        <w:rPr>
          <w:lang w:val="en-US"/>
        </w:rPr>
      </w:pPr>
    </w:p>
    <w:p w:rsidR="0024577D" w:rsidRDefault="0024577D" w:rsidP="0024577D">
      <w:pPr>
        <w:rPr>
          <w:lang w:val="en-US"/>
        </w:rPr>
      </w:pPr>
      <w:r>
        <w:rPr>
          <w:lang w:val="en-US"/>
        </w:rPr>
        <w:t>167. Р2;   В12</w:t>
      </w:r>
    </w:p>
    <w:p w:rsidR="0024577D" w:rsidRDefault="0024577D" w:rsidP="0024577D">
      <w:pPr>
        <w:rPr>
          <w:lang w:val="en-US"/>
        </w:rPr>
      </w:pPr>
      <w:r>
        <w:rPr>
          <w:lang w:val="en-US"/>
        </w:rPr>
        <w:t xml:space="preserve">    304566-Л - кх</w:t>
      </w:r>
    </w:p>
    <w:p w:rsidR="0024577D" w:rsidRPr="0024577D" w:rsidRDefault="0024577D" w:rsidP="0024577D">
      <w:r w:rsidRPr="0024577D">
        <w:t xml:space="preserve">    Вадецкий, Борис Александрович</w:t>
      </w:r>
    </w:p>
    <w:p w:rsidR="0024577D" w:rsidRDefault="0024577D" w:rsidP="0024577D">
      <w:r w:rsidRPr="0024577D">
        <w:t>Глинка : роман / Б. А. Вадецкий. - Москва : Сов. писатель, 1968. - 544 с. : 1,01</w:t>
      </w:r>
    </w:p>
    <w:p w:rsidR="0024577D" w:rsidRDefault="0024577D" w:rsidP="0024577D"/>
    <w:p w:rsidR="0024577D" w:rsidRDefault="0024577D" w:rsidP="0024577D">
      <w:r>
        <w:t>168. Ә;   Г18</w:t>
      </w:r>
    </w:p>
    <w:p w:rsidR="0024577D" w:rsidRDefault="0024577D" w:rsidP="0024577D">
      <w:r>
        <w:t xml:space="preserve">    1839560-Т - нк; 1839561-Т - нк; 1839562-Т - нк; 1856060-Т - нк; 1856061-Т - абД; 1856062-Т - абД</w:t>
      </w:r>
    </w:p>
    <w:p w:rsidR="0024577D" w:rsidRDefault="0024577D" w:rsidP="0024577D">
      <w:r>
        <w:t xml:space="preserve">    Галиев, Марсель</w:t>
      </w:r>
    </w:p>
    <w:p w:rsidR="0024577D" w:rsidRDefault="0024577D" w:rsidP="0024577D">
      <w:r>
        <w:t>Сипкелле кояш : балалар өчен шигырьләр / М. Галиев; рәс. М. Харрасова. - Казан : Татарстан китап нәшрияты, 2021. - 94, [1] б. : рәс. - Мәктәпкәчә һәм кече яшьтәге мәктәп балалары өчен. - ISBN 978-5-298-04281-9 : 250,00</w:t>
      </w:r>
    </w:p>
    <w:p w:rsidR="0024577D" w:rsidRDefault="0024577D" w:rsidP="0024577D">
      <w:r>
        <w:t xml:space="preserve">    Оглавление: </w:t>
      </w:r>
      <w:hyperlink r:id="rId109" w:history="1">
        <w:r w:rsidR="0072351F" w:rsidRPr="00125ABB">
          <w:rPr>
            <w:rStyle w:val="a8"/>
          </w:rPr>
          <w:t>http://kitap.tatar.ru/ogl/nlrt/nbrt_nk_2595746.pdf</w:t>
        </w:r>
      </w:hyperlink>
    </w:p>
    <w:p w:rsidR="0072351F" w:rsidRDefault="0072351F" w:rsidP="0024577D"/>
    <w:p w:rsidR="0024577D" w:rsidRDefault="0024577D" w:rsidP="0024577D"/>
    <w:p w:rsidR="0024577D" w:rsidRDefault="0024577D" w:rsidP="0024577D">
      <w:r>
        <w:t>169. 84Р6;   Г71</w:t>
      </w:r>
    </w:p>
    <w:p w:rsidR="0024577D" w:rsidRDefault="0024577D" w:rsidP="0024577D">
      <w:r>
        <w:t xml:space="preserve">    309620-Л - кх</w:t>
      </w:r>
    </w:p>
    <w:p w:rsidR="0024577D" w:rsidRDefault="0024577D" w:rsidP="0024577D">
      <w:r>
        <w:t xml:space="preserve">    Горький, Максим</w:t>
      </w:r>
    </w:p>
    <w:p w:rsidR="0024577D" w:rsidRDefault="0024577D" w:rsidP="0024577D">
      <w:r>
        <w:t>Человек и бог : отрывки из произведений / М. Горький; сост. Е. Вишневская ; худож. В. Самойлов. - Москва : Детская литература, 1968. - 176 c. : ил. : 0,62</w:t>
      </w:r>
    </w:p>
    <w:p w:rsidR="0024577D" w:rsidRDefault="0024577D" w:rsidP="0024577D"/>
    <w:p w:rsidR="0024577D" w:rsidRDefault="0024577D" w:rsidP="0024577D">
      <w:r>
        <w:t>170. 84(4Фра);   Г85</w:t>
      </w:r>
    </w:p>
    <w:p w:rsidR="0024577D" w:rsidRDefault="0024577D" w:rsidP="0024577D">
      <w:r>
        <w:t xml:space="preserve">    1841741-М - аб; 1841742-М - аб</w:t>
      </w:r>
    </w:p>
    <w:p w:rsidR="0024577D" w:rsidRDefault="0024577D" w:rsidP="0024577D">
      <w:r>
        <w:t xml:space="preserve">    Грин</w:t>
      </w:r>
    </w:p>
    <w:p w:rsidR="0024577D" w:rsidRDefault="0024577D" w:rsidP="0024577D">
      <w:r>
        <w:t>Земной странник / Жюльен Грин; перевод Алексея Воинова. - Москва : Libra_fr, 2021. - 77, [2] с.. - ISBN 978-5-6045872-6-3 : 432,00</w:t>
      </w:r>
    </w:p>
    <w:p w:rsidR="0024577D" w:rsidRDefault="0024577D" w:rsidP="0024577D">
      <w:r>
        <w:t xml:space="preserve">    Оглавление: </w:t>
      </w:r>
      <w:hyperlink r:id="rId110" w:history="1">
        <w:r w:rsidR="0072351F" w:rsidRPr="00125ABB">
          <w:rPr>
            <w:rStyle w:val="a8"/>
          </w:rPr>
          <w:t>http://kitap.tatar.ru/ogl/nlrt/nbrt_obr_2603029.pdf</w:t>
        </w:r>
      </w:hyperlink>
    </w:p>
    <w:p w:rsidR="0072351F" w:rsidRDefault="0072351F" w:rsidP="0024577D"/>
    <w:p w:rsidR="0024577D" w:rsidRDefault="0024577D" w:rsidP="0024577D"/>
    <w:p w:rsidR="0024577D" w:rsidRDefault="0024577D" w:rsidP="0024577D">
      <w:r>
        <w:t>171. И(Итал);   Д19</w:t>
      </w:r>
    </w:p>
    <w:p w:rsidR="0024577D" w:rsidRDefault="0024577D" w:rsidP="0024577D">
      <w:r>
        <w:t xml:space="preserve">    303787-Л - кх</w:t>
      </w:r>
    </w:p>
    <w:p w:rsidR="0024577D" w:rsidRDefault="0024577D" w:rsidP="0024577D">
      <w:r>
        <w:t xml:space="preserve">    Данте, Алигьери</w:t>
      </w:r>
    </w:p>
    <w:p w:rsidR="0024577D" w:rsidRDefault="0024577D" w:rsidP="0024577D">
      <w:r>
        <w:lastRenderedPageBreak/>
        <w:t>Божественная комедия / Пер. М. Лозинского ; Изд. подгот. И. Н. Голенищев-Кутузов; [Примеч. И. Н. Голенищева-Кутузова и М. Л. Лозинского] ; [Ил. С. А. Данилова]. - Москва : Наука, 1968. - 627 с., 13 л. ил.; 22 см. - (Литературные памятники / АН СССР). - Примеч. : с. 495-618. - Божественная комедия : 2,55</w:t>
      </w:r>
    </w:p>
    <w:p w:rsidR="0024577D" w:rsidRDefault="0024577D" w:rsidP="0024577D"/>
    <w:p w:rsidR="0024577D" w:rsidRDefault="0024577D" w:rsidP="0024577D">
      <w:r>
        <w:t>172. 84(2=411.2)6;   Д58</w:t>
      </w:r>
    </w:p>
    <w:p w:rsidR="0024577D" w:rsidRDefault="0024577D" w:rsidP="0024577D">
      <w:r>
        <w:t xml:space="preserve">    1852099-Л - аб</w:t>
      </w:r>
    </w:p>
    <w:p w:rsidR="0024577D" w:rsidRDefault="0024577D" w:rsidP="0024577D">
      <w:r>
        <w:t xml:space="preserve">    Довлатов, Сергей</w:t>
      </w:r>
    </w:p>
    <w:p w:rsidR="0024577D" w:rsidRDefault="0024577D" w:rsidP="0024577D">
      <w:r>
        <w:t>Малое собрание сочинений / Сергей Довлатов; [предисл. Б. Сарнова]. - Санкт-Петербург : Азбука : Азбука-Аттикус, 2017. - 640 c. - Содерж.: Зона ; Компромисс ; Заповедник ; Наши ; Филиал. - ISBN 978-5-389-03977-3 : 628,65</w:t>
      </w:r>
    </w:p>
    <w:p w:rsidR="0024577D" w:rsidRDefault="0024577D" w:rsidP="0024577D">
      <w:r>
        <w:t xml:space="preserve">    Оглавление: </w:t>
      </w:r>
      <w:hyperlink r:id="rId111" w:history="1">
        <w:r w:rsidR="0072351F" w:rsidRPr="00125ABB">
          <w:rPr>
            <w:rStyle w:val="a8"/>
          </w:rPr>
          <w:t>http://kitap.tatar.ru/ogl/nlrt/nbrt_obr_2616067.pdf</w:t>
        </w:r>
      </w:hyperlink>
    </w:p>
    <w:p w:rsidR="0072351F" w:rsidRDefault="0072351F" w:rsidP="0024577D"/>
    <w:p w:rsidR="0024577D" w:rsidRDefault="0024577D" w:rsidP="0024577D"/>
    <w:p w:rsidR="0024577D" w:rsidRDefault="0024577D" w:rsidP="0024577D">
      <w:r>
        <w:t>173. 84(2=411.2)6;   И21</w:t>
      </w:r>
    </w:p>
    <w:p w:rsidR="0024577D" w:rsidRDefault="0024577D" w:rsidP="0024577D">
      <w:r>
        <w:t xml:space="preserve">    1847362-Л - нк; 1847363-Л - нк; 1847364-Л - нк; 1856206-Л - нк; 1856207-Л - аб; 1856208-Л - аб; 1856209-Л - од</w:t>
      </w:r>
    </w:p>
    <w:p w:rsidR="0024577D" w:rsidRDefault="0024577D" w:rsidP="0024577D">
      <w:r>
        <w:t xml:space="preserve">    Иванова, Ольга Ефимовна</w:t>
      </w:r>
    </w:p>
    <w:p w:rsidR="0024577D" w:rsidRDefault="0024577D" w:rsidP="0024577D">
      <w:r>
        <w:t>Великая Орда : исторический роман / Ольга Иванова. - Казань : Татарское книжное издательство, 2021. - 589, [3] с.. - ISBN 978-5-298-04275-8 : 590,00</w:t>
      </w:r>
    </w:p>
    <w:p w:rsidR="0024577D" w:rsidRDefault="0024577D" w:rsidP="0024577D">
      <w:r>
        <w:t xml:space="preserve">    Оглавление: </w:t>
      </w:r>
      <w:hyperlink r:id="rId112" w:history="1">
        <w:r w:rsidR="0072351F" w:rsidRPr="00125ABB">
          <w:rPr>
            <w:rStyle w:val="a8"/>
          </w:rPr>
          <w:t>http://kitap.tatar.ru/ogl/nlrt/nbrt_obr_2603904.pdf</w:t>
        </w:r>
      </w:hyperlink>
    </w:p>
    <w:p w:rsidR="0072351F" w:rsidRDefault="0072351F" w:rsidP="0024577D"/>
    <w:p w:rsidR="0024577D" w:rsidRDefault="0024577D" w:rsidP="0024577D"/>
    <w:p w:rsidR="0024577D" w:rsidRDefault="0024577D" w:rsidP="0024577D">
      <w:r>
        <w:t>174. 84(2=411.2)6;   И24</w:t>
      </w:r>
    </w:p>
    <w:p w:rsidR="0024577D" w:rsidRDefault="0024577D" w:rsidP="0024577D">
      <w:r>
        <w:t xml:space="preserve">    1843068-Л - аб; 1843069-Л - аб</w:t>
      </w:r>
    </w:p>
    <w:p w:rsidR="0024577D" w:rsidRDefault="0024577D" w:rsidP="0024577D">
      <w:r>
        <w:t xml:space="preserve">    Ивашкина, Маша</w:t>
      </w:r>
    </w:p>
    <w:p w:rsidR="0024577D" w:rsidRDefault="0024577D" w:rsidP="0024577D">
      <w:r>
        <w:t>Прогулка / Маша Ивашкина. - Москва : МИЛЯ, 2021. - 156, [4] с. : ил.. - ISBN 978-5-6044897-1-0 : 1440,00</w:t>
      </w:r>
    </w:p>
    <w:p w:rsidR="0024577D" w:rsidRDefault="0024577D" w:rsidP="0024577D">
      <w:r>
        <w:t xml:space="preserve">    Оглавление: </w:t>
      </w:r>
      <w:hyperlink r:id="rId113" w:history="1">
        <w:r w:rsidR="0072351F" w:rsidRPr="00125ABB">
          <w:rPr>
            <w:rStyle w:val="a8"/>
          </w:rPr>
          <w:t>http://kitap.tatar.ru/ogl/nlrt/nbrt_obr_2604794.pdf</w:t>
        </w:r>
      </w:hyperlink>
    </w:p>
    <w:p w:rsidR="0072351F" w:rsidRDefault="0072351F" w:rsidP="0024577D"/>
    <w:p w:rsidR="0024577D" w:rsidRDefault="0024577D" w:rsidP="0024577D"/>
    <w:p w:rsidR="0024577D" w:rsidRDefault="0024577D" w:rsidP="0024577D">
      <w:r>
        <w:t>175. 84(4Шве)-445.7;   К35</w:t>
      </w:r>
    </w:p>
    <w:p w:rsidR="0024577D" w:rsidRDefault="0024577D" w:rsidP="0024577D">
      <w:r>
        <w:t xml:space="preserve">    1856542-Л - аб</w:t>
      </w:r>
    </w:p>
    <w:p w:rsidR="0024577D" w:rsidRDefault="0024577D" w:rsidP="0024577D">
      <w:r>
        <w:t xml:space="preserve">    Кеплер, Ларс</w:t>
      </w:r>
    </w:p>
    <w:p w:rsidR="0024577D" w:rsidRDefault="0024577D" w:rsidP="0024577D">
      <w:r>
        <w:t>Песочный человек : [роман] / Ларс Кеплер; перевод с шведского Елены Тепляшиной. - Москва : АСТ : Corpus, 2017. - 605, [1] с.; 21. - (Master detective). - Др. произведения авт. на обороте тит. л. - На 4-й с. обл. авт.: Ларс Кеплер - псевдоним шведской четы Андорил. - ISBN 978-5-17-104566-1 : 499,00</w:t>
      </w:r>
    </w:p>
    <w:p w:rsidR="0024577D" w:rsidRDefault="0024577D" w:rsidP="0024577D"/>
    <w:p w:rsidR="0024577D" w:rsidRDefault="0024577D" w:rsidP="0024577D">
      <w:r>
        <w:t xml:space="preserve">176. ;   </w:t>
      </w:r>
    </w:p>
    <w:p w:rsidR="0024577D" w:rsidRDefault="0024577D" w:rsidP="0024577D">
      <w:r>
        <w:t xml:space="preserve">     - ;  - ; 304109-Л - кх</w:t>
      </w:r>
    </w:p>
    <w:p w:rsidR="0024577D" w:rsidRDefault="0024577D" w:rsidP="0024577D">
      <w:r>
        <w:t xml:space="preserve">    Крамов, Исаак Наумович</w:t>
      </w:r>
    </w:p>
    <w:p w:rsidR="0024577D" w:rsidRDefault="0024577D" w:rsidP="0024577D">
      <w:r>
        <w:t xml:space="preserve">Утренний ветер : повесть / И. Н. Крамов; худож. И. Кошкарев. - Москва : Детская литература, 1968. - 192 c. : ил. </w:t>
      </w:r>
    </w:p>
    <w:p w:rsidR="0024577D" w:rsidRDefault="0024577D" w:rsidP="0024577D"/>
    <w:p w:rsidR="0024577D" w:rsidRDefault="0024577D" w:rsidP="0024577D">
      <w:r>
        <w:t>177. 84(2=411.2)6;   Л18</w:t>
      </w:r>
    </w:p>
    <w:p w:rsidR="0024577D" w:rsidRDefault="0024577D" w:rsidP="0024577D">
      <w:r>
        <w:t xml:space="preserve">    1855991-М - кх; 1855992-М - кх; 1855993-М - кх</w:t>
      </w:r>
    </w:p>
    <w:p w:rsidR="0024577D" w:rsidRDefault="0024577D" w:rsidP="0024577D">
      <w:r>
        <w:t xml:space="preserve">    Лайс Барс</w:t>
      </w:r>
    </w:p>
    <w:p w:rsidR="0024577D" w:rsidRDefault="0024577D" w:rsidP="0024577D">
      <w:r>
        <w:t>Может встретимся? : мистика, ужасы : сборник рассказов / Лайс Барс. - Казань : Издательский дом Маковского, 2021. - 221, [2] с. : портр.. - ISBN 978-5-904613-06-8 : 200,00</w:t>
      </w:r>
    </w:p>
    <w:p w:rsidR="0024577D" w:rsidRDefault="0024577D" w:rsidP="0024577D">
      <w:r>
        <w:t xml:space="preserve">    Оглавление: </w:t>
      </w:r>
      <w:hyperlink r:id="rId114" w:history="1">
        <w:r w:rsidR="0072351F" w:rsidRPr="00125ABB">
          <w:rPr>
            <w:rStyle w:val="a8"/>
          </w:rPr>
          <w:t>http://kitap.tatar.ru/ogl/nlrt/nbrt_obr_2620772.pdf</w:t>
        </w:r>
      </w:hyperlink>
    </w:p>
    <w:p w:rsidR="0072351F" w:rsidRDefault="0072351F" w:rsidP="0024577D"/>
    <w:p w:rsidR="0024577D" w:rsidRDefault="0024577D" w:rsidP="0024577D"/>
    <w:p w:rsidR="0024577D" w:rsidRDefault="0024577D" w:rsidP="0024577D">
      <w:r>
        <w:t>178. 84(7Сое);   М14</w:t>
      </w:r>
    </w:p>
    <w:p w:rsidR="0024577D" w:rsidRDefault="0024577D" w:rsidP="0024577D">
      <w:r>
        <w:t xml:space="preserve">    1856572-Л - од</w:t>
      </w:r>
    </w:p>
    <w:p w:rsidR="0024577D" w:rsidRDefault="0024577D" w:rsidP="0024577D">
      <w:r>
        <w:t xml:space="preserve">    Майер, Стефани</w:t>
      </w:r>
    </w:p>
    <w:p w:rsidR="0024577D" w:rsidRDefault="0024577D" w:rsidP="0024577D">
      <w:r>
        <w:t>Затмение / Стефани Майер; [пер. с англ. О. Василенко]. - Москва : АСТ : Астрель, 2010. - 635, [4] с.; 21. - Загл. и авт. ориг.: Eclipse / Stephenie Meyer. - ISBN 978-5-17-068414-4 (АСТ: С.: Кинороман-2). - ISBN 978-5-271-29050-3 (Астрель). - ISBN 978-5-17-051077-1 (АСТ: С:Мистика(У)). - ISBN 978-5-271-28434-2 (Астрель) : 390,00</w:t>
      </w:r>
    </w:p>
    <w:p w:rsidR="0024577D" w:rsidRDefault="0024577D" w:rsidP="0024577D">
      <w:r>
        <w:t xml:space="preserve">    Оглавление: </w:t>
      </w:r>
      <w:hyperlink r:id="rId115" w:history="1">
        <w:r w:rsidR="0072351F" w:rsidRPr="00125ABB">
          <w:rPr>
            <w:rStyle w:val="a8"/>
          </w:rPr>
          <w:t>http://kitap.tatar.ru/ogl/nlrt/nbrt_obr_2620686.pdf</w:t>
        </w:r>
      </w:hyperlink>
    </w:p>
    <w:p w:rsidR="0072351F" w:rsidRDefault="0072351F" w:rsidP="0024577D"/>
    <w:p w:rsidR="0024577D" w:rsidRDefault="0024577D" w:rsidP="0024577D"/>
    <w:p w:rsidR="0024577D" w:rsidRDefault="0024577D" w:rsidP="0024577D">
      <w:r>
        <w:t>179. 84(7Сое);   М14</w:t>
      </w:r>
    </w:p>
    <w:p w:rsidR="0024577D" w:rsidRDefault="0024577D" w:rsidP="0024577D">
      <w:r>
        <w:t xml:space="preserve">    1856568-Л - од</w:t>
      </w:r>
    </w:p>
    <w:p w:rsidR="0024577D" w:rsidRDefault="0024577D" w:rsidP="0024577D">
      <w:r>
        <w:t xml:space="preserve">    Майер, Стефани</w:t>
      </w:r>
    </w:p>
    <w:p w:rsidR="0075119A" w:rsidRDefault="0024577D" w:rsidP="0024577D">
      <w:r>
        <w:t>Затмение : [роман] / Стефани Майер; пер. с англ. О. Василенко. - Москва : АСТ : АСТ Москва, 2010. - 635 с. - На обл. : Самая знаменитая вампирская сага XXI века "Сумарки", "Новолуние", "Затмение". - ISBN 978-5-17-051077-1 (АСТ) (С.: Мистика(У)). - ISBN 978-5-9713-8513-4 (АСТ МОСКВА). - ISBN 978-5-17-056333-3 (АСТ) (С.: Кинороман). - ISBN 978-5-9713-9717-5 (АСТ МОСКВА) : 390,00</w:t>
      </w:r>
    </w:p>
    <w:p w:rsidR="0075119A" w:rsidRDefault="0075119A" w:rsidP="0024577D">
      <w:r>
        <w:t xml:space="preserve">    Оглавление: </w:t>
      </w:r>
      <w:hyperlink r:id="rId116" w:history="1">
        <w:r w:rsidR="0072351F" w:rsidRPr="00125ABB">
          <w:rPr>
            <w:rStyle w:val="a8"/>
          </w:rPr>
          <w:t>http://kitap.tatar.ru/ogl/nlrt/nbrt_obr_2620402.pdf</w:t>
        </w:r>
      </w:hyperlink>
    </w:p>
    <w:p w:rsidR="0072351F" w:rsidRDefault="0072351F" w:rsidP="0024577D"/>
    <w:p w:rsidR="0075119A" w:rsidRDefault="0075119A" w:rsidP="0024577D"/>
    <w:p w:rsidR="0075119A" w:rsidRDefault="0075119A" w:rsidP="0075119A">
      <w:r>
        <w:t>180. 84(7Сое);   М14</w:t>
      </w:r>
    </w:p>
    <w:p w:rsidR="0075119A" w:rsidRDefault="0075119A" w:rsidP="0075119A">
      <w:r>
        <w:t xml:space="preserve">    1856569-Л - од</w:t>
      </w:r>
    </w:p>
    <w:p w:rsidR="0075119A" w:rsidRDefault="0075119A" w:rsidP="0075119A">
      <w:r>
        <w:t xml:space="preserve">    Майер, Стефани</w:t>
      </w:r>
    </w:p>
    <w:p w:rsidR="0075119A" w:rsidRDefault="0075119A" w:rsidP="0075119A">
      <w:r>
        <w:t>Новолуние : роман / Стефани Майер; пер. с англ. А. Ахмеровой. - Москва : АСТ : АСТ Москва, 2010. - 544 с.. - ISBN 978-5-17-048565-9 (АСТ) (С.: Мистика(У). - ISBN 978-5-17-065678-3 (АСТ) (С: Кино-2(нов) : 375,00</w:t>
      </w:r>
    </w:p>
    <w:p w:rsidR="0075119A" w:rsidRDefault="0075119A" w:rsidP="0075119A">
      <w:r>
        <w:t xml:space="preserve">    Оглавление: </w:t>
      </w:r>
      <w:hyperlink r:id="rId117" w:history="1">
        <w:r w:rsidR="0072351F" w:rsidRPr="00125ABB">
          <w:rPr>
            <w:rStyle w:val="a8"/>
          </w:rPr>
          <w:t>http://kitap.tatar.ru/ogl/nlrt/nbrt_obr_2119711.pdf</w:t>
        </w:r>
      </w:hyperlink>
    </w:p>
    <w:p w:rsidR="0072351F" w:rsidRDefault="0072351F" w:rsidP="0075119A"/>
    <w:p w:rsidR="0075119A" w:rsidRDefault="0075119A" w:rsidP="0075119A"/>
    <w:p w:rsidR="0075119A" w:rsidRDefault="0075119A" w:rsidP="0075119A">
      <w:r>
        <w:t>181. 84(7Сое);   М14</w:t>
      </w:r>
    </w:p>
    <w:p w:rsidR="0075119A" w:rsidRDefault="0075119A" w:rsidP="0075119A">
      <w:r>
        <w:t xml:space="preserve">    1856571-Л - од</w:t>
      </w:r>
    </w:p>
    <w:p w:rsidR="0075119A" w:rsidRDefault="0075119A" w:rsidP="0075119A">
      <w:r>
        <w:t xml:space="preserve">    Майер, Стефани</w:t>
      </w:r>
    </w:p>
    <w:p w:rsidR="0075119A" w:rsidRDefault="0075119A" w:rsidP="0075119A">
      <w:r>
        <w:t>Рассвет / Стефани Майер; [пер. с англ. М. Десятовой, О. Романовой]. - Москва : АСТ : Астрель, 2010. - 634, [3] с.; 21. - ISBN 978-5-17-058468-0 (АСТ) (С.: Мистика(У)). - ISBN 978-5-271-28013-9 (Астрель). - ISBN 978-5-17-058469-7 (АСТ) (С: Кинороман). - ISBN 978-5-271-28014-6 (Астрель) : 390,00</w:t>
      </w:r>
    </w:p>
    <w:p w:rsidR="0075119A" w:rsidRDefault="0075119A" w:rsidP="0075119A">
      <w:r>
        <w:t xml:space="preserve">    Оглавление: </w:t>
      </w:r>
      <w:hyperlink r:id="rId118" w:history="1">
        <w:r w:rsidR="0072351F" w:rsidRPr="00125ABB">
          <w:rPr>
            <w:rStyle w:val="a8"/>
          </w:rPr>
          <w:t>http://kitap.tatar.ru/ogl/nlrt/nbrt_obr_2620629.pdf</w:t>
        </w:r>
      </w:hyperlink>
    </w:p>
    <w:p w:rsidR="0072351F" w:rsidRDefault="0072351F" w:rsidP="0075119A"/>
    <w:p w:rsidR="0075119A" w:rsidRDefault="0075119A" w:rsidP="0075119A"/>
    <w:p w:rsidR="0075119A" w:rsidRDefault="0075119A" w:rsidP="0075119A">
      <w:r>
        <w:t>182. 84(7Сое);   М14</w:t>
      </w:r>
    </w:p>
    <w:p w:rsidR="0075119A" w:rsidRDefault="0075119A" w:rsidP="0075119A">
      <w:r>
        <w:t xml:space="preserve">    1856567-Л - од</w:t>
      </w:r>
    </w:p>
    <w:p w:rsidR="0075119A" w:rsidRDefault="0075119A" w:rsidP="0075119A">
      <w:r>
        <w:t xml:space="preserve">    Майер, Стефани</w:t>
      </w:r>
    </w:p>
    <w:p w:rsidR="0075119A" w:rsidRDefault="0075119A" w:rsidP="0075119A">
      <w:r>
        <w:t>Рассвет / Стефани Майер; [пер. с англ. М. Десятовой, О. Романовой]. - Москва : АСТ : АСТ МОСКВА, 2010. - 634, [3] с.; 21. - Загл. и авт. ориг.: Breaking dawn / Stephenie Meyer. - На обл. : Самая знаменитая вампирская сага XXI века: "Сумарки", "Новолуние", "Затмение", "Рассвет". - ISBN 978-5-17-058468-0 (АСТ) (С.: Мистика(У)). - ISBN 978-5-403-00879-2 (АСТ МОСКВА). - ISBN 978-5-17-058469-7 (АСТ С: Кинороман). - ISBN 978-5-403-00880-8 (АСТ МОСКВА) : 390,00</w:t>
      </w:r>
    </w:p>
    <w:p w:rsidR="0075119A" w:rsidRDefault="0075119A" w:rsidP="0075119A">
      <w:r>
        <w:t xml:space="preserve">    Оглавление: </w:t>
      </w:r>
      <w:hyperlink r:id="rId119" w:history="1">
        <w:r w:rsidR="0072351F" w:rsidRPr="00125ABB">
          <w:rPr>
            <w:rStyle w:val="a8"/>
          </w:rPr>
          <w:t>http://kitap.tatar.ru/ogl/nlrt/nbrt_obr_2620389.pdf</w:t>
        </w:r>
      </w:hyperlink>
    </w:p>
    <w:p w:rsidR="0072351F" w:rsidRDefault="0072351F" w:rsidP="0075119A"/>
    <w:p w:rsidR="0075119A" w:rsidRDefault="0075119A" w:rsidP="0075119A"/>
    <w:p w:rsidR="0075119A" w:rsidRDefault="0075119A" w:rsidP="0075119A">
      <w:r>
        <w:t>183. 84(7Сое);   М14</w:t>
      </w:r>
    </w:p>
    <w:p w:rsidR="0075119A" w:rsidRDefault="0075119A" w:rsidP="0075119A">
      <w:r>
        <w:t xml:space="preserve">    1856570-Л - од</w:t>
      </w:r>
    </w:p>
    <w:p w:rsidR="0075119A" w:rsidRDefault="0075119A" w:rsidP="0075119A">
      <w:r>
        <w:t xml:space="preserve">    Сумерки / Стефани Майер; пер. с англ. А. Ахмеровой. - Москва : Аст : Аст Москва, 2010. - 447 с. - На обл.: Самая знаменитая вампирская сага XXI века: "Сумарки", "Новолуние", "Затмение". - ISBN 978-5-17-035043-8 (АСТ) (С.:Кинг-Юниор). - ISBN 978-5-9713-6325-5 (АСТ МОСКВА). - ISBN 978-5-17-054607-7 (АСТ) (С.: Кинороман). - ISBN 978-5-9713-8957-6 (АСТ МОСКВА) : 390,00</w:t>
      </w:r>
    </w:p>
    <w:p w:rsidR="0075119A" w:rsidRDefault="0075119A" w:rsidP="0075119A">
      <w:r>
        <w:t xml:space="preserve">    Оглавление: </w:t>
      </w:r>
      <w:hyperlink r:id="rId120" w:history="1">
        <w:r w:rsidR="0072351F" w:rsidRPr="00125ABB">
          <w:rPr>
            <w:rStyle w:val="a8"/>
          </w:rPr>
          <w:t>http://kitap.tatar.ru/ogl/nlrt/nbrt_obr_1883388.pdf</w:t>
        </w:r>
      </w:hyperlink>
    </w:p>
    <w:p w:rsidR="0072351F" w:rsidRDefault="0072351F" w:rsidP="0075119A"/>
    <w:p w:rsidR="0075119A" w:rsidRDefault="0075119A" w:rsidP="0075119A"/>
    <w:p w:rsidR="0075119A" w:rsidRDefault="0075119A" w:rsidP="0075119A">
      <w:r>
        <w:t>184. 84(7Сое);   М14</w:t>
      </w:r>
    </w:p>
    <w:p w:rsidR="0075119A" w:rsidRDefault="0075119A" w:rsidP="0075119A">
      <w:r>
        <w:t xml:space="preserve">    1856573-Л - од</w:t>
      </w:r>
    </w:p>
    <w:p w:rsidR="0075119A" w:rsidRDefault="0075119A" w:rsidP="0075119A">
      <w:r>
        <w:t xml:space="preserve">    Майер, Стефани</w:t>
      </w:r>
    </w:p>
    <w:p w:rsidR="0075119A" w:rsidRDefault="0075119A" w:rsidP="0075119A">
      <w:r>
        <w:t>Сумерки : роман / Стефани Майер; пер. с англ. А. Ахмеровой. - Москва : АСТ : АСТ Москва, 2010. - 448 с. - На обл.: Новое слово в жанре, в котором, казалось бы, сказано уже все!. - ISBN 978-5-17-035043-8 (ООО "Изд-во АСТ") (С.: Кинг-Юниор). - ISBN 978-5-9713-6325-5 (ООО "Изд-во "АСТ Москва"). - ISBN 978-5-17-054607-7 (ООО "Изд-во АСТ") (С.: Кинороман). - ISBN 978-5-9713-8957-6 (ООО "Изд-во "АСТ Москва") : 390,00</w:t>
      </w:r>
    </w:p>
    <w:p w:rsidR="0075119A" w:rsidRDefault="0075119A" w:rsidP="0075119A">
      <w:r>
        <w:t xml:space="preserve">    Оглавление: </w:t>
      </w:r>
      <w:hyperlink r:id="rId121" w:history="1">
        <w:r w:rsidR="0072351F" w:rsidRPr="00125ABB">
          <w:rPr>
            <w:rStyle w:val="a8"/>
          </w:rPr>
          <w:t>http://kitap.tatar.ru/ogl/nlrt/nbrt_obr_1805051.pdf</w:t>
        </w:r>
      </w:hyperlink>
    </w:p>
    <w:p w:rsidR="0072351F" w:rsidRDefault="0072351F" w:rsidP="0075119A"/>
    <w:p w:rsidR="0075119A" w:rsidRDefault="0075119A" w:rsidP="0075119A"/>
    <w:p w:rsidR="0075119A" w:rsidRDefault="0075119A" w:rsidP="0075119A">
      <w:r>
        <w:t>185. 84(2=411.2)6;   Н59</w:t>
      </w:r>
    </w:p>
    <w:p w:rsidR="0075119A" w:rsidRDefault="0075119A" w:rsidP="0075119A">
      <w:r>
        <w:t xml:space="preserve">    1855650-Л - кх</w:t>
      </w:r>
    </w:p>
    <w:p w:rsidR="0075119A" w:rsidRDefault="0075119A" w:rsidP="0075119A">
      <w:r>
        <w:t xml:space="preserve">    Нечаева, Елена Яковлевна( писатель)</w:t>
      </w:r>
    </w:p>
    <w:p w:rsidR="0075119A" w:rsidRDefault="0075119A" w:rsidP="0075119A">
      <w:r>
        <w:t>Зюзин и Ван Гог : сборник / Елена Нечаева. - Липецк : Неоновый город-Л, 2009. - 383, [1] с.; 21. - ISBN 978-5-88934-429-2 : 200,00</w:t>
      </w:r>
    </w:p>
    <w:p w:rsidR="0075119A" w:rsidRDefault="0075119A" w:rsidP="0075119A">
      <w:r>
        <w:t xml:space="preserve">    Оглавление: </w:t>
      </w:r>
      <w:hyperlink r:id="rId122" w:history="1">
        <w:r w:rsidR="0072351F" w:rsidRPr="00125ABB">
          <w:rPr>
            <w:rStyle w:val="a8"/>
          </w:rPr>
          <w:t>http://kitap.tatar.ru/ogl/nlrt/nbrt_obr_2621353.pdf</w:t>
        </w:r>
      </w:hyperlink>
    </w:p>
    <w:p w:rsidR="0072351F" w:rsidRDefault="0072351F" w:rsidP="0075119A"/>
    <w:p w:rsidR="0075119A" w:rsidRDefault="0075119A" w:rsidP="0075119A"/>
    <w:p w:rsidR="0075119A" w:rsidRDefault="0075119A" w:rsidP="0075119A">
      <w:r>
        <w:t>186. 84(4Вел);   О-76</w:t>
      </w:r>
    </w:p>
    <w:p w:rsidR="0075119A" w:rsidRDefault="0075119A" w:rsidP="0075119A">
      <w:r>
        <w:t xml:space="preserve">    1855651-Л - аб</w:t>
      </w:r>
    </w:p>
    <w:p w:rsidR="0075119A" w:rsidRDefault="0075119A" w:rsidP="0075119A">
      <w:r>
        <w:t xml:space="preserve">    Остин, Джейн</w:t>
      </w:r>
    </w:p>
    <w:p w:rsidR="0075119A" w:rsidRDefault="0075119A" w:rsidP="0075119A">
      <w:r>
        <w:t>Эмма : [роман] / Джейн Остен; [перевод с английского М. И. Кан]. - Москва : Эксмо, 2021. - 477, [1] с.; 21. - (Яркие страницы).. - ISBN 978-5-04-109935-0 : 560,00</w:t>
      </w:r>
    </w:p>
    <w:p w:rsidR="0075119A" w:rsidRDefault="0075119A" w:rsidP="0075119A"/>
    <w:p w:rsidR="0075119A" w:rsidRDefault="0075119A" w:rsidP="0075119A">
      <w:r>
        <w:t>187. 84(2=411.2)6;   С30</w:t>
      </w:r>
    </w:p>
    <w:p w:rsidR="0075119A" w:rsidRDefault="0075119A" w:rsidP="0075119A">
      <w:r>
        <w:t xml:space="preserve">    1853975-Л - кх</w:t>
      </w:r>
    </w:p>
    <w:p w:rsidR="0075119A" w:rsidRDefault="0075119A" w:rsidP="0075119A">
      <w:r>
        <w:t xml:space="preserve">    Семенова, Мария</w:t>
      </w:r>
    </w:p>
    <w:p w:rsidR="0075119A" w:rsidRDefault="0075119A" w:rsidP="0075119A">
      <w:r>
        <w:t>Пелко и волки : [повести] / Мария Семенова. - Санкт-Петербург : Азбука-классика, 2005. - 410, [1] с. - (Мои любимые книжки). - Содерж.: Лебеди улетают; Ведун; Хромой кузнец. - ISBN 5-352-01414-2 : 137,50</w:t>
      </w:r>
    </w:p>
    <w:p w:rsidR="0075119A" w:rsidRDefault="0075119A" w:rsidP="0075119A">
      <w:r>
        <w:t xml:space="preserve">    Оглавление: </w:t>
      </w:r>
      <w:hyperlink r:id="rId123" w:history="1">
        <w:r w:rsidR="0072351F" w:rsidRPr="00125ABB">
          <w:rPr>
            <w:rStyle w:val="a8"/>
          </w:rPr>
          <w:t>http://kitap.tatar.ru/ogl/nlrt/nbrt_obr_1666026.pdf</w:t>
        </w:r>
      </w:hyperlink>
    </w:p>
    <w:p w:rsidR="0072351F" w:rsidRDefault="0072351F" w:rsidP="0075119A"/>
    <w:p w:rsidR="0075119A" w:rsidRDefault="0075119A" w:rsidP="0075119A"/>
    <w:p w:rsidR="0075119A" w:rsidRDefault="0075119A" w:rsidP="0075119A">
      <w:r>
        <w:t>188. 84(2=411.2)6-445.7;   С79</w:t>
      </w:r>
    </w:p>
    <w:p w:rsidR="0075119A" w:rsidRDefault="0075119A" w:rsidP="0075119A">
      <w:r>
        <w:t xml:space="preserve">    1854122-Л - кх</w:t>
      </w:r>
    </w:p>
    <w:p w:rsidR="0075119A" w:rsidRDefault="0075119A" w:rsidP="0075119A">
      <w:r>
        <w:t xml:space="preserve">    Степанова, Татьяна</w:t>
      </w:r>
    </w:p>
    <w:p w:rsidR="0075119A" w:rsidRDefault="0075119A" w:rsidP="0075119A">
      <w:r>
        <w:t>Сон над бездной : [роман] / Татьяна Степанова. - Москва : Эксмо, 2007. - 347, [1] с. - (Детектив-триллер).. - ISBN 978-5-699-20428-1 : 130,00</w:t>
      </w:r>
    </w:p>
    <w:p w:rsidR="0075119A" w:rsidRDefault="0075119A" w:rsidP="0075119A"/>
    <w:p w:rsidR="0075119A" w:rsidRDefault="0075119A" w:rsidP="0075119A">
      <w:r>
        <w:lastRenderedPageBreak/>
        <w:t>189. 84(4Вел)-445.1;   С83</w:t>
      </w:r>
    </w:p>
    <w:p w:rsidR="0075119A" w:rsidRDefault="0075119A" w:rsidP="0075119A">
      <w:r>
        <w:t xml:space="preserve">    1856548-Л - од</w:t>
      </w:r>
    </w:p>
    <w:p w:rsidR="0075119A" w:rsidRDefault="0075119A" w:rsidP="0075119A">
      <w:r>
        <w:t xml:space="preserve">    Страуд, Джонатан</w:t>
      </w:r>
    </w:p>
    <w:p w:rsidR="0075119A" w:rsidRDefault="0075119A" w:rsidP="0075119A">
      <w:r>
        <w:t>Кольцо Соломона / Джонатан Страуд; пер. с англ  А. С. Хромовой. - Москва : Эксмо, 2017. - 704 c. - (Трилогия Бартимеуса).. - ISBN 978-5-699-99971-2 : 436,00</w:t>
      </w:r>
    </w:p>
    <w:p w:rsidR="0075119A" w:rsidRDefault="0075119A" w:rsidP="0075119A"/>
    <w:p w:rsidR="0075119A" w:rsidRDefault="0075119A" w:rsidP="0075119A">
      <w:r>
        <w:t>190. 84(2=411.2)6;   Т22</w:t>
      </w:r>
    </w:p>
    <w:p w:rsidR="0075119A" w:rsidRDefault="0075119A" w:rsidP="0075119A">
      <w:r>
        <w:t xml:space="preserve">    1847101-Л - аб; 1847102-Л - аб; 1847103-Л - аб</w:t>
      </w:r>
    </w:p>
    <w:p w:rsidR="0075119A" w:rsidRDefault="0075119A" w:rsidP="0075119A">
      <w:r>
        <w:t xml:space="preserve">    Тарханов, Алексей Юлианович</w:t>
      </w:r>
    </w:p>
    <w:p w:rsidR="0075119A" w:rsidRDefault="0075119A" w:rsidP="0075119A">
      <w:r>
        <w:t>До востребования, Париж / Алексей Тарханов. - Москва : АСТ : Редакция Елены Шубиной, 2021. - 441, [1] с. - (Русский iностранец).. - ISBN 978-5-17-139415-8 : 677,71</w:t>
      </w:r>
    </w:p>
    <w:p w:rsidR="0075119A" w:rsidRDefault="0075119A" w:rsidP="0075119A">
      <w:r>
        <w:t xml:space="preserve">    Оглавление: </w:t>
      </w:r>
      <w:hyperlink r:id="rId124" w:history="1">
        <w:r w:rsidR="0072351F" w:rsidRPr="00125ABB">
          <w:rPr>
            <w:rStyle w:val="a8"/>
          </w:rPr>
          <w:t>http://kitap.tatar.ru/ogl/nlrt/nbrt_obr_2609846.pdf</w:t>
        </w:r>
      </w:hyperlink>
    </w:p>
    <w:p w:rsidR="0072351F" w:rsidRDefault="0072351F" w:rsidP="0075119A"/>
    <w:p w:rsidR="0075119A" w:rsidRDefault="0075119A" w:rsidP="0075119A"/>
    <w:p w:rsidR="0075119A" w:rsidRDefault="0075119A" w:rsidP="0075119A">
      <w:r>
        <w:t>191. 84(4Вел)-445.1;   У98</w:t>
      </w:r>
    </w:p>
    <w:p w:rsidR="0075119A" w:rsidRDefault="0075119A" w:rsidP="0075119A">
      <w:r>
        <w:t xml:space="preserve">    1854123-Л - од</w:t>
      </w:r>
    </w:p>
    <w:p w:rsidR="0075119A" w:rsidRDefault="0075119A" w:rsidP="0075119A">
      <w:r>
        <w:t xml:space="preserve">    Уэллс, Герберт</w:t>
      </w:r>
    </w:p>
    <w:p w:rsidR="0075119A" w:rsidRDefault="0075119A" w:rsidP="0075119A">
      <w:r>
        <w:t>Машина времени; Человек-невидимка; Война миров : [романы] : [перевод с английского] / Герберт Уэллс; авт. предисл. С. Динамов ; коммент. С. Валовой. - Москва : Мир книги : Литература, 2007. - 352 с. - (Бриллиантовая коллекция).. - ISBN 978-5-486-01373-7 : 140,00</w:t>
      </w:r>
    </w:p>
    <w:p w:rsidR="0075119A" w:rsidRDefault="0075119A" w:rsidP="0075119A">
      <w:r>
        <w:t xml:space="preserve">    Оглавление: </w:t>
      </w:r>
      <w:hyperlink r:id="rId125" w:history="1">
        <w:r w:rsidR="0072351F" w:rsidRPr="00125ABB">
          <w:rPr>
            <w:rStyle w:val="a8"/>
          </w:rPr>
          <w:t>http://kitap.tatar.ru/ogl/nlrt/nbrt_obr_1879318.pdf</w:t>
        </w:r>
      </w:hyperlink>
    </w:p>
    <w:p w:rsidR="0072351F" w:rsidRDefault="0072351F" w:rsidP="0075119A"/>
    <w:p w:rsidR="0075119A" w:rsidRDefault="0075119A" w:rsidP="0075119A"/>
    <w:p w:rsidR="0075119A" w:rsidRDefault="0075119A" w:rsidP="0075119A">
      <w:r>
        <w:t>192. 84(4Вел);   Э55</w:t>
      </w:r>
    </w:p>
    <w:p w:rsidR="0075119A" w:rsidRDefault="0075119A" w:rsidP="0075119A">
      <w:r>
        <w:t xml:space="preserve">    1856530-Л - од</w:t>
      </w:r>
    </w:p>
    <w:p w:rsidR="0075119A" w:rsidRDefault="0075119A" w:rsidP="0075119A">
      <w:r>
        <w:t xml:space="preserve">    Эмис, Мартин</w:t>
      </w:r>
    </w:p>
    <w:p w:rsidR="0075119A" w:rsidRDefault="0075119A" w:rsidP="0075119A">
      <w:r>
        <w:t>Стрела времени, или Природа преступления : роман / Мартин Эмис; перевод с английского Анны Асланян. - Москва : Астрель : Corpus, 2011. - 253, [1] с.; 21. - (Roman). - (Corpus 137).. - ISBN 978-5-271-38186-7 : 140,00</w:t>
      </w:r>
    </w:p>
    <w:p w:rsidR="0075119A" w:rsidRDefault="0075119A" w:rsidP="0075119A">
      <w:r>
        <w:t xml:space="preserve">    Оглавление: </w:t>
      </w:r>
      <w:hyperlink r:id="rId126" w:history="1">
        <w:r w:rsidR="0072351F" w:rsidRPr="00125ABB">
          <w:rPr>
            <w:rStyle w:val="a8"/>
          </w:rPr>
          <w:t>http://kitap.tatar.ru/ogl/nlrt/nbrt_obr_2619996.pdf</w:t>
        </w:r>
      </w:hyperlink>
    </w:p>
    <w:p w:rsidR="0072351F" w:rsidRDefault="0072351F" w:rsidP="0075119A"/>
    <w:p w:rsidR="0075119A" w:rsidRDefault="0075119A" w:rsidP="0075119A"/>
    <w:p w:rsidR="0075119A" w:rsidRDefault="0075119A" w:rsidP="0075119A">
      <w:r>
        <w:t>193. И(Араб);   Э53</w:t>
      </w:r>
    </w:p>
    <w:p w:rsidR="0075119A" w:rsidRDefault="0075119A" w:rsidP="0075119A">
      <w:r>
        <w:t xml:space="preserve">    304568-Л - кх</w:t>
      </w:r>
    </w:p>
    <w:p w:rsidR="0075119A" w:rsidRDefault="0075119A" w:rsidP="0075119A">
      <w:r>
        <w:t xml:space="preserve">    эль - Сибаи, Юсеф</w:t>
      </w:r>
    </w:p>
    <w:p w:rsidR="0075119A" w:rsidRDefault="0075119A" w:rsidP="0075119A">
      <w:r>
        <w:t>Водонос умер : Роман / Перевод с араб. А. Тимошкина ; [Ил.: В. Битков]. - Ташкент : Худож. лит., 1968. - 222 с. : ил.; 21 см : 0,88</w:t>
      </w:r>
    </w:p>
    <w:p w:rsidR="0075119A" w:rsidRDefault="0075119A" w:rsidP="0075119A"/>
    <w:p w:rsidR="009D51E1" w:rsidRDefault="009D51E1" w:rsidP="0075119A"/>
    <w:p w:rsidR="009D51E1" w:rsidRDefault="009D51E1" w:rsidP="009D51E1">
      <w:pPr>
        <w:pStyle w:val="1"/>
      </w:pPr>
      <w:bookmarkStart w:id="20" w:name="_Toc100320699"/>
      <w:r>
        <w:t>Искусство. Искусствознание. (ББК 85)</w:t>
      </w:r>
      <w:bookmarkEnd w:id="20"/>
    </w:p>
    <w:p w:rsidR="009D51E1" w:rsidRDefault="009D51E1" w:rsidP="009D51E1">
      <w:pPr>
        <w:pStyle w:val="1"/>
      </w:pPr>
    </w:p>
    <w:p w:rsidR="009D51E1" w:rsidRDefault="009D51E1" w:rsidP="009D51E1">
      <w:r>
        <w:t>194. К  85.314;   Ч-77</w:t>
      </w:r>
    </w:p>
    <w:p w:rsidR="009D51E1" w:rsidRDefault="009D51E1" w:rsidP="009D51E1">
      <w:r>
        <w:t xml:space="preserve">    1855118-Л - оис; 1855119-Л - оис; 1855120-Л - оис</w:t>
      </w:r>
    </w:p>
    <w:p w:rsidR="009D51E1" w:rsidRDefault="009D51E1" w:rsidP="009D51E1">
      <w:r>
        <w:t xml:space="preserve">    Чтения памяти С. В. Смоленского (5; Казань; 2020)</w:t>
      </w:r>
    </w:p>
    <w:p w:rsidR="009D51E1" w:rsidRDefault="009D51E1" w:rsidP="009D51E1">
      <w:r>
        <w:t xml:space="preserve">V чтения памяти С. В. Смоленского : материалы Международной научной конференции, Казань, 20-22 октября 2020 года / Министерство культуры Российской Федерации, Казанская государственная консерватория им. Н. Г. Жиганова, Кафедра хорового дирижирования ; сост., науч. ред., авт. предисл. Ю. С. Карпов. - Казань : Казанская </w:t>
      </w:r>
      <w:r>
        <w:lastRenderedPageBreak/>
        <w:t>государственная консерватория, 2021. - 227 с. : нот. - Библиогр. в конце ст.. - ISBN 978-5-85401-282-9 : 500,00</w:t>
      </w:r>
    </w:p>
    <w:p w:rsidR="009D51E1" w:rsidRDefault="009D51E1" w:rsidP="009D51E1">
      <w:r>
        <w:t xml:space="preserve">    Оглавление: </w:t>
      </w:r>
      <w:hyperlink r:id="rId127" w:history="1">
        <w:r w:rsidR="0072351F" w:rsidRPr="00125ABB">
          <w:rPr>
            <w:rStyle w:val="a8"/>
          </w:rPr>
          <w:t>http://kitap.tatar.ru/ogl/nlrt/nbrt_obr_2619548.pdf</w:t>
        </w:r>
      </w:hyperlink>
    </w:p>
    <w:p w:rsidR="0072351F" w:rsidRDefault="0072351F" w:rsidP="009D51E1"/>
    <w:p w:rsidR="009D51E1" w:rsidRDefault="009D51E1" w:rsidP="009D51E1"/>
    <w:p w:rsidR="009D51E1" w:rsidRDefault="009D51E1" w:rsidP="009D51E1">
      <w:r>
        <w:t>195. 85.955.4;   М89</w:t>
      </w:r>
    </w:p>
    <w:p w:rsidR="009D51E1" w:rsidRDefault="009D51E1" w:rsidP="009D51E1">
      <w:r>
        <w:t xml:space="preserve">    1834884-Н - мз</w:t>
      </w:r>
    </w:p>
    <w:p w:rsidR="009D51E1" w:rsidRDefault="009D51E1" w:rsidP="009D51E1">
      <w:r>
        <w:t xml:space="preserve">    Музыка XX века [Ноты] : произведения для скрипки соло = 20th Century music : works for violin solo / сост. Т. И. Ямпольский. - Москва : Музыка, 2005-. - [Выпуск] 1 [Ноты]. - 2005. - 34, [1] с. : 387,60</w:t>
      </w:r>
    </w:p>
    <w:p w:rsidR="009D51E1" w:rsidRDefault="009D51E1" w:rsidP="009D51E1">
      <w:r>
        <w:t xml:space="preserve">    Оглавление: </w:t>
      </w:r>
      <w:hyperlink r:id="rId128" w:history="1">
        <w:r w:rsidR="0072351F" w:rsidRPr="00125ABB">
          <w:rPr>
            <w:rStyle w:val="a8"/>
          </w:rPr>
          <w:t>http://kitap.tatar.ru/ogl/nlrt/nbrt_obr_2581093.pdf</w:t>
        </w:r>
      </w:hyperlink>
    </w:p>
    <w:p w:rsidR="0072351F" w:rsidRDefault="0072351F" w:rsidP="009D51E1"/>
    <w:p w:rsidR="009D51E1" w:rsidRDefault="009D51E1" w:rsidP="009D51E1"/>
    <w:p w:rsidR="009D51E1" w:rsidRDefault="009D51E1" w:rsidP="009D51E1">
      <w:r>
        <w:t>196. 85.955.4;   М89</w:t>
      </w:r>
    </w:p>
    <w:p w:rsidR="009D51E1" w:rsidRDefault="009D51E1" w:rsidP="009D51E1">
      <w:r>
        <w:t xml:space="preserve">    1834885-Н - мз</w:t>
      </w:r>
    </w:p>
    <w:p w:rsidR="009D51E1" w:rsidRDefault="009D51E1" w:rsidP="009D51E1">
      <w:r>
        <w:t xml:space="preserve">    Музыка XX века [Ноты] : произведения для скрипки соло = 20th Century music : works for violin solo / сост. Т. И. Ямпольский. - Москва : Музыка, 2005-. - [Выпуск] 2 [Ноты]. - 2005. - 39, [1] с. : 387,60</w:t>
      </w:r>
    </w:p>
    <w:p w:rsidR="009D51E1" w:rsidRDefault="009D51E1" w:rsidP="009D51E1">
      <w:r>
        <w:t xml:space="preserve">    Оглавление: </w:t>
      </w:r>
      <w:hyperlink r:id="rId129" w:history="1">
        <w:r w:rsidR="0072351F" w:rsidRPr="00125ABB">
          <w:rPr>
            <w:rStyle w:val="a8"/>
          </w:rPr>
          <w:t>http://kitap.tatar.ru/ogl/nlrt/nbrt_obr_2581094.pdf</w:t>
        </w:r>
      </w:hyperlink>
    </w:p>
    <w:p w:rsidR="0072351F" w:rsidRDefault="0072351F" w:rsidP="009D51E1"/>
    <w:p w:rsidR="009D51E1" w:rsidRDefault="009D51E1" w:rsidP="009D51E1"/>
    <w:p w:rsidR="009D51E1" w:rsidRDefault="009D51E1" w:rsidP="009D51E1">
      <w:r>
        <w:t>197. 85.100;   А64</w:t>
      </w:r>
    </w:p>
    <w:p w:rsidR="009D51E1" w:rsidRDefault="009D51E1" w:rsidP="009D51E1">
      <w:r>
        <w:t xml:space="preserve">    1852233-Ф - од</w:t>
      </w:r>
    </w:p>
    <w:p w:rsidR="009D51E1" w:rsidRDefault="009D51E1" w:rsidP="009D51E1">
      <w:r>
        <w:t xml:space="preserve">    Анатомия для художников : [овладеваем основами анатомии людей и животных] / пер. с англ.: А. Н. Степанова [и др.]. - Москва : АСТ : Walter Foster, 2019. - 126, [1] с. : ил.; 28. - (Полный курс рисования (черно-белая)).. - ISBN 978-5-17-104735-1 : 369,00</w:t>
      </w:r>
    </w:p>
    <w:p w:rsidR="009D51E1" w:rsidRDefault="009D51E1" w:rsidP="009D51E1">
      <w:r>
        <w:t xml:space="preserve">    Оглавление: </w:t>
      </w:r>
      <w:hyperlink r:id="rId130" w:history="1">
        <w:r w:rsidR="0072351F" w:rsidRPr="00125ABB">
          <w:rPr>
            <w:rStyle w:val="a8"/>
          </w:rPr>
          <w:t>http://kitap.tatar.ru/ogl/nlrt/nbrt_obr_2618573.pdf</w:t>
        </w:r>
      </w:hyperlink>
    </w:p>
    <w:p w:rsidR="0072351F" w:rsidRDefault="0072351F" w:rsidP="009D51E1"/>
    <w:p w:rsidR="009D51E1" w:rsidRDefault="009D51E1" w:rsidP="009D51E1"/>
    <w:p w:rsidR="009D51E1" w:rsidRDefault="009D51E1" w:rsidP="009D51E1">
      <w:r>
        <w:t>198. 85.954.2;   Ш79</w:t>
      </w:r>
    </w:p>
    <w:p w:rsidR="009D51E1" w:rsidRDefault="009D51E1" w:rsidP="009D51E1">
      <w:r>
        <w:t xml:space="preserve">    1834852-Н - мз</w:t>
      </w:r>
    </w:p>
    <w:p w:rsidR="009D51E1" w:rsidRDefault="009D51E1" w:rsidP="009D51E1">
      <w:r>
        <w:t xml:space="preserve">    Шопен, Фридерик. Вальсы для фортепиано [Ноты] = Waltzes for piano : в двух выпусках / Фридерик Шопен; ред. Г. Г. Нейгауза и Я. И. Мильштейна. - Москва : Музыка, 2001. - Вып. 1. - [2001]. - 53, [1] с. - Содерж.: Большой блестящий вальс: соч. 18: Ми-бемоль маж.; Большой блестящий вальс: соч. 34 № 1: Ля-бемоль маж.; Вальс: соч. 34 № 2: ля мин.; Большой блестящий вальс: соч. 34 № 3: Фа маж.; Большой вальс: соч. 42: Ля-бемоль маж. : 421,20</w:t>
      </w:r>
    </w:p>
    <w:p w:rsidR="009D51E1" w:rsidRDefault="009D51E1" w:rsidP="009D51E1">
      <w:r>
        <w:t xml:space="preserve">    Оглавление: </w:t>
      </w:r>
      <w:hyperlink r:id="rId131" w:history="1">
        <w:r w:rsidR="0072351F" w:rsidRPr="00125ABB">
          <w:rPr>
            <w:rStyle w:val="a8"/>
          </w:rPr>
          <w:t>http://kitap.tatar.ru/ogl/nlrt/nbrt_obr_2581040.pdf</w:t>
        </w:r>
      </w:hyperlink>
    </w:p>
    <w:p w:rsidR="0072351F" w:rsidRDefault="0072351F" w:rsidP="009D51E1"/>
    <w:p w:rsidR="009D51E1" w:rsidRDefault="009D51E1" w:rsidP="009D51E1"/>
    <w:p w:rsidR="009D51E1" w:rsidRDefault="009D51E1" w:rsidP="009D51E1">
      <w:r>
        <w:t>199. 85.985;   Д40</w:t>
      </w:r>
    </w:p>
    <w:p w:rsidR="009D51E1" w:rsidRDefault="009D51E1" w:rsidP="009D51E1">
      <w:r>
        <w:t xml:space="preserve">    1834777-Н - мз</w:t>
      </w:r>
    </w:p>
    <w:p w:rsidR="009D51E1" w:rsidRDefault="009D51E1" w:rsidP="009D51E1">
      <w:r>
        <w:t xml:space="preserve">    Джазовые стандарты [Ноты] = Jazz standards : [сборник] / сост. и ред. В. Киселев. - Москва : Музыка, 2009-. - 29. - Вып. 1. - 2009. - 102, [5] с. : 678,00</w:t>
      </w:r>
    </w:p>
    <w:p w:rsidR="009D51E1" w:rsidRDefault="009D51E1" w:rsidP="009D51E1">
      <w:r>
        <w:t xml:space="preserve">    Оглавление: </w:t>
      </w:r>
      <w:hyperlink r:id="rId132" w:history="1">
        <w:r w:rsidR="0072351F" w:rsidRPr="00125ABB">
          <w:rPr>
            <w:rStyle w:val="a8"/>
          </w:rPr>
          <w:t>http://kitap.tatar.ru/ogl/nlrt/nbrt_obr_2580418.pdf</w:t>
        </w:r>
      </w:hyperlink>
    </w:p>
    <w:p w:rsidR="0072351F" w:rsidRDefault="0072351F" w:rsidP="009D51E1"/>
    <w:p w:rsidR="009D51E1" w:rsidRDefault="009D51E1" w:rsidP="009D51E1"/>
    <w:p w:rsidR="009D51E1" w:rsidRDefault="009D51E1" w:rsidP="009D51E1">
      <w:r>
        <w:t>200. 85.954.2;   Б87</w:t>
      </w:r>
    </w:p>
    <w:p w:rsidR="009D51E1" w:rsidRDefault="009D51E1" w:rsidP="009D51E1">
      <w:r>
        <w:t xml:space="preserve">    1834809-Н - мз</w:t>
      </w:r>
    </w:p>
    <w:p w:rsidR="009D51E1" w:rsidRDefault="009D51E1" w:rsidP="009D51E1">
      <w:r>
        <w:t xml:space="preserve">    Брамс, Иоганнес. Избранные произведения для фортепиано [Ноты] = Selected works for piano / И. Брамс. - Москва : Музыка, [2015]. - 29. - (Классики для всех = Classics for all). - (Piano). - Парал. рус., англ. - Авт. также англ.: J. Brahms. - Вып. 1. - [2015]. - 70, [1] с. - </w:t>
      </w:r>
      <w:r>
        <w:lastRenderedPageBreak/>
        <w:t>Содерж. разд.: Восемь пьес : соч. 76: Каприччио ; Интермеццо ; Две рапсодии : соч. 79 ; Фантазии : соч. 116: Каприччио ; Интермеццо  : 404,40</w:t>
      </w:r>
    </w:p>
    <w:p w:rsidR="009D51E1" w:rsidRDefault="009D51E1" w:rsidP="009D51E1">
      <w:r>
        <w:t xml:space="preserve">    Оглавление: </w:t>
      </w:r>
      <w:hyperlink r:id="rId133" w:history="1">
        <w:r w:rsidR="0072351F" w:rsidRPr="00125ABB">
          <w:rPr>
            <w:rStyle w:val="a8"/>
          </w:rPr>
          <w:t>http://kitap.tatar.ru/ogl/nlrt/nbrt_obr_2580928.pdf</w:t>
        </w:r>
      </w:hyperlink>
    </w:p>
    <w:p w:rsidR="0072351F" w:rsidRDefault="0072351F" w:rsidP="009D51E1"/>
    <w:p w:rsidR="009D51E1" w:rsidRDefault="009D51E1" w:rsidP="009D51E1"/>
    <w:p w:rsidR="009D51E1" w:rsidRDefault="009D51E1" w:rsidP="009D51E1">
      <w:r>
        <w:t>201. 85.954.2;   Л93</w:t>
      </w:r>
    </w:p>
    <w:p w:rsidR="009D51E1" w:rsidRDefault="009D51E1" w:rsidP="009D51E1">
      <w:r>
        <w:t xml:space="preserve">    1834886-Н - мз</w:t>
      </w:r>
    </w:p>
    <w:p w:rsidR="009D51E1" w:rsidRDefault="009D51E1" w:rsidP="009D51E1">
      <w:r>
        <w:t xml:space="preserve">    Любимые мелодии [Ноты] : легкие переложения для фортепиано = Favourite Tunes : easy arrangements for piano. - Москва : Музыка, 2014-. - Вып. 1 [Ноты] / сост. В. Самарин. - 2014. - 38, [2] с. : 236,40</w:t>
      </w:r>
    </w:p>
    <w:p w:rsidR="009D51E1" w:rsidRDefault="009D51E1" w:rsidP="009D51E1">
      <w:r>
        <w:t xml:space="preserve">    Оглавление: </w:t>
      </w:r>
      <w:hyperlink r:id="rId134" w:history="1">
        <w:r w:rsidR="0072351F" w:rsidRPr="00125ABB">
          <w:rPr>
            <w:rStyle w:val="a8"/>
          </w:rPr>
          <w:t>http://kitap.tatar.ru/ogl/nlrt/nbrt_obr_2581120.pdf</w:t>
        </w:r>
      </w:hyperlink>
    </w:p>
    <w:p w:rsidR="0072351F" w:rsidRDefault="0072351F" w:rsidP="009D51E1"/>
    <w:p w:rsidR="009D51E1" w:rsidRDefault="009D51E1" w:rsidP="009D51E1"/>
    <w:p w:rsidR="009D51E1" w:rsidRDefault="009D51E1" w:rsidP="009D51E1">
      <w:r>
        <w:t>202. 85.954.2,9;   Г83</w:t>
      </w:r>
    </w:p>
    <w:p w:rsidR="009D51E1" w:rsidRDefault="009D51E1" w:rsidP="009D51E1">
      <w:r>
        <w:t xml:space="preserve">    1834811-Н - мз</w:t>
      </w:r>
    </w:p>
    <w:p w:rsidR="009D51E1" w:rsidRDefault="009D51E1" w:rsidP="009D51E1">
      <w:r>
        <w:t xml:space="preserve">    Григ, Эдвард. Избранные лирические пьесы для фортепиано [Ноты] = Selected Lyric Pieces for Piano : [сборник : в 2 вып.] / Э. Григ; [сост. К. Титаренко]. - Москва : Музыка, [2001-]. - (Классики для всех = Classics for All). - Загл. на обл. и тит. л., рез., огл. парал. рус., англ. - Авт. также на англ. яз.: E. Grieg. - Вып. 1 = Issue 1. - [2001]. - 62, [1] с. - Содерж.: Ариетта : Op. 12. No. 1; Вальс : Op. 12. No. 2; Танец эльфов : Op. 12. No. 4; Народная песня : Op. 12. No. 5; Листок из альбома : Op. 12. No. 7; Родной напев : Op. 12. No. 8; Колыбельная : Op. 38. No. 1; Народная мелодия : Op. 38. No. 2; Вальс : Op. 38. No. 7; Канон : Op. 38. No. 8 и др. : 433,20</w:t>
      </w:r>
    </w:p>
    <w:p w:rsidR="009D51E1" w:rsidRDefault="009D51E1" w:rsidP="009D51E1">
      <w:r>
        <w:t xml:space="preserve">    Оглавление: </w:t>
      </w:r>
      <w:hyperlink r:id="rId135" w:history="1">
        <w:r w:rsidR="0072351F" w:rsidRPr="00125ABB">
          <w:rPr>
            <w:rStyle w:val="a8"/>
          </w:rPr>
          <w:t>http://kitap.tatar.ru/ogl/nlrt/nbrt_obr_2580938.pdf</w:t>
        </w:r>
      </w:hyperlink>
    </w:p>
    <w:p w:rsidR="0072351F" w:rsidRDefault="0072351F" w:rsidP="009D51E1"/>
    <w:p w:rsidR="009D51E1" w:rsidRDefault="009D51E1" w:rsidP="009D51E1"/>
    <w:p w:rsidR="009D51E1" w:rsidRDefault="009D51E1" w:rsidP="009D51E1">
      <w:r>
        <w:t>203. 85.1;   Ш67</w:t>
      </w:r>
    </w:p>
    <w:p w:rsidR="009D51E1" w:rsidRDefault="009D51E1" w:rsidP="009D51E1">
      <w:r>
        <w:t xml:space="preserve">    1852252-Ф - кх; 49794-Ф - кх</w:t>
      </w:r>
    </w:p>
    <w:p w:rsidR="009D51E1" w:rsidRDefault="009D51E1" w:rsidP="009D51E1">
      <w:r>
        <w:t xml:space="preserve">    Школа изобразительного искусства : в десяти выпусках. - 3-е. изд., испр. и доп. - Москва : Изобразительное искусство, 1986. - ISBN 5-85200-003-5. - Вып. 2. - Москва : Изобразительное искусство, 1988. - 160 с., ил.. - ISBN 5-85200-001-9 : 2,90</w:t>
      </w:r>
    </w:p>
    <w:p w:rsidR="009D51E1" w:rsidRDefault="009D51E1" w:rsidP="009D51E1">
      <w:r>
        <w:t xml:space="preserve">    Оглавление: </w:t>
      </w:r>
      <w:hyperlink r:id="rId136" w:history="1">
        <w:r w:rsidR="0072351F" w:rsidRPr="00125ABB">
          <w:rPr>
            <w:rStyle w:val="a8"/>
          </w:rPr>
          <w:t>http://kitap.tatar.ru/ogl/nlrt/nbrt_obr_2503116.pdf</w:t>
        </w:r>
      </w:hyperlink>
    </w:p>
    <w:p w:rsidR="0072351F" w:rsidRDefault="0072351F" w:rsidP="009D51E1"/>
    <w:p w:rsidR="009D51E1" w:rsidRDefault="009D51E1" w:rsidP="009D51E1"/>
    <w:p w:rsidR="009D51E1" w:rsidRDefault="009D51E1" w:rsidP="009D51E1">
      <w:r>
        <w:t>204. 85.954.2;   Ш79</w:t>
      </w:r>
    </w:p>
    <w:p w:rsidR="009D51E1" w:rsidRDefault="009D51E1" w:rsidP="009D51E1">
      <w:r>
        <w:t xml:space="preserve">    1834853-Н - мз</w:t>
      </w:r>
    </w:p>
    <w:p w:rsidR="009D51E1" w:rsidRDefault="009D51E1" w:rsidP="009D51E1">
      <w:r>
        <w:t xml:space="preserve">    Шопен, Фридерик. Вальсы для фортепиано [Ноты] = Waltzes for piano : в двух выпусках / Фридерик Шопен; ред. Г. Г. Нейгауза и Я. И. Мильштейна. - Москва : Музыка, 2001. - Вып. 2. - [2001]. - 65, [1] с. : 522,00</w:t>
      </w:r>
    </w:p>
    <w:p w:rsidR="009D51E1" w:rsidRDefault="009D51E1" w:rsidP="009D51E1">
      <w:r>
        <w:t xml:space="preserve">    Оглавление: </w:t>
      </w:r>
      <w:hyperlink r:id="rId137" w:history="1">
        <w:r w:rsidR="0072351F" w:rsidRPr="00125ABB">
          <w:rPr>
            <w:rStyle w:val="a8"/>
          </w:rPr>
          <w:t>http://kitap.tatar.ru/ogl/nlrt/nbrt_obr_2581041.pdf</w:t>
        </w:r>
      </w:hyperlink>
    </w:p>
    <w:p w:rsidR="0072351F" w:rsidRDefault="0072351F" w:rsidP="009D51E1"/>
    <w:p w:rsidR="009D51E1" w:rsidRDefault="009D51E1" w:rsidP="009D51E1"/>
    <w:p w:rsidR="009D51E1" w:rsidRDefault="009D51E1" w:rsidP="009D51E1">
      <w:r>
        <w:t>205. 85.954.2,9;   Г83</w:t>
      </w:r>
    </w:p>
    <w:p w:rsidR="009D51E1" w:rsidRDefault="009D51E1" w:rsidP="009D51E1">
      <w:r>
        <w:t xml:space="preserve">    1834812-Н - мз</w:t>
      </w:r>
    </w:p>
    <w:p w:rsidR="009D51E1" w:rsidRDefault="009D51E1" w:rsidP="009D51E1">
      <w:r>
        <w:t xml:space="preserve">    Григ, Эдвард. Избранные лирические пьесы для фортепиано [Ноты] = Selected Lyric Pieces for Piano : [сборник : в 2 вып.] / Э. Григ; [сост. К. Титаренко]. - Москва : Музыка, [2001-]. - (Классики для всех = Classics for All). - Загл. на обл. и тит. л., рез., огл. парал. рус., англ. - Авт. также на англ. яз.: E. Grieg. - Вып. 2 = Issue 2. - [2005]. - 70, [1] с. - Содерж.: Песня сторожа : Op. 12. No. 3; В норвежском духе : Op. 12. No. 6; Мелодия : Op. 38. No. 3; На родине : Op. 43. No. 3; Вальс-экспромт : Op. 47. No. 1; Мелодия : Op. 47. No. 3; Гангар : норвежский крестьянский марш : Op. 54. No. 2; Менуэт "Минувшие дни" : Op. 57. No. 3; Иллюзия : Op. 57. No. 3; Сильфида : Op. 62. No. 1 и др. : 489,60</w:t>
      </w:r>
    </w:p>
    <w:p w:rsidR="009D51E1" w:rsidRDefault="009D51E1" w:rsidP="009D51E1">
      <w:r>
        <w:lastRenderedPageBreak/>
        <w:t xml:space="preserve">    Оглавление: </w:t>
      </w:r>
      <w:hyperlink r:id="rId138" w:history="1">
        <w:r w:rsidR="0072351F" w:rsidRPr="00125ABB">
          <w:rPr>
            <w:rStyle w:val="a8"/>
          </w:rPr>
          <w:t>http://kitap.tatar.ru/ogl/nlrt/nbrt_obr_2580939.pdf</w:t>
        </w:r>
      </w:hyperlink>
    </w:p>
    <w:p w:rsidR="0072351F" w:rsidRDefault="0072351F" w:rsidP="009D51E1"/>
    <w:p w:rsidR="009D51E1" w:rsidRDefault="009D51E1" w:rsidP="009D51E1"/>
    <w:p w:rsidR="009D51E1" w:rsidRDefault="009D51E1" w:rsidP="009D51E1">
      <w:r>
        <w:t>206. 85.954.2;   Л93</w:t>
      </w:r>
    </w:p>
    <w:p w:rsidR="009D51E1" w:rsidRDefault="009D51E1" w:rsidP="009D51E1">
      <w:r>
        <w:t xml:space="preserve">    1834887-Н - мз</w:t>
      </w:r>
    </w:p>
    <w:p w:rsidR="009D51E1" w:rsidRDefault="009D51E1" w:rsidP="009D51E1">
      <w:r>
        <w:t xml:space="preserve">    Любимые мелодии [Ноты] : легкие переложения для фортепиано = Favourite Tunes : easy arrangements for piano. - Москва : Музыка, 2014-. - Вып. 2 [Ноты] / сост. В. Самарин. - 2015. - 38, [2] с. : 253,20</w:t>
      </w:r>
    </w:p>
    <w:p w:rsidR="009D51E1" w:rsidRDefault="009D51E1" w:rsidP="009D51E1">
      <w:r>
        <w:t xml:space="preserve">    Оглавление: </w:t>
      </w:r>
      <w:hyperlink r:id="rId139" w:history="1">
        <w:r w:rsidR="0072351F" w:rsidRPr="00125ABB">
          <w:rPr>
            <w:rStyle w:val="a8"/>
          </w:rPr>
          <w:t>http://kitap.tatar.ru/ogl/nlrt/nbrt_obr_2581123.pdf</w:t>
        </w:r>
      </w:hyperlink>
    </w:p>
    <w:p w:rsidR="0072351F" w:rsidRDefault="0072351F" w:rsidP="009D51E1"/>
    <w:p w:rsidR="009D51E1" w:rsidRDefault="009D51E1" w:rsidP="009D51E1"/>
    <w:p w:rsidR="009D51E1" w:rsidRDefault="009D51E1" w:rsidP="009D51E1">
      <w:r>
        <w:t>207. 85.985;   Д40</w:t>
      </w:r>
    </w:p>
    <w:p w:rsidR="009D51E1" w:rsidRDefault="009D51E1" w:rsidP="009D51E1">
      <w:r>
        <w:t xml:space="preserve">    1834778-Н - мз</w:t>
      </w:r>
    </w:p>
    <w:p w:rsidR="009D51E1" w:rsidRDefault="009D51E1" w:rsidP="009D51E1">
      <w:r>
        <w:t xml:space="preserve">    Джазовые стандарты [Ноты] = Jazz standards : [сборник] / сост. и ред. В. Киселев. - Москва : Музыка, 2009-. - 29. - Вып. 2. - 2010. - 111, [4] с. : 730,80</w:t>
      </w:r>
    </w:p>
    <w:p w:rsidR="009D51E1" w:rsidRDefault="009D51E1" w:rsidP="009D51E1">
      <w:r>
        <w:t xml:space="preserve">    Оглавление: </w:t>
      </w:r>
      <w:hyperlink r:id="rId140" w:history="1">
        <w:r w:rsidR="0072351F" w:rsidRPr="00125ABB">
          <w:rPr>
            <w:rStyle w:val="a8"/>
          </w:rPr>
          <w:t>http://kitap.tatar.ru/ogl/nlrt/nbrt_obr_2580419.pdf</w:t>
        </w:r>
      </w:hyperlink>
    </w:p>
    <w:p w:rsidR="0072351F" w:rsidRDefault="0072351F" w:rsidP="009D51E1"/>
    <w:p w:rsidR="009D51E1" w:rsidRDefault="009D51E1" w:rsidP="009D51E1"/>
    <w:p w:rsidR="009D51E1" w:rsidRDefault="009D51E1" w:rsidP="009D51E1">
      <w:r>
        <w:t>208. 85.954.2;   Б87</w:t>
      </w:r>
    </w:p>
    <w:p w:rsidR="009D51E1" w:rsidRDefault="009D51E1" w:rsidP="009D51E1">
      <w:r>
        <w:t xml:space="preserve">    1834810-Н - мз</w:t>
      </w:r>
    </w:p>
    <w:p w:rsidR="009D51E1" w:rsidRDefault="009D51E1" w:rsidP="009D51E1">
      <w:r>
        <w:t xml:space="preserve">    Брамс, Иоганнес. Избранные произведения для фортепиано [Ноты] = Selected works for piano / И. Брамс. - Москва : Музыка, [2015]. - 29. - (Классики для всех = Classics for all). - (Piano). - Парал. рус., англ. - Авт. также англ.: J. Brahms. - Вып. 2. - [2015]. - 51, [1] с. - Из содерж.: Три интермеццо : соч. 117 ; Шесть пьес : соч. 118: Интермеццо ; Баллада ; Романс ; Четыре пьесы : соч. 119: Интермеццо ; Рапсодия : 303,60</w:t>
      </w:r>
    </w:p>
    <w:p w:rsidR="009D51E1" w:rsidRDefault="009D51E1" w:rsidP="009D51E1">
      <w:r>
        <w:t xml:space="preserve">    Оглавление: </w:t>
      </w:r>
      <w:hyperlink r:id="rId141" w:history="1">
        <w:r w:rsidR="0072351F" w:rsidRPr="00125ABB">
          <w:rPr>
            <w:rStyle w:val="a8"/>
          </w:rPr>
          <w:t>http://kitap.tatar.ru/ogl/nlrt/nbrt_obr_2580929.pdf</w:t>
        </w:r>
      </w:hyperlink>
    </w:p>
    <w:p w:rsidR="0072351F" w:rsidRDefault="0072351F" w:rsidP="009D51E1"/>
    <w:p w:rsidR="009D51E1" w:rsidRDefault="009D51E1" w:rsidP="009D51E1"/>
    <w:p w:rsidR="009D51E1" w:rsidRDefault="009D51E1" w:rsidP="009D51E1">
      <w:r>
        <w:t>209. 85.1;   Ш67</w:t>
      </w:r>
    </w:p>
    <w:p w:rsidR="009D51E1" w:rsidRDefault="009D51E1" w:rsidP="009D51E1">
      <w:r>
        <w:t xml:space="preserve">    1852253-Ф - кх; 50476-Ф - кх</w:t>
      </w:r>
    </w:p>
    <w:p w:rsidR="009D51E1" w:rsidRDefault="009D51E1" w:rsidP="009D51E1">
      <w:r>
        <w:t xml:space="preserve">    Школа изобразительного искусства : в десяти выпусках. - 3-е. изд., испр. и доп. - Москва : Изобразительное искусство, 1986. - ISBN 5-85200-003-5. - Вып. 3 / М. Ф. Иваницкий [и др.]. - 1989. - 199 с.. - ISBN 5-85200-001-9 : 3,30</w:t>
      </w:r>
    </w:p>
    <w:p w:rsidR="009D51E1" w:rsidRDefault="009D51E1" w:rsidP="009D51E1">
      <w:r>
        <w:t xml:space="preserve">    Оглавление: </w:t>
      </w:r>
      <w:hyperlink r:id="rId142" w:history="1">
        <w:r w:rsidR="0072351F" w:rsidRPr="00125ABB">
          <w:rPr>
            <w:rStyle w:val="a8"/>
          </w:rPr>
          <w:t>http://kitap.tatar.ru/ogl/nlrt/nbrt_obr_2618935.pdf</w:t>
        </w:r>
      </w:hyperlink>
    </w:p>
    <w:p w:rsidR="0072351F" w:rsidRDefault="0072351F" w:rsidP="009D51E1"/>
    <w:p w:rsidR="009D51E1" w:rsidRDefault="009D51E1" w:rsidP="009D51E1"/>
    <w:p w:rsidR="009D51E1" w:rsidRDefault="009D51E1" w:rsidP="009D51E1">
      <w:r>
        <w:t>210. 85.954.2;   Л93</w:t>
      </w:r>
    </w:p>
    <w:p w:rsidR="009D51E1" w:rsidRDefault="009D51E1" w:rsidP="009D51E1">
      <w:r>
        <w:t xml:space="preserve">    1834888-Н - мз</w:t>
      </w:r>
    </w:p>
    <w:p w:rsidR="009D51E1" w:rsidRDefault="009D51E1" w:rsidP="009D51E1">
      <w:r>
        <w:t xml:space="preserve">    Любимые мелодии [Ноты] : легкие переложения для фортепиано = Favourite Tunes : easy arrangements for piano. - Москва : Музыка, 2014-. - Вып. 3 [Ноты] / сост. Д. А. Молин. - 2015. - 38, [2] с. : 339,60</w:t>
      </w:r>
    </w:p>
    <w:p w:rsidR="009D51E1" w:rsidRDefault="009D51E1" w:rsidP="009D51E1">
      <w:r>
        <w:t xml:space="preserve">    Оглавление: </w:t>
      </w:r>
      <w:hyperlink r:id="rId143" w:history="1">
        <w:r w:rsidR="0072351F" w:rsidRPr="00125ABB">
          <w:rPr>
            <w:rStyle w:val="a8"/>
          </w:rPr>
          <w:t>http://kitap.tatar.ru/ogl/nlrt/nbrt_obr_2581125.pdf</w:t>
        </w:r>
      </w:hyperlink>
    </w:p>
    <w:p w:rsidR="0072351F" w:rsidRDefault="0072351F" w:rsidP="009D51E1"/>
    <w:p w:rsidR="009D51E1" w:rsidRDefault="009D51E1" w:rsidP="009D51E1"/>
    <w:p w:rsidR="009D51E1" w:rsidRDefault="009D51E1" w:rsidP="009D51E1">
      <w:r>
        <w:t>211. 85.1;   Ш67</w:t>
      </w:r>
    </w:p>
    <w:p w:rsidR="009D51E1" w:rsidRDefault="009D51E1" w:rsidP="009D51E1">
      <w:r>
        <w:t xml:space="preserve">    1852254-Ф - кх</w:t>
      </w:r>
    </w:p>
    <w:p w:rsidR="009D51E1" w:rsidRDefault="009D51E1" w:rsidP="009D51E1">
      <w:r>
        <w:t xml:space="preserve">    Школа изобразительного искусства : в десяти выпусках. - 3-е. изд., испр. и доп. - Москва : Изобразительное искусство, 1986. - ISBN 5-85200-003-5. - Вып. 4 / Б. В. Иогансон [и др.]. - 1993. - 207 с.. - ISBN 5-85200-125-2 : 3,50</w:t>
      </w:r>
    </w:p>
    <w:p w:rsidR="009D51E1" w:rsidRDefault="009D51E1" w:rsidP="009D51E1">
      <w:r>
        <w:t xml:space="preserve">    Оглавление: </w:t>
      </w:r>
      <w:hyperlink r:id="rId144" w:history="1">
        <w:r w:rsidR="0072351F" w:rsidRPr="00125ABB">
          <w:rPr>
            <w:rStyle w:val="a8"/>
          </w:rPr>
          <w:t>http://kitap.tatar.ru/ogl/nlrt/nbrt_obr_2618954.pdf</w:t>
        </w:r>
      </w:hyperlink>
    </w:p>
    <w:p w:rsidR="0072351F" w:rsidRDefault="0072351F" w:rsidP="009D51E1"/>
    <w:p w:rsidR="009D51E1" w:rsidRDefault="009D51E1" w:rsidP="009D51E1"/>
    <w:p w:rsidR="009D51E1" w:rsidRDefault="009D51E1" w:rsidP="009D51E1">
      <w:r>
        <w:lastRenderedPageBreak/>
        <w:t>212. 85.955.4;   Д66</w:t>
      </w:r>
    </w:p>
    <w:p w:rsidR="009D51E1" w:rsidRDefault="009D51E1" w:rsidP="009D51E1">
      <w:r>
        <w:t xml:space="preserve">    1834875-Н - мз</w:t>
      </w:r>
    </w:p>
    <w:p w:rsidR="009D51E1" w:rsidRDefault="009D51E1" w:rsidP="009D51E1">
      <w:r>
        <w:t xml:space="preserve">    Домашний концерт [Ноты] : любимые мелодии для скрипки и фортепиано = Concert at home : Favourite melodies for Violin and Piano. - Москва : Музыка, 2006-. - Выпуск 1. - 2006. - 38, [1] с. + 1 парт. скрипки (16 с.) : 376,80</w:t>
      </w:r>
    </w:p>
    <w:p w:rsidR="009D51E1" w:rsidRDefault="009D51E1" w:rsidP="009D51E1"/>
    <w:p w:rsidR="009D51E1" w:rsidRDefault="009D51E1" w:rsidP="009D51E1">
      <w:r>
        <w:t>213. 85.954.2;   Ш93</w:t>
      </w:r>
    </w:p>
    <w:p w:rsidR="009D51E1" w:rsidRDefault="009D51E1" w:rsidP="009D51E1">
      <w:r>
        <w:t xml:space="preserve">    1834856-Н - мз</w:t>
      </w:r>
    </w:p>
    <w:p w:rsidR="00935971" w:rsidRDefault="009D51E1" w:rsidP="009D51E1">
      <w:r>
        <w:t xml:space="preserve">    Штраус, Иоганн. Вальсы [Ноты] : для фортепиано = Waltzes : for Piano / Штраус. - Москва : Музыка, 2014-. - Выпуск 1 = Book 1. - 2014. - 46, [1] с. - Содерж.: Утренние листки. Соч. 279 = Morninig Leaves. Op. 279; Жизнь артиста. Соч. 316 = Artist's Life. Op. 316 ; Сказки венского леса. Соч</w:t>
      </w:r>
      <w:r w:rsidRPr="00935971">
        <w:rPr>
          <w:lang w:val="en-US"/>
        </w:rPr>
        <w:t xml:space="preserve">. 325 = Tales of the Vienna Forest. Op. 325; </w:t>
      </w:r>
      <w:r>
        <w:t>Вино</w:t>
      </w:r>
      <w:r w:rsidRPr="00935971">
        <w:rPr>
          <w:lang w:val="en-US"/>
        </w:rPr>
        <w:t xml:space="preserve">, </w:t>
      </w:r>
      <w:r>
        <w:t>женщины</w:t>
      </w:r>
      <w:r w:rsidRPr="00935971">
        <w:rPr>
          <w:lang w:val="en-US"/>
        </w:rPr>
        <w:t xml:space="preserve"> </w:t>
      </w:r>
      <w:r>
        <w:t>и</w:t>
      </w:r>
      <w:r w:rsidRPr="00935971">
        <w:rPr>
          <w:lang w:val="en-US"/>
        </w:rPr>
        <w:t xml:space="preserve"> </w:t>
      </w:r>
      <w:r>
        <w:t>песни</w:t>
      </w:r>
      <w:r w:rsidRPr="00935971">
        <w:rPr>
          <w:lang w:val="en-US"/>
        </w:rPr>
        <w:t xml:space="preserve">. </w:t>
      </w:r>
      <w:r>
        <w:t>Соч. 333 = Wine, Woman and Song! Op. 333 : 320,40</w:t>
      </w:r>
    </w:p>
    <w:p w:rsidR="00935971" w:rsidRDefault="00935971" w:rsidP="009D51E1">
      <w:r>
        <w:t xml:space="preserve">    Оглавление: </w:t>
      </w:r>
      <w:hyperlink r:id="rId145" w:history="1">
        <w:r w:rsidR="0072351F" w:rsidRPr="00125ABB">
          <w:rPr>
            <w:rStyle w:val="a8"/>
          </w:rPr>
          <w:t>http://kitap.tatar.ru/ogl/nlrt/nbrt_obr_2581088.pdf</w:t>
        </w:r>
      </w:hyperlink>
    </w:p>
    <w:p w:rsidR="0072351F" w:rsidRDefault="0072351F" w:rsidP="009D51E1"/>
    <w:p w:rsidR="00935971" w:rsidRDefault="00935971" w:rsidP="009D51E1"/>
    <w:p w:rsidR="00935971" w:rsidRDefault="00935971" w:rsidP="00935971">
      <w:r>
        <w:t>214. 85.954.2;   С42</w:t>
      </w:r>
    </w:p>
    <w:p w:rsidR="00935971" w:rsidRDefault="00935971" w:rsidP="00935971">
      <w:r>
        <w:t xml:space="preserve">    1834858-Н - мз</w:t>
      </w:r>
    </w:p>
    <w:p w:rsidR="00935971" w:rsidRDefault="00935971" w:rsidP="00935971">
      <w:r>
        <w:t xml:space="preserve">    Скарлатти, Доменико. Сонаты [Ноты] = Sonatas : для фортепиано / Скарлатти; [редакция А. Николаева и И. Окраинец]. - Москва : Музыка, 2005-. - Текст парал.: рус., англ. - Авт. также на англ. яз.: D. Scarlatti. - Выпуск 1 = Book 1. - 2005. - 69, [1] с. : 428,40</w:t>
      </w:r>
    </w:p>
    <w:p w:rsidR="00935971" w:rsidRDefault="00935971" w:rsidP="00935971">
      <w:r>
        <w:t xml:space="preserve">    Оглавление: </w:t>
      </w:r>
      <w:hyperlink r:id="rId146" w:history="1">
        <w:r w:rsidR="0072351F" w:rsidRPr="00125ABB">
          <w:rPr>
            <w:rStyle w:val="a8"/>
          </w:rPr>
          <w:t>http://kitap.tatar.ru/ogl/nlrt/nbrt_obr_2581104.pdf</w:t>
        </w:r>
      </w:hyperlink>
    </w:p>
    <w:p w:rsidR="0072351F" w:rsidRDefault="0072351F" w:rsidP="00935971"/>
    <w:p w:rsidR="00935971" w:rsidRDefault="00935971" w:rsidP="00935971"/>
    <w:p w:rsidR="00935971" w:rsidRDefault="00935971" w:rsidP="00935971">
      <w:r>
        <w:t>215. 85.954.2;   Ш93</w:t>
      </w:r>
    </w:p>
    <w:p w:rsidR="00935971" w:rsidRDefault="00935971" w:rsidP="00935971">
      <w:r>
        <w:t xml:space="preserve">    1834857-Н - мз</w:t>
      </w:r>
    </w:p>
    <w:p w:rsidR="00935971" w:rsidRDefault="00935971" w:rsidP="00935971">
      <w:r>
        <w:t xml:space="preserve">    Штраус, Иоганн. Вальсы [Ноты] : для фортепиано = Waltzes : for Piano / Штраус. - Москва : Музыка, 2014-. - Выпуск 2 = Book 2. - 2014. - 47, [1] с. : 396,00</w:t>
      </w:r>
    </w:p>
    <w:p w:rsidR="00935971" w:rsidRDefault="00935971" w:rsidP="00935971">
      <w:r>
        <w:t xml:space="preserve">    Оглавление: </w:t>
      </w:r>
      <w:hyperlink r:id="rId147" w:history="1">
        <w:r w:rsidR="0072351F" w:rsidRPr="00125ABB">
          <w:rPr>
            <w:rStyle w:val="a8"/>
          </w:rPr>
          <w:t>http://kitap.tatar.ru/ogl/nlrt/nbrt_obr_2581097.pdf</w:t>
        </w:r>
      </w:hyperlink>
    </w:p>
    <w:p w:rsidR="0072351F" w:rsidRDefault="0072351F" w:rsidP="00935971"/>
    <w:p w:rsidR="00935971" w:rsidRDefault="00935971" w:rsidP="00935971"/>
    <w:p w:rsidR="00935971" w:rsidRDefault="00935971" w:rsidP="00935971">
      <w:r>
        <w:t>216. 85.955.4;   Д66</w:t>
      </w:r>
    </w:p>
    <w:p w:rsidR="00935971" w:rsidRDefault="00935971" w:rsidP="00935971">
      <w:r>
        <w:t xml:space="preserve">    1834876-Н - мз</w:t>
      </w:r>
    </w:p>
    <w:p w:rsidR="00935971" w:rsidRDefault="00935971" w:rsidP="00935971">
      <w:r>
        <w:t xml:space="preserve">    Домашний концерт [Ноты] : любимые мелодии для скрипки и фортепиано = Concert at home : Favourite melodies for Violin and Piano. - Москва : Музыка, 2006-. - Выпуск 2. - 2006. - 49, [1] с. + 1 парт. скрипки (20 с.) : 428,40</w:t>
      </w:r>
    </w:p>
    <w:p w:rsidR="00935971" w:rsidRDefault="00935971" w:rsidP="00935971"/>
    <w:p w:rsidR="00935971" w:rsidRDefault="00935971" w:rsidP="00935971">
      <w:r>
        <w:t>217. 85.954.2;   С42</w:t>
      </w:r>
    </w:p>
    <w:p w:rsidR="00935971" w:rsidRDefault="00935971" w:rsidP="00935971">
      <w:r>
        <w:t xml:space="preserve">    1834860-Н - мз</w:t>
      </w:r>
    </w:p>
    <w:p w:rsidR="00935971" w:rsidRDefault="00935971" w:rsidP="00935971">
      <w:r>
        <w:t xml:space="preserve">    Скарлатти, Доменико. Сонаты [Ноты] = Sonatas : для фортепиано / Скарлатти; [редакция А. Николаева и И. Окраинец]. - Москва : Музыка, 2005-. - Текст парал.: рус., англ. - Авт. также на англ. яз.: D. Scarlatti. - Выпуск 3 = Book 3. - 2019. - 107, [1] с. : 658,80</w:t>
      </w:r>
    </w:p>
    <w:p w:rsidR="00935971" w:rsidRDefault="00935971" w:rsidP="00935971">
      <w:r>
        <w:t xml:space="preserve">    Оглавление: </w:t>
      </w:r>
      <w:hyperlink r:id="rId148" w:history="1">
        <w:r w:rsidR="0072351F" w:rsidRPr="00125ABB">
          <w:rPr>
            <w:rStyle w:val="a8"/>
          </w:rPr>
          <w:t>http://kitap.tatar.ru/ogl/nlrt/nbrt_obr_2581122.pdf</w:t>
        </w:r>
      </w:hyperlink>
    </w:p>
    <w:p w:rsidR="0072351F" w:rsidRDefault="0072351F" w:rsidP="00935971"/>
    <w:p w:rsidR="00935971" w:rsidRDefault="00935971" w:rsidP="00935971"/>
    <w:p w:rsidR="00935971" w:rsidRDefault="00935971" w:rsidP="00935971">
      <w:r>
        <w:t>218. К  85.31;   И32</w:t>
      </w:r>
    </w:p>
    <w:p w:rsidR="00935971" w:rsidRDefault="00935971" w:rsidP="00935971">
      <w:r>
        <w:t xml:space="preserve">    1855124-Л - нк; 1855125-Л - нк; 1855126-Л - нк</w:t>
      </w:r>
    </w:p>
    <w:p w:rsidR="00935971" w:rsidRDefault="00935971" w:rsidP="00935971">
      <w:r>
        <w:t xml:space="preserve">    Из педагогического опыта Казанской консерватории. Прошлое и настоящее : [сборник] / Министерство культуры Российской Федерации, Казанская государственная консерватория им. Н. Г. Жиганова. - Казань : Издательство КГК, 1996-. - ISBN 978-5-85401-223-2. - Выпуск 4 / сост. Д. Ф. Хайрутдинова , редкол.: Л. И. Сарварова [и др.]. - 2021. - 211 с. - Сведения об авт. на с. 207-209. - ISBN 978-5-85401-281-2 (вып. 4) : 300,00</w:t>
      </w:r>
    </w:p>
    <w:p w:rsidR="00935971" w:rsidRDefault="00935971" w:rsidP="00935971">
      <w:r>
        <w:lastRenderedPageBreak/>
        <w:t xml:space="preserve">    Оглавление: </w:t>
      </w:r>
      <w:hyperlink r:id="rId149" w:history="1">
        <w:r w:rsidR="0072351F" w:rsidRPr="00125ABB">
          <w:rPr>
            <w:rStyle w:val="a8"/>
          </w:rPr>
          <w:t>http://kitap.tatar.ru/ogl/nlrt/nbrt_obr_2619570.pdf</w:t>
        </w:r>
      </w:hyperlink>
    </w:p>
    <w:p w:rsidR="0072351F" w:rsidRDefault="0072351F" w:rsidP="00935971"/>
    <w:p w:rsidR="00935971" w:rsidRDefault="00935971" w:rsidP="00935971"/>
    <w:p w:rsidR="00935971" w:rsidRDefault="00935971" w:rsidP="00935971">
      <w:r>
        <w:t>219. 85.954.2;   С42</w:t>
      </w:r>
    </w:p>
    <w:p w:rsidR="00935971" w:rsidRDefault="00935971" w:rsidP="00935971">
      <w:r>
        <w:t xml:space="preserve">    1834861-Н - мз</w:t>
      </w:r>
    </w:p>
    <w:p w:rsidR="00935971" w:rsidRDefault="00935971" w:rsidP="00935971">
      <w:r>
        <w:t xml:space="preserve">    Скарлатти, Доменико. Сонаты [Ноты] = Sonatas : для фортепиано / Скарлатти; [редакция А. Николаева и И. Окраинец]. - Москва : Музыка, 2005-. - Текст парал.: рус., англ. - Авт. также на англ. яз.: D. Scarlatti. - Выпуск 4 = Book 4. - 2019. - 80 с. : 489,60</w:t>
      </w:r>
    </w:p>
    <w:p w:rsidR="00935971" w:rsidRDefault="00935971" w:rsidP="00935971">
      <w:r>
        <w:t xml:space="preserve">    Оглавление: </w:t>
      </w:r>
      <w:hyperlink r:id="rId150" w:history="1">
        <w:r w:rsidR="0072351F" w:rsidRPr="00125ABB">
          <w:rPr>
            <w:rStyle w:val="a8"/>
          </w:rPr>
          <w:t>http://kitap.tatar.ru/ogl/nlrt/nbrt_obr_2581128.pdf</w:t>
        </w:r>
      </w:hyperlink>
    </w:p>
    <w:p w:rsidR="0072351F" w:rsidRDefault="0072351F" w:rsidP="00935971"/>
    <w:p w:rsidR="00935971" w:rsidRDefault="00935971" w:rsidP="00935971"/>
    <w:p w:rsidR="00935971" w:rsidRDefault="00935971" w:rsidP="00935971">
      <w:r>
        <w:t>220. 85.11;   З-61</w:t>
      </w:r>
    </w:p>
    <w:p w:rsidR="00935971" w:rsidRDefault="00935971" w:rsidP="00935971">
      <w:r>
        <w:t xml:space="preserve">    1854938-Ф - кх; 1854939-Ф - кх; 1854940-Ф - кх</w:t>
      </w:r>
    </w:p>
    <w:p w:rsidR="00935971" w:rsidRDefault="00935971" w:rsidP="00935971">
      <w:r>
        <w:t xml:space="preserve">    Зиливинская, Эмма Давидовна. Архитектура Золотой Орды / Э. Д. Зиливинская; Ин-т этнологии и антропологии им. Н. Н. Миклухо-Маклая РАН ; Ин-т археологии АН РТ. - Москва ; Казань : [Отечество], 2014-. - На рус. и англ. яз.. - Часть 2 :  Гражданское зодчество : [монография]. - Издательство Академии наук РТ, 2019. - 353 с. : ил., карт., факс. - Библиогр.: с. 171-188. - Доп. тит. л. англ.. - ISBN 978-5-9690-0622-5 (ч. 2) : 1300,00</w:t>
      </w:r>
    </w:p>
    <w:p w:rsidR="00935971" w:rsidRDefault="00935971" w:rsidP="00935971">
      <w:r>
        <w:t xml:space="preserve">    Оглавление: </w:t>
      </w:r>
      <w:hyperlink r:id="rId151" w:history="1">
        <w:r w:rsidR="0072351F" w:rsidRPr="00125ABB">
          <w:rPr>
            <w:rStyle w:val="a8"/>
          </w:rPr>
          <w:t>http://kitap.tatar.ru/ogl/nlrt/nbrt_obr_2617938.pdf</w:t>
        </w:r>
      </w:hyperlink>
    </w:p>
    <w:p w:rsidR="0072351F" w:rsidRDefault="0072351F" w:rsidP="00935971"/>
    <w:p w:rsidR="00935971" w:rsidRDefault="00935971" w:rsidP="00935971"/>
    <w:p w:rsidR="00935971" w:rsidRDefault="00935971" w:rsidP="00935971">
      <w:r>
        <w:t>221. 85.16;   Е29</w:t>
      </w:r>
    </w:p>
    <w:p w:rsidR="00935971" w:rsidRDefault="00935971" w:rsidP="00935971">
      <w:r>
        <w:t xml:space="preserve">    1852243-Ф - од</w:t>
      </w:r>
    </w:p>
    <w:p w:rsidR="00935971" w:rsidRDefault="00935971" w:rsidP="00935971">
      <w:r>
        <w:t xml:space="preserve">    Египет. Лучшие фотографии GEO / издатель Юлия Ли. - Москва : ЗАО "Грунер+Яр ЗАО", 2006. - 128 c. : фотоил.. - ISBN 5-902939-05-4 : 697,00</w:t>
      </w:r>
    </w:p>
    <w:p w:rsidR="00935971" w:rsidRDefault="00935971" w:rsidP="00935971"/>
    <w:p w:rsidR="00935971" w:rsidRDefault="00935971" w:rsidP="00935971">
      <w:r>
        <w:t>222. 85.30;   З-89</w:t>
      </w:r>
    </w:p>
    <w:p w:rsidR="00935971" w:rsidRDefault="00935971" w:rsidP="00935971">
      <w:r>
        <w:t xml:space="preserve">    1848583-Л - кх; 1848584-Л - кх; 1848585-Л - кх</w:t>
      </w:r>
    </w:p>
    <w:p w:rsidR="00935971" w:rsidRDefault="00935971" w:rsidP="00935971">
      <w:r>
        <w:t xml:space="preserve">    Зрелищные искусства: контакты и контексты : [сборник статей и эссе] / Институт этнотологии и антропологии им. Н. Н. Миклухо-Маклая Российской Академии наук ; Институт языка,литературы и искусства им. Г. Ибрагимова Академии наук Республики Татарстан ; отв. ред. С. И. Рыжакова , сост., ред.: С. И. Рыжакова , Р. Р. Султанова. - Казань : ИЯЛИ, 2020. - 272 c., [8] вкл. л. фотоил. - (Этнография, история и культура зрелищных искусств мира ; вып. 1).. - ISBN 978-5-93091-323-1 : 138,66</w:t>
      </w:r>
    </w:p>
    <w:p w:rsidR="00935971" w:rsidRDefault="00935971" w:rsidP="00935971">
      <w:r>
        <w:t xml:space="preserve">    Оглавление: </w:t>
      </w:r>
      <w:hyperlink r:id="rId152" w:history="1">
        <w:r w:rsidR="0072351F" w:rsidRPr="00125ABB">
          <w:rPr>
            <w:rStyle w:val="a8"/>
          </w:rPr>
          <w:t>http://kitap.tatar.ru/ogl/nlrt/nbrt_obr_2592752.pdf</w:t>
        </w:r>
      </w:hyperlink>
    </w:p>
    <w:p w:rsidR="0072351F" w:rsidRDefault="0072351F" w:rsidP="00935971"/>
    <w:p w:rsidR="00935971" w:rsidRDefault="00935971" w:rsidP="00935971"/>
    <w:p w:rsidR="00935971" w:rsidRDefault="00935971" w:rsidP="00935971">
      <w:r>
        <w:t>223. 85.952.42;   К65</w:t>
      </w:r>
    </w:p>
    <w:p w:rsidR="00935971" w:rsidRDefault="00935971" w:rsidP="00935971">
      <w:r>
        <w:t xml:space="preserve">    1833510-Н - мз</w:t>
      </w:r>
    </w:p>
    <w:p w:rsidR="00935971" w:rsidRDefault="00935971" w:rsidP="00935971">
      <w:r>
        <w:t xml:space="preserve">    Концертные обработки [[Ноты]] = Concert Transcriptions : для фортепиано в четыре руки. - Москва : Музыка, 2003. - 79, [1] с. - Тит. л., обл. парал.: рус., англ. - Содерж.: Марш Черномора: из оп. "Руслан и Людмила" / М. Глинка; транскр. для фп. в 4 руки Ф. Листа. Лезгинка: из оп. "Демон" / А. Рубинштейн; перелож. для фп. в 4 руки Е. Савеловой-Созентович. Половецкие пляски: из оп. "Князь Игорь" / А. Бородин; перелож. для фп. в 4 руки Н. Соколова. - ISBN 979-0-706373-35-5 : 505,20</w:t>
      </w:r>
    </w:p>
    <w:p w:rsidR="00935971" w:rsidRDefault="00935971" w:rsidP="00935971">
      <w:r>
        <w:t xml:space="preserve">    Оглавление: </w:t>
      </w:r>
      <w:hyperlink r:id="rId153" w:history="1">
        <w:r w:rsidR="0072351F" w:rsidRPr="00125ABB">
          <w:rPr>
            <w:rStyle w:val="a8"/>
          </w:rPr>
          <w:t>http://kitap.tatar.ru/ogl/nlrt/nbrt_obr_2578416.pdf</w:t>
        </w:r>
      </w:hyperlink>
    </w:p>
    <w:p w:rsidR="0072351F" w:rsidRDefault="0072351F" w:rsidP="00935971"/>
    <w:p w:rsidR="00935971" w:rsidRDefault="00935971" w:rsidP="00935971"/>
    <w:p w:rsidR="00935971" w:rsidRDefault="00935971" w:rsidP="00935971">
      <w:r>
        <w:t>224. 85.954.2;   М54</w:t>
      </w:r>
    </w:p>
    <w:p w:rsidR="00935971" w:rsidRDefault="00935971" w:rsidP="00935971">
      <w:r>
        <w:t xml:space="preserve">    1834863-Н - мз</w:t>
      </w:r>
    </w:p>
    <w:p w:rsidR="00935971" w:rsidRDefault="00935971" w:rsidP="00935971">
      <w:r>
        <w:t xml:space="preserve">    Метнер, Николай Карлович. Забытые мотивы [Ноты] = Forgotten Tunes : [3 цикла] : для фортепиано / Метнер. - Москва : Музыка, [1999-]. - 30. - Текст парал.: рус., англ. - Авт. </w:t>
      </w:r>
      <w:r>
        <w:lastRenderedPageBreak/>
        <w:t>также на англ. яз.: Nikolai Medtner. - Цикл 2 :  Лирические мотивы : Соч. 39. - [2000]. - 63, [2] с. - Содерж.: Раздумье; Романс; Весна; Утренняя песня; Трагическая соната : 758,40</w:t>
      </w:r>
    </w:p>
    <w:p w:rsidR="00935971" w:rsidRDefault="00935971" w:rsidP="00935971">
      <w:r>
        <w:t xml:space="preserve">    Оглавление: </w:t>
      </w:r>
      <w:hyperlink r:id="rId154" w:history="1">
        <w:r w:rsidR="0072351F" w:rsidRPr="00125ABB">
          <w:rPr>
            <w:rStyle w:val="a8"/>
          </w:rPr>
          <w:t>http://kitap.tatar.ru/ogl/nlrt/nbrt_obr_2581135.pdf</w:t>
        </w:r>
      </w:hyperlink>
    </w:p>
    <w:p w:rsidR="0072351F" w:rsidRDefault="0072351F" w:rsidP="00935971"/>
    <w:p w:rsidR="00935971" w:rsidRDefault="00935971" w:rsidP="00935971"/>
    <w:p w:rsidR="00935971" w:rsidRDefault="00935971" w:rsidP="00935971">
      <w:r>
        <w:t>225. 85.10;   Н35</w:t>
      </w:r>
    </w:p>
    <w:p w:rsidR="00935971" w:rsidRDefault="00935971" w:rsidP="00935971">
      <w:r>
        <w:t xml:space="preserve">    1852236-Ф - од</w:t>
      </w:r>
    </w:p>
    <w:p w:rsidR="00935971" w:rsidRDefault="00935971" w:rsidP="00935971">
      <w:r>
        <w:t xml:space="preserve">    Национальный музей азиатских искусств / гл. ред.: А. Барагамян ; авт. текста: Т. Мкртычев. - Москва : Директ-Медиа : Комсомольская правда, 2012. - 95 c. : цв. ил., фотоил. - (Великие музеи мира ; т. 40).. - ISBN 978-5-87107-382-7 : 260,00</w:t>
      </w:r>
    </w:p>
    <w:p w:rsidR="00935971" w:rsidRDefault="00935971" w:rsidP="00935971">
      <w:r>
        <w:t xml:space="preserve">    Оглавление: </w:t>
      </w:r>
      <w:hyperlink r:id="rId155" w:history="1">
        <w:r w:rsidR="0072351F" w:rsidRPr="00125ABB">
          <w:rPr>
            <w:rStyle w:val="a8"/>
          </w:rPr>
          <w:t>http://kitap.tatar.ru/ogl/nlrt/nbrt_obr_1916496.pdf</w:t>
        </w:r>
      </w:hyperlink>
    </w:p>
    <w:p w:rsidR="0072351F" w:rsidRDefault="0072351F" w:rsidP="00935971"/>
    <w:p w:rsidR="00935971" w:rsidRDefault="00935971" w:rsidP="00935971"/>
    <w:p w:rsidR="00935971" w:rsidRDefault="00935971" w:rsidP="00935971">
      <w:r>
        <w:t>226. 85.11;   П20</w:t>
      </w:r>
    </w:p>
    <w:p w:rsidR="00935971" w:rsidRDefault="00935971" w:rsidP="00935971">
      <w:r>
        <w:t xml:space="preserve">    1855925-Л - кх; 1855926-Л - кх; 1855927-Л - кх</w:t>
      </w:r>
    </w:p>
    <w:p w:rsidR="00935971" w:rsidRDefault="00935971" w:rsidP="00935971">
      <w:r>
        <w:t xml:space="preserve">    Паттерны в архитектуре и дизайне : [учебное пособие для бакалавров направления подготовки 07.03.03 "Дизайн архитектурной среды" программа "Проектирование городской среды"] / сост.: М. И. Белов , А. С. Михайлова , Н. М. Надыршин. - Казань : Дизайн-квартал, 2016. - 185 с. : ил. - На тит. л. : "Предметное наполнение архитектурной среды", "Композиция и декорирование в ДАС", "Конструкции в дизайне города", "Архитектурно-дизайнерское конструирование", "Концептуальное проектирование объектов ДАС", "Концептуальное проектирование объектов городского дизайна", Современные силевые тенденции в дизайне". - Загл. с обл.. - ISBN 978-5-9907459-2-6 : 200,00</w:t>
      </w:r>
    </w:p>
    <w:p w:rsidR="00935971" w:rsidRDefault="00935971" w:rsidP="00935971">
      <w:r>
        <w:t xml:space="preserve">    Оглавление: </w:t>
      </w:r>
      <w:hyperlink r:id="rId156" w:history="1">
        <w:r w:rsidR="0072351F" w:rsidRPr="00125ABB">
          <w:rPr>
            <w:rStyle w:val="a8"/>
          </w:rPr>
          <w:t>http://kitap.tatar.ru/ogl/nlrt/nbrt_obr_2620275.pdf</w:t>
        </w:r>
      </w:hyperlink>
    </w:p>
    <w:p w:rsidR="0072351F" w:rsidRDefault="0072351F" w:rsidP="00935971"/>
    <w:p w:rsidR="00935971" w:rsidRDefault="00935971" w:rsidP="00935971"/>
    <w:p w:rsidR="00935971" w:rsidRDefault="00935971" w:rsidP="00935971">
      <w:r>
        <w:t>227. 85.11;   С18</w:t>
      </w:r>
    </w:p>
    <w:p w:rsidR="00935971" w:rsidRDefault="00935971" w:rsidP="00935971">
      <w:r>
        <w:t xml:space="preserve">    1852211-Ф - од</w:t>
      </w:r>
    </w:p>
    <w:p w:rsidR="00935971" w:rsidRDefault="00935971" w:rsidP="00935971">
      <w:r>
        <w:t xml:space="preserve">    Санкт-Петербург : история и архитектура : [альбом] / авт. текста М. Ф. Альбедиль ; фот.: С. А. Богомяко [и др.]. - Санкт-Петербург : Яркий город, 2008. - 159, [1] с. : цв. фотоил.. - ISBN 5-9663-0001-1 : 448,00</w:t>
      </w:r>
    </w:p>
    <w:p w:rsidR="00935971" w:rsidRDefault="00935971" w:rsidP="00935971">
      <w:r>
        <w:t xml:space="preserve">    Оглавление: </w:t>
      </w:r>
      <w:hyperlink r:id="rId157" w:history="1">
        <w:r w:rsidR="0072351F" w:rsidRPr="00125ABB">
          <w:rPr>
            <w:rStyle w:val="a8"/>
          </w:rPr>
          <w:t>http://kitap.tatar.ru/ogl/nlrt/nbrt_obr_2618242.pdf</w:t>
        </w:r>
      </w:hyperlink>
    </w:p>
    <w:p w:rsidR="0072351F" w:rsidRDefault="0072351F" w:rsidP="00935971"/>
    <w:p w:rsidR="00935971" w:rsidRDefault="00935971" w:rsidP="00935971"/>
    <w:p w:rsidR="00935971" w:rsidRDefault="00935971" w:rsidP="00935971">
      <w:r>
        <w:t>228. 85.954.2;   М54</w:t>
      </w:r>
    </w:p>
    <w:p w:rsidR="00935971" w:rsidRDefault="00935971" w:rsidP="00935971">
      <w:r>
        <w:t xml:space="preserve">    1834862-Н - мз</w:t>
      </w:r>
    </w:p>
    <w:p w:rsidR="00935971" w:rsidRDefault="00935971" w:rsidP="00935971">
      <w:r>
        <w:t xml:space="preserve">    Метнер, Николай Карлович. Забытые мотивы [Ноты] = Forgotten Tunes : [3 цикла] : для фортепиано / Метнер. - Москва : Музыка, [1999-]. - 30. - Текст парал.: рус., англ. - Авт. также на англ. яз.: Nikolai Medtner. - Цикл 1 :  Соч. 38. - 1999. - 75, [3] с. - Соната-воспоминание; Грациозный танец; Праздничный танец; Песнь на реке; Сельский танец; Вечерняя песня; Лесной танец; Как бы воспоминание : 555,60</w:t>
      </w:r>
    </w:p>
    <w:p w:rsidR="00935971" w:rsidRDefault="00935971" w:rsidP="00935971">
      <w:r>
        <w:t xml:space="preserve">    Оглавление: </w:t>
      </w:r>
      <w:hyperlink r:id="rId158" w:history="1">
        <w:r w:rsidR="0072351F" w:rsidRPr="00125ABB">
          <w:rPr>
            <w:rStyle w:val="a8"/>
          </w:rPr>
          <w:t>http://kitap.tatar.ru/ogl/nlrt/nbrt_obr_2581134.pdf</w:t>
        </w:r>
      </w:hyperlink>
    </w:p>
    <w:p w:rsidR="0072351F" w:rsidRDefault="0072351F" w:rsidP="00935971"/>
    <w:p w:rsidR="00935971" w:rsidRDefault="00935971" w:rsidP="00935971"/>
    <w:p w:rsidR="00935971" w:rsidRDefault="00935971" w:rsidP="00935971">
      <w:r>
        <w:t>229. 85.10;   С77</w:t>
      </w:r>
    </w:p>
    <w:p w:rsidR="00935971" w:rsidRDefault="00935971" w:rsidP="00935971">
      <w:r>
        <w:t xml:space="preserve">    1852176-Ф - од</w:t>
      </w:r>
    </w:p>
    <w:p w:rsidR="00935971" w:rsidRDefault="00935971" w:rsidP="00935971">
      <w:r>
        <w:t xml:space="preserve">    Старая Пинакотека, Мюнхен : Баварские государственные собрания картин : [альбом] / пер.: Е. Эдвардс , М. Михалевич. - Лондон : С.Х.Бек : Скала Паблишерз, [2002]. - 128 с. : цв. ил.; 26. - Указ.: с. 127. - ISBN 978-3-406-47458-3 : 539,00</w:t>
      </w:r>
    </w:p>
    <w:p w:rsidR="00935971" w:rsidRDefault="00935971" w:rsidP="00935971">
      <w:r>
        <w:t xml:space="preserve">    Оглавление: </w:t>
      </w:r>
      <w:hyperlink r:id="rId159" w:history="1">
        <w:r w:rsidR="0072351F" w:rsidRPr="00125ABB">
          <w:rPr>
            <w:rStyle w:val="a8"/>
          </w:rPr>
          <w:t>http://kitap.tatar.ru/ogl/nlrt/nbrt_obr_2617392.pdf</w:t>
        </w:r>
      </w:hyperlink>
    </w:p>
    <w:p w:rsidR="0072351F" w:rsidRDefault="0072351F" w:rsidP="00935971"/>
    <w:p w:rsidR="00935971" w:rsidRDefault="00935971" w:rsidP="00935971"/>
    <w:p w:rsidR="00935971" w:rsidRDefault="00935971" w:rsidP="00935971">
      <w:r>
        <w:t>230. 85.954.2;   Б30</w:t>
      </w:r>
    </w:p>
    <w:p w:rsidR="00935971" w:rsidRDefault="00935971" w:rsidP="00935971">
      <w:r>
        <w:t xml:space="preserve">    1834781-Н - мз</w:t>
      </w:r>
    </w:p>
    <w:p w:rsidR="00935971" w:rsidRDefault="00935971" w:rsidP="00935971">
      <w:r>
        <w:t xml:space="preserve">    Бах, Иоганн Себастьян. Хорошо темперированный клавир [Ноты] = The Well-Tempered Clavier / И. С. Бах; редакция В. Мержанова. - Москва : Музыка, [2014]. - Текст парал. рус., англ. - Дата издания взято с интернета. - Т. 1 [Ноты] = Volume 1. - 2014. - 140 с. : 808,80</w:t>
      </w:r>
    </w:p>
    <w:p w:rsidR="00935971" w:rsidRDefault="00935971" w:rsidP="00935971">
      <w:r>
        <w:t xml:space="preserve">    Оглавление: </w:t>
      </w:r>
      <w:hyperlink r:id="rId160" w:history="1">
        <w:r w:rsidR="0072351F" w:rsidRPr="00125ABB">
          <w:rPr>
            <w:rStyle w:val="a8"/>
          </w:rPr>
          <w:t>http://kitap.tatar.ru/ogl/nlrt/nbrt_obr_2580475.pdf</w:t>
        </w:r>
      </w:hyperlink>
    </w:p>
    <w:p w:rsidR="0072351F" w:rsidRDefault="0072351F" w:rsidP="00935971"/>
    <w:p w:rsidR="00935971" w:rsidRDefault="00935971" w:rsidP="00935971"/>
    <w:p w:rsidR="00935971" w:rsidRDefault="00935971" w:rsidP="00935971">
      <w:r>
        <w:t>231. 85.954.2;   Б30</w:t>
      </w:r>
    </w:p>
    <w:p w:rsidR="00935971" w:rsidRDefault="00935971" w:rsidP="00935971">
      <w:r>
        <w:t xml:space="preserve">    1834782-Н - мз</w:t>
      </w:r>
    </w:p>
    <w:p w:rsidR="00935971" w:rsidRDefault="00935971" w:rsidP="00935971">
      <w:r>
        <w:t xml:space="preserve">    Бах, Иоганн Себастьян. Хорошо темперированный клавир [Ноты] = The Well-Tempered Clavier / И. С. Бах; редакция В. Мержанова. - Москва : Музыка, [2014]. - Текст парал. рус., англ. - Дата издания взято с интернета. - Т. 2 [Ноты] = Volume 2. - 2015. - 178 с. : 993,60</w:t>
      </w:r>
    </w:p>
    <w:p w:rsidR="00935971" w:rsidRDefault="00935971" w:rsidP="00935971">
      <w:r>
        <w:t xml:space="preserve">    Оглавление: </w:t>
      </w:r>
      <w:hyperlink r:id="rId161" w:history="1">
        <w:r w:rsidR="0072351F" w:rsidRPr="00125ABB">
          <w:rPr>
            <w:rStyle w:val="a8"/>
          </w:rPr>
          <w:t>http://kitap.tatar.ru/ogl/nlrt/nbrt_obr_2580477.pdf</w:t>
        </w:r>
      </w:hyperlink>
    </w:p>
    <w:p w:rsidR="0072351F" w:rsidRDefault="0072351F" w:rsidP="00935971"/>
    <w:p w:rsidR="00935971" w:rsidRDefault="00935971" w:rsidP="00935971"/>
    <w:p w:rsidR="00935971" w:rsidRDefault="00935971" w:rsidP="00935971">
      <w:r>
        <w:t>232. 85.10;   У51</w:t>
      </w:r>
    </w:p>
    <w:p w:rsidR="00935971" w:rsidRDefault="00935971" w:rsidP="00935971">
      <w:r>
        <w:t xml:space="preserve">    1852174-Ф - кх</w:t>
      </w:r>
    </w:p>
    <w:p w:rsidR="00935971" w:rsidRDefault="00935971" w:rsidP="00935971">
      <w:r>
        <w:t xml:space="preserve">    Ульяновский областной художественный музей : [альбом / Ульяновский художественный музей ; авт.-сост.: Т. Ф. Верещагина [и др.]]. - Ульяновск : Ульяновский Дом печати, 2000. - 16, [212] с. : цв. ил.; 29. - ISBN 5-900153-48-7 : 250,00</w:t>
      </w:r>
    </w:p>
    <w:p w:rsidR="00935971" w:rsidRDefault="00935971" w:rsidP="00935971"/>
    <w:p w:rsidR="00935971" w:rsidRDefault="00935971" w:rsidP="00935971">
      <w:r>
        <w:t>233. 85.957.25,91;   Р64</w:t>
      </w:r>
    </w:p>
    <w:p w:rsidR="00935971" w:rsidRDefault="00935971" w:rsidP="00935971">
      <w:r>
        <w:t xml:space="preserve">    1834783-Н - мз</w:t>
      </w:r>
    </w:p>
    <w:p w:rsidR="00935971" w:rsidRDefault="00935971" w:rsidP="00935971">
      <w:r>
        <w:t xml:space="preserve">    Розанов, Сергей Васильевич. Школа игры на кларнете [Ноты] : [стабильное учебное пособие для учащихся ДМШ] / С. Розанов; ред. В. Петров. - Москва : Музыка, [20--]. - Год издания взято из сайта издательства. - Ч. 1 [Ноты]. - [2004]. - 133, [2] с. : 741,60</w:t>
      </w:r>
    </w:p>
    <w:p w:rsidR="00935971" w:rsidRDefault="00935971" w:rsidP="00935971">
      <w:r>
        <w:t xml:space="preserve">    Оглавление: </w:t>
      </w:r>
      <w:hyperlink r:id="rId162" w:history="1">
        <w:r w:rsidR="0072351F" w:rsidRPr="00125ABB">
          <w:rPr>
            <w:rStyle w:val="a8"/>
          </w:rPr>
          <w:t>http://kitap.tatar.ru/ogl/nlrt/nbrt_obr_2580493.pdf</w:t>
        </w:r>
      </w:hyperlink>
    </w:p>
    <w:p w:rsidR="0072351F" w:rsidRDefault="0072351F" w:rsidP="00935971"/>
    <w:p w:rsidR="00935971" w:rsidRDefault="00935971" w:rsidP="00935971"/>
    <w:p w:rsidR="00935971" w:rsidRDefault="00935971" w:rsidP="00935971">
      <w:r>
        <w:t>234. 85.957.25,91;   Р64</w:t>
      </w:r>
    </w:p>
    <w:p w:rsidR="00935971" w:rsidRDefault="00935971" w:rsidP="00935971">
      <w:r>
        <w:t xml:space="preserve">    1834784-Н - мз</w:t>
      </w:r>
    </w:p>
    <w:p w:rsidR="00933A33" w:rsidRDefault="00935971" w:rsidP="00935971">
      <w:r>
        <w:t xml:space="preserve">    Розанов, Сергей Васильевич. Школа игры на кларнете [Ноты] : [стабильное учебное пособие для учащихся ДМШ] / С. Розанов; ред. В. Петров. - Москва : Музыка, [20--]. - Год издания взято из сайта издательства. - Ч. 2 [Ноты]. - [2000]. - 157, [1] с. : 859,20</w:t>
      </w:r>
    </w:p>
    <w:p w:rsidR="00933A33" w:rsidRDefault="00933A33" w:rsidP="00935971">
      <w:r>
        <w:t xml:space="preserve">    Оглавление: </w:t>
      </w:r>
      <w:hyperlink r:id="rId163" w:history="1">
        <w:r w:rsidR="0072351F" w:rsidRPr="00125ABB">
          <w:rPr>
            <w:rStyle w:val="a8"/>
          </w:rPr>
          <w:t>http://kitap.tatar.ru/ogl/nlrt/nbrt_obr_2580494.pdf</w:t>
        </w:r>
      </w:hyperlink>
    </w:p>
    <w:p w:rsidR="0072351F" w:rsidRDefault="0072351F" w:rsidP="00935971"/>
    <w:p w:rsidR="00933A33" w:rsidRDefault="00933A33" w:rsidP="00935971"/>
    <w:p w:rsidR="00933A33" w:rsidRDefault="00933A33" w:rsidP="00933A33">
      <w:r>
        <w:t>235. 85.103(4);   А16</w:t>
      </w:r>
    </w:p>
    <w:p w:rsidR="00933A33" w:rsidRDefault="00933A33" w:rsidP="00933A33">
      <w:r>
        <w:t xml:space="preserve">    1847099-Л - аб; 1847100-Л - аб</w:t>
      </w:r>
    </w:p>
    <w:p w:rsidR="00933A33" w:rsidRDefault="00933A33" w:rsidP="00933A33">
      <w:r>
        <w:t xml:space="preserve">    Абрамович, Марина</w:t>
      </w:r>
    </w:p>
    <w:p w:rsidR="00933A33" w:rsidRDefault="00933A33" w:rsidP="00933A33">
      <w:r>
        <w:t>Пройти сквозь стены : автобиография : в новой редакции / Марина Абрамович. - Москва : АСТ, 2022. - 395, [3] с., [8] л. ил., цв. ил. : ил., портр.; 21. - (В ритме эпохи).. - ISBN 978-5-17-122035-8 : 760,68</w:t>
      </w:r>
    </w:p>
    <w:p w:rsidR="00933A33" w:rsidRDefault="00933A33" w:rsidP="00933A33"/>
    <w:p w:rsidR="00933A33" w:rsidRDefault="00933A33" w:rsidP="00933A33">
      <w:r>
        <w:t>236. 85.957.26;   Б30</w:t>
      </w:r>
    </w:p>
    <w:p w:rsidR="00933A33" w:rsidRDefault="00933A33" w:rsidP="00933A33">
      <w:r>
        <w:t xml:space="preserve">    1833632-Н - мз</w:t>
      </w:r>
    </w:p>
    <w:p w:rsidR="00933A33" w:rsidRDefault="00933A33" w:rsidP="00933A33">
      <w:r>
        <w:t xml:space="preserve">    Бах, Иоганн Себастьян</w:t>
      </w:r>
    </w:p>
    <w:p w:rsidR="00933A33" w:rsidRDefault="00933A33" w:rsidP="00933A33">
      <w:r>
        <w:t>Концерт [Ноты] = Concert / И. С. Бах; переложение для саксофона-альта и фортепиано С. Сорокина. - Москва : Музыка, 2011. - 23 с. + 1 парт. Saxofono alto. - Тит. л. парал.: рус., англ. : 236,40</w:t>
      </w:r>
    </w:p>
    <w:p w:rsidR="00933A33" w:rsidRDefault="00933A33" w:rsidP="00933A33"/>
    <w:p w:rsidR="00933A33" w:rsidRDefault="00933A33" w:rsidP="00933A33">
      <w:r>
        <w:t>237. 85.955.4;   Б54</w:t>
      </w:r>
    </w:p>
    <w:p w:rsidR="00933A33" w:rsidRDefault="00933A33" w:rsidP="00933A33">
      <w:r>
        <w:t xml:space="preserve">    1833628-Н - мз</w:t>
      </w:r>
    </w:p>
    <w:p w:rsidR="00933A33" w:rsidRDefault="00933A33" w:rsidP="00933A33">
      <w:r>
        <w:t xml:space="preserve">    Бетховен, Людвиг ван</w:t>
      </w:r>
    </w:p>
    <w:p w:rsidR="00933A33" w:rsidRDefault="00933A33" w:rsidP="00933A33">
      <w:r>
        <w:t>Концерт [Ноты] = Concerto : для скрипки с оркестром / Бетховен; каденции Ф. Крейслера и Й. Иохима. - Москва : Музыка, 2007. - 60 с. + 1 парт. (32 с.): Партия скрипки=Violin part. - Клавир. - Текст парал.: рус., англ. - Авт. также на англ. яз.: Beethoven : 572,40</w:t>
      </w:r>
    </w:p>
    <w:p w:rsidR="00933A33" w:rsidRDefault="00933A33" w:rsidP="00933A33"/>
    <w:p w:rsidR="00933A33" w:rsidRDefault="00933A33" w:rsidP="00933A33">
      <w:r>
        <w:t xml:space="preserve">238. ;   </w:t>
      </w:r>
    </w:p>
    <w:p w:rsidR="00933A33" w:rsidRDefault="00933A33" w:rsidP="00933A33">
      <w:r>
        <w:t xml:space="preserve">     - ; 303732-Л - кх</w:t>
      </w:r>
    </w:p>
    <w:p w:rsidR="00933A33" w:rsidRDefault="00933A33" w:rsidP="00933A33">
      <w:r>
        <w:t xml:space="preserve">    Васина-Гроссман, Вера Андреевна</w:t>
      </w:r>
    </w:p>
    <w:p w:rsidR="00933A33" w:rsidRDefault="00933A33" w:rsidP="00933A33">
      <w:r>
        <w:t>Рассказы о музыке / В. А. Васина-Гроссман. - Москва : Советская Россия, 1968. - 80 c. : ил. - (В помощь художественной самодеятельности).</w:t>
      </w:r>
    </w:p>
    <w:p w:rsidR="00933A33" w:rsidRDefault="00933A33" w:rsidP="00933A33"/>
    <w:p w:rsidR="00933A33" w:rsidRDefault="00933A33" w:rsidP="00933A33">
      <w:r>
        <w:t>239. 85.03;   В67</w:t>
      </w:r>
    </w:p>
    <w:p w:rsidR="00933A33" w:rsidRDefault="00933A33" w:rsidP="00933A33">
      <w:r>
        <w:t xml:space="preserve">    1852155-Ф - од</w:t>
      </w:r>
    </w:p>
    <w:p w:rsidR="00933A33" w:rsidRDefault="00933A33" w:rsidP="00933A33">
      <w:r>
        <w:t xml:space="preserve">    Волкова, Паола Дмитриевна( искусствовед)</w:t>
      </w:r>
    </w:p>
    <w:p w:rsidR="00933A33" w:rsidRDefault="00933A33" w:rsidP="00933A33">
      <w:r>
        <w:t>Античность : искусство детям / Паола Волкова. - Москва : АСТ, 2017. - 206, [1] с. : ил., цв. ил., портр., карта; 22x28. - (Мост через бездну : для детей).. - ISBN 978-5-17-100097-4 : 675,00</w:t>
      </w:r>
    </w:p>
    <w:p w:rsidR="00933A33" w:rsidRDefault="00933A33" w:rsidP="00933A33">
      <w:r>
        <w:t xml:space="preserve">    Оглавление: </w:t>
      </w:r>
      <w:hyperlink r:id="rId164" w:history="1">
        <w:r w:rsidR="0072351F" w:rsidRPr="00125ABB">
          <w:rPr>
            <w:rStyle w:val="a8"/>
          </w:rPr>
          <w:t>http://kitap.tatar.ru/ogl/nlrt/nbrt_obr_2616973.pdf</w:t>
        </w:r>
      </w:hyperlink>
    </w:p>
    <w:p w:rsidR="0072351F" w:rsidRDefault="0072351F" w:rsidP="00933A33"/>
    <w:p w:rsidR="00933A33" w:rsidRDefault="00933A33" w:rsidP="00933A33"/>
    <w:p w:rsidR="00933A33" w:rsidRDefault="00933A33" w:rsidP="00933A33">
      <w:r>
        <w:t>240. 85.956.41;   Г14</w:t>
      </w:r>
    </w:p>
    <w:p w:rsidR="00933A33" w:rsidRDefault="00933A33" w:rsidP="00933A33">
      <w:r>
        <w:t xml:space="preserve">    1833639-Н - мз</w:t>
      </w:r>
    </w:p>
    <w:p w:rsidR="00933A33" w:rsidRDefault="00933A33" w:rsidP="00933A33">
      <w:r>
        <w:t xml:space="preserve">    Гайдн, Йозеф</w:t>
      </w:r>
    </w:p>
    <w:p w:rsidR="00933A33" w:rsidRDefault="00933A33" w:rsidP="00933A33">
      <w:r>
        <w:t>Избранные произведения [Ноты] : переложение для шестиструнной гитары / Гайдн; составление, переложение, исполнительская редакция В. П. Агабабова. - Москва : Музыка, 2015. - 28 с. - (Мировая музыкальная классика в переложении для гитары). - (Шестиструнная гитара). : 196,80</w:t>
      </w:r>
    </w:p>
    <w:p w:rsidR="00933A33" w:rsidRDefault="00933A33" w:rsidP="00933A33">
      <w:r>
        <w:t xml:space="preserve">    Оглавление: </w:t>
      </w:r>
      <w:hyperlink r:id="rId165" w:history="1">
        <w:r w:rsidR="0072351F" w:rsidRPr="00125ABB">
          <w:rPr>
            <w:rStyle w:val="a8"/>
          </w:rPr>
          <w:t>http://kitap.tatar.ru/ogl/nlrt/nbrt_obr_2579918.pdf</w:t>
        </w:r>
      </w:hyperlink>
    </w:p>
    <w:p w:rsidR="0072351F" w:rsidRDefault="0072351F" w:rsidP="00933A33"/>
    <w:p w:rsidR="00933A33" w:rsidRDefault="00933A33" w:rsidP="00933A33"/>
    <w:p w:rsidR="00933A33" w:rsidRDefault="00933A33" w:rsidP="00933A33">
      <w:r>
        <w:t>241. 85.143(4);   Г44</w:t>
      </w:r>
    </w:p>
    <w:p w:rsidR="00933A33" w:rsidRDefault="00933A33" w:rsidP="00933A33">
      <w:r>
        <w:t xml:space="preserve">    1852156-Ф - од</w:t>
      </w:r>
    </w:p>
    <w:p w:rsidR="00933A33" w:rsidRDefault="00933A33" w:rsidP="00933A33">
      <w:r>
        <w:t xml:space="preserve">    Рене Магритт : (1898-1967) / авт. текста Н. В. Геташвили; под ред. А. Барагамяна. - Москва : Комсомольская правда : Директ-Медиа, 2016. - 71 c. : ил. - (Лучшие современные художники ; т. 12).. - ISBN 978-5-4470-0088-2 : 379,00</w:t>
      </w:r>
    </w:p>
    <w:p w:rsidR="00933A33" w:rsidRDefault="00933A33" w:rsidP="00933A33">
      <w:r>
        <w:t xml:space="preserve">    Оглавление: </w:t>
      </w:r>
      <w:hyperlink r:id="rId166" w:history="1">
        <w:r w:rsidR="0072351F" w:rsidRPr="00125ABB">
          <w:rPr>
            <w:rStyle w:val="a8"/>
          </w:rPr>
          <w:t>http://kitap.tatar.ru/ogl/nlrt/nbrt_obr_2242944.pdf</w:t>
        </w:r>
      </w:hyperlink>
    </w:p>
    <w:p w:rsidR="0072351F" w:rsidRDefault="0072351F" w:rsidP="00933A33"/>
    <w:p w:rsidR="00933A33" w:rsidRDefault="00933A33" w:rsidP="00933A33"/>
    <w:p w:rsidR="00933A33" w:rsidRDefault="00933A33" w:rsidP="00933A33">
      <w:r>
        <w:t>242. 85.128;   Г46</w:t>
      </w:r>
    </w:p>
    <w:p w:rsidR="00933A33" w:rsidRDefault="00933A33" w:rsidP="00933A33">
      <w:r>
        <w:t xml:space="preserve">    1852154-Ф - од</w:t>
      </w:r>
    </w:p>
    <w:p w:rsidR="00933A33" w:rsidRDefault="00933A33" w:rsidP="00933A33">
      <w:r>
        <w:t xml:space="preserve">    Настольная книга дизайнера интерьера / Дженни Гиббс. - Москва : ЗАО "БММ", 2006. - 112 с. : ил.. - ISBN 1-84403-371-6 (англ.). - ISBN 5-88353-247-0 (рус.) : 353,67</w:t>
      </w:r>
    </w:p>
    <w:p w:rsidR="00933A33" w:rsidRDefault="00933A33" w:rsidP="00933A33">
      <w:r>
        <w:t xml:space="preserve">    Оглавление: </w:t>
      </w:r>
      <w:hyperlink r:id="rId167" w:history="1">
        <w:r w:rsidR="0072351F" w:rsidRPr="00125ABB">
          <w:rPr>
            <w:rStyle w:val="a8"/>
          </w:rPr>
          <w:t>http://kitap.tatar.ru/ogl/nlrt/nbrt_obr_1668157.pdf</w:t>
        </w:r>
      </w:hyperlink>
    </w:p>
    <w:p w:rsidR="0072351F" w:rsidRDefault="0072351F" w:rsidP="00933A33"/>
    <w:p w:rsidR="00933A33" w:rsidRDefault="00933A33" w:rsidP="00933A33"/>
    <w:p w:rsidR="00933A33" w:rsidRDefault="00933A33" w:rsidP="00933A33">
      <w:r>
        <w:t>243. 85.955.4;   Г52</w:t>
      </w:r>
    </w:p>
    <w:p w:rsidR="00933A33" w:rsidRDefault="00933A33" w:rsidP="00933A33">
      <w:r>
        <w:t xml:space="preserve">    1833626-Н - мз</w:t>
      </w:r>
    </w:p>
    <w:p w:rsidR="00933A33" w:rsidRDefault="00933A33" w:rsidP="00933A33">
      <w:r>
        <w:t xml:space="preserve">    Глазунов, Александр Константинович</w:t>
      </w:r>
    </w:p>
    <w:p w:rsidR="00933A33" w:rsidRDefault="00933A33" w:rsidP="00933A33">
      <w:r>
        <w:lastRenderedPageBreak/>
        <w:t>Концерт [Ноты] : для скрипки с оркестром (Д. Ойстрах) = Concerto : for violin and orchestra (D. Oistrakh) / Глазунов; [под ред. Р. Ойстраха]. - Москва : Музыка, 2008. - 48 с.  + 1 парт. Violino (20 с.). - (Шедевры мировой классики). - Клавир. - Авт. также на англ. яз.: A. Glazunov : 421,20</w:t>
      </w:r>
    </w:p>
    <w:p w:rsidR="00933A33" w:rsidRDefault="00933A33" w:rsidP="00933A33"/>
    <w:p w:rsidR="00933A33" w:rsidRDefault="00933A33" w:rsidP="00933A33">
      <w:r>
        <w:t>244. 85.957.26;   Г52</w:t>
      </w:r>
    </w:p>
    <w:p w:rsidR="00933A33" w:rsidRDefault="00933A33" w:rsidP="00933A33">
      <w:r>
        <w:t xml:space="preserve">    1833630-Н - мз</w:t>
      </w:r>
    </w:p>
    <w:p w:rsidR="00933A33" w:rsidRDefault="00933A33" w:rsidP="00933A33">
      <w:r>
        <w:t xml:space="preserve">    Глазунов, Александр Константинович</w:t>
      </w:r>
    </w:p>
    <w:p w:rsidR="00933A33" w:rsidRDefault="00933A33" w:rsidP="00933A33">
      <w:r>
        <w:t>Концерт [Ноты] = Concerto : для саксофона-альта и струнного оркестра / Глазунов. - Москва : Музыка, 2006. - 34 с.  + 1 парт. (11 с.): Партия саксофона=Saxopbone part. - (Шедевры мировой классики = Masterpieces of World Classics). - Клавир. - Авт. также на англ. яз.: A. Glazunov : 421,20</w:t>
      </w:r>
    </w:p>
    <w:p w:rsidR="00933A33" w:rsidRDefault="00933A33" w:rsidP="00933A33"/>
    <w:p w:rsidR="00933A33" w:rsidRDefault="00933A33" w:rsidP="00933A33">
      <w:r>
        <w:t>245. 85.956.41;   Г83</w:t>
      </w:r>
    </w:p>
    <w:p w:rsidR="00933A33" w:rsidRDefault="00933A33" w:rsidP="00933A33">
      <w:r>
        <w:t xml:space="preserve">    1833640-Н - мз</w:t>
      </w:r>
    </w:p>
    <w:p w:rsidR="00933A33" w:rsidRDefault="00933A33" w:rsidP="00933A33">
      <w:r>
        <w:t xml:space="preserve">    Григ, Эдвард</w:t>
      </w:r>
    </w:p>
    <w:p w:rsidR="00933A33" w:rsidRDefault="00933A33" w:rsidP="00933A33">
      <w:r>
        <w:t>Избранные произведения [Ноты] : переложение для шестиструнной гитары / Григ; сост. В. Агабабов. - Москва : Музыка, 2013. - 27, [1] с. - (Мировая музыкальная классика в переложении для гитары). - (Шестиструнная гитара). - [Партия]. - Содерж.: Норвежская народная песня : из цикла "25 норвежских народных песен и танцев" : соч. 17 № 10; Сосна : соч. 59 № 2; Избушка : соч. 18 № 7; Лесная песня : соч. 10 № 2; Иоганна : соч. 44 № 2 : 270,00</w:t>
      </w:r>
    </w:p>
    <w:p w:rsidR="00933A33" w:rsidRDefault="00933A33" w:rsidP="00933A33">
      <w:r>
        <w:t xml:space="preserve">    Оглавление: </w:t>
      </w:r>
      <w:hyperlink r:id="rId168" w:history="1">
        <w:r w:rsidR="0072351F" w:rsidRPr="00125ABB">
          <w:rPr>
            <w:rStyle w:val="a8"/>
          </w:rPr>
          <w:t>http://kitap.tatar.ru/ogl/nlrt/nbrt_obr_2579924.pdf</w:t>
        </w:r>
      </w:hyperlink>
    </w:p>
    <w:p w:rsidR="0072351F" w:rsidRDefault="0072351F" w:rsidP="00933A33"/>
    <w:p w:rsidR="00933A33" w:rsidRDefault="00933A33" w:rsidP="00933A33"/>
    <w:p w:rsidR="00933A33" w:rsidRDefault="00933A33" w:rsidP="00933A33">
      <w:r>
        <w:t>246. 85.315.7;   Д18</w:t>
      </w:r>
    </w:p>
    <w:p w:rsidR="00933A33" w:rsidRDefault="00933A33" w:rsidP="00933A33">
      <w:r>
        <w:t xml:space="preserve">    303974-Л - кх</w:t>
      </w:r>
    </w:p>
    <w:p w:rsidR="00933A33" w:rsidRDefault="00933A33" w:rsidP="00933A33">
      <w:r>
        <w:t xml:space="preserve">    Данскер, Исаак Моисеевич</w:t>
      </w:r>
    </w:p>
    <w:p w:rsidR="00933A33" w:rsidRDefault="00933A33" w:rsidP="00933A33">
      <w:r>
        <w:t>Обучение гобоистов в детских музыкальных школах и училищах / И. Данскер; под ред. С. Левина. - Ленинград : Музыка, 1968. - 23, [1] с.; 21. - (В помощь педагогу-музыканту). - Библиогр. в подстроч. примеч. : 0,07</w:t>
      </w:r>
    </w:p>
    <w:p w:rsidR="00933A33" w:rsidRDefault="00933A33" w:rsidP="00933A33"/>
    <w:p w:rsidR="00933A33" w:rsidRDefault="00933A33" w:rsidP="00933A33">
      <w:r>
        <w:t>247. 85.956.41,91;   К72</w:t>
      </w:r>
    </w:p>
    <w:p w:rsidR="00933A33" w:rsidRDefault="00933A33" w:rsidP="00933A33">
      <w:r>
        <w:t xml:space="preserve">    1833641-Н - мз</w:t>
      </w:r>
    </w:p>
    <w:p w:rsidR="00933A33" w:rsidRDefault="00933A33" w:rsidP="00933A33">
      <w:r>
        <w:t xml:space="preserve">    Кост, Наполеон</w:t>
      </w:r>
    </w:p>
    <w:p w:rsidR="00933A33" w:rsidRDefault="00933A33" w:rsidP="00933A33">
      <w:r>
        <w:t>Избранные произведения для шестиструнной гитары [Ноты] / Кост; сост. Е. Ларичев. - Москва : Музыка, 2006. - 52 с. - (Классическая библиотека гитариста). - Содерж.: Болеро: из "Большой серенады": соч. 30; Анданте и Менуэт: соч. 39; Вальс: соч. 41 № 11; Баркарола: соч. 51; Вальс: соч. 51; Рондолетто: соч. 51; Рондо: соч. 51; Меланхолия: соч. 51; Вальс; 25 этюдов: соч. 38 : 337,20</w:t>
      </w:r>
    </w:p>
    <w:p w:rsidR="00933A33" w:rsidRDefault="00933A33" w:rsidP="00933A33">
      <w:r>
        <w:t xml:space="preserve">    Оглавление: </w:t>
      </w:r>
      <w:hyperlink r:id="rId169" w:history="1">
        <w:r w:rsidR="0072351F" w:rsidRPr="00125ABB">
          <w:rPr>
            <w:rStyle w:val="a8"/>
          </w:rPr>
          <w:t>http://kitap.tatar.ru/ogl/nlrt/nbrt_obr_2579930.pdf</w:t>
        </w:r>
      </w:hyperlink>
    </w:p>
    <w:p w:rsidR="0072351F" w:rsidRDefault="0072351F" w:rsidP="00933A33"/>
    <w:p w:rsidR="00933A33" w:rsidRDefault="00933A33" w:rsidP="00933A33"/>
    <w:p w:rsidR="00933A33" w:rsidRDefault="00933A33" w:rsidP="00933A33">
      <w:r>
        <w:t>248. 85.318.5;   К72</w:t>
      </w:r>
    </w:p>
    <w:p w:rsidR="00933A33" w:rsidRDefault="00933A33" w:rsidP="00933A33">
      <w:r>
        <w:t xml:space="preserve">    1852152-Ф - мз</w:t>
      </w:r>
    </w:p>
    <w:p w:rsidR="00933A33" w:rsidRDefault="00933A33" w:rsidP="00933A33">
      <w:r>
        <w:t xml:space="preserve">    100 легенд джаза : [все о джазе, биографии музыкантов, уникальная подборка иллюстраций / О. Костылева]. - Москва : Э, 2017. - 95 с. : цв. ил., портр; 29. - (Легенды музыки). - Алф. указ.: с. 95. - Авт. указан в вып. дан.. - ISBN 978-5-699-78330-4 : 419,00</w:t>
      </w:r>
    </w:p>
    <w:p w:rsidR="0072351F" w:rsidRDefault="00933A33" w:rsidP="00933A33">
      <w:r>
        <w:t xml:space="preserve">    Оглавление: </w:t>
      </w:r>
      <w:hyperlink r:id="rId170" w:history="1">
        <w:r w:rsidR="0072351F" w:rsidRPr="00125ABB">
          <w:rPr>
            <w:rStyle w:val="a8"/>
          </w:rPr>
          <w:t>http://kitap.tatar.ru/ogl/nlrt/nbrt_obr_2616924.pdf</w:t>
        </w:r>
      </w:hyperlink>
    </w:p>
    <w:p w:rsidR="0072351F" w:rsidRDefault="0072351F" w:rsidP="00933A33"/>
    <w:p w:rsidR="0072351F" w:rsidRDefault="0072351F" w:rsidP="00933A33"/>
    <w:p w:rsidR="0072351F" w:rsidRDefault="0072351F" w:rsidP="00933A33"/>
    <w:p w:rsidR="00933A33" w:rsidRDefault="00933A33" w:rsidP="00933A33">
      <w:r>
        <w:lastRenderedPageBreak/>
        <w:t>249. 85.12;   Л27</w:t>
      </w:r>
    </w:p>
    <w:p w:rsidR="00933A33" w:rsidRDefault="00933A33" w:rsidP="00933A33">
      <w:r>
        <w:t xml:space="preserve">    1848872-Т - нк; 1848873-Т - нк; 1848874-Т - нк; 1856193-Т - нк; 1856194-Т - нк; 1856195-Т - аб; 1856196-Т - од</w:t>
      </w:r>
    </w:p>
    <w:p w:rsidR="00933A33" w:rsidRDefault="00933A33" w:rsidP="00933A33">
      <w:r>
        <w:t xml:space="preserve">    Латыйпов, Хәмит</w:t>
      </w:r>
    </w:p>
    <w:p w:rsidR="00933A33" w:rsidRDefault="00933A33" w:rsidP="00933A33">
      <w:r>
        <w:t>Уелган бизәкләр = Резьба по дереву : [альбом] / Хәмит Латыйпов; кереш сүз авторы Р. Шагеева. - Казан : Татарстан китап нәшрияты, 2021. - 197, [2] б. : төсле рәс. - Текст парал.: татар., рус.. - ISBN 978-5-298-04304-5 : 620,00</w:t>
      </w:r>
    </w:p>
    <w:p w:rsidR="00933A33" w:rsidRDefault="00933A33" w:rsidP="00933A33">
      <w:r>
        <w:t xml:space="preserve">    Оглавление: </w:t>
      </w:r>
      <w:hyperlink r:id="rId171" w:history="1">
        <w:r w:rsidR="0072351F" w:rsidRPr="00125ABB">
          <w:rPr>
            <w:rStyle w:val="a8"/>
          </w:rPr>
          <w:t>http://kitap.tatar.ru/ogl/nlrt/nbrt_obr_2606766.pdf</w:t>
        </w:r>
      </w:hyperlink>
    </w:p>
    <w:p w:rsidR="0072351F" w:rsidRDefault="0072351F" w:rsidP="00933A33"/>
    <w:p w:rsidR="00933A33" w:rsidRDefault="00933A33" w:rsidP="00933A33"/>
    <w:p w:rsidR="00933A33" w:rsidRDefault="00933A33" w:rsidP="00933A33">
      <w:r>
        <w:t>250. 85.11;   Л33</w:t>
      </w:r>
    </w:p>
    <w:p w:rsidR="00933A33" w:rsidRDefault="00933A33" w:rsidP="00933A33">
      <w:r>
        <w:t xml:space="preserve">    1842835-Л - од</w:t>
      </w:r>
    </w:p>
    <w:p w:rsidR="00933A33" w:rsidRDefault="00933A33" w:rsidP="00933A33">
      <w:r>
        <w:t xml:space="preserve">    Ле Корбюзье</w:t>
      </w:r>
    </w:p>
    <w:p w:rsidR="00933A33" w:rsidRDefault="00933A33" w:rsidP="00933A33">
      <w:r>
        <w:t>Когда соборы были белыми. Путешествие в край нерешительных людей / Ле Корбюзье; пер. с фр. М. Брусовани ; предисловие Жана-Луи Коэна. - Москва : Ад Маргинем Пресс : Музей современного искусства "Гараж", 2021. - 359 с. : портр., ил.; 19. - Загл. и авт. ориг.: Quand les cathedrales etaient blanches. Voyage au pays des timides / Le Corbusier. - ISBN 978-5-91103-462-7 : 594,09</w:t>
      </w:r>
    </w:p>
    <w:p w:rsidR="00933A33" w:rsidRDefault="00933A33" w:rsidP="00933A33">
      <w:r>
        <w:t xml:space="preserve">    Оглавление: </w:t>
      </w:r>
      <w:hyperlink r:id="rId172" w:history="1">
        <w:r w:rsidR="0072351F" w:rsidRPr="00125ABB">
          <w:rPr>
            <w:rStyle w:val="a8"/>
          </w:rPr>
          <w:t>http://kitap.tatar.ru/ogl/nlrt/nbrt_obr_2603221.pdf</w:t>
        </w:r>
      </w:hyperlink>
    </w:p>
    <w:p w:rsidR="0072351F" w:rsidRDefault="0072351F" w:rsidP="00933A33"/>
    <w:p w:rsidR="00933A33" w:rsidRDefault="00933A33" w:rsidP="00933A33"/>
    <w:p w:rsidR="00933A33" w:rsidRDefault="00933A33" w:rsidP="00933A33">
      <w:r>
        <w:t>251. 85.143(2);   М80</w:t>
      </w:r>
    </w:p>
    <w:p w:rsidR="00933A33" w:rsidRDefault="00933A33" w:rsidP="00933A33">
      <w:r>
        <w:t xml:space="preserve">    1852157-Ф - од</w:t>
      </w:r>
    </w:p>
    <w:p w:rsidR="00933A33" w:rsidRDefault="00933A33" w:rsidP="00933A33">
      <w:r>
        <w:t xml:space="preserve">    Михаил Ларионов : (1881-1964) / В. Н. Морозова; [гл. ред. А. Барагамян]. - Москва : Комсомольская правда : Директ-Медиа, 2016. - 69, [3] c. : цв. ил. - (Лучшие современные художники ; т. 16). - Указ.: с. 70. - ISBN 978-5-4470-0092-9 : 379,00</w:t>
      </w:r>
    </w:p>
    <w:p w:rsidR="00933A33" w:rsidRDefault="00933A33" w:rsidP="00933A33">
      <w:r>
        <w:t xml:space="preserve">    Оглавление: </w:t>
      </w:r>
      <w:hyperlink r:id="rId173" w:history="1">
        <w:r w:rsidR="0072351F" w:rsidRPr="00125ABB">
          <w:rPr>
            <w:rStyle w:val="a8"/>
          </w:rPr>
          <w:t>http://kitap.tatar.ru/ogl/nlrt/nbrt_obr_2242847.pdf</w:t>
        </w:r>
      </w:hyperlink>
    </w:p>
    <w:p w:rsidR="0072351F" w:rsidRDefault="0072351F" w:rsidP="00933A33"/>
    <w:p w:rsidR="00933A33" w:rsidRDefault="00933A33" w:rsidP="00933A33"/>
    <w:p w:rsidR="00933A33" w:rsidRDefault="00933A33" w:rsidP="00933A33">
      <w:r>
        <w:t>252. 85.956.8;   П44</w:t>
      </w:r>
    </w:p>
    <w:p w:rsidR="00933A33" w:rsidRDefault="00933A33" w:rsidP="00933A33">
      <w:r>
        <w:t xml:space="preserve">    1833629-Н - мз</w:t>
      </w:r>
    </w:p>
    <w:p w:rsidR="00933A33" w:rsidRDefault="00933A33" w:rsidP="00933A33">
      <w:r>
        <w:t xml:space="preserve">    Подгайц, Ефрем Иосифович</w:t>
      </w:r>
    </w:p>
    <w:p w:rsidR="00933A33" w:rsidRDefault="00933A33" w:rsidP="00933A33">
      <w:r>
        <w:t>Концерт для альтовой домры и камерного оркестра [Ноты] = Concerto for Aito Domra and Chamber Orchestra / Подгайц. - Москва : Музыка, 2017. - 47, [1] с. + 1 парт. (15 с.): Партия альтовой домры=Alto domra part. - Клавир : 555,60</w:t>
      </w:r>
    </w:p>
    <w:p w:rsidR="00933A33" w:rsidRDefault="00933A33" w:rsidP="00933A33"/>
    <w:p w:rsidR="00933A33" w:rsidRDefault="00933A33" w:rsidP="00933A33">
      <w:r>
        <w:t>253. 85.941;   П96</w:t>
      </w:r>
    </w:p>
    <w:p w:rsidR="00933A33" w:rsidRDefault="00933A33" w:rsidP="00933A33">
      <w:r>
        <w:t xml:space="preserve">    1833638-Н - мз</w:t>
      </w:r>
    </w:p>
    <w:p w:rsidR="00933A33" w:rsidRDefault="00933A33" w:rsidP="00933A33">
      <w:r>
        <w:t xml:space="preserve">    Пьянков, Валерий Васильевич( композитор)</w:t>
      </w:r>
    </w:p>
    <w:p w:rsidR="00933A33" w:rsidRDefault="00933A33" w:rsidP="00933A33">
      <w:r>
        <w:t>Избранные произведения : для смешанного хора без сопровождения / В. Пьянков. - Москва : Музыка, 2019. - 117, [1] с. : портр. - Содерж.: Колокол дремавший разбудил поля / стихи С. Есенина; Зимнее утро / стихи А. Пушкина; Тишина / стихи Ф. Г. Лорки; Колокола Кордовы / стихи Ф. Г. Лорки; Где слезиночки роняла... / стихи М. Цветаевой [и др.] : 639,60</w:t>
      </w:r>
    </w:p>
    <w:p w:rsidR="00933A33" w:rsidRDefault="00933A33" w:rsidP="00933A33">
      <w:r>
        <w:t xml:space="preserve">    Оглавление: </w:t>
      </w:r>
      <w:hyperlink r:id="rId174" w:history="1">
        <w:r w:rsidR="0072351F" w:rsidRPr="00125ABB">
          <w:rPr>
            <w:rStyle w:val="a8"/>
          </w:rPr>
          <w:t>http://kitap.tatar.ru/ogl/nlrt/nbrt_obr_2579915.pdf</w:t>
        </w:r>
      </w:hyperlink>
    </w:p>
    <w:p w:rsidR="0072351F" w:rsidRDefault="0072351F" w:rsidP="00933A33"/>
    <w:p w:rsidR="00933A33" w:rsidRDefault="00933A33" w:rsidP="00933A33"/>
    <w:p w:rsidR="00933A33" w:rsidRDefault="00933A33" w:rsidP="00933A33">
      <w:r>
        <w:t>254. 85.154;   Р18</w:t>
      </w:r>
    </w:p>
    <w:p w:rsidR="00933A33" w:rsidRDefault="00933A33" w:rsidP="00933A33">
      <w:r>
        <w:t xml:space="preserve">    1852235-Ф - од</w:t>
      </w:r>
    </w:p>
    <w:p w:rsidR="00933A33" w:rsidRDefault="00933A33" w:rsidP="00933A33">
      <w:r>
        <w:t xml:space="preserve">    Райдер, Энтони</w:t>
      </w:r>
    </w:p>
    <w:p w:rsidR="00933A33" w:rsidRDefault="00933A33" w:rsidP="00933A33">
      <w:pPr>
        <w:rPr>
          <w:lang w:val="en-US"/>
        </w:rPr>
      </w:pPr>
      <w:r>
        <w:t>Полное руководство по рисованию фигуры человека / Энтони Райдер; [пер. с англ. Л</w:t>
      </w:r>
      <w:r w:rsidRPr="00933A33">
        <w:rPr>
          <w:lang w:val="en-US"/>
        </w:rPr>
        <w:t xml:space="preserve">. </w:t>
      </w:r>
      <w:r>
        <w:t>А</w:t>
      </w:r>
      <w:r w:rsidRPr="00933A33">
        <w:rPr>
          <w:lang w:val="en-US"/>
        </w:rPr>
        <w:t xml:space="preserve">. </w:t>
      </w:r>
      <w:r>
        <w:t>Бабук</w:t>
      </w:r>
      <w:r w:rsidRPr="00933A33">
        <w:rPr>
          <w:lang w:val="en-US"/>
        </w:rPr>
        <w:t>]. - 2-</w:t>
      </w:r>
      <w:r>
        <w:t>е</w:t>
      </w:r>
      <w:r w:rsidRPr="00933A33">
        <w:rPr>
          <w:lang w:val="en-US"/>
        </w:rPr>
        <w:t xml:space="preserve"> </w:t>
      </w:r>
      <w:r>
        <w:t>изд</w:t>
      </w:r>
      <w:r w:rsidRPr="00933A33">
        <w:rPr>
          <w:lang w:val="en-US"/>
        </w:rPr>
        <w:t xml:space="preserve">. - </w:t>
      </w:r>
      <w:r>
        <w:t>Минск</w:t>
      </w:r>
      <w:r w:rsidRPr="00933A33">
        <w:rPr>
          <w:lang w:val="en-US"/>
        </w:rPr>
        <w:t xml:space="preserve"> : </w:t>
      </w:r>
      <w:r>
        <w:t>Попурри</w:t>
      </w:r>
      <w:r w:rsidRPr="00933A33">
        <w:rPr>
          <w:lang w:val="en-US"/>
        </w:rPr>
        <w:t xml:space="preserve">, 2004. - 158, [1] </w:t>
      </w:r>
      <w:r>
        <w:t>с</w:t>
      </w:r>
      <w:r w:rsidRPr="00933A33">
        <w:rPr>
          <w:lang w:val="en-US"/>
        </w:rPr>
        <w:t xml:space="preserve">. : </w:t>
      </w:r>
      <w:r>
        <w:t>ил</w:t>
      </w:r>
      <w:r w:rsidRPr="00933A33">
        <w:rPr>
          <w:lang w:val="en-US"/>
        </w:rPr>
        <w:t xml:space="preserve">.; 29. - </w:t>
      </w:r>
      <w:r>
        <w:t>Пер</w:t>
      </w:r>
      <w:r w:rsidRPr="00933A33">
        <w:rPr>
          <w:lang w:val="en-US"/>
        </w:rPr>
        <w:t xml:space="preserve">. </w:t>
      </w:r>
      <w:r>
        <w:t>изд</w:t>
      </w:r>
      <w:r w:rsidRPr="00933A33">
        <w:rPr>
          <w:lang w:val="en-US"/>
        </w:rPr>
        <w:t xml:space="preserve">.: The artist's </w:t>
      </w:r>
      <w:r w:rsidRPr="00933A33">
        <w:rPr>
          <w:lang w:val="en-US"/>
        </w:rPr>
        <w:lastRenderedPageBreak/>
        <w:t>complete guide to figure drawing (A contemporary perspective on the classical tradition) / Anthony Ryder. - N.Y.: Watson-Guptill Publications, 2000. - ISBN 985-483-066-7 : 204,00</w:t>
      </w:r>
    </w:p>
    <w:p w:rsidR="00933A33" w:rsidRDefault="00933A33" w:rsidP="00933A33">
      <w:r w:rsidRPr="00933A33">
        <w:t xml:space="preserve">    Оглавление: </w:t>
      </w:r>
      <w:hyperlink r:id="rId175" w:history="1">
        <w:r w:rsidR="0072351F" w:rsidRPr="00125ABB">
          <w:rPr>
            <w:rStyle w:val="a8"/>
            <w:lang w:val="en-US"/>
          </w:rPr>
          <w:t>http</w:t>
        </w:r>
        <w:r w:rsidR="0072351F" w:rsidRPr="00125ABB">
          <w:rPr>
            <w:rStyle w:val="a8"/>
          </w:rPr>
          <w:t>://</w:t>
        </w:r>
        <w:r w:rsidR="0072351F" w:rsidRPr="00125ABB">
          <w:rPr>
            <w:rStyle w:val="a8"/>
            <w:lang w:val="en-US"/>
          </w:rPr>
          <w:t>kitap</w:t>
        </w:r>
        <w:r w:rsidR="0072351F" w:rsidRPr="00125ABB">
          <w:rPr>
            <w:rStyle w:val="a8"/>
          </w:rPr>
          <w:t>.</w:t>
        </w:r>
        <w:r w:rsidR="0072351F" w:rsidRPr="00125ABB">
          <w:rPr>
            <w:rStyle w:val="a8"/>
            <w:lang w:val="en-US"/>
          </w:rPr>
          <w:t>tatar</w:t>
        </w:r>
        <w:r w:rsidR="0072351F" w:rsidRPr="00125ABB">
          <w:rPr>
            <w:rStyle w:val="a8"/>
          </w:rPr>
          <w:t>.</w:t>
        </w:r>
        <w:r w:rsidR="0072351F" w:rsidRPr="00125ABB">
          <w:rPr>
            <w:rStyle w:val="a8"/>
            <w:lang w:val="en-US"/>
          </w:rPr>
          <w:t>ru</w:t>
        </w:r>
        <w:r w:rsidR="0072351F" w:rsidRPr="00125ABB">
          <w:rPr>
            <w:rStyle w:val="a8"/>
          </w:rPr>
          <w:t>/</w:t>
        </w:r>
        <w:r w:rsidR="0072351F" w:rsidRPr="00125ABB">
          <w:rPr>
            <w:rStyle w:val="a8"/>
            <w:lang w:val="en-US"/>
          </w:rPr>
          <w:t>ogl</w:t>
        </w:r>
        <w:r w:rsidR="0072351F" w:rsidRPr="00125ABB">
          <w:rPr>
            <w:rStyle w:val="a8"/>
          </w:rPr>
          <w:t>/</w:t>
        </w:r>
        <w:r w:rsidR="0072351F" w:rsidRPr="00125ABB">
          <w:rPr>
            <w:rStyle w:val="a8"/>
            <w:lang w:val="en-US"/>
          </w:rPr>
          <w:t>nlrt</w:t>
        </w:r>
        <w:r w:rsidR="0072351F" w:rsidRPr="00125ABB">
          <w:rPr>
            <w:rStyle w:val="a8"/>
          </w:rPr>
          <w:t>/</w:t>
        </w:r>
        <w:r w:rsidR="0072351F" w:rsidRPr="00125ABB">
          <w:rPr>
            <w:rStyle w:val="a8"/>
            <w:lang w:val="en-US"/>
          </w:rPr>
          <w:t>nbrt</w:t>
        </w:r>
        <w:r w:rsidR="0072351F" w:rsidRPr="00125ABB">
          <w:rPr>
            <w:rStyle w:val="a8"/>
          </w:rPr>
          <w:t>_</w:t>
        </w:r>
        <w:r w:rsidR="0072351F" w:rsidRPr="00125ABB">
          <w:rPr>
            <w:rStyle w:val="a8"/>
            <w:lang w:val="en-US"/>
          </w:rPr>
          <w:t>obr</w:t>
        </w:r>
        <w:r w:rsidR="0072351F" w:rsidRPr="00125ABB">
          <w:rPr>
            <w:rStyle w:val="a8"/>
          </w:rPr>
          <w:t>_2618596.</w:t>
        </w:r>
        <w:r w:rsidR="0072351F" w:rsidRPr="00125ABB">
          <w:rPr>
            <w:rStyle w:val="a8"/>
            <w:lang w:val="en-US"/>
          </w:rPr>
          <w:t>pdf</w:t>
        </w:r>
      </w:hyperlink>
    </w:p>
    <w:p w:rsidR="0072351F" w:rsidRPr="0072351F" w:rsidRDefault="0072351F" w:rsidP="00933A33"/>
    <w:p w:rsidR="00933A33" w:rsidRPr="00933A33" w:rsidRDefault="00933A33" w:rsidP="00933A33"/>
    <w:p w:rsidR="00933A33" w:rsidRDefault="00933A33" w:rsidP="00933A33">
      <w:r>
        <w:t>255. 85.954.6;   С32</w:t>
      </w:r>
    </w:p>
    <w:p w:rsidR="00933A33" w:rsidRDefault="00933A33" w:rsidP="00933A33">
      <w:r>
        <w:t xml:space="preserve">    1833631-Н - мз</w:t>
      </w:r>
    </w:p>
    <w:p w:rsidR="00933A33" w:rsidRDefault="00933A33" w:rsidP="00933A33">
      <w:r>
        <w:t xml:space="preserve">    Сергеева, Татьяна Павловна( композитор)</w:t>
      </w:r>
    </w:p>
    <w:p w:rsidR="0068537A" w:rsidRDefault="00933A33" w:rsidP="00933A33">
      <w:r>
        <w:t>Концерт = Concerto : для баяна (аккордеона) и струнного оркестра / Сергеева. - Москва : Музыка, 2020. - 39 с. - Клавир. - Текст парал.: рус., англ. - Авт. также на англ.: Sergeyeva : 325,20</w:t>
      </w:r>
    </w:p>
    <w:p w:rsidR="0068537A" w:rsidRDefault="0068537A" w:rsidP="00933A33"/>
    <w:p w:rsidR="0068537A" w:rsidRDefault="0068537A" w:rsidP="0068537A">
      <w:r>
        <w:t>256. 85.374;   С40</w:t>
      </w:r>
    </w:p>
    <w:p w:rsidR="0068537A" w:rsidRDefault="0068537A" w:rsidP="0068537A">
      <w:r>
        <w:t xml:space="preserve">    1842776-Л - од</w:t>
      </w:r>
    </w:p>
    <w:p w:rsidR="0068537A" w:rsidRDefault="0068537A" w:rsidP="0068537A">
      <w:r>
        <w:t xml:space="preserve">    Сироткин, Олег Владимирович</w:t>
      </w:r>
    </w:p>
    <w:p w:rsidR="0068537A" w:rsidRDefault="0068537A" w:rsidP="0068537A">
      <w:r>
        <w:t>Противоречие. Перевертыш. Парадокс : курс лекций по сценарному мастерству / Олег Сироткин. - Москва : Альпина Паблишер, 2021. - 444, [1] с. : ил., табл.. - ISBN 978-5-9614-4093-5 : 594,99</w:t>
      </w:r>
    </w:p>
    <w:p w:rsidR="0068537A" w:rsidRDefault="0068537A" w:rsidP="0068537A">
      <w:r>
        <w:t xml:space="preserve">    Оглавление: </w:t>
      </w:r>
      <w:hyperlink r:id="rId176" w:history="1">
        <w:r w:rsidR="0072351F" w:rsidRPr="00125ABB">
          <w:rPr>
            <w:rStyle w:val="a8"/>
          </w:rPr>
          <w:t>http://kitap.tatar.ru/ogl/nlrt/nbrt_obr_2602856.pdf</w:t>
        </w:r>
      </w:hyperlink>
    </w:p>
    <w:p w:rsidR="0072351F" w:rsidRDefault="0072351F" w:rsidP="0068537A"/>
    <w:p w:rsidR="0068537A" w:rsidRDefault="0068537A" w:rsidP="0068537A"/>
    <w:p w:rsidR="0068537A" w:rsidRDefault="0068537A" w:rsidP="0068537A">
      <w:r>
        <w:t>257. 85.954.2;   С42</w:t>
      </w:r>
    </w:p>
    <w:p w:rsidR="0068537A" w:rsidRDefault="0068537A" w:rsidP="0068537A">
      <w:r>
        <w:t xml:space="preserve">    1834859-Н - мз</w:t>
      </w:r>
    </w:p>
    <w:p w:rsidR="0068537A" w:rsidRDefault="0068537A" w:rsidP="0068537A">
      <w:r>
        <w:t xml:space="preserve">    Скарлатти, Доменико. Сонаты [Ноты] = Sonatas : для фортепиано / Скарлатти; [редакция А. Николаева и И. Окраинец]. - Москва : Музыка, 2005-. - Текст парал.: рус., англ. - Авт. также на англ. яз.: D. Scarlatti. - Выпуск 2 = Book 2. - 2014. - 78, [1] с. : 489,60</w:t>
      </w:r>
    </w:p>
    <w:p w:rsidR="0068537A" w:rsidRDefault="0068537A" w:rsidP="0068537A">
      <w:r>
        <w:t xml:space="preserve">    Оглавление: </w:t>
      </w:r>
      <w:hyperlink r:id="rId177" w:history="1">
        <w:r w:rsidR="0072351F" w:rsidRPr="00125ABB">
          <w:rPr>
            <w:rStyle w:val="a8"/>
          </w:rPr>
          <w:t>http://kitap.tatar.ru/ogl/nlrt/nbrt_obr_2581114.pdf</w:t>
        </w:r>
      </w:hyperlink>
    </w:p>
    <w:p w:rsidR="0072351F" w:rsidRDefault="0072351F" w:rsidP="0068537A"/>
    <w:p w:rsidR="0068537A" w:rsidRDefault="0068537A" w:rsidP="0068537A"/>
    <w:p w:rsidR="0068537A" w:rsidRDefault="0068537A" w:rsidP="0068537A">
      <w:r>
        <w:t>258. 85.956.41,91;   С65</w:t>
      </w:r>
    </w:p>
    <w:p w:rsidR="0068537A" w:rsidRDefault="0068537A" w:rsidP="0068537A">
      <w:r>
        <w:t xml:space="preserve">    1833642-Н - мз</w:t>
      </w:r>
    </w:p>
    <w:p w:rsidR="0068537A" w:rsidRDefault="0068537A" w:rsidP="0068537A">
      <w:r>
        <w:t xml:space="preserve">    Сор, Фернандо</w:t>
      </w:r>
    </w:p>
    <w:p w:rsidR="0068537A" w:rsidRDefault="0068537A" w:rsidP="0068537A">
      <w:r>
        <w:t>Избранные произведения для шестиструнной гитары [Ноты] / Сор; сост. Е. Ларичев. - Москва : Музыка, 2005. - (Классическая библиотека гитариста). : 441,60</w:t>
      </w:r>
    </w:p>
    <w:p w:rsidR="0068537A" w:rsidRDefault="0068537A" w:rsidP="0068537A">
      <w:r>
        <w:t xml:space="preserve">    Оглавление: </w:t>
      </w:r>
      <w:hyperlink r:id="rId178" w:history="1">
        <w:r w:rsidR="0072351F" w:rsidRPr="00125ABB">
          <w:rPr>
            <w:rStyle w:val="a8"/>
          </w:rPr>
          <w:t>http://kitap.tatar.ru/ogl/nlrt/nbrt_obr_2579936.pdf</w:t>
        </w:r>
      </w:hyperlink>
    </w:p>
    <w:p w:rsidR="0072351F" w:rsidRDefault="0072351F" w:rsidP="0068537A"/>
    <w:p w:rsidR="0068537A" w:rsidRDefault="0068537A" w:rsidP="0068537A"/>
    <w:p w:rsidR="0068537A" w:rsidRDefault="0068537A" w:rsidP="0068537A">
      <w:r>
        <w:t>259. 85.156;   Э30</w:t>
      </w:r>
    </w:p>
    <w:p w:rsidR="0068537A" w:rsidRDefault="0068537A" w:rsidP="0068537A">
      <w:r>
        <w:t xml:space="preserve">    1853999-Ф - кх; 1854000-Ф - кх; 1854001-Ф - кх</w:t>
      </w:r>
    </w:p>
    <w:p w:rsidR="0068537A" w:rsidRDefault="0068537A" w:rsidP="0068537A">
      <w:r>
        <w:t xml:space="preserve">    Эйбел, Джессика</w:t>
      </w:r>
    </w:p>
    <w:p w:rsidR="0068537A" w:rsidRDefault="0068537A" w:rsidP="0068537A">
      <w:r>
        <w:t>От идеи до печати : 15 пошаговых уроков по созданию комикса / Джессика Эйбел, Мэт Мэдден; [пер. с англ. М. Скаф ; под ред. О. Лаврентьевой]. - Москва : Манн, Иванов и Фербер, 2021. - 335, [1] с. : цв. ил. - Библиогр.: с. 324-330. - Алф. указ.: с. 331-336. - ISBN 978-5-00146-743-4 : 730,00</w:t>
      </w:r>
    </w:p>
    <w:p w:rsidR="0068537A" w:rsidRDefault="0068537A" w:rsidP="0068537A">
      <w:r>
        <w:t xml:space="preserve">    Оглавление: </w:t>
      </w:r>
      <w:hyperlink r:id="rId179" w:history="1">
        <w:r w:rsidR="0072351F" w:rsidRPr="00125ABB">
          <w:rPr>
            <w:rStyle w:val="a8"/>
          </w:rPr>
          <w:t>http://kitap.tatar.ru/ogl/nlrt/nbrt_obr_2587670.pdf</w:t>
        </w:r>
      </w:hyperlink>
    </w:p>
    <w:p w:rsidR="0072351F" w:rsidRDefault="0072351F" w:rsidP="0068537A"/>
    <w:p w:rsidR="0068537A" w:rsidRDefault="0068537A" w:rsidP="0068537A"/>
    <w:p w:rsidR="0068537A" w:rsidRDefault="0068537A" w:rsidP="0068537A">
      <w:r>
        <w:t xml:space="preserve">260. ;   </w:t>
      </w:r>
    </w:p>
    <w:p w:rsidR="0068537A" w:rsidRDefault="0068537A" w:rsidP="0068537A">
      <w:r>
        <w:t xml:space="preserve">     - ;  - ; 303976-Л - кх</w:t>
      </w:r>
    </w:p>
    <w:p w:rsidR="0068537A" w:rsidRDefault="0068537A" w:rsidP="0068537A">
      <w:r>
        <w:t xml:space="preserve">    Молодые певцы Ленинграда [Текст] / Ред. И.В. ГолубовскийЭ. Юлина. - Ленинград : Музыка, 1968. - 48с., ил.</w:t>
      </w:r>
    </w:p>
    <w:p w:rsidR="0068537A" w:rsidRDefault="0068537A" w:rsidP="0068537A"/>
    <w:p w:rsidR="00EA2D77" w:rsidRDefault="00EA2D77" w:rsidP="0068537A"/>
    <w:p w:rsidR="00EA2D77" w:rsidRDefault="00EA2D77" w:rsidP="00EA2D77">
      <w:pPr>
        <w:pStyle w:val="1"/>
      </w:pPr>
      <w:bookmarkStart w:id="21" w:name="_Toc100320700"/>
      <w:r>
        <w:t>Религия. Мистика. Свободомыслие. (ББК 86)</w:t>
      </w:r>
      <w:bookmarkEnd w:id="21"/>
    </w:p>
    <w:p w:rsidR="00EA2D77" w:rsidRDefault="00EA2D77" w:rsidP="00EA2D77">
      <w:pPr>
        <w:pStyle w:val="1"/>
      </w:pPr>
    </w:p>
    <w:p w:rsidR="00EA2D77" w:rsidRDefault="00EA2D77" w:rsidP="00EA2D77">
      <w:r>
        <w:t>261. 86.37;   С81</w:t>
      </w:r>
    </w:p>
    <w:p w:rsidR="00EA2D77" w:rsidRDefault="00EA2D77" w:rsidP="00EA2D77">
      <w:r>
        <w:t xml:space="preserve">    1852232-Ф - кх</w:t>
      </w:r>
    </w:p>
    <w:p w:rsidR="00EA2D77" w:rsidRDefault="00EA2D77" w:rsidP="00EA2D77">
      <w:r>
        <w:t xml:space="preserve">    100 великолепных соборов мира : величайшие сокровища человечества на пяти континентах / пер. с нем. В. И. Мещерякова, А. В. Милосердовой ; ред. Т. К. Варламова. - Москва : Мир книги, 2008. - 207 с. : цв. фотоил., к.; 35. - ISBN 978-5-486-01785-8 Мир книги. - ISBN 90-366-1528-3 (нем.) : 298,00</w:t>
      </w:r>
    </w:p>
    <w:p w:rsidR="00EA2D77" w:rsidRDefault="00EA2D77" w:rsidP="00EA2D77">
      <w:r>
        <w:t xml:space="preserve">    Оглавление: </w:t>
      </w:r>
      <w:hyperlink r:id="rId180" w:history="1">
        <w:r w:rsidR="0072351F" w:rsidRPr="00125ABB">
          <w:rPr>
            <w:rStyle w:val="a8"/>
          </w:rPr>
          <w:t>http://kitap.tatar.ru/ogl/nlrt/nbrt_obr_2618536.pdf</w:t>
        </w:r>
      </w:hyperlink>
    </w:p>
    <w:p w:rsidR="0072351F" w:rsidRDefault="0072351F" w:rsidP="00EA2D77"/>
    <w:p w:rsidR="00EA2D77" w:rsidRDefault="00EA2D77" w:rsidP="00EA2D77"/>
    <w:p w:rsidR="00EA2D77" w:rsidRDefault="00EA2D77" w:rsidP="00EA2D77">
      <w:r>
        <w:t>262. 86.38;   И87</w:t>
      </w:r>
    </w:p>
    <w:p w:rsidR="00EA2D77" w:rsidRDefault="00EA2D77" w:rsidP="00EA2D77">
      <w:r>
        <w:t xml:space="preserve">    1855509-Л - кх; 1855510-Л - кх</w:t>
      </w:r>
    </w:p>
    <w:p w:rsidR="00EA2D77" w:rsidRDefault="00EA2D77" w:rsidP="00EA2D77">
      <w:r>
        <w:t xml:space="preserve">    Исламская догматика (суннитский калям и божественные атрибуты) : хрестоматия / Центр исламоведческих исследований, Академия наук Республики Татарстан ; сост. Д. А. Шагавиев. - Казань : Издательство Академии наук РТ, 2015. - 341 с.. - ISBN 978-5-9690-0280-7 : 200,00</w:t>
      </w:r>
    </w:p>
    <w:p w:rsidR="00EA2D77" w:rsidRDefault="00EA2D77" w:rsidP="00EA2D77"/>
    <w:p w:rsidR="00EA2D77" w:rsidRDefault="00EA2D77" w:rsidP="00EA2D77">
      <w:r>
        <w:t>263. 86.38;   П81</w:t>
      </w:r>
    </w:p>
    <w:p w:rsidR="00EA2D77" w:rsidRDefault="00EA2D77" w:rsidP="00EA2D77">
      <w:r>
        <w:t xml:space="preserve">    1852250-Ф - кх</w:t>
      </w:r>
    </w:p>
    <w:p w:rsidR="00EA2D77" w:rsidRDefault="00EA2D77" w:rsidP="00EA2D77">
      <w:r>
        <w:t xml:space="preserve">    Пророк Мухаммад - великий человек, всегда и сегодня : свидетельства выдающихся людей: Бернард Шоу, Эрнест Ренан, Огюст Конт, Альфонс де Ламартин, Франсуа Вольтер, Наполеон Бонопарт, Майкл Харт, Томас арлейль, Иоганн Вольфганг Гёте, Виктор Гюго, Лнв Николаевич Толстой, Иван Алексеевич Бунин, Александр Сергеевич Пушкин / составитель, редактор, перевод с французского: Фарида Назмеева ; иллюстрации, шамаиль: Винера Абдуллина. - Санкт-Петербург : Борей арт, 2021. - 147 с. : ил.. - ISBN 978-5-7187-0987-2 : 800,00</w:t>
      </w:r>
    </w:p>
    <w:p w:rsidR="00EA2D77" w:rsidRDefault="00EA2D77" w:rsidP="00EA2D77"/>
    <w:p w:rsidR="00EA2D77" w:rsidRDefault="00EA2D77" w:rsidP="00EA2D77">
      <w:r>
        <w:t>264. 86.24;   П35</w:t>
      </w:r>
    </w:p>
    <w:p w:rsidR="00EA2D77" w:rsidRDefault="00EA2D77" w:rsidP="00EA2D77">
      <w:r>
        <w:t xml:space="preserve">    1843738-Л - од; 1843739-Л - аб</w:t>
      </w:r>
    </w:p>
    <w:p w:rsidR="00EA2D77" w:rsidRDefault="00EA2D77" w:rsidP="00EA2D77">
      <w:r>
        <w:t xml:space="preserve">    Питерсон, Джордан</w:t>
      </w:r>
    </w:p>
    <w:p w:rsidR="00EA2D77" w:rsidRDefault="00EA2D77" w:rsidP="00EA2D77">
      <w:r>
        <w:t>Карты смысла. Архитектура верования / Джордан Питерсон; [перевод с английского А. Ю. Сучковой]. - Санкт-Петербург [и др.] : Питер, 2020 . - 766, [1] с. : ил. - (Сам себе психолог). - Кн. в пояске. - Библиогр. в примеч.: с. 697-767. - На обороте тит. л. авт.: Джордан Питерсон, клин. психолог, философ, проф. психологии Ун-та Торонто. - Загл. и авт. ориг.: Maps of meaning / Jordan B. Peterson. - ISBN 978-5-4461-1117-6 : 1051,60</w:t>
      </w:r>
    </w:p>
    <w:p w:rsidR="00EA2D77" w:rsidRDefault="00EA2D77" w:rsidP="00EA2D77">
      <w:r>
        <w:t xml:space="preserve">    Оглавление: </w:t>
      </w:r>
      <w:hyperlink r:id="rId181" w:history="1">
        <w:r w:rsidR="0072351F" w:rsidRPr="00125ABB">
          <w:rPr>
            <w:rStyle w:val="a8"/>
          </w:rPr>
          <w:t>http://kitap.tatar.ru/ogl/nlrt/nbrt_obr_2605730.pdf</w:t>
        </w:r>
      </w:hyperlink>
    </w:p>
    <w:p w:rsidR="0072351F" w:rsidRDefault="0072351F" w:rsidP="00EA2D77"/>
    <w:p w:rsidR="00EA2D77" w:rsidRDefault="00EA2D77" w:rsidP="00EA2D77"/>
    <w:p w:rsidR="00A0010D" w:rsidRDefault="00A0010D" w:rsidP="00EA2D77"/>
    <w:p w:rsidR="00A0010D" w:rsidRDefault="00A0010D" w:rsidP="00A0010D">
      <w:pPr>
        <w:pStyle w:val="1"/>
      </w:pPr>
      <w:bookmarkStart w:id="22" w:name="_Toc100320701"/>
      <w:r>
        <w:t>Философские науки. (ББК 87)</w:t>
      </w:r>
      <w:bookmarkEnd w:id="22"/>
    </w:p>
    <w:p w:rsidR="00A0010D" w:rsidRDefault="00A0010D" w:rsidP="00A0010D">
      <w:pPr>
        <w:pStyle w:val="1"/>
      </w:pPr>
    </w:p>
    <w:p w:rsidR="00A0010D" w:rsidRDefault="00A0010D" w:rsidP="00A0010D">
      <w:r>
        <w:t>265. 87.6;   Р76</w:t>
      </w:r>
    </w:p>
    <w:p w:rsidR="00A0010D" w:rsidRDefault="00A0010D" w:rsidP="00A0010D">
      <w:r>
        <w:t xml:space="preserve">    1842928-Ф - кх; 1842929-Ф - аб</w:t>
      </w:r>
    </w:p>
    <w:p w:rsidR="00A0010D" w:rsidRDefault="00A0010D" w:rsidP="00A0010D">
      <w:r>
        <w:t xml:space="preserve">    Россия 2050 : утопии и прогнозы / ред.-сост. М. Ратгауз. - 2-е изд. - Москва : Новое издательство, 2021. - 597, [2] с. : ил. - Указ.: с. 571-597. - ISBN 978-5-98379-263-0 : 1170,00</w:t>
      </w:r>
    </w:p>
    <w:p w:rsidR="00A0010D" w:rsidRDefault="00A0010D" w:rsidP="00A0010D">
      <w:r>
        <w:lastRenderedPageBreak/>
        <w:t xml:space="preserve">    Оглавление: </w:t>
      </w:r>
      <w:hyperlink r:id="rId182" w:history="1">
        <w:r w:rsidR="0072351F" w:rsidRPr="00125ABB">
          <w:rPr>
            <w:rStyle w:val="a8"/>
          </w:rPr>
          <w:t>http://kitap.tatar.ru/ogl/nlrt/nbrt_obr_2603932.pdf</w:t>
        </w:r>
      </w:hyperlink>
    </w:p>
    <w:p w:rsidR="0072351F" w:rsidRDefault="0072351F" w:rsidP="00A0010D"/>
    <w:p w:rsidR="00A0010D" w:rsidRDefault="00A0010D" w:rsidP="00A0010D"/>
    <w:p w:rsidR="00A0010D" w:rsidRDefault="00A0010D" w:rsidP="00A0010D">
      <w:r>
        <w:t>266. 87.6;   А18</w:t>
      </w:r>
    </w:p>
    <w:p w:rsidR="00A0010D" w:rsidRDefault="00A0010D" w:rsidP="00A0010D">
      <w:r>
        <w:t xml:space="preserve">    1842712-Л - аб; 1842713-Л - од; 1842714-Л - аб</w:t>
      </w:r>
    </w:p>
    <w:p w:rsidR="00A0010D" w:rsidRDefault="00A0010D" w:rsidP="00A0010D">
      <w:r>
        <w:t xml:space="preserve">    Аванесян, Армен</w:t>
      </w:r>
    </w:p>
    <w:p w:rsidR="00A0010D" w:rsidRDefault="00A0010D" w:rsidP="00A0010D">
      <w:r>
        <w:t>Майамификация / Армен Аванесян; [пер. с нем. А. Гордеева]. - Москва : АД Маргинем Пресс, 2021. - 187 с. : ил. - Загл. и авт. ориг.: Maiamification / Avanessian, Armen. - ISBN 978-5-91103-591-4 : 540,08</w:t>
      </w:r>
    </w:p>
    <w:p w:rsidR="00A0010D" w:rsidRDefault="00A0010D" w:rsidP="00A0010D">
      <w:r>
        <w:t xml:space="preserve">    Оглавление: </w:t>
      </w:r>
      <w:hyperlink r:id="rId183" w:history="1">
        <w:r w:rsidR="0072351F" w:rsidRPr="00125ABB">
          <w:rPr>
            <w:rStyle w:val="a8"/>
          </w:rPr>
          <w:t>http://kitap.tatar.ru/ogl/nlrt/nbrt_obr_2602771.pdf</w:t>
        </w:r>
      </w:hyperlink>
    </w:p>
    <w:p w:rsidR="0072351F" w:rsidRDefault="0072351F" w:rsidP="00A0010D"/>
    <w:p w:rsidR="00A0010D" w:rsidRDefault="00A0010D" w:rsidP="00A0010D"/>
    <w:p w:rsidR="00A0010D" w:rsidRDefault="00A0010D" w:rsidP="00A0010D">
      <w:r>
        <w:t>267. 87.3(0);   К17</w:t>
      </w:r>
    </w:p>
    <w:p w:rsidR="00A0010D" w:rsidRDefault="00A0010D" w:rsidP="00A0010D">
      <w:r>
        <w:t xml:space="preserve">    1854133-Л - од</w:t>
      </w:r>
    </w:p>
    <w:p w:rsidR="00A0010D" w:rsidRDefault="00A0010D" w:rsidP="00A0010D">
      <w:r>
        <w:t xml:space="preserve">    Гонсалес Калеро, Педро</w:t>
      </w:r>
    </w:p>
    <w:p w:rsidR="00A0010D" w:rsidRDefault="00A0010D" w:rsidP="00A0010D">
      <w:r>
        <w:t>Философия с шуткой : о великих философах и их учениях / Педро Гонсалес Калеро; ил. Энтони Гарнера;[пер. с исп. Екатерины Матерновской]. - Москва : КоЛибри, 2010. - 221 с. : ил.; 21. - (Galileo). - Библиогр.: с. 213-220. - Авт. также на исп. яз.: Pedro Gonzalez Calero. - Загл. и авт. ориг.: Filosofia para bufones / Gonzalez Calero Pedro. - ISBN 978-5-389-00813-7 : 140,00</w:t>
      </w:r>
    </w:p>
    <w:p w:rsidR="00A0010D" w:rsidRDefault="00A0010D" w:rsidP="00A0010D">
      <w:r>
        <w:t xml:space="preserve">    Оглавление: </w:t>
      </w:r>
      <w:hyperlink r:id="rId184" w:history="1">
        <w:r w:rsidR="0072351F" w:rsidRPr="00125ABB">
          <w:rPr>
            <w:rStyle w:val="a8"/>
          </w:rPr>
          <w:t>http://kitap.tatar.ru/ogl/nlrt/nbrt_obr_2620609.pdf</w:t>
        </w:r>
      </w:hyperlink>
    </w:p>
    <w:p w:rsidR="0072351F" w:rsidRDefault="0072351F" w:rsidP="00A0010D"/>
    <w:p w:rsidR="00A0010D" w:rsidRDefault="00A0010D" w:rsidP="00A0010D"/>
    <w:p w:rsidR="00A0010D" w:rsidRDefault="00A0010D" w:rsidP="00A0010D">
      <w:r>
        <w:t>268. 87.6;   Г36</w:t>
      </w:r>
    </w:p>
    <w:p w:rsidR="00A0010D" w:rsidRDefault="00A0010D" w:rsidP="00A0010D">
      <w:r>
        <w:t xml:space="preserve">    1842569-Л - аб; 1842570-Л - аб</w:t>
      </w:r>
    </w:p>
    <w:p w:rsidR="00A0010D" w:rsidRDefault="00A0010D" w:rsidP="00A0010D">
      <w:r>
        <w:t xml:space="preserve">    Гёпель, Майя</w:t>
      </w:r>
    </w:p>
    <w:p w:rsidR="00A0010D" w:rsidRDefault="00A0010D" w:rsidP="00A0010D">
      <w:r>
        <w:t>Мир после нас. Как не дать планете погибнуть / Майя Гёпель; перевод с немецкого [Тамары Эйдельман]. - Москва : Альпина Паблишер, 2021. - 172 с. - Библиогр.: с. 154-162. - Загл. и авт. ориг.: Unsere welt neu denken / M. Göpel. - ISBN 978-5-9614-3913-7 (рус.). - ISBN 978-3-550-20079-3 (нем.) : 544,59</w:t>
      </w:r>
    </w:p>
    <w:p w:rsidR="00A0010D" w:rsidRDefault="00A0010D" w:rsidP="00A0010D">
      <w:r>
        <w:t xml:space="preserve">    Оглавление: </w:t>
      </w:r>
      <w:hyperlink r:id="rId185" w:history="1">
        <w:r w:rsidR="0072351F" w:rsidRPr="00125ABB">
          <w:rPr>
            <w:rStyle w:val="a8"/>
          </w:rPr>
          <w:t>http://kitap.tatar.ru/ogl/nlrt/nbrt_obr_2602139.pdf</w:t>
        </w:r>
      </w:hyperlink>
    </w:p>
    <w:p w:rsidR="0072351F" w:rsidRDefault="0072351F" w:rsidP="00A0010D"/>
    <w:p w:rsidR="00A0010D" w:rsidRDefault="00A0010D" w:rsidP="00A0010D"/>
    <w:p w:rsidR="00A0010D" w:rsidRDefault="00A0010D" w:rsidP="00A0010D">
      <w:r>
        <w:t>269. 87.3(4);   Д64</w:t>
      </w:r>
    </w:p>
    <w:p w:rsidR="00A0010D" w:rsidRDefault="00A0010D" w:rsidP="00A0010D">
      <w:r>
        <w:t xml:space="preserve">    1842503-Л - аб</w:t>
      </w:r>
    </w:p>
    <w:p w:rsidR="00A0010D" w:rsidRDefault="00A0010D" w:rsidP="00A0010D">
      <w:r>
        <w:t xml:space="preserve">    Долар, Младен</w:t>
      </w:r>
    </w:p>
    <w:p w:rsidR="00A0010D" w:rsidRDefault="00A0010D" w:rsidP="00A0010D">
      <w:r>
        <w:t>О скупости и связанных с ней вещах : тема и вариации / Младен Долар; перевод со словенского Александры Красовец. - Санкт-Петербург : Издательство Ивана Лимбаха, 2021. - 436, [3] с.; 21. - (Независимый альянс). - Библиогр.: с. 431-437. - Загл. и авт. ориг.: O skoposti in o nekaterih z njo povezanih rečeh / Dolar, Mladen. - ISBN 978-5-89059-412-9 : 472,58</w:t>
      </w:r>
    </w:p>
    <w:p w:rsidR="00A0010D" w:rsidRDefault="00A0010D" w:rsidP="00A0010D">
      <w:r>
        <w:t xml:space="preserve">    Оглавление: </w:t>
      </w:r>
      <w:hyperlink r:id="rId186" w:history="1">
        <w:r w:rsidR="0072351F" w:rsidRPr="00125ABB">
          <w:rPr>
            <w:rStyle w:val="a8"/>
          </w:rPr>
          <w:t>http://kitap.tatar.ru/ogl/nlrt/nbrt_obr_2601543.pdf</w:t>
        </w:r>
      </w:hyperlink>
    </w:p>
    <w:p w:rsidR="0072351F" w:rsidRDefault="0072351F" w:rsidP="00A0010D"/>
    <w:p w:rsidR="00A0010D" w:rsidRDefault="00A0010D" w:rsidP="00A0010D"/>
    <w:p w:rsidR="00A0010D" w:rsidRDefault="00A0010D" w:rsidP="00A0010D">
      <w:r>
        <w:t>270. 87.6;   У35</w:t>
      </w:r>
    </w:p>
    <w:p w:rsidR="00A0010D" w:rsidRDefault="00A0010D" w:rsidP="00A0010D">
      <w:r>
        <w:t xml:space="preserve">    1842710-Л - аб; 1842711-Л - од</w:t>
      </w:r>
    </w:p>
    <w:p w:rsidR="00A0010D" w:rsidRDefault="00A0010D" w:rsidP="00A0010D">
      <w:r>
        <w:t xml:space="preserve">    Уикс, Маркус</w:t>
      </w:r>
    </w:p>
    <w:p w:rsidR="00A0010D" w:rsidRDefault="00A0010D" w:rsidP="00A0010D">
      <w:pPr>
        <w:rPr>
          <w:lang w:val="en-US"/>
        </w:rPr>
      </w:pPr>
      <w:r>
        <w:t xml:space="preserve">Что бы сказал Ницше? Как великие философы решили бы ваши проблемы / Маркус Уикс; перевод с английского [О. Воробьевой]. - Москва : Альпина Паблишер, 2021. - 184, [1] с. : ил.; 24. - (Что бы сказал...?). - Загл. и авт. ориг.: What would Nietzsche do? </w:t>
      </w:r>
      <w:r w:rsidRPr="00A0010D">
        <w:rPr>
          <w:lang w:val="en-US"/>
        </w:rPr>
        <w:t>How the greatest philosophers would solve your everyday problems / Marcus Weeks. - ISBN 978-5-9614-4983-9 : 595,99</w:t>
      </w:r>
    </w:p>
    <w:p w:rsidR="00A0010D" w:rsidRDefault="00A0010D" w:rsidP="00A0010D">
      <w:r w:rsidRPr="00A0010D">
        <w:lastRenderedPageBreak/>
        <w:t xml:space="preserve">    Оглавление: </w:t>
      </w:r>
      <w:hyperlink r:id="rId187" w:history="1">
        <w:r w:rsidR="0072351F" w:rsidRPr="00125ABB">
          <w:rPr>
            <w:rStyle w:val="a8"/>
            <w:lang w:val="en-US"/>
          </w:rPr>
          <w:t>http</w:t>
        </w:r>
        <w:r w:rsidR="0072351F" w:rsidRPr="00125ABB">
          <w:rPr>
            <w:rStyle w:val="a8"/>
          </w:rPr>
          <w:t>://</w:t>
        </w:r>
        <w:r w:rsidR="0072351F" w:rsidRPr="00125ABB">
          <w:rPr>
            <w:rStyle w:val="a8"/>
            <w:lang w:val="en-US"/>
          </w:rPr>
          <w:t>kitap</w:t>
        </w:r>
        <w:r w:rsidR="0072351F" w:rsidRPr="00125ABB">
          <w:rPr>
            <w:rStyle w:val="a8"/>
          </w:rPr>
          <w:t>.</w:t>
        </w:r>
        <w:r w:rsidR="0072351F" w:rsidRPr="00125ABB">
          <w:rPr>
            <w:rStyle w:val="a8"/>
            <w:lang w:val="en-US"/>
          </w:rPr>
          <w:t>tatar</w:t>
        </w:r>
        <w:r w:rsidR="0072351F" w:rsidRPr="00125ABB">
          <w:rPr>
            <w:rStyle w:val="a8"/>
          </w:rPr>
          <w:t>.</w:t>
        </w:r>
        <w:r w:rsidR="0072351F" w:rsidRPr="00125ABB">
          <w:rPr>
            <w:rStyle w:val="a8"/>
            <w:lang w:val="en-US"/>
          </w:rPr>
          <w:t>ru</w:t>
        </w:r>
        <w:r w:rsidR="0072351F" w:rsidRPr="00125ABB">
          <w:rPr>
            <w:rStyle w:val="a8"/>
          </w:rPr>
          <w:t>/</w:t>
        </w:r>
        <w:r w:rsidR="0072351F" w:rsidRPr="00125ABB">
          <w:rPr>
            <w:rStyle w:val="a8"/>
            <w:lang w:val="en-US"/>
          </w:rPr>
          <w:t>ogl</w:t>
        </w:r>
        <w:r w:rsidR="0072351F" w:rsidRPr="00125ABB">
          <w:rPr>
            <w:rStyle w:val="a8"/>
          </w:rPr>
          <w:t>/</w:t>
        </w:r>
        <w:r w:rsidR="0072351F" w:rsidRPr="00125ABB">
          <w:rPr>
            <w:rStyle w:val="a8"/>
            <w:lang w:val="en-US"/>
          </w:rPr>
          <w:t>nlrt</w:t>
        </w:r>
        <w:r w:rsidR="0072351F" w:rsidRPr="00125ABB">
          <w:rPr>
            <w:rStyle w:val="a8"/>
          </w:rPr>
          <w:t>/</w:t>
        </w:r>
        <w:r w:rsidR="0072351F" w:rsidRPr="00125ABB">
          <w:rPr>
            <w:rStyle w:val="a8"/>
            <w:lang w:val="en-US"/>
          </w:rPr>
          <w:t>nbrt</w:t>
        </w:r>
        <w:r w:rsidR="0072351F" w:rsidRPr="00125ABB">
          <w:rPr>
            <w:rStyle w:val="a8"/>
          </w:rPr>
          <w:t>_</w:t>
        </w:r>
        <w:r w:rsidR="0072351F" w:rsidRPr="00125ABB">
          <w:rPr>
            <w:rStyle w:val="a8"/>
            <w:lang w:val="en-US"/>
          </w:rPr>
          <w:t>obr</w:t>
        </w:r>
        <w:r w:rsidR="0072351F" w:rsidRPr="00125ABB">
          <w:rPr>
            <w:rStyle w:val="a8"/>
          </w:rPr>
          <w:t>_2602770.</w:t>
        </w:r>
        <w:r w:rsidR="0072351F" w:rsidRPr="00125ABB">
          <w:rPr>
            <w:rStyle w:val="a8"/>
            <w:lang w:val="en-US"/>
          </w:rPr>
          <w:t>pdf</w:t>
        </w:r>
      </w:hyperlink>
    </w:p>
    <w:p w:rsidR="0072351F" w:rsidRPr="0072351F" w:rsidRDefault="0072351F" w:rsidP="00A0010D"/>
    <w:p w:rsidR="00A0010D" w:rsidRPr="00A0010D" w:rsidRDefault="00A0010D" w:rsidP="00A0010D"/>
    <w:p w:rsidR="00A0010D" w:rsidRDefault="00A0010D" w:rsidP="00A0010D">
      <w:r>
        <w:t>271. 87.3(4);   Ш79</w:t>
      </w:r>
    </w:p>
    <w:p w:rsidR="00A0010D" w:rsidRDefault="00A0010D" w:rsidP="00A0010D">
      <w:r>
        <w:t xml:space="preserve">    1847784-Л - аб; 1847785-Л - аб; 1847786-Л - од</w:t>
      </w:r>
    </w:p>
    <w:p w:rsidR="00A0010D" w:rsidRDefault="00A0010D" w:rsidP="00A0010D">
      <w:r>
        <w:t xml:space="preserve">    Шопенгауэр, Артур</w:t>
      </w:r>
    </w:p>
    <w:p w:rsidR="00A0010D" w:rsidRDefault="00A0010D" w:rsidP="00A0010D">
      <w:r>
        <w:t>Искусство быть счастливым : изложено в пятидесяти правилах жизни / Артур Шопенгауэр; составитель Франко Вольпи ; пер. с нем. М. Л. Рудницкого. - Санкт-Петербург : Polyandria NoAge, 2021. - 118, [1] с. : цв. ил.; 22. - Загл. и авт. ориг.: Die Kunst glucklich zu sein / Artur Schopenhauer. - ISBN 978-5-6045077-3-5 : 765,00</w:t>
      </w:r>
    </w:p>
    <w:p w:rsidR="00A0010D" w:rsidRDefault="00A0010D" w:rsidP="00A0010D"/>
    <w:p w:rsidR="00E2228E" w:rsidRDefault="00E2228E" w:rsidP="00A0010D"/>
    <w:p w:rsidR="00E2228E" w:rsidRDefault="00E2228E" w:rsidP="00E2228E">
      <w:pPr>
        <w:pStyle w:val="1"/>
      </w:pPr>
      <w:bookmarkStart w:id="23" w:name="_Toc100320702"/>
      <w:r>
        <w:t>Психология. (ББК 88)</w:t>
      </w:r>
      <w:bookmarkEnd w:id="23"/>
    </w:p>
    <w:p w:rsidR="00E2228E" w:rsidRDefault="00E2228E" w:rsidP="00E2228E">
      <w:pPr>
        <w:pStyle w:val="1"/>
      </w:pPr>
    </w:p>
    <w:p w:rsidR="00E2228E" w:rsidRDefault="00E2228E" w:rsidP="00E2228E">
      <w:r>
        <w:t>272. 88.9;   Л55</w:t>
      </w:r>
    </w:p>
    <w:p w:rsidR="00E2228E" w:rsidRDefault="00E2228E" w:rsidP="00E2228E">
      <w:r>
        <w:t xml:space="preserve">    1843568-Л - од; 1843569-Л - аб; 1843570-Л - аб; 1843571-Л - аб; 1843572-Л - аб</w:t>
      </w:r>
    </w:p>
    <w:p w:rsidR="00E2228E" w:rsidRDefault="00E2228E" w:rsidP="00E2228E">
      <w:r>
        <w:t xml:space="preserve">    Лига наставников : выбирай своего ментора / проект [под ред.] Андрея Парабеллума и Артема Сенаторова. - Санкт-Петербург [и др.] : Питер, 2021. - (Бизнес-психология).. - Эпизод 1 :  Антикризисные решения для рывка в карьере, отношениях и жизни. - 2021. - 256 с. : ил., портр.. - ISBN 978-5-4461-1759-8 (эпизод 1) : 607,20</w:t>
      </w:r>
    </w:p>
    <w:p w:rsidR="00E2228E" w:rsidRDefault="00E2228E" w:rsidP="00E2228E">
      <w:r>
        <w:t xml:space="preserve">    Оглавление: </w:t>
      </w:r>
      <w:hyperlink r:id="rId188" w:history="1">
        <w:r w:rsidR="0072351F" w:rsidRPr="00125ABB">
          <w:rPr>
            <w:rStyle w:val="a8"/>
          </w:rPr>
          <w:t>http://kitap.tatar.ru/ogl/nlrt/nbrt_obr_2605175.pdf</w:t>
        </w:r>
      </w:hyperlink>
    </w:p>
    <w:p w:rsidR="0072351F" w:rsidRDefault="0072351F" w:rsidP="00E2228E"/>
    <w:p w:rsidR="00E2228E" w:rsidRDefault="00E2228E" w:rsidP="00E2228E"/>
    <w:p w:rsidR="00E2228E" w:rsidRDefault="00E2228E" w:rsidP="00E2228E">
      <w:r>
        <w:t>273. 88.25;   В94</w:t>
      </w:r>
    </w:p>
    <w:p w:rsidR="00E2228E" w:rsidRDefault="00E2228E" w:rsidP="00E2228E">
      <w:r>
        <w:t xml:space="preserve">    1843697-Л - од; 1843698-Л - аб; 1843699-Л - аб; 1843700-Л - аб; 1843701-Л - аб; 1843702-Л - аб</w:t>
      </w:r>
    </w:p>
    <w:p w:rsidR="00E2228E" w:rsidRDefault="00E2228E" w:rsidP="00E2228E">
      <w:r>
        <w:t xml:space="preserve">    Выход из депрессии.Спасение из болота хронических неудач / Марк Уильямс [и др.]; пер. с англ. Ю. Полозова. - Санкт-Петербург [и др.] : Питер, 2020. - 319 с. - Загл. и авт. ориг.: The mindful way trough depression / M. Williams, J. Teasdale, Z. Segal, J. Kabat-Zinn. - ISBN 978-5-4461-1569-3 : 531,30</w:t>
      </w:r>
    </w:p>
    <w:p w:rsidR="00E2228E" w:rsidRDefault="00E2228E" w:rsidP="00E2228E">
      <w:r>
        <w:t xml:space="preserve">    Оглавление: </w:t>
      </w:r>
      <w:hyperlink r:id="rId189" w:history="1">
        <w:r w:rsidR="0072351F" w:rsidRPr="00125ABB">
          <w:rPr>
            <w:rStyle w:val="a8"/>
          </w:rPr>
          <w:t>http://kitap.tatar.ru/ogl/nlrt/nbrt_obr_2514223.pdf</w:t>
        </w:r>
      </w:hyperlink>
    </w:p>
    <w:p w:rsidR="0072351F" w:rsidRDefault="0072351F" w:rsidP="00E2228E"/>
    <w:p w:rsidR="00E2228E" w:rsidRDefault="00E2228E" w:rsidP="00E2228E"/>
    <w:p w:rsidR="00E2228E" w:rsidRDefault="00E2228E" w:rsidP="00E2228E">
      <w:r>
        <w:t>274. 88.50;   А65</w:t>
      </w:r>
    </w:p>
    <w:p w:rsidR="00E2228E" w:rsidRDefault="00E2228E" w:rsidP="00E2228E">
      <w:r>
        <w:t xml:space="preserve">    1843416-Л - аб; 1843417-Л - аб; 1843418-Л - од</w:t>
      </w:r>
    </w:p>
    <w:p w:rsidR="00E2228E" w:rsidRDefault="00E2228E" w:rsidP="00E2228E">
      <w:r>
        <w:t xml:space="preserve">    Андерсон, Линда</w:t>
      </w:r>
    </w:p>
    <w:p w:rsidR="00E2228E" w:rsidRDefault="00E2228E" w:rsidP="00E2228E">
      <w:r>
        <w:t>Пойми меня, если сможешь : почему нас не слышат близкие и как это прекратить / Линда Андерсон, Соня Бэнкс, Мишель Оуэн; [пер. с англ. Т. Новиковой]. - Санкт-Петербург [и др.] : Питер, 2020 . - 286 с. - (Сам себе психолог). - На с. 282-284 авт.: Линда Андерсон, Соня Бэнкс, Мишель Оуэн, психологи, психотерапевты. - Загл. и авт. ориг.: Silent agreements / Linda D. Anderson, Sonia R. Banks, Michele L. Owens. - ISBN 978-5-4461-1542-6 : 447,70</w:t>
      </w:r>
    </w:p>
    <w:p w:rsidR="00E2228E" w:rsidRDefault="00E2228E" w:rsidP="00E2228E">
      <w:r>
        <w:t xml:space="preserve">    Оглавление: </w:t>
      </w:r>
      <w:hyperlink r:id="rId190" w:history="1">
        <w:r w:rsidR="0072351F" w:rsidRPr="00125ABB">
          <w:rPr>
            <w:rStyle w:val="a8"/>
          </w:rPr>
          <w:t>http://kitap.tatar.ru/ogl/nlrt/nbrt_obr_2604277.pdf</w:t>
        </w:r>
      </w:hyperlink>
    </w:p>
    <w:p w:rsidR="0072351F" w:rsidRDefault="0072351F" w:rsidP="00E2228E"/>
    <w:p w:rsidR="00E2228E" w:rsidRDefault="00E2228E" w:rsidP="00E2228E"/>
    <w:p w:rsidR="00E2228E" w:rsidRDefault="00E2228E" w:rsidP="00E2228E">
      <w:r>
        <w:t>275. 88.53;   А95</w:t>
      </w:r>
    </w:p>
    <w:p w:rsidR="00E2228E" w:rsidRDefault="00E2228E" w:rsidP="00E2228E">
      <w:r>
        <w:t xml:space="preserve">    1842770-Л - аб; 1842771-Л - аб; 1842772-Л - од</w:t>
      </w:r>
    </w:p>
    <w:p w:rsidR="00E2228E" w:rsidRDefault="00E2228E" w:rsidP="00E2228E">
      <w:r>
        <w:t xml:space="preserve">    Ахола, Анджела</w:t>
      </w:r>
    </w:p>
    <w:p w:rsidR="00E2228E" w:rsidRDefault="00E2228E" w:rsidP="00E2228E">
      <w:pPr>
        <w:rPr>
          <w:lang w:val="en-US"/>
        </w:rPr>
      </w:pPr>
      <w:r>
        <w:lastRenderedPageBreak/>
        <w:t xml:space="preserve">Скрытые мотивы : истинные причины нашего поведения / Анджела Ахола; перевод с английского [И. Глазуновой]. - Москва : Альпина Паблишер, 2021. - 237, [1] с. - Загл. и авт. ориг.: Your hidden motives. </w:t>
      </w:r>
      <w:r w:rsidRPr="00E2228E">
        <w:rPr>
          <w:lang w:val="en-US"/>
        </w:rPr>
        <w:t>How three psychological needs control your life / A. Ahola. - ISBN 978-5-9614-7385-8 (</w:t>
      </w:r>
      <w:r>
        <w:t>рус</w:t>
      </w:r>
      <w:r w:rsidRPr="00E2228E">
        <w:rPr>
          <w:lang w:val="en-US"/>
        </w:rPr>
        <w:t>.). - ISBN 978-91-89215-49-8 (</w:t>
      </w:r>
      <w:r>
        <w:t>швед</w:t>
      </w:r>
      <w:r w:rsidRPr="00E2228E">
        <w:rPr>
          <w:lang w:val="en-US"/>
        </w:rPr>
        <w:t>.) : 595,00</w:t>
      </w:r>
    </w:p>
    <w:p w:rsidR="00E2228E" w:rsidRDefault="00E2228E" w:rsidP="00E2228E">
      <w:r w:rsidRPr="00E2228E">
        <w:t xml:space="preserve">    Оглавление: </w:t>
      </w:r>
      <w:hyperlink r:id="rId191" w:history="1">
        <w:r w:rsidR="0072351F" w:rsidRPr="00125ABB">
          <w:rPr>
            <w:rStyle w:val="a8"/>
            <w:lang w:val="en-US"/>
          </w:rPr>
          <w:t>http</w:t>
        </w:r>
        <w:r w:rsidR="0072351F" w:rsidRPr="00125ABB">
          <w:rPr>
            <w:rStyle w:val="a8"/>
          </w:rPr>
          <w:t>://</w:t>
        </w:r>
        <w:r w:rsidR="0072351F" w:rsidRPr="00125ABB">
          <w:rPr>
            <w:rStyle w:val="a8"/>
            <w:lang w:val="en-US"/>
          </w:rPr>
          <w:t>kitap</w:t>
        </w:r>
        <w:r w:rsidR="0072351F" w:rsidRPr="00125ABB">
          <w:rPr>
            <w:rStyle w:val="a8"/>
          </w:rPr>
          <w:t>.</w:t>
        </w:r>
        <w:r w:rsidR="0072351F" w:rsidRPr="00125ABB">
          <w:rPr>
            <w:rStyle w:val="a8"/>
            <w:lang w:val="en-US"/>
          </w:rPr>
          <w:t>tatar</w:t>
        </w:r>
        <w:r w:rsidR="0072351F" w:rsidRPr="00125ABB">
          <w:rPr>
            <w:rStyle w:val="a8"/>
          </w:rPr>
          <w:t>.</w:t>
        </w:r>
        <w:r w:rsidR="0072351F" w:rsidRPr="00125ABB">
          <w:rPr>
            <w:rStyle w:val="a8"/>
            <w:lang w:val="en-US"/>
          </w:rPr>
          <w:t>ru</w:t>
        </w:r>
        <w:r w:rsidR="0072351F" w:rsidRPr="00125ABB">
          <w:rPr>
            <w:rStyle w:val="a8"/>
          </w:rPr>
          <w:t>/</w:t>
        </w:r>
        <w:r w:rsidR="0072351F" w:rsidRPr="00125ABB">
          <w:rPr>
            <w:rStyle w:val="a8"/>
            <w:lang w:val="en-US"/>
          </w:rPr>
          <w:t>ogl</w:t>
        </w:r>
        <w:r w:rsidR="0072351F" w:rsidRPr="00125ABB">
          <w:rPr>
            <w:rStyle w:val="a8"/>
          </w:rPr>
          <w:t>/</w:t>
        </w:r>
        <w:r w:rsidR="0072351F" w:rsidRPr="00125ABB">
          <w:rPr>
            <w:rStyle w:val="a8"/>
            <w:lang w:val="en-US"/>
          </w:rPr>
          <w:t>nlrt</w:t>
        </w:r>
        <w:r w:rsidR="0072351F" w:rsidRPr="00125ABB">
          <w:rPr>
            <w:rStyle w:val="a8"/>
          </w:rPr>
          <w:t>/</w:t>
        </w:r>
        <w:r w:rsidR="0072351F" w:rsidRPr="00125ABB">
          <w:rPr>
            <w:rStyle w:val="a8"/>
            <w:lang w:val="en-US"/>
          </w:rPr>
          <w:t>nbrt</w:t>
        </w:r>
        <w:r w:rsidR="0072351F" w:rsidRPr="00125ABB">
          <w:rPr>
            <w:rStyle w:val="a8"/>
          </w:rPr>
          <w:t>_</w:t>
        </w:r>
        <w:r w:rsidR="0072351F" w:rsidRPr="00125ABB">
          <w:rPr>
            <w:rStyle w:val="a8"/>
            <w:lang w:val="en-US"/>
          </w:rPr>
          <w:t>obr</w:t>
        </w:r>
        <w:r w:rsidR="0072351F" w:rsidRPr="00125ABB">
          <w:rPr>
            <w:rStyle w:val="a8"/>
          </w:rPr>
          <w:t>_2602847.</w:t>
        </w:r>
        <w:r w:rsidR="0072351F" w:rsidRPr="00125ABB">
          <w:rPr>
            <w:rStyle w:val="a8"/>
            <w:lang w:val="en-US"/>
          </w:rPr>
          <w:t>pdf</w:t>
        </w:r>
      </w:hyperlink>
    </w:p>
    <w:p w:rsidR="0072351F" w:rsidRPr="0072351F" w:rsidRDefault="0072351F" w:rsidP="00E2228E"/>
    <w:p w:rsidR="00E2228E" w:rsidRPr="00E2228E" w:rsidRDefault="00E2228E" w:rsidP="00E2228E"/>
    <w:p w:rsidR="00E2228E" w:rsidRDefault="00E2228E" w:rsidP="00E2228E">
      <w:r>
        <w:t>276. 88.25;   Б51</w:t>
      </w:r>
    </w:p>
    <w:p w:rsidR="00E2228E" w:rsidRDefault="00E2228E" w:rsidP="00E2228E">
      <w:r>
        <w:t xml:space="preserve">    1842622-Л - од</w:t>
      </w:r>
    </w:p>
    <w:p w:rsidR="00E2228E" w:rsidRDefault="00E2228E" w:rsidP="00E2228E">
      <w:r>
        <w:t xml:space="preserve">    Бернс, Дэвид</w:t>
      </w:r>
    </w:p>
    <w:p w:rsidR="00E2228E" w:rsidRDefault="00E2228E" w:rsidP="00E2228E">
      <w:r>
        <w:t>Терапия настроения : клинически доказанный способ победить депрессию без таблеток / Дэвид Бернс; перевод с английского А. Когтевой. - Москва : Альпина Паблишер, 2021. - 548, [1] c. : ил. - Мировой бестселлер. - Загл. и авт. ориг.: Feeling good / Burns, David D.. - ISBN 978-5-9614-1819-4 : 645,40</w:t>
      </w:r>
    </w:p>
    <w:p w:rsidR="00E2228E" w:rsidRDefault="00E2228E" w:rsidP="00E2228E">
      <w:r>
        <w:t xml:space="preserve">    Оглавление: </w:t>
      </w:r>
      <w:hyperlink r:id="rId192" w:history="1">
        <w:r w:rsidR="0072351F" w:rsidRPr="00125ABB">
          <w:rPr>
            <w:rStyle w:val="a8"/>
          </w:rPr>
          <w:t>http://kitap.tatar.ru/ogl/nlrt/nbrt_obr_2602417.pdf</w:t>
        </w:r>
      </w:hyperlink>
    </w:p>
    <w:p w:rsidR="0072351F" w:rsidRDefault="0072351F" w:rsidP="00E2228E"/>
    <w:p w:rsidR="00E2228E" w:rsidRDefault="00E2228E" w:rsidP="00E2228E"/>
    <w:p w:rsidR="00E2228E" w:rsidRDefault="00E2228E" w:rsidP="00E2228E">
      <w:r>
        <w:t>277. 88.415;   Б59</w:t>
      </w:r>
    </w:p>
    <w:p w:rsidR="00E2228E" w:rsidRDefault="00E2228E" w:rsidP="00E2228E">
      <w:r>
        <w:t xml:space="preserve">    1842014-Л - кх; 1842015-Л - кх; 1842016-Л - кх</w:t>
      </w:r>
    </w:p>
    <w:p w:rsidR="00E2228E" w:rsidRDefault="00E2228E" w:rsidP="00E2228E">
      <w:r>
        <w:t xml:space="preserve">    Бигель, Джина</w:t>
      </w:r>
    </w:p>
    <w:p w:rsidR="00E2228E" w:rsidRDefault="00E2228E" w:rsidP="00E2228E">
      <w:r>
        <w:t>Ключ к себе. Справляемся со стрессом / Джина Бигель; пер. с англ. В. Горохова. - Москва : Манн, Иванов и Фербер, 2021. - 187, [4] с. - (Ключ к себе. Простые практики самопомощи). - Загл. обл. и корешка: Справляемся со стрессом. - Загл. и авт. ориг.: The stress reduction workbook for teens / G. M. Biegel. - ISBN 978-5-00169-486-1 : 512,00</w:t>
      </w:r>
    </w:p>
    <w:p w:rsidR="00E2228E" w:rsidRDefault="00E2228E" w:rsidP="00E2228E">
      <w:r>
        <w:t xml:space="preserve">    Оглавление: </w:t>
      </w:r>
      <w:hyperlink r:id="rId193" w:history="1">
        <w:r w:rsidR="0072351F" w:rsidRPr="00125ABB">
          <w:rPr>
            <w:rStyle w:val="a8"/>
          </w:rPr>
          <w:t>http://kitap.tatar.ru/ogl/nlrt/nbrt_obr_2600124.pdf</w:t>
        </w:r>
      </w:hyperlink>
    </w:p>
    <w:p w:rsidR="0072351F" w:rsidRDefault="0072351F" w:rsidP="00E2228E"/>
    <w:p w:rsidR="00E2228E" w:rsidRDefault="00E2228E" w:rsidP="00E2228E"/>
    <w:p w:rsidR="00E2228E" w:rsidRDefault="00E2228E" w:rsidP="00E2228E">
      <w:r>
        <w:t>278. 88.3;   Б73</w:t>
      </w:r>
    </w:p>
    <w:p w:rsidR="00E2228E" w:rsidRDefault="00E2228E" w:rsidP="00E2228E">
      <w:r>
        <w:t xml:space="preserve">    1843419-Л - од; 1843420-Л - аб; 1843421-Л - аб; 1843422-Л - аб</w:t>
      </w:r>
    </w:p>
    <w:p w:rsidR="00E2228E" w:rsidRDefault="00E2228E" w:rsidP="00E2228E">
      <w:r>
        <w:t xml:space="preserve">    Богданович, Виталий</w:t>
      </w:r>
    </w:p>
    <w:p w:rsidR="00E2228E" w:rsidRDefault="00E2228E" w:rsidP="00E2228E">
      <w:r>
        <w:t>Равновесие. Как достичь баланса души и тела / Виталий Богданович. - Санкт-Петербург [и др.] : Питер, 2020. - 282, [3] с. : табл. - (Сам себе психолог).. - ISBN 978-5-4461-1411-5 : 345,40</w:t>
      </w:r>
    </w:p>
    <w:p w:rsidR="00E2228E" w:rsidRDefault="00E2228E" w:rsidP="00E2228E">
      <w:r>
        <w:t xml:space="preserve">    Оглавление: </w:t>
      </w:r>
      <w:hyperlink r:id="rId194" w:history="1">
        <w:r w:rsidR="0072351F" w:rsidRPr="00125ABB">
          <w:rPr>
            <w:rStyle w:val="a8"/>
          </w:rPr>
          <w:t>http://kitap.tatar.ru/ogl/nlrt/nbrt_obr_2522413.pdf</w:t>
        </w:r>
      </w:hyperlink>
    </w:p>
    <w:p w:rsidR="0072351F" w:rsidRDefault="0072351F" w:rsidP="00E2228E"/>
    <w:p w:rsidR="00E2228E" w:rsidRDefault="00E2228E" w:rsidP="00E2228E"/>
    <w:p w:rsidR="00E2228E" w:rsidRDefault="00E2228E" w:rsidP="00E2228E">
      <w:r>
        <w:t>279. 88.25;   Б87</w:t>
      </w:r>
    </w:p>
    <w:p w:rsidR="00E2228E" w:rsidRDefault="00E2228E" w:rsidP="00E2228E">
      <w:r>
        <w:t xml:space="preserve">    1842532-Л - од; 1842533-Л - аб</w:t>
      </w:r>
    </w:p>
    <w:p w:rsidR="00E2228E" w:rsidRDefault="00E2228E" w:rsidP="00E2228E">
      <w:r>
        <w:t xml:space="preserve">    Бреддок, Джон</w:t>
      </w:r>
    </w:p>
    <w:p w:rsidR="00E2228E" w:rsidRDefault="00E2228E" w:rsidP="00E2228E">
      <w:r>
        <w:t>Думай как шпион : как принимать решения в критических ситуациях / Джон Бреддок; перевод с английского [Олега Бочарникова]. - Москва : Альпина Паблишер, 2022. - 179, [1] с. : ил. - Загл. и авт. ориг.: A Spy's Guide to Thinking/ John Braddock. - ISBN 978-5-9614-6762-8 (рус.) : 544,59</w:t>
      </w:r>
    </w:p>
    <w:p w:rsidR="00E2228E" w:rsidRDefault="00E2228E" w:rsidP="00E2228E">
      <w:r>
        <w:t xml:space="preserve">    Оглавление: </w:t>
      </w:r>
      <w:hyperlink r:id="rId195" w:history="1">
        <w:r w:rsidR="0072351F" w:rsidRPr="00125ABB">
          <w:rPr>
            <w:rStyle w:val="a8"/>
          </w:rPr>
          <w:t>http://kitap.tatar.ru/ogl/nlrt/nbrt_obr_2601853.pdf</w:t>
        </w:r>
      </w:hyperlink>
    </w:p>
    <w:p w:rsidR="0072351F" w:rsidRDefault="0072351F" w:rsidP="00E2228E"/>
    <w:p w:rsidR="00E2228E" w:rsidRDefault="00E2228E" w:rsidP="00E2228E"/>
    <w:p w:rsidR="00E2228E" w:rsidRDefault="00E2228E" w:rsidP="00E2228E">
      <w:r>
        <w:t>280. 88.53;   Б89</w:t>
      </w:r>
    </w:p>
    <w:p w:rsidR="00E2228E" w:rsidRDefault="00E2228E" w:rsidP="00E2228E">
      <w:r>
        <w:t xml:space="preserve">    1842894-Л - од</w:t>
      </w:r>
    </w:p>
    <w:p w:rsidR="00E2228E" w:rsidRDefault="00E2228E" w:rsidP="00E2228E">
      <w:r>
        <w:t xml:space="preserve">    Брыч, Ханна</w:t>
      </w:r>
    </w:p>
    <w:p w:rsidR="00E2228E" w:rsidRDefault="00E2228E" w:rsidP="00E2228E">
      <w:r>
        <w:t xml:space="preserve">Человек. Инструкция по эксплуатации : путеводитель по социальному поведению / Ханна Брыч; [перевод с польского С. С. Золочевской]. - Харьков : Гуманитарный центр, 2020. - 225 с. : ил., табл.; 22. - (Институт прикладной психологии. Библиотека для человека). - </w:t>
      </w:r>
      <w:r>
        <w:lastRenderedPageBreak/>
        <w:t>(HUMANITARIAN CENTRE). - Библиогр.: с. 206-225 (480 назв.). - ISBN 978-617-7528-23-3. - ISBN 978-83-62-122-41-7 (польск.) : 360,00</w:t>
      </w:r>
    </w:p>
    <w:p w:rsidR="00E2228E" w:rsidRDefault="00E2228E" w:rsidP="00E2228E">
      <w:r>
        <w:t xml:space="preserve">    Оглавление: </w:t>
      </w:r>
      <w:hyperlink r:id="rId196" w:history="1">
        <w:r w:rsidR="0072351F" w:rsidRPr="00125ABB">
          <w:rPr>
            <w:rStyle w:val="a8"/>
          </w:rPr>
          <w:t>http://kitap.tatar.ru/ogl/nlrt/nbrt_obr_2603752.pdf</w:t>
        </w:r>
      </w:hyperlink>
    </w:p>
    <w:p w:rsidR="0072351F" w:rsidRDefault="0072351F" w:rsidP="00E2228E"/>
    <w:p w:rsidR="00E2228E" w:rsidRDefault="00E2228E" w:rsidP="00E2228E"/>
    <w:p w:rsidR="00E2228E" w:rsidRDefault="00E2228E" w:rsidP="00E2228E">
      <w:r>
        <w:t>281. 88.42;   Б97</w:t>
      </w:r>
    </w:p>
    <w:p w:rsidR="00E2228E" w:rsidRDefault="00E2228E" w:rsidP="00E2228E">
      <w:r>
        <w:t xml:space="preserve">    1842047-Л - кх; 1842048-Л - кх; 1842049-Л - кх</w:t>
      </w:r>
    </w:p>
    <w:p w:rsidR="00E2228E" w:rsidRDefault="00E2228E" w:rsidP="00E2228E">
      <w:r>
        <w:t xml:space="preserve">    Бэтчел, Беверли</w:t>
      </w:r>
    </w:p>
    <w:p w:rsidR="00E2228E" w:rsidRDefault="00E2228E" w:rsidP="00E2228E">
      <w:r>
        <w:t>Чего ты по-настоящему хочешь? Как ставить цели и достигать их / Беверли Бэтчел; перевод Татьяны Землеруб. - 4-е изд. - Москва : Манн, Иванов и Фербер, 2021. - 157, [2] с. : цв. ил. - Библиогр.: с. 155-158. - Для среднего и старшего школьного возраста. - ISBN 978-5-00169-787-9 : 615,00</w:t>
      </w:r>
    </w:p>
    <w:p w:rsidR="00E2228E" w:rsidRDefault="00E2228E" w:rsidP="00E2228E">
      <w:r>
        <w:t xml:space="preserve">    Оглавление: </w:t>
      </w:r>
      <w:hyperlink r:id="rId197" w:history="1">
        <w:r w:rsidR="0072351F" w:rsidRPr="00125ABB">
          <w:rPr>
            <w:rStyle w:val="a8"/>
          </w:rPr>
          <w:t>http://kitap.tatar.ru/ogl/nlrt/nbrt_obr_2600301.pdf</w:t>
        </w:r>
      </w:hyperlink>
    </w:p>
    <w:p w:rsidR="0072351F" w:rsidRDefault="0072351F" w:rsidP="00E2228E"/>
    <w:p w:rsidR="00E2228E" w:rsidRDefault="00E2228E" w:rsidP="00E2228E"/>
    <w:p w:rsidR="00E2228E" w:rsidRDefault="00E2228E" w:rsidP="00E2228E">
      <w:r>
        <w:t>282. 88.41;   Б48</w:t>
      </w:r>
    </w:p>
    <w:p w:rsidR="00E2228E" w:rsidRDefault="00E2228E" w:rsidP="00E2228E">
      <w:r>
        <w:t xml:space="preserve">    1843619-Л - од; 1843620-Л - аб; 1843621-Л - аб; 1843622-Л - аб</w:t>
      </w:r>
    </w:p>
    <w:p w:rsidR="00E2228E" w:rsidRDefault="00E2228E" w:rsidP="00E2228E">
      <w:r>
        <w:t xml:space="preserve">    Бёрк, Харрис Надин</w:t>
      </w:r>
    </w:p>
    <w:p w:rsidR="00E2228E" w:rsidRDefault="00E2228E" w:rsidP="00E2228E">
      <w:pPr>
        <w:rPr>
          <w:lang w:val="en-US"/>
        </w:rPr>
      </w:pPr>
      <w:r>
        <w:t xml:space="preserve">Колодец детских невзгод. От стресса к хроническим болезням / Надин Бёрк Харрис; [пер. с англ. А. Соломиной]. - Санкт - Петербург [и др.] : Питер, 2021. - 304 c. - (Сам себе психолог). - Загл. и авт. ориг.: The deepest well. </w:t>
      </w:r>
      <w:r w:rsidRPr="00E2228E">
        <w:rPr>
          <w:lang w:val="en-US"/>
        </w:rPr>
        <w:t>Nealing the long - term effects of childhood adversity / N. B. Harris. - ISBN 978-5-4461-1670-6. - ISBN 978-1328502667 (</w:t>
      </w:r>
      <w:r>
        <w:t>англ</w:t>
      </w:r>
      <w:r w:rsidRPr="00E2228E">
        <w:rPr>
          <w:lang w:val="en-US"/>
        </w:rPr>
        <w:t>.) : 724,90</w:t>
      </w:r>
    </w:p>
    <w:p w:rsidR="00E2228E" w:rsidRDefault="00E2228E" w:rsidP="00E2228E">
      <w:r w:rsidRPr="00E2228E">
        <w:t xml:space="preserve">    Оглавление: </w:t>
      </w:r>
      <w:hyperlink r:id="rId198" w:history="1">
        <w:r w:rsidR="0072351F" w:rsidRPr="00125ABB">
          <w:rPr>
            <w:rStyle w:val="a8"/>
            <w:lang w:val="en-US"/>
          </w:rPr>
          <w:t>http</w:t>
        </w:r>
        <w:r w:rsidR="0072351F" w:rsidRPr="00125ABB">
          <w:rPr>
            <w:rStyle w:val="a8"/>
          </w:rPr>
          <w:t>://</w:t>
        </w:r>
        <w:r w:rsidR="0072351F" w:rsidRPr="00125ABB">
          <w:rPr>
            <w:rStyle w:val="a8"/>
            <w:lang w:val="en-US"/>
          </w:rPr>
          <w:t>kitap</w:t>
        </w:r>
        <w:r w:rsidR="0072351F" w:rsidRPr="00125ABB">
          <w:rPr>
            <w:rStyle w:val="a8"/>
          </w:rPr>
          <w:t>.</w:t>
        </w:r>
        <w:r w:rsidR="0072351F" w:rsidRPr="00125ABB">
          <w:rPr>
            <w:rStyle w:val="a8"/>
            <w:lang w:val="en-US"/>
          </w:rPr>
          <w:t>tatar</w:t>
        </w:r>
        <w:r w:rsidR="0072351F" w:rsidRPr="00125ABB">
          <w:rPr>
            <w:rStyle w:val="a8"/>
          </w:rPr>
          <w:t>.</w:t>
        </w:r>
        <w:r w:rsidR="0072351F" w:rsidRPr="00125ABB">
          <w:rPr>
            <w:rStyle w:val="a8"/>
            <w:lang w:val="en-US"/>
          </w:rPr>
          <w:t>ru</w:t>
        </w:r>
        <w:r w:rsidR="0072351F" w:rsidRPr="00125ABB">
          <w:rPr>
            <w:rStyle w:val="a8"/>
          </w:rPr>
          <w:t>/</w:t>
        </w:r>
        <w:r w:rsidR="0072351F" w:rsidRPr="00125ABB">
          <w:rPr>
            <w:rStyle w:val="a8"/>
            <w:lang w:val="en-US"/>
          </w:rPr>
          <w:t>ogl</w:t>
        </w:r>
        <w:r w:rsidR="0072351F" w:rsidRPr="00125ABB">
          <w:rPr>
            <w:rStyle w:val="a8"/>
          </w:rPr>
          <w:t>/</w:t>
        </w:r>
        <w:r w:rsidR="0072351F" w:rsidRPr="00125ABB">
          <w:rPr>
            <w:rStyle w:val="a8"/>
            <w:lang w:val="en-US"/>
          </w:rPr>
          <w:t>nlrt</w:t>
        </w:r>
        <w:r w:rsidR="0072351F" w:rsidRPr="00125ABB">
          <w:rPr>
            <w:rStyle w:val="a8"/>
          </w:rPr>
          <w:t>/</w:t>
        </w:r>
        <w:r w:rsidR="0072351F" w:rsidRPr="00125ABB">
          <w:rPr>
            <w:rStyle w:val="a8"/>
            <w:lang w:val="en-US"/>
          </w:rPr>
          <w:t>nbrt</w:t>
        </w:r>
        <w:r w:rsidR="0072351F" w:rsidRPr="00125ABB">
          <w:rPr>
            <w:rStyle w:val="a8"/>
          </w:rPr>
          <w:t>_</w:t>
        </w:r>
        <w:r w:rsidR="0072351F" w:rsidRPr="00125ABB">
          <w:rPr>
            <w:rStyle w:val="a8"/>
            <w:lang w:val="en-US"/>
          </w:rPr>
          <w:t>obr</w:t>
        </w:r>
        <w:r w:rsidR="0072351F" w:rsidRPr="00125ABB">
          <w:rPr>
            <w:rStyle w:val="a8"/>
          </w:rPr>
          <w:t>_2576015.</w:t>
        </w:r>
        <w:r w:rsidR="0072351F" w:rsidRPr="00125ABB">
          <w:rPr>
            <w:rStyle w:val="a8"/>
            <w:lang w:val="en-US"/>
          </w:rPr>
          <w:t>pdf</w:t>
        </w:r>
      </w:hyperlink>
    </w:p>
    <w:p w:rsidR="0072351F" w:rsidRPr="0072351F" w:rsidRDefault="0072351F" w:rsidP="00E2228E"/>
    <w:p w:rsidR="00E2228E" w:rsidRPr="00E2228E" w:rsidRDefault="00E2228E" w:rsidP="00E2228E"/>
    <w:p w:rsidR="00E2228E" w:rsidRDefault="00E2228E" w:rsidP="00E2228E">
      <w:r>
        <w:t>283. 88.25;   В17</w:t>
      </w:r>
    </w:p>
    <w:p w:rsidR="00E2228E" w:rsidRDefault="00E2228E" w:rsidP="00E2228E">
      <w:r>
        <w:t xml:space="preserve">    1842023-Л - кх; 1842024-Л - кх; 1842025-Л - кх</w:t>
      </w:r>
    </w:p>
    <w:p w:rsidR="00E2228E" w:rsidRDefault="00E2228E" w:rsidP="00E2228E">
      <w:r>
        <w:t xml:space="preserve">    Ван Дейк, Шери</w:t>
      </w:r>
    </w:p>
    <w:p w:rsidR="00E2228E" w:rsidRDefault="00E2228E" w:rsidP="00E2228E">
      <w:r>
        <w:t>Ключ к себе. Берем эмоции под контроль / Шери Ван Дейк; пер. с англ. В. Горохова ; науч. ред. А. Пингачева. - Москва : Манн, Иванов и Фербер, 2021. - 162, [5] c. - (Ключ к себе. Простые практики самопомощи).. - ISBN 978-5-00169-487-8 : 610,00</w:t>
      </w:r>
    </w:p>
    <w:p w:rsidR="00E2228E" w:rsidRDefault="00E2228E" w:rsidP="00E2228E">
      <w:r>
        <w:t xml:space="preserve">    Оглавление: </w:t>
      </w:r>
      <w:hyperlink r:id="rId199" w:history="1">
        <w:r w:rsidR="0072351F" w:rsidRPr="00125ABB">
          <w:rPr>
            <w:rStyle w:val="a8"/>
          </w:rPr>
          <w:t>http://kitap.tatar.ru/ogl/nlrt/nbrt_obr_2578805.pdf</w:t>
        </w:r>
      </w:hyperlink>
    </w:p>
    <w:p w:rsidR="0072351F" w:rsidRDefault="0072351F" w:rsidP="00E2228E"/>
    <w:p w:rsidR="00E2228E" w:rsidRDefault="00E2228E" w:rsidP="00E2228E"/>
    <w:p w:rsidR="00E2228E" w:rsidRDefault="00E2228E" w:rsidP="00E2228E">
      <w:r>
        <w:t>284. 88.3;   Г38</w:t>
      </w:r>
    </w:p>
    <w:p w:rsidR="00E2228E" w:rsidRDefault="00E2228E" w:rsidP="00E2228E">
      <w:r>
        <w:t xml:space="preserve">    1843756-Л - од; 1843757-Л - аб; 1843758-Л - аб; 1843759-Л - аб; 1843760-Л - аб; 1843761-Л - аб</w:t>
      </w:r>
    </w:p>
    <w:p w:rsidR="00E2228E" w:rsidRDefault="00E2228E" w:rsidP="00E2228E">
      <w:r>
        <w:t xml:space="preserve">    Гермер, Кристофер</w:t>
      </w:r>
    </w:p>
    <w:p w:rsidR="00E2228E" w:rsidRDefault="00E2228E" w:rsidP="00E2228E">
      <w:r>
        <w:t>Трудные чувства : понять себя, простить других / Кристофер Гермер; [пер. с англ. Ю. Графовой]. - Санкт-Петербург [и др.] : Питер, 2021. - 333, [2] с. : ил. - (Когнитивно-поведенческая психотерапия). - Библиогр.: с. 309-313 и в тексте примеч. - Др. работы авт. в конце текста. - В конце текста авт.: д-р философии Кристофер К. Гермер. - На тит. л. также: Ассоциация когнитивно-поведенческой психотерапии . - Загл. и авт. ориг.: The mindful path to self-compassion / C. K. Germer. - ISBN 978-5-4461-1686-7. - ISBN 978-1593859756 (англ.) : 543,40</w:t>
      </w:r>
    </w:p>
    <w:p w:rsidR="00E2228E" w:rsidRDefault="00E2228E" w:rsidP="00E2228E">
      <w:r>
        <w:t xml:space="preserve">    Оглавление: </w:t>
      </w:r>
      <w:hyperlink r:id="rId200" w:history="1">
        <w:r w:rsidR="0072351F" w:rsidRPr="00125ABB">
          <w:rPr>
            <w:rStyle w:val="a8"/>
          </w:rPr>
          <w:t>http://kitap.tatar.ru/ogl/nlrt/nbrt_obr_2605768.pdf</w:t>
        </w:r>
      </w:hyperlink>
    </w:p>
    <w:p w:rsidR="0072351F" w:rsidRDefault="0072351F" w:rsidP="00E2228E"/>
    <w:p w:rsidR="00E2228E" w:rsidRDefault="00E2228E" w:rsidP="00E2228E"/>
    <w:p w:rsidR="00E2228E" w:rsidRDefault="00E2228E" w:rsidP="00E2228E">
      <w:r>
        <w:t>285. 88.576;   Г50</w:t>
      </w:r>
    </w:p>
    <w:p w:rsidR="00E2228E" w:rsidRDefault="00E2228E" w:rsidP="00E2228E">
      <w:r>
        <w:t xml:space="preserve">    1846951-Л - аб; 1846952-Л - аб; 1846953-Л - од</w:t>
      </w:r>
    </w:p>
    <w:p w:rsidR="00E2228E" w:rsidRDefault="00E2228E" w:rsidP="00E2228E">
      <w:r>
        <w:t xml:space="preserve">    Гиппенрейтер, Юлия Борисовна</w:t>
      </w:r>
    </w:p>
    <w:p w:rsidR="00E2228E" w:rsidRDefault="00E2228E" w:rsidP="00E2228E">
      <w:r>
        <w:lastRenderedPageBreak/>
        <w:t>Продолжаем  общаться  с ребенком. Так ? / Ю. Б. Гиппенрейтер. - Москва : АСТ, 2021. - 298 c. : ил. - Библиогр.: с. 290 - 292. - ISBN 978-5-17-098852-5 (мяг.). - ISBN 978-5-17-135315-5 (тв.) : 533,02</w:t>
      </w:r>
    </w:p>
    <w:p w:rsidR="00E2228E" w:rsidRDefault="00E2228E" w:rsidP="00E2228E">
      <w:r>
        <w:t xml:space="preserve">    Оглавление: </w:t>
      </w:r>
      <w:hyperlink r:id="rId201" w:history="1">
        <w:r w:rsidR="0072351F" w:rsidRPr="00125ABB">
          <w:rPr>
            <w:rStyle w:val="a8"/>
          </w:rPr>
          <w:t>http://kitap.tatar.ru/ogl/nlrt/nbrt_obr_2585650.pdf</w:t>
        </w:r>
      </w:hyperlink>
    </w:p>
    <w:p w:rsidR="0072351F" w:rsidRDefault="0072351F" w:rsidP="00E2228E"/>
    <w:p w:rsidR="00E2228E" w:rsidRDefault="00E2228E" w:rsidP="00E2228E"/>
    <w:p w:rsidR="00E2228E" w:rsidRDefault="00E2228E" w:rsidP="00E2228E">
      <w:r>
        <w:t>286. 88.50;   Г85</w:t>
      </w:r>
    </w:p>
    <w:p w:rsidR="00E2228E" w:rsidRDefault="00E2228E" w:rsidP="00E2228E">
      <w:r>
        <w:t xml:space="preserve">    1842555-Л - од</w:t>
      </w:r>
    </w:p>
    <w:p w:rsidR="00E2228E" w:rsidRDefault="00E2228E" w:rsidP="00E2228E">
      <w:r>
        <w:t xml:space="preserve">    Грин, Роберт( амер. писатель)</w:t>
      </w:r>
    </w:p>
    <w:p w:rsidR="00E2228E" w:rsidRDefault="00E2228E" w:rsidP="00E2228E">
      <w:r>
        <w:t>Законы человеческой природы / Роберт Грин; перевод с английского А. Капанадзе ; ред. О. Бараш. - Москва : Альпина Паблишер, 2021. - 934 с.; 22. - Библиогр.: с. 930-934 и в подстроч. примеч. - От автора бестселлера "48 законов власти". - Загл. и авт. ориг.: The laws of human nature / Robert Greene. - ISBN 978-5-9614-4015-7 : 796,63</w:t>
      </w:r>
    </w:p>
    <w:p w:rsidR="00E2228E" w:rsidRDefault="00E2228E" w:rsidP="00E2228E">
      <w:r>
        <w:t xml:space="preserve">    Оглавление: </w:t>
      </w:r>
      <w:hyperlink r:id="rId202" w:history="1">
        <w:r w:rsidR="0072351F" w:rsidRPr="00125ABB">
          <w:rPr>
            <w:rStyle w:val="a8"/>
          </w:rPr>
          <w:t>http://kitap.tatar.ru/ogl/nlrt/nbrt_obr_2601953.pdf</w:t>
        </w:r>
      </w:hyperlink>
    </w:p>
    <w:p w:rsidR="0072351F" w:rsidRDefault="0072351F" w:rsidP="00E2228E"/>
    <w:p w:rsidR="00E2228E" w:rsidRDefault="00E2228E" w:rsidP="00E2228E"/>
    <w:p w:rsidR="00E2228E" w:rsidRDefault="00E2228E" w:rsidP="00E2228E">
      <w:r>
        <w:t>287. 88.9;   И59</w:t>
      </w:r>
    </w:p>
    <w:p w:rsidR="00E2228E" w:rsidRDefault="00E2228E" w:rsidP="00E2228E">
      <w:r>
        <w:t xml:space="preserve">    1843922-Л - од; 1843923-Л - аб</w:t>
      </w:r>
    </w:p>
    <w:p w:rsidR="00E2228E" w:rsidRDefault="00E2228E" w:rsidP="00E2228E">
      <w:r>
        <w:t xml:space="preserve">    Ингерлейб, Михаил Борисович</w:t>
      </w:r>
    </w:p>
    <w:p w:rsidR="00E2228E" w:rsidRDefault="00E2228E" w:rsidP="00E2228E">
      <w:r>
        <w:t>Метафорические ассоциативные карты : полный курс для практики / Михаил Ингерлейб. - Санкт-Петербург [и др.] : Питер, 2022. - 189, [1] с. : табл.; 21. - Библиогр.: с. 182-187. - Др. кн. авт.: с. 189-190. - На 188-й с. авт.: М. Б. Ингерлейб, врач, психолог, преп.. - ISBN 978-5-4461-1516-7 : 380,60</w:t>
      </w:r>
    </w:p>
    <w:p w:rsidR="00E2228E" w:rsidRDefault="00E2228E" w:rsidP="00E2228E">
      <w:r>
        <w:t xml:space="preserve">    Оглавление: </w:t>
      </w:r>
      <w:hyperlink r:id="rId203" w:history="1">
        <w:r w:rsidR="0072351F" w:rsidRPr="00125ABB">
          <w:rPr>
            <w:rStyle w:val="a8"/>
          </w:rPr>
          <w:t>http://kitap.tatar.ru/ogl/nlrt/nbrt_obr_2606493.pdf</w:t>
        </w:r>
      </w:hyperlink>
    </w:p>
    <w:p w:rsidR="0072351F" w:rsidRDefault="0072351F" w:rsidP="00E2228E"/>
    <w:p w:rsidR="00E2228E" w:rsidRDefault="00E2228E" w:rsidP="00E2228E"/>
    <w:p w:rsidR="00E2228E" w:rsidRDefault="00E2228E" w:rsidP="00E2228E">
      <w:r>
        <w:t>288. 88.41;   К82</w:t>
      </w:r>
    </w:p>
    <w:p w:rsidR="00E2228E" w:rsidRDefault="00E2228E" w:rsidP="00E2228E">
      <w:r>
        <w:t xml:space="preserve">    1842020-Л - кх; 1842021-Л - кх; 1842022-Л - кх</w:t>
      </w:r>
    </w:p>
    <w:p w:rsidR="00E2228E" w:rsidRDefault="00E2228E" w:rsidP="00E2228E">
      <w:r>
        <w:t xml:space="preserve">    Крист, Джеймс Джей</w:t>
      </w:r>
    </w:p>
    <w:p w:rsidR="00E2228E" w:rsidRDefault="00E2228E" w:rsidP="00E2228E">
      <w:r>
        <w:t>Давай дружить! Как знакомиться, общаться и поддерживать дружбу / Джеймс Джей Крист; перевод с английского Наталии Брагиной. - Москва : Манн, Иванов и Фербер, 2021. - 123, [4] с. - (Ты имеешь значение. Психология для современных подростков).. - ISBN 978-5-00169-792-3 : 610,00</w:t>
      </w:r>
    </w:p>
    <w:p w:rsidR="00E2228E" w:rsidRDefault="00E2228E" w:rsidP="00E2228E">
      <w:r>
        <w:t xml:space="preserve">    Оглавление: </w:t>
      </w:r>
      <w:hyperlink r:id="rId204" w:history="1">
        <w:r w:rsidR="0072351F" w:rsidRPr="00125ABB">
          <w:rPr>
            <w:rStyle w:val="a8"/>
          </w:rPr>
          <w:t>http://kitap.tatar.ru/ogl/nlrt/nbrt_obr_2587800.pdf</w:t>
        </w:r>
      </w:hyperlink>
    </w:p>
    <w:p w:rsidR="0072351F" w:rsidRDefault="0072351F" w:rsidP="00E2228E"/>
    <w:p w:rsidR="00E2228E" w:rsidRDefault="00E2228E" w:rsidP="00E2228E"/>
    <w:p w:rsidR="00E2228E" w:rsidRDefault="00E2228E" w:rsidP="00E2228E">
      <w:r>
        <w:t>289. 88.576;   Л27</w:t>
      </w:r>
    </w:p>
    <w:p w:rsidR="00E2228E" w:rsidRDefault="00E2228E" w:rsidP="00E2228E">
      <w:r>
        <w:t xml:space="preserve">    1843316-Л - аб; 1843317-Л - аб; 1843318-Л - аб; 1843319-Л - од; 1843320-Л - аб</w:t>
      </w:r>
    </w:p>
    <w:p w:rsidR="00E2228E" w:rsidRDefault="00E2228E" w:rsidP="00E2228E">
      <w:r>
        <w:t xml:space="preserve">    Латта, Найджел</w:t>
      </w:r>
    </w:p>
    <w:p w:rsidR="00E2228E" w:rsidRDefault="00E2228E" w:rsidP="00E2228E">
      <w:r>
        <w:t>Прежде чем ваш ребёнок сведёт вас с ума / Н. Латта; [пер. с англ. Т. Шапошниковой]. - Санкт-Петербург [и др.] : Питер, 2020. - 319, [1] c. - (Родителям о детях). - (Родители читают!). - Загл. и авт. ориг.: Politically incorrect parenting: Before your kids drive you crazy, read this! / N. Latta. - ISBN 978-5-00116-284-1 : 526,90</w:t>
      </w:r>
    </w:p>
    <w:p w:rsidR="00E2228E" w:rsidRDefault="00E2228E" w:rsidP="00E2228E">
      <w:r>
        <w:t xml:space="preserve">    Оглавление: </w:t>
      </w:r>
      <w:hyperlink r:id="rId205" w:history="1">
        <w:r w:rsidR="0072351F" w:rsidRPr="00125ABB">
          <w:rPr>
            <w:rStyle w:val="a8"/>
          </w:rPr>
          <w:t>http://kitap.tatar.ru/ogl/nlrt/nbrt_obr_2603900.pdf</w:t>
        </w:r>
      </w:hyperlink>
    </w:p>
    <w:p w:rsidR="0072351F" w:rsidRDefault="0072351F" w:rsidP="00E2228E"/>
    <w:p w:rsidR="00E2228E" w:rsidRDefault="00E2228E" w:rsidP="00E2228E"/>
    <w:p w:rsidR="00E2228E" w:rsidRDefault="00E2228E" w:rsidP="00E2228E">
      <w:r>
        <w:t>290. 88.28;   Л65</w:t>
      </w:r>
    </w:p>
    <w:p w:rsidR="00E2228E" w:rsidRDefault="00E2228E" w:rsidP="00E2228E">
      <w:r>
        <w:t xml:space="preserve">    1843900-Л - од; 1843901-Л - аб; 1843902-Л - аб; 1843903-Л - аб; 1843904-Л - аб; 1843905-Л - аб</w:t>
      </w:r>
    </w:p>
    <w:p w:rsidR="00E2228E" w:rsidRDefault="00E2228E" w:rsidP="00E2228E">
      <w:r>
        <w:t xml:space="preserve">    Лихи, Роберт</w:t>
      </w:r>
    </w:p>
    <w:p w:rsidR="00E2228E" w:rsidRDefault="00E2228E" w:rsidP="00E2228E">
      <w:r>
        <w:t xml:space="preserve">Лекарство от нервов : как перестать волноваться и получить удовольствие от жизни / Роберт Лихи; пер. с англ. П. Ярышевой. - Санкт-Петербург [и др.] : Питер, 2021. - 414, [1] </w:t>
      </w:r>
      <w:r>
        <w:lastRenderedPageBreak/>
        <w:t>с. : табл. - (Сам себе психолог). - Загл. и авт. ориг.: The worry cure: seven steps to stop worry from stopping you / R. L. Leahy. - ISBN 978-5-4461-0574-8. - ISBN 978-1400097661 (англ.) : 611,60</w:t>
      </w:r>
    </w:p>
    <w:p w:rsidR="00E2228E" w:rsidRDefault="00E2228E" w:rsidP="00E2228E">
      <w:r>
        <w:t xml:space="preserve">    Оглавление: </w:t>
      </w:r>
      <w:hyperlink r:id="rId206" w:history="1">
        <w:r w:rsidR="0072351F" w:rsidRPr="00125ABB">
          <w:rPr>
            <w:rStyle w:val="a8"/>
          </w:rPr>
          <w:t>http://kitap.tatar.ru/ogl/nlrt/nbrt_obr_2606391.pdf</w:t>
        </w:r>
      </w:hyperlink>
    </w:p>
    <w:p w:rsidR="0072351F" w:rsidRDefault="0072351F" w:rsidP="00E2228E"/>
    <w:p w:rsidR="00E2228E" w:rsidRDefault="00E2228E" w:rsidP="00E2228E"/>
    <w:p w:rsidR="00E2228E" w:rsidRDefault="00E2228E" w:rsidP="00E2228E">
      <w:r>
        <w:t>291. 88.50;   Н21</w:t>
      </w:r>
    </w:p>
    <w:p w:rsidR="00E2228E" w:rsidRDefault="00E2228E" w:rsidP="00E2228E">
      <w:r>
        <w:t xml:space="preserve">    1843525-Л - од; 1843526-Л - аб; 1843527-Л - аб; 1843528-Л - аб; 1843529-Л - аб</w:t>
      </w:r>
    </w:p>
    <w:p w:rsidR="00E2228E" w:rsidRDefault="00E2228E" w:rsidP="00E2228E">
      <w:r>
        <w:t xml:space="preserve">    Накамото, Стив</w:t>
      </w:r>
    </w:p>
    <w:p w:rsidR="001764F8" w:rsidRDefault="00E2228E" w:rsidP="00E2228E">
      <w:r>
        <w:t>Гений общения. Как им стать? / С. Накамото; [пер. с англ. Е. Кармановой]. - Санкт-Петербург [и др.] : Питер, 2022. - 223 c. : ил. - (Психология. The Best). - На обл. и тит. л. также: #экопокет. - ISBN 978-5-4461-1303-3. - ISBN 978-0-9670893-5-5 (англ.) : 247,50</w:t>
      </w:r>
    </w:p>
    <w:p w:rsidR="001764F8" w:rsidRDefault="001764F8" w:rsidP="00E2228E">
      <w:r>
        <w:t xml:space="preserve">    Оглавление: </w:t>
      </w:r>
      <w:hyperlink r:id="rId207" w:history="1">
        <w:r w:rsidR="0072351F" w:rsidRPr="00125ABB">
          <w:rPr>
            <w:rStyle w:val="a8"/>
          </w:rPr>
          <w:t>http://kitap.tatar.ru/ogl/nlrt/nbrt_obr_2604867.pdf</w:t>
        </w:r>
      </w:hyperlink>
    </w:p>
    <w:p w:rsidR="0072351F" w:rsidRDefault="0072351F" w:rsidP="00E2228E"/>
    <w:p w:rsidR="001764F8" w:rsidRDefault="001764F8" w:rsidP="00E2228E"/>
    <w:p w:rsidR="001764F8" w:rsidRDefault="001764F8" w:rsidP="001764F8">
      <w:r>
        <w:t>292. 88.576;   Н87</w:t>
      </w:r>
    </w:p>
    <w:p w:rsidR="001764F8" w:rsidRDefault="001764F8" w:rsidP="001764F8">
      <w:r>
        <w:t xml:space="preserve">    1847073-Л - аб; 1847074-Л - аб; 1847075-Л - аб; 1847076-Л - аб; 1847077-Л - аб; 1847078-Л - кх</w:t>
      </w:r>
    </w:p>
    <w:p w:rsidR="001764F8" w:rsidRDefault="001764F8" w:rsidP="001764F8">
      <w:r>
        <w:t xml:space="preserve">    Нубер, Урсула</w:t>
      </w:r>
    </w:p>
    <w:p w:rsidR="001764F8" w:rsidRDefault="001764F8" w:rsidP="001764F8">
      <w:r>
        <w:t>Эффект привязанности : как детский опыт влияет на личную жизнь и что можно с этим сделать / Урсула Нубер; пер. с нем. Н. Матвеевой. - Санкт-Петербург : Портал, 2021. - 288 с. - (Дела семейные). - Библиогр.: с. 279-284. - Загл. и авт. ориг.: Der bindungs effekt / U. Nuber. - ISBN 978-5-907241-77-0 : 732,32</w:t>
      </w:r>
    </w:p>
    <w:p w:rsidR="001764F8" w:rsidRDefault="001764F8" w:rsidP="001764F8"/>
    <w:p w:rsidR="001764F8" w:rsidRDefault="001764F8" w:rsidP="001764F8">
      <w:r>
        <w:t>293. 88.352;   О-12</w:t>
      </w:r>
    </w:p>
    <w:p w:rsidR="001764F8" w:rsidRDefault="001764F8" w:rsidP="001764F8">
      <w:r>
        <w:t xml:space="preserve">    1843444-Л - од; 1843445-Л - аб; 1843446-Л - аб; 1843447-Л - аб; 1843448-Л - аб; 1843449-Л - аб; 1843450-Л - аб; 1843451-Л - аб</w:t>
      </w:r>
    </w:p>
    <w:p w:rsidR="001764F8" w:rsidRDefault="001764F8" w:rsidP="001764F8">
      <w:r>
        <w:t xml:space="preserve">    Оакли, Барбара</w:t>
      </w:r>
    </w:p>
    <w:p w:rsidR="001764F8" w:rsidRDefault="001764F8" w:rsidP="001764F8">
      <w:r>
        <w:t>Mindshift : новая жизнь, профессия и карьера в любом возрасте / Барбара Оакли; [перевел с английского М. Панин]. - Санкт-Петербург [и др.] : Питер, 2020 . - 336 с. : ил., портр. - (Серия "Сам себе психолог"). - Библиогр.: с. 312-323 и в примеч.: с. 324-336. - Др. кн. авт. на 4-й с. обл.. - ISBN 978-5-4461-1294-4 : 496,10</w:t>
      </w:r>
    </w:p>
    <w:p w:rsidR="001764F8" w:rsidRDefault="001764F8" w:rsidP="001764F8">
      <w:r>
        <w:t xml:space="preserve">    Оглавление: </w:t>
      </w:r>
      <w:hyperlink r:id="rId208" w:history="1">
        <w:r w:rsidR="0072351F" w:rsidRPr="00125ABB">
          <w:rPr>
            <w:rStyle w:val="a8"/>
          </w:rPr>
          <w:t>http://kitap.tatar.ru/ogl/nlrt/nbrt_obr_2604597.pdf</w:t>
        </w:r>
      </w:hyperlink>
    </w:p>
    <w:p w:rsidR="0072351F" w:rsidRDefault="0072351F" w:rsidP="001764F8"/>
    <w:p w:rsidR="001764F8" w:rsidRDefault="001764F8" w:rsidP="001764F8"/>
    <w:p w:rsidR="001764F8" w:rsidRDefault="001764F8" w:rsidP="001764F8">
      <w:r>
        <w:t>294. 88.415;   П12</w:t>
      </w:r>
    </w:p>
    <w:p w:rsidR="001764F8" w:rsidRDefault="001764F8" w:rsidP="001764F8">
      <w:r>
        <w:t xml:space="preserve">    1843473-Л - од; 1843474-Л - аб; 1843475-Л - аб; 1843476-Л - аб; 1843477-Л - аб</w:t>
      </w:r>
    </w:p>
    <w:p w:rsidR="001764F8" w:rsidRDefault="001764F8" w:rsidP="001764F8">
      <w:r>
        <w:t xml:space="preserve">    Пайфер, Мэри</w:t>
      </w:r>
    </w:p>
    <w:p w:rsidR="001764F8" w:rsidRDefault="001764F8" w:rsidP="001764F8">
      <w:r>
        <w:t>Воскрешение Офелии : секреты девочек-подростков / Мэри Пайфер, Сара Гильям; [пер. с англ. О. Чекчуриной]. - [25-е юбил. изд.]. - Санкт-Петербург [и др.] : Питер, 2021 . - 445, [1] с. - (Сам себе психолог). - (#1 New York Times Bestseller). - Др. произведения 1-го авт. на 4-й с. обл. - На 4-й с. обл. 1-й авт.: М. Пайфер - психотерапевт и клин. психолог. - Загл. и авт. ориг.: Reviving Ophelia / Mary Pipher, Ph. D. and Sara Pipher Gilliam. - ISBN 978-5-4461-1447-4 : 771,10</w:t>
      </w:r>
    </w:p>
    <w:p w:rsidR="001764F8" w:rsidRDefault="001764F8" w:rsidP="001764F8">
      <w:r>
        <w:t xml:space="preserve">    Оглавление: </w:t>
      </w:r>
      <w:hyperlink r:id="rId209" w:history="1">
        <w:r w:rsidR="0072351F" w:rsidRPr="00125ABB">
          <w:rPr>
            <w:rStyle w:val="a8"/>
          </w:rPr>
          <w:t>http://kitap.tatar.ru/ogl/nlrt/nbrt_obr_2604665.pdf</w:t>
        </w:r>
      </w:hyperlink>
    </w:p>
    <w:p w:rsidR="0072351F" w:rsidRDefault="0072351F" w:rsidP="001764F8"/>
    <w:p w:rsidR="001764F8" w:rsidRDefault="001764F8" w:rsidP="001764F8"/>
    <w:p w:rsidR="001764F8" w:rsidRDefault="001764F8" w:rsidP="001764F8">
      <w:r>
        <w:t>295. 88.9;   П27</w:t>
      </w:r>
    </w:p>
    <w:p w:rsidR="001764F8" w:rsidRDefault="001764F8" w:rsidP="001764F8">
      <w:r>
        <w:t xml:space="preserve">    1843659-Л - од; 1843660-Л - аб; 1843661-Л - аб; 1843662-Л - аб</w:t>
      </w:r>
    </w:p>
    <w:p w:rsidR="001764F8" w:rsidRDefault="001764F8" w:rsidP="001764F8">
      <w:r>
        <w:t xml:space="preserve">    Перлз, Фредерик Соломон</w:t>
      </w:r>
    </w:p>
    <w:p w:rsidR="001764F8" w:rsidRDefault="001764F8" w:rsidP="001764F8">
      <w:r>
        <w:lastRenderedPageBreak/>
        <w:t>Внутри и вне помойного ведра / Фредерик Перлз. - Санкт-Петербург [и др.] : Питер, 2020. - 319 с. : ил. - (Мастера психологии). - Загл. и авт. ориг.: In and out the garbage pail / Frederick S. Perls. - ISBN 978-5-4461-0389-8. - ISBN 978-0939266173 (англ.) : 476,30</w:t>
      </w:r>
    </w:p>
    <w:p w:rsidR="001764F8" w:rsidRDefault="001764F8" w:rsidP="001764F8"/>
    <w:p w:rsidR="001764F8" w:rsidRDefault="001764F8" w:rsidP="001764F8">
      <w:r>
        <w:t>296. 88.576;   П30</w:t>
      </w:r>
    </w:p>
    <w:p w:rsidR="001764F8" w:rsidRDefault="001764F8" w:rsidP="001764F8">
      <w:r>
        <w:t xml:space="preserve">    1847194-Л - аб; 1847195-Л - аб; 1847196-Л - аб; 1847197-Л - од</w:t>
      </w:r>
    </w:p>
    <w:p w:rsidR="001764F8" w:rsidRDefault="001764F8" w:rsidP="001764F8">
      <w:r>
        <w:t xml:space="preserve">    Петрановская, Людмила Владимировна</w:t>
      </w:r>
    </w:p>
    <w:p w:rsidR="001764F8" w:rsidRDefault="001764F8" w:rsidP="001764F8">
      <w:r>
        <w:t>#Selfмама. Лайфхаки для работающей мамы / Людмила Петрановская. - Москва : АСТ, 2021. - 220 c. - (Библиотека Петрановской). - В макете и в вып. дан. загл.: Selfmama. Лайфхаки для работающей мамы. - ISBN 978-5-17-099196-9 : 326,71</w:t>
      </w:r>
    </w:p>
    <w:p w:rsidR="001764F8" w:rsidRDefault="001764F8" w:rsidP="001764F8">
      <w:r>
        <w:t xml:space="preserve">    Оглавление: </w:t>
      </w:r>
      <w:hyperlink r:id="rId210" w:history="1">
        <w:r w:rsidR="0072351F" w:rsidRPr="00125ABB">
          <w:rPr>
            <w:rStyle w:val="a8"/>
          </w:rPr>
          <w:t>http://kitap.tatar.ru/ogl/nlrt/nbrt_obr_2606169.pdf</w:t>
        </w:r>
      </w:hyperlink>
    </w:p>
    <w:p w:rsidR="0072351F" w:rsidRDefault="0072351F" w:rsidP="001764F8"/>
    <w:p w:rsidR="001764F8" w:rsidRDefault="001764F8" w:rsidP="001764F8"/>
    <w:p w:rsidR="001764F8" w:rsidRDefault="001764F8" w:rsidP="001764F8">
      <w:r>
        <w:t>297. 88.25;   С18</w:t>
      </w:r>
    </w:p>
    <w:p w:rsidR="001764F8" w:rsidRDefault="001764F8" w:rsidP="001764F8">
      <w:r>
        <w:t xml:space="preserve">    1842612-Л - од; 1842613-Л - аб; 1842614-Л - аб; 1842615-Л - аб</w:t>
      </w:r>
    </w:p>
    <w:p w:rsidR="001764F8" w:rsidRDefault="001764F8" w:rsidP="001764F8">
      <w:r>
        <w:t xml:space="preserve">    Санд, Илсе</w:t>
      </w:r>
    </w:p>
    <w:p w:rsidR="001764F8" w:rsidRDefault="001764F8" w:rsidP="001764F8">
      <w:r>
        <w:t>С любовью к себе : как избавиться от чувства вины и обрести гармонию / Илсе Санд; перевод с датского [А. Наумовой, Н. Фитисова]. - Москва : Альпина Паблишер, 2021. - 174 с.; 21. - (Книги Илсе Санд). - Библиогр.: с. 173-174. - Др. произведения авт. на 4-й с. обл. - Загл. и авт. ориг.: Venlige øjne på dig selv / Ilse Sand. - ISBN 978-5-9614-4783-5 (рус.). - ISBN 978-5-9614-4567-1 (серия). - ISBN 978-8-7022-9932-8 (дат.) : 494,18</w:t>
      </w:r>
    </w:p>
    <w:p w:rsidR="001764F8" w:rsidRDefault="001764F8" w:rsidP="001764F8">
      <w:r>
        <w:t xml:space="preserve">    Оглавление: </w:t>
      </w:r>
      <w:hyperlink r:id="rId211" w:history="1">
        <w:r w:rsidR="0072351F" w:rsidRPr="00125ABB">
          <w:rPr>
            <w:rStyle w:val="a8"/>
          </w:rPr>
          <w:t>http://kitap.tatar.ru/ogl/nlrt/nbrt_obr_2602370.pdf</w:t>
        </w:r>
      </w:hyperlink>
    </w:p>
    <w:p w:rsidR="0072351F" w:rsidRDefault="0072351F" w:rsidP="001764F8"/>
    <w:p w:rsidR="001764F8" w:rsidRDefault="001764F8" w:rsidP="001764F8"/>
    <w:p w:rsidR="001764F8" w:rsidRDefault="001764F8" w:rsidP="001764F8">
      <w:r>
        <w:t>298. 88.25;   С37</w:t>
      </w:r>
    </w:p>
    <w:p w:rsidR="001764F8" w:rsidRDefault="001764F8" w:rsidP="001764F8">
      <w:r>
        <w:t xml:space="preserve">    1843282-Л - аб; 1843283-Л - од; 1843284-Л - аб</w:t>
      </w:r>
    </w:p>
    <w:p w:rsidR="001764F8" w:rsidRDefault="001764F8" w:rsidP="001764F8">
      <w:r>
        <w:t xml:space="preserve">    Симонов, Павел Васильевич</w:t>
      </w:r>
    </w:p>
    <w:p w:rsidR="001764F8" w:rsidRDefault="001764F8" w:rsidP="001764F8">
      <w:r>
        <w:t>Эмоциональный мозг / П. В. Симонов. - Санкт-Петербург [и др.] : Питер, 2021. - 286 с. : ил., табл. - (Мастера психологии). - Библиогр.: с. 259-286. - ISBN 978-5-4461-3947-7 : 737,00</w:t>
      </w:r>
    </w:p>
    <w:p w:rsidR="001764F8" w:rsidRDefault="001764F8" w:rsidP="001764F8">
      <w:r>
        <w:t xml:space="preserve">    Оглавление: </w:t>
      </w:r>
      <w:hyperlink r:id="rId212" w:history="1">
        <w:r w:rsidR="0072351F" w:rsidRPr="00125ABB">
          <w:rPr>
            <w:rStyle w:val="a8"/>
          </w:rPr>
          <w:t>http://kitap.tatar.ru/ogl/nlrt/nbrt_obr_2603856.pdf</w:t>
        </w:r>
      </w:hyperlink>
    </w:p>
    <w:p w:rsidR="0072351F" w:rsidRDefault="0072351F" w:rsidP="001764F8"/>
    <w:p w:rsidR="001764F8" w:rsidRDefault="001764F8" w:rsidP="001764F8"/>
    <w:p w:rsidR="001764F8" w:rsidRDefault="001764F8" w:rsidP="001764F8">
      <w:r>
        <w:t>299. 88.25;   С80</w:t>
      </w:r>
    </w:p>
    <w:p w:rsidR="001764F8" w:rsidRDefault="001764F8" w:rsidP="001764F8">
      <w:r>
        <w:t xml:space="preserve">    1843703-Л - од; 1843704-Л - аб; 1843705-Л - аб; 1843706-Л - аб; 1843707-Л - аб</w:t>
      </w:r>
    </w:p>
    <w:p w:rsidR="001764F8" w:rsidRDefault="001764F8" w:rsidP="001764F8">
      <w:r>
        <w:t xml:space="preserve">    Стихель, Стефан ван дер</w:t>
      </w:r>
    </w:p>
    <w:p w:rsidR="001764F8" w:rsidRDefault="001764F8" w:rsidP="001764F8">
      <w:r>
        <w:t>Фокусы внимания : как жить в мире, где все отвлекает / Стефан ван дер Стихель; [перевела с английского А. Шмид]. - Санкт-Петербург [и др.] : Питер, 2020. - 220 с. - Библиогр. в примеч.: с. 195-220. - Загл. и авт. ориг.: How attention works / Stefan Van der Stigchel. - ISBN 978-5-4461-1453-5 : 466,40</w:t>
      </w:r>
    </w:p>
    <w:p w:rsidR="001764F8" w:rsidRDefault="001764F8" w:rsidP="001764F8">
      <w:r>
        <w:t xml:space="preserve">    Оглавление: </w:t>
      </w:r>
      <w:hyperlink r:id="rId213" w:history="1">
        <w:r w:rsidR="0072351F" w:rsidRPr="00125ABB">
          <w:rPr>
            <w:rStyle w:val="a8"/>
          </w:rPr>
          <w:t>http://kitap.tatar.ru/ogl/nlrt/nbrt_obr_2605582.pdf</w:t>
        </w:r>
      </w:hyperlink>
    </w:p>
    <w:p w:rsidR="0072351F" w:rsidRDefault="0072351F" w:rsidP="001764F8"/>
    <w:p w:rsidR="001764F8" w:rsidRDefault="001764F8" w:rsidP="001764F8"/>
    <w:p w:rsidR="001764F8" w:rsidRDefault="001764F8" w:rsidP="001764F8">
      <w:r>
        <w:t>300. 88.41;   Ф49</w:t>
      </w:r>
    </w:p>
    <w:p w:rsidR="001764F8" w:rsidRDefault="001764F8" w:rsidP="001764F8">
      <w:r>
        <w:t xml:space="preserve">    1843485-Л - од; 1843486-Л - аб; 1843487-Л - аб; 1843488-Л - аб; 1843489-Л - аб; 1843490-Л - аб</w:t>
      </w:r>
    </w:p>
    <w:p w:rsidR="001764F8" w:rsidRDefault="001764F8" w:rsidP="001764F8">
      <w:r>
        <w:t xml:space="preserve">    Фигдор, Гельмут</w:t>
      </w:r>
    </w:p>
    <w:p w:rsidR="001764F8" w:rsidRDefault="001764F8" w:rsidP="001764F8">
      <w:r>
        <w:t>Дети разведенных родителей  : между травмой и надеждой / Гельмут Фигдор. - Санкт-Петербург [и др.] : Питер, 2021. - 331, [1] с. - Загл. и авт. ориг.: Kinder aus geschiedenen Ehen: Zwischen Trauma und Hoffnung / Figdor, Helmuth. - ISBN 978-5-4461-1374-3 : 635,80</w:t>
      </w:r>
    </w:p>
    <w:p w:rsidR="001764F8" w:rsidRDefault="001764F8" w:rsidP="001764F8">
      <w:r>
        <w:t xml:space="preserve">    Оглавление: </w:t>
      </w:r>
      <w:hyperlink r:id="rId214" w:history="1">
        <w:r w:rsidR="0072351F" w:rsidRPr="00125ABB">
          <w:rPr>
            <w:rStyle w:val="a8"/>
          </w:rPr>
          <w:t>http://kitap.tatar.ru/ogl/nlrt/nbrt_obr_2604757.pdf</w:t>
        </w:r>
      </w:hyperlink>
    </w:p>
    <w:p w:rsidR="0072351F" w:rsidRDefault="0072351F" w:rsidP="001764F8"/>
    <w:p w:rsidR="001764F8" w:rsidRDefault="001764F8" w:rsidP="001764F8"/>
    <w:p w:rsidR="001764F8" w:rsidRDefault="001764F8" w:rsidP="001764F8">
      <w:r>
        <w:t>301. 88.41;   Ф49</w:t>
      </w:r>
    </w:p>
    <w:p w:rsidR="001764F8" w:rsidRDefault="001764F8" w:rsidP="001764F8">
      <w:r>
        <w:t xml:space="preserve">    1843933-Л - од; 1843934-Л - аб; 1843935-Л - аб; 1843936-Л - аб; 1843937-Л - аб</w:t>
      </w:r>
    </w:p>
    <w:p w:rsidR="001764F8" w:rsidRDefault="001764F8" w:rsidP="001764F8">
      <w:r>
        <w:t xml:space="preserve">    Фигдор, Гельмут</w:t>
      </w:r>
    </w:p>
    <w:p w:rsidR="001764F8" w:rsidRDefault="001764F8" w:rsidP="001764F8">
      <w:r>
        <w:t>Развод. Излечение травмы утраты и предательства / Гельмут Фигдор; [пер. с нем. О. Шиловой]. - Санкт-Петербург [и др.] : Питер, 2021. - 398, [1] c. - (Психология для профессионалов). - Загл. и авт. ориг.: Patient scheidungstamile / H. Figdor. - ISBN 978-5-4461-1331-6 (рус.). - ISBN 978-3837922189 (нем.) : 1059,30</w:t>
      </w:r>
    </w:p>
    <w:p w:rsidR="001764F8" w:rsidRDefault="001764F8" w:rsidP="001764F8">
      <w:r>
        <w:t xml:space="preserve">    Оглавление: </w:t>
      </w:r>
      <w:hyperlink r:id="rId215" w:history="1">
        <w:r w:rsidR="0072351F" w:rsidRPr="00125ABB">
          <w:rPr>
            <w:rStyle w:val="a8"/>
          </w:rPr>
          <w:t>http://kitap.tatar.ru/ogl/nlrt/nbrt_obr_2578492.pdf</w:t>
        </w:r>
      </w:hyperlink>
    </w:p>
    <w:p w:rsidR="0072351F" w:rsidRDefault="0072351F" w:rsidP="001764F8"/>
    <w:p w:rsidR="001764F8" w:rsidRDefault="001764F8" w:rsidP="001764F8"/>
    <w:p w:rsidR="001764F8" w:rsidRDefault="001764F8" w:rsidP="001764F8">
      <w:r>
        <w:t>302. 88.25;   Ф81</w:t>
      </w:r>
    </w:p>
    <w:p w:rsidR="001764F8" w:rsidRDefault="001764F8" w:rsidP="001764F8">
      <w:r>
        <w:t xml:space="preserve">    1843496-Л - од; 1843497-Л - аб; 1843498-Л - аб; 1843499-Л - аб; 1843500-Л - аб; 1843501-Л - аб</w:t>
      </w:r>
    </w:p>
    <w:p w:rsidR="001764F8" w:rsidRDefault="001764F8" w:rsidP="001764F8">
      <w:r>
        <w:t xml:space="preserve">    Фосслиен, Лиз</w:t>
      </w:r>
    </w:p>
    <w:p w:rsidR="001764F8" w:rsidRDefault="001764F8" w:rsidP="001764F8">
      <w:r>
        <w:t>Без обид! Как эмоциональный интеллект помогает общаться с коллегами и руководством / Лиз Фосслиен, Молли Вест Даффи; [пер. с англ. К. Захарова]. - Санкт-Петербург [и др.] : Питер, 2020. - 283 c. : ил. - Загл. и авт. ориг.: No haed feeling / Fosslien, Liz . - ISBN 978-5-4461-1346-0. - ISBN 978-54461-1346-0 (англ.) : 826,10</w:t>
      </w:r>
    </w:p>
    <w:p w:rsidR="001764F8" w:rsidRDefault="001764F8" w:rsidP="001764F8">
      <w:r>
        <w:t xml:space="preserve">    Оглавление: </w:t>
      </w:r>
      <w:hyperlink r:id="rId216" w:history="1">
        <w:r w:rsidR="0072351F" w:rsidRPr="00125ABB">
          <w:rPr>
            <w:rStyle w:val="a8"/>
          </w:rPr>
          <w:t>http://kitap.tatar.ru/ogl/nlrt/nbrt_obr_2514078.pdf</w:t>
        </w:r>
      </w:hyperlink>
    </w:p>
    <w:p w:rsidR="0072351F" w:rsidRDefault="0072351F" w:rsidP="001764F8"/>
    <w:p w:rsidR="001764F8" w:rsidRDefault="001764F8" w:rsidP="001764F8"/>
    <w:p w:rsidR="001764F8" w:rsidRDefault="001764F8" w:rsidP="001764F8">
      <w:r>
        <w:t>303. 88.9;   Х47</w:t>
      </w:r>
    </w:p>
    <w:p w:rsidR="001764F8" w:rsidRDefault="001764F8" w:rsidP="001764F8">
      <w:r>
        <w:t xml:space="preserve">    1842925-Л - од; 1842926-Л - аб</w:t>
      </w:r>
    </w:p>
    <w:p w:rsidR="001764F8" w:rsidRDefault="001764F8" w:rsidP="001764F8">
      <w:r>
        <w:t xml:space="preserve">    Хинтермейер, Соня</w:t>
      </w:r>
    </w:p>
    <w:p w:rsidR="001764F8" w:rsidRDefault="001764F8" w:rsidP="001764F8">
      <w:r>
        <w:t>Психодрама. Психотерапия расстройств личности / Соня Хинтермейер; пер. с нем. А. И. Кропивки. - Харьков : Гуманитарный центр, 2020. - 309 с.; 21 . - Библиогр.: с. 304-309. - Загл. и авт. ориг.: Psychodrama. Psychotherapie bei Personlichkeitsstorungen / Sonja Hintermeier. - ISBN 978-617-7528-43-1. - ISBN 978-3-7089-1345-2 (нем.) : 648,00</w:t>
      </w:r>
    </w:p>
    <w:p w:rsidR="001764F8" w:rsidRDefault="001764F8" w:rsidP="001764F8">
      <w:r>
        <w:t xml:space="preserve">    Оглавление: </w:t>
      </w:r>
      <w:hyperlink r:id="rId217" w:history="1">
        <w:r w:rsidR="0072351F" w:rsidRPr="00125ABB">
          <w:rPr>
            <w:rStyle w:val="a8"/>
          </w:rPr>
          <w:t>http://kitap.tatar.ru/ogl/nlrt/nbrt_obr_2603892.pdf</w:t>
        </w:r>
      </w:hyperlink>
    </w:p>
    <w:p w:rsidR="0072351F" w:rsidRDefault="0072351F" w:rsidP="001764F8"/>
    <w:p w:rsidR="001764F8" w:rsidRDefault="001764F8" w:rsidP="001764F8"/>
    <w:p w:rsidR="001764F8" w:rsidRDefault="001764F8" w:rsidP="001764F8">
      <w:r>
        <w:t>304. 88.25;   Э39</w:t>
      </w:r>
    </w:p>
    <w:p w:rsidR="001764F8" w:rsidRDefault="001764F8" w:rsidP="001764F8">
      <w:r>
        <w:t xml:space="preserve">    1843348-Л - од; 1843349-Л - аб; 1843350-Л - аб</w:t>
      </w:r>
    </w:p>
    <w:p w:rsidR="001764F8" w:rsidRDefault="001764F8" w:rsidP="001764F8">
      <w:r>
        <w:t xml:space="preserve">    Экман, Пол</w:t>
      </w:r>
    </w:p>
    <w:p w:rsidR="001764F8" w:rsidRDefault="001764F8" w:rsidP="001764F8">
      <w:r>
        <w:t>Узнай лжеца по выражению лица / Пол Экман, Уоллис Фризен; [пер. с англ. В. Кузина]. - Санкт-Петербург [и др.] : Питер, 2021. - 269, [1] с. : ил., табл., портр. - (Сам себе психолог). - Загл. и авт. ориг.: Unmasking the face / Paul Ekman , Wallace V. Friesen. - ISBN 978-5-4461-1743-7 : 495,00</w:t>
      </w:r>
    </w:p>
    <w:p w:rsidR="001764F8" w:rsidRDefault="001764F8" w:rsidP="001764F8">
      <w:r>
        <w:t xml:space="preserve">    Оглавление: </w:t>
      </w:r>
      <w:hyperlink r:id="rId218" w:history="1">
        <w:r w:rsidR="0072351F" w:rsidRPr="00125ABB">
          <w:rPr>
            <w:rStyle w:val="a8"/>
          </w:rPr>
          <w:t>http://kitap.tatar.ru/ogl/nlrt/nbrt_obr_2603953.pdf</w:t>
        </w:r>
      </w:hyperlink>
    </w:p>
    <w:p w:rsidR="0072351F" w:rsidRDefault="0072351F" w:rsidP="001764F8"/>
    <w:p w:rsidR="001764F8" w:rsidRDefault="001764F8" w:rsidP="001764F8"/>
    <w:p w:rsidR="00D15AC3" w:rsidRDefault="00D15AC3" w:rsidP="001764F8"/>
    <w:p w:rsidR="00D15AC3" w:rsidRDefault="00D15AC3" w:rsidP="00D15AC3">
      <w:pPr>
        <w:pStyle w:val="1"/>
      </w:pPr>
      <w:bookmarkStart w:id="24" w:name="_Toc100320703"/>
      <w:r>
        <w:t>Литература универсального содержания (ББК 9)</w:t>
      </w:r>
      <w:bookmarkEnd w:id="24"/>
    </w:p>
    <w:p w:rsidR="00D15AC3" w:rsidRDefault="00D15AC3" w:rsidP="00D15AC3">
      <w:pPr>
        <w:pStyle w:val="1"/>
      </w:pPr>
    </w:p>
    <w:p w:rsidR="00D15AC3" w:rsidRDefault="00D15AC3" w:rsidP="00D15AC3">
      <w:r>
        <w:t>305. 92;   С74</w:t>
      </w:r>
    </w:p>
    <w:p w:rsidR="00D15AC3" w:rsidRDefault="00D15AC3" w:rsidP="00D15AC3">
      <w:r>
        <w:t xml:space="preserve">    1847184-Л - абД; 1847185-Л - абД</w:t>
      </w:r>
    </w:p>
    <w:p w:rsidR="00D15AC3" w:rsidRDefault="00D15AC3" w:rsidP="00D15AC3">
      <w:r>
        <w:t xml:space="preserve">    Справочник школьника для начальных классов. Русский язык. Математика. Природоведение / [авт. текста: Е. М. Дорогова, Л. Ф. Знаменская, В. Д. Майоров]. - </w:t>
      </w:r>
      <w:r>
        <w:lastRenderedPageBreak/>
        <w:t>Москва : Стрекоза, 2017. - 518, [1] c. : ил. - Предм. указ.: с. 465-506. - ISBN 978-5-9951-0222-9 : 745,14</w:t>
      </w:r>
    </w:p>
    <w:p w:rsidR="00D15AC3" w:rsidRDefault="00D15AC3" w:rsidP="00D15AC3">
      <w:r>
        <w:t xml:space="preserve">    Оглавление: </w:t>
      </w:r>
      <w:hyperlink r:id="rId219" w:history="1">
        <w:r w:rsidR="0072351F" w:rsidRPr="00125ABB">
          <w:rPr>
            <w:rStyle w:val="a8"/>
          </w:rPr>
          <w:t>http://kitap.tatar.ru/ogl/nlrt/nbrt_obr_2611966.pdf</w:t>
        </w:r>
      </w:hyperlink>
    </w:p>
    <w:p w:rsidR="0072351F" w:rsidRDefault="0072351F" w:rsidP="00D15AC3"/>
    <w:p w:rsidR="00D15AC3" w:rsidRDefault="00D15AC3" w:rsidP="00D15AC3"/>
    <w:p w:rsidR="00D15AC3" w:rsidRDefault="00D15AC3" w:rsidP="00D15AC3">
      <w:r>
        <w:t>306. 92;   С74</w:t>
      </w:r>
    </w:p>
    <w:p w:rsidR="00D15AC3" w:rsidRDefault="00D15AC3" w:rsidP="00D15AC3">
      <w:r>
        <w:t xml:space="preserve">    1847182-Л - абД</w:t>
      </w:r>
    </w:p>
    <w:p w:rsidR="00D15AC3" w:rsidRDefault="00D15AC3" w:rsidP="00D15AC3">
      <w:r>
        <w:t xml:space="preserve">    Справочник школьника для начальных классов. Русский язык. Математика. Природоведение / [авт. текста: Е. М. Дорогова, Л. Ф. Знаменская, В. Д. Майоров]. - Москва : Стрекоза, 2009. - 518, [1] c. : ил. - Предм. указ.: с. 465-506. - ISBN 978-5-9951-0222-9 : 745,14</w:t>
      </w:r>
    </w:p>
    <w:p w:rsidR="00D15AC3" w:rsidRDefault="00D15AC3" w:rsidP="00D15AC3">
      <w:r>
        <w:t xml:space="preserve">    Оглавление: </w:t>
      </w:r>
      <w:hyperlink r:id="rId220" w:history="1">
        <w:r w:rsidR="0072351F" w:rsidRPr="00125ABB">
          <w:rPr>
            <w:rStyle w:val="a8"/>
          </w:rPr>
          <w:t>http://kitap.tatar.ru/ogl/nlrt/nbrt_obr_2611958.pdf</w:t>
        </w:r>
      </w:hyperlink>
    </w:p>
    <w:p w:rsidR="0072351F" w:rsidRDefault="0072351F" w:rsidP="00D15AC3"/>
    <w:p w:rsidR="00D15AC3" w:rsidRDefault="00D15AC3" w:rsidP="00D15AC3"/>
    <w:p w:rsidR="00D15AC3" w:rsidRDefault="00D15AC3" w:rsidP="00D15AC3">
      <w:r>
        <w:t>307. 91(075);   S 20</w:t>
      </w:r>
    </w:p>
    <w:p w:rsidR="00D15AC3" w:rsidRDefault="00D15AC3" w:rsidP="00D15AC3">
      <w:r>
        <w:t xml:space="preserve">    1658594-И - рф</w:t>
      </w:r>
    </w:p>
    <w:p w:rsidR="00D15AC3" w:rsidRDefault="00D15AC3" w:rsidP="00D15AC3">
      <w:r>
        <w:t xml:space="preserve">    Sanır, Ferruh</w:t>
      </w:r>
    </w:p>
    <w:p w:rsidR="00D15AC3" w:rsidRDefault="00D15AC3" w:rsidP="00D15AC3">
      <w:r>
        <w:t>Coğrafya, IV / F. Sanır, T. Asal, H. Günden. - İstanbul : Milli egıtım basımevi, 1950. - 59 s. + 4 s. haritalar : ill. - (İlkokul kitapları). - Тышл.: İlk okullar için coğrafya : 0</w:t>
      </w:r>
    </w:p>
    <w:p w:rsidR="00D15AC3" w:rsidRDefault="00D15AC3" w:rsidP="00D15AC3"/>
    <w:p w:rsidR="00D15AC3" w:rsidRDefault="00D15AC3" w:rsidP="00D15AC3"/>
    <w:p w:rsidR="00D15AC3" w:rsidRDefault="00D15AC3" w:rsidP="00D15AC3">
      <w:pPr>
        <w:pStyle w:val="1"/>
      </w:pPr>
      <w:bookmarkStart w:id="25" w:name="_Toc100320704"/>
      <w:r>
        <w:t>Неизвестный ББК и/или УДК</w:t>
      </w:r>
      <w:bookmarkEnd w:id="25"/>
    </w:p>
    <w:p w:rsidR="00D15AC3" w:rsidRDefault="00D15AC3" w:rsidP="00D15AC3">
      <w:r>
        <w:t>308. 16.263;   Ф87</w:t>
      </w:r>
    </w:p>
    <w:p w:rsidR="00D15AC3" w:rsidRDefault="00D15AC3" w:rsidP="00D15AC3">
      <w:r>
        <w:t xml:space="preserve">    1843351-Л - од; 1843352-Л - аб; 1843353-Л - аб; 1843354-Л - аб</w:t>
      </w:r>
    </w:p>
    <w:p w:rsidR="00D15AC3" w:rsidRDefault="00D15AC3" w:rsidP="00D15AC3">
      <w:r>
        <w:t xml:space="preserve">    Френкель, Шира</w:t>
      </w:r>
    </w:p>
    <w:p w:rsidR="00D15AC3" w:rsidRDefault="00D15AC3" w:rsidP="00D15AC3">
      <w:pPr>
        <w:rPr>
          <w:lang w:val="en-US"/>
        </w:rPr>
      </w:pPr>
      <w:r>
        <w:t xml:space="preserve">Внутри Facebook. Голая правда / Шира Френкель, Сесилия Кэнг; [перевела с английского Д. Кириенко]. - Санкт-Петербург ; Москва ; Минск : Питер, 2022. - 335 с. - Загл. и авт. ориг.: An Ugly Truth. </w:t>
      </w:r>
      <w:r w:rsidRPr="00D15AC3">
        <w:rPr>
          <w:lang w:val="en-US"/>
        </w:rPr>
        <w:t>Inside Facebook's Battle for Domination / Sheera Frenkel and Cecilia Kang. - ISBN 978-5-4461-2952-2. - ISBN 978-0062960672 (</w:t>
      </w:r>
      <w:r>
        <w:t>англ</w:t>
      </w:r>
      <w:r w:rsidRPr="00D15AC3">
        <w:rPr>
          <w:lang w:val="en-US"/>
        </w:rPr>
        <w:t>.) : 1028,50</w:t>
      </w:r>
    </w:p>
    <w:p w:rsidR="00D15AC3" w:rsidRDefault="00D15AC3" w:rsidP="00D15AC3">
      <w:r w:rsidRPr="00D15AC3">
        <w:t xml:space="preserve">    Оглавление: </w:t>
      </w:r>
      <w:hyperlink r:id="rId221" w:history="1">
        <w:r w:rsidR="0072351F" w:rsidRPr="00125ABB">
          <w:rPr>
            <w:rStyle w:val="a8"/>
            <w:lang w:val="en-US"/>
          </w:rPr>
          <w:t>http</w:t>
        </w:r>
        <w:r w:rsidR="0072351F" w:rsidRPr="00125ABB">
          <w:rPr>
            <w:rStyle w:val="a8"/>
          </w:rPr>
          <w:t>://</w:t>
        </w:r>
        <w:r w:rsidR="0072351F" w:rsidRPr="00125ABB">
          <w:rPr>
            <w:rStyle w:val="a8"/>
            <w:lang w:val="en-US"/>
          </w:rPr>
          <w:t>kitap</w:t>
        </w:r>
        <w:r w:rsidR="0072351F" w:rsidRPr="00125ABB">
          <w:rPr>
            <w:rStyle w:val="a8"/>
          </w:rPr>
          <w:t>.</w:t>
        </w:r>
        <w:r w:rsidR="0072351F" w:rsidRPr="00125ABB">
          <w:rPr>
            <w:rStyle w:val="a8"/>
            <w:lang w:val="en-US"/>
          </w:rPr>
          <w:t>tatar</w:t>
        </w:r>
        <w:r w:rsidR="0072351F" w:rsidRPr="00125ABB">
          <w:rPr>
            <w:rStyle w:val="a8"/>
          </w:rPr>
          <w:t>.</w:t>
        </w:r>
        <w:r w:rsidR="0072351F" w:rsidRPr="00125ABB">
          <w:rPr>
            <w:rStyle w:val="a8"/>
            <w:lang w:val="en-US"/>
          </w:rPr>
          <w:t>ru</w:t>
        </w:r>
        <w:r w:rsidR="0072351F" w:rsidRPr="00125ABB">
          <w:rPr>
            <w:rStyle w:val="a8"/>
          </w:rPr>
          <w:t>/</w:t>
        </w:r>
        <w:r w:rsidR="0072351F" w:rsidRPr="00125ABB">
          <w:rPr>
            <w:rStyle w:val="a8"/>
            <w:lang w:val="en-US"/>
          </w:rPr>
          <w:t>ogl</w:t>
        </w:r>
        <w:r w:rsidR="0072351F" w:rsidRPr="00125ABB">
          <w:rPr>
            <w:rStyle w:val="a8"/>
          </w:rPr>
          <w:t>/</w:t>
        </w:r>
        <w:r w:rsidR="0072351F" w:rsidRPr="00125ABB">
          <w:rPr>
            <w:rStyle w:val="a8"/>
            <w:lang w:val="en-US"/>
          </w:rPr>
          <w:t>nlrt</w:t>
        </w:r>
        <w:r w:rsidR="0072351F" w:rsidRPr="00125ABB">
          <w:rPr>
            <w:rStyle w:val="a8"/>
          </w:rPr>
          <w:t>/</w:t>
        </w:r>
        <w:r w:rsidR="0072351F" w:rsidRPr="00125ABB">
          <w:rPr>
            <w:rStyle w:val="a8"/>
            <w:lang w:val="en-US"/>
          </w:rPr>
          <w:t>nbrt</w:t>
        </w:r>
        <w:r w:rsidR="0072351F" w:rsidRPr="00125ABB">
          <w:rPr>
            <w:rStyle w:val="a8"/>
          </w:rPr>
          <w:t>_</w:t>
        </w:r>
        <w:r w:rsidR="0072351F" w:rsidRPr="00125ABB">
          <w:rPr>
            <w:rStyle w:val="a8"/>
            <w:lang w:val="en-US"/>
          </w:rPr>
          <w:t>obr</w:t>
        </w:r>
        <w:r w:rsidR="0072351F" w:rsidRPr="00125ABB">
          <w:rPr>
            <w:rStyle w:val="a8"/>
          </w:rPr>
          <w:t>_2603954.</w:t>
        </w:r>
        <w:r w:rsidR="0072351F" w:rsidRPr="00125ABB">
          <w:rPr>
            <w:rStyle w:val="a8"/>
            <w:lang w:val="en-US"/>
          </w:rPr>
          <w:t>pdf</w:t>
        </w:r>
      </w:hyperlink>
    </w:p>
    <w:p w:rsidR="0072351F" w:rsidRPr="0072351F" w:rsidRDefault="0072351F" w:rsidP="00D15AC3"/>
    <w:p w:rsidR="00D15AC3" w:rsidRPr="00D15AC3" w:rsidRDefault="00D15AC3" w:rsidP="00D15AC3"/>
    <w:p w:rsidR="00D15AC3" w:rsidRDefault="00D15AC3" w:rsidP="00D15AC3">
      <w:r>
        <w:t>309. 16.263;   О-43</w:t>
      </w:r>
    </w:p>
    <w:p w:rsidR="00D15AC3" w:rsidRDefault="00D15AC3" w:rsidP="00D15AC3">
      <w:r>
        <w:t xml:space="preserve">    1843519-Л - од; 1843520-Л - аб; 1843521-Л - аб; 1843522-Л - аб; 1843523-Л - аб; 1843524-Л - аб</w:t>
      </w:r>
    </w:p>
    <w:p w:rsidR="00D15AC3" w:rsidRDefault="00D15AC3" w:rsidP="00D15AC3">
      <w:r>
        <w:t xml:space="preserve">    Однатакайя, Майя</w:t>
      </w:r>
    </w:p>
    <w:p w:rsidR="00D15AC3" w:rsidRDefault="00D15AC3" w:rsidP="00D15AC3">
      <w:r>
        <w:t>TicTok Superstar. #Как набрать миллион подписчиков / Майя Однатакайя, Артем Сенаторов. - Санкт-Петербург [и др.] : Питер, 2021. - 188, [1] с. : ил. - (iБизнес). - Библиогр. в подстроч. примеч.. - ISBN 978-5-4461-1501-3 : 599,50</w:t>
      </w:r>
    </w:p>
    <w:p w:rsidR="00D15AC3" w:rsidRDefault="00D15AC3" w:rsidP="00D15AC3">
      <w:r>
        <w:t xml:space="preserve">    Оглавление: </w:t>
      </w:r>
      <w:hyperlink r:id="rId222" w:history="1">
        <w:r w:rsidR="0072351F" w:rsidRPr="00125ABB">
          <w:rPr>
            <w:rStyle w:val="a8"/>
          </w:rPr>
          <w:t>http://kitap.tatar.ru/ogl/nlrt/nbrt_obr_2604859.pdf</w:t>
        </w:r>
      </w:hyperlink>
    </w:p>
    <w:p w:rsidR="0072351F" w:rsidRDefault="0072351F" w:rsidP="00D15AC3"/>
    <w:p w:rsidR="00D15AC3" w:rsidRDefault="00D15AC3" w:rsidP="00D15AC3"/>
    <w:p w:rsidR="00D15AC3" w:rsidRDefault="00D15AC3" w:rsidP="00D15AC3">
      <w:r>
        <w:t>310. 2;   М76</w:t>
      </w:r>
    </w:p>
    <w:p w:rsidR="00D15AC3" w:rsidRDefault="00D15AC3" w:rsidP="00D15AC3">
      <w:r>
        <w:t xml:space="preserve">    1854113-Ф - кх; 1854114-Ф - кх; 1854115-Ф - кх</w:t>
      </w:r>
    </w:p>
    <w:p w:rsidR="00D15AC3" w:rsidRDefault="00D15AC3" w:rsidP="00D15AC3">
      <w:r>
        <w:t xml:space="preserve">    Молюков, Фёдор</w:t>
      </w:r>
    </w:p>
    <w:p w:rsidR="00D15AC3" w:rsidRDefault="00D15AC3" w:rsidP="00D15AC3">
      <w:r>
        <w:t>100 вопросов от Чевостика : о космосе, физике, технике, природе и человеке / Фёдор Молюков; иллюстратор Александра Балашова. - 2-е изд. - Москва : Манн, Иванов и Фербер, 2022. - 94, [1] с. : цв. ил. - Алф. указ.: с. 94-95. - ISBN 978-5-00195-148-3 : 450,00</w:t>
      </w:r>
    </w:p>
    <w:p w:rsidR="00D15AC3" w:rsidRDefault="00D15AC3" w:rsidP="00D15AC3">
      <w:r>
        <w:t xml:space="preserve">    Оглавление: </w:t>
      </w:r>
      <w:hyperlink r:id="rId223" w:history="1">
        <w:r w:rsidR="0072351F" w:rsidRPr="00125ABB">
          <w:rPr>
            <w:rStyle w:val="a8"/>
          </w:rPr>
          <w:t>http://kitap.tatar.ru/ogl/nlrt/nbrt_obr_2620167.pdf</w:t>
        </w:r>
      </w:hyperlink>
    </w:p>
    <w:p w:rsidR="0072351F" w:rsidRDefault="0072351F" w:rsidP="00D15AC3">
      <w:bookmarkStart w:id="26" w:name="_GoBack"/>
      <w:bookmarkEnd w:id="26"/>
    </w:p>
    <w:p w:rsidR="00D15AC3" w:rsidRDefault="00D15AC3" w:rsidP="00D15AC3"/>
    <w:p w:rsidR="00D15AC3" w:rsidRDefault="00D15AC3" w:rsidP="00D15AC3">
      <w:r>
        <w:lastRenderedPageBreak/>
        <w:t xml:space="preserve">311. В25921;   </w:t>
      </w:r>
    </w:p>
    <w:p w:rsidR="00D15AC3" w:rsidRDefault="00D15AC3" w:rsidP="00D15AC3">
      <w:r>
        <w:t xml:space="preserve">    1856627-Л - рф</w:t>
      </w:r>
    </w:p>
    <w:p w:rsidR="00D15AC3" w:rsidRDefault="00D15AC3" w:rsidP="00D15AC3">
      <w:r>
        <w:t xml:space="preserve">    О половом вопросе : мысли Графа Льва Николаевича Толстого : собранные Владимиром Чертковым. - Санкт-Петербург : Всемирный вестник, 1906. - (Серия неизданных в России сочинений, №8). : 0,20</w:t>
      </w:r>
    </w:p>
    <w:p w:rsidR="00D15AC3" w:rsidRDefault="00D15AC3" w:rsidP="00D15AC3"/>
    <w:p w:rsidR="00D15AC3" w:rsidRDefault="00D15AC3" w:rsidP="00D15AC3">
      <w:r>
        <w:t>312. Р2;   Н38</w:t>
      </w:r>
    </w:p>
    <w:p w:rsidR="00D15AC3" w:rsidRDefault="00D15AC3" w:rsidP="00D15AC3">
      <w:r>
        <w:t xml:space="preserve">    263868-Л - кх</w:t>
      </w:r>
    </w:p>
    <w:p w:rsidR="00D15AC3" w:rsidRDefault="00D15AC3" w:rsidP="00D15AC3">
      <w:r>
        <w:t xml:space="preserve">    Не о море : рассказы / художник В. Лукьянец. - Москва : Красная звезда, 1966. - 31 c. : ил. - (Библиотечка "Красной звезды" ; № 21 (201)). - Содерж.: Смотритель маяка / Ю. Семенов; Не о море / В. Иваненко; Дядюшка Яков / Н. Логинов; Наш друг / С. Бирюков; У донских круч / Н. Плевако : 0,05</w:t>
      </w:r>
    </w:p>
    <w:p w:rsidR="00D15AC3" w:rsidRDefault="00D15AC3" w:rsidP="00D15AC3"/>
    <w:p w:rsidR="00D15AC3" w:rsidRDefault="00D15AC3" w:rsidP="00D15AC3">
      <w:r>
        <w:t>313. С(серб.);   С76</w:t>
      </w:r>
    </w:p>
    <w:p w:rsidR="00D15AC3" w:rsidRDefault="00D15AC3" w:rsidP="00D15AC3">
      <w:r>
        <w:t xml:space="preserve">    263869-Л - кх</w:t>
      </w:r>
    </w:p>
    <w:p w:rsidR="00D15AC3" w:rsidRDefault="00D15AC3" w:rsidP="00D15AC3">
      <w:r>
        <w:t xml:space="preserve">    Станишич, Йоле</w:t>
      </w:r>
    </w:p>
    <w:p w:rsidR="00D15AC3" w:rsidRDefault="00D15AC3" w:rsidP="00D15AC3">
      <w:r>
        <w:t>Упрямые скалы : стихи / Й. Станишич; авторизованный перевод с сербохорватского ; художник Э. Мосиэв. - Москва ; Ленинград : Советский писатель. Ленинградское отделение, 1966. - 92 c. : 1 л. портр., ил. - Содерж.: Циклы: Черногория; Партизанские звезды; Обагренные камни; Пою Октябрь : 0,24</w:t>
      </w:r>
    </w:p>
    <w:p w:rsidR="00D15AC3" w:rsidRDefault="00D15AC3" w:rsidP="00D15AC3"/>
    <w:p w:rsidR="00D15AC3" w:rsidRDefault="00D15AC3" w:rsidP="00D15AC3">
      <w:r>
        <w:t>314. Р2;   С77</w:t>
      </w:r>
    </w:p>
    <w:p w:rsidR="00D15AC3" w:rsidRDefault="00D15AC3" w:rsidP="00D15AC3">
      <w:r>
        <w:t xml:space="preserve">    263867-Л - кх</w:t>
      </w:r>
    </w:p>
    <w:p w:rsidR="00D15AC3" w:rsidRDefault="00D15AC3" w:rsidP="00D15AC3">
      <w:r>
        <w:t xml:space="preserve">    Стародуб, Сергей Федорович</w:t>
      </w:r>
    </w:p>
    <w:p w:rsidR="00D15AC3" w:rsidRDefault="00D15AC3" w:rsidP="00D15AC3">
      <w:r>
        <w:t>Отец : повесть / С. Ф. Стародуб. - Хабаровск : Хабаровское книжное издательство, 1966. - 79 c. : ил. : 0,12</w:t>
      </w:r>
    </w:p>
    <w:p w:rsidR="00D15AC3" w:rsidRDefault="00D15AC3" w:rsidP="00D15AC3"/>
    <w:p w:rsidR="00D15AC3" w:rsidRDefault="00D15AC3" w:rsidP="00D15AC3">
      <w:r>
        <w:t>315. 8(07);   Ж23</w:t>
      </w:r>
    </w:p>
    <w:p w:rsidR="00D15AC3" w:rsidRDefault="00D15AC3" w:rsidP="00D15AC3">
      <w:r>
        <w:t xml:space="preserve">    263866-Л - кх</w:t>
      </w:r>
    </w:p>
    <w:p w:rsidR="00D15AC3" w:rsidRDefault="00D15AC3" w:rsidP="00D15AC3">
      <w:r>
        <w:t xml:space="preserve">    Материал к лециям и беседам по современной советской литературе в средней школе / А. Г. Жаков. - Минск : Народная асвета, 1966. - 84 c. - Библиогр.: с. 82. - Загл. на обл.: Материал к лециям и беседам по современной советской литературе : 0,11</w:t>
      </w:r>
    </w:p>
    <w:p w:rsidR="00D15AC3" w:rsidRDefault="00D15AC3" w:rsidP="00D15AC3"/>
    <w:p w:rsidR="00D15AC3" w:rsidRDefault="00D15AC3" w:rsidP="00D15AC3">
      <w:r>
        <w:t>316. 616.9;   П64</w:t>
      </w:r>
    </w:p>
    <w:p w:rsidR="00D15AC3" w:rsidRDefault="00D15AC3" w:rsidP="00D15AC3">
      <w:r>
        <w:t xml:space="preserve">    263862-Л - кх</w:t>
      </w:r>
    </w:p>
    <w:p w:rsidR="00D15AC3" w:rsidRDefault="00D15AC3" w:rsidP="00D15AC3">
      <w:r>
        <w:t xml:space="preserve">    Опасные жильцы / И. Н. Потапова. - 2-е изд. - Москва : Медицина, 1966. - 22 c. : ил. - (Библиотека школьника). : 0,03</w:t>
      </w:r>
    </w:p>
    <w:p w:rsidR="00D15AC3" w:rsidRDefault="00D15AC3" w:rsidP="00D15AC3"/>
    <w:p w:rsidR="00D15AC3" w:rsidRDefault="00D15AC3" w:rsidP="00D15AC3">
      <w:r>
        <w:t>317. Р2;   К61</w:t>
      </w:r>
    </w:p>
    <w:p w:rsidR="00D15AC3" w:rsidRDefault="00D15AC3" w:rsidP="00D15AC3">
      <w:r>
        <w:t xml:space="preserve">    309616-Л - кх</w:t>
      </w:r>
    </w:p>
    <w:p w:rsidR="00D15AC3" w:rsidRDefault="00D15AC3" w:rsidP="00D15AC3">
      <w:r>
        <w:t xml:space="preserve">    Колотович, Анна Дмитриевна</w:t>
      </w:r>
    </w:p>
    <w:p w:rsidR="00D15AC3" w:rsidRDefault="00D15AC3" w:rsidP="00D15AC3">
      <w:r>
        <w:t>Дорогие мои краснодонцы : повесть / А. Д. Колотович, Н. П. Осинин. - Новосибирск : Западно-Сибирское книжное издательство, 1968. - 159 с. : 8 вкл. л.; 21 см : 0,55</w:t>
      </w:r>
    </w:p>
    <w:p w:rsidR="00D15AC3" w:rsidRDefault="00D15AC3" w:rsidP="00D15AC3"/>
    <w:sectPr w:rsidR="00D15AC3">
      <w:headerReference w:type="even" r:id="rId224"/>
      <w:headerReference w:type="default" r:id="rId225"/>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2E" w:rsidRDefault="0004732E">
      <w:r>
        <w:separator/>
      </w:r>
    </w:p>
  </w:endnote>
  <w:endnote w:type="continuationSeparator" w:id="0">
    <w:p w:rsidR="0004732E" w:rsidRDefault="0004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2E" w:rsidRDefault="0004732E">
      <w:r>
        <w:separator/>
      </w:r>
    </w:p>
  </w:footnote>
  <w:footnote w:type="continuationSeparator" w:id="0">
    <w:p w:rsidR="0004732E" w:rsidRDefault="00047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C3" w:rsidRDefault="00D15AC3">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15AC3" w:rsidRDefault="00D15AC3">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C3" w:rsidRDefault="00D15AC3">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72351F">
      <w:rPr>
        <w:rStyle w:val="a5"/>
        <w:noProof/>
      </w:rPr>
      <w:t>56</w:t>
    </w:r>
    <w:r>
      <w:rPr>
        <w:rStyle w:val="a5"/>
      </w:rPr>
      <w:fldChar w:fldCharType="end"/>
    </w:r>
  </w:p>
  <w:p w:rsidR="00D15AC3" w:rsidRDefault="00D15AC3">
    <w:pPr>
      <w:pStyle w:val="a3"/>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25"/>
    <w:rsid w:val="00003B5F"/>
    <w:rsid w:val="0004732E"/>
    <w:rsid w:val="00085225"/>
    <w:rsid w:val="001764F8"/>
    <w:rsid w:val="001F566D"/>
    <w:rsid w:val="002314AF"/>
    <w:rsid w:val="0024577D"/>
    <w:rsid w:val="00265EEA"/>
    <w:rsid w:val="00354AAC"/>
    <w:rsid w:val="003A6D11"/>
    <w:rsid w:val="004B264F"/>
    <w:rsid w:val="00570AA9"/>
    <w:rsid w:val="005A117E"/>
    <w:rsid w:val="00665BE2"/>
    <w:rsid w:val="0068537A"/>
    <w:rsid w:val="006A14FF"/>
    <w:rsid w:val="006A430D"/>
    <w:rsid w:val="0072351F"/>
    <w:rsid w:val="0075119A"/>
    <w:rsid w:val="007C1698"/>
    <w:rsid w:val="007D3109"/>
    <w:rsid w:val="008348A1"/>
    <w:rsid w:val="00933A33"/>
    <w:rsid w:val="00935971"/>
    <w:rsid w:val="00960A20"/>
    <w:rsid w:val="009A31B3"/>
    <w:rsid w:val="009D51E1"/>
    <w:rsid w:val="00A0010D"/>
    <w:rsid w:val="00B15715"/>
    <w:rsid w:val="00B37C0C"/>
    <w:rsid w:val="00B4056A"/>
    <w:rsid w:val="00C56A3C"/>
    <w:rsid w:val="00D15AC3"/>
    <w:rsid w:val="00D259D3"/>
    <w:rsid w:val="00E2228E"/>
    <w:rsid w:val="00EA2D77"/>
    <w:rsid w:val="00EE0364"/>
    <w:rsid w:val="00F14A7D"/>
    <w:rsid w:val="00F60088"/>
    <w:rsid w:val="00FF0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customStyle="1" w:styleId="10">
    <w:name w:val="Обычный1"/>
    <w:basedOn w:val="a"/>
    <w:pPr>
      <w:ind w:firstLine="720"/>
    </w:pPr>
  </w:style>
  <w:style w:type="paragraph" w:customStyle="1" w:styleId="11">
    <w:name w:val="Заголовок 11"/>
    <w:basedOn w:val="1"/>
  </w:style>
  <w:style w:type="paragraph" w:customStyle="1" w:styleId="a4">
    <w:name w:val="Примечание"/>
    <w:basedOn w:val="a"/>
    <w:pPr>
      <w:ind w:firstLine="567"/>
    </w:pPr>
    <w:rPr>
      <w:i/>
      <w:sz w:val="22"/>
    </w:rPr>
  </w:style>
  <w:style w:type="character" w:styleId="a5">
    <w:name w:val="page number"/>
    <w:basedOn w:val="a0"/>
  </w:style>
  <w:style w:type="paragraph" w:styleId="a6">
    <w:name w:val="footer"/>
    <w:basedOn w:val="a"/>
    <w:pPr>
      <w:tabs>
        <w:tab w:val="center" w:pos="4677"/>
        <w:tab w:val="right" w:pos="9355"/>
      </w:tabs>
    </w:pPr>
  </w:style>
  <w:style w:type="paragraph" w:styleId="12">
    <w:name w:val="toc 1"/>
    <w:basedOn w:val="a"/>
    <w:next w:val="a"/>
    <w:autoRedefine/>
    <w:uiPriority w:val="39"/>
  </w:style>
  <w:style w:type="paragraph" w:customStyle="1" w:styleId="a7">
    <w:name w:val="Автор"/>
    <w:basedOn w:val="10"/>
    <w:pPr>
      <w:ind w:firstLine="0"/>
    </w:pPr>
    <w:rPr>
      <w:b/>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sid w:val="00D15A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customStyle="1" w:styleId="10">
    <w:name w:val="Обычный1"/>
    <w:basedOn w:val="a"/>
    <w:pPr>
      <w:ind w:firstLine="720"/>
    </w:pPr>
  </w:style>
  <w:style w:type="paragraph" w:customStyle="1" w:styleId="11">
    <w:name w:val="Заголовок 11"/>
    <w:basedOn w:val="1"/>
  </w:style>
  <w:style w:type="paragraph" w:customStyle="1" w:styleId="a4">
    <w:name w:val="Примечание"/>
    <w:basedOn w:val="a"/>
    <w:pPr>
      <w:ind w:firstLine="567"/>
    </w:pPr>
    <w:rPr>
      <w:i/>
      <w:sz w:val="22"/>
    </w:rPr>
  </w:style>
  <w:style w:type="character" w:styleId="a5">
    <w:name w:val="page number"/>
    <w:basedOn w:val="a0"/>
  </w:style>
  <w:style w:type="paragraph" w:styleId="a6">
    <w:name w:val="footer"/>
    <w:basedOn w:val="a"/>
    <w:pPr>
      <w:tabs>
        <w:tab w:val="center" w:pos="4677"/>
        <w:tab w:val="right" w:pos="9355"/>
      </w:tabs>
    </w:pPr>
  </w:style>
  <w:style w:type="paragraph" w:styleId="12">
    <w:name w:val="toc 1"/>
    <w:basedOn w:val="a"/>
    <w:next w:val="a"/>
    <w:autoRedefine/>
    <w:uiPriority w:val="39"/>
  </w:style>
  <w:style w:type="paragraph" w:customStyle="1" w:styleId="a7">
    <w:name w:val="Автор"/>
    <w:basedOn w:val="10"/>
    <w:pPr>
      <w:ind w:firstLine="0"/>
    </w:pPr>
    <w:rPr>
      <w:b/>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sid w:val="00D15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itap.tatar.ru/ogl/nlrt/nbrt_obr_2119711.pdf" TargetMode="External"/><Relationship Id="rId21" Type="http://schemas.openxmlformats.org/officeDocument/2006/relationships/hyperlink" Target="http://kitap.tatar.ru/ogl/nlrt/nbrt_obr_2603991.pdf" TargetMode="External"/><Relationship Id="rId42" Type="http://schemas.openxmlformats.org/officeDocument/2006/relationships/hyperlink" Target="http://kitap.tatar.ru/ogl/nlrt/nbrt_obr_2601417.pdf" TargetMode="External"/><Relationship Id="rId63" Type="http://schemas.openxmlformats.org/officeDocument/2006/relationships/hyperlink" Target="http://kitap.tatar.ru/ogl/nlrt/nbrt_obr_2604625.pdf" TargetMode="External"/><Relationship Id="rId84" Type="http://schemas.openxmlformats.org/officeDocument/2006/relationships/hyperlink" Target="http://kitap.tatar.ru/ogl/nlrt/nbrt_obr_2602068.pdf" TargetMode="External"/><Relationship Id="rId138" Type="http://schemas.openxmlformats.org/officeDocument/2006/relationships/hyperlink" Target="http://kitap.tatar.ru/ogl/nlrt/nbrt_obr_2580939.pdf" TargetMode="External"/><Relationship Id="rId159" Type="http://schemas.openxmlformats.org/officeDocument/2006/relationships/hyperlink" Target="http://kitap.tatar.ru/ogl/nlrt/nbrt_obr_2617392.pdf" TargetMode="External"/><Relationship Id="rId170" Type="http://schemas.openxmlformats.org/officeDocument/2006/relationships/hyperlink" Target="http://kitap.tatar.ru/ogl/nlrt/nbrt_obr_2616924.pdf" TargetMode="External"/><Relationship Id="rId191" Type="http://schemas.openxmlformats.org/officeDocument/2006/relationships/hyperlink" Target="http://kitap.tatar.ru/ogl/nlrt/nbrt_obr_2602847.pdf" TargetMode="External"/><Relationship Id="rId205" Type="http://schemas.openxmlformats.org/officeDocument/2006/relationships/hyperlink" Target="http://kitap.tatar.ru/ogl/nlrt/nbrt_obr_2603900.pdf" TargetMode="External"/><Relationship Id="rId226" Type="http://schemas.openxmlformats.org/officeDocument/2006/relationships/fontTable" Target="fontTable.xml"/><Relationship Id="rId107" Type="http://schemas.openxmlformats.org/officeDocument/2006/relationships/hyperlink" Target="http://kitap.tatar.ru/ogl/nlrt/nbrt_obr_2619759.pdf" TargetMode="External"/><Relationship Id="rId11" Type="http://schemas.openxmlformats.org/officeDocument/2006/relationships/hyperlink" Target="http://kitap.tatar.ru/ogl/nlrt/nbrt_obr_2618427.pdf" TargetMode="External"/><Relationship Id="rId32" Type="http://schemas.openxmlformats.org/officeDocument/2006/relationships/hyperlink" Target="http://kitap.tatar.ru/ogl/nlrt/nbrt_obr_2563207.pdf" TargetMode="External"/><Relationship Id="rId53" Type="http://schemas.openxmlformats.org/officeDocument/2006/relationships/hyperlink" Target="http://kitap.tatar.ru/ogl/nlrt/nbrt_obr_2601508.pdf" TargetMode="External"/><Relationship Id="rId74" Type="http://schemas.openxmlformats.org/officeDocument/2006/relationships/hyperlink" Target="http://kitap.tatar.ru/ogl/nlrt/nbrt_obr_2602772.pdf" TargetMode="External"/><Relationship Id="rId128" Type="http://schemas.openxmlformats.org/officeDocument/2006/relationships/hyperlink" Target="http://kitap.tatar.ru/ogl/nlrt/nbrt_obr_2581093.pdf" TargetMode="External"/><Relationship Id="rId149" Type="http://schemas.openxmlformats.org/officeDocument/2006/relationships/hyperlink" Target="http://kitap.tatar.ru/ogl/nlrt/nbrt_obr_2619570.pdf" TargetMode="External"/><Relationship Id="rId5" Type="http://schemas.openxmlformats.org/officeDocument/2006/relationships/footnotes" Target="footnotes.xml"/><Relationship Id="rId95" Type="http://schemas.openxmlformats.org/officeDocument/2006/relationships/hyperlink" Target="http://kitap.tatar.ru/ogl/nlrt/nbrt_obr_2617998.pdf" TargetMode="External"/><Relationship Id="rId160" Type="http://schemas.openxmlformats.org/officeDocument/2006/relationships/hyperlink" Target="http://kitap.tatar.ru/ogl/nlrt/nbrt_obr_2580475.pdf" TargetMode="External"/><Relationship Id="rId181" Type="http://schemas.openxmlformats.org/officeDocument/2006/relationships/hyperlink" Target="http://kitap.tatar.ru/ogl/nlrt/nbrt_obr_2605730.pdf" TargetMode="External"/><Relationship Id="rId216" Type="http://schemas.openxmlformats.org/officeDocument/2006/relationships/hyperlink" Target="http://kitap.tatar.ru/ogl/nlrt/nbrt_obr_2514078.pdf" TargetMode="External"/><Relationship Id="rId211" Type="http://schemas.openxmlformats.org/officeDocument/2006/relationships/hyperlink" Target="http://kitap.tatar.ru/ogl/nlrt/nbrt_obr_2602370.pdf" TargetMode="External"/><Relationship Id="rId22" Type="http://schemas.openxmlformats.org/officeDocument/2006/relationships/hyperlink" Target="http://kitap.tatar.ru/ogl/nlrt/nbrt_obr_2604314.pdf" TargetMode="External"/><Relationship Id="rId27" Type="http://schemas.openxmlformats.org/officeDocument/2006/relationships/hyperlink" Target="http://kitap.tatar.ru/ogl/nlrt/nbrt_obr_2604479.pdf" TargetMode="External"/><Relationship Id="rId43" Type="http://schemas.openxmlformats.org/officeDocument/2006/relationships/hyperlink" Target="http://kitap.tatar.ru/ogl/nlrt/nbrt_obr_2619192.pdf" TargetMode="External"/><Relationship Id="rId48" Type="http://schemas.openxmlformats.org/officeDocument/2006/relationships/hyperlink" Target="http://kitap.tatar.ru/ogl/nlrt/nbrt_obr_2611115.pdf" TargetMode="External"/><Relationship Id="rId64" Type="http://schemas.openxmlformats.org/officeDocument/2006/relationships/hyperlink" Target="http://kitap.tatar.ru/ogl/nlrt/nbrt_obr_2585322.pdf" TargetMode="External"/><Relationship Id="rId69" Type="http://schemas.openxmlformats.org/officeDocument/2006/relationships/hyperlink" Target="http://kitap.tatar.ru/ogl/nlrt/nbrt_obr_2605059.pdf" TargetMode="External"/><Relationship Id="rId113" Type="http://schemas.openxmlformats.org/officeDocument/2006/relationships/hyperlink" Target="http://kitap.tatar.ru/ogl/nlrt/nbrt_obr_2604794.pdf" TargetMode="External"/><Relationship Id="rId118" Type="http://schemas.openxmlformats.org/officeDocument/2006/relationships/hyperlink" Target="http://kitap.tatar.ru/ogl/nlrt/nbrt_obr_2620629.pdf" TargetMode="External"/><Relationship Id="rId134" Type="http://schemas.openxmlformats.org/officeDocument/2006/relationships/hyperlink" Target="http://kitap.tatar.ru/ogl/nlrt/nbrt_obr_2581120.pdf" TargetMode="External"/><Relationship Id="rId139" Type="http://schemas.openxmlformats.org/officeDocument/2006/relationships/hyperlink" Target="http://kitap.tatar.ru/ogl/nlrt/nbrt_obr_2581123.pdf" TargetMode="External"/><Relationship Id="rId80" Type="http://schemas.openxmlformats.org/officeDocument/2006/relationships/hyperlink" Target="http://kitap.tatar.ru/ogl/nlrt/nbrt_obr_2604327.pdf" TargetMode="External"/><Relationship Id="rId85" Type="http://schemas.openxmlformats.org/officeDocument/2006/relationships/hyperlink" Target="http://kitap.tatar.ru/ogl/nlrt/nbrt_obr_2610455.pdf" TargetMode="External"/><Relationship Id="rId150" Type="http://schemas.openxmlformats.org/officeDocument/2006/relationships/hyperlink" Target="http://kitap.tatar.ru/ogl/nlrt/nbrt_obr_2581128.pdf" TargetMode="External"/><Relationship Id="rId155" Type="http://schemas.openxmlformats.org/officeDocument/2006/relationships/hyperlink" Target="http://kitap.tatar.ru/ogl/nlrt/nbrt_obr_1916496.pdf" TargetMode="External"/><Relationship Id="rId171" Type="http://schemas.openxmlformats.org/officeDocument/2006/relationships/hyperlink" Target="http://kitap.tatar.ru/ogl/nlrt/nbrt_obr_2606766.pdf" TargetMode="External"/><Relationship Id="rId176" Type="http://schemas.openxmlformats.org/officeDocument/2006/relationships/hyperlink" Target="http://kitap.tatar.ru/ogl/nlrt/nbrt_obr_2602856.pdf" TargetMode="External"/><Relationship Id="rId192" Type="http://schemas.openxmlformats.org/officeDocument/2006/relationships/hyperlink" Target="http://kitap.tatar.ru/ogl/nlrt/nbrt_obr_2602417.pdf" TargetMode="External"/><Relationship Id="rId197" Type="http://schemas.openxmlformats.org/officeDocument/2006/relationships/hyperlink" Target="http://kitap.tatar.ru/ogl/nlrt/nbrt_obr_2600301.pdf" TargetMode="External"/><Relationship Id="rId206" Type="http://schemas.openxmlformats.org/officeDocument/2006/relationships/hyperlink" Target="http://kitap.tatar.ru/ogl/nlrt/nbrt_obr_2606391.pdf" TargetMode="External"/><Relationship Id="rId227" Type="http://schemas.openxmlformats.org/officeDocument/2006/relationships/theme" Target="theme/theme1.xml"/><Relationship Id="rId201" Type="http://schemas.openxmlformats.org/officeDocument/2006/relationships/hyperlink" Target="http://kitap.tatar.ru/ogl/nlrt/nbrt_obr_2585650.pdf" TargetMode="External"/><Relationship Id="rId222" Type="http://schemas.openxmlformats.org/officeDocument/2006/relationships/hyperlink" Target="http://kitap.tatar.ru/ogl/nlrt/nbrt_obr_2604859.pdf" TargetMode="External"/><Relationship Id="rId12" Type="http://schemas.openxmlformats.org/officeDocument/2006/relationships/hyperlink" Target="http://kitap.tatar.ru/ogl/nlrt/nbrt_obr_2618297.pdf" TargetMode="External"/><Relationship Id="rId17" Type="http://schemas.openxmlformats.org/officeDocument/2006/relationships/hyperlink" Target="http://kitap.tatar.ru/ogl/nlrt/nbrt_obr_2604031.pdf" TargetMode="External"/><Relationship Id="rId33" Type="http://schemas.openxmlformats.org/officeDocument/2006/relationships/hyperlink" Target="http://kitap.tatar.ru/ogl/nlrt/nbrt_obr_2604137.pdf" TargetMode="External"/><Relationship Id="rId38" Type="http://schemas.openxmlformats.org/officeDocument/2006/relationships/hyperlink" Target="http://kitap.tatar.ru/ogl/nlrt/nbrt_obr_2621550.pdf" TargetMode="External"/><Relationship Id="rId59" Type="http://schemas.openxmlformats.org/officeDocument/2006/relationships/hyperlink" Target="http://kitap.tatar.ru/ogl/nlrt/nbrt_obr_2616178.pdf" TargetMode="External"/><Relationship Id="rId103" Type="http://schemas.openxmlformats.org/officeDocument/2006/relationships/hyperlink" Target="http://kitap.tatar.ru/ogl/nlrt/nbrt_obr_1907793.pdf" TargetMode="External"/><Relationship Id="rId108" Type="http://schemas.openxmlformats.org/officeDocument/2006/relationships/hyperlink" Target="http://kitap.tatar.ru/ogl/nlrt/nbrt_obr_2618996.pdf" TargetMode="External"/><Relationship Id="rId124" Type="http://schemas.openxmlformats.org/officeDocument/2006/relationships/hyperlink" Target="http://kitap.tatar.ru/ogl/nlrt/nbrt_obr_2609846.pdf" TargetMode="External"/><Relationship Id="rId129" Type="http://schemas.openxmlformats.org/officeDocument/2006/relationships/hyperlink" Target="http://kitap.tatar.ru/ogl/nlrt/nbrt_obr_2581094.pdf" TargetMode="External"/><Relationship Id="rId54" Type="http://schemas.openxmlformats.org/officeDocument/2006/relationships/hyperlink" Target="http://kitap.tatar.ru/ogl/nlrt/nbrt_obr_2608453.pdf" TargetMode="External"/><Relationship Id="rId70" Type="http://schemas.openxmlformats.org/officeDocument/2006/relationships/hyperlink" Target="http://kitap.tatar.ru/ogl/nlrt/nbrt_obr_2601623.pdf" TargetMode="External"/><Relationship Id="rId75" Type="http://schemas.openxmlformats.org/officeDocument/2006/relationships/hyperlink" Target="http://kitap.tatar.ru/ogl/nlrt/nbrt_obr_2609375.pdf" TargetMode="External"/><Relationship Id="rId91" Type="http://schemas.openxmlformats.org/officeDocument/2006/relationships/hyperlink" Target="http://kitap.tatar.ru/ogl/nlrt/nbrt_obr_2619803.pdf" TargetMode="External"/><Relationship Id="rId96" Type="http://schemas.openxmlformats.org/officeDocument/2006/relationships/hyperlink" Target="http://kitap.tatar.ru/ogl/nlrt/nbrt_obr_2607354.pdf" TargetMode="External"/><Relationship Id="rId140" Type="http://schemas.openxmlformats.org/officeDocument/2006/relationships/hyperlink" Target="http://kitap.tatar.ru/ogl/nlrt/nbrt_obr_2580419.pdf" TargetMode="External"/><Relationship Id="rId145" Type="http://schemas.openxmlformats.org/officeDocument/2006/relationships/hyperlink" Target="http://kitap.tatar.ru/ogl/nlrt/nbrt_obr_2581088.pdf" TargetMode="External"/><Relationship Id="rId161" Type="http://schemas.openxmlformats.org/officeDocument/2006/relationships/hyperlink" Target="http://kitap.tatar.ru/ogl/nlrt/nbrt_obr_2580477.pdf" TargetMode="External"/><Relationship Id="rId166" Type="http://schemas.openxmlformats.org/officeDocument/2006/relationships/hyperlink" Target="http://kitap.tatar.ru/ogl/nlrt/nbrt_obr_2242944.pdf" TargetMode="External"/><Relationship Id="rId182" Type="http://schemas.openxmlformats.org/officeDocument/2006/relationships/hyperlink" Target="http://kitap.tatar.ru/ogl/nlrt/nbrt_obr_2603932.pdf" TargetMode="External"/><Relationship Id="rId187" Type="http://schemas.openxmlformats.org/officeDocument/2006/relationships/hyperlink" Target="http://kitap.tatar.ru/ogl/nlrt/nbrt_obr_2602770.pdf" TargetMode="External"/><Relationship Id="rId217" Type="http://schemas.openxmlformats.org/officeDocument/2006/relationships/hyperlink" Target="http://kitap.tatar.ru/ogl/nlrt/nbrt_obr_2603892.pdf"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kitap.tatar.ru/ogl/nlrt/nbrt_obr_2603856.pdf" TargetMode="External"/><Relationship Id="rId23" Type="http://schemas.openxmlformats.org/officeDocument/2006/relationships/hyperlink" Target="http://kitap.tatar.ru/ogl/nlrt/nbrt_obr_2604039.pdf" TargetMode="External"/><Relationship Id="rId28" Type="http://schemas.openxmlformats.org/officeDocument/2006/relationships/hyperlink" Target="http://kitap.tatar.ru/ogl/nlrt/nbrt_obr_2619847.pdf" TargetMode="External"/><Relationship Id="rId49" Type="http://schemas.openxmlformats.org/officeDocument/2006/relationships/hyperlink" Target="http://kitap.tatar.ru/ogl/nlrt/nbrt_obr_2608440.pdf" TargetMode="External"/><Relationship Id="rId114" Type="http://schemas.openxmlformats.org/officeDocument/2006/relationships/hyperlink" Target="http://kitap.tatar.ru/ogl/nlrt/nbrt_obr_2620772.pdf" TargetMode="External"/><Relationship Id="rId119" Type="http://schemas.openxmlformats.org/officeDocument/2006/relationships/hyperlink" Target="http://kitap.tatar.ru/ogl/nlrt/nbrt_obr_2620389.pdf" TargetMode="External"/><Relationship Id="rId44" Type="http://schemas.openxmlformats.org/officeDocument/2006/relationships/hyperlink" Target="http://kitap.tatar.ru/ogl/nlrt/nbrt_obr_2601883.pdf" TargetMode="External"/><Relationship Id="rId60" Type="http://schemas.openxmlformats.org/officeDocument/2006/relationships/hyperlink" Target="http://kitap.tatar.ru/ogl/nlrt/nbrt_obr_2617892.pdf" TargetMode="External"/><Relationship Id="rId65" Type="http://schemas.openxmlformats.org/officeDocument/2006/relationships/hyperlink" Target="http://kitap.tatar.ru/ogl/nlrt/nbrt_obr_2603918.pdf" TargetMode="External"/><Relationship Id="rId81" Type="http://schemas.openxmlformats.org/officeDocument/2006/relationships/hyperlink" Target="http://kitap.tatar.ru/ogl/nlrt/nbrt_obr_2619539.pdf" TargetMode="External"/><Relationship Id="rId86" Type="http://schemas.openxmlformats.org/officeDocument/2006/relationships/hyperlink" Target="http://kitap.tatar.ru/ogl/nlrt/nbrt_obr_2586862.pdf" TargetMode="External"/><Relationship Id="rId130" Type="http://schemas.openxmlformats.org/officeDocument/2006/relationships/hyperlink" Target="http://kitap.tatar.ru/ogl/nlrt/nbrt_obr_2618573.pdf" TargetMode="External"/><Relationship Id="rId135" Type="http://schemas.openxmlformats.org/officeDocument/2006/relationships/hyperlink" Target="http://kitap.tatar.ru/ogl/nlrt/nbrt_obr_2580938.pdf" TargetMode="External"/><Relationship Id="rId151" Type="http://schemas.openxmlformats.org/officeDocument/2006/relationships/hyperlink" Target="http://kitap.tatar.ru/ogl/nlrt/nbrt_obr_2617938.pdf" TargetMode="External"/><Relationship Id="rId156" Type="http://schemas.openxmlformats.org/officeDocument/2006/relationships/hyperlink" Target="http://kitap.tatar.ru/ogl/nlrt/nbrt_obr_2620275.pdf" TargetMode="External"/><Relationship Id="rId177" Type="http://schemas.openxmlformats.org/officeDocument/2006/relationships/hyperlink" Target="http://kitap.tatar.ru/ogl/nlrt/nbrt_obr_2581114.pdf" TargetMode="External"/><Relationship Id="rId198" Type="http://schemas.openxmlformats.org/officeDocument/2006/relationships/hyperlink" Target="http://kitap.tatar.ru/ogl/nlrt/nbrt_obr_2576015.pdf" TargetMode="External"/><Relationship Id="rId172" Type="http://schemas.openxmlformats.org/officeDocument/2006/relationships/hyperlink" Target="http://kitap.tatar.ru/ogl/nlrt/nbrt_obr_2603221.pdf" TargetMode="External"/><Relationship Id="rId193" Type="http://schemas.openxmlformats.org/officeDocument/2006/relationships/hyperlink" Target="http://kitap.tatar.ru/ogl/nlrt/nbrt_obr_2600124.pdf" TargetMode="External"/><Relationship Id="rId202" Type="http://schemas.openxmlformats.org/officeDocument/2006/relationships/hyperlink" Target="http://kitap.tatar.ru/ogl/nlrt/nbrt_obr_2601953.pdf" TargetMode="External"/><Relationship Id="rId207" Type="http://schemas.openxmlformats.org/officeDocument/2006/relationships/hyperlink" Target="http://kitap.tatar.ru/ogl/nlrt/nbrt_obr_2604867.pdf" TargetMode="External"/><Relationship Id="rId223" Type="http://schemas.openxmlformats.org/officeDocument/2006/relationships/hyperlink" Target="http://kitap.tatar.ru/ogl/nlrt/nbrt_obr_2620167.pdf" TargetMode="External"/><Relationship Id="rId13" Type="http://schemas.openxmlformats.org/officeDocument/2006/relationships/hyperlink" Target="http://kitap.tatar.ru/ogl/nlrt/nbrt_obr_2618581.pdf" TargetMode="External"/><Relationship Id="rId18" Type="http://schemas.openxmlformats.org/officeDocument/2006/relationships/hyperlink" Target="http://kitap.tatar.ru/ogl/nlrt/nbrt_obr_2603939.pdf" TargetMode="External"/><Relationship Id="rId39" Type="http://schemas.openxmlformats.org/officeDocument/2006/relationships/hyperlink" Target="http://kitap.tatar.ru/ogl/nlrt/nbrt_obr_2620039.pdf" TargetMode="External"/><Relationship Id="rId109" Type="http://schemas.openxmlformats.org/officeDocument/2006/relationships/hyperlink" Target="http://kitap.tatar.ru/ogl/nlrt/nbrt_nk_2595746.pdf" TargetMode="External"/><Relationship Id="rId34" Type="http://schemas.openxmlformats.org/officeDocument/2006/relationships/hyperlink" Target="http://kitap.tatar.ru/ogl/nlrt/nbrt_obr_2618675.pdf" TargetMode="External"/><Relationship Id="rId50" Type="http://schemas.openxmlformats.org/officeDocument/2006/relationships/hyperlink" Target="http://kitap.tatar.ru/ogl/nlrt/nbrt_obr_2602060.pdf" TargetMode="External"/><Relationship Id="rId55" Type="http://schemas.openxmlformats.org/officeDocument/2006/relationships/hyperlink" Target="http://kitap.tatar.ru/ogl/nlrt/nbrt_obr_2602626.pdf" TargetMode="External"/><Relationship Id="rId76" Type="http://schemas.openxmlformats.org/officeDocument/2006/relationships/hyperlink" Target="http://kitap.tatar.ru/ogl/nlrt/nbrt_obr_2618631.pdf" TargetMode="External"/><Relationship Id="rId97" Type="http://schemas.openxmlformats.org/officeDocument/2006/relationships/hyperlink" Target="http://kitap.tatar.ru/ogl/nlrt/nbrt_obr_2619919.pdf" TargetMode="External"/><Relationship Id="rId104" Type="http://schemas.openxmlformats.org/officeDocument/2006/relationships/hyperlink" Target="http://kitap.tatar.ru/ogl/nlrt/nbrt_obr_2619753.pdf" TargetMode="External"/><Relationship Id="rId120" Type="http://schemas.openxmlformats.org/officeDocument/2006/relationships/hyperlink" Target="http://kitap.tatar.ru/ogl/nlrt/nbrt_obr_1883388.pdf" TargetMode="External"/><Relationship Id="rId125" Type="http://schemas.openxmlformats.org/officeDocument/2006/relationships/hyperlink" Target="http://kitap.tatar.ru/ogl/nlrt/nbrt_obr_1879318.pdf" TargetMode="External"/><Relationship Id="rId141" Type="http://schemas.openxmlformats.org/officeDocument/2006/relationships/hyperlink" Target="http://kitap.tatar.ru/ogl/nlrt/nbrt_obr_2580929.pdf" TargetMode="External"/><Relationship Id="rId146" Type="http://schemas.openxmlformats.org/officeDocument/2006/relationships/hyperlink" Target="http://kitap.tatar.ru/ogl/nlrt/nbrt_obr_2581104.pdf" TargetMode="External"/><Relationship Id="rId167" Type="http://schemas.openxmlformats.org/officeDocument/2006/relationships/hyperlink" Target="http://kitap.tatar.ru/ogl/nlrt/nbrt_obr_1668157.pdf" TargetMode="External"/><Relationship Id="rId188" Type="http://schemas.openxmlformats.org/officeDocument/2006/relationships/hyperlink" Target="http://kitap.tatar.ru/ogl/nlrt/nbrt_obr_2605175.pdf" TargetMode="External"/><Relationship Id="rId7" Type="http://schemas.openxmlformats.org/officeDocument/2006/relationships/hyperlink" Target="http://kitap.tatar.ru/ogl/nlrt/nbrt_obr_2617942.pdf" TargetMode="External"/><Relationship Id="rId71" Type="http://schemas.openxmlformats.org/officeDocument/2006/relationships/hyperlink" Target="http://kitap.tatar.ru/ogl/nlrt/nbrt_obr_2584644.pdf" TargetMode="External"/><Relationship Id="rId92" Type="http://schemas.openxmlformats.org/officeDocument/2006/relationships/hyperlink" Target="http://kitap.tatar.ru/ogl/nlrt/nbrt_obr_2604911.pdf" TargetMode="External"/><Relationship Id="rId162" Type="http://schemas.openxmlformats.org/officeDocument/2006/relationships/hyperlink" Target="http://kitap.tatar.ru/ogl/nlrt/nbrt_obr_2580493.pdf" TargetMode="External"/><Relationship Id="rId183" Type="http://schemas.openxmlformats.org/officeDocument/2006/relationships/hyperlink" Target="http://kitap.tatar.ru/ogl/nlrt/nbrt_obr_2602771.pdf" TargetMode="External"/><Relationship Id="rId213" Type="http://schemas.openxmlformats.org/officeDocument/2006/relationships/hyperlink" Target="http://kitap.tatar.ru/ogl/nlrt/nbrt_obr_2605582.pdf" TargetMode="External"/><Relationship Id="rId218" Type="http://schemas.openxmlformats.org/officeDocument/2006/relationships/hyperlink" Target="http://kitap.tatar.ru/ogl/nlrt/nbrt_obr_2603953.pdf" TargetMode="External"/><Relationship Id="rId2" Type="http://schemas.microsoft.com/office/2007/relationships/stylesWithEffects" Target="stylesWithEffects.xml"/><Relationship Id="rId29" Type="http://schemas.openxmlformats.org/officeDocument/2006/relationships/hyperlink" Target="http://kitap.tatar.ru/ogl/nlrt/nbrt_obr_2618045.pdf" TargetMode="External"/><Relationship Id="rId24" Type="http://schemas.openxmlformats.org/officeDocument/2006/relationships/hyperlink" Target="http://kitap.tatar.ru/ogl/nlrt/nbrt_obr_2618784.pdf" TargetMode="External"/><Relationship Id="rId40" Type="http://schemas.openxmlformats.org/officeDocument/2006/relationships/hyperlink" Target="http://kitap.tatar.ru/ogl/nlrt/nbrt_obr_2618202.pdf" TargetMode="External"/><Relationship Id="rId45" Type="http://schemas.openxmlformats.org/officeDocument/2006/relationships/hyperlink" Target="http://kitap.tatar.ru/ogl/nlrt/nbrt_obr_2616448.pdf" TargetMode="External"/><Relationship Id="rId66" Type="http://schemas.openxmlformats.org/officeDocument/2006/relationships/hyperlink" Target="http://kitap.tatar.ru/ogl/nlrt/nbrt_obr_2604269.pdf" TargetMode="External"/><Relationship Id="rId87" Type="http://schemas.openxmlformats.org/officeDocument/2006/relationships/hyperlink" Target="http://kitap.tatar.ru/ogl/nlrt/nbrt_obr_2607873.pdf" TargetMode="External"/><Relationship Id="rId110" Type="http://schemas.openxmlformats.org/officeDocument/2006/relationships/hyperlink" Target="http://kitap.tatar.ru/ogl/nlrt/nbrt_obr_2603029.pdf" TargetMode="External"/><Relationship Id="rId115" Type="http://schemas.openxmlformats.org/officeDocument/2006/relationships/hyperlink" Target="http://kitap.tatar.ru/ogl/nlrt/nbrt_obr_2620686.pdf" TargetMode="External"/><Relationship Id="rId131" Type="http://schemas.openxmlformats.org/officeDocument/2006/relationships/hyperlink" Target="http://kitap.tatar.ru/ogl/nlrt/nbrt_obr_2581040.pdf" TargetMode="External"/><Relationship Id="rId136" Type="http://schemas.openxmlformats.org/officeDocument/2006/relationships/hyperlink" Target="http://kitap.tatar.ru/ogl/nlrt/nbrt_obr_2503116.pdf" TargetMode="External"/><Relationship Id="rId157" Type="http://schemas.openxmlformats.org/officeDocument/2006/relationships/hyperlink" Target="http://kitap.tatar.ru/ogl/nlrt/nbrt_obr_2618242.pdf" TargetMode="External"/><Relationship Id="rId178" Type="http://schemas.openxmlformats.org/officeDocument/2006/relationships/hyperlink" Target="http://kitap.tatar.ru/ogl/nlrt/nbrt_obr_2579936.pdf" TargetMode="External"/><Relationship Id="rId61" Type="http://schemas.openxmlformats.org/officeDocument/2006/relationships/hyperlink" Target="http://kitap.tatar.ru/ogl/nlrt/nbrt_obr_2603926.pdf" TargetMode="External"/><Relationship Id="rId82" Type="http://schemas.openxmlformats.org/officeDocument/2006/relationships/hyperlink" Target="http://kitap.tatar.ru/ogl/nlrt/nbrt_obr_2620161.pdf" TargetMode="External"/><Relationship Id="rId152" Type="http://schemas.openxmlformats.org/officeDocument/2006/relationships/hyperlink" Target="http://kitap.tatar.ru/ogl/nlrt/nbrt_obr_2592752.pdf" TargetMode="External"/><Relationship Id="rId173" Type="http://schemas.openxmlformats.org/officeDocument/2006/relationships/hyperlink" Target="http://kitap.tatar.ru/ogl/nlrt/nbrt_obr_2242847.pdf" TargetMode="External"/><Relationship Id="rId194" Type="http://schemas.openxmlformats.org/officeDocument/2006/relationships/hyperlink" Target="http://kitap.tatar.ru/ogl/nlrt/nbrt_obr_2522413.pdf" TargetMode="External"/><Relationship Id="rId199" Type="http://schemas.openxmlformats.org/officeDocument/2006/relationships/hyperlink" Target="http://kitap.tatar.ru/ogl/nlrt/nbrt_obr_2578805.pdf" TargetMode="External"/><Relationship Id="rId203" Type="http://schemas.openxmlformats.org/officeDocument/2006/relationships/hyperlink" Target="http://kitap.tatar.ru/ogl/nlrt/nbrt_obr_2606493.pdf" TargetMode="External"/><Relationship Id="rId208" Type="http://schemas.openxmlformats.org/officeDocument/2006/relationships/hyperlink" Target="http://kitap.tatar.ru/ogl/nlrt/nbrt_obr_2604597.pdf" TargetMode="External"/><Relationship Id="rId19" Type="http://schemas.openxmlformats.org/officeDocument/2006/relationships/hyperlink" Target="http://kitap.tatar.ru/ogl/nlrt/nbrt_obr_2619839.pdf" TargetMode="External"/><Relationship Id="rId224" Type="http://schemas.openxmlformats.org/officeDocument/2006/relationships/header" Target="header1.xml"/><Relationship Id="rId14" Type="http://schemas.openxmlformats.org/officeDocument/2006/relationships/hyperlink" Target="http://kitap.tatar.ru/ogl/nlrt/nbrt_obr_2617700.pdf" TargetMode="External"/><Relationship Id="rId30" Type="http://schemas.openxmlformats.org/officeDocument/2006/relationships/hyperlink" Target="http://kitap.tatar.ru/ogl/nlrt/nbrt_obr_2618512.pdf" TargetMode="External"/><Relationship Id="rId35" Type="http://schemas.openxmlformats.org/officeDocument/2006/relationships/hyperlink" Target="http://kitap.tatar.ru/ogl/nlrt/nbrt_obr_2618614.pdf" TargetMode="External"/><Relationship Id="rId56" Type="http://schemas.openxmlformats.org/officeDocument/2006/relationships/hyperlink" Target="http://kitap.tatar.ru/ogl/nlrt/nbrt_obr_2601989.pdf" TargetMode="External"/><Relationship Id="rId77" Type="http://schemas.openxmlformats.org/officeDocument/2006/relationships/hyperlink" Target="http://kitap.tatar.ru/ogl/nlrt/nbrt_obr_2618891.pdf" TargetMode="External"/><Relationship Id="rId100" Type="http://schemas.openxmlformats.org/officeDocument/2006/relationships/hyperlink" Target="http://kitap.tatar.ru/ogl/nlrt/nbrt_obr_2619560.pdf" TargetMode="External"/><Relationship Id="rId105" Type="http://schemas.openxmlformats.org/officeDocument/2006/relationships/hyperlink" Target="http://kitap.tatar.ru/ogl/nlrt/nbrt_obr_2619811.pdf" TargetMode="External"/><Relationship Id="rId126" Type="http://schemas.openxmlformats.org/officeDocument/2006/relationships/hyperlink" Target="http://kitap.tatar.ru/ogl/nlrt/nbrt_obr_2619996.pdf" TargetMode="External"/><Relationship Id="rId147" Type="http://schemas.openxmlformats.org/officeDocument/2006/relationships/hyperlink" Target="http://kitap.tatar.ru/ogl/nlrt/nbrt_obr_2581097.pdf" TargetMode="External"/><Relationship Id="rId168" Type="http://schemas.openxmlformats.org/officeDocument/2006/relationships/hyperlink" Target="http://kitap.tatar.ru/ogl/nlrt/nbrt_obr_2579924.pdf" TargetMode="External"/><Relationship Id="rId8" Type="http://schemas.openxmlformats.org/officeDocument/2006/relationships/hyperlink" Target="http://kitap.tatar.ru/ogl/nlrt/nbrt_obr_2617687.pdf" TargetMode="External"/><Relationship Id="rId51" Type="http://schemas.openxmlformats.org/officeDocument/2006/relationships/hyperlink" Target="http://kitap.tatar.ru/ogl/nlrt/nbrt_obr_2600592.pdf" TargetMode="External"/><Relationship Id="rId72" Type="http://schemas.openxmlformats.org/officeDocument/2006/relationships/hyperlink" Target="http://kitap.tatar.ru/ogl/nlrt/nbrt_obr_2605430.pdf" TargetMode="External"/><Relationship Id="rId93" Type="http://schemas.openxmlformats.org/officeDocument/2006/relationships/hyperlink" Target="http://kitap.tatar.ru/ogl/nlrt/nbrt_obr_2618794.pdf" TargetMode="External"/><Relationship Id="rId98" Type="http://schemas.openxmlformats.org/officeDocument/2006/relationships/hyperlink" Target="http://kitap.tatar.ru/ogl/nlrt/nbrt_obr_2619899.pdf" TargetMode="External"/><Relationship Id="rId121" Type="http://schemas.openxmlformats.org/officeDocument/2006/relationships/hyperlink" Target="http://kitap.tatar.ru/ogl/nlrt/nbrt_obr_1805051.pdf" TargetMode="External"/><Relationship Id="rId142" Type="http://schemas.openxmlformats.org/officeDocument/2006/relationships/hyperlink" Target="http://kitap.tatar.ru/ogl/nlrt/nbrt_obr_2618935.pdf" TargetMode="External"/><Relationship Id="rId163" Type="http://schemas.openxmlformats.org/officeDocument/2006/relationships/hyperlink" Target="http://kitap.tatar.ru/ogl/nlrt/nbrt_obr_2580494.pdf" TargetMode="External"/><Relationship Id="rId184" Type="http://schemas.openxmlformats.org/officeDocument/2006/relationships/hyperlink" Target="http://kitap.tatar.ru/ogl/nlrt/nbrt_obr_2620609.pdf" TargetMode="External"/><Relationship Id="rId189" Type="http://schemas.openxmlformats.org/officeDocument/2006/relationships/hyperlink" Target="http://kitap.tatar.ru/ogl/nlrt/nbrt_obr_2514223.pdf" TargetMode="External"/><Relationship Id="rId219" Type="http://schemas.openxmlformats.org/officeDocument/2006/relationships/hyperlink" Target="http://kitap.tatar.ru/ogl/nlrt/nbrt_obr_2611966.pdf" TargetMode="External"/><Relationship Id="rId3" Type="http://schemas.openxmlformats.org/officeDocument/2006/relationships/settings" Target="settings.xml"/><Relationship Id="rId214" Type="http://schemas.openxmlformats.org/officeDocument/2006/relationships/hyperlink" Target="http://kitap.tatar.ru/ogl/nlrt/nbrt_obr_2604757.pdf" TargetMode="External"/><Relationship Id="rId25" Type="http://schemas.openxmlformats.org/officeDocument/2006/relationships/hyperlink" Target="http://kitap.tatar.ru/ogl/nlrt/nbrt_obr_2619809.pdf" TargetMode="External"/><Relationship Id="rId46" Type="http://schemas.openxmlformats.org/officeDocument/2006/relationships/hyperlink" Target="http://kitap.tatar.ru/ogl/nlrt/nbrt_obr_2616460.pdf" TargetMode="External"/><Relationship Id="rId67" Type="http://schemas.openxmlformats.org/officeDocument/2006/relationships/hyperlink" Target="http://kitap.tatar.ru/ogl/nlrt/nbrt_obr_2594432.pdf" TargetMode="External"/><Relationship Id="rId116" Type="http://schemas.openxmlformats.org/officeDocument/2006/relationships/hyperlink" Target="http://kitap.tatar.ru/ogl/nlrt/nbrt_obr_2620402.pdf" TargetMode="External"/><Relationship Id="rId137" Type="http://schemas.openxmlformats.org/officeDocument/2006/relationships/hyperlink" Target="http://kitap.tatar.ru/ogl/nlrt/nbrt_obr_2581041.pdf" TargetMode="External"/><Relationship Id="rId158" Type="http://schemas.openxmlformats.org/officeDocument/2006/relationships/hyperlink" Target="http://kitap.tatar.ru/ogl/nlrt/nbrt_obr_2581134.pdf" TargetMode="External"/><Relationship Id="rId20" Type="http://schemas.openxmlformats.org/officeDocument/2006/relationships/hyperlink" Target="http://kitap.tatar.ru/ogl/nlrt/nbrt_obr_2603945.pdf" TargetMode="External"/><Relationship Id="rId41" Type="http://schemas.openxmlformats.org/officeDocument/2006/relationships/hyperlink" Target="http://kitap.tatar.ru/ogl/nlrt/nbrt_obr_2602777.pdf" TargetMode="External"/><Relationship Id="rId62" Type="http://schemas.openxmlformats.org/officeDocument/2006/relationships/hyperlink" Target="http://kitap.tatar.ru/ogl/nlrt/nbrt_obr_2604686.pdf" TargetMode="External"/><Relationship Id="rId83" Type="http://schemas.openxmlformats.org/officeDocument/2006/relationships/hyperlink" Target="http://kitap.tatar.ru/ogl/nlrt/nbrt_obr_2601657.pdf" TargetMode="External"/><Relationship Id="rId88" Type="http://schemas.openxmlformats.org/officeDocument/2006/relationships/hyperlink" Target="http://kitap.tatar.ru/ogl/nlrt/nbrt_obr_2619542.pdf" TargetMode="External"/><Relationship Id="rId111" Type="http://schemas.openxmlformats.org/officeDocument/2006/relationships/hyperlink" Target="http://kitap.tatar.ru/ogl/nlrt/nbrt_obr_2616067.pdf" TargetMode="External"/><Relationship Id="rId132" Type="http://schemas.openxmlformats.org/officeDocument/2006/relationships/hyperlink" Target="http://kitap.tatar.ru/ogl/nlrt/nbrt_obr_2580418.pdf" TargetMode="External"/><Relationship Id="rId153" Type="http://schemas.openxmlformats.org/officeDocument/2006/relationships/hyperlink" Target="http://kitap.tatar.ru/ogl/nlrt/nbrt_obr_2578416.pdf" TargetMode="External"/><Relationship Id="rId174" Type="http://schemas.openxmlformats.org/officeDocument/2006/relationships/hyperlink" Target="http://kitap.tatar.ru/ogl/nlrt/nbrt_obr_2579915.pdf" TargetMode="External"/><Relationship Id="rId179" Type="http://schemas.openxmlformats.org/officeDocument/2006/relationships/hyperlink" Target="http://kitap.tatar.ru/ogl/nlrt/nbrt_obr_2587670.pdf" TargetMode="External"/><Relationship Id="rId195" Type="http://schemas.openxmlformats.org/officeDocument/2006/relationships/hyperlink" Target="http://kitap.tatar.ru/ogl/nlrt/nbrt_obr_2601853.pdf" TargetMode="External"/><Relationship Id="rId209" Type="http://schemas.openxmlformats.org/officeDocument/2006/relationships/hyperlink" Target="http://kitap.tatar.ru/ogl/nlrt/nbrt_obr_2604665.pdf" TargetMode="External"/><Relationship Id="rId190" Type="http://schemas.openxmlformats.org/officeDocument/2006/relationships/hyperlink" Target="http://kitap.tatar.ru/ogl/nlrt/nbrt_obr_2604277.pdf" TargetMode="External"/><Relationship Id="rId204" Type="http://schemas.openxmlformats.org/officeDocument/2006/relationships/hyperlink" Target="http://kitap.tatar.ru/ogl/nlrt/nbrt_obr_2587800.pdf" TargetMode="External"/><Relationship Id="rId220" Type="http://schemas.openxmlformats.org/officeDocument/2006/relationships/hyperlink" Target="http://kitap.tatar.ru/ogl/nlrt/nbrt_obr_2611958.pdf" TargetMode="External"/><Relationship Id="rId225" Type="http://schemas.openxmlformats.org/officeDocument/2006/relationships/header" Target="header2.xml"/><Relationship Id="rId15" Type="http://schemas.openxmlformats.org/officeDocument/2006/relationships/hyperlink" Target="http://kitap.tatar.ru/ogl/nlrt/nbrt_obr_2604141.pdf" TargetMode="External"/><Relationship Id="rId36" Type="http://schemas.openxmlformats.org/officeDocument/2006/relationships/hyperlink" Target="http://kitap.tatar.ru/ogl/nlrt/nbrt_obr_2369153.pdf" TargetMode="External"/><Relationship Id="rId57" Type="http://schemas.openxmlformats.org/officeDocument/2006/relationships/hyperlink" Target="http://kitap.tatar.ru/ogl/nlrt/nbrt_obr_2600036.pdf" TargetMode="External"/><Relationship Id="rId106" Type="http://schemas.openxmlformats.org/officeDocument/2006/relationships/hyperlink" Target="http://kitap.tatar.ru/ogl/nlrt/nbrt_obr_2619751.pdf" TargetMode="External"/><Relationship Id="rId127" Type="http://schemas.openxmlformats.org/officeDocument/2006/relationships/hyperlink" Target="http://kitap.tatar.ru/ogl/nlrt/nbrt_obr_2619548.pdf" TargetMode="External"/><Relationship Id="rId10" Type="http://schemas.openxmlformats.org/officeDocument/2006/relationships/hyperlink" Target="http://kitap.tatar.ru/ogl/nlrt/nbrt_obr_2617899.pdf" TargetMode="External"/><Relationship Id="rId31" Type="http://schemas.openxmlformats.org/officeDocument/2006/relationships/hyperlink" Target="http://kitap.tatar.ru/ogl/nlrt/nbrt_obr_2618709.pdf" TargetMode="External"/><Relationship Id="rId52" Type="http://schemas.openxmlformats.org/officeDocument/2006/relationships/hyperlink" Target="http://kitap.tatar.ru/ogl/nlrt/nbrt_obr_2601414.pdf" TargetMode="External"/><Relationship Id="rId73" Type="http://schemas.openxmlformats.org/officeDocument/2006/relationships/hyperlink" Target="http://kitap.tatar.ru/ogl/nlrt/nbrt_obr_2602999.pdf" TargetMode="External"/><Relationship Id="rId78" Type="http://schemas.openxmlformats.org/officeDocument/2006/relationships/hyperlink" Target="http://kitap.tatar.ru/ogl/nlrt/nbrt_obr_2618275.pdf" TargetMode="External"/><Relationship Id="rId94" Type="http://schemas.openxmlformats.org/officeDocument/2006/relationships/hyperlink" Target="http://kitap.tatar.ru/ogl/nlrt/nbrt_obr_2586633.pdf" TargetMode="External"/><Relationship Id="rId99" Type="http://schemas.openxmlformats.org/officeDocument/2006/relationships/hyperlink" Target="http://kitap.tatar.ru/ogl/nlrt/nbrt_obr_2619921.pdf" TargetMode="External"/><Relationship Id="rId101" Type="http://schemas.openxmlformats.org/officeDocument/2006/relationships/hyperlink" Target="http://kitap.tatar.ru/ogl/nlrt/nbrt_obr_2612374.pdf" TargetMode="External"/><Relationship Id="rId122" Type="http://schemas.openxmlformats.org/officeDocument/2006/relationships/hyperlink" Target="http://kitap.tatar.ru/ogl/nlrt/nbrt_obr_2621353.pdf" TargetMode="External"/><Relationship Id="rId143" Type="http://schemas.openxmlformats.org/officeDocument/2006/relationships/hyperlink" Target="http://kitap.tatar.ru/ogl/nlrt/nbrt_obr_2581125.pdf" TargetMode="External"/><Relationship Id="rId148" Type="http://schemas.openxmlformats.org/officeDocument/2006/relationships/hyperlink" Target="http://kitap.tatar.ru/ogl/nlrt/nbrt_obr_2581122.pdf" TargetMode="External"/><Relationship Id="rId164" Type="http://schemas.openxmlformats.org/officeDocument/2006/relationships/hyperlink" Target="http://kitap.tatar.ru/ogl/nlrt/nbrt_obr_2616973.pdf" TargetMode="External"/><Relationship Id="rId169" Type="http://schemas.openxmlformats.org/officeDocument/2006/relationships/hyperlink" Target="http://kitap.tatar.ru/ogl/nlrt/nbrt_obr_2579930.pdf" TargetMode="External"/><Relationship Id="rId185" Type="http://schemas.openxmlformats.org/officeDocument/2006/relationships/hyperlink" Target="http://kitap.tatar.ru/ogl/nlrt/nbrt_obr_2602139.pdf" TargetMode="External"/><Relationship Id="rId4" Type="http://schemas.openxmlformats.org/officeDocument/2006/relationships/webSettings" Target="webSettings.xml"/><Relationship Id="rId9" Type="http://schemas.openxmlformats.org/officeDocument/2006/relationships/hyperlink" Target="http://kitap.tatar.ru/ogl/nlrt/nbrt_obr_2615940.pdf" TargetMode="External"/><Relationship Id="rId180" Type="http://schemas.openxmlformats.org/officeDocument/2006/relationships/hyperlink" Target="http://kitap.tatar.ru/ogl/nlrt/nbrt_obr_2618536.pdf" TargetMode="External"/><Relationship Id="rId210" Type="http://schemas.openxmlformats.org/officeDocument/2006/relationships/hyperlink" Target="http://kitap.tatar.ru/ogl/nlrt/nbrt_obr_2606169.pdf" TargetMode="External"/><Relationship Id="rId215" Type="http://schemas.openxmlformats.org/officeDocument/2006/relationships/hyperlink" Target="http://kitap.tatar.ru/ogl/nlrt/nbrt_obr_2578492.pdf" TargetMode="External"/><Relationship Id="rId26" Type="http://schemas.openxmlformats.org/officeDocument/2006/relationships/hyperlink" Target="http://kitap.tatar.ru/ogl/nlrt/nbrt_obr_2603958.pdf" TargetMode="External"/><Relationship Id="rId47" Type="http://schemas.openxmlformats.org/officeDocument/2006/relationships/hyperlink" Target="http://kitap.tatar.ru/ogl/nlrt/nbrt_obr_2616463.pdf" TargetMode="External"/><Relationship Id="rId68" Type="http://schemas.openxmlformats.org/officeDocument/2006/relationships/hyperlink" Target="http://kitap.tatar.ru/ogl/nlrt/nbrt_obr_2605447.pdf" TargetMode="External"/><Relationship Id="rId89" Type="http://schemas.openxmlformats.org/officeDocument/2006/relationships/hyperlink" Target="http://kitap.tatar.ru/ogl/nlrt/nbrt_obr_2618289.pdf" TargetMode="External"/><Relationship Id="rId112" Type="http://schemas.openxmlformats.org/officeDocument/2006/relationships/hyperlink" Target="http://kitap.tatar.ru/ogl/nlrt/nbrt_obr_2603904.pdf" TargetMode="External"/><Relationship Id="rId133" Type="http://schemas.openxmlformats.org/officeDocument/2006/relationships/hyperlink" Target="http://kitap.tatar.ru/ogl/nlrt/nbrt_obr_2580928.pdf" TargetMode="External"/><Relationship Id="rId154" Type="http://schemas.openxmlformats.org/officeDocument/2006/relationships/hyperlink" Target="http://kitap.tatar.ru/ogl/nlrt/nbrt_obr_2581135.pdf" TargetMode="External"/><Relationship Id="rId175" Type="http://schemas.openxmlformats.org/officeDocument/2006/relationships/hyperlink" Target="http://kitap.tatar.ru/ogl/nlrt/nbrt_obr_2618596.pdf" TargetMode="External"/><Relationship Id="rId196" Type="http://schemas.openxmlformats.org/officeDocument/2006/relationships/hyperlink" Target="http://kitap.tatar.ru/ogl/nlrt/nbrt_obr_2603752.pdf" TargetMode="External"/><Relationship Id="rId200" Type="http://schemas.openxmlformats.org/officeDocument/2006/relationships/hyperlink" Target="http://kitap.tatar.ru/ogl/nlrt/nbrt_obr_2605768.pdf" TargetMode="External"/><Relationship Id="rId16" Type="http://schemas.openxmlformats.org/officeDocument/2006/relationships/hyperlink" Target="http://kitap.tatar.ru/ogl/nlrt/nbrt_obr_2338037.pdf" TargetMode="External"/><Relationship Id="rId221" Type="http://schemas.openxmlformats.org/officeDocument/2006/relationships/hyperlink" Target="http://kitap.tatar.ru/ogl/nlrt/nbrt_obr_2603954.pdf" TargetMode="External"/><Relationship Id="rId37" Type="http://schemas.openxmlformats.org/officeDocument/2006/relationships/hyperlink" Target="http://kitap.tatar.ru/ogl/nlrt/nbrt_obr_2618771.pdf" TargetMode="External"/><Relationship Id="rId58" Type="http://schemas.openxmlformats.org/officeDocument/2006/relationships/hyperlink" Target="http://kitap.tatar.ru/ogl/nlrt/nbrt_obr_2602046.pdf" TargetMode="External"/><Relationship Id="rId79" Type="http://schemas.openxmlformats.org/officeDocument/2006/relationships/hyperlink" Target="http://kitap.tatar.ru/ogl/nlrt/nbrt_obr_2602248.pdf" TargetMode="External"/><Relationship Id="rId102" Type="http://schemas.openxmlformats.org/officeDocument/2006/relationships/hyperlink" Target="http://kitap.tatar.ru/ogl/nlrt/nbrt_obr_1672548.pdf" TargetMode="External"/><Relationship Id="rId123" Type="http://schemas.openxmlformats.org/officeDocument/2006/relationships/hyperlink" Target="http://kitap.tatar.ru/ogl/nlrt/nbrt_obr_1666026.pdf" TargetMode="External"/><Relationship Id="rId144" Type="http://schemas.openxmlformats.org/officeDocument/2006/relationships/hyperlink" Target="http://kitap.tatar.ru/ogl/nlrt/nbrt_obr_2618954.pdf" TargetMode="External"/><Relationship Id="rId90" Type="http://schemas.openxmlformats.org/officeDocument/2006/relationships/hyperlink" Target="http://kitap.tatar.ru/ogl/nlrt/nbrt_obr_2604882.pdf" TargetMode="External"/><Relationship Id="rId165" Type="http://schemas.openxmlformats.org/officeDocument/2006/relationships/hyperlink" Target="http://kitap.tatar.ru/ogl/nlrt/nbrt_obr_2579918.pdf" TargetMode="External"/><Relationship Id="rId186" Type="http://schemas.openxmlformats.org/officeDocument/2006/relationships/hyperlink" Target="http://kitap.tatar.ru/ogl/nlrt/nbrt_obr_260154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0Ruslan%20Catalog\Documents\Templates\lis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list</Template>
  <TotalTime>1</TotalTime>
  <Pages>57</Pages>
  <Words>21709</Words>
  <Characters>123747</Characters>
  <Application>Microsoft Office Word</Application>
  <DocSecurity>0</DocSecurity>
  <Lines>1031</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2022-04-08T11:46:00Z</dcterms:created>
  <dcterms:modified xsi:type="dcterms:W3CDTF">2022-04-08T11:46:00Z</dcterms:modified>
</cp:coreProperties>
</file>