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00" w:rsidRPr="00497800" w:rsidRDefault="00497800" w:rsidP="00497800">
      <w:pPr>
        <w:pStyle w:val="1"/>
      </w:pPr>
      <w:r w:rsidRPr="00497800">
        <w:t>Физико-математические науки. (ББК 22)</w:t>
      </w:r>
    </w:p>
    <w:p w:rsidR="00497800" w:rsidRPr="00497800" w:rsidRDefault="00497800" w:rsidP="00497800">
      <w:pPr>
        <w:pStyle w:val="1"/>
      </w:pPr>
    </w:p>
    <w:p w:rsidR="00497800" w:rsidRPr="00497800" w:rsidRDefault="00497800" w:rsidP="00497800">
      <w:r w:rsidRPr="00497800">
        <w:t>1. 22.3;   С23</w:t>
      </w:r>
    </w:p>
    <w:p w:rsidR="00497800" w:rsidRDefault="00497800" w:rsidP="00497800">
      <w:r w:rsidRPr="00497800">
        <w:t xml:space="preserve">    </w:t>
      </w:r>
      <w:r>
        <w:t>303704-Л - кх</w:t>
      </w:r>
    </w:p>
    <w:p w:rsidR="00497800" w:rsidRDefault="00497800" w:rsidP="00497800">
      <w:r>
        <w:t xml:space="preserve">    Сборник задач по элементарной физике : Пособие для самообразования / Б. Б. Буховцев, В. Д. Кривченков, Г. Я. Мякишев и др. - 3-е изд., испр. - Москва : Наука, 1968. - 439 с. : ил.; 21 см : 0,78</w:t>
      </w:r>
    </w:p>
    <w:p w:rsidR="00497800" w:rsidRDefault="00497800" w:rsidP="00497800"/>
    <w:p w:rsidR="00497800" w:rsidRDefault="00497800" w:rsidP="00497800">
      <w:r>
        <w:t>2. 22;   Т33</w:t>
      </w:r>
    </w:p>
    <w:p w:rsidR="00497800" w:rsidRDefault="00497800" w:rsidP="00497800">
      <w:r>
        <w:t xml:space="preserve">    309716-Л - кх</w:t>
      </w:r>
    </w:p>
    <w:p w:rsidR="00497800" w:rsidRDefault="00497800" w:rsidP="00497800">
      <w:r>
        <w:t xml:space="preserve">    Теоретическая физика. Математическая физика / АН СССР. Ордена Ленина физ.-техн. ин-т им. А. Ф. Иоффе ; сост. Ю. И. Коптев. - Ленинград : Наука. Ленингр. отд-ние, 1968. - 28 с.; 20 см. - На обороте тит. л. сост.: Ю. И. Коптев : 0,06</w:t>
      </w:r>
    </w:p>
    <w:p w:rsidR="00497800" w:rsidRDefault="00497800" w:rsidP="00497800"/>
    <w:p w:rsidR="00497800" w:rsidRDefault="00497800" w:rsidP="00497800">
      <w:r>
        <w:t>3. 22.17;   А72</w:t>
      </w:r>
    </w:p>
    <w:p w:rsidR="00497800" w:rsidRDefault="00497800" w:rsidP="00497800">
      <w:r>
        <w:t xml:space="preserve">    1847452-Л - кх; 1847453-Л - кх; 1847454-Л - кх</w:t>
      </w:r>
    </w:p>
    <w:p w:rsidR="00497800" w:rsidRDefault="00497800" w:rsidP="00497800">
      <w:r>
        <w:t xml:space="preserve">    Антонова, Полина Валерьевна. Теория вероятностей : учебное пособие / П. В. Антонова. - Казань : Редакционно-издательский центр "Школа", 2020-. - Часть 1. - 2020. - 102 с. - Библиогр.: с. 102. - ISBN 978-5-00162-239-0 : 50,00</w:t>
      </w:r>
    </w:p>
    <w:p w:rsidR="00497800" w:rsidRDefault="00497800" w:rsidP="00497800">
      <w:r>
        <w:t xml:space="preserve">    Оглавление: </w:t>
      </w:r>
      <w:hyperlink r:id="rId8" w:history="1">
        <w:r w:rsidR="00D0223D" w:rsidRPr="002C75A9">
          <w:rPr>
            <w:rStyle w:val="a8"/>
          </w:rPr>
          <w:t>http://kitap.tatar.ru/ogl/nlrt/nbrt_obr_2604001.pdf</w:t>
        </w:r>
      </w:hyperlink>
    </w:p>
    <w:p w:rsidR="00D0223D" w:rsidRDefault="00D0223D" w:rsidP="00497800"/>
    <w:p w:rsidR="00497800" w:rsidRDefault="00497800" w:rsidP="00497800"/>
    <w:p w:rsidR="00497800" w:rsidRDefault="00497800" w:rsidP="00497800">
      <w:r>
        <w:t>4. 22.311;   Б74</w:t>
      </w:r>
    </w:p>
    <w:p w:rsidR="00497800" w:rsidRDefault="00497800" w:rsidP="00497800">
      <w:r>
        <w:t xml:space="preserve">    309822-Л - кх</w:t>
      </w:r>
    </w:p>
    <w:p w:rsidR="00497800" w:rsidRDefault="00497800" w:rsidP="00497800">
      <w:r>
        <w:t xml:space="preserve">    Богуш, Андрей Александрович</w:t>
      </w:r>
    </w:p>
    <w:p w:rsidR="00497800" w:rsidRDefault="00497800" w:rsidP="00497800">
      <w:r>
        <w:t>Введение в теорию классических полей / А. А. Богуш, Л. Г. Мороз ; Под ред. Ф. И. Федорова. - Минск : Наука и техника, 1968. - 386 с.; 22 см. - Библиогр.: с. 382-383 : 2,33</w:t>
      </w:r>
    </w:p>
    <w:p w:rsidR="00497800" w:rsidRDefault="00497800" w:rsidP="00497800"/>
    <w:p w:rsidR="00497800" w:rsidRDefault="00497800" w:rsidP="00497800">
      <w:r>
        <w:t>5. 22.19;   Я49</w:t>
      </w:r>
    </w:p>
    <w:p w:rsidR="00497800" w:rsidRDefault="00497800" w:rsidP="00497800">
      <w:r>
        <w:t xml:space="preserve">    1848649-Л - кх; 1848650-Л - кх; 1848651-Л - кх</w:t>
      </w:r>
    </w:p>
    <w:p w:rsidR="00497800" w:rsidRDefault="00497800" w:rsidP="00497800">
      <w:r>
        <w:t xml:space="preserve">    Якупова, Венера Талгатовна</w:t>
      </w:r>
    </w:p>
    <w:p w:rsidR="00497800" w:rsidRDefault="00497800" w:rsidP="00497800">
      <w:r>
        <w:t>Решение задач высшей математики на компьютере : учебное пособие / В. Т. Якупова, О. И. Богомолова. - Казань : Редакционно-издательский центр "Школа", 2019. - 91, [1] с. : ил., табл.; 21. - Библиогр. в конце кн. (29 назв.). - ISBN 978-5-00162-062-4 : 80,00</w:t>
      </w:r>
    </w:p>
    <w:p w:rsidR="00497800" w:rsidRDefault="00497800" w:rsidP="00497800">
      <w:r>
        <w:t xml:space="preserve">    Оглавление: </w:t>
      </w:r>
      <w:hyperlink r:id="rId9" w:history="1">
        <w:r w:rsidR="00D0223D" w:rsidRPr="002C75A9">
          <w:rPr>
            <w:rStyle w:val="a8"/>
          </w:rPr>
          <w:t>http://kitap.tatar.ru/ogl/nlrt/nbrt_obr_2604922.pdf</w:t>
        </w:r>
      </w:hyperlink>
    </w:p>
    <w:p w:rsidR="00D0223D" w:rsidRDefault="00D0223D" w:rsidP="00497800"/>
    <w:p w:rsidR="00497800" w:rsidRDefault="00497800" w:rsidP="00497800"/>
    <w:p w:rsidR="007847FE" w:rsidRDefault="007847FE" w:rsidP="00497800"/>
    <w:p w:rsidR="007847FE" w:rsidRDefault="007847FE" w:rsidP="007847FE">
      <w:pPr>
        <w:pStyle w:val="1"/>
      </w:pPr>
      <w:r>
        <w:t>Науки о Земле. (ББК 26)</w:t>
      </w:r>
    </w:p>
    <w:p w:rsidR="007847FE" w:rsidRDefault="007847FE" w:rsidP="007847FE">
      <w:pPr>
        <w:pStyle w:val="1"/>
      </w:pPr>
    </w:p>
    <w:p w:rsidR="007847FE" w:rsidRDefault="007847FE" w:rsidP="007847FE">
      <w:r>
        <w:t>6. 26.890(0);   А92</w:t>
      </w:r>
    </w:p>
    <w:p w:rsidR="007847FE" w:rsidRDefault="007847FE" w:rsidP="007847FE">
      <w:r>
        <w:t xml:space="preserve">    1842120-Л - абД</w:t>
      </w:r>
    </w:p>
    <w:p w:rsidR="007847FE" w:rsidRDefault="007847FE" w:rsidP="007847FE">
      <w:r>
        <w:t xml:space="preserve">    Атлас мира. - 19-е изд., исправ. и доп. - Москва : Издательство АСТ, 2018. - 80 с. : карт.. - ISBN 978-5-17-111165-6 (Желтый). - ISBN 978-5-17-111182-3 (Синий) : 100,00</w:t>
      </w:r>
    </w:p>
    <w:p w:rsidR="007847FE" w:rsidRDefault="007847FE" w:rsidP="007847FE">
      <w:r>
        <w:t xml:space="preserve">    Оглавление: </w:t>
      </w:r>
      <w:hyperlink r:id="rId10" w:history="1">
        <w:r w:rsidR="00D0223D" w:rsidRPr="002C75A9">
          <w:rPr>
            <w:rStyle w:val="a8"/>
          </w:rPr>
          <w:t>http://kitap.tatar.ru/ogl/nlrt/nbrt_obr_2601095.pdf</w:t>
        </w:r>
      </w:hyperlink>
    </w:p>
    <w:p w:rsidR="00D0223D" w:rsidRDefault="00D0223D" w:rsidP="007847FE"/>
    <w:p w:rsidR="007847FE" w:rsidRDefault="007847FE" w:rsidP="007847FE"/>
    <w:p w:rsidR="007847FE" w:rsidRDefault="007847FE" w:rsidP="007847FE">
      <w:r>
        <w:lastRenderedPageBreak/>
        <w:t>7. 26.8;   Ж94</w:t>
      </w:r>
    </w:p>
    <w:p w:rsidR="007847FE" w:rsidRDefault="007847FE" w:rsidP="007847FE">
      <w:r>
        <w:t xml:space="preserve">    309830-Л - кх</w:t>
      </w:r>
    </w:p>
    <w:p w:rsidR="007847FE" w:rsidRDefault="007847FE" w:rsidP="007847FE">
      <w:r>
        <w:t xml:space="preserve">    Жучкевич, Вадим Андреевич</w:t>
      </w:r>
    </w:p>
    <w:p w:rsidR="007847FE" w:rsidRDefault="007847FE" w:rsidP="007847FE">
      <w:r>
        <w:t>Общая топонимика : [Учеб. пособие для геогр. фак. вузов] / В. А. Жучкевич. - 2-е изд., испр. и доп. - Минск : Вышэйш. школа, 1968. - 432 с. : черт., карт.; 20 см. - Библиогр.: с. 387-426. - Указатель топоним. терминов: с. 427-429. - 1-е изд. вышло под загл.: Топонимика : 1,10</w:t>
      </w:r>
    </w:p>
    <w:p w:rsidR="007847FE" w:rsidRDefault="007847FE" w:rsidP="007847FE"/>
    <w:p w:rsidR="007847FE" w:rsidRDefault="007847FE" w:rsidP="007847FE">
      <w:r>
        <w:t>8. 26.3;   З-43</w:t>
      </w:r>
    </w:p>
    <w:p w:rsidR="007847FE" w:rsidRDefault="007847FE" w:rsidP="007847FE">
      <w:r>
        <w:t xml:space="preserve">    309724-Л - кх</w:t>
      </w:r>
    </w:p>
    <w:p w:rsidR="007847FE" w:rsidRDefault="007847FE" w:rsidP="007847FE">
      <w:r>
        <w:t xml:space="preserve">    Кора выветривания на массивах ультраосновных-щелочных пород и карбонатитов, Вып. 34 / Е. А. Зверева, Г. В. Писемский; М-во геологии СССР. Всесоюз. науч.-исслед. ин-т минер. сырья "ВИМС". - Москва : Недра, 1969. - 203 с. : ил.; 22 см. - (Геология месторождений редких элементов). - Библиогр.: с. 200 - 202. - На пер. авт. не указаны : 0,81</w:t>
      </w:r>
    </w:p>
    <w:p w:rsidR="007847FE" w:rsidRDefault="007847FE" w:rsidP="007847FE"/>
    <w:p w:rsidR="007847FE" w:rsidRDefault="007847FE" w:rsidP="007847FE">
      <w:r>
        <w:t>9. 26.22;   Х24</w:t>
      </w:r>
    </w:p>
    <w:p w:rsidR="007847FE" w:rsidRDefault="007847FE" w:rsidP="007847FE">
      <w:r>
        <w:t xml:space="preserve">    1847473-Л - кх; 1847474-Л - кх; 1847475-Л - кх</w:t>
      </w:r>
    </w:p>
    <w:p w:rsidR="007847FE" w:rsidRDefault="007847FE" w:rsidP="007847FE">
      <w:r>
        <w:t xml:space="preserve">    Очистка природных и сточных вод от нефтепродуктов отходами льнопереработки : монография / Э. М. Хасаншина; МИНОБРНАУКИ России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университет", Бугульминский филиал. - Казань : РИЦ "Школа", 2021. - 129 с. : ил. - Библиогр.: с. 91-103. - ISBN 978-5-00162-225-3 : 100,00</w:t>
      </w:r>
    </w:p>
    <w:p w:rsidR="007847FE" w:rsidRDefault="007847FE" w:rsidP="007847FE">
      <w:r>
        <w:t xml:space="preserve">    Оглавление: </w:t>
      </w:r>
      <w:hyperlink r:id="rId11" w:history="1">
        <w:r w:rsidR="00D0223D" w:rsidRPr="002C75A9">
          <w:rPr>
            <w:rStyle w:val="a8"/>
          </w:rPr>
          <w:t>http://kitap.tatar.ru/ogl/nlrt/nbrt_obr_2604018.pdf</w:t>
        </w:r>
      </w:hyperlink>
    </w:p>
    <w:p w:rsidR="00D0223D" w:rsidRDefault="00D0223D" w:rsidP="007847FE"/>
    <w:p w:rsidR="007847FE" w:rsidRDefault="007847FE" w:rsidP="007847FE"/>
    <w:p w:rsidR="006F5C73" w:rsidRDefault="006F5C73" w:rsidP="007847FE"/>
    <w:p w:rsidR="006F5C73" w:rsidRDefault="006F5C73" w:rsidP="006F5C73">
      <w:pPr>
        <w:pStyle w:val="1"/>
      </w:pPr>
      <w:r>
        <w:t>Биологические науки. (ББК 28)</w:t>
      </w:r>
    </w:p>
    <w:p w:rsidR="006F5C73" w:rsidRDefault="006F5C73" w:rsidP="006F5C73">
      <w:pPr>
        <w:pStyle w:val="1"/>
      </w:pPr>
    </w:p>
    <w:p w:rsidR="006F5C73" w:rsidRDefault="006F5C73" w:rsidP="006F5C73">
      <w:r>
        <w:t>10. 28.68;   А41</w:t>
      </w:r>
    </w:p>
    <w:p w:rsidR="006F5C73" w:rsidRDefault="006F5C73" w:rsidP="006F5C73">
      <w:r>
        <w:t xml:space="preserve">    1841634-Т - нк; 1841635-Т - нк; 1841636-Т - нк; 1840915-Т - нк; 1840916-Т - абД; 1840917-Т - абД; 1847281-Т - абД; 1847282-Т - абД; 1847283-Т - абД</w:t>
      </w:r>
    </w:p>
    <w:p w:rsidR="006F5C73" w:rsidRDefault="006F5C73" w:rsidP="006F5C73">
      <w:r>
        <w:t xml:space="preserve">    Головина, Гульнара</w:t>
      </w:r>
    </w:p>
    <w:p w:rsidR="006F5C73" w:rsidRDefault="006F5C73" w:rsidP="006F5C73">
      <w:r>
        <w:t>Ак Барс кайда яши? / Гульнара Головина; проект җит. А. Ганиев , рәс. : Д. Митрофанова , А. Ромашова , А. Гаранина. - Махсус басма. - Казан : Татар балалар нәшрияты, 2021. - 93, [3] б. : рәс. - (Татарстан варислары). - (TDИ Эмоциональный интеллект). - Татарстан табигате мавыктыргыч формада. - Автор китапның соңгы битендә күрсәтелгән. - ISBN 978-5-6043753-1-0 : 290,00</w:t>
      </w:r>
    </w:p>
    <w:p w:rsidR="006F5C73" w:rsidRDefault="006F5C73" w:rsidP="006F5C73">
      <w:r>
        <w:t xml:space="preserve">    Оглавление: </w:t>
      </w:r>
      <w:hyperlink r:id="rId12" w:history="1">
        <w:r w:rsidR="00D0223D" w:rsidRPr="002C75A9">
          <w:rPr>
            <w:rStyle w:val="a8"/>
          </w:rPr>
          <w:t>http://kitap.tatar.ru/ogl/nlrt/nbrt_obr_2601887.pdf</w:t>
        </w:r>
      </w:hyperlink>
    </w:p>
    <w:p w:rsidR="00D0223D" w:rsidRDefault="00D0223D" w:rsidP="006F5C73"/>
    <w:p w:rsidR="006F5C73" w:rsidRDefault="006F5C73" w:rsidP="006F5C73"/>
    <w:p w:rsidR="006F5C73" w:rsidRDefault="006F5C73" w:rsidP="006F5C73">
      <w:r>
        <w:t>11. 28.08;   П30</w:t>
      </w:r>
    </w:p>
    <w:p w:rsidR="006F5C73" w:rsidRDefault="006F5C73" w:rsidP="006F5C73">
      <w:r>
        <w:t xml:space="preserve">    1852208-Л - од</w:t>
      </w:r>
    </w:p>
    <w:p w:rsidR="006F5C73" w:rsidRDefault="006F5C73" w:rsidP="006F5C73">
      <w:r>
        <w:t xml:space="preserve">    Петров, Кирилл Михайлович( д-р геогр. наук)</w:t>
      </w:r>
    </w:p>
    <w:p w:rsidR="006F5C73" w:rsidRDefault="006F5C73" w:rsidP="006F5C73">
      <w:r>
        <w:t>Биогеография : учебник для студентов, обучающихся по географическим специальностям / К. М. Петров; Санкт-Петербургский государственный университет. - Москва : Академический Проект, 2006. - 398,[1] с. : ил., портр., карт.; 25. - (Gaudeamus). - Библиогр.: с. 394-397. - ISBN 5-8291-0767-8 Академический Проект : 263,00</w:t>
      </w:r>
    </w:p>
    <w:p w:rsidR="006F5C73" w:rsidRDefault="006F5C73" w:rsidP="006F5C73">
      <w:r>
        <w:t xml:space="preserve">    Оглавление: </w:t>
      </w:r>
      <w:hyperlink r:id="rId13" w:history="1">
        <w:r w:rsidR="00D0223D" w:rsidRPr="002C75A9">
          <w:rPr>
            <w:rStyle w:val="a8"/>
          </w:rPr>
          <w:t>http://kitap.tatar.ru/ogl/nlrt/nbrt_obr_2618197.pdf</w:t>
        </w:r>
      </w:hyperlink>
    </w:p>
    <w:p w:rsidR="00D0223D" w:rsidRDefault="00D0223D" w:rsidP="006F5C73"/>
    <w:p w:rsidR="006F5C73" w:rsidRDefault="006F5C73" w:rsidP="006F5C73"/>
    <w:p w:rsidR="006F5C73" w:rsidRDefault="006F5C73" w:rsidP="006F5C73">
      <w:r>
        <w:t>12. 28.6;   Ш18</w:t>
      </w:r>
    </w:p>
    <w:p w:rsidR="006F5C73" w:rsidRDefault="006F5C73" w:rsidP="006F5C73">
      <w:r>
        <w:t xml:space="preserve">    304522-Л - кх</w:t>
      </w:r>
    </w:p>
    <w:p w:rsidR="006F5C73" w:rsidRDefault="006F5C73" w:rsidP="006F5C73">
      <w:r>
        <w:t xml:space="preserve">    Охотники за динозаврами / А. И. Шалимов. - Ленинград : Недра. Ленинградское отделение, 1968. - 285 c. : ил. : 0,78</w:t>
      </w:r>
    </w:p>
    <w:p w:rsidR="006F5C73" w:rsidRDefault="006F5C73" w:rsidP="006F5C73"/>
    <w:p w:rsidR="006F5C73" w:rsidRDefault="006F5C73" w:rsidP="006F5C73">
      <w:r>
        <w:t>13. 28.707.39;   Я47</w:t>
      </w:r>
    </w:p>
    <w:p w:rsidR="006F5C73" w:rsidRDefault="006F5C73" w:rsidP="006F5C73">
      <w:r>
        <w:t xml:space="preserve">    1842094-Л - од</w:t>
      </w:r>
    </w:p>
    <w:p w:rsidR="006F5C73" w:rsidRDefault="006F5C73" w:rsidP="006F5C73">
      <w:r>
        <w:t xml:space="preserve">    Яковлев, Владимир Егорович( журналист, фотограф)</w:t>
      </w:r>
    </w:p>
    <w:p w:rsidR="006F5C73" w:rsidRDefault="006F5C73" w:rsidP="006F5C73">
      <w:r>
        <w:t>Уход за мозгом : практическое пособие по уходу за самым важным органом / Владимир Яковлев, Марина Собе-Панек. - Москва : Бомбора™ : [Эксмо], 2019. - 326, [4] с. : ил. - (Книги, которые все ждали). - Библиогр. в подстроч. примеч. - На обороте тит. л. 1-й авт.: Владимир Яковлев Вайнер. - ISBN 978-5-04-094344-9 : 300,00</w:t>
      </w:r>
    </w:p>
    <w:p w:rsidR="006F5C73" w:rsidRDefault="006F5C73" w:rsidP="006F5C73">
      <w:r>
        <w:t xml:space="preserve">    Оглавление: </w:t>
      </w:r>
      <w:hyperlink r:id="rId14" w:history="1">
        <w:r w:rsidR="00D0223D" w:rsidRPr="002C75A9">
          <w:rPr>
            <w:rStyle w:val="a8"/>
          </w:rPr>
          <w:t>http://kitap.tatar.ru/ogl/nlrt/nbrt_obr_2428800.pdf</w:t>
        </w:r>
      </w:hyperlink>
    </w:p>
    <w:p w:rsidR="00D0223D" w:rsidRDefault="00D0223D" w:rsidP="006F5C73"/>
    <w:p w:rsidR="006F5C73" w:rsidRDefault="006F5C73" w:rsidP="006F5C73"/>
    <w:p w:rsidR="006A011F" w:rsidRDefault="006A011F" w:rsidP="006F5C73"/>
    <w:p w:rsidR="006A011F" w:rsidRDefault="006A011F" w:rsidP="006A011F">
      <w:pPr>
        <w:pStyle w:val="1"/>
      </w:pPr>
      <w:r>
        <w:t>Техника. Технические науки. (ББК 3)</w:t>
      </w:r>
    </w:p>
    <w:p w:rsidR="006A011F" w:rsidRDefault="006A011F" w:rsidP="006A011F">
      <w:pPr>
        <w:pStyle w:val="1"/>
      </w:pPr>
    </w:p>
    <w:p w:rsidR="006A011F" w:rsidRDefault="006A011F" w:rsidP="006A011F">
      <w:r>
        <w:t>14. 37.25;   П99</w:t>
      </w:r>
    </w:p>
    <w:p w:rsidR="006A011F" w:rsidRDefault="006A011F" w:rsidP="006A011F">
      <w:r>
        <w:t xml:space="preserve">    1853941-Л - од</w:t>
      </w:r>
    </w:p>
    <w:p w:rsidR="006A011F" w:rsidRDefault="006A011F" w:rsidP="006A011F">
      <w:r>
        <w:t xml:space="preserve">    50 туфель, которые изменили мир / авт. текста Michael Czerwinski ; пер. с англ. Владимира Мельникова. - Москва : КоЛибри : Азбука-Аттикус, 2014. - 109, [3] с. : ил., цв. ил.; 22. - (Design museum). - Указ. в конце кн.. - ISBN 978-5-389-06378-5 : 300,00</w:t>
      </w:r>
    </w:p>
    <w:p w:rsidR="006A011F" w:rsidRDefault="006A011F" w:rsidP="006A011F">
      <w:r>
        <w:t xml:space="preserve">    Оглавление: </w:t>
      </w:r>
      <w:hyperlink r:id="rId15" w:history="1">
        <w:r w:rsidR="00D0223D" w:rsidRPr="002C75A9">
          <w:rPr>
            <w:rStyle w:val="a8"/>
          </w:rPr>
          <w:t>http://kitap.tatar.ru/ogl/nlrt/nbrt_obr_2615937.pdf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15. 35;   Г77</w:t>
      </w:r>
    </w:p>
    <w:p w:rsidR="006A011F" w:rsidRDefault="006A011F" w:rsidP="006A011F">
      <w:r>
        <w:t xml:space="preserve">    1847404-Л - кх; 1847405-Л - кх; 1847406-Л - кх</w:t>
      </w:r>
    </w:p>
    <w:p w:rsidR="006A011F" w:rsidRDefault="006A011F" w:rsidP="006A011F">
      <w:r>
        <w:t xml:space="preserve">    Гранулирование энергонасыщенных систем и их свойства : учебное пособие / С. А. Выборнов, З. И. Сафина, А. А. Ившина [и др.];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университет", Кафедра "Технология изделий из пиротехнических и композиционных матераилов". - Казань : РИЦ "Школа", 2020. - 128 с. : ил. - Библиогр.: с. 123. - ISBN 978-5-00162-185-0 : 100,00</w:t>
      </w:r>
    </w:p>
    <w:p w:rsidR="006A011F" w:rsidRDefault="006A011F" w:rsidP="006A011F">
      <w:r>
        <w:t xml:space="preserve">    Оглавление: </w:t>
      </w:r>
      <w:hyperlink r:id="rId16" w:history="1">
        <w:r w:rsidR="00D0223D" w:rsidRPr="002C75A9">
          <w:rPr>
            <w:rStyle w:val="a8"/>
          </w:rPr>
          <w:t>http://kitap.tatar.ru/ogl/nlrt/nbrt_obr_2603946.pdf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16. 37.1;   Д73</w:t>
      </w:r>
    </w:p>
    <w:p w:rsidR="006A011F" w:rsidRDefault="006A011F" w:rsidP="006A011F">
      <w:r>
        <w:t xml:space="preserve">    1847389-Л - кх; 1847390-Л - кх; 1847391-Л - кх</w:t>
      </w:r>
    </w:p>
    <w:p w:rsidR="006A011F" w:rsidRDefault="006A011F" w:rsidP="006A011F">
      <w:r>
        <w:t xml:space="preserve">    Древесиноведение и основы лесного товароведения : практикум / В. В. Губернаторов, А. В. Сафина, Г. Ф. Илалова, Л. В. Лямина;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РИЦ "Школа", 2020. - 103 с. : ил. - Библиогр.: с. 101. - Авторы указаны на обороте тит. л.. - ISBN 978-5-00162-327-4 : 100,00</w:t>
      </w:r>
    </w:p>
    <w:p w:rsidR="006A011F" w:rsidRDefault="006A011F" w:rsidP="006A011F">
      <w:r>
        <w:t xml:space="preserve">    Оглавление: </w:t>
      </w:r>
      <w:hyperlink r:id="rId17" w:history="1">
        <w:r w:rsidR="00D0223D" w:rsidRPr="002C75A9">
          <w:rPr>
            <w:rStyle w:val="a8"/>
          </w:rPr>
          <w:t>http://kitap.tatar.ru/ogl/nlrt/nbrt_obr_2603936.pdf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17. 35.11;   И88</w:t>
      </w:r>
    </w:p>
    <w:p w:rsidR="006A011F" w:rsidRDefault="006A011F" w:rsidP="006A011F">
      <w:r>
        <w:t xml:space="preserve">    1847488-Л - кх; 1847489-Л - кх; 1847490-Л - кх</w:t>
      </w:r>
    </w:p>
    <w:p w:rsidR="006A011F" w:rsidRDefault="006A011F" w:rsidP="006A011F">
      <w:r>
        <w:t xml:space="preserve">    Исследование равновесия в системах газ-жидкость: теоретические основы и эспериментальные методики. Моделирование химико-технологических процессов : учебное пособие / Г. Г. Елиманова, Э. А. Каралин, Д. В. Ксенофонтов и др.;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РИЦ "Школа", 2020. - 106 с. : ил., схем. - Библиогр.: с. 100-106. - ISBN 978-5-00162-221-5 : 100,00</w:t>
      </w:r>
    </w:p>
    <w:p w:rsidR="006A011F" w:rsidRDefault="006A011F" w:rsidP="006A011F">
      <w:r>
        <w:t xml:space="preserve">    Оглавление: </w:t>
      </w:r>
      <w:hyperlink r:id="rId18" w:history="1">
        <w:r w:rsidR="00D0223D" w:rsidRPr="002C75A9">
          <w:rPr>
            <w:rStyle w:val="a8"/>
          </w:rPr>
          <w:t>http://kitap.tatar.ru/ogl/nlrt/nbrt_obr_2604035.pdf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18. 35.514;   О-75</w:t>
      </w:r>
    </w:p>
    <w:p w:rsidR="006A011F" w:rsidRDefault="006A011F" w:rsidP="006A011F">
      <w:r>
        <w:t xml:space="preserve">    1847410-Л - кх; 1847411-Л - кх; 1847412-Л - кх</w:t>
      </w:r>
    </w:p>
    <w:p w:rsidR="006A011F" w:rsidRDefault="006A011F" w:rsidP="006A011F">
      <w:r>
        <w:t xml:space="preserve">    Основы расчетов нефтехимической промышленности : учебное пособие /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сост.: Н. В. Котова, В. В. Бронская, Т. В. Игнашина. - Казань : РИЦ "Школа", 2020. - Ч. 2 :  Расчет трубопроводов. - 2020. - 85 с. : ил. - Библиогр.: с. 84-85. - ISBN 978-5-00162-284-0 : 100,00</w:t>
      </w:r>
    </w:p>
    <w:p w:rsidR="006A011F" w:rsidRDefault="006A011F" w:rsidP="006A011F">
      <w:r>
        <w:t xml:space="preserve">    Оглавление: </w:t>
      </w:r>
      <w:hyperlink r:id="rId19" w:history="1">
        <w:r w:rsidR="00D0223D" w:rsidRPr="002C75A9">
          <w:rPr>
            <w:rStyle w:val="a8"/>
          </w:rPr>
          <w:t>http://kitap.tatar.ru/ogl/nlrt/nbrt_obr_2603956.pdf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19. 35.71;   Т35</w:t>
      </w:r>
    </w:p>
    <w:p w:rsidR="006A011F" w:rsidRDefault="006A011F" w:rsidP="006A011F">
      <w:r>
        <w:t xml:space="preserve">    1847623-Л - кх; 1847624-Л - кх; 1847625-Л - кх</w:t>
      </w:r>
    </w:p>
    <w:p w:rsidR="006A011F" w:rsidRDefault="006A011F" w:rsidP="006A011F">
      <w:r>
        <w:t xml:space="preserve">    Термические методы анализа полимерных композиционных материалов : учебно-методическое пособие / А. И. Хасанов, Р. М. Гарипов, А. А. Ефремова, А. И. Загидуллин;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РИЦ "Школа", 2020. - 87 с. : ил. - Библиогр.: с. 76-77. - ISBN 978-5-00162-314-4 : 100,00</w:t>
      </w:r>
    </w:p>
    <w:p w:rsidR="006A011F" w:rsidRDefault="006A011F" w:rsidP="006A011F">
      <w:r>
        <w:t xml:space="preserve">    Оглавление: </w:t>
      </w:r>
      <w:hyperlink r:id="rId20" w:history="1">
        <w:r w:rsidR="00D0223D" w:rsidRPr="002C75A9">
          <w:rPr>
            <w:rStyle w:val="a8"/>
          </w:rPr>
          <w:t>http://kitap.tatar.ru/ogl/nlrt/nbrt_obr_2604474.pdf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20. 35.514;   О-75</w:t>
      </w:r>
    </w:p>
    <w:p w:rsidR="006A011F" w:rsidRDefault="006A011F" w:rsidP="006A011F">
      <w:r>
        <w:t xml:space="preserve">    1851800-Л - кх; 1851801-Л - кх; 1851802-Л - кх</w:t>
      </w:r>
    </w:p>
    <w:p w:rsidR="006A011F" w:rsidRDefault="006A011F" w:rsidP="006A011F">
      <w:r>
        <w:t xml:space="preserve">    Основы расчетов процессов нефтехимической промышленности : учебное пособие /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сост. Н. В. Котова , В. В. Бронская , Т. В. Игнашина. - Казань : Школа, 2019. - Часть 1. - 2019. - 82 с. - Библиогр.: с. 82. - ISBN 978-5-00162-094-5 : 150,00</w:t>
      </w:r>
    </w:p>
    <w:p w:rsidR="006A011F" w:rsidRDefault="006A011F" w:rsidP="006A011F">
      <w:r>
        <w:t xml:space="preserve">    Оглавление: </w:t>
      </w:r>
      <w:hyperlink r:id="rId21" w:history="1">
        <w:r w:rsidR="00D0223D" w:rsidRPr="002C75A9">
          <w:rPr>
            <w:rStyle w:val="a8"/>
          </w:rPr>
          <w:t>http://kitap.tatar.ru/ogl/nlrt/nbrt_obr_2611467.pdf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21. 32.97;   Б74</w:t>
      </w:r>
    </w:p>
    <w:p w:rsidR="006A011F" w:rsidRDefault="006A011F" w:rsidP="006A011F">
      <w:r>
        <w:t xml:space="preserve">    1847458-Л - кх; 1847459-Л - кх; 1847460-Л - кх</w:t>
      </w:r>
    </w:p>
    <w:p w:rsidR="006A011F" w:rsidRDefault="006A011F" w:rsidP="006A011F">
      <w:r>
        <w:t xml:space="preserve">    Основы WEB-технологий : учебное пособие / О. И. Богомолова, В. Т. Якупова. - Казань : Редакционно-издательский центр "Школа", 2020. - 91 с. - Библиогр.: с. 89-91. - ISBN 978-5-00162-232-1 : 100,00</w:t>
      </w:r>
    </w:p>
    <w:p w:rsidR="006A011F" w:rsidRDefault="006A011F" w:rsidP="006A011F">
      <w:r>
        <w:lastRenderedPageBreak/>
        <w:t xml:space="preserve">    Оглавление: </w:t>
      </w:r>
      <w:hyperlink r:id="rId22" w:history="1">
        <w:r w:rsidR="00D0223D" w:rsidRPr="002C75A9">
          <w:rPr>
            <w:rStyle w:val="a8"/>
          </w:rPr>
          <w:t>http://kitap.tatar.ru/ogl/nlrt/nbrt_obr_2604007.pdf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22. 35;   Г47</w:t>
      </w:r>
    </w:p>
    <w:p w:rsidR="006A011F" w:rsidRDefault="006A011F" w:rsidP="006A011F">
      <w:r>
        <w:t xml:space="preserve">    1843231-Л - кх; 1843232-Л - кх; 1843233-Л - кх</w:t>
      </w:r>
    </w:p>
    <w:p w:rsidR="006A011F" w:rsidRDefault="006A011F" w:rsidP="006A011F">
      <w:r>
        <w:t xml:space="preserve">    Гильмутдинов, Ильнур Ильсурович</w:t>
      </w:r>
    </w:p>
    <w:p w:rsidR="006A011F" w:rsidRDefault="006A011F" w:rsidP="006A011F">
      <w:r>
        <w:t>Теплотехнологические комплексы и безотходные системы : учебное пособие / И. И. Гильмутдинов, И. В. Кузнецова;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под ред. А. Н. Сабирзянова. - Казань : ИП Рагулин Р. А., 2020. - 90 с. : ил., схем.; 21. - Библиогр.: с. 90. - ISBN 978-5-907304-27-7 : 130,00</w:t>
      </w:r>
    </w:p>
    <w:p w:rsidR="006A011F" w:rsidRDefault="006A011F" w:rsidP="006A011F">
      <w:r>
        <w:t xml:space="preserve">    Оглавление: </w:t>
      </w:r>
      <w:hyperlink r:id="rId23" w:history="1">
        <w:r w:rsidR="00D0223D" w:rsidRPr="002C75A9">
          <w:rPr>
            <w:rStyle w:val="a8"/>
          </w:rPr>
          <w:t>http://kitap.tatar.ru/ogl/nlrt/nbrt_obr_2608451.pdf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23. 37.8;   З-14</w:t>
      </w:r>
    </w:p>
    <w:p w:rsidR="006A011F" w:rsidRDefault="006A011F" w:rsidP="006A011F">
      <w:r>
        <w:t xml:space="preserve">    1847491-Л - кх; 1847492-Л - кх; 1847493-Л - кх</w:t>
      </w:r>
    </w:p>
    <w:p w:rsidR="006A011F" w:rsidRDefault="006A011F" w:rsidP="006A011F">
      <w:r>
        <w:t xml:space="preserve">    Технология и оборудование различных способов печати : учебное пособие / И. А. Загидуллина. - Казань : Редакционно-издательский центр "Школа", 2020. - 130 с. - Библиогр.: с. 130. - ISBN 978-5-00162-230-7 : 110,00</w:t>
      </w:r>
    </w:p>
    <w:p w:rsidR="006A011F" w:rsidRDefault="006A011F" w:rsidP="006A011F">
      <w:r>
        <w:t xml:space="preserve">    Оглавление: </w:t>
      </w:r>
      <w:hyperlink r:id="rId24" w:history="1">
        <w:r w:rsidR="00D0223D" w:rsidRPr="002C75A9">
          <w:rPr>
            <w:rStyle w:val="a8"/>
          </w:rPr>
          <w:t>http://kitap.tatar.ru/ogl/nlrt/nbrt_obr_2604037.pdf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24. 30.121;   И20</w:t>
      </w:r>
    </w:p>
    <w:p w:rsidR="006A011F" w:rsidRDefault="006A011F" w:rsidP="006A011F">
      <w:r>
        <w:t xml:space="preserve">    1848646-Л - кх; 1848647-Л - кх; 1848648-Л - кх</w:t>
      </w:r>
    </w:p>
    <w:p w:rsidR="006A011F" w:rsidRDefault="006A011F" w:rsidP="006A011F">
      <w:r>
        <w:t xml:space="preserve">    Иванов, Владимир Алексеевич( канд. техн. наук, технология машин)</w:t>
      </w:r>
    </w:p>
    <w:p w:rsidR="006A011F" w:rsidRDefault="006A011F" w:rsidP="006A011F">
      <w:r>
        <w:t>Сопротивление материалов : учебное пособие для студентов заочной формы обучения, направления 15.03.02 Технологические машины и оборудование / В. А. Иванов, Ф. К. Ахмедзянова; Минобрнауки России, Бугульминский филиал Федерального государственного бюджетного образовательного учреждения высшего образования "Казанский национальный исследовательский технологический университет" (БФ ФГБОУ ВО "КНИТУ"). - Казань : Школа, 2019. - 88 с. : ил., табл.; 21. - Библиогр.: с. 76 (5 назв.). - ISBN 978-5-00162-059-4 : 80,00</w:t>
      </w:r>
    </w:p>
    <w:p w:rsidR="006A011F" w:rsidRDefault="006A011F" w:rsidP="006A011F">
      <w:r>
        <w:t xml:space="preserve">    Оглавление: </w:t>
      </w:r>
      <w:hyperlink r:id="rId25" w:history="1">
        <w:r w:rsidR="00D0223D" w:rsidRPr="002C75A9">
          <w:rPr>
            <w:rStyle w:val="a8"/>
          </w:rPr>
          <w:t>http://kitap.tatar.ru/ogl/nlrt/nbrt_obr_2604923.pdf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25. 33.36;   К73</w:t>
      </w:r>
    </w:p>
    <w:p w:rsidR="006A011F" w:rsidRDefault="006A011F" w:rsidP="006A011F">
      <w:r>
        <w:t xml:space="preserve">    1847611-Л - кх; 1847612-Л - кх; 1847613-Л - кх</w:t>
      </w:r>
    </w:p>
    <w:p w:rsidR="006A011F" w:rsidRDefault="006A011F" w:rsidP="006A011F">
      <w:r>
        <w:t xml:space="preserve">    Основное оборудование нефтегазового производства : учебное пособие / Н. В. Котова, В. В. Бронская, Т. В. Игнашина;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РИЦ "Школа", 2020. - 99 с. - Библиогр.: с. 99. - ISBN 978-5-00162-310-6 : 100,00</w:t>
      </w:r>
    </w:p>
    <w:p w:rsidR="006A011F" w:rsidRDefault="006A011F" w:rsidP="006A011F">
      <w:r>
        <w:t xml:space="preserve">    Оглавление: </w:t>
      </w:r>
      <w:hyperlink r:id="rId26" w:history="1">
        <w:r w:rsidR="00D0223D" w:rsidRPr="002C75A9">
          <w:rPr>
            <w:rStyle w:val="a8"/>
          </w:rPr>
          <w:t>http://kitap.tatar.ru/ogl/nlrt/nbrt_obr_2604439.pdf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26. 38.6;   С16</w:t>
      </w:r>
    </w:p>
    <w:p w:rsidR="006A011F" w:rsidRDefault="006A011F" w:rsidP="006A011F">
      <w:r>
        <w:t xml:space="preserve">    1847395-Л - кх; 1847396-Л - кх; 1847397-Л - кх</w:t>
      </w:r>
    </w:p>
    <w:p w:rsidR="006A011F" w:rsidRDefault="006A011F" w:rsidP="006A011F">
      <w:r>
        <w:t xml:space="preserve">    Салимгараева, Регина Викторовна</w:t>
      </w:r>
    </w:p>
    <w:p w:rsidR="006A011F" w:rsidRDefault="006A011F" w:rsidP="006A011F">
      <w:r>
        <w:t xml:space="preserve">Технологические процессы в строительстве : учебное пособие / Р. В. Салимгараева, А. В. Сафина; Министерство науки и высшего образования Российской Федерации; </w:t>
      </w:r>
      <w:r>
        <w:lastRenderedPageBreak/>
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РИЦ "Школа", 2020. - 91 с. : ил. - Библиогр.: с. 88-89. - ISBN 978-5-00162-328-1 : 100,00</w:t>
      </w:r>
    </w:p>
    <w:p w:rsidR="006A011F" w:rsidRDefault="006A011F" w:rsidP="006A011F">
      <w:r>
        <w:t xml:space="preserve">    Оглавление: </w:t>
      </w:r>
      <w:hyperlink r:id="rId27" w:history="1">
        <w:r w:rsidR="00D0223D" w:rsidRPr="002C75A9">
          <w:rPr>
            <w:rStyle w:val="a8"/>
          </w:rPr>
          <w:t>http://kitap.tatar.ru/ogl/nlrt/nbrt_obr_2603940.pdf</w:t>
        </w:r>
      </w:hyperlink>
    </w:p>
    <w:p w:rsidR="00D0223D" w:rsidRDefault="00D0223D" w:rsidP="006A011F"/>
    <w:p w:rsidR="006A011F" w:rsidRDefault="006A011F" w:rsidP="006A011F"/>
    <w:p w:rsidR="006A011F" w:rsidRDefault="006A011F" w:rsidP="006A011F">
      <w:r>
        <w:t>27. 35;   С32</w:t>
      </w:r>
    </w:p>
    <w:p w:rsidR="006A011F" w:rsidRDefault="006A011F" w:rsidP="006A011F">
      <w:r>
        <w:t xml:space="preserve">    309732-Л - кх</w:t>
      </w:r>
    </w:p>
    <w:p w:rsidR="006A011F" w:rsidRDefault="006A011F" w:rsidP="006A011F">
      <w:r>
        <w:t xml:space="preserve">    Сердюкова, Анна Степановна</w:t>
      </w:r>
    </w:p>
    <w:p w:rsidR="006A011F" w:rsidRDefault="006A011F" w:rsidP="006A011F">
      <w:r>
        <w:t>Изотопы радона и короткоживущие продукты их распада в природе / А.С. Сердюкова, Ю.Т. Капитанов. - Москва : Атомиздат, 1969. - 312 с. : черт.; 21. - Библиогр.: с. 303-310 (220 назв.). - Загл. 2-го изд.: Изотопы радона и продукты их распада в природе. -  : 1,75</w:t>
      </w:r>
    </w:p>
    <w:p w:rsidR="006A011F" w:rsidRDefault="006A011F" w:rsidP="006A011F"/>
    <w:p w:rsidR="006A011F" w:rsidRDefault="006A011F" w:rsidP="006A011F">
      <w:r>
        <w:t>28. 35;   С89</w:t>
      </w:r>
    </w:p>
    <w:p w:rsidR="006A011F" w:rsidRDefault="006A011F" w:rsidP="006A011F">
      <w:r>
        <w:t xml:space="preserve">    1847470-Л - кх; 1847471-Л - кх; 1847472-Л - кх</w:t>
      </w:r>
    </w:p>
    <w:p w:rsidR="006A011F" w:rsidRDefault="006A011F" w:rsidP="006A011F">
      <w:r>
        <w:t xml:space="preserve">    Основы химических технологий : учебное пособие / И. А. Суворова, В. И. Анисимова;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 : РИЦ "Школа", 2020. - 93 с.. - ISBN 978-5-00162-248-2 : 100,00</w:t>
      </w:r>
    </w:p>
    <w:p w:rsidR="006A011F" w:rsidRDefault="006A011F" w:rsidP="006A011F">
      <w:r>
        <w:t xml:space="preserve">    Оглавление: </w:t>
      </w:r>
      <w:hyperlink r:id="rId28" w:history="1">
        <w:r w:rsidR="00D0223D" w:rsidRPr="002C75A9">
          <w:rPr>
            <w:rStyle w:val="a8"/>
          </w:rPr>
          <w:t>http://kitap.tatar.ru/ogl/nlrt/nbrt_obr_2604016.pdf</w:t>
        </w:r>
      </w:hyperlink>
    </w:p>
    <w:p w:rsidR="00D0223D" w:rsidRDefault="00D0223D" w:rsidP="006A011F"/>
    <w:p w:rsidR="006A011F" w:rsidRDefault="006A011F" w:rsidP="006A011F"/>
    <w:p w:rsidR="0038663E" w:rsidRDefault="0038663E" w:rsidP="006A011F"/>
    <w:p w:rsidR="0038663E" w:rsidRDefault="0038663E" w:rsidP="0038663E">
      <w:pPr>
        <w:pStyle w:val="1"/>
      </w:pPr>
      <w:r>
        <w:t>Здравоохранение. Медицинские науки. (ББК 5)</w:t>
      </w:r>
    </w:p>
    <w:p w:rsidR="0038663E" w:rsidRDefault="0038663E" w:rsidP="0038663E">
      <w:pPr>
        <w:pStyle w:val="1"/>
      </w:pPr>
    </w:p>
    <w:p w:rsidR="0038663E" w:rsidRDefault="0038663E" w:rsidP="0038663E">
      <w:r>
        <w:t>29. 54.5;   В74</w:t>
      </w:r>
    </w:p>
    <w:p w:rsidR="0038663E" w:rsidRDefault="0038663E" w:rsidP="0038663E">
      <w:r>
        <w:t xml:space="preserve">    309727-Л - кх</w:t>
      </w:r>
    </w:p>
    <w:p w:rsidR="0038663E" w:rsidRDefault="0038663E" w:rsidP="0038663E">
      <w:r>
        <w:t xml:space="preserve">    Вопросы врачебной косметики : Труды Ленингр. космет. поликлиники / М-во здравоохранения РСФСР. Ленингр. космет. поликлиника ; под ред. чл.-кор. АМН СССР проф. П. В. Кожевникова и заслуж. деят. науки РСФСР чл.-кор. АМН СССР проф. А. А. Лимберга. - Ленинград : Медицина. Ленингр. отд-ние, 1968. - 150 с. : ил.; 22 см. - Библиогр. в конце статей : 1,03</w:t>
      </w:r>
    </w:p>
    <w:p w:rsidR="0038663E" w:rsidRDefault="0038663E" w:rsidP="0038663E"/>
    <w:p w:rsidR="0038663E" w:rsidRDefault="0038663E" w:rsidP="0038663E">
      <w:r>
        <w:t>30. 553;   В27</w:t>
      </w:r>
    </w:p>
    <w:p w:rsidR="0038663E" w:rsidRDefault="0038663E" w:rsidP="0038663E">
      <w:r>
        <w:t xml:space="preserve">    272462-Л - кх</w:t>
      </w:r>
    </w:p>
    <w:p w:rsidR="0038663E" w:rsidRDefault="0038663E" w:rsidP="0038663E">
      <w:r>
        <w:t xml:space="preserve">    Геолого-экономическая оценка прибрежно-морских россыпей зарубежных стран : обзор / Е. А. Величко, Е. А. Корбут; Министерство геологии СССР ; Научно-исследовательская лаборатория геологии зарубежных стран. - Москва, 1966. - 38 c. - (Экономика минерального сырья и геологоразведочных работ ; вып. 6). - Библиогр.: с. 35-37 : 0,19</w:t>
      </w:r>
    </w:p>
    <w:p w:rsidR="0038663E" w:rsidRDefault="0038663E" w:rsidP="0038663E"/>
    <w:p w:rsidR="0038663E" w:rsidRDefault="0038663E" w:rsidP="0038663E">
      <w:r>
        <w:t>31. 51.2;   Д56</w:t>
      </w:r>
    </w:p>
    <w:p w:rsidR="0038663E" w:rsidRDefault="0038663E" w:rsidP="0038663E">
      <w:r>
        <w:t xml:space="preserve">    1843440-Л - од; 1843441-Л - аб; 1843442-Л - аб; 1843443-Л - аб</w:t>
      </w:r>
    </w:p>
    <w:p w:rsidR="0038663E" w:rsidRDefault="0038663E" w:rsidP="0038663E">
      <w:r>
        <w:t xml:space="preserve">    Добровольская, Ольга Игоревна</w:t>
      </w:r>
    </w:p>
    <w:p w:rsidR="0038663E" w:rsidRDefault="0038663E" w:rsidP="0038663E">
      <w:r>
        <w:t xml:space="preserve">Как наладить сон ребенка : важные знания, практические советы + сонные сказки Ольги Хухлаевой / Ольга Добровольская. - Санкт-Петербург [и др.] : Питер, 2020 . - 285, [1] с. : табл. - (Серия "Осознанное родительство"). - На 3-й с. обл. авт.: Добровольская О.И., психолог, сомнолог, Хухлаева О.В., психолог, сказкотерапевт, д.п.н., к.психол.н., проф. - </w:t>
      </w:r>
      <w:r>
        <w:lastRenderedPageBreak/>
        <w:t>В вып. дан. и макете авт.: Добровольская О. И., Хухлаева О. В.. - ISBN 978-5-00116-395-4 : 399,30</w:t>
      </w:r>
    </w:p>
    <w:p w:rsidR="0038663E" w:rsidRDefault="0038663E" w:rsidP="0038663E">
      <w:r>
        <w:t xml:space="preserve">    Оглавление: </w:t>
      </w:r>
      <w:hyperlink r:id="rId29" w:history="1">
        <w:r w:rsidR="00D0223D" w:rsidRPr="002C75A9">
          <w:rPr>
            <w:rStyle w:val="a8"/>
          </w:rPr>
          <w:t>http://kitap.tatar.ru/ogl/nlrt/nbrt_obr_2604593.pdf</w:t>
        </w:r>
      </w:hyperlink>
    </w:p>
    <w:p w:rsidR="00D0223D" w:rsidRDefault="00D0223D" w:rsidP="0038663E"/>
    <w:p w:rsidR="0038663E" w:rsidRDefault="0038663E" w:rsidP="0038663E"/>
    <w:p w:rsidR="0038663E" w:rsidRDefault="0038663E" w:rsidP="0038663E">
      <w:r>
        <w:t>32. 5;   К64</w:t>
      </w:r>
    </w:p>
    <w:p w:rsidR="0038663E" w:rsidRDefault="0038663E" w:rsidP="0038663E">
      <w:r>
        <w:t xml:space="preserve">    1847380-Л - кх; 1847381-Л - кх; 1847382-Л - кх</w:t>
      </w:r>
    </w:p>
    <w:p w:rsidR="0038663E" w:rsidRDefault="0038663E" w:rsidP="0038663E">
      <w:r>
        <w:t xml:space="preserve">    Введение в медицинские технологии: лазеры и волоконная оптика : учебное пособие / О. А. Коновалова; Министерство науки и высшего образования Российской Федерации; Казанский национальный исследовательский технологический университет. - Казань : РИЦ "Школа", 2020. - 96 с. : ил. - Библиогр.: с. 94-95. - ISBN 978-5-00162-301-4 : 100,00</w:t>
      </w:r>
    </w:p>
    <w:p w:rsidR="0038663E" w:rsidRDefault="0038663E" w:rsidP="0038663E">
      <w:r>
        <w:t xml:space="preserve">    Оглавление: </w:t>
      </w:r>
      <w:hyperlink r:id="rId30" w:history="1">
        <w:r w:rsidR="00D0223D" w:rsidRPr="002C75A9">
          <w:rPr>
            <w:rStyle w:val="a8"/>
          </w:rPr>
          <w:t>http://kitap.tatar.ru/ogl/nlrt/nbrt_obr_2603925.pdf</w:t>
        </w:r>
      </w:hyperlink>
    </w:p>
    <w:p w:rsidR="00D0223D" w:rsidRDefault="00D0223D" w:rsidP="0038663E"/>
    <w:p w:rsidR="0038663E" w:rsidRDefault="0038663E" w:rsidP="0038663E"/>
    <w:p w:rsidR="0038663E" w:rsidRDefault="0038663E" w:rsidP="0038663E">
      <w:r>
        <w:t>33. 56.1;   К79</w:t>
      </w:r>
    </w:p>
    <w:p w:rsidR="0038663E" w:rsidRDefault="0038663E" w:rsidP="0038663E">
      <w:r>
        <w:t xml:space="preserve">    1843333-Л - од; 1843334-Л - аб; 1843335-Л - аб; 1843336-Л - аб</w:t>
      </w:r>
    </w:p>
    <w:p w:rsidR="0038663E" w:rsidRDefault="0038663E" w:rsidP="0038663E">
      <w:r>
        <w:t xml:space="preserve">    Крейсман, Джерольд</w:t>
      </w:r>
    </w:p>
    <w:p w:rsidR="0038663E" w:rsidRDefault="0038663E" w:rsidP="0038663E">
      <w:r>
        <w:t>Далекие близкие : как жить с человеком с пограничным расстройством личности: эмоции, границы, конфликты / Джерольд Крейсман; [перевела с английского: О. Чекчурина]. - Санкт-Петербург [и др.] : Питер, 2021. - 220, [4] с. : ил. - (Серия "Сам себе психолог"). - Библиогр. в конце кн. - На обороте тит. с. в аннот. авт.: Джерольд Крейсман, психиатр. - Загл. и авт. ориг.: Talking to a loved one with borderline personality disorder / Jerold J. Kreisman. - ISBN 978-5-4461-1687-4. - ISBN 978-1684030460 (англ.) : 537,90</w:t>
      </w:r>
    </w:p>
    <w:p w:rsidR="0038663E" w:rsidRDefault="0038663E" w:rsidP="0038663E">
      <w:r>
        <w:t xml:space="preserve">    Оглавление: </w:t>
      </w:r>
      <w:hyperlink r:id="rId31" w:history="1">
        <w:r w:rsidR="00D0223D" w:rsidRPr="002C75A9">
          <w:rPr>
            <w:rStyle w:val="a8"/>
          </w:rPr>
          <w:t>http://kitap.tatar.ru/ogl/nlrt/nbrt_obr_2603921.pdf</w:t>
        </w:r>
      </w:hyperlink>
    </w:p>
    <w:p w:rsidR="00D0223D" w:rsidRDefault="00D0223D" w:rsidP="0038663E"/>
    <w:p w:rsidR="0038663E" w:rsidRDefault="0038663E" w:rsidP="0038663E"/>
    <w:p w:rsidR="0038663E" w:rsidRDefault="0038663E" w:rsidP="0038663E">
      <w:r>
        <w:t>34. 5;   Л63</w:t>
      </w:r>
    </w:p>
    <w:p w:rsidR="0038663E" w:rsidRDefault="0038663E" w:rsidP="0038663E">
      <w:r>
        <w:t xml:space="preserve">    1847407-Л - кх; 1847408-Л - кх; 1847409-Л - кх</w:t>
      </w:r>
    </w:p>
    <w:p w:rsidR="0038663E" w:rsidRDefault="0038663E" w:rsidP="0038663E">
      <w:r>
        <w:t xml:space="preserve">    Лисаневич, Мария Сергеевна</w:t>
      </w:r>
    </w:p>
    <w:p w:rsidR="0038663E" w:rsidRDefault="0038663E" w:rsidP="0038663E">
      <w:r>
        <w:t>Основные узлы в медицинской технике : учебное пособие / М. С. Лисаневич;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РИЦ "Школа", 2020. - 88 с. : ил. - Библиогр.: с. 88. - Автор на тит. л. не указан. - ISBN 978-5-00162-319-9 : 100,00</w:t>
      </w:r>
    </w:p>
    <w:p w:rsidR="0038663E" w:rsidRDefault="0038663E" w:rsidP="0038663E">
      <w:r>
        <w:t xml:space="preserve">    Оглавление: </w:t>
      </w:r>
      <w:hyperlink r:id="rId32" w:history="1">
        <w:r w:rsidR="00D0223D" w:rsidRPr="002C75A9">
          <w:rPr>
            <w:rStyle w:val="a8"/>
          </w:rPr>
          <w:t>http://kitap.tatar.ru/ogl/nlrt/nbrt_obr_2603950.pdf</w:t>
        </w:r>
      </w:hyperlink>
    </w:p>
    <w:p w:rsidR="00D0223D" w:rsidRDefault="00D0223D" w:rsidP="0038663E"/>
    <w:p w:rsidR="0038663E" w:rsidRDefault="0038663E" w:rsidP="0038663E"/>
    <w:p w:rsidR="0038663E" w:rsidRDefault="0038663E" w:rsidP="0038663E">
      <w:r>
        <w:t>35. 5;   Л63</w:t>
      </w:r>
    </w:p>
    <w:p w:rsidR="0038663E" w:rsidRDefault="0038663E" w:rsidP="0038663E">
      <w:r>
        <w:t xml:space="preserve">    1847605-Л - кх; 1847606-Л - кх; 1847607-Л - кх</w:t>
      </w:r>
    </w:p>
    <w:p w:rsidR="0038663E" w:rsidRDefault="0038663E" w:rsidP="0038663E">
      <w:r>
        <w:t xml:space="preserve">    Лисаневич, Мария Сергеевна</w:t>
      </w:r>
    </w:p>
    <w:p w:rsidR="0038663E" w:rsidRDefault="0038663E" w:rsidP="0038663E">
      <w:r>
        <w:t>Технология производства изделий медицинского назначения на основе эластомеров : учебное пособие / М. С. Лисаневич, И. Н. Мусин, Р. Ю. Галимзянова;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РИЦ "Школа", 2020. - 91 с. : ил. - Авторы указаны на обороте тит. л.. - ISBN 978-5-00162-313-7 : 100,00</w:t>
      </w:r>
    </w:p>
    <w:p w:rsidR="0038663E" w:rsidRDefault="0038663E" w:rsidP="0038663E">
      <w:r>
        <w:t xml:space="preserve">    Оглавление: </w:t>
      </w:r>
      <w:hyperlink r:id="rId33" w:history="1">
        <w:r w:rsidR="00D0223D" w:rsidRPr="002C75A9">
          <w:rPr>
            <w:rStyle w:val="a8"/>
          </w:rPr>
          <w:t>http://kitap.tatar.ru/ogl/nlrt/nbrt_obr_2604422.pdf</w:t>
        </w:r>
      </w:hyperlink>
    </w:p>
    <w:p w:rsidR="00D0223D" w:rsidRDefault="00D0223D" w:rsidP="0038663E"/>
    <w:p w:rsidR="0038663E" w:rsidRDefault="0038663E" w:rsidP="0038663E"/>
    <w:p w:rsidR="0038663E" w:rsidRDefault="0038663E" w:rsidP="0038663E">
      <w:r>
        <w:t>36. 56.1;   М45</w:t>
      </w:r>
    </w:p>
    <w:p w:rsidR="0038663E" w:rsidRDefault="0038663E" w:rsidP="0038663E">
      <w:r>
        <w:lastRenderedPageBreak/>
        <w:t xml:space="preserve">    1843590-Л - од; 1843591-Л - аб; 1843592-Л - аб; 1843593-Л - аб; 1843594-Л - аб; 1843595-Л - аб</w:t>
      </w:r>
    </w:p>
    <w:p w:rsidR="0038663E" w:rsidRDefault="0038663E" w:rsidP="0038663E">
      <w:r>
        <w:t xml:space="preserve">    Мейсон, Пол Т.( психотерапевт)</w:t>
      </w:r>
    </w:p>
    <w:p w:rsidR="0038663E" w:rsidRDefault="0038663E" w:rsidP="0038663E">
      <w:r>
        <w:t>Прекратите ходить по яичной скорлупе : жизнь с тем, у кого пограничное расстройство личности / Пол Мейсон, Рэнди Крегер; [перевела с английского А. Соломина]. - Санкт-Петербург [и др.] : Питер, 2021. - 332, [2] с. : табл.; 22. - (Серия "Сам себе психолог"). - Библиогр.: с. 328-333. - Загл. и авт. ориг.: Stop walking on eggshells / Paul T. Mason, Randi Kreger. - ISBN 978-5-4461-1609-6. - ISBN 978-1572246904 (англ.) : 585,20</w:t>
      </w:r>
    </w:p>
    <w:p w:rsidR="0038663E" w:rsidRDefault="0038663E" w:rsidP="0038663E">
      <w:r>
        <w:t xml:space="preserve">    Оглавление: </w:t>
      </w:r>
      <w:hyperlink r:id="rId34" w:history="1">
        <w:r w:rsidR="00D0223D" w:rsidRPr="002C75A9">
          <w:rPr>
            <w:rStyle w:val="a8"/>
          </w:rPr>
          <w:t>http://kitap.tatar.ru/ogl/nlrt/nbrt_obr_2605271.pdf</w:t>
        </w:r>
      </w:hyperlink>
    </w:p>
    <w:p w:rsidR="00D0223D" w:rsidRDefault="00D0223D" w:rsidP="0038663E"/>
    <w:p w:rsidR="0038663E" w:rsidRDefault="0038663E" w:rsidP="0038663E"/>
    <w:p w:rsidR="0038663E" w:rsidRDefault="0038663E" w:rsidP="0038663E">
      <w:r>
        <w:t>37. 5;   М69</w:t>
      </w:r>
    </w:p>
    <w:p w:rsidR="0038663E" w:rsidRDefault="0038663E" w:rsidP="0038663E">
      <w:r>
        <w:t xml:space="preserve">    309728-Л - кх</w:t>
      </w:r>
    </w:p>
    <w:p w:rsidR="0038663E" w:rsidRDefault="0038663E" w:rsidP="0038663E">
      <w:r>
        <w:t xml:space="preserve">    Михайлова-Лукашева, Валентина Демьяновна</w:t>
      </w:r>
    </w:p>
    <w:p w:rsidR="0038663E" w:rsidRDefault="0038663E" w:rsidP="0038663E">
      <w:r>
        <w:t>Биология старения / В. Д. Михайлова-Лукашева; под ред. акад. В. А. Леонова. - Минск : Наука и техника, 1968. - 232 с. : ил.; 22 см. - Библиогр.: с. 216-231 : 1,05</w:t>
      </w:r>
    </w:p>
    <w:p w:rsidR="0038663E" w:rsidRDefault="0038663E" w:rsidP="0038663E"/>
    <w:p w:rsidR="0038663E" w:rsidRDefault="0038663E" w:rsidP="0038663E">
      <w:r>
        <w:t>38. 5;   П32</w:t>
      </w:r>
    </w:p>
    <w:p w:rsidR="0038663E" w:rsidRDefault="0038663E" w:rsidP="0038663E">
      <w:r>
        <w:t xml:space="preserve">    1847144-Л - од; 1847145-Л - аб</w:t>
      </w:r>
    </w:p>
    <w:p w:rsidR="0038663E" w:rsidRDefault="0038663E" w:rsidP="0038663E">
      <w:r>
        <w:t xml:space="preserve">    Пигулевская, Ирина Станиславовна</w:t>
      </w:r>
    </w:p>
    <w:p w:rsidR="0038663E" w:rsidRDefault="0038663E" w:rsidP="0038663E">
      <w:r>
        <w:t>Тренируем мозг и память : упражнения, здоровое питание, правильное дыхание, народные рецепты, фитотерапия  : для улучшения мышления и интеллекта / Ирина  Пигулевская. - Москва : Центрполиграф, 2021. - 349, [1] с. : ил.. - ISBN 978-5-227-09462-9 : 348,27</w:t>
      </w:r>
    </w:p>
    <w:p w:rsidR="0038663E" w:rsidRDefault="0038663E" w:rsidP="0038663E">
      <w:r>
        <w:t xml:space="preserve">    Оглавление: </w:t>
      </w:r>
      <w:hyperlink r:id="rId35" w:history="1">
        <w:r w:rsidR="00D0223D" w:rsidRPr="002C75A9">
          <w:rPr>
            <w:rStyle w:val="a8"/>
          </w:rPr>
          <w:t>http://kitap.tatar.ru/ogl/nlrt/nbrt_obr_2611715.pdf</w:t>
        </w:r>
      </w:hyperlink>
    </w:p>
    <w:p w:rsidR="00D0223D" w:rsidRDefault="00D0223D" w:rsidP="0038663E"/>
    <w:p w:rsidR="0038663E" w:rsidRDefault="0038663E" w:rsidP="0038663E"/>
    <w:p w:rsidR="0038663E" w:rsidRDefault="0038663E" w:rsidP="0038663E">
      <w:r>
        <w:t>39. 5;   С62</w:t>
      </w:r>
    </w:p>
    <w:p w:rsidR="0038663E" w:rsidRDefault="0038663E" w:rsidP="0038663E">
      <w:r>
        <w:t xml:space="preserve">    1842844-Л - аб; 1842845-Л - аб</w:t>
      </w:r>
    </w:p>
    <w:p w:rsidR="0038663E" w:rsidRDefault="0038663E" w:rsidP="0038663E">
      <w:r>
        <w:t xml:space="preserve">    Сонтаг, Сьюзен</w:t>
      </w:r>
    </w:p>
    <w:p w:rsidR="0038663E" w:rsidRDefault="0038663E" w:rsidP="0038663E">
      <w:r>
        <w:t>Болезнь как метафора / Сьюзен Сонтаг; пер. с англ. М. А. Дадяна, А. Е. Соколинской. - Москва : ООО "Ад Маргинем Пресс" : Музей современного искусства "Гараж", 2021. - 175 с.; 19. - Загл. и авт. ориг.: Illness as Metaphor / Susan Sontag. - ISBN 978-5-91103-308-8 : 486,07</w:t>
      </w:r>
    </w:p>
    <w:p w:rsidR="0038663E" w:rsidRDefault="0038663E" w:rsidP="0038663E">
      <w:r>
        <w:t xml:space="preserve">    Оглавление: </w:t>
      </w:r>
      <w:hyperlink r:id="rId36" w:history="1">
        <w:r w:rsidR="00D0223D" w:rsidRPr="002C75A9">
          <w:rPr>
            <w:rStyle w:val="a8"/>
          </w:rPr>
          <w:t>http://kitap.tatar.ru/ogl/nlrt/nbrt_obr_2603360.pdf</w:t>
        </w:r>
      </w:hyperlink>
    </w:p>
    <w:p w:rsidR="00D0223D" w:rsidRDefault="00D0223D" w:rsidP="0038663E"/>
    <w:p w:rsidR="0038663E" w:rsidRDefault="0038663E" w:rsidP="0038663E"/>
    <w:p w:rsidR="0038663E" w:rsidRDefault="0038663E" w:rsidP="0038663E">
      <w:r>
        <w:t>40. 55.8;   Т33</w:t>
      </w:r>
    </w:p>
    <w:p w:rsidR="0038663E" w:rsidRDefault="0038663E" w:rsidP="0038663E">
      <w:r>
        <w:t xml:space="preserve">    303699-Л - кх</w:t>
      </w:r>
    </w:p>
    <w:p w:rsidR="0038663E" w:rsidRDefault="0038663E" w:rsidP="0038663E">
      <w:r>
        <w:t xml:space="preserve">    Теохаров, Борис Антонович</w:t>
      </w:r>
    </w:p>
    <w:p w:rsidR="0038663E" w:rsidRDefault="0038663E" w:rsidP="0038663E">
      <w:r>
        <w:t>Гонорея, трихомониаз и другие мочеполовые венерические болезни / Б. А. Теохаров. - Москва : Медицина, 1968. - 311 с. : ил.; 21 см. - Библиогр.: с. 303-309 : 1,07</w:t>
      </w:r>
    </w:p>
    <w:p w:rsidR="0038663E" w:rsidRDefault="0038663E" w:rsidP="0038663E"/>
    <w:p w:rsidR="0038663E" w:rsidRDefault="0038663E" w:rsidP="0038663E">
      <w:r>
        <w:t>41. 53.5;   Я51</w:t>
      </w:r>
    </w:p>
    <w:p w:rsidR="0038663E" w:rsidRDefault="0038663E" w:rsidP="0038663E">
      <w:r>
        <w:t xml:space="preserve">    1843646-Л - од; 1843647-Л - аб; 1843648-Л - аб</w:t>
      </w:r>
    </w:p>
    <w:p w:rsidR="0038663E" w:rsidRDefault="0038663E" w:rsidP="0038663E">
      <w:r>
        <w:t xml:space="preserve">    Групповая психотерапия / И. Ялом, М. Лесц; [перевели с английского: С. Баркова и др.]. - 5-е изд. - Санкт-Петербург [и др.] : Питер, 2021. - 620 с.; 24. - (Мастера психологии). - Загл. и авт. ориг.: The theory and practice of group psychotherapy / Irvin D. Yalom with Molyn Leszcz. - ISBN 978-5-4461-0946-3 : 1428,90</w:t>
      </w:r>
    </w:p>
    <w:p w:rsidR="0038663E" w:rsidRDefault="0038663E" w:rsidP="0038663E">
      <w:r>
        <w:t xml:space="preserve">    Оглавление: </w:t>
      </w:r>
      <w:hyperlink r:id="rId37" w:history="1">
        <w:r w:rsidR="00D0223D" w:rsidRPr="002C75A9">
          <w:rPr>
            <w:rStyle w:val="a8"/>
          </w:rPr>
          <w:t>http://kitap.tatar.ru/ogl/nlrt/nbrt_obr_2605494.pdf</w:t>
        </w:r>
      </w:hyperlink>
    </w:p>
    <w:p w:rsidR="00D0223D" w:rsidRDefault="00D0223D" w:rsidP="0038663E"/>
    <w:p w:rsidR="0038663E" w:rsidRDefault="0038663E" w:rsidP="0038663E"/>
    <w:p w:rsidR="00BA3A4E" w:rsidRDefault="00BA3A4E" w:rsidP="0038663E"/>
    <w:p w:rsidR="00BA3A4E" w:rsidRDefault="00BA3A4E" w:rsidP="00BA3A4E">
      <w:pPr>
        <w:pStyle w:val="1"/>
      </w:pPr>
      <w:r>
        <w:lastRenderedPageBreak/>
        <w:t>Общественные науки в целом. (ББК 60)</w:t>
      </w:r>
    </w:p>
    <w:p w:rsidR="00BA3A4E" w:rsidRDefault="00BA3A4E" w:rsidP="00BA3A4E">
      <w:pPr>
        <w:pStyle w:val="1"/>
      </w:pPr>
    </w:p>
    <w:p w:rsidR="00BA3A4E" w:rsidRDefault="00BA3A4E" w:rsidP="00BA3A4E">
      <w:r>
        <w:t>42. 60.9;   Ж71</w:t>
      </w:r>
    </w:p>
    <w:p w:rsidR="00BA3A4E" w:rsidRDefault="00BA3A4E" w:rsidP="00BA3A4E">
      <w:r>
        <w:t xml:space="preserve">    1843144-Л - од</w:t>
      </w:r>
    </w:p>
    <w:p w:rsidR="00BA3A4E" w:rsidRDefault="00BA3A4E" w:rsidP="00BA3A4E">
      <w:r>
        <w:t xml:space="preserve">    Жизнь вне изоляции. Концепция нового социального дома / К. М. Мануильская [и др.]; Российская академия народного хозяйства и государственной службы при Президенте Российской Федерации. - Москва : Дело, 2021. - 326, [1] с. : ил., табл. - Библиогр.: с. 305-327. - ISBN 978-5-85006-330-6 : 693,00</w:t>
      </w:r>
    </w:p>
    <w:p w:rsidR="00BA3A4E" w:rsidRDefault="00BA3A4E" w:rsidP="00BA3A4E">
      <w:r>
        <w:t xml:space="preserve">    Оглавление: </w:t>
      </w:r>
      <w:hyperlink r:id="rId38" w:history="1">
        <w:r w:rsidR="00D0223D" w:rsidRPr="002C75A9">
          <w:rPr>
            <w:rStyle w:val="a8"/>
          </w:rPr>
          <w:t>http://kitap.tatar.ru/ogl/nlrt/nbrt_obr_2605954.pdf</w:t>
        </w:r>
      </w:hyperlink>
    </w:p>
    <w:p w:rsidR="00D0223D" w:rsidRDefault="00D0223D" w:rsidP="00BA3A4E"/>
    <w:p w:rsidR="00BA3A4E" w:rsidRDefault="00BA3A4E" w:rsidP="00BA3A4E"/>
    <w:p w:rsidR="00BA3A4E" w:rsidRDefault="00BA3A4E" w:rsidP="00BA3A4E">
      <w:r>
        <w:t>43. 60.9;   Б34</w:t>
      </w:r>
    </w:p>
    <w:p w:rsidR="00BA3A4E" w:rsidRDefault="00BA3A4E" w:rsidP="00BA3A4E">
      <w:r>
        <w:t xml:space="preserve">    1855754-Л - од</w:t>
      </w:r>
    </w:p>
    <w:p w:rsidR="00BA3A4E" w:rsidRDefault="00BA3A4E" w:rsidP="00BA3A4E">
      <w:r>
        <w:t xml:space="preserve">    Баязитов, Илдар</w:t>
      </w:r>
    </w:p>
    <w:p w:rsidR="00BA3A4E" w:rsidRDefault="00BA3A4E" w:rsidP="00BA3A4E">
      <w:r>
        <w:t>Благотворительность - ключ к счастью / Илдар Баязитов. - Казань : Зур Казан, 2019. - 119 с. - Библиогр.: с. : 200,00</w:t>
      </w:r>
    </w:p>
    <w:p w:rsidR="00BA3A4E" w:rsidRDefault="00BA3A4E" w:rsidP="00BA3A4E">
      <w:r>
        <w:t xml:space="preserve">    Оглавление: </w:t>
      </w:r>
      <w:hyperlink r:id="rId39" w:history="1">
        <w:r w:rsidR="00D0223D" w:rsidRPr="002C75A9">
          <w:rPr>
            <w:rStyle w:val="a8"/>
          </w:rPr>
          <w:t>http://kitap.tatar.ru/ogl/nlrt/nbrt_obr_2623078.pdf</w:t>
        </w:r>
      </w:hyperlink>
    </w:p>
    <w:p w:rsidR="00D0223D" w:rsidRDefault="00D0223D" w:rsidP="00BA3A4E"/>
    <w:p w:rsidR="00BA3A4E" w:rsidRDefault="00BA3A4E" w:rsidP="00BA3A4E"/>
    <w:p w:rsidR="00BA3A4E" w:rsidRDefault="00BA3A4E" w:rsidP="00BA3A4E">
      <w:r>
        <w:t>44. 60.5;   Г20</w:t>
      </w:r>
    </w:p>
    <w:p w:rsidR="00BA3A4E" w:rsidRDefault="00BA3A4E" w:rsidP="00BA3A4E">
      <w:r>
        <w:t xml:space="preserve">    1847371-Л - кх; 1847372-Л - кх; 1847373-Л - кх</w:t>
      </w:r>
    </w:p>
    <w:p w:rsidR="00BA3A4E" w:rsidRDefault="00BA3A4E" w:rsidP="00BA3A4E">
      <w:r>
        <w:t xml:space="preserve">    Качественные методы сбора данных социологического исследования : учебное пособие / И. З. Гарафиев. - Казань : РИЦ "Школа", 2020. - 83 с. - Библиогр.: с. 75 и в подстроч. примеч.. - ISBN 978-5-00162-297-0 : 100,00</w:t>
      </w:r>
    </w:p>
    <w:p w:rsidR="00BA3A4E" w:rsidRDefault="00BA3A4E" w:rsidP="00BA3A4E">
      <w:r>
        <w:t xml:space="preserve">    Оглавление: </w:t>
      </w:r>
      <w:hyperlink r:id="rId40" w:history="1">
        <w:r w:rsidR="00D0223D" w:rsidRPr="002C75A9">
          <w:rPr>
            <w:rStyle w:val="a8"/>
          </w:rPr>
          <w:t>http://kitap.tatar.ru/ogl/nlrt/nbrt_obr_2603917.pdf</w:t>
        </w:r>
      </w:hyperlink>
    </w:p>
    <w:p w:rsidR="00D0223D" w:rsidRDefault="00D0223D" w:rsidP="00BA3A4E"/>
    <w:p w:rsidR="00BA3A4E" w:rsidRDefault="00BA3A4E" w:rsidP="00BA3A4E"/>
    <w:p w:rsidR="00BA3A4E" w:rsidRDefault="00BA3A4E" w:rsidP="00BA3A4E">
      <w:r>
        <w:t>45. 60;   Г85</w:t>
      </w:r>
    </w:p>
    <w:p w:rsidR="00BA3A4E" w:rsidRDefault="00BA3A4E" w:rsidP="00BA3A4E">
      <w:r>
        <w:t xml:space="preserve">    1852222-Ф - абП</w:t>
      </w:r>
    </w:p>
    <w:p w:rsidR="00BA3A4E" w:rsidRDefault="00BA3A4E" w:rsidP="00BA3A4E">
      <w:r>
        <w:t xml:space="preserve">    Гришкевич, Светлана Михайловна</w:t>
      </w:r>
    </w:p>
    <w:p w:rsidR="00BA3A4E" w:rsidRDefault="00BA3A4E" w:rsidP="00BA3A4E">
      <w:r>
        <w:t>Обществознание : наглядный школьный курс: удобно и понятно / С. М. Гришкевич. - Москва : Эксмо, 2017. - 191 с. : ил., табл., схем.; 25. - (Наглядный школьный курс : удобно и понятно). - На обл. авт. не указан. - ISBN 978-5-699-92617-6 : 300,00</w:t>
      </w:r>
    </w:p>
    <w:p w:rsidR="00BA3A4E" w:rsidRDefault="00BA3A4E" w:rsidP="00BA3A4E">
      <w:r>
        <w:t xml:space="preserve">    Оглавление: </w:t>
      </w:r>
      <w:hyperlink r:id="rId41" w:history="1">
        <w:r w:rsidR="00D0223D" w:rsidRPr="002C75A9">
          <w:rPr>
            <w:rStyle w:val="a8"/>
          </w:rPr>
          <w:t>http://kitap.tatar.ru/ogl/nlrt/nbrt_obr_2618402.pdf</w:t>
        </w:r>
      </w:hyperlink>
    </w:p>
    <w:p w:rsidR="00D0223D" w:rsidRDefault="00D0223D" w:rsidP="00BA3A4E"/>
    <w:p w:rsidR="00BA3A4E" w:rsidRDefault="00BA3A4E" w:rsidP="00BA3A4E"/>
    <w:p w:rsidR="00BA3A4E" w:rsidRDefault="00BA3A4E" w:rsidP="00BA3A4E">
      <w:r>
        <w:t>46. 60.54;   Д41</w:t>
      </w:r>
    </w:p>
    <w:p w:rsidR="00BA3A4E" w:rsidRDefault="00BA3A4E" w:rsidP="00BA3A4E">
      <w:r>
        <w:t xml:space="preserve">    1842567-Л - од</w:t>
      </w:r>
    </w:p>
    <w:p w:rsidR="00BA3A4E" w:rsidRDefault="00BA3A4E" w:rsidP="00BA3A4E">
      <w:r>
        <w:t xml:space="preserve">    Джи, Таби Джексон</w:t>
      </w:r>
    </w:p>
    <w:p w:rsidR="00BA3A4E" w:rsidRDefault="00BA3A4E" w:rsidP="00BA3A4E">
      <w:r>
        <w:t>Что бы сказали знаменитые феминистки? Как Вирджиния Вульф, Симона де Бовуар и Роза Люксембург решали бы проблемы современных женщин / Таби Джексон Джи, Фрейя Роуз; пер. с англ. Т. Эйдельман. - Москва : Альпина Паблишер, 2021. - 190, [1] с. : ил. - (Что бы сказал...?). - Библиогр.: с. 186-191. - ISBN 978-5-9614-3415-6 (рус.). - ISBN 978-5-9614-3414-9 (серия) : 594,99</w:t>
      </w:r>
    </w:p>
    <w:p w:rsidR="00BA3A4E" w:rsidRDefault="00BA3A4E" w:rsidP="00BA3A4E">
      <w:r>
        <w:t xml:space="preserve">    Оглавление: </w:t>
      </w:r>
      <w:hyperlink r:id="rId42" w:history="1">
        <w:r w:rsidR="00D0223D" w:rsidRPr="002C75A9">
          <w:rPr>
            <w:rStyle w:val="a8"/>
          </w:rPr>
          <w:t>http://kitap.tatar.ru/ogl/nlrt/nbrt_obr_2602066.pdf</w:t>
        </w:r>
      </w:hyperlink>
    </w:p>
    <w:p w:rsidR="00D0223D" w:rsidRDefault="00D0223D" w:rsidP="00BA3A4E"/>
    <w:p w:rsidR="00BA3A4E" w:rsidRDefault="00BA3A4E" w:rsidP="00BA3A4E"/>
    <w:p w:rsidR="000077A0" w:rsidRDefault="000077A0" w:rsidP="00BA3A4E"/>
    <w:p w:rsidR="000077A0" w:rsidRDefault="000077A0" w:rsidP="000077A0">
      <w:pPr>
        <w:pStyle w:val="1"/>
      </w:pPr>
      <w:r>
        <w:lastRenderedPageBreak/>
        <w:t>История. Исторические науки. (ББК 63)</w:t>
      </w:r>
    </w:p>
    <w:p w:rsidR="000077A0" w:rsidRDefault="000077A0" w:rsidP="000077A0">
      <w:pPr>
        <w:pStyle w:val="1"/>
      </w:pPr>
    </w:p>
    <w:p w:rsidR="000077A0" w:rsidRDefault="000077A0" w:rsidP="000077A0">
      <w:r>
        <w:t>47. 63.3(6);   Н72</w:t>
      </w:r>
    </w:p>
    <w:p w:rsidR="000077A0" w:rsidRDefault="000077A0" w:rsidP="000077A0">
      <w:r>
        <w:t xml:space="preserve">    309832-Л - кх</w:t>
      </w:r>
    </w:p>
    <w:p w:rsidR="000077A0" w:rsidRDefault="000077A0" w:rsidP="000077A0">
      <w:r>
        <w:t xml:space="preserve">    Новейшая история Африки / АН СССР. Ин-т Африки ; А. А. Авдюнина и др. ; Ред. коллегия: ... С. Р. Смирнов, отв. ред. - 2-е изд., испр. и доп. - Москва : Наука, 1968. - 659 с., 2 л. карт.; 22 см. - Библиогр.: с. 627-642. - Указатели имен, геогр. и этн. назв.: с. 643-657. - На обороте тит. л. авт.: А. А. Авдюнина, Ю. Я. Бардина, А. А. Беседин и др. : 2,87</w:t>
      </w:r>
    </w:p>
    <w:p w:rsidR="000077A0" w:rsidRDefault="000077A0" w:rsidP="000077A0"/>
    <w:p w:rsidR="000077A0" w:rsidRDefault="000077A0" w:rsidP="000077A0">
      <w:r>
        <w:t>48. 63.3(4);   П76</w:t>
      </w:r>
    </w:p>
    <w:p w:rsidR="000077A0" w:rsidRDefault="000077A0" w:rsidP="000077A0">
      <w:r>
        <w:t xml:space="preserve">    1853918-Л - од</w:t>
      </w:r>
    </w:p>
    <w:p w:rsidR="000077A0" w:rsidRDefault="000077A0" w:rsidP="000077A0">
      <w:r>
        <w:t xml:space="preserve">    Принцесса Диана. Жизнь, рассказанная ею самой / [пер. с англ. Н. Павлищевой]. - Москва : Яуза-пресс, 2012. - 255 c., [12] л. фотоил. - (Уникальная автобиография женщины-эпохи).. - ISBN 978-5-9955-0403-0 : 450,00</w:t>
      </w:r>
    </w:p>
    <w:p w:rsidR="000077A0" w:rsidRDefault="000077A0" w:rsidP="000077A0">
      <w:r>
        <w:t xml:space="preserve">    Оглавление: </w:t>
      </w:r>
      <w:hyperlink r:id="rId43" w:history="1">
        <w:r w:rsidR="00D0223D" w:rsidRPr="002C75A9">
          <w:rPr>
            <w:rStyle w:val="a8"/>
          </w:rPr>
          <w:t>http://kitap.tatar.ru/ogl/nlrt/nbrt_obr_1630142.pdf</w:t>
        </w:r>
      </w:hyperlink>
    </w:p>
    <w:p w:rsidR="00D0223D" w:rsidRDefault="00D0223D" w:rsidP="000077A0"/>
    <w:p w:rsidR="000077A0" w:rsidRDefault="000077A0" w:rsidP="000077A0"/>
    <w:p w:rsidR="000077A0" w:rsidRDefault="000077A0" w:rsidP="000077A0">
      <w:r>
        <w:t>49. 63.3(4);   П83</w:t>
      </w:r>
    </w:p>
    <w:p w:rsidR="000077A0" w:rsidRDefault="000077A0" w:rsidP="000077A0">
      <w:r>
        <w:t xml:space="preserve">    1848022-DVD - оис</w:t>
      </w:r>
    </w:p>
    <w:p w:rsidR="000077A0" w:rsidRDefault="000077A0" w:rsidP="000077A0">
      <w:r>
        <w:t xml:space="preserve">    Противостояние "Белой розы"; "Белая роза". Последователи [Видеозапись] : документальные фильмы : к 100-летию со дня рождения Александра Шмореля - святого Александра Мюнхенского (1917-1943) / авт. сценария: Р. Саульский , И. Храмов , С. Линцов ; режиссеры: Р. Саульский , А. Егорычев , С. Линцов. - Москва : Кинокомпания "Созвездие кино" : Продюсерский Центр Вадима Асланяна, 2018. - 1 электрон. опт. диск (DVD-ROM) : зв., цв. - Субтит.: рус., англ., нем. : 185,00</w:t>
      </w:r>
    </w:p>
    <w:p w:rsidR="000077A0" w:rsidRDefault="000077A0" w:rsidP="000077A0"/>
    <w:p w:rsidR="000077A0" w:rsidRDefault="000077A0" w:rsidP="000077A0">
      <w:r>
        <w:t>50. 63.3(0);   Р47</w:t>
      </w:r>
    </w:p>
    <w:p w:rsidR="000077A0" w:rsidRDefault="000077A0" w:rsidP="000077A0">
      <w:r>
        <w:t xml:space="preserve">    1852216-Ф - од</w:t>
      </w:r>
    </w:p>
    <w:p w:rsidR="000077A0" w:rsidRDefault="000077A0" w:rsidP="000077A0">
      <w:r>
        <w:t xml:space="preserve">    Решения, изменившие мир / [В. Черепенчук, Н. Сердцева, И. Ломакина, А. Гордева]. - Москва : Эксмо, 2018. - 319 с. : ил., портр.; 27. - (Подарочные издания. Они изменили мир). - Библиогр.: с. 318-319. - ISBN 978-5-04-088754-5 : 1049,00</w:t>
      </w:r>
    </w:p>
    <w:p w:rsidR="000077A0" w:rsidRDefault="000077A0" w:rsidP="000077A0">
      <w:r>
        <w:t xml:space="preserve">    Оглавление: </w:t>
      </w:r>
      <w:hyperlink r:id="rId44" w:history="1">
        <w:r w:rsidR="00D0223D" w:rsidRPr="002C75A9">
          <w:rPr>
            <w:rStyle w:val="a8"/>
          </w:rPr>
          <w:t>http://kitap.tatar.ru/ogl/nlrt/nbrt_obr_2618359.pdf</w:t>
        </w:r>
      </w:hyperlink>
    </w:p>
    <w:p w:rsidR="00D0223D" w:rsidRDefault="00D0223D" w:rsidP="000077A0"/>
    <w:p w:rsidR="000077A0" w:rsidRDefault="000077A0" w:rsidP="000077A0"/>
    <w:p w:rsidR="000077A0" w:rsidRDefault="000077A0" w:rsidP="000077A0">
      <w:r>
        <w:t>51. Кт 63.3(0);   Т23</w:t>
      </w:r>
    </w:p>
    <w:p w:rsidR="000077A0" w:rsidRDefault="000077A0" w:rsidP="000077A0">
      <w:r>
        <w:t xml:space="preserve">    1842199-Ф - нк</w:t>
      </w:r>
    </w:p>
    <w:p w:rsidR="000077A0" w:rsidRDefault="000077A0" w:rsidP="000077A0">
      <w:r>
        <w:t xml:space="preserve">    Татароведение в ситуации смены парадигм: теория, методология, практика = Парадигмалар алмашыну шартларында татар белеме: теория, методология, практика = Tatar studies in paradigms' change: theory, methology, practice : I Международный научно-практический семинар, 2-3 декабря 2021 года, г. Казань : сборник материалов / Академия наук Республики Татарстан, Институт языка, литературы и искусства им. Г. Ибрагимова; сост.: Ф. Г. Файзуллина, Г. А. Хуснутдинова, Э. М. Галимзянова. - Казань : ИЯЛИ, 2021. - 299 с. - Библиогр. в конце ст.. - ISBN 978-5-93091-387-3 : 300,00</w:t>
      </w:r>
    </w:p>
    <w:p w:rsidR="000077A0" w:rsidRDefault="000077A0" w:rsidP="000077A0">
      <w:r>
        <w:t xml:space="preserve">    Оглавление: </w:t>
      </w:r>
      <w:hyperlink r:id="rId45" w:history="1">
        <w:r w:rsidR="00D0223D" w:rsidRPr="002C75A9">
          <w:rPr>
            <w:rStyle w:val="a8"/>
          </w:rPr>
          <w:t>http://kitap.tatar.ru/ogl/nlrt/nbrt_obr_2601883.pdf</w:t>
        </w:r>
      </w:hyperlink>
    </w:p>
    <w:p w:rsidR="00D0223D" w:rsidRDefault="00D0223D" w:rsidP="000077A0"/>
    <w:p w:rsidR="000077A0" w:rsidRDefault="000077A0" w:rsidP="000077A0"/>
    <w:p w:rsidR="000077A0" w:rsidRDefault="000077A0" w:rsidP="000077A0">
      <w:r>
        <w:t>52. 63.3(4);   Ф84</w:t>
      </w:r>
    </w:p>
    <w:p w:rsidR="000077A0" w:rsidRDefault="000077A0" w:rsidP="000077A0">
      <w:r>
        <w:t xml:space="preserve">    1851969-Л - кх</w:t>
      </w:r>
    </w:p>
    <w:p w:rsidR="000077A0" w:rsidRDefault="000077A0" w:rsidP="000077A0">
      <w:r>
        <w:lastRenderedPageBreak/>
        <w:t xml:space="preserve">    Французская революция : мадам Гильотина и ее дети / [ред. Е. Маят]. - Москва : АСТ-Пресс Книга, [2015]. - 32, [1] с. : ил., цв. ил., портр., факс.; 24. - (Путеводитель по истории мира). - (БИС: Большой исторический словарь).. - ISBN 978-5-462-01764-3 : 200,00</w:t>
      </w:r>
    </w:p>
    <w:p w:rsidR="000077A0" w:rsidRDefault="000077A0" w:rsidP="000077A0"/>
    <w:p w:rsidR="000077A0" w:rsidRPr="00FB30AE" w:rsidRDefault="000077A0" w:rsidP="000077A0">
      <w:pPr>
        <w:rPr>
          <w:lang w:val="en-US"/>
        </w:rPr>
      </w:pPr>
      <w:r w:rsidRPr="00FB30AE">
        <w:rPr>
          <w:lang w:val="en-US"/>
        </w:rPr>
        <w:t>53. 63.3(4);   R 45</w:t>
      </w:r>
    </w:p>
    <w:p w:rsidR="000077A0" w:rsidRPr="00FB30AE" w:rsidRDefault="000077A0" w:rsidP="000077A0">
      <w:pPr>
        <w:rPr>
          <w:lang w:val="en-US"/>
        </w:rPr>
      </w:pPr>
      <w:r w:rsidRPr="00FB30AE">
        <w:rPr>
          <w:lang w:val="en-US"/>
        </w:rPr>
        <w:t xml:space="preserve">    15628 - </w:t>
      </w:r>
      <w:r>
        <w:t>ио</w:t>
      </w:r>
    </w:p>
    <w:p w:rsidR="000077A0" w:rsidRPr="00FB30AE" w:rsidRDefault="000077A0" w:rsidP="000077A0">
      <w:pPr>
        <w:rPr>
          <w:lang w:val="en-US"/>
        </w:rPr>
      </w:pPr>
      <w:r w:rsidRPr="00FB30AE">
        <w:rPr>
          <w:lang w:val="en-US"/>
        </w:rPr>
        <w:t xml:space="preserve">    Ressel, Alfréd</w:t>
      </w:r>
    </w:p>
    <w:p w:rsidR="000077A0" w:rsidRPr="00FB30AE" w:rsidRDefault="000077A0" w:rsidP="000077A0">
      <w:pPr>
        <w:rPr>
          <w:lang w:val="en-US"/>
        </w:rPr>
      </w:pPr>
      <w:r w:rsidRPr="00FB30AE">
        <w:rPr>
          <w:lang w:val="en-US"/>
        </w:rPr>
        <w:t>Mé cesty válkou / A. Ressel. - Praha : Edice Boje, 1975. - 380 s. : 1,07</w:t>
      </w:r>
    </w:p>
    <w:p w:rsidR="000077A0" w:rsidRPr="00FB30AE" w:rsidRDefault="000077A0" w:rsidP="000077A0">
      <w:pPr>
        <w:rPr>
          <w:lang w:val="en-US"/>
        </w:rPr>
      </w:pPr>
    </w:p>
    <w:p w:rsidR="000077A0" w:rsidRDefault="000077A0" w:rsidP="000077A0">
      <w:r>
        <w:t>54. 63.3(4);   Б48</w:t>
      </w:r>
    </w:p>
    <w:p w:rsidR="000077A0" w:rsidRDefault="000077A0" w:rsidP="000077A0">
      <w:r>
        <w:t xml:space="preserve">    1849879-Л - кх</w:t>
      </w:r>
    </w:p>
    <w:p w:rsidR="000077A0" w:rsidRDefault="000077A0" w:rsidP="000077A0">
      <w:r>
        <w:t xml:space="preserve">    Бережная, Наталья Александровна</w:t>
      </w:r>
    </w:p>
    <w:p w:rsidR="000077A0" w:rsidRDefault="000077A0" w:rsidP="000077A0">
      <w:r>
        <w:t>В битве за истинную веру. Кальвинизм в Германии в XVI веке / Н. А. Бережная. - Санкт-Петербург : Наука, 2021. - 293, [3] с., [4] л. ил., портр., цв. ил., портр.; 22. - Библиогр.: с. 226-275, с. 276-293. - Рез. англ.. - ISBN 978-5-02-040512-7 : 1000,00</w:t>
      </w:r>
    </w:p>
    <w:p w:rsidR="000077A0" w:rsidRDefault="000077A0" w:rsidP="000077A0">
      <w:r>
        <w:t xml:space="preserve">    Оглавление: </w:t>
      </w:r>
      <w:hyperlink r:id="rId46" w:history="1">
        <w:r w:rsidR="00D0223D" w:rsidRPr="002C75A9">
          <w:rPr>
            <w:rStyle w:val="a8"/>
          </w:rPr>
          <w:t>http://kitap.tatar.ru/ogl/nlrt/nbrt_obr_2612816.pdf</w:t>
        </w:r>
      </w:hyperlink>
    </w:p>
    <w:p w:rsidR="00D0223D" w:rsidRDefault="00D0223D" w:rsidP="000077A0"/>
    <w:p w:rsidR="000077A0" w:rsidRDefault="000077A0" w:rsidP="000077A0"/>
    <w:p w:rsidR="000077A0" w:rsidRDefault="000077A0" w:rsidP="000077A0">
      <w:r>
        <w:t>55. 63.3(0)31;   В88</w:t>
      </w:r>
    </w:p>
    <w:p w:rsidR="000077A0" w:rsidRDefault="000077A0" w:rsidP="000077A0">
      <w:r>
        <w:t xml:space="preserve">    1855600-Л - од</w:t>
      </w:r>
    </w:p>
    <w:p w:rsidR="000077A0" w:rsidRDefault="000077A0" w:rsidP="000077A0">
      <w:r>
        <w:t xml:space="preserve">    Вуд, Майкл</w:t>
      </w:r>
    </w:p>
    <w:p w:rsidR="000077A0" w:rsidRDefault="000077A0" w:rsidP="000077A0">
      <w:r>
        <w:t>Троя : в поисках троянской войны / Майкл Вуд; перевод с английского Виктора Шарапова. - Москва : СТОЛИЦА-ПРИНТ, 2007. - 398, [1] с., [8] л. цв. ил. : карт.; 21. - (Non-fiction). - Указ.: с. 395-399. - Загл. и авт. ориг.: In Search of the Trojan War / Michael Wood. - ISBN 978-5-98132-096-5 (рус.). - ISBN 0-563-52265-8 (англ.) : 300,00</w:t>
      </w:r>
    </w:p>
    <w:p w:rsidR="000077A0" w:rsidRDefault="000077A0" w:rsidP="000077A0">
      <w:r>
        <w:t xml:space="preserve">    Оглавление: </w:t>
      </w:r>
      <w:hyperlink r:id="rId47" w:history="1">
        <w:r w:rsidR="00D0223D" w:rsidRPr="002C75A9">
          <w:rPr>
            <w:rStyle w:val="a8"/>
          </w:rPr>
          <w:t>http://kitap.tatar.ru/ogl/nlrt/nbrt_obr_2620745.pdf</w:t>
        </w:r>
      </w:hyperlink>
    </w:p>
    <w:p w:rsidR="00D0223D" w:rsidRDefault="00D0223D" w:rsidP="000077A0"/>
    <w:p w:rsidR="000077A0" w:rsidRDefault="000077A0" w:rsidP="000077A0"/>
    <w:p w:rsidR="000077A0" w:rsidRDefault="000077A0" w:rsidP="000077A0">
      <w:r>
        <w:t>56. 63.3(4);   Г98</w:t>
      </w:r>
    </w:p>
    <w:p w:rsidR="000077A0" w:rsidRDefault="000077A0" w:rsidP="000077A0">
      <w:r>
        <w:t xml:space="preserve">    1852146-Л - кх</w:t>
      </w:r>
    </w:p>
    <w:p w:rsidR="000077A0" w:rsidRDefault="000077A0" w:rsidP="000077A0">
      <w:r>
        <w:t xml:space="preserve">    Гущин, Виктор Иванович</w:t>
      </w:r>
    </w:p>
    <w:p w:rsidR="000077A0" w:rsidRDefault="000077A0" w:rsidP="000077A0">
      <w:r>
        <w:t>Постсоветская Латвия - обманутая страна : почему НФЛ не привел к демократии? : о правовых и политических последствиях создания института массового безгражданства и ликвидации всеобщего избирательного права, или От дефицита демократии - к рецидивам тоталитаризма, 1988 год - март 2013 года / Виктор Гущин; Балтийский центр исторических и социально-политических исследований. - Рига : [БЦИСПИ], 2013. - 720 с. : ил., портр., факс.; 26. - Библиогр. в конце глав. - На обл. подзаг. незначительно изменен. - ISBN 978-9984-49-787-7 : 850,00</w:t>
      </w:r>
    </w:p>
    <w:p w:rsidR="000077A0" w:rsidRDefault="000077A0" w:rsidP="000077A0">
      <w:r>
        <w:t xml:space="preserve">    Оглавление: </w:t>
      </w:r>
      <w:hyperlink r:id="rId48" w:history="1">
        <w:r w:rsidR="00D0223D" w:rsidRPr="002C75A9">
          <w:rPr>
            <w:rStyle w:val="a8"/>
          </w:rPr>
          <w:t>http://kitap.tatar.ru/ogl/nlrt/nbrt_obr_2616570.pdf</w:t>
        </w:r>
      </w:hyperlink>
    </w:p>
    <w:p w:rsidR="00D0223D" w:rsidRDefault="00D0223D" w:rsidP="000077A0"/>
    <w:p w:rsidR="000077A0" w:rsidRDefault="000077A0" w:rsidP="000077A0"/>
    <w:p w:rsidR="000077A0" w:rsidRDefault="000077A0" w:rsidP="000077A0">
      <w:r>
        <w:t>57. 63.3(0);   Д40</w:t>
      </w:r>
    </w:p>
    <w:p w:rsidR="000077A0" w:rsidRDefault="000077A0" w:rsidP="000077A0">
      <w:r>
        <w:t xml:space="preserve">    1855622-Л - аб</w:t>
      </w:r>
    </w:p>
    <w:p w:rsidR="000077A0" w:rsidRDefault="000077A0" w:rsidP="000077A0">
      <w:r>
        <w:t xml:space="preserve">    Джевелл, Ханна</w:t>
      </w:r>
    </w:p>
    <w:p w:rsidR="000077A0" w:rsidRDefault="000077A0" w:rsidP="000077A0">
      <w:r>
        <w:t>100 величайших хулиганок в истории. Женщины, которых должен знать каждый / Ханна Джевелл; [обновл.] пер. с англ. А. Поповой. - Москва : Эксмо : Бомбора, 2019. - 367, [1] c.. - ISBN 978-5-04-098011-6 : 540,00</w:t>
      </w:r>
    </w:p>
    <w:p w:rsidR="000077A0" w:rsidRDefault="000077A0" w:rsidP="000077A0">
      <w:r>
        <w:t xml:space="preserve">    Оглавление: </w:t>
      </w:r>
      <w:hyperlink r:id="rId49" w:history="1">
        <w:r w:rsidR="00D0223D" w:rsidRPr="002C75A9">
          <w:rPr>
            <w:rStyle w:val="a8"/>
          </w:rPr>
          <w:t>http://kitap.tatar.ru/ogl/nlrt/nbrt_obr_2443646.pdf</w:t>
        </w:r>
      </w:hyperlink>
    </w:p>
    <w:p w:rsidR="00D0223D" w:rsidRDefault="00D0223D" w:rsidP="000077A0"/>
    <w:p w:rsidR="000077A0" w:rsidRDefault="000077A0" w:rsidP="000077A0"/>
    <w:p w:rsidR="000077A0" w:rsidRDefault="000077A0" w:rsidP="000077A0">
      <w:r>
        <w:t>58. 63.3(6);   И25</w:t>
      </w:r>
    </w:p>
    <w:p w:rsidR="000077A0" w:rsidRDefault="000077A0" w:rsidP="000077A0">
      <w:r>
        <w:t xml:space="preserve">    1842920-Ф - од</w:t>
      </w:r>
    </w:p>
    <w:p w:rsidR="000077A0" w:rsidRDefault="000077A0" w:rsidP="000077A0">
      <w:r>
        <w:lastRenderedPageBreak/>
        <w:t xml:space="preserve">    Ивлева, Виктория</w:t>
      </w:r>
    </w:p>
    <w:p w:rsidR="000077A0" w:rsidRDefault="000077A0" w:rsidP="000077A0">
      <w:r>
        <w:t>Африканские дневники = African Diaries / фот. и авт. текстов: Виктория Ивлева. - Москва : Центр Вознесенского, 2021. - 127 с. : фот. - Также на обл. и на корешке: По поводу Африки. - Текст парал.: рус., англ. : 900,00</w:t>
      </w:r>
    </w:p>
    <w:p w:rsidR="000077A0" w:rsidRDefault="000077A0" w:rsidP="000077A0"/>
    <w:p w:rsidR="000077A0" w:rsidRDefault="000077A0" w:rsidP="000077A0">
      <w:r>
        <w:t>59. 63.3(4);   И31</w:t>
      </w:r>
    </w:p>
    <w:p w:rsidR="000077A0" w:rsidRDefault="000077A0" w:rsidP="000077A0">
      <w:r>
        <w:t xml:space="preserve">    1842898-Л - од</w:t>
      </w:r>
    </w:p>
    <w:p w:rsidR="000077A0" w:rsidRDefault="000077A0" w:rsidP="000077A0">
      <w:r>
        <w:t xml:space="preserve">    Ижицкий, Геннадий</w:t>
      </w:r>
    </w:p>
    <w:p w:rsidR="000077A0" w:rsidRDefault="000077A0" w:rsidP="000077A0">
      <w:r>
        <w:t>Гражданская война. Газетный репортаж 1917-1919 / Геннадий Ижицкий. - Харьков : Литера Нова, 2021. - 397 с. : ил. - Библиогр.: с. 397. - ISBN 978-617-7873-00-5 : 648,00</w:t>
      </w:r>
    </w:p>
    <w:p w:rsidR="000077A0" w:rsidRDefault="000077A0" w:rsidP="000077A0">
      <w:r>
        <w:t xml:space="preserve">    Оглавление: </w:t>
      </w:r>
      <w:hyperlink r:id="rId50" w:history="1">
        <w:r w:rsidR="00D0223D" w:rsidRPr="002C75A9">
          <w:rPr>
            <w:rStyle w:val="a8"/>
          </w:rPr>
          <w:t>http://kitap.tatar.ru/ogl/nlrt/nbrt_obr_2603768.pdf</w:t>
        </w:r>
      </w:hyperlink>
    </w:p>
    <w:p w:rsidR="00D0223D" w:rsidRDefault="00D0223D" w:rsidP="000077A0"/>
    <w:p w:rsidR="000077A0" w:rsidRDefault="000077A0" w:rsidP="000077A0"/>
    <w:p w:rsidR="000077A0" w:rsidRDefault="000077A0" w:rsidP="000077A0">
      <w:r>
        <w:t>60. 63.3(2)53;   М29</w:t>
      </w:r>
    </w:p>
    <w:p w:rsidR="000077A0" w:rsidRDefault="000077A0" w:rsidP="000077A0">
      <w:r>
        <w:t xml:space="preserve">    1851970-Л - кх</w:t>
      </w:r>
    </w:p>
    <w:p w:rsidR="000077A0" w:rsidRDefault="000077A0" w:rsidP="000077A0">
      <w:r>
        <w:t xml:space="preserve">    Сергей Витте. Первый премьер-министр / С. Мартов. - Москва : Аст-пресс школа, [2014]. - 32 c. : цв. ил. - (Путеводитель по истории России). - (БИС: Большой исторический словарь).. - ISBN 978-5-94776-911-1 : 200,00</w:t>
      </w:r>
    </w:p>
    <w:p w:rsidR="000077A0" w:rsidRDefault="000077A0" w:rsidP="000077A0"/>
    <w:p w:rsidR="000077A0" w:rsidRDefault="000077A0" w:rsidP="000077A0">
      <w:r>
        <w:t>61. 63.3(2)52;   М48</w:t>
      </w:r>
    </w:p>
    <w:p w:rsidR="000077A0" w:rsidRDefault="000077A0" w:rsidP="000077A0">
      <w:r>
        <w:t xml:space="preserve">    1851965-Л - кх</w:t>
      </w:r>
    </w:p>
    <w:p w:rsidR="000077A0" w:rsidRDefault="000077A0" w:rsidP="000077A0">
      <w:r>
        <w:t xml:space="preserve">    Мельникова, Любовь Владимировна</w:t>
      </w:r>
    </w:p>
    <w:p w:rsidR="000077A0" w:rsidRDefault="000077A0" w:rsidP="000077A0">
      <w:r>
        <w:t>Александр I. Император Европы / Л. В. Мельникова, Е. В. Хорватова, Н. В. Забабурова. - Москва : ООО "АСТ-ПРЕСС КНИГА", 2011. - 33 с. : цв. ил. - (Путеводитель по истории России). - (БИС: Большой исторический словарь).. - ISBN 978-5-462-01199-3 : 200,00</w:t>
      </w:r>
    </w:p>
    <w:p w:rsidR="000077A0" w:rsidRDefault="000077A0" w:rsidP="000077A0"/>
    <w:p w:rsidR="000077A0" w:rsidRDefault="000077A0" w:rsidP="000077A0">
      <w:r>
        <w:t>62. 63.3(5);   П14</w:t>
      </w:r>
    </w:p>
    <w:p w:rsidR="000077A0" w:rsidRDefault="000077A0" w:rsidP="000077A0">
      <w:r>
        <w:t xml:space="preserve">    1855744-Л - од</w:t>
      </w:r>
    </w:p>
    <w:p w:rsidR="000077A0" w:rsidRDefault="000077A0" w:rsidP="000077A0">
      <w:r>
        <w:t xml:space="preserve">    Паль, Лин фон</w:t>
      </w:r>
    </w:p>
    <w:p w:rsidR="000077A0" w:rsidRDefault="000077A0" w:rsidP="000077A0">
      <w:r>
        <w:t>Месть Тамерлана / Лин фон Паль. - Москва : Издательство АСТ; Санкт-Петербург : Астрель-СПб, 2008. - 318, [1] с. - (Историческая библиотека).. - ISBN 978-5-17-051018-4 (Изд-во АСТ). - ISBN 978-5-9725-1141-9 (ООО "Астрель-СПб") : 182,00</w:t>
      </w:r>
    </w:p>
    <w:p w:rsidR="000077A0" w:rsidRDefault="000077A0" w:rsidP="000077A0">
      <w:r>
        <w:t xml:space="preserve">    Оглавление: http://kitap.tatar.ru/ogl/nlrt/nbrt_obr_2622877.pdf</w:t>
      </w:r>
    </w:p>
    <w:p w:rsidR="000077A0" w:rsidRDefault="000077A0" w:rsidP="000077A0"/>
    <w:p w:rsidR="000077A0" w:rsidRDefault="000077A0" w:rsidP="000077A0">
      <w:r>
        <w:t>63. 63.3(2)5;   П44</w:t>
      </w:r>
    </w:p>
    <w:p w:rsidR="000077A0" w:rsidRDefault="000077A0" w:rsidP="000077A0">
      <w:r>
        <w:t xml:space="preserve">    1851966-Л - кх</w:t>
      </w:r>
    </w:p>
    <w:p w:rsidR="000077A0" w:rsidRDefault="000077A0" w:rsidP="000077A0">
      <w:r>
        <w:t xml:space="preserve">    Подмазо, Александр Александрович</w:t>
      </w:r>
    </w:p>
    <w:p w:rsidR="000077A0" w:rsidRDefault="000077A0" w:rsidP="000077A0">
      <w:r>
        <w:t>Кутузов. Спаситель России / А. А. Подмазо, Л. В. Мельникова, К. М. Никитин. - Москва : ООО "АСТ-ПРЕСС КНИГА", 2011. - 32 с. : цв. ил. - (Путеводитель по истории России). - (БИС: Большой исторический словарь).. - ISBN 978-5-462-01201-3 : 200,00</w:t>
      </w:r>
    </w:p>
    <w:p w:rsidR="000077A0" w:rsidRDefault="000077A0" w:rsidP="000077A0"/>
    <w:p w:rsidR="000077A0" w:rsidRDefault="000077A0" w:rsidP="000077A0">
      <w:r>
        <w:t>64. 63.3(2)43;   С13</w:t>
      </w:r>
    </w:p>
    <w:p w:rsidR="000077A0" w:rsidRDefault="000077A0" w:rsidP="000077A0">
      <w:r>
        <w:t xml:space="preserve">    1851967-Л - кх</w:t>
      </w:r>
    </w:p>
    <w:p w:rsidR="000077A0" w:rsidRDefault="000077A0" w:rsidP="000077A0">
      <w:r>
        <w:t xml:space="preserve">    Савинова, Елена Николаевна</w:t>
      </w:r>
    </w:p>
    <w:p w:rsidR="000077A0" w:rsidRDefault="000077A0" w:rsidP="000077A0">
      <w:r>
        <w:t>Иван Грозный. Просвещённый тиран / Е. Н. Савинова. - Москва : ООО "АСТ-ПРЕСС", 2012. - 32 с. : цв. ил. - (Путеводитель по истории России). - (БИС: Большой исторический словарь).. - ISBN 978-5-462-01290-7 : 200,00</w:t>
      </w:r>
    </w:p>
    <w:p w:rsidR="000077A0" w:rsidRDefault="000077A0" w:rsidP="000077A0"/>
    <w:p w:rsidR="000077A0" w:rsidRDefault="000077A0" w:rsidP="000077A0">
      <w:r>
        <w:t>65. 63.3(5);   С34</w:t>
      </w:r>
    </w:p>
    <w:p w:rsidR="000077A0" w:rsidRDefault="000077A0" w:rsidP="000077A0">
      <w:r>
        <w:t xml:space="preserve">    1853956-Л - од</w:t>
      </w:r>
    </w:p>
    <w:p w:rsidR="000077A0" w:rsidRDefault="000077A0" w:rsidP="000077A0">
      <w:r>
        <w:t xml:space="preserve">    Сигов, Юрий</w:t>
      </w:r>
    </w:p>
    <w:p w:rsidR="000077A0" w:rsidRDefault="000077A0" w:rsidP="000077A0">
      <w:r>
        <w:lastRenderedPageBreak/>
        <w:t>Сингапур : восьмое чудо света / Юрий Сигов; [ред. Ю. Быстрова]. - Москва : Альпина Паблишер, 2012. - 333 с., [8] л. фот.. - ISBN 978-5-91671-186-8 : 250,00</w:t>
      </w:r>
    </w:p>
    <w:p w:rsidR="000077A0" w:rsidRDefault="000077A0" w:rsidP="000077A0">
      <w:r>
        <w:t xml:space="preserve">    Оглавление: </w:t>
      </w:r>
      <w:hyperlink r:id="rId51" w:history="1">
        <w:r w:rsidR="00D0223D" w:rsidRPr="002C75A9">
          <w:rPr>
            <w:rStyle w:val="a8"/>
          </w:rPr>
          <w:t>http://kitap.tatar.ru/ogl/nlrt/nbrt_obr_2616166.pdf</w:t>
        </w:r>
      </w:hyperlink>
    </w:p>
    <w:p w:rsidR="00D0223D" w:rsidRDefault="00D0223D" w:rsidP="000077A0"/>
    <w:p w:rsidR="000077A0" w:rsidRDefault="000077A0" w:rsidP="000077A0"/>
    <w:p w:rsidR="000077A0" w:rsidRDefault="000077A0" w:rsidP="000077A0">
      <w:r>
        <w:t>66. 63.3(4);   У64</w:t>
      </w:r>
    </w:p>
    <w:p w:rsidR="000077A0" w:rsidRDefault="000077A0" w:rsidP="000077A0">
      <w:r>
        <w:t xml:space="preserve">    1852114-Л - аб</w:t>
      </w:r>
    </w:p>
    <w:p w:rsidR="000077A0" w:rsidRDefault="000077A0" w:rsidP="000077A0">
      <w:r>
        <w:t xml:space="preserve">    Уорсли, Люси</w:t>
      </w:r>
    </w:p>
    <w:p w:rsidR="00C731C8" w:rsidRDefault="000077A0" w:rsidP="000077A0">
      <w:r>
        <w:t>Английский дом : интимная история / Люси Уорсли; [пер. с англ. Ирины Новоселецкой]. - Москва : Синдбад, 2016. - 431, [6] с. : ил., портр.; 21. - Загл. и авт. ориг.: If walls could talk / Lucy Worsley. - ISBN 978-5-905891-95-3 : 458,00</w:t>
      </w:r>
    </w:p>
    <w:p w:rsidR="00C731C8" w:rsidRDefault="00C731C8" w:rsidP="000077A0">
      <w:r>
        <w:t xml:space="preserve">    Оглавление: </w:t>
      </w:r>
      <w:hyperlink r:id="rId52" w:history="1">
        <w:r w:rsidR="00D0223D" w:rsidRPr="002C75A9">
          <w:rPr>
            <w:rStyle w:val="a8"/>
          </w:rPr>
          <w:t>http://kitap.tatar.ru/ogl/nlrt/nbrt_obr_2616178.pdf</w:t>
        </w:r>
      </w:hyperlink>
    </w:p>
    <w:p w:rsidR="00D0223D" w:rsidRDefault="00D0223D" w:rsidP="000077A0"/>
    <w:p w:rsidR="00C731C8" w:rsidRDefault="00C731C8" w:rsidP="000077A0"/>
    <w:p w:rsidR="00C731C8" w:rsidRDefault="00C731C8" w:rsidP="00C731C8">
      <w:r>
        <w:t>67. 63.3(2);   Ф80</w:t>
      </w:r>
    </w:p>
    <w:p w:rsidR="00C731C8" w:rsidRDefault="00C731C8" w:rsidP="00C731C8">
      <w:r>
        <w:t xml:space="preserve">    1856552-Л - од</w:t>
      </w:r>
    </w:p>
    <w:p w:rsidR="00C731C8" w:rsidRDefault="00C731C8" w:rsidP="00C731C8">
      <w:r>
        <w:t xml:space="preserve">    Фортунатов, Владимир Валентинович</w:t>
      </w:r>
    </w:p>
    <w:p w:rsidR="00C731C8" w:rsidRDefault="00C731C8" w:rsidP="00C731C8">
      <w:r>
        <w:t>Российская история в афоризмах / В. В. Фортунатов. - Санкт-Петербург [и др.] : Питер, 2010. - 318, [1] с., [8] л. цв. ил. : ил., портр.; 23. - Библиогр. в подстроч. примеч.. - ISBN 978-5-49807-558-7 : 490,00</w:t>
      </w:r>
    </w:p>
    <w:p w:rsidR="00C731C8" w:rsidRDefault="00C731C8" w:rsidP="00C731C8">
      <w:r>
        <w:t xml:space="preserve">    Оглавление: </w:t>
      </w:r>
      <w:hyperlink r:id="rId53" w:history="1">
        <w:r w:rsidR="00D0223D" w:rsidRPr="002C75A9">
          <w:rPr>
            <w:rStyle w:val="a8"/>
          </w:rPr>
          <w:t>http://kitap.tatar.ru/ogl/nlrt/nbrt_obr_2620233.pdf</w:t>
        </w:r>
      </w:hyperlink>
    </w:p>
    <w:p w:rsidR="00D0223D" w:rsidRDefault="00D0223D" w:rsidP="00C731C8"/>
    <w:p w:rsidR="00C731C8" w:rsidRDefault="00C731C8" w:rsidP="00C731C8"/>
    <w:p w:rsidR="00C731C8" w:rsidRDefault="00C731C8" w:rsidP="00C731C8">
      <w:r>
        <w:t>68. 63.3(0)31;   Ф93</w:t>
      </w:r>
    </w:p>
    <w:p w:rsidR="00C731C8" w:rsidRDefault="00C731C8" w:rsidP="00C731C8">
      <w:r>
        <w:t xml:space="preserve">    1855666-Л - од</w:t>
      </w:r>
    </w:p>
    <w:p w:rsidR="00C731C8" w:rsidRDefault="00C731C8" w:rsidP="00C731C8">
      <w:r>
        <w:t xml:space="preserve">    Фрэн, Ирэн</w:t>
      </w:r>
    </w:p>
    <w:p w:rsidR="00C731C8" w:rsidRDefault="00C731C8" w:rsidP="00C731C8">
      <w:r>
        <w:t>Клеопатра, или Неподражаемая / Ирэн Фрэн; пер. с фр. Т. А. Баскаковой. - 2-е изд. - Москва : Молодая гвардия, 2004. - 477, [2] с., [16] л. ил., портр. : ил. - (Жизнь замечательных людей : серия биографий / основана в 1890 году Ф. Павленковым и продолжена в 1933 г. М. Горьким ; вып. 1081 (881)).. - ISBN 5-235-02668-3 : 300,00</w:t>
      </w:r>
    </w:p>
    <w:p w:rsidR="00C731C8" w:rsidRDefault="00C731C8" w:rsidP="00C731C8">
      <w:r>
        <w:t xml:space="preserve">    Оглавление: </w:t>
      </w:r>
      <w:hyperlink r:id="rId54" w:history="1">
        <w:r w:rsidR="00D0223D" w:rsidRPr="002C75A9">
          <w:rPr>
            <w:rStyle w:val="a8"/>
          </w:rPr>
          <w:t>http://kitap.tatar.ru/ogl/nlrt/nbrt_obr_2423905.pdf</w:t>
        </w:r>
      </w:hyperlink>
    </w:p>
    <w:p w:rsidR="00D0223D" w:rsidRDefault="00D0223D" w:rsidP="00C731C8"/>
    <w:p w:rsidR="00C731C8" w:rsidRDefault="00C731C8" w:rsidP="00C731C8"/>
    <w:p w:rsidR="00C731C8" w:rsidRDefault="00C731C8" w:rsidP="00C731C8">
      <w:r>
        <w:t>69. 63.3(2)51;   Ч-49</w:t>
      </w:r>
    </w:p>
    <w:p w:rsidR="00C731C8" w:rsidRDefault="00C731C8" w:rsidP="00C731C8">
      <w:r>
        <w:t xml:space="preserve">    1851962-Л - кх</w:t>
      </w:r>
    </w:p>
    <w:p w:rsidR="00C731C8" w:rsidRDefault="00C731C8" w:rsidP="00C731C8">
      <w:r>
        <w:t xml:space="preserve">    Чернова, Марина Николаевна</w:t>
      </w:r>
    </w:p>
    <w:p w:rsidR="00C731C8" w:rsidRDefault="00C731C8" w:rsidP="00C731C8">
      <w:r>
        <w:t>Елизавета Петровна. Блистательная Императрица : [учебное пособие] / М. Н. Чернова. - Москва : АСТ-Пресс-Школа, 2015. - 31, [1] с. : цв. ил.; 24 см. - (Путеводитель по истории России). - (БИС: Большой исторический словарь).. - ISBN 978-5-94776-956-2 : 140,00</w:t>
      </w:r>
    </w:p>
    <w:p w:rsidR="00C731C8" w:rsidRDefault="00C731C8" w:rsidP="00C731C8"/>
    <w:p w:rsidR="00603B8F" w:rsidRDefault="00603B8F" w:rsidP="00C731C8"/>
    <w:p w:rsidR="00603B8F" w:rsidRDefault="00603B8F" w:rsidP="00603B8F">
      <w:pPr>
        <w:pStyle w:val="1"/>
      </w:pPr>
      <w:r>
        <w:t>Экономика. Экономические науки. (ББК 65)</w:t>
      </w:r>
    </w:p>
    <w:p w:rsidR="00603B8F" w:rsidRDefault="00603B8F" w:rsidP="00603B8F">
      <w:pPr>
        <w:pStyle w:val="1"/>
      </w:pPr>
    </w:p>
    <w:p w:rsidR="00603B8F" w:rsidRDefault="00603B8F" w:rsidP="00603B8F">
      <w:r>
        <w:t>70. 65.291;   И66</w:t>
      </w:r>
    </w:p>
    <w:p w:rsidR="00603B8F" w:rsidRDefault="00603B8F" w:rsidP="00603B8F">
      <w:r>
        <w:t xml:space="preserve">    1852053-Л - од</w:t>
      </w:r>
    </w:p>
    <w:p w:rsidR="00603B8F" w:rsidRDefault="00603B8F" w:rsidP="00603B8F">
      <w:r>
        <w:t xml:space="preserve">    Инновационный менеджмент : учебник для студентов вузов, обучающихся по специальности 061100 "Менеджмент организации" / под ред. В. Я. Горфинкеля, Б. Н. Чернышева. - 2-е изд., перераб. и доп. - Москва : Вузовский учебник, 2008. - 464 с. - Библиогр.: с. 458-459. - ISBN 978-5-9558-0074-5 : 220,00</w:t>
      </w:r>
    </w:p>
    <w:p w:rsidR="00603B8F" w:rsidRDefault="00603B8F" w:rsidP="00603B8F">
      <w:r>
        <w:lastRenderedPageBreak/>
        <w:t xml:space="preserve">    Оглавление: </w:t>
      </w:r>
      <w:hyperlink r:id="rId55" w:history="1">
        <w:r w:rsidR="00D0223D" w:rsidRPr="002C75A9">
          <w:rPr>
            <w:rStyle w:val="a8"/>
          </w:rPr>
          <w:t>http://kitap.tatar.ru/ogl/nlrt/nbrt_obr_1715614.pdf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71. 65.30;   Н58</w:t>
      </w:r>
    </w:p>
    <w:p w:rsidR="00603B8F" w:rsidRDefault="00603B8F" w:rsidP="00603B8F">
      <w:r>
        <w:t xml:space="preserve">    1842327-Л - од</w:t>
      </w:r>
    </w:p>
    <w:p w:rsidR="00603B8F" w:rsidRDefault="00603B8F" w:rsidP="00603B8F">
      <w:r>
        <w:t xml:space="preserve">    Нефтяная и газовая промышленность России и мира : [монография] / И. В. Филимонова, Л. В. Эдер, В. Ю. Немов [и др.]. - Москва : ЦентрЛитНефтеГаз, 2021. - 251 с. : цв. ил. - Библиогр.: с. 236-247 (176 назв.) и в подстроч. примеч.. - ISBN 978-5-902665-97-7 : 150,00</w:t>
      </w:r>
    </w:p>
    <w:p w:rsidR="00603B8F" w:rsidRDefault="00603B8F" w:rsidP="00603B8F">
      <w:r>
        <w:t xml:space="preserve">    Оглавление: </w:t>
      </w:r>
      <w:hyperlink r:id="rId56" w:history="1">
        <w:r w:rsidR="00D0223D" w:rsidRPr="002C75A9">
          <w:rPr>
            <w:rStyle w:val="a8"/>
          </w:rPr>
          <w:t>http://kitap.tatar.ru/ogl/nlrt/nbrt_obr_2603926.pdf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72. 65;   А72</w:t>
      </w:r>
    </w:p>
    <w:p w:rsidR="00603B8F" w:rsidRDefault="00603B8F" w:rsidP="00603B8F">
      <w:r>
        <w:t xml:space="preserve">    1847608-Л - кх; 1847609-Л - кх; 1847610-Л - кх</w:t>
      </w:r>
    </w:p>
    <w:p w:rsidR="00603B8F" w:rsidRDefault="00603B8F" w:rsidP="00603B8F">
      <w:r>
        <w:t xml:space="preserve">    Моделирование систем : учебное пособие / П. В. Антонова, А. В. Герасимов, А. С. Титовцев;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РИЦ "Школа", 2020. - 198 с. : ил. - Библиогр.: с. 195-198. - Авторы указаны на обороте тит. л.. - ISBN 978-5-00162-306-9 : 120,00</w:t>
      </w:r>
    </w:p>
    <w:p w:rsidR="00603B8F" w:rsidRDefault="00603B8F" w:rsidP="00603B8F">
      <w:r>
        <w:t xml:space="preserve">    Оглавление: </w:t>
      </w:r>
      <w:hyperlink r:id="rId57" w:history="1">
        <w:r w:rsidR="00D0223D" w:rsidRPr="002C75A9">
          <w:rPr>
            <w:rStyle w:val="a8"/>
          </w:rPr>
          <w:t>http://kitap.tatar.ru/ogl/nlrt/nbrt_obr_2604424.pdf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73. 65.42;   Б87</w:t>
      </w:r>
    </w:p>
    <w:p w:rsidR="00603B8F" w:rsidRDefault="00603B8F" w:rsidP="00603B8F">
      <w:r>
        <w:t xml:space="preserve">    1843708-Л - од; 1843709-Л - аб; 1843710-Л - аб</w:t>
      </w:r>
    </w:p>
    <w:p w:rsidR="00603B8F" w:rsidRDefault="00603B8F" w:rsidP="00603B8F">
      <w:r>
        <w:t xml:space="preserve">    Бритько, Виктор</w:t>
      </w:r>
    </w:p>
    <w:p w:rsidR="00603B8F" w:rsidRDefault="00603B8F" w:rsidP="00603B8F">
      <w:r>
        <w:t>Телеком Целиком. Системы продаж в В2С : эффективные методики, продающие скрипты, кадры и аудит, грязные методы  / Виктор Бритько. - Санкт - Петербург ; Москва ; Минск : Питер, 2021. - 188 c. - (Бизнес-психология).. - ISBN 978-5-4461-3922-4 : 829,40</w:t>
      </w:r>
    </w:p>
    <w:p w:rsidR="00603B8F" w:rsidRDefault="00603B8F" w:rsidP="00603B8F">
      <w:r>
        <w:t xml:space="preserve">    Оглавление: </w:t>
      </w:r>
      <w:hyperlink r:id="rId58" w:history="1">
        <w:r w:rsidR="00D0223D" w:rsidRPr="002C75A9">
          <w:rPr>
            <w:rStyle w:val="a8"/>
          </w:rPr>
          <w:t>http://kitap.tatar.ru/ogl/nlrt/nbrt_obr_2605595.pdf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74. 65.422;   Б92</w:t>
      </w:r>
    </w:p>
    <w:p w:rsidR="00603B8F" w:rsidRDefault="00603B8F" w:rsidP="00603B8F">
      <w:r>
        <w:t xml:space="preserve">    1843459-Л - од; 1843460-Л - аб; 1843461-Л - аб</w:t>
      </w:r>
    </w:p>
    <w:p w:rsidR="00603B8F" w:rsidRDefault="00603B8F" w:rsidP="00603B8F">
      <w:r>
        <w:t xml:space="preserve">    Бусыгин, Олег Владимирович</w:t>
      </w:r>
    </w:p>
    <w:p w:rsidR="00603B8F" w:rsidRDefault="00603B8F" w:rsidP="00603B8F">
      <w:r>
        <w:t>Мотивация торговых команд / Олег Бусыгин. - Санкт-Петербург [и др.] : Питер, 2020. - 333, [2] с. : ил., табл.. - ISBN 978-5-4461-1672-0 : 466,40</w:t>
      </w:r>
    </w:p>
    <w:p w:rsidR="00603B8F" w:rsidRDefault="00603B8F" w:rsidP="00603B8F">
      <w:r>
        <w:t xml:space="preserve">    Оглавление: </w:t>
      </w:r>
      <w:hyperlink r:id="rId59" w:history="1">
        <w:r w:rsidR="00D0223D" w:rsidRPr="002C75A9">
          <w:rPr>
            <w:rStyle w:val="a8"/>
          </w:rPr>
          <w:t>http://kitap.tatar.ru/ogl/nlrt/nbrt_obr_2604625.pdf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75. 65.291.6;   К56</w:t>
      </w:r>
    </w:p>
    <w:p w:rsidR="00603B8F" w:rsidRDefault="00603B8F" w:rsidP="00603B8F">
      <w:r>
        <w:t xml:space="preserve">    1842566-Л - од</w:t>
      </w:r>
    </w:p>
    <w:p w:rsidR="00603B8F" w:rsidRDefault="00603B8F" w:rsidP="00603B8F">
      <w:r>
        <w:t xml:space="preserve">    Кови, Шон</w:t>
      </w:r>
    </w:p>
    <w:p w:rsidR="00603B8F" w:rsidRDefault="00603B8F" w:rsidP="00603B8F">
      <w:r>
        <w:t>Как достичь цели : четыре дисциплины исполнения / Шон Кови, Крис Макчесни, Джим Хьюлинг; перевод с английского [Е. Бакушевой]. - 3-е изд. - Москва : Альпина Паблишер, 2022. - 307 с. : ил., табл., граф., схемы; 24. - На обл.: Бестселлер № 1 The wall street journal. - Загл. и авт. ориг.: The 4 isciplines of Execution / Chris McCesney, Sean Covey, Jim Huling. - ISBN 978-5-9614-6120-6 (рус.). - ISBN 978-1-4516-2705-3 (англ.) : 594,99</w:t>
      </w:r>
    </w:p>
    <w:p w:rsidR="00603B8F" w:rsidRDefault="00603B8F" w:rsidP="00603B8F">
      <w:r>
        <w:t xml:space="preserve">    Оглавление: </w:t>
      </w:r>
      <w:hyperlink r:id="rId60" w:history="1">
        <w:r w:rsidR="00D0223D" w:rsidRPr="002C75A9">
          <w:rPr>
            <w:rStyle w:val="a8"/>
          </w:rPr>
          <w:t>http://kitap.tatar.ru/ogl/nlrt/nbrt_obr_2602065.pdf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76. 65.291.3;   К95</w:t>
      </w:r>
    </w:p>
    <w:p w:rsidR="00603B8F" w:rsidRDefault="00603B8F" w:rsidP="00603B8F">
      <w:r>
        <w:t xml:space="preserve">    1843632-Л - од; 1843633-Л - аб; 1843634-Л - аб; 1843635-Л - аб</w:t>
      </w:r>
    </w:p>
    <w:p w:rsidR="00603B8F" w:rsidRDefault="00603B8F" w:rsidP="00603B8F">
      <w:r>
        <w:lastRenderedPageBreak/>
        <w:t xml:space="preserve">    Куценко, Николай</w:t>
      </w:r>
    </w:p>
    <w:p w:rsidR="00603B8F" w:rsidRDefault="00603B8F" w:rsidP="00603B8F">
      <w:r>
        <w:t>Культ продаж : как выстроить отношения с клиентом, заработать денег и не сгореть на работе / Николай Куценко. - Санкт-Петербург [и др.] : Питер, 2021. - 250, [1] с. - (Бизнес-психология).. - ISBN 978-5-4461-1597-6 : 665,50</w:t>
      </w:r>
    </w:p>
    <w:p w:rsidR="00603B8F" w:rsidRDefault="00603B8F" w:rsidP="00603B8F">
      <w:r>
        <w:t xml:space="preserve">    Оглавление: </w:t>
      </w:r>
      <w:hyperlink r:id="rId61" w:history="1">
        <w:r w:rsidR="00D0223D" w:rsidRPr="002C75A9">
          <w:rPr>
            <w:rStyle w:val="a8"/>
          </w:rPr>
          <w:t>http://kitap.tatar.ru/ogl/nlrt/nbrt_obr_2605447.pdf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77. 65.264;   Л59</w:t>
      </w:r>
    </w:p>
    <w:p w:rsidR="00603B8F" w:rsidRDefault="00603B8F" w:rsidP="00603B8F">
      <w:r>
        <w:t xml:space="preserve">    1842542-Л - аб</w:t>
      </w:r>
    </w:p>
    <w:p w:rsidR="00603B8F" w:rsidRDefault="00603B8F" w:rsidP="00603B8F">
      <w:r>
        <w:t xml:space="preserve">    Линч, Питер</w:t>
      </w:r>
    </w:p>
    <w:p w:rsidR="00603B8F" w:rsidRDefault="00603B8F" w:rsidP="00603B8F">
      <w:r>
        <w:t>Метод Питера Линча : стратегия и тактика индивидуального инвестора / Питер Линч при участии Джона Ротчайлда; перевод с английского Вячеслава Ионова. - 3-е изд. - Москва : Альпина Паблишер, 2021. - 264 с. : ил., табл.; 24. - Загл. и авт. ориг.: One up on Wall Street / Peter Lynch with John Rothchild. - На 4-й с. обл. авт.: Питер Линч, финансист. - ISBN 978-5-907274-13-6 (рус.). - ISBN 978-0-7432-0040-0 (англ.) : 887,54</w:t>
      </w:r>
    </w:p>
    <w:p w:rsidR="00603B8F" w:rsidRDefault="00603B8F" w:rsidP="00603B8F">
      <w:r>
        <w:t xml:space="preserve">    Оглавление: </w:t>
      </w:r>
      <w:hyperlink r:id="rId62" w:history="1">
        <w:r w:rsidR="00D0223D" w:rsidRPr="002C75A9">
          <w:rPr>
            <w:rStyle w:val="a8"/>
          </w:rPr>
          <w:t>http://kitap.tatar.ru/ogl/nlrt/nbrt_obr_2601906.pdf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78. 65.24;   М20</w:t>
      </w:r>
    </w:p>
    <w:p w:rsidR="00603B8F" w:rsidRDefault="00603B8F" w:rsidP="00603B8F">
      <w:r>
        <w:t xml:space="preserve">    1842090-Л - од</w:t>
      </w:r>
    </w:p>
    <w:p w:rsidR="00603B8F" w:rsidRDefault="00603B8F" w:rsidP="00603B8F">
      <w:r>
        <w:t xml:space="preserve">    Трудовые ресурсы в экономике России: ретроспектива : научные исследования : [монография] / М. А. Малышев; Московский государственный университет им. М. В. Ломоносова. - Москва : Книжный дом Университет : Университетская книга, 2017. - 183 с. : табл.; 20. - Библиогр.: с. 171-183 и в подстроч. примеч.. - ISBN 978-5-91304-717-5 : 240,00</w:t>
      </w:r>
    </w:p>
    <w:p w:rsidR="00603B8F" w:rsidRDefault="00603B8F" w:rsidP="00603B8F">
      <w:r>
        <w:t xml:space="preserve">    Оглавление: </w:t>
      </w:r>
      <w:hyperlink r:id="rId63" w:history="1">
        <w:r w:rsidR="00D0223D" w:rsidRPr="002C75A9">
          <w:rPr>
            <w:rStyle w:val="a8"/>
          </w:rPr>
          <w:t>http://kitap.tatar.ru/ogl/nlrt/nbrt_obr_2600612.pdf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79. 65.290;   М55</w:t>
      </w:r>
    </w:p>
    <w:p w:rsidR="00603B8F" w:rsidRDefault="00603B8F" w:rsidP="00603B8F">
      <w:r>
        <w:t xml:space="preserve">    1843540-Л - од; 1843541-Л - аб; 1843542-Л - аб; 1843543-Л - аб; 1843544-Л - аб; 1843545-Л - аб</w:t>
      </w:r>
    </w:p>
    <w:p w:rsidR="00603B8F" w:rsidRDefault="00603B8F" w:rsidP="00603B8F">
      <w:r>
        <w:t xml:space="preserve">    Мехта, Нил</w:t>
      </w:r>
    </w:p>
    <w:p w:rsidR="00603B8F" w:rsidRDefault="00603B8F" w:rsidP="00603B8F">
      <w:r>
        <w:t>В одно касание : бизнес стратегии Google, Apple, Facebook, Amazon и других корпораций / Нил Мехта, Адитья Агаше, Парт Детройя; [перевела с английского А. Попова]. - Санкт-Петербург [и др.] : Питер, 2020. - 302, [1] с. : ил., табл.; 23. - (#1 Amazon бизнес-бестселлер). - (IT для бизнеса). - На авантит. загл. также: Swipe to unlock. - ISBN 978-5-4461-1450-4. - ISBN 978-1976182198 (англ.) : 786,50</w:t>
      </w:r>
    </w:p>
    <w:p w:rsidR="00603B8F" w:rsidRDefault="00603B8F" w:rsidP="00603B8F">
      <w:r>
        <w:t xml:space="preserve">    Оглавление: </w:t>
      </w:r>
      <w:hyperlink r:id="rId64" w:history="1">
        <w:r w:rsidR="00D0223D" w:rsidRPr="002C75A9">
          <w:rPr>
            <w:rStyle w:val="a8"/>
          </w:rPr>
          <w:t>http://kitap.tatar.ru/ogl/nlrt/nbrt_obr_2605059.pdf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80. 65.291.3;   П63</w:t>
      </w:r>
    </w:p>
    <w:p w:rsidR="00603B8F" w:rsidRDefault="00603B8F" w:rsidP="00603B8F">
      <w:r>
        <w:t xml:space="preserve">    1852059-Л - кх</w:t>
      </w:r>
    </w:p>
    <w:p w:rsidR="00603B8F" w:rsidRDefault="00603B8F" w:rsidP="00603B8F">
      <w:r>
        <w:t xml:space="preserve">    Постма, Пол</w:t>
      </w:r>
    </w:p>
    <w:p w:rsidR="00603B8F" w:rsidRDefault="00603B8F" w:rsidP="00603B8F">
      <w:r>
        <w:t>Новая эра маркетинга : будущее маркетинга в век новых технологий / П. Постма; пер. с англ. Л. Царук; под науч. ред. Т. Р. Тэор. - Санкт-Петербург [и др.] : Питер, 2002. - 202 с. : ил. - (Маркетинг для профессионалов). - Указ.: с. 191-202. - ISBN 5-318-00607-8 : 86,00</w:t>
      </w:r>
    </w:p>
    <w:p w:rsidR="00603B8F" w:rsidRDefault="00603B8F" w:rsidP="00603B8F">
      <w:r>
        <w:t xml:space="preserve">    Оглавление: </w:t>
      </w:r>
      <w:hyperlink r:id="rId65" w:history="1">
        <w:r w:rsidR="00D0223D" w:rsidRPr="002C75A9">
          <w:rPr>
            <w:rStyle w:val="a8"/>
          </w:rPr>
          <w:t>http://kitap.tatar.ru/ogl/nlrt/nbrt_obr_1738844.pdf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81. 65.30;   С17</w:t>
      </w:r>
    </w:p>
    <w:p w:rsidR="00603B8F" w:rsidRDefault="00603B8F" w:rsidP="00603B8F">
      <w:r>
        <w:t xml:space="preserve">    1855690-Л - кх</w:t>
      </w:r>
    </w:p>
    <w:p w:rsidR="00603B8F" w:rsidRDefault="00603B8F" w:rsidP="00603B8F">
      <w:r>
        <w:t xml:space="preserve">    Самсонов, Владимир Степанович</w:t>
      </w:r>
    </w:p>
    <w:p w:rsidR="00603B8F" w:rsidRDefault="00603B8F" w:rsidP="00603B8F">
      <w:r>
        <w:lastRenderedPageBreak/>
        <w:t>Экономика предприятий энергетического комплекса : учебник для студентов высших учебных заведений, обучающихся по специальности "Менеджмент" / В. С. Самсонов, М. А. Вяткин. - 2-е изд. - Москва : Высшая школа, 2003. - 415, [1] : ил., табл.. - ISBN 5-06-004529-3 : 200,00</w:t>
      </w:r>
    </w:p>
    <w:p w:rsidR="00603B8F" w:rsidRDefault="00603B8F" w:rsidP="00603B8F">
      <w:r>
        <w:t xml:space="preserve">    Оглавление: </w:t>
      </w:r>
      <w:hyperlink r:id="rId66" w:history="1">
        <w:r w:rsidR="00D0223D" w:rsidRPr="002C75A9">
          <w:rPr>
            <w:rStyle w:val="a8"/>
          </w:rPr>
          <w:t>http://kitap.tatar.ru/ogl/nlrt/nbrt_obr_1691314.pdf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82. 65.30;   Ф79</w:t>
      </w:r>
    </w:p>
    <w:p w:rsidR="00603B8F" w:rsidRDefault="00603B8F" w:rsidP="00603B8F">
      <w:r>
        <w:t xml:space="preserve">    1855731-Л - аб</w:t>
      </w:r>
    </w:p>
    <w:p w:rsidR="00603B8F" w:rsidRDefault="00603B8F" w:rsidP="00603B8F">
      <w:r>
        <w:t xml:space="preserve">    Форд, Генри</w:t>
      </w:r>
    </w:p>
    <w:p w:rsidR="00603B8F" w:rsidRDefault="00603B8F" w:rsidP="00603B8F">
      <w:r>
        <w:t>Сегодня и завтра. Кодекс миллиардера / Генри Форд; пер. с англ. Ст. Вольского. - Москва : АСТ, 2017. - 314, [2] с. - (Моя жизнь).. - ISBN 978-5-17-085545-2 : 270,00</w:t>
      </w:r>
    </w:p>
    <w:p w:rsidR="00603B8F" w:rsidRDefault="00603B8F" w:rsidP="00603B8F">
      <w:r>
        <w:t xml:space="preserve">    Оглавление: </w:t>
      </w:r>
      <w:hyperlink r:id="rId67" w:history="1">
        <w:r w:rsidR="00D0223D" w:rsidRPr="002C75A9">
          <w:rPr>
            <w:rStyle w:val="a8"/>
          </w:rPr>
          <w:t>http://kitap.tatar.ru/ogl/nlrt/nbrt_obr_2564962.pdf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83. 65.290;   Х26</w:t>
      </w:r>
    </w:p>
    <w:p w:rsidR="00603B8F" w:rsidRDefault="00603B8F" w:rsidP="00603B8F">
      <w:r>
        <w:t xml:space="preserve">    1842678-Л - од</w:t>
      </w:r>
    </w:p>
    <w:p w:rsidR="00603B8F" w:rsidRDefault="00603B8F" w:rsidP="00603B8F">
      <w:r>
        <w:t xml:space="preserve">    Хау, Джефф</w:t>
      </w:r>
    </w:p>
    <w:p w:rsidR="00603B8F" w:rsidRDefault="00603B8F" w:rsidP="00603B8F">
      <w:r>
        <w:t>Краудсорсинг. Коллективный разум как инструмент развития бизнеса : перевод с английского / Джефф Хау. - Москва : Альпина Паблишер : Интеллектуальная Литература, 2021. - 284, [3] с.; 22. - Библиогр. в примеч.: с. 271-282. - Загл. и авт. ориг.: Crowdsourcing / Jeff Howe. - ISBN 978-5-907394-53-7 (рус.). - ISBN 978-0-307-39621-1 (англ.) : 614,80</w:t>
      </w:r>
    </w:p>
    <w:p w:rsidR="00603B8F" w:rsidRDefault="00603B8F" w:rsidP="00603B8F">
      <w:r>
        <w:t xml:space="preserve">    Оглавление: </w:t>
      </w:r>
      <w:hyperlink r:id="rId68" w:history="1">
        <w:r w:rsidR="00D0223D" w:rsidRPr="002C75A9">
          <w:rPr>
            <w:rStyle w:val="a8"/>
          </w:rPr>
          <w:t>http://kitap.tatar.ru/ogl/nlrt/nbrt_obr_2602711.pdf</w:t>
        </w:r>
      </w:hyperlink>
    </w:p>
    <w:p w:rsidR="00D0223D" w:rsidRDefault="00D0223D" w:rsidP="00603B8F"/>
    <w:p w:rsidR="00603B8F" w:rsidRDefault="00603B8F" w:rsidP="00603B8F"/>
    <w:p w:rsidR="00603B8F" w:rsidRDefault="00603B8F" w:rsidP="00603B8F">
      <w:r>
        <w:t>84. 65.30;   Ч-48</w:t>
      </w:r>
    </w:p>
    <w:p w:rsidR="00603B8F" w:rsidRDefault="00603B8F" w:rsidP="00603B8F">
      <w:r>
        <w:t xml:space="preserve">    1842634-Л - од</w:t>
      </w:r>
    </w:p>
    <w:p w:rsidR="00603B8F" w:rsidRDefault="00603B8F" w:rsidP="00603B8F">
      <w:r>
        <w:t xml:space="preserve">    Черкасенко, Андрей</w:t>
      </w:r>
    </w:p>
    <w:p w:rsidR="00603B8F" w:rsidRDefault="00603B8F" w:rsidP="00603B8F">
      <w:r>
        <w:t>Инвестирование в Уран. Становление Урана в качестве биржевого товара / Андрей Черкасенко. - Москва : Альпина Паблишер : Интеллектуальная литература, 2021. - 254 с. : ил. - Библиогр.: с. 245-254. - ISBN 978-5-907274-66-2 : 594,09</w:t>
      </w:r>
    </w:p>
    <w:p w:rsidR="00603B8F" w:rsidRDefault="00603B8F" w:rsidP="00603B8F">
      <w:r>
        <w:t xml:space="preserve">    Оглавление: </w:t>
      </w:r>
      <w:hyperlink r:id="rId69" w:history="1">
        <w:r w:rsidR="00D0223D" w:rsidRPr="002C75A9">
          <w:rPr>
            <w:rStyle w:val="a8"/>
          </w:rPr>
          <w:t>http://kitap.tatar.ru/ogl/nlrt/nbrt_obr_2602507.pdf</w:t>
        </w:r>
      </w:hyperlink>
    </w:p>
    <w:p w:rsidR="00D0223D" w:rsidRDefault="00D0223D" w:rsidP="00603B8F"/>
    <w:p w:rsidR="00603B8F" w:rsidRDefault="00603B8F" w:rsidP="00603B8F"/>
    <w:p w:rsidR="00E97ED7" w:rsidRDefault="00E97ED7" w:rsidP="00603B8F"/>
    <w:p w:rsidR="00E97ED7" w:rsidRDefault="00E97ED7" w:rsidP="00E97ED7">
      <w:pPr>
        <w:pStyle w:val="1"/>
      </w:pPr>
      <w:r>
        <w:t>Политика. Политические науки. (ББК 66)</w:t>
      </w:r>
    </w:p>
    <w:p w:rsidR="00E97ED7" w:rsidRDefault="00E97ED7" w:rsidP="00E97ED7">
      <w:pPr>
        <w:pStyle w:val="1"/>
      </w:pPr>
    </w:p>
    <w:p w:rsidR="00E97ED7" w:rsidRDefault="00E97ED7" w:rsidP="00E97ED7">
      <w:r>
        <w:t>85. 66.3(4);   M 38</w:t>
      </w:r>
    </w:p>
    <w:p w:rsidR="00E97ED7" w:rsidRDefault="00E97ED7" w:rsidP="00E97ED7">
      <w:r>
        <w:t xml:space="preserve">    14633 - ио</w:t>
      </w:r>
    </w:p>
    <w:p w:rsidR="00E97ED7" w:rsidRDefault="00E97ED7" w:rsidP="00E97ED7">
      <w:r>
        <w:t xml:space="preserve">    Matějka, Jaroslav</w:t>
      </w:r>
    </w:p>
    <w:p w:rsidR="00E97ED7" w:rsidRDefault="00E97ED7" w:rsidP="00E97ED7">
      <w:r>
        <w:t>Gottwald / J. Matějka. - Praha : Nakladatelství svoboda, 1971. - 316 s. : il. : 0,00</w:t>
      </w:r>
    </w:p>
    <w:p w:rsidR="00E97ED7" w:rsidRDefault="00E97ED7" w:rsidP="00E97ED7"/>
    <w:p w:rsidR="00E97ED7" w:rsidRDefault="00E97ED7" w:rsidP="00E97ED7">
      <w:r>
        <w:t>86. 66.2(0);   Б44</w:t>
      </w:r>
    </w:p>
    <w:p w:rsidR="00E97ED7" w:rsidRDefault="00E97ED7" w:rsidP="00E97ED7">
      <w:r>
        <w:t xml:space="preserve">    1843479-Л - аб</w:t>
      </w:r>
    </w:p>
    <w:p w:rsidR="00E97ED7" w:rsidRDefault="00E97ED7" w:rsidP="00E97ED7">
      <w:r>
        <w:t xml:space="preserve">    Беляк, Сергей</w:t>
      </w:r>
    </w:p>
    <w:p w:rsidR="00E97ED7" w:rsidRDefault="00E97ED7" w:rsidP="00E97ED7">
      <w:r>
        <w:t>Большая политика TOPLESS : политические памфлеты / Сергей Беляк; [с иллюстрациями Чеслава Червинского]. - Санкт-Петербург [и др.] : Питер, 2021. - 347, [1] с.. - ISBN 978-5-4461-3918-7 : 715,00</w:t>
      </w:r>
    </w:p>
    <w:p w:rsidR="00E97ED7" w:rsidRDefault="00E97ED7" w:rsidP="00E97ED7">
      <w:r>
        <w:t xml:space="preserve">    Оглавление: </w:t>
      </w:r>
      <w:hyperlink r:id="rId70" w:history="1">
        <w:r w:rsidR="00D0223D" w:rsidRPr="002C75A9">
          <w:rPr>
            <w:rStyle w:val="a8"/>
          </w:rPr>
          <w:t>http://kitap.tatar.ru/ogl/nlrt/nbrt_obr_2604715.pdf</w:t>
        </w:r>
      </w:hyperlink>
    </w:p>
    <w:p w:rsidR="00D0223D" w:rsidRDefault="00D0223D" w:rsidP="00E97ED7"/>
    <w:p w:rsidR="00E97ED7" w:rsidRDefault="00E97ED7" w:rsidP="00E97ED7"/>
    <w:p w:rsidR="00CE2E38" w:rsidRDefault="00CE2E38" w:rsidP="00E97ED7"/>
    <w:p w:rsidR="00CE2E38" w:rsidRDefault="00CE2E38" w:rsidP="00CE2E38">
      <w:pPr>
        <w:pStyle w:val="1"/>
      </w:pPr>
      <w:r>
        <w:t>Государство и право. Юридические науки. (ББК 67)</w:t>
      </w:r>
    </w:p>
    <w:p w:rsidR="00CE2E38" w:rsidRDefault="00CE2E38" w:rsidP="00CE2E38">
      <w:pPr>
        <w:pStyle w:val="1"/>
      </w:pPr>
    </w:p>
    <w:p w:rsidR="00CE2E38" w:rsidRDefault="00CE2E38" w:rsidP="00CE2E38">
      <w:r>
        <w:t>87. 67.407;   П68</w:t>
      </w:r>
    </w:p>
    <w:p w:rsidR="00CE2E38" w:rsidRDefault="00CE2E38" w:rsidP="00CE2E38">
      <w:r>
        <w:t xml:space="preserve">    1841372-Л - кх; 1841373-Л - кх; 1841374-Л - кх</w:t>
      </w:r>
    </w:p>
    <w:p w:rsidR="00CE2E38" w:rsidRDefault="00CE2E38" w:rsidP="00CE2E38">
      <w:r>
        <w:t xml:space="preserve">    Правовое обеспечение экологической безопасности в сфере природопользования и энергетики : сборник статей участников Международной научно-практической конференции, посвященной Году экологии в Российской Федерации, Казань, 8-9 декабря 2017 г. / Казанский федеральный университет, Юридический факультет; [научные редакторы: З. Ф. Сафин, Е. В. Лунева]. - Казань, 2018. - 153 с.; 21. - Библиогр. в подстроч. примеч.. - ISBN 978-5-00130-047-2 : 130,00</w:t>
      </w:r>
    </w:p>
    <w:p w:rsidR="00CE2E38" w:rsidRDefault="00CE2E38" w:rsidP="00CE2E38">
      <w:r>
        <w:t xml:space="preserve">    Оглавление: </w:t>
      </w:r>
      <w:hyperlink r:id="rId71" w:history="1">
        <w:r w:rsidR="00D0223D" w:rsidRPr="002C75A9">
          <w:rPr>
            <w:rStyle w:val="a8"/>
          </w:rPr>
          <w:t>http://kitap.tatar.ru/ogl/nlrt/nbrt_obr_2600863.pdf</w:t>
        </w:r>
      </w:hyperlink>
    </w:p>
    <w:p w:rsidR="00D0223D" w:rsidRDefault="00D0223D" w:rsidP="00CE2E38"/>
    <w:p w:rsidR="00CE2E38" w:rsidRDefault="00CE2E38" w:rsidP="00CE2E38"/>
    <w:p w:rsidR="00CE2E38" w:rsidRDefault="00CE2E38" w:rsidP="00CE2E38">
      <w:r>
        <w:t>88. 67.7;   П68</w:t>
      </w:r>
    </w:p>
    <w:p w:rsidR="00CE2E38" w:rsidRDefault="00CE2E38" w:rsidP="00CE2E38">
      <w:r>
        <w:t xml:space="preserve">    1851623-Л - кх; 1851624-Л - кх; 1851625-Л - кх</w:t>
      </w:r>
    </w:p>
    <w:p w:rsidR="00CE2E38" w:rsidRDefault="00CE2E38" w:rsidP="00CE2E38">
      <w:r>
        <w:t xml:space="preserve">    Правосудие на современном этапе: актуальные вопросы теории и практики : материалы II Всероссийской научно-практической конференции с международным участием [23 октября 2014 г., г. Казань] / Казанский филиал ФГБОУ ВО "Российский государственный университет правосудия"; [редкол.: А. К. Безина и др.]. - Казань : Издательство Академии наук РТ, 2015. - 422 c. - Библиогр. в подстроч. примеч.. - ISBN 978-5-9690-0252-4 : 200,00</w:t>
      </w:r>
    </w:p>
    <w:p w:rsidR="00CE2E38" w:rsidRDefault="00CE2E38" w:rsidP="00CE2E38">
      <w:r>
        <w:t xml:space="preserve">    Оглавление: </w:t>
      </w:r>
      <w:hyperlink r:id="rId72" w:history="1">
        <w:r w:rsidR="00D0223D" w:rsidRPr="002C75A9">
          <w:rPr>
            <w:rStyle w:val="a8"/>
          </w:rPr>
          <w:t>http://kitap.tatar.ru/ogl/nlrt/nbrt_obr_2618151.pdf</w:t>
        </w:r>
      </w:hyperlink>
    </w:p>
    <w:p w:rsidR="00D0223D" w:rsidRDefault="00D0223D" w:rsidP="00CE2E38"/>
    <w:p w:rsidR="00CE2E38" w:rsidRDefault="00CE2E38" w:rsidP="00CE2E38"/>
    <w:p w:rsidR="00CE2E38" w:rsidRDefault="00CE2E38" w:rsidP="00CE2E38">
      <w:r>
        <w:t>89. 67.410.1;   П78</w:t>
      </w:r>
    </w:p>
    <w:p w:rsidR="00CE2E38" w:rsidRDefault="00CE2E38" w:rsidP="00CE2E38">
      <w:r>
        <w:t xml:space="preserve">    1855742-Л - од</w:t>
      </w:r>
    </w:p>
    <w:p w:rsidR="00CE2E38" w:rsidRDefault="00CE2E38" w:rsidP="00CE2E38">
      <w:r>
        <w:t xml:space="preserve">    Проблемные вопросы гражданского и арбитражного процессов : [сборник] / Институт законодательства и сравнительного правоведения при Правительстве Российской Федерации ; под редакцией Л. Ф. Лесницкой, М. А. Рожковой. - Москва : Статут, 2008. - 506, [1] с.; 21 см. - ISBN 978-5-8354-0450-6 : 360,00</w:t>
      </w:r>
    </w:p>
    <w:p w:rsidR="00CE2E38" w:rsidRDefault="00CE2E38" w:rsidP="00CE2E38">
      <w:r>
        <w:t xml:space="preserve">    Оглавление: </w:t>
      </w:r>
      <w:hyperlink r:id="rId73" w:history="1">
        <w:r w:rsidR="00D0223D" w:rsidRPr="002C75A9">
          <w:rPr>
            <w:rStyle w:val="a8"/>
          </w:rPr>
          <w:t>http://kitap.tatar.ru/ogl/nlrt/nbrt_obr_2622827.pdf</w:t>
        </w:r>
      </w:hyperlink>
    </w:p>
    <w:p w:rsidR="00D0223D" w:rsidRDefault="00D0223D" w:rsidP="00CE2E38"/>
    <w:p w:rsidR="00CE2E38" w:rsidRDefault="00CE2E38" w:rsidP="00CE2E38"/>
    <w:p w:rsidR="00CE2E38" w:rsidRDefault="00CE2E38" w:rsidP="00CE2E38">
      <w:r>
        <w:t>90. 67.3;   И85</w:t>
      </w:r>
    </w:p>
    <w:p w:rsidR="00CE2E38" w:rsidRDefault="00CE2E38" w:rsidP="00CE2E38">
      <w:r>
        <w:t xml:space="preserve">    1855741-Л - од</w:t>
      </w:r>
    </w:p>
    <w:p w:rsidR="00CE2E38" w:rsidRDefault="00CE2E38" w:rsidP="00CE2E38">
      <w:r>
        <w:t xml:space="preserve">    Исаев, Максим Анатольевич</w:t>
      </w:r>
    </w:p>
    <w:p w:rsidR="00CE2E38" w:rsidRDefault="00CE2E38" w:rsidP="00CE2E38">
      <w:r>
        <w:t>История российского государства и права : учебник / М. А. Исаев; Московский государственный институт международных отношений (Университет) МИД России. - Москва : Статут, 2012. - 838, [1] с.; 22. - Библиогр. в конце кн. и в подстроч. примеч.. - ISBN 978-5-8354-0847-4 : 350,00</w:t>
      </w:r>
    </w:p>
    <w:p w:rsidR="00CE2E38" w:rsidRDefault="00CE2E38" w:rsidP="00CE2E38">
      <w:r>
        <w:t xml:space="preserve">    Оглавление: </w:t>
      </w:r>
      <w:hyperlink r:id="rId74" w:history="1">
        <w:r w:rsidR="00D0223D" w:rsidRPr="002C75A9">
          <w:rPr>
            <w:rStyle w:val="a8"/>
          </w:rPr>
          <w:t>http://kitap.tatar.ru/ogl/nlrt/nbrt_obr_2622746.pdf</w:t>
        </w:r>
      </w:hyperlink>
    </w:p>
    <w:p w:rsidR="00D0223D" w:rsidRDefault="00D0223D" w:rsidP="00CE2E38"/>
    <w:p w:rsidR="00CE2E38" w:rsidRDefault="00CE2E38" w:rsidP="00CE2E38"/>
    <w:p w:rsidR="00907329" w:rsidRDefault="00907329" w:rsidP="00CE2E38"/>
    <w:p w:rsidR="00907329" w:rsidRDefault="00907329" w:rsidP="00907329">
      <w:pPr>
        <w:pStyle w:val="1"/>
      </w:pPr>
      <w:r>
        <w:lastRenderedPageBreak/>
        <w:t>Наука. Науковедение. (ББК 72)</w:t>
      </w:r>
    </w:p>
    <w:p w:rsidR="00907329" w:rsidRDefault="00907329" w:rsidP="00907329">
      <w:pPr>
        <w:pStyle w:val="1"/>
      </w:pPr>
    </w:p>
    <w:p w:rsidR="00907329" w:rsidRDefault="00907329" w:rsidP="00907329">
      <w:r>
        <w:t>91. 72;   Б25</w:t>
      </w:r>
    </w:p>
    <w:p w:rsidR="00907329" w:rsidRDefault="00907329" w:rsidP="00907329">
      <w:r>
        <w:t xml:space="preserve">    1847416-Л - кх; 1847417-Л - кх; 1847418-Л - кх</w:t>
      </w:r>
    </w:p>
    <w:p w:rsidR="00907329" w:rsidRDefault="00907329" w:rsidP="00907329">
      <w:r>
        <w:t xml:space="preserve">    Планирование научного исследования : монография / И. А. Барков. - Казань : РИЦ "Школа", 2020. - 93 с. - Библиогр.: с. 88. - ISBN 978-5-00162-241-3 : 100,00</w:t>
      </w:r>
    </w:p>
    <w:p w:rsidR="00907329" w:rsidRDefault="00907329" w:rsidP="00907329">
      <w:r>
        <w:t xml:space="preserve">    Оглавление: </w:t>
      </w:r>
      <w:hyperlink r:id="rId75" w:history="1">
        <w:r w:rsidR="00D0223D" w:rsidRPr="002C75A9">
          <w:rPr>
            <w:rStyle w:val="a8"/>
          </w:rPr>
          <w:t>http://kitap.tatar.ru/ogl/nlrt/nbrt_obr_2603961.pdf</w:t>
        </w:r>
      </w:hyperlink>
    </w:p>
    <w:p w:rsidR="00D0223D" w:rsidRDefault="00D0223D" w:rsidP="00907329"/>
    <w:p w:rsidR="00907329" w:rsidRDefault="00907329" w:rsidP="00907329"/>
    <w:p w:rsidR="004A1FA2" w:rsidRDefault="004A1FA2" w:rsidP="00907329"/>
    <w:p w:rsidR="004A1FA2" w:rsidRDefault="004A1FA2" w:rsidP="004A1FA2">
      <w:pPr>
        <w:pStyle w:val="1"/>
      </w:pPr>
      <w:r>
        <w:t>Образование. Педагогические науки. (ББК 74)</w:t>
      </w:r>
    </w:p>
    <w:p w:rsidR="004A1FA2" w:rsidRDefault="004A1FA2" w:rsidP="004A1FA2">
      <w:pPr>
        <w:pStyle w:val="1"/>
      </w:pPr>
    </w:p>
    <w:p w:rsidR="004A1FA2" w:rsidRDefault="004A1FA2" w:rsidP="004A1FA2">
      <w:r>
        <w:t>92. 74.48;   М75</w:t>
      </w:r>
    </w:p>
    <w:p w:rsidR="004A1FA2" w:rsidRDefault="004A1FA2" w:rsidP="004A1FA2">
      <w:r>
        <w:t xml:space="preserve">    1849435-Л - кх; 1849436-Л - кх; 1849437-Л - кх</w:t>
      </w:r>
    </w:p>
    <w:p w:rsidR="004A1FA2" w:rsidRDefault="004A1FA2" w:rsidP="004A1FA2">
      <w:r>
        <w:t xml:space="preserve">    "Молодежь и культура: образование, техника, инновации", всероссийский культурологический форум (6; Казань; 2014)</w:t>
      </w:r>
    </w:p>
    <w:p w:rsidR="004A1FA2" w:rsidRDefault="004A1FA2" w:rsidP="004A1FA2">
      <w:r>
        <w:t>[т.е. VI] I Всероссийский культурологический форум "Молодежь и культура: образование, техника, инновации" : материалы VI Всероссийской студенческой научно-практической конференции, Казань, 12 декабря 2014 г. / Министерство образования и науки Российской Федерации ; Министерство образования Республики Татарстан, Казанский национальный исследовательский университет им. А. Н. Туполева -КАИ и др. - Казань : Отечество, 2015. - 292 с. : ил.; 21. - На тит. л. ошибочно: I Всероссийский культурологический форум "Молодежь и культура: образование, техника, инновации". - Библиогр. в конце ст. - Загл. обл.: Молодежь и культура: образование, техника, инновации. - ISBN 978-5-9222-0981-6 : 100,00</w:t>
      </w:r>
    </w:p>
    <w:p w:rsidR="004A1FA2" w:rsidRDefault="004A1FA2" w:rsidP="004A1FA2">
      <w:r>
        <w:t xml:space="preserve">    Оглавление: </w:t>
      </w:r>
      <w:hyperlink r:id="rId76" w:history="1">
        <w:r w:rsidR="00D0223D" w:rsidRPr="002C75A9">
          <w:rPr>
            <w:rStyle w:val="a8"/>
          </w:rPr>
          <w:t>http://kitap.tatar.ru/ogl/nlrt/nbrt_obr_2609510.pdf</w:t>
        </w:r>
      </w:hyperlink>
    </w:p>
    <w:p w:rsidR="00D0223D" w:rsidRDefault="00D0223D" w:rsidP="004A1FA2"/>
    <w:p w:rsidR="004A1FA2" w:rsidRDefault="004A1FA2" w:rsidP="004A1FA2"/>
    <w:p w:rsidR="004A1FA2" w:rsidRDefault="004A1FA2" w:rsidP="004A1FA2">
      <w:r>
        <w:t>93. 74.1;   Л69</w:t>
      </w:r>
    </w:p>
    <w:p w:rsidR="004A1FA2" w:rsidRDefault="004A1FA2" w:rsidP="004A1FA2">
      <w:r>
        <w:t xml:space="preserve">    1854008-Ф - кх; 1854009-Ф - кх; 1854010-Ф - кх</w:t>
      </w:r>
    </w:p>
    <w:p w:rsidR="004A1FA2" w:rsidRDefault="004A1FA2" w:rsidP="004A1FA2">
      <w:r>
        <w:t xml:space="preserve">    Логика : от 5 лет : [пособие для развивающего обучения  для старшего дошкольного возраст / пер. с англ. А. Авдеевой]. - 5-е изд. - Москва : Манн, Иванов и Фербер, 2021. - 78, [1] с. : цв. ил. - (KUMON. Развитие мышления). - На обл.: Выполняя задания в этой тетради: анализируя последовательности, проходя лабиринты и отмечая неправдоподобные ситуации ,- ваш ребёнок будет развивать логическое мышление. - ISBN 978-5-00169-299-7 : 300,00</w:t>
      </w:r>
    </w:p>
    <w:p w:rsidR="004A1FA2" w:rsidRDefault="004A1FA2" w:rsidP="004A1FA2"/>
    <w:p w:rsidR="004A1FA2" w:rsidRDefault="004A1FA2" w:rsidP="004A1FA2">
      <w:r>
        <w:t>94. 74.47;   О-62</w:t>
      </w:r>
    </w:p>
    <w:p w:rsidR="004A1FA2" w:rsidRDefault="004A1FA2" w:rsidP="004A1FA2">
      <w:r>
        <w:t xml:space="preserve">    1847542-Л - кх; 1847543-Л - кх; 1847544-Л - кх</w:t>
      </w:r>
    </w:p>
    <w:p w:rsidR="004A1FA2" w:rsidRDefault="004A1FA2" w:rsidP="004A1FA2">
      <w:r>
        <w:t xml:space="preserve">    Опыт и практика преподавания общепрофессиональных дисциплин, профессиональных модулей в условиях реализации ФГОС СПО : сборник статей / Министерство образования и науки Республики Татарстан; Государственное автономное профессиональное образовательное учреждение "Лаишевский технико-экономический техникум". - Казань : Редакционно-издательский центр "Школа", 2019. - 275 с. - Библиогр. в конце ст.. - ISBN 978-5-907130-43-2 : 150,00</w:t>
      </w:r>
    </w:p>
    <w:p w:rsidR="004A1FA2" w:rsidRDefault="004A1FA2" w:rsidP="004A1FA2">
      <w:r>
        <w:t xml:space="preserve">    Оглавление: </w:t>
      </w:r>
      <w:hyperlink r:id="rId77" w:history="1">
        <w:r w:rsidR="00D0223D" w:rsidRPr="002C75A9">
          <w:rPr>
            <w:rStyle w:val="a8"/>
          </w:rPr>
          <w:t>http://kitap.tatar.ru/ogl/nlrt/nbrt_obr_2604203.pdf</w:t>
        </w:r>
      </w:hyperlink>
    </w:p>
    <w:p w:rsidR="00D0223D" w:rsidRDefault="00D0223D" w:rsidP="004A1FA2"/>
    <w:p w:rsidR="004A1FA2" w:rsidRDefault="004A1FA2" w:rsidP="004A1FA2"/>
    <w:p w:rsidR="004A1FA2" w:rsidRDefault="004A1FA2" w:rsidP="004A1FA2">
      <w:r>
        <w:t>95. 74.1;   П82</w:t>
      </w:r>
    </w:p>
    <w:p w:rsidR="004A1FA2" w:rsidRDefault="004A1FA2" w:rsidP="004A1FA2">
      <w:r>
        <w:t xml:space="preserve">    1854005-Ф - кх; 1854006-Ф - кх; 1854007-Ф - кх</w:t>
      </w:r>
    </w:p>
    <w:p w:rsidR="004A1FA2" w:rsidRDefault="004A1FA2" w:rsidP="004A1FA2">
      <w:r>
        <w:t xml:space="preserve">    Простые лабиринты : возраст 2-3-4 : [пособие для развивающего обучения  для детей  дошкольного возраста / пер. с англ. М. Мацковской]. - 9-е изд. - Москва : Манн, Иванов и Фербер, 2021. - 80, [1] с. : цв. ил. - (Kumon). - На обл.: Проводя линии в простых лабиринтах, ваш ребенок научится держать карандаш и приобретет навыки, которые в дальнейшем помогут ему аккуратно писать. Задания и тетради развивают логическое мышление и учат концентрировать внимание. - ISBN 978-5-00169-336-9 : 300,00</w:t>
      </w:r>
    </w:p>
    <w:p w:rsidR="004A1FA2" w:rsidRDefault="004A1FA2" w:rsidP="004A1FA2"/>
    <w:p w:rsidR="004A1FA2" w:rsidRDefault="004A1FA2" w:rsidP="004A1FA2">
      <w:r>
        <w:t>96. 74.4;   П12</w:t>
      </w:r>
    </w:p>
    <w:p w:rsidR="004A1FA2" w:rsidRDefault="004A1FA2" w:rsidP="004A1FA2">
      <w:r>
        <w:t xml:space="preserve">    1847368-Л - кх; 1847369-Л - кх; 1847370-Л - кх</w:t>
      </w:r>
    </w:p>
    <w:p w:rsidR="004A1FA2" w:rsidRDefault="004A1FA2" w:rsidP="004A1FA2">
      <w:r>
        <w:t xml:space="preserve">    Павлова, Ирина Викторовна</w:t>
      </w:r>
    </w:p>
    <w:p w:rsidR="004A1FA2" w:rsidRDefault="004A1FA2" w:rsidP="004A1FA2">
      <w:r>
        <w:t>Методика производственного обучения : учебное пособие / И. В. Павлова; Министерство науки и высшего образования Российской Федерации; Казанский национальный исследовательский технологический университет. - Казань : РИЦ "Школа", 2020. - 115 с. - Библиогр.: с. 112-115. - ISBN 978-5-00162-296-3 : 100,00</w:t>
      </w:r>
    </w:p>
    <w:p w:rsidR="004A1FA2" w:rsidRDefault="004A1FA2" w:rsidP="004A1FA2">
      <w:r>
        <w:t xml:space="preserve">    Оглавление: </w:t>
      </w:r>
      <w:hyperlink r:id="rId78" w:history="1">
        <w:r w:rsidR="00D0223D" w:rsidRPr="002C75A9">
          <w:rPr>
            <w:rStyle w:val="a8"/>
          </w:rPr>
          <w:t>http://kitap.tatar.ru/ogl/nlrt/nbrt_obr_2603912.pdf</w:t>
        </w:r>
      </w:hyperlink>
    </w:p>
    <w:p w:rsidR="00D0223D" w:rsidRDefault="00D0223D" w:rsidP="004A1FA2"/>
    <w:p w:rsidR="004A1FA2" w:rsidRDefault="004A1FA2" w:rsidP="004A1FA2"/>
    <w:p w:rsidR="004A1FA2" w:rsidRDefault="004A1FA2" w:rsidP="004A1FA2">
      <w:r>
        <w:t>97. 74.1;   Т15</w:t>
      </w:r>
    </w:p>
    <w:p w:rsidR="004A1FA2" w:rsidRDefault="004A1FA2" w:rsidP="004A1FA2">
      <w:r>
        <w:t xml:space="preserve">    1854002-Ф - кх; 1854003-Ф - кх; 1854004-Ф - кх</w:t>
      </w:r>
    </w:p>
    <w:p w:rsidR="004A1FA2" w:rsidRDefault="004A1FA2" w:rsidP="004A1FA2">
      <w:r>
        <w:t xml:space="preserve">    Такей, Широ</w:t>
      </w:r>
    </w:p>
    <w:p w:rsidR="004A1FA2" w:rsidRDefault="004A1FA2" w:rsidP="004A1FA2">
      <w:r>
        <w:t>Оживи картинку! Транспорт и техника : от 4 лет : [пособие для старшего дошкольного возраста] / Широ Такей; [пер. с англ. А. Авдеевой]. - 3-е изд. - Москва : Манн, Иванов и Фербер, 2020. - 64 с. : ил. - (Kumon. Оживи картинку!). - На обл.: Весело проводите время и развивайте мелкую моторику ребёнка, делая вместе забавные аппликации!. - ISBN 978-5-00169-214-0 : 200,00</w:t>
      </w:r>
    </w:p>
    <w:p w:rsidR="004A1FA2" w:rsidRDefault="004A1FA2" w:rsidP="004A1FA2"/>
    <w:p w:rsidR="00F47B13" w:rsidRDefault="00F47B13" w:rsidP="004A1FA2"/>
    <w:p w:rsidR="00F47B13" w:rsidRDefault="00F47B13" w:rsidP="00F47B13">
      <w:pPr>
        <w:pStyle w:val="1"/>
      </w:pPr>
      <w:r>
        <w:t>Физическая культура и спорт. (ББК 75)</w:t>
      </w:r>
    </w:p>
    <w:p w:rsidR="00F47B13" w:rsidRDefault="00F47B13" w:rsidP="00F47B13">
      <w:pPr>
        <w:pStyle w:val="1"/>
      </w:pPr>
    </w:p>
    <w:p w:rsidR="00F47B13" w:rsidRDefault="00F47B13" w:rsidP="00F47B13">
      <w:r>
        <w:t>98. 75.711;   Л64</w:t>
      </w:r>
    </w:p>
    <w:p w:rsidR="00F47B13" w:rsidRDefault="00F47B13" w:rsidP="00F47B13">
      <w:r>
        <w:t xml:space="preserve">    1841561-Л - кх; 1841562-Л - кх; 1841563-Л - кх</w:t>
      </w:r>
    </w:p>
    <w:p w:rsidR="00F47B13" w:rsidRDefault="00F47B13" w:rsidP="00F47B13">
      <w:r>
        <w:t xml:space="preserve">    Лифанов, Александр Дмитриевич</w:t>
      </w:r>
    </w:p>
    <w:p w:rsidR="00F47B13" w:rsidRDefault="00F47B13" w:rsidP="00F47B13">
      <w:r>
        <w:t>Организация и методика проведения занятий легкой атлетикой со студентами, имеющими отклонения в состоянии здоровья : учебно-методическое пособие / А. Д. Лифанов, В. В. Кечаев, Д. А. Кашкин; Министерство науки и высшего образования Российской Федерации ; Казанский национальный исследовательский технологический университет. - Казань : РИЦ "Школа", 2020. - 87 с. : ил. - Библиогр.: с. 87. - ISBN 978-5-00162-137-9 : 120,00</w:t>
      </w:r>
    </w:p>
    <w:p w:rsidR="00F47B13" w:rsidRDefault="00F47B13" w:rsidP="00F47B13">
      <w:r>
        <w:t xml:space="preserve">    Оглавление: </w:t>
      </w:r>
      <w:hyperlink r:id="rId79" w:history="1">
        <w:r w:rsidR="00D0223D" w:rsidRPr="002C75A9">
          <w:rPr>
            <w:rStyle w:val="a8"/>
          </w:rPr>
          <w:t>http://kitap.tatar.ru/ogl/nlrt/nbrt_obr_2601656.pdf</w:t>
        </w:r>
      </w:hyperlink>
    </w:p>
    <w:p w:rsidR="00D0223D" w:rsidRDefault="00D0223D" w:rsidP="00F47B13"/>
    <w:p w:rsidR="00F47B13" w:rsidRDefault="00F47B13" w:rsidP="00F47B13"/>
    <w:p w:rsidR="00F47B13" w:rsidRDefault="00F47B13" w:rsidP="00F47B13">
      <w:r>
        <w:t>99. 75.5;   Л64</w:t>
      </w:r>
    </w:p>
    <w:p w:rsidR="00F47B13" w:rsidRDefault="00F47B13" w:rsidP="00F47B13">
      <w:r>
        <w:t xml:space="preserve">    1841564-Л - кх; 1841565-Л - кх; 1841566-Л - кх</w:t>
      </w:r>
    </w:p>
    <w:p w:rsidR="00F47B13" w:rsidRDefault="00F47B13" w:rsidP="00F47B13">
      <w:r>
        <w:t xml:space="preserve">    Лифанов, Александр Дмитриевич</w:t>
      </w:r>
    </w:p>
    <w:p w:rsidR="00F47B13" w:rsidRDefault="00F47B13" w:rsidP="00F47B13">
      <w:r>
        <w:t xml:space="preserve">Самостоятельная работа студентов по элективным курсам по физической культуре и спорту (волейбол) : учебно-методическое пособие / А. Д. Лифанов, Г. Ф. Хамидуллина, А. </w:t>
      </w:r>
      <w:r>
        <w:lastRenderedPageBreak/>
        <w:t>Г. Пророкова; Министерство науки и высшего образования Российской Федерации ; Казанский национальный исследовательский технологический университет. - Казань : Школа, 2020. - 88 с. : ил. - Библиогр.: с. 89. - ISBN 978-5-00162-138-6 : 110,00</w:t>
      </w:r>
    </w:p>
    <w:p w:rsidR="00F47B13" w:rsidRDefault="00F47B13" w:rsidP="00F47B13">
      <w:r>
        <w:t xml:space="preserve">    Оглавление: </w:t>
      </w:r>
      <w:hyperlink r:id="rId80" w:history="1">
        <w:r w:rsidR="00D0223D" w:rsidRPr="002C75A9">
          <w:rPr>
            <w:rStyle w:val="a8"/>
          </w:rPr>
          <w:t>http://kitap.tatar.ru/ogl/nlrt/nbrt_obr_2601664.pdf</w:t>
        </w:r>
      </w:hyperlink>
    </w:p>
    <w:p w:rsidR="00D0223D" w:rsidRDefault="00D0223D" w:rsidP="00F47B13"/>
    <w:p w:rsidR="00F47B13" w:rsidRDefault="00F47B13" w:rsidP="00F47B13"/>
    <w:p w:rsidR="00F47B13" w:rsidRDefault="00F47B13" w:rsidP="00F47B13">
      <w:r>
        <w:t>100. 75.715;   Л64</w:t>
      </w:r>
    </w:p>
    <w:p w:rsidR="00F47B13" w:rsidRDefault="00F47B13" w:rsidP="00F47B13">
      <w:r>
        <w:t xml:space="preserve">    1847641-Л - кх; 1847642-Л - кх; 1847643-Л - кх</w:t>
      </w:r>
    </w:p>
    <w:p w:rsidR="00F47B13" w:rsidRDefault="00F47B13" w:rsidP="00F47B13">
      <w:r>
        <w:t xml:space="preserve">    Лифанова, Елена Геннадьевна</w:t>
      </w:r>
    </w:p>
    <w:p w:rsidR="00F47B13" w:rsidRDefault="00F47B13" w:rsidP="00F47B13">
      <w:r>
        <w:t>Совершенствование техники борьбы самбо и рукопашного боя : учебно-методическое пособие / Е. Г. Лифанова;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РИЦ "Школа", 2020. - 90 с. : ил. - Библиогр.: с. 88. - ISBN 978-5-00162-203-1 : 100,00</w:t>
      </w:r>
    </w:p>
    <w:p w:rsidR="00F47B13" w:rsidRDefault="00F47B13" w:rsidP="00F47B13">
      <w:r>
        <w:t xml:space="preserve">    Оглавление: </w:t>
      </w:r>
      <w:hyperlink r:id="rId81" w:history="1">
        <w:r w:rsidR="00D0223D" w:rsidRPr="002C75A9">
          <w:rPr>
            <w:rStyle w:val="a8"/>
          </w:rPr>
          <w:t>http://kitap.tatar.ru/ogl/nlrt/nbrt_obr_2604504.pdf</w:t>
        </w:r>
      </w:hyperlink>
    </w:p>
    <w:p w:rsidR="00D0223D" w:rsidRDefault="00D0223D" w:rsidP="00F47B13"/>
    <w:p w:rsidR="00F47B13" w:rsidRDefault="00F47B13" w:rsidP="00F47B13"/>
    <w:p w:rsidR="00B73D10" w:rsidRDefault="00B73D10" w:rsidP="00F47B13"/>
    <w:p w:rsidR="00B73D10" w:rsidRDefault="00B73D10" w:rsidP="00B73D10">
      <w:pPr>
        <w:pStyle w:val="1"/>
      </w:pPr>
      <w:r>
        <w:t>Социокультурная деятельность в сфере досуга. (ББК 77)</w:t>
      </w:r>
    </w:p>
    <w:p w:rsidR="00B73D10" w:rsidRDefault="00B73D10" w:rsidP="00B73D10">
      <w:pPr>
        <w:pStyle w:val="1"/>
      </w:pPr>
    </w:p>
    <w:p w:rsidR="00B73D10" w:rsidRDefault="00B73D10" w:rsidP="00B73D10">
      <w:r>
        <w:t>101. 77.7;   К51</w:t>
      </w:r>
    </w:p>
    <w:p w:rsidR="00B73D10" w:rsidRDefault="00B73D10" w:rsidP="00B73D10">
      <w:r>
        <w:t xml:space="preserve">    303858-Л - кх</w:t>
      </w:r>
    </w:p>
    <w:p w:rsidR="00B73D10" w:rsidRDefault="00B73D10" w:rsidP="00B73D10">
      <w:r>
        <w:t xml:space="preserve">    Клуб веселых и находчивых / авт. предислов. и сост. Б. Л. Васильев . - Москва : Советская Россия, 1968. - 86 с. - (В помощь художественной самодеятельности). : 0,25</w:t>
      </w:r>
    </w:p>
    <w:p w:rsidR="00B73D10" w:rsidRDefault="00B73D10" w:rsidP="00B73D10"/>
    <w:p w:rsidR="00B73D10" w:rsidRDefault="00B73D10" w:rsidP="00B73D10">
      <w:r>
        <w:t>102. 77;   Б75</w:t>
      </w:r>
    </w:p>
    <w:p w:rsidR="00B73D10" w:rsidRDefault="00B73D10" w:rsidP="00B73D10">
      <w:r>
        <w:t xml:space="preserve">    1840898-Ф - од</w:t>
      </w:r>
    </w:p>
    <w:p w:rsidR="00B73D10" w:rsidRDefault="00B73D10" w:rsidP="00B73D10">
      <w:r>
        <w:t xml:space="preserve">    Боев, Алексей</w:t>
      </w:r>
    </w:p>
    <w:p w:rsidR="00B73D10" w:rsidRPr="00D0223D" w:rsidRDefault="00B73D10" w:rsidP="00B73D10">
      <w:pPr>
        <w:rPr>
          <w:lang w:val="en-US"/>
        </w:rPr>
      </w:pPr>
      <w:r>
        <w:t xml:space="preserve">Идентичность в типовом. Прошлое, настоящее и будущее системы домов и дворцов культуры в России = Identity in typical. </w:t>
      </w:r>
      <w:r w:rsidRPr="00D0223D">
        <w:rPr>
          <w:lang w:val="en-US"/>
        </w:rPr>
        <w:t xml:space="preserve">The past, present and the future of the system of palaces of culture in Russia / </w:t>
      </w:r>
      <w:r>
        <w:t>Алексей</w:t>
      </w:r>
      <w:r w:rsidRPr="00D0223D">
        <w:rPr>
          <w:lang w:val="en-US"/>
        </w:rPr>
        <w:t xml:space="preserve"> </w:t>
      </w:r>
      <w:r>
        <w:t>Боев</w:t>
      </w:r>
      <w:r w:rsidRPr="00D0223D">
        <w:rPr>
          <w:lang w:val="en-US"/>
        </w:rPr>
        <w:t xml:space="preserve">, </w:t>
      </w:r>
      <w:r>
        <w:t>Дарья</w:t>
      </w:r>
      <w:r w:rsidRPr="00D0223D">
        <w:rPr>
          <w:lang w:val="en-US"/>
        </w:rPr>
        <w:t xml:space="preserve"> </w:t>
      </w:r>
      <w:r>
        <w:t>Наугольнова</w:t>
      </w:r>
      <w:r w:rsidRPr="00D0223D">
        <w:rPr>
          <w:lang w:val="en-US"/>
        </w:rPr>
        <w:t>; [</w:t>
      </w:r>
      <w:r>
        <w:t>пер</w:t>
      </w:r>
      <w:r w:rsidRPr="00D0223D">
        <w:rPr>
          <w:lang w:val="en-US"/>
        </w:rPr>
        <w:t xml:space="preserve">.: </w:t>
      </w:r>
      <w:r>
        <w:t>М</w:t>
      </w:r>
      <w:r w:rsidRPr="00D0223D">
        <w:rPr>
          <w:lang w:val="en-US"/>
        </w:rPr>
        <w:t xml:space="preserve">. </w:t>
      </w:r>
      <w:r>
        <w:t>Глашев</w:t>
      </w:r>
      <w:r w:rsidRPr="00D0223D">
        <w:rPr>
          <w:lang w:val="en-US"/>
        </w:rPr>
        <w:t xml:space="preserve">, </w:t>
      </w:r>
      <w:r>
        <w:t>Д</w:t>
      </w:r>
      <w:r w:rsidRPr="00D0223D">
        <w:rPr>
          <w:lang w:val="en-US"/>
        </w:rPr>
        <w:t xml:space="preserve">. </w:t>
      </w:r>
      <w:r>
        <w:t>Мартин</w:t>
      </w:r>
      <w:r w:rsidRPr="00D0223D">
        <w:rPr>
          <w:lang w:val="en-US"/>
        </w:rPr>
        <w:t xml:space="preserve">]. - </w:t>
      </w:r>
      <w:r>
        <w:t>Екатеринбург</w:t>
      </w:r>
      <w:r w:rsidRPr="00D0223D">
        <w:rPr>
          <w:lang w:val="en-US"/>
        </w:rPr>
        <w:t xml:space="preserve"> : TATLIN, 2021. - 293, [2] </w:t>
      </w:r>
      <w:r>
        <w:t>с</w:t>
      </w:r>
      <w:r w:rsidRPr="00D0223D">
        <w:rPr>
          <w:lang w:val="en-US"/>
        </w:rPr>
        <w:t xml:space="preserve">. : </w:t>
      </w:r>
      <w:r>
        <w:t>фотоил</w:t>
      </w:r>
      <w:r w:rsidRPr="00D0223D">
        <w:rPr>
          <w:lang w:val="en-US"/>
        </w:rPr>
        <w:t xml:space="preserve">. - </w:t>
      </w:r>
      <w:r>
        <w:t>Текст</w:t>
      </w:r>
      <w:r w:rsidRPr="00D0223D">
        <w:rPr>
          <w:lang w:val="en-US"/>
        </w:rPr>
        <w:t xml:space="preserve"> </w:t>
      </w:r>
      <w:r>
        <w:t>парал</w:t>
      </w:r>
      <w:r w:rsidRPr="00D0223D">
        <w:rPr>
          <w:lang w:val="en-US"/>
        </w:rPr>
        <w:t xml:space="preserve">.: </w:t>
      </w:r>
      <w:r>
        <w:t>рус</w:t>
      </w:r>
      <w:r w:rsidRPr="00D0223D">
        <w:rPr>
          <w:lang w:val="en-US"/>
        </w:rPr>
        <w:t xml:space="preserve">., </w:t>
      </w:r>
      <w:r>
        <w:t>англ</w:t>
      </w:r>
      <w:r w:rsidRPr="00D0223D">
        <w:rPr>
          <w:lang w:val="en-US"/>
        </w:rPr>
        <w:t>.. - ISBN 978-5-00075-291-3 : 2016,00</w:t>
      </w:r>
    </w:p>
    <w:p w:rsidR="00B73D10" w:rsidRDefault="00B73D10" w:rsidP="00B73D10">
      <w:r w:rsidRPr="00D0223D">
        <w:t xml:space="preserve">    </w:t>
      </w:r>
      <w:r>
        <w:t xml:space="preserve">Оглавление: </w:t>
      </w:r>
      <w:hyperlink r:id="rId82" w:history="1">
        <w:r w:rsidR="00D0223D" w:rsidRPr="002C75A9">
          <w:rPr>
            <w:rStyle w:val="a8"/>
          </w:rPr>
          <w:t>http://kitap.tatar.ru/ogl/nlrt/nbrt_obr_2602334.pdf</w:t>
        </w:r>
      </w:hyperlink>
    </w:p>
    <w:p w:rsidR="00D0223D" w:rsidRDefault="00D0223D" w:rsidP="00B73D10"/>
    <w:p w:rsidR="00B73D10" w:rsidRDefault="00B73D10" w:rsidP="00B73D10"/>
    <w:p w:rsidR="009A279E" w:rsidRDefault="009A279E" w:rsidP="00B73D10"/>
    <w:p w:rsidR="009A279E" w:rsidRDefault="009A279E" w:rsidP="009A279E">
      <w:pPr>
        <w:pStyle w:val="1"/>
      </w:pPr>
      <w:r>
        <w:t>Языкознание. (ББК 81)</w:t>
      </w:r>
    </w:p>
    <w:p w:rsidR="009A279E" w:rsidRDefault="009A279E" w:rsidP="009A279E">
      <w:pPr>
        <w:pStyle w:val="1"/>
      </w:pPr>
    </w:p>
    <w:p w:rsidR="009A279E" w:rsidRDefault="009A279E" w:rsidP="009A279E">
      <w:r>
        <w:t>103. 81.411.2;   Р89</w:t>
      </w:r>
    </w:p>
    <w:p w:rsidR="009A279E" w:rsidRDefault="009A279E" w:rsidP="009A279E">
      <w:r>
        <w:t xml:space="preserve">    1841411-Л - кх; 1841412-Л - кх; 1841413-Л - кх</w:t>
      </w:r>
    </w:p>
    <w:p w:rsidR="009A279E" w:rsidRDefault="009A279E" w:rsidP="009A279E">
      <w:r>
        <w:t xml:space="preserve">    Русская словесность и современная школа : научно-методический журнал кафедры русского языка и литературы / М-во образования и науки РФ; М-во образования и науки РТ; ФГБОУ ВО "Набережночелнинский государственный педагогический университет". - Набережные Челны : Издательство Набережночелнинского государственного педагогического университета; Казань : РИЦ "Школа", 2017. - Вып. 4 :  Тема номера </w:t>
      </w:r>
      <w:r>
        <w:lastRenderedPageBreak/>
        <w:t>"Актуальные аспекты анализа художественного текста" : материалы II Всероссийских научных чтений "Слово в зеркале истории языка" (Абрамовские чтения). - 2020. - 75 с. : ил. - Библиогр. в конце ст.. - ISBN 978-5-00162-039-6 : 200,00</w:t>
      </w:r>
    </w:p>
    <w:p w:rsidR="009A279E" w:rsidRDefault="009A279E" w:rsidP="009A279E">
      <w:r>
        <w:t xml:space="preserve">    Оглавление: </w:t>
      </w:r>
      <w:hyperlink r:id="rId83" w:history="1">
        <w:r w:rsidR="00D0223D" w:rsidRPr="002C75A9">
          <w:rPr>
            <w:rStyle w:val="a8"/>
          </w:rPr>
          <w:t>http://kitap.tatar.ru/ogl/nlrt/nbrt_obr_2601038.pdf</w:t>
        </w:r>
      </w:hyperlink>
    </w:p>
    <w:p w:rsidR="00D0223D" w:rsidRDefault="00D0223D" w:rsidP="009A279E"/>
    <w:p w:rsidR="009A279E" w:rsidRDefault="009A279E" w:rsidP="009A279E"/>
    <w:p w:rsidR="009A279E" w:rsidRDefault="009A279E" w:rsidP="009A279E">
      <w:r>
        <w:t>104. 81.411.2;   Р89</w:t>
      </w:r>
    </w:p>
    <w:p w:rsidR="009A279E" w:rsidRDefault="009A279E" w:rsidP="009A279E">
      <w:r>
        <w:t xml:space="preserve">    1841408-Л - кх; 1841409-Л - кх; 1841410-Л - кх</w:t>
      </w:r>
    </w:p>
    <w:p w:rsidR="009A279E" w:rsidRDefault="009A279E" w:rsidP="009A279E">
      <w:r>
        <w:t xml:space="preserve">    Русская словесность и современная школа : научно-методический журнал кафедры русского языка и литературы / М-во образования и науки РФ; М-во образования и науки РТ; ФГБОУ ВО "Набережночелнинский государственный педагогический университет". - Набережные Челны : Издательство Набережночелнинского государственного педагогического университета; Казань : РИЦ "Школа", 2017. - Вып. 3 :  Тема номера: "Вопросы изучения и преподавания русской словесности" : материалы II Всероссийских научных чтений "Слово в зеркале истории языка" (Абрамовские чтения). - 2019. - 79 с. : ил. - Библиогр. в конце ст.. - ISBN 978-5-00162-038-9 : 200,00</w:t>
      </w:r>
    </w:p>
    <w:p w:rsidR="009A279E" w:rsidRDefault="009A279E" w:rsidP="009A279E">
      <w:r>
        <w:t xml:space="preserve">    Оглавление: </w:t>
      </w:r>
      <w:hyperlink r:id="rId84" w:history="1">
        <w:r w:rsidR="00D0223D" w:rsidRPr="002C75A9">
          <w:rPr>
            <w:rStyle w:val="a8"/>
          </w:rPr>
          <w:t>http://kitap.tatar.ru/ogl/nlrt/nbrt_obr_2601036.pdf</w:t>
        </w:r>
      </w:hyperlink>
    </w:p>
    <w:p w:rsidR="00D0223D" w:rsidRDefault="00D0223D" w:rsidP="009A279E"/>
    <w:p w:rsidR="009A279E" w:rsidRDefault="009A279E" w:rsidP="009A279E"/>
    <w:p w:rsidR="009A279E" w:rsidRDefault="009A279E" w:rsidP="009A279E">
      <w:r>
        <w:t>105. 81.411.2;   В24</w:t>
      </w:r>
    </w:p>
    <w:p w:rsidR="009A279E" w:rsidRDefault="009A279E" w:rsidP="009A279E">
      <w:r>
        <w:t xml:space="preserve">    1855719-Л - кх</w:t>
      </w:r>
    </w:p>
    <w:p w:rsidR="009A279E" w:rsidRDefault="009A279E" w:rsidP="009A279E">
      <w:r>
        <w:t xml:space="preserve">    Введенская, Людмила Алексеевна</w:t>
      </w:r>
    </w:p>
    <w:p w:rsidR="009A279E" w:rsidRDefault="009A279E" w:rsidP="009A279E">
      <w:r>
        <w:t>Русский язык и культура речи : учебное пособие для вузов / Л. А. Введенская, Л. Г. Павлова, Е. Ю. Кашаева. - 7-е изд., испр. и доп. - Ростов-на-Дону : Феникс, 2003. - 539 с. - (Высшее образование).. - ISBN 5-222-03648-0 : 110,00</w:t>
      </w:r>
    </w:p>
    <w:p w:rsidR="009A279E" w:rsidRDefault="009A279E" w:rsidP="009A279E">
      <w:r>
        <w:t xml:space="preserve">    Оглавление: </w:t>
      </w:r>
      <w:hyperlink r:id="rId85" w:history="1">
        <w:r w:rsidR="00D0223D" w:rsidRPr="002C75A9">
          <w:rPr>
            <w:rStyle w:val="a8"/>
          </w:rPr>
          <w:t>http://kitap.tatar.ru/ogl/nlrt/nbrt_obr_2622367.pdf</w:t>
        </w:r>
      </w:hyperlink>
    </w:p>
    <w:p w:rsidR="00D0223D" w:rsidRDefault="00D0223D" w:rsidP="009A279E"/>
    <w:p w:rsidR="009A279E" w:rsidRDefault="009A279E" w:rsidP="009A279E"/>
    <w:p w:rsidR="009A279E" w:rsidRDefault="009A279E" w:rsidP="009A279E">
      <w:r>
        <w:t>106. 81;   И26</w:t>
      </w:r>
    </w:p>
    <w:p w:rsidR="009A279E" w:rsidRDefault="009A279E" w:rsidP="009A279E">
      <w:r>
        <w:t xml:space="preserve">    1842923-Л - од</w:t>
      </w:r>
    </w:p>
    <w:p w:rsidR="009A279E" w:rsidRDefault="009A279E" w:rsidP="009A279E">
      <w:r>
        <w:t xml:space="preserve">    Игнатов, Гейб</w:t>
      </w:r>
    </w:p>
    <w:p w:rsidR="009A279E" w:rsidRDefault="009A279E" w:rsidP="009A279E">
      <w:r>
        <w:t>Текст майнинг. Интеллектуальный анализ текста : дизайн исследований, сбор данных и методы анализа / Гейб Игнатов, Рада Михальча; пер. с англ. А. М. Морозовой. - Харьков : Гуманитарный Центр, 2021. - 341 с. : ил. - Библиогр.: с. 326-339. - ISBN 978-617-7528-54-7. - ISBN 978-1506337005 (англ.) : 633,60</w:t>
      </w:r>
    </w:p>
    <w:p w:rsidR="009A279E" w:rsidRDefault="009A279E" w:rsidP="009A279E">
      <w:r>
        <w:t xml:space="preserve">    Оглавление: </w:t>
      </w:r>
      <w:hyperlink r:id="rId86" w:history="1">
        <w:r w:rsidR="00D0223D" w:rsidRPr="002C75A9">
          <w:rPr>
            <w:rStyle w:val="a8"/>
          </w:rPr>
          <w:t>http://kitap.tatar.ru/ogl/nlrt/nbrt_obr_2603882.pdf</w:t>
        </w:r>
      </w:hyperlink>
    </w:p>
    <w:p w:rsidR="00D0223D" w:rsidRDefault="00D0223D" w:rsidP="009A279E"/>
    <w:p w:rsidR="009A279E" w:rsidRDefault="009A279E" w:rsidP="009A279E"/>
    <w:p w:rsidR="009A279E" w:rsidRDefault="009A279E" w:rsidP="009A279E">
      <w:r>
        <w:t>107. 81.432.1-2;   К76</w:t>
      </w:r>
    </w:p>
    <w:p w:rsidR="009A279E" w:rsidRDefault="009A279E" w:rsidP="009A279E">
      <w:r>
        <w:t xml:space="preserve">    1842104-Л - аб</w:t>
      </w:r>
    </w:p>
    <w:p w:rsidR="009A279E" w:rsidRDefault="009A279E" w:rsidP="009A279E">
      <w:r>
        <w:t xml:space="preserve">    Кошевая, Инна Георгиевна</w:t>
      </w:r>
    </w:p>
    <w:p w:rsidR="009A279E" w:rsidRDefault="009A279E" w:rsidP="009A279E">
      <w:r>
        <w:t>Проблемы языкознания и теории английского языка : принципы формирования видо-временного значения в языке (к типологии видо-временных связей) : теоретический курс / И. Г. Кошевая. - изд. стер. - Москва : URSS : ЛИБРОКОМ, 2019. - 148, [3] с.; 22. - Библиогр. в подстроч. примеч.. - ISBN 978-5-397-06737-9 : 200,00</w:t>
      </w:r>
    </w:p>
    <w:p w:rsidR="009A279E" w:rsidRDefault="009A279E" w:rsidP="009A279E">
      <w:r>
        <w:t xml:space="preserve">    Оглавление: </w:t>
      </w:r>
      <w:hyperlink r:id="rId87" w:history="1">
        <w:r w:rsidR="00D0223D" w:rsidRPr="002C75A9">
          <w:rPr>
            <w:rStyle w:val="a8"/>
          </w:rPr>
          <w:t>http://kitap.tatar.ru/ogl/nlrt/nbrt_obr_2600725.pdf</w:t>
        </w:r>
      </w:hyperlink>
    </w:p>
    <w:p w:rsidR="00D0223D" w:rsidRDefault="00D0223D" w:rsidP="009A279E"/>
    <w:p w:rsidR="009A279E" w:rsidRDefault="009A279E" w:rsidP="009A279E"/>
    <w:p w:rsidR="009A279E" w:rsidRDefault="009A279E" w:rsidP="009A279E">
      <w:r>
        <w:t>108. 81.75;   М14</w:t>
      </w:r>
    </w:p>
    <w:p w:rsidR="009A279E" w:rsidRDefault="009A279E" w:rsidP="009A279E">
      <w:r>
        <w:t xml:space="preserve">    1846977-Ф - ио; 1846978-Ф - од</w:t>
      </w:r>
    </w:p>
    <w:p w:rsidR="009A279E" w:rsidRDefault="009A279E" w:rsidP="009A279E">
      <w:r>
        <w:t xml:space="preserve">    Японский язык. Азбука хирагана : [пособие] / С. В. Майдонова. - Москва : Lingua : АСТ, 2021. - 62, [1] с. : табл. - (Школа японского языка).. - ISBN 978-5-17-104527-2 : 276,69</w:t>
      </w:r>
    </w:p>
    <w:p w:rsidR="009A279E" w:rsidRDefault="009A279E" w:rsidP="009A279E">
      <w:r>
        <w:lastRenderedPageBreak/>
        <w:t xml:space="preserve">    Оглавление: </w:t>
      </w:r>
      <w:hyperlink r:id="rId88" w:history="1">
        <w:r w:rsidR="00D0223D" w:rsidRPr="002C75A9">
          <w:rPr>
            <w:rStyle w:val="a8"/>
          </w:rPr>
          <w:t>http://kitap.tatar.ru/ogl/nlrt/nbrt_obr_2607873.pdf</w:t>
        </w:r>
      </w:hyperlink>
    </w:p>
    <w:p w:rsidR="00D0223D" w:rsidRDefault="00D0223D" w:rsidP="009A279E"/>
    <w:p w:rsidR="009A279E" w:rsidRDefault="009A279E" w:rsidP="009A279E"/>
    <w:p w:rsidR="00EB4E4B" w:rsidRDefault="00EB4E4B" w:rsidP="009A279E"/>
    <w:p w:rsidR="00EB4E4B" w:rsidRDefault="00EB4E4B" w:rsidP="00EB4E4B">
      <w:pPr>
        <w:pStyle w:val="1"/>
      </w:pPr>
      <w:r>
        <w:t>Фольклор. Фольклористика. (ББК 82)</w:t>
      </w:r>
    </w:p>
    <w:p w:rsidR="00EB4E4B" w:rsidRDefault="00EB4E4B" w:rsidP="00EB4E4B">
      <w:pPr>
        <w:pStyle w:val="1"/>
      </w:pPr>
    </w:p>
    <w:p w:rsidR="00EB4E4B" w:rsidRDefault="00EB4E4B" w:rsidP="00EB4E4B">
      <w:r>
        <w:t>109. 82.3;   К98</w:t>
      </w:r>
    </w:p>
    <w:p w:rsidR="00EB4E4B" w:rsidRDefault="00EB4E4B" w:rsidP="00EB4E4B">
      <w:r>
        <w:t xml:space="preserve">    1843530-Л - од; 1843531-Л - аб</w:t>
      </w:r>
    </w:p>
    <w:p w:rsidR="00EB4E4B" w:rsidRDefault="00EB4E4B" w:rsidP="00EB4E4B">
      <w:r>
        <w:t xml:space="preserve">    Кэмпбелл, Джозеф</w:t>
      </w:r>
    </w:p>
    <w:p w:rsidR="00EB4E4B" w:rsidRDefault="00EB4E4B" w:rsidP="00EB4E4B">
      <w:r>
        <w:t>Тысячеликий герой / Джозеф Кэмпбелл; [перевела с английского О. Ю. Чекчурина]. - Санкт-Петербург [и др.] : Питер, 2022. - 347 с. : ил. - (Мастера психологии). - Библиогр. в примеч.: с. 311-336. - Загл. и авт. ориг.: The hero with a thousand faces / J. Campbell. - ISBN 978-5-4461-0856-5. - ISBN 978-1577315933 (англ.) : 750,20</w:t>
      </w:r>
    </w:p>
    <w:p w:rsidR="00EB4E4B" w:rsidRDefault="00EB4E4B" w:rsidP="00EB4E4B">
      <w:r>
        <w:t xml:space="preserve">    Оглавление: </w:t>
      </w:r>
      <w:hyperlink r:id="rId89" w:history="1">
        <w:r w:rsidR="00D0223D" w:rsidRPr="002C75A9">
          <w:rPr>
            <w:rStyle w:val="a8"/>
          </w:rPr>
          <w:t>http://kitap.tatar.ru/ogl/nlrt/nbrt_obr_2604882.pdf</w:t>
        </w:r>
      </w:hyperlink>
    </w:p>
    <w:p w:rsidR="00D0223D" w:rsidRDefault="00D0223D" w:rsidP="00EB4E4B"/>
    <w:p w:rsidR="00EB4E4B" w:rsidRDefault="00EB4E4B" w:rsidP="00EB4E4B"/>
    <w:p w:rsidR="00A84A2A" w:rsidRDefault="00A84A2A" w:rsidP="00EB4E4B"/>
    <w:p w:rsidR="00A84A2A" w:rsidRDefault="00A84A2A" w:rsidP="00A84A2A">
      <w:pPr>
        <w:pStyle w:val="1"/>
      </w:pPr>
      <w:r>
        <w:t>Литературоведение. (ББК 83)</w:t>
      </w:r>
    </w:p>
    <w:p w:rsidR="00A84A2A" w:rsidRDefault="00A84A2A" w:rsidP="00A84A2A">
      <w:pPr>
        <w:pStyle w:val="1"/>
      </w:pPr>
    </w:p>
    <w:p w:rsidR="00A84A2A" w:rsidRDefault="00A84A2A" w:rsidP="00A84A2A">
      <w:r>
        <w:t>110. ;   И90</w:t>
      </w:r>
    </w:p>
    <w:p w:rsidR="00A84A2A" w:rsidRDefault="00A84A2A" w:rsidP="00A84A2A">
      <w:r>
        <w:t xml:space="preserve">    309640-Л - кх</w:t>
      </w:r>
    </w:p>
    <w:p w:rsidR="00A84A2A" w:rsidRDefault="00A84A2A" w:rsidP="00A84A2A">
      <w:r>
        <w:t xml:space="preserve">    История мордовской советской литературы : в двух томах / НИИ языка, литературы, истории и экономики при Совете Министров Мордовской АССР; [ред. коллегия: В. В. Горбунов и др.]. - Саранск : Мордовское книжное издательство, 1968-1974. - Т. 1. - 1968. - 413, [1] : ил., портр. - Хрон. лит. жизни Мордовии (1920-1945): с. 372-407. - Имен. указ.: с. 408-414. -  : 1,72</w:t>
      </w:r>
    </w:p>
    <w:p w:rsidR="00A84A2A" w:rsidRDefault="00A84A2A" w:rsidP="00A84A2A"/>
    <w:p w:rsidR="00A84A2A" w:rsidRDefault="00A84A2A" w:rsidP="00A84A2A">
      <w:r>
        <w:t>111. 83.3(2=411.2);   Т18</w:t>
      </w:r>
    </w:p>
    <w:p w:rsidR="00A84A2A" w:rsidRDefault="00A84A2A" w:rsidP="00A84A2A">
      <w:r>
        <w:t xml:space="preserve">    1849680-Л - од</w:t>
      </w:r>
    </w:p>
    <w:p w:rsidR="00A84A2A" w:rsidRDefault="00A84A2A" w:rsidP="00A84A2A">
      <w:r>
        <w:t xml:space="preserve">    Танатологическая тема в русской словесности XI-XXI вв. : монография / В. А. Воропаев, И. В. Дергачева, Е. Л. Конявская, В. В. Мильков; Московский государственный институт культуры. - Москва : Индрик, 2021. - 462, [2] с.; 22. - Библиогр. в конце разд. и в подстроч. примеч. - На 4-й с. обл. авт.: В. А. Воропаев, проф., И. В. Дергачева, Е. Л. Конявская, В. В. Мильков, д-ра филол. наук. - ISBN 978-5-91674-628-0 : 350,00</w:t>
      </w:r>
    </w:p>
    <w:p w:rsidR="00A84A2A" w:rsidRDefault="00A84A2A" w:rsidP="00A84A2A">
      <w:r>
        <w:t xml:space="preserve">    Оглавление: </w:t>
      </w:r>
      <w:hyperlink r:id="rId90" w:history="1">
        <w:r w:rsidR="00D0223D" w:rsidRPr="002C75A9">
          <w:rPr>
            <w:rStyle w:val="a8"/>
          </w:rPr>
          <w:t>http://kitap.tatar.ru/ogl/nlrt/nbrt_obr_2610119.pdf</w:t>
        </w:r>
      </w:hyperlink>
    </w:p>
    <w:p w:rsidR="00D0223D" w:rsidRDefault="00D0223D" w:rsidP="00A84A2A"/>
    <w:p w:rsidR="00A84A2A" w:rsidRDefault="00A84A2A" w:rsidP="00A84A2A"/>
    <w:p w:rsidR="00A84A2A" w:rsidRDefault="00A84A2A" w:rsidP="00A84A2A">
      <w:r>
        <w:t>112. 83.84(2=411.2)6;   Т47</w:t>
      </w:r>
    </w:p>
    <w:p w:rsidR="00A84A2A" w:rsidRDefault="00A84A2A" w:rsidP="00A84A2A">
      <w:r>
        <w:t xml:space="preserve">    1847070-Л - абД; 1847071-Л - абД; 1847072-Л - абД</w:t>
      </w:r>
    </w:p>
    <w:p w:rsidR="00A84A2A" w:rsidRDefault="00A84A2A" w:rsidP="00A84A2A">
      <w:r>
        <w:t xml:space="preserve">    Тишина на задней парте! : [сборник рассказов] / А. Цыпкин, В. Гамаюн и К</w:t>
      </w:r>
      <w:r>
        <w:rPr>
          <w:rFonts w:ascii="Cambria Math" w:hAnsi="Cambria Math" w:cs="Cambria Math"/>
        </w:rPr>
        <w:t>⁰</w:t>
      </w:r>
      <w:r>
        <w:t>. - Москва : АСТ, 2021. - 156, [4] c. : цв. ил. - (#школьноприкольно). - На тит. л. и обл.: А. Цыпкин, В. Гамаюн и К*. - Содерж.: Изложение / В. Гамаюн; худож. Ю. Межова; Секреты успешных переговоров / Г. Павлова; худож. Г. Павлова; Деловые люди / А. Зимова; худож. М. Дубич; Школьный спектакль / Н. Щекотилов; худож. А. Миняков; Рейкин, не позорься! / И. Родионов; худож. Т. Муравлёва и др.. - ISBN 978-5-17-136258-4 : 415,58</w:t>
      </w:r>
    </w:p>
    <w:p w:rsidR="00A84A2A" w:rsidRDefault="00A84A2A" w:rsidP="00A84A2A">
      <w:r>
        <w:t xml:space="preserve">    Оглавление: </w:t>
      </w:r>
      <w:hyperlink r:id="rId91" w:history="1">
        <w:r w:rsidR="00D0223D" w:rsidRPr="002C75A9">
          <w:rPr>
            <w:rStyle w:val="a8"/>
          </w:rPr>
          <w:t>http://kitap.tatar.ru/ogl/nlrt/nbrt_obr_2586633.pdf</w:t>
        </w:r>
      </w:hyperlink>
    </w:p>
    <w:p w:rsidR="00D0223D" w:rsidRDefault="00D0223D" w:rsidP="00A84A2A"/>
    <w:p w:rsidR="00A84A2A" w:rsidRDefault="00A84A2A" w:rsidP="00A84A2A"/>
    <w:p w:rsidR="00A84A2A" w:rsidRDefault="00A84A2A" w:rsidP="00A84A2A">
      <w:r>
        <w:t>113. 83.84(4Чеш);   R 56</w:t>
      </w:r>
    </w:p>
    <w:p w:rsidR="00A84A2A" w:rsidRDefault="00A84A2A" w:rsidP="00A84A2A">
      <w:r>
        <w:t xml:space="preserve">    12693 - ио</w:t>
      </w:r>
    </w:p>
    <w:p w:rsidR="00A84A2A" w:rsidRDefault="00A84A2A" w:rsidP="00A84A2A">
      <w:r>
        <w:t xml:space="preserve">    Říha, Bohumil</w:t>
      </w:r>
    </w:p>
    <w:p w:rsidR="00A84A2A" w:rsidRDefault="00A84A2A" w:rsidP="00A84A2A">
      <w:r>
        <w:t>Honzíkova cesta / B. Říha, H. Zmatlíková. - Praha : Československý spisovatel, 1967. - 107 s. : il. : 0,45</w:t>
      </w:r>
    </w:p>
    <w:p w:rsidR="00A84A2A" w:rsidRDefault="00A84A2A" w:rsidP="00A84A2A"/>
    <w:p w:rsidR="00A84A2A" w:rsidRDefault="00A84A2A" w:rsidP="00A84A2A">
      <w:r>
        <w:t>114. 83.0;   В27</w:t>
      </w:r>
    </w:p>
    <w:p w:rsidR="00A84A2A" w:rsidRDefault="00A84A2A" w:rsidP="00A84A2A">
      <w:r>
        <w:t xml:space="preserve">    1856598-Л - кх</w:t>
      </w:r>
    </w:p>
    <w:p w:rsidR="00A84A2A" w:rsidRDefault="00A84A2A" w:rsidP="00A84A2A">
      <w:r>
        <w:t xml:space="preserve">    Веллер, Михаил Иосифович</w:t>
      </w:r>
    </w:p>
    <w:p w:rsidR="00A84A2A" w:rsidRDefault="00A84A2A" w:rsidP="00A84A2A">
      <w:r>
        <w:t>Перпендикуляр / М. Веллер. - Москва : АСТ, 2008. - 348, [2] с : ил.. - ISBN 978-5-17-049887-1 : 189,00</w:t>
      </w:r>
    </w:p>
    <w:p w:rsidR="00A84A2A" w:rsidRDefault="00A84A2A" w:rsidP="00A84A2A">
      <w:r>
        <w:t xml:space="preserve">    Оглавление: </w:t>
      </w:r>
      <w:hyperlink r:id="rId92" w:history="1">
        <w:r w:rsidR="00D0223D" w:rsidRPr="002C75A9">
          <w:rPr>
            <w:rStyle w:val="a8"/>
          </w:rPr>
          <w:t>http://kitap.tatar.ru/ogl/nlrt/nbrt_obr_1718675.pdf</w:t>
        </w:r>
      </w:hyperlink>
    </w:p>
    <w:p w:rsidR="00D0223D" w:rsidRDefault="00D0223D" w:rsidP="00A84A2A"/>
    <w:p w:rsidR="00A84A2A" w:rsidRDefault="00A84A2A" w:rsidP="00A84A2A"/>
    <w:p w:rsidR="00A84A2A" w:rsidRDefault="00A84A2A" w:rsidP="00A84A2A">
      <w:r>
        <w:t>115. 83.3(4);   Л22</w:t>
      </w:r>
    </w:p>
    <w:p w:rsidR="00A84A2A" w:rsidRDefault="00A84A2A" w:rsidP="00A84A2A">
      <w:r>
        <w:t xml:space="preserve">    1855615-Л - кх</w:t>
      </w:r>
    </w:p>
    <w:p w:rsidR="00A84A2A" w:rsidRDefault="00A84A2A" w:rsidP="00A84A2A">
      <w:r>
        <w:t xml:space="preserve">    Лану, Арман</w:t>
      </w:r>
    </w:p>
    <w:p w:rsidR="00A84A2A" w:rsidRDefault="00A84A2A" w:rsidP="00A84A2A">
      <w:r>
        <w:t>Здравствуйте, Эмиль Золя! / Арман Лану; пер. с фр. О. Добровольского, В. Финикова. - Москва : Терра-Terra, 1997. - 493 с. - (Портреты). - Библиогр.: с. 487-491. - Загл. обл.: Золя. - ISBN 5-300-01422-2 : 25800,00</w:t>
      </w:r>
    </w:p>
    <w:p w:rsidR="00A84A2A" w:rsidRDefault="00A84A2A" w:rsidP="00A84A2A">
      <w:r>
        <w:t xml:space="preserve">    Оглавление: </w:t>
      </w:r>
      <w:hyperlink r:id="rId93" w:history="1">
        <w:r w:rsidR="00D0223D" w:rsidRPr="002C75A9">
          <w:rPr>
            <w:rStyle w:val="a8"/>
          </w:rPr>
          <w:t>http://kitap.tatar.ru/ogl/nlrt/nbrt_obr_2481372.pdf</w:t>
        </w:r>
      </w:hyperlink>
    </w:p>
    <w:p w:rsidR="00D0223D" w:rsidRDefault="00D0223D" w:rsidP="00A84A2A"/>
    <w:p w:rsidR="00A84A2A" w:rsidRDefault="00A84A2A" w:rsidP="00A84A2A"/>
    <w:p w:rsidR="00A84A2A" w:rsidRDefault="00A84A2A" w:rsidP="00A84A2A">
      <w:r>
        <w:t>116. 83.3(2=411.2)5;   О-21</w:t>
      </w:r>
    </w:p>
    <w:p w:rsidR="00A84A2A" w:rsidRDefault="00A84A2A" w:rsidP="00A84A2A">
      <w:r>
        <w:t xml:space="preserve">    1854127-Л - од</w:t>
      </w:r>
    </w:p>
    <w:p w:rsidR="00A84A2A" w:rsidRDefault="00A84A2A" w:rsidP="00A84A2A">
      <w:r>
        <w:t xml:space="preserve">    Ободовская, Ирина Михайловна</w:t>
      </w:r>
    </w:p>
    <w:p w:rsidR="00A84A2A" w:rsidRDefault="00A84A2A" w:rsidP="00A84A2A">
      <w:r>
        <w:t>Сестры Гончаровы  : которая из трех? / И. М. Ободовская, М. А. Дементьев. - 2-е изд. - Ростов н/Д : Феникс; Москва : Алгоритм-Книга, 2010. - 285, [2] с. - (Музы Пушкина).. - ISBN 978-5-9265-0761-1. - ISBN 978-5-222-16825-1 : 120,00</w:t>
      </w:r>
    </w:p>
    <w:p w:rsidR="00A84A2A" w:rsidRDefault="00A84A2A" w:rsidP="00A84A2A">
      <w:r>
        <w:t xml:space="preserve">    Оглавление: </w:t>
      </w:r>
      <w:hyperlink r:id="rId94" w:history="1">
        <w:r w:rsidR="00D0223D" w:rsidRPr="002C75A9">
          <w:rPr>
            <w:rStyle w:val="a8"/>
          </w:rPr>
          <w:t>http://kitap.tatar.ru/ogl/nlrt/nbrt_obr_1802088.pdf</w:t>
        </w:r>
      </w:hyperlink>
    </w:p>
    <w:p w:rsidR="00D0223D" w:rsidRDefault="00D0223D" w:rsidP="00A84A2A"/>
    <w:p w:rsidR="00A84A2A" w:rsidRDefault="00A84A2A" w:rsidP="00A84A2A"/>
    <w:p w:rsidR="00A84A2A" w:rsidRDefault="00A84A2A" w:rsidP="00A84A2A">
      <w:r>
        <w:t>117. 83.3(2Рос=Рус6;   Ф15</w:t>
      </w:r>
    </w:p>
    <w:p w:rsidR="00A84A2A" w:rsidRDefault="00A84A2A" w:rsidP="00A84A2A">
      <w:r>
        <w:t xml:space="preserve">    304315-Л - кх</w:t>
      </w:r>
    </w:p>
    <w:p w:rsidR="00A84A2A" w:rsidRDefault="00A84A2A" w:rsidP="00A84A2A">
      <w:r>
        <w:t xml:space="preserve">    Фадеев, Александр</w:t>
      </w:r>
    </w:p>
    <w:p w:rsidR="00A84A2A" w:rsidRDefault="00A84A2A" w:rsidP="00A84A2A">
      <w:r>
        <w:t>...Повесть нашей юности : из писем и воспоминаний / А. Фадеев; биографический очерк, составление и комментарии сост. С. Н. Преображенского. - 3-е изд. - Москва : Детская литература, 1968. - 363 c. : ил. : 1,10</w:t>
      </w:r>
    </w:p>
    <w:p w:rsidR="00A84A2A" w:rsidRDefault="00A84A2A" w:rsidP="00A84A2A"/>
    <w:p w:rsidR="00A84A2A" w:rsidRDefault="00A84A2A" w:rsidP="00A84A2A">
      <w:r>
        <w:t>118. 83.3(2=411.2);   Ф51</w:t>
      </w:r>
    </w:p>
    <w:p w:rsidR="00A84A2A" w:rsidRDefault="00A84A2A" w:rsidP="00A84A2A">
      <w:r>
        <w:t xml:space="preserve">    1849562-Л - кх</w:t>
      </w:r>
    </w:p>
    <w:p w:rsidR="00A84A2A" w:rsidRDefault="00A84A2A" w:rsidP="00A84A2A">
      <w:r>
        <w:t xml:space="preserve">    Филатова, Александра Ильинична</w:t>
      </w:r>
    </w:p>
    <w:p w:rsidR="00A84A2A" w:rsidRDefault="00A84A2A" w:rsidP="00A84A2A">
      <w:r>
        <w:t>Литература и история : избранное / А. И. Филатова; Санкт-Петербургский гуманитарный ун-т профсоюзов; [науч. ред. Ю. В. Зобнин]. - Санкт-Петербург : Издательство СПбГУП, 2008. - 512, [2] с., [1] л. портр.; 21 см. - Библиогр. в подстроч. примеч. - На 4-й с. обл. авт.: Филатова А.И. - проф., д-р филол. наук. - ISBN 978-5-7621-0461-6 : 200,00</w:t>
      </w:r>
    </w:p>
    <w:p w:rsidR="00A84A2A" w:rsidRDefault="00A84A2A" w:rsidP="00A84A2A">
      <w:r>
        <w:t xml:space="preserve">    Оглавление: </w:t>
      </w:r>
      <w:hyperlink r:id="rId95" w:history="1">
        <w:r w:rsidR="00D0223D" w:rsidRPr="002C75A9">
          <w:rPr>
            <w:rStyle w:val="a8"/>
          </w:rPr>
          <w:t>http://kitap.tatar.ru/ogl/nlrt/nbrt_obr_</w:t>
        </w:r>
        <w:r w:rsidR="00D0223D" w:rsidRPr="002C75A9">
          <w:rPr>
            <w:rStyle w:val="a8"/>
            <w:rFonts w:ascii="Tahoma" w:hAnsi="Tahoma" w:cs="Tahoma"/>
            <w:sz w:val="23"/>
            <w:szCs w:val="23"/>
          </w:rPr>
          <w:t>2608984</w:t>
        </w:r>
        <w:r w:rsidR="00D0223D" w:rsidRPr="002C75A9">
          <w:rPr>
            <w:rStyle w:val="a8"/>
          </w:rPr>
          <w:t>.pdf</w:t>
        </w:r>
      </w:hyperlink>
    </w:p>
    <w:p w:rsidR="00D0223D" w:rsidRDefault="00D0223D" w:rsidP="00A84A2A"/>
    <w:p w:rsidR="00A84A2A" w:rsidRDefault="00A84A2A" w:rsidP="00A84A2A"/>
    <w:p w:rsidR="00D13AB8" w:rsidRDefault="00D13AB8" w:rsidP="00A84A2A"/>
    <w:p w:rsidR="00D13AB8" w:rsidRDefault="00D13AB8" w:rsidP="00D13AB8">
      <w:pPr>
        <w:pStyle w:val="1"/>
      </w:pPr>
      <w:r>
        <w:lastRenderedPageBreak/>
        <w:t>Художественная литература. (ББК 84)</w:t>
      </w:r>
    </w:p>
    <w:p w:rsidR="00D13AB8" w:rsidRDefault="00D13AB8" w:rsidP="00D13AB8">
      <w:pPr>
        <w:pStyle w:val="1"/>
      </w:pPr>
    </w:p>
    <w:p w:rsidR="00D13AB8" w:rsidRDefault="00D13AB8" w:rsidP="00D13AB8">
      <w:r>
        <w:t>119. 84(4Фра);   R 74</w:t>
      </w:r>
    </w:p>
    <w:p w:rsidR="00D13AB8" w:rsidRPr="00D0223D" w:rsidRDefault="00D13AB8" w:rsidP="00D13AB8">
      <w:pPr>
        <w:rPr>
          <w:lang w:val="en-US"/>
        </w:rPr>
      </w:pPr>
      <w:r>
        <w:t xml:space="preserve">    </w:t>
      </w:r>
      <w:r w:rsidRPr="00D0223D">
        <w:rPr>
          <w:lang w:val="en-US"/>
        </w:rPr>
        <w:t xml:space="preserve">12561 - </w:t>
      </w:r>
      <w:r>
        <w:t>ио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Rolland, Romain. Jan Kryštof / R. Rolland. - Praha : Odeon, 1966. - I - 640 s. : 0,95</w:t>
      </w:r>
    </w:p>
    <w:p w:rsidR="00D13AB8" w:rsidRPr="00D0223D" w:rsidRDefault="00D13AB8" w:rsidP="00D13AB8">
      <w:pPr>
        <w:rPr>
          <w:lang w:val="en-US"/>
        </w:rPr>
      </w:pP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120. 84(4</w:t>
      </w:r>
      <w:r>
        <w:t>Фра</w:t>
      </w:r>
      <w:r w:rsidRPr="00D0223D">
        <w:rPr>
          <w:lang w:val="en-US"/>
        </w:rPr>
        <w:t>)-44;   R 74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12562 - </w:t>
      </w:r>
      <w:r>
        <w:t>ио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Rolland, Romain. Jan Kryštof / R. Rolland. - Praha : Odeon, 1966. - II - 620 s. : 0,94</w:t>
      </w:r>
    </w:p>
    <w:p w:rsidR="00D13AB8" w:rsidRPr="00D0223D" w:rsidRDefault="00D13AB8" w:rsidP="00D13AB8">
      <w:pPr>
        <w:rPr>
          <w:lang w:val="en-US"/>
        </w:rPr>
      </w:pP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121. 84(4</w:t>
      </w:r>
      <w:r>
        <w:t>Чех</w:t>
      </w:r>
      <w:r w:rsidRPr="00D0223D">
        <w:rPr>
          <w:lang w:val="en-US"/>
        </w:rPr>
        <w:t>);   P 30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12481 - </w:t>
      </w:r>
      <w:r>
        <w:t>ио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Pašek, Mirko. Ebenová karavana / M. Pašek. - Praha : Státní nakladatatelství dětské knihy, 1967. - Svazek 1 - 306 s. : il.. -  : 0,72</w:t>
      </w:r>
    </w:p>
    <w:p w:rsidR="00D13AB8" w:rsidRPr="00D0223D" w:rsidRDefault="00D13AB8" w:rsidP="00D13AB8">
      <w:pPr>
        <w:rPr>
          <w:lang w:val="en-US"/>
        </w:rPr>
      </w:pPr>
    </w:p>
    <w:p w:rsidR="00D13AB8" w:rsidRDefault="00D13AB8" w:rsidP="00D13AB8">
      <w:r>
        <w:t>122. 84(2=411.2)6я43;   Л63</w:t>
      </w:r>
    </w:p>
    <w:p w:rsidR="00D13AB8" w:rsidRDefault="00D13AB8" w:rsidP="00D13AB8">
      <w:r>
        <w:t xml:space="preserve">    1856595-Л - од</w:t>
      </w:r>
    </w:p>
    <w:p w:rsidR="00D13AB8" w:rsidRDefault="00D13AB8" w:rsidP="00D13AB8">
      <w:r>
        <w:t xml:space="preserve">    Лисья Честность : сборник рассказов / составитель Марта Кетро. - Москва : АСТ : Астрель, 2010. - 312 c. - Жена-Лисица /М.Кетро; Голландский самурай /А.Тайц ; Лизина Любовь /Я.Вагнер и др.. - ISBN 978-5-17-064927-3 (АСТ). - ISBN 978-5-271-26742-0 (Астрель) : 174,00</w:t>
      </w:r>
    </w:p>
    <w:p w:rsidR="00D13AB8" w:rsidRDefault="00D13AB8" w:rsidP="00D13AB8">
      <w:r>
        <w:t xml:space="preserve">    Оглавление: </w:t>
      </w:r>
      <w:hyperlink r:id="rId96" w:history="1">
        <w:r w:rsidR="00D0223D" w:rsidRPr="002C75A9">
          <w:rPr>
            <w:rStyle w:val="a8"/>
          </w:rPr>
          <w:t>http://kitap.tatar.ru/ogl/nlrt/nbrt_obr_2134117.pdf</w:t>
        </w:r>
      </w:hyperlink>
    </w:p>
    <w:p w:rsidR="00D0223D" w:rsidRDefault="00D0223D" w:rsidP="00D13AB8"/>
    <w:p w:rsidR="00D13AB8" w:rsidRDefault="00D13AB8" w:rsidP="00D13AB8"/>
    <w:p w:rsidR="00D13AB8" w:rsidRDefault="00D13AB8" w:rsidP="00D13AB8">
      <w:r>
        <w:t>123. 84(2=411.2)6я43;   М29</w:t>
      </w:r>
    </w:p>
    <w:p w:rsidR="00D13AB8" w:rsidRDefault="00D13AB8" w:rsidP="00D13AB8">
      <w:r>
        <w:t xml:space="preserve">    1856594-Л - од</w:t>
      </w:r>
    </w:p>
    <w:p w:rsidR="00D13AB8" w:rsidRDefault="00D13AB8" w:rsidP="00D13AB8">
      <w:r>
        <w:t xml:space="preserve">    Мартовские коты : [сборник рассказов] / сост. М. Кетро; ил. О. Мосаловой. - Москва : АСТ : АСТ МОСКВА, 2009. - 187, [2] с. : ил.; 21. - Содерж.: Божья рукавичка / Марта Кетро; Гадина; Львиное сердце / Глория Му; Праката. Миня зовут Турецкий / Сергей Малеванный; Мостопоезд / Евгения Доброва; День медика / Улья Нова [и др.]. - ISBN 978-5-17-053984-0 АСТ. - ISBN 978-5-9713-9750-2 АСТ МОСКВА : 190,00</w:t>
      </w:r>
    </w:p>
    <w:p w:rsidR="00D13AB8" w:rsidRDefault="00D13AB8" w:rsidP="00D13AB8">
      <w:r>
        <w:t xml:space="preserve">    Оглавление: </w:t>
      </w:r>
      <w:hyperlink r:id="rId97" w:history="1">
        <w:r w:rsidR="00D0223D" w:rsidRPr="002C75A9">
          <w:rPr>
            <w:rStyle w:val="a8"/>
          </w:rPr>
          <w:t>http://kitap.tatar.ru/ogl/nlrt/nbrt_obr_2620987.pdf</w:t>
        </w:r>
      </w:hyperlink>
    </w:p>
    <w:p w:rsidR="00D0223D" w:rsidRDefault="00D0223D" w:rsidP="00D13AB8"/>
    <w:p w:rsidR="00D13AB8" w:rsidRDefault="00D13AB8" w:rsidP="00D13AB8"/>
    <w:p w:rsidR="00D13AB8" w:rsidRDefault="00D13AB8" w:rsidP="00D13AB8">
      <w:r>
        <w:t>124. 84(2=411.2)6;   К17</w:t>
      </w:r>
    </w:p>
    <w:p w:rsidR="00D13AB8" w:rsidRDefault="00D13AB8" w:rsidP="00D13AB8">
      <w:r>
        <w:t xml:space="preserve">    1855091-Л - нк; 1855092-Л - нк; 1855093-Л - нк</w:t>
      </w:r>
    </w:p>
    <w:p w:rsidR="00D13AB8" w:rsidRDefault="00D13AB8" w:rsidP="00D13AB8">
      <w:r>
        <w:t xml:space="preserve">    Калитка / [сост. Э. Р. Учаров; под ред. Г. И. Булатовой; под общ. ред. Р. Н. Исмагиловой]. - Казань, 2016-. - (Казанское литературное кафе).. - Вып. 3/2018 :  Поэзия. - 2018. - 63 c. : 100,00</w:t>
      </w:r>
    </w:p>
    <w:p w:rsidR="00D13AB8" w:rsidRDefault="00D13AB8" w:rsidP="00D13AB8">
      <w:r>
        <w:t xml:space="preserve">    Оглавление: </w:t>
      </w:r>
      <w:hyperlink r:id="rId98" w:history="1">
        <w:r w:rsidR="00D0223D" w:rsidRPr="002C75A9">
          <w:rPr>
            <w:rStyle w:val="a8"/>
          </w:rPr>
          <w:t>http://kitap.tatar.ru/ogl/nlrt/nbrt_obr_2619298.pdf</w:t>
        </w:r>
      </w:hyperlink>
    </w:p>
    <w:p w:rsidR="00D0223D" w:rsidRDefault="00D0223D" w:rsidP="00D13AB8"/>
    <w:p w:rsidR="00D13AB8" w:rsidRDefault="00D13AB8" w:rsidP="00D13AB8"/>
    <w:p w:rsidR="00D13AB8" w:rsidRDefault="00D13AB8" w:rsidP="00D13AB8">
      <w:r>
        <w:t>125. 84(2=411.2)6;   К17</w:t>
      </w:r>
    </w:p>
    <w:p w:rsidR="00D13AB8" w:rsidRDefault="00D13AB8" w:rsidP="00D13AB8">
      <w:r>
        <w:t xml:space="preserve">    1855088-Л - нк; 1855089-Л - нк; 1855090-Л - нк</w:t>
      </w:r>
    </w:p>
    <w:p w:rsidR="00D13AB8" w:rsidRDefault="00D13AB8" w:rsidP="00D13AB8">
      <w:r>
        <w:t xml:space="preserve">    Калитка / [сост. Э. Р. Учаров; под ред. Г. И. Булатовой; под общ. ред. Р. Н. Исмагиловой]. - Казань, 2016-. - (Казанское литературное кафе).. - Вып. 2/2017 :  Проза. - 2017. - 71 c. : 100,00</w:t>
      </w:r>
    </w:p>
    <w:p w:rsidR="00D13AB8" w:rsidRDefault="00D13AB8" w:rsidP="00D13AB8">
      <w:r>
        <w:t xml:space="preserve">    Оглавление: </w:t>
      </w:r>
      <w:hyperlink r:id="rId99" w:history="1">
        <w:r w:rsidR="00D0223D" w:rsidRPr="002C75A9">
          <w:rPr>
            <w:rStyle w:val="a8"/>
          </w:rPr>
          <w:t>http://kitap.tatar.ru/ogl/nlrt/nbrt_obr_2619294.pdf</w:t>
        </w:r>
      </w:hyperlink>
    </w:p>
    <w:p w:rsidR="00D0223D" w:rsidRDefault="00D0223D" w:rsidP="00D13AB8"/>
    <w:p w:rsidR="00D13AB8" w:rsidRDefault="00D13AB8" w:rsidP="00D13AB8"/>
    <w:p w:rsidR="00D13AB8" w:rsidRDefault="00D13AB8" w:rsidP="00D13AB8">
      <w:r>
        <w:lastRenderedPageBreak/>
        <w:t>126. 84(4Пол);   O 52</w:t>
      </w:r>
    </w:p>
    <w:p w:rsidR="00D13AB8" w:rsidRDefault="00D13AB8" w:rsidP="00D13AB8">
      <w:r>
        <w:t xml:space="preserve">    14425 - ио</w:t>
      </w:r>
    </w:p>
    <w:p w:rsidR="00D13AB8" w:rsidRDefault="00D13AB8" w:rsidP="00D13AB8">
      <w:r>
        <w:t xml:space="preserve">    Omiljanowicz, Aleksander</w:t>
      </w:r>
    </w:p>
    <w:p w:rsidR="00D13AB8" w:rsidRDefault="00D13AB8" w:rsidP="00D13AB8">
      <w:r>
        <w:t>Duch Białowieży / A. Omiljanowicz. - Lublin : Wydawnictwo Lubelskie, 1971. - 344 s. : 0,00</w:t>
      </w:r>
    </w:p>
    <w:p w:rsidR="00D13AB8" w:rsidRDefault="00D13AB8" w:rsidP="00D13AB8"/>
    <w:p w:rsidR="00D13AB8" w:rsidRDefault="00D13AB8" w:rsidP="00D13AB8">
      <w:r>
        <w:t>127. 84(4Пол);   O 82</w:t>
      </w:r>
    </w:p>
    <w:p w:rsidR="00D13AB8" w:rsidRDefault="00D13AB8" w:rsidP="00D13AB8">
      <w:r>
        <w:t xml:space="preserve">    14832 - ио</w:t>
      </w:r>
    </w:p>
    <w:p w:rsidR="00D13AB8" w:rsidRDefault="00D13AB8" w:rsidP="00D13AB8">
      <w:r>
        <w:t xml:space="preserve">    Orzeszkowa, Eliza</w:t>
      </w:r>
    </w:p>
    <w:p w:rsidR="00D13AB8" w:rsidRDefault="00D13AB8" w:rsidP="00D13AB8">
      <w:r>
        <w:t>Cham / E. Orzeszkowa. - Warszawa : Czytelnik, 1973. - 228 s. : 0,90</w:t>
      </w:r>
    </w:p>
    <w:p w:rsidR="00D13AB8" w:rsidRDefault="00D13AB8" w:rsidP="00D13AB8"/>
    <w:p w:rsidR="00D13AB8" w:rsidRDefault="00D13AB8" w:rsidP="00D13AB8">
      <w:r>
        <w:t>128. 84(4Пол);   O 82</w:t>
      </w:r>
    </w:p>
    <w:p w:rsidR="00D13AB8" w:rsidRDefault="00D13AB8" w:rsidP="00D13AB8">
      <w:r>
        <w:t xml:space="preserve">    14946 - ио</w:t>
      </w:r>
    </w:p>
    <w:p w:rsidR="00D13AB8" w:rsidRDefault="00D13AB8" w:rsidP="00D13AB8">
      <w:r>
        <w:t xml:space="preserve">    Orzeszkowa, Eliza</w:t>
      </w:r>
    </w:p>
    <w:p w:rsidR="00D13AB8" w:rsidRDefault="00D13AB8" w:rsidP="00D13AB8">
      <w:r>
        <w:t>Meir Ezofowicz / E. Orzeszkowa; posłowiem opatrzył J. Krzyzanowski ; il. M. E. Andriolli. - Warszawa : Czytelnik, 1973. - 448 s. : il. : 0,00</w:t>
      </w:r>
    </w:p>
    <w:p w:rsidR="00D13AB8" w:rsidRDefault="00D13AB8" w:rsidP="00D13AB8"/>
    <w:p w:rsidR="00D13AB8" w:rsidRDefault="00D13AB8" w:rsidP="00D13AB8">
      <w:r>
        <w:t>129. 84(4Пол);   O 82</w:t>
      </w:r>
    </w:p>
    <w:p w:rsidR="00D13AB8" w:rsidRDefault="00D13AB8" w:rsidP="00D13AB8">
      <w:r>
        <w:t xml:space="preserve">    14903 - ио</w:t>
      </w:r>
    </w:p>
    <w:p w:rsidR="00D13AB8" w:rsidRDefault="00D13AB8" w:rsidP="00D13AB8">
      <w:r>
        <w:t xml:space="preserve">    Orzeszkowa, Eliza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Opowiadania / E. Orzeszkowa. - Warszawa : Czytelnik, 1971. - 484 s. : 1,44</w:t>
      </w:r>
    </w:p>
    <w:p w:rsidR="00D13AB8" w:rsidRPr="00D0223D" w:rsidRDefault="00D13AB8" w:rsidP="00D13AB8">
      <w:pPr>
        <w:rPr>
          <w:lang w:val="en-US"/>
        </w:rPr>
      </w:pP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130. 84(4</w:t>
      </w:r>
      <w:r>
        <w:t>Пол</w:t>
      </w:r>
      <w:r w:rsidRPr="00D0223D">
        <w:rPr>
          <w:lang w:val="en-US"/>
        </w:rPr>
        <w:t>);   O 82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13766 - </w:t>
      </w:r>
      <w:r>
        <w:t>ио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Orzeszkowa, Eliza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Opowiadania / E. Orzeszkowa. - Warszawa : Czytelnik, 1967. - 285 s. : 0,43</w:t>
      </w:r>
    </w:p>
    <w:p w:rsidR="00D13AB8" w:rsidRPr="00D0223D" w:rsidRDefault="00D13AB8" w:rsidP="00D13AB8">
      <w:pPr>
        <w:rPr>
          <w:lang w:val="en-US"/>
        </w:rPr>
      </w:pP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131. 84(4</w:t>
      </w:r>
      <w:r>
        <w:t>Чея</w:t>
      </w:r>
      <w:r w:rsidRPr="00D0223D">
        <w:rPr>
          <w:lang w:val="en-US"/>
        </w:rPr>
        <w:t>);   P 30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 - </w:t>
      </w:r>
      <w:r>
        <w:t>ио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Pašek, Mirko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Ebenová karavana / M. Pašek. - Praha : Státní nakladatatelství dětské knihy, 1967 : 0</w:t>
      </w:r>
    </w:p>
    <w:p w:rsidR="00D13AB8" w:rsidRPr="00D0223D" w:rsidRDefault="00D13AB8" w:rsidP="00D13AB8">
      <w:pPr>
        <w:rPr>
          <w:lang w:val="en-US"/>
        </w:rPr>
      </w:pP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132. 84(4</w:t>
      </w:r>
      <w:r>
        <w:t>Чеш</w:t>
      </w:r>
      <w:r w:rsidRPr="00D0223D">
        <w:rPr>
          <w:lang w:val="en-US"/>
        </w:rPr>
        <w:t>);   P 30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12494 - </w:t>
      </w:r>
      <w:r>
        <w:t>ио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Pašek, Mirko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Sto dvacet krásek / M. Pašek. - Praha : </w:t>
      </w:r>
      <w:r>
        <w:t>Б</w:t>
      </w:r>
      <w:r w:rsidRPr="00D0223D">
        <w:rPr>
          <w:lang w:val="en-US"/>
        </w:rPr>
        <w:t xml:space="preserve">. </w:t>
      </w:r>
      <w:r>
        <w:t>и</w:t>
      </w:r>
      <w:r w:rsidRPr="00D0223D">
        <w:rPr>
          <w:lang w:val="en-US"/>
        </w:rPr>
        <w:t>. , 1967. - 307 s. : 0,65</w:t>
      </w:r>
    </w:p>
    <w:p w:rsidR="00D13AB8" w:rsidRPr="00D0223D" w:rsidRDefault="00D13AB8" w:rsidP="00D13AB8">
      <w:pPr>
        <w:rPr>
          <w:lang w:val="en-US"/>
        </w:rPr>
      </w:pP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133. 84(4</w:t>
      </w:r>
      <w:r>
        <w:t>Чеш</w:t>
      </w:r>
      <w:r w:rsidRPr="00D0223D">
        <w:rPr>
          <w:lang w:val="en-US"/>
        </w:rPr>
        <w:t>);   P 36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16240 - </w:t>
      </w:r>
      <w:r>
        <w:t>ио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Pecháček, Jaroslav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Kalich a půlměsíc / J. Pecháček. - Praha : Albatros, 1977. - 248 s. : 1,22</w:t>
      </w:r>
    </w:p>
    <w:p w:rsidR="00D13AB8" w:rsidRPr="00D0223D" w:rsidRDefault="00D13AB8" w:rsidP="00D13AB8">
      <w:pPr>
        <w:rPr>
          <w:lang w:val="en-US"/>
        </w:rPr>
      </w:pP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134. 84(4</w:t>
      </w:r>
      <w:r>
        <w:t>Чеш</w:t>
      </w:r>
      <w:r w:rsidRPr="00D0223D">
        <w:rPr>
          <w:lang w:val="en-US"/>
        </w:rPr>
        <w:t>);   P 36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13285 - </w:t>
      </w:r>
      <w:r>
        <w:t>ио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Pecháčková, Františka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Přítelkyně / F. Pecháčková. - Praha : Československý spisovatel, 1968. - 178 s. : 0,00</w:t>
      </w:r>
    </w:p>
    <w:p w:rsidR="00D13AB8" w:rsidRPr="00D0223D" w:rsidRDefault="00D13AB8" w:rsidP="00D13AB8">
      <w:pPr>
        <w:rPr>
          <w:lang w:val="en-US"/>
        </w:rPr>
      </w:pP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135. 84(4</w:t>
      </w:r>
      <w:r>
        <w:t>Фра</w:t>
      </w:r>
      <w:r w:rsidRPr="00D0223D">
        <w:rPr>
          <w:lang w:val="en-US"/>
        </w:rPr>
        <w:t>);   R 74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12561 - </w:t>
      </w:r>
      <w:r>
        <w:t>ио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Rolland, Romain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Jan Kryštof / R. Rolland. - Praha : Odeon, 1966 : 0,00</w:t>
      </w:r>
    </w:p>
    <w:p w:rsidR="00D13AB8" w:rsidRPr="00D0223D" w:rsidRDefault="00D13AB8" w:rsidP="00D13AB8">
      <w:pPr>
        <w:rPr>
          <w:lang w:val="en-US"/>
        </w:rPr>
      </w:pP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136. 84(4</w:t>
      </w:r>
      <w:r>
        <w:t>Чеш</w:t>
      </w:r>
      <w:r w:rsidRPr="00D0223D">
        <w:rPr>
          <w:lang w:val="en-US"/>
        </w:rPr>
        <w:t>);   S 31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lastRenderedPageBreak/>
        <w:t xml:space="preserve">    12699 - </w:t>
      </w:r>
      <w:r>
        <w:t>ио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Scheinpflugová, Olga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Balada z Karlína / O. Scheinpflugová. - </w:t>
      </w:r>
      <w:r>
        <w:t>Б</w:t>
      </w:r>
      <w:r w:rsidRPr="00D0223D">
        <w:rPr>
          <w:lang w:val="en-US"/>
        </w:rPr>
        <w:t xml:space="preserve">. </w:t>
      </w:r>
      <w:r>
        <w:t>м</w:t>
      </w:r>
      <w:r w:rsidRPr="00D0223D">
        <w:rPr>
          <w:lang w:val="en-US"/>
        </w:rPr>
        <w:t>. : Čskoslovenský spisovatel, 1967. - 124 s. : 0,27</w:t>
      </w:r>
    </w:p>
    <w:p w:rsidR="00D13AB8" w:rsidRPr="00D0223D" w:rsidRDefault="00D13AB8" w:rsidP="00D13AB8">
      <w:pPr>
        <w:rPr>
          <w:lang w:val="en-US"/>
        </w:rPr>
      </w:pP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137. 84(4</w:t>
      </w:r>
      <w:r>
        <w:t>Бел</w:t>
      </w:r>
      <w:r w:rsidRPr="00D0223D">
        <w:rPr>
          <w:lang w:val="en-US"/>
        </w:rPr>
        <w:t>);   S 61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15901 - </w:t>
      </w:r>
      <w:r>
        <w:t>ио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Simenon, Georges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Kot / G. Simenon; Przełožyła I. Szymańska. - Warszawa : Państwowy Institut wydawniczy, 1976. - 144 s. : 0,00</w:t>
      </w:r>
    </w:p>
    <w:p w:rsidR="00D13AB8" w:rsidRPr="00D0223D" w:rsidRDefault="00D13AB8" w:rsidP="00D13AB8">
      <w:pPr>
        <w:rPr>
          <w:lang w:val="en-US"/>
        </w:rPr>
      </w:pP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>138. 84(7</w:t>
      </w:r>
      <w:r>
        <w:t>Сое</w:t>
      </w:r>
      <w:r w:rsidRPr="00D0223D">
        <w:rPr>
          <w:lang w:val="en-US"/>
        </w:rPr>
        <w:t>);   Z61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1852298-</w:t>
      </w:r>
      <w:r>
        <w:t>И</w:t>
      </w:r>
      <w:r w:rsidRPr="00D0223D">
        <w:rPr>
          <w:lang w:val="en-US"/>
        </w:rPr>
        <w:t xml:space="preserve"> - </w:t>
      </w:r>
      <w:r>
        <w:t>од</w:t>
      </w:r>
    </w:p>
    <w:p w:rsidR="00D13AB8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    Zevin, Gabrielle</w:t>
      </w:r>
    </w:p>
    <w:p w:rsidR="00353634" w:rsidRPr="00D0223D" w:rsidRDefault="00D13AB8" w:rsidP="00D13AB8">
      <w:pPr>
        <w:rPr>
          <w:lang w:val="en-US"/>
        </w:rPr>
      </w:pPr>
      <w:r w:rsidRPr="00D0223D">
        <w:rPr>
          <w:lang w:val="en-US"/>
        </w:rPr>
        <w:t xml:space="preserve">Memoirs of a teenage amnesiac / G. Zevin. - London : Bloomsbury, 2007. - 272 p. - </w:t>
      </w:r>
      <w:r>
        <w:t>Текст</w:t>
      </w:r>
      <w:r w:rsidRPr="00D0223D">
        <w:rPr>
          <w:lang w:val="en-US"/>
        </w:rPr>
        <w:t xml:space="preserve"> </w:t>
      </w:r>
      <w:r>
        <w:t>на</w:t>
      </w:r>
      <w:r w:rsidRPr="00D0223D">
        <w:rPr>
          <w:lang w:val="en-US"/>
        </w:rPr>
        <w:t xml:space="preserve"> </w:t>
      </w:r>
      <w:r>
        <w:t>англ</w:t>
      </w:r>
      <w:r w:rsidRPr="00D0223D">
        <w:rPr>
          <w:lang w:val="en-US"/>
        </w:rPr>
        <w:t xml:space="preserve">. </w:t>
      </w:r>
      <w:r>
        <w:t>яз</w:t>
      </w:r>
      <w:r w:rsidRPr="00D0223D">
        <w:rPr>
          <w:lang w:val="en-US"/>
        </w:rPr>
        <w:t>.. - ISBN 978-0-7475-9165-8 : 500,00</w:t>
      </w:r>
    </w:p>
    <w:p w:rsidR="00353634" w:rsidRDefault="00353634" w:rsidP="00D13AB8">
      <w:r w:rsidRPr="00D0223D">
        <w:t xml:space="preserve">    </w:t>
      </w:r>
      <w:r>
        <w:t xml:space="preserve">Оглавление: </w:t>
      </w:r>
      <w:hyperlink r:id="rId100" w:history="1">
        <w:r w:rsidR="00D0223D" w:rsidRPr="002C75A9">
          <w:rPr>
            <w:rStyle w:val="a8"/>
          </w:rPr>
          <w:t>http://kitap.tatar.ru/ogl/nlrt/nbrt_obr_2618319.pdf</w:t>
        </w:r>
      </w:hyperlink>
    </w:p>
    <w:p w:rsidR="00D0223D" w:rsidRDefault="00D0223D" w:rsidP="00D13AB8"/>
    <w:p w:rsidR="00353634" w:rsidRDefault="00353634" w:rsidP="00D13AB8"/>
    <w:p w:rsidR="00353634" w:rsidRDefault="00353634" w:rsidP="00353634">
      <w:r>
        <w:t>139. 84(2=411.2)6-445.7;   А44</w:t>
      </w:r>
    </w:p>
    <w:p w:rsidR="00353634" w:rsidRDefault="00353634" w:rsidP="00353634">
      <w:r>
        <w:t xml:space="preserve">    1856629-Л - од</w:t>
      </w:r>
    </w:p>
    <w:p w:rsidR="00353634" w:rsidRDefault="00353634" w:rsidP="00353634">
      <w:r>
        <w:t xml:space="preserve">    Акунин, Борис</w:t>
      </w:r>
    </w:p>
    <w:p w:rsidR="00353634" w:rsidRDefault="00353634" w:rsidP="00353634">
      <w:r>
        <w:t>Алмазная колесница : роман в 2 книгах / Борис Акунин. - 2-е изд., испр. - Москва : Захаров, 2004. - 715 с. - Содерж.: Кн. 1: Ловец стрекоз; Кн. 2: Между строк. - ISBN 5-8159-0388-4 : 638,00</w:t>
      </w:r>
    </w:p>
    <w:p w:rsidR="00353634" w:rsidRDefault="00353634" w:rsidP="00353634">
      <w:r>
        <w:t xml:space="preserve">    Оглавление: </w:t>
      </w:r>
      <w:hyperlink r:id="rId101" w:history="1">
        <w:r w:rsidR="00D0223D" w:rsidRPr="002C75A9">
          <w:rPr>
            <w:rStyle w:val="a8"/>
          </w:rPr>
          <w:t>http://kitap.tatar.ru/ogl/nlrt/nbrt_obr_1817344.pdf</w:t>
        </w:r>
      </w:hyperlink>
    </w:p>
    <w:p w:rsidR="00D0223D" w:rsidRDefault="00D0223D" w:rsidP="00353634"/>
    <w:p w:rsidR="00353634" w:rsidRDefault="00353634" w:rsidP="00353634"/>
    <w:p w:rsidR="00353634" w:rsidRDefault="00353634" w:rsidP="00353634">
      <w:r>
        <w:t>140. 84(4Фин)-445.1;   А93</w:t>
      </w:r>
    </w:p>
    <w:p w:rsidR="00353634" w:rsidRDefault="00353634" w:rsidP="00353634">
      <w:r>
        <w:t xml:space="preserve">    1855625-Л - од</w:t>
      </w:r>
    </w:p>
    <w:p w:rsidR="00353634" w:rsidRDefault="00353634" w:rsidP="00353634">
      <w:r>
        <w:t xml:space="preserve">    Ауэр, Илкка</w:t>
      </w:r>
    </w:p>
    <w:p w:rsidR="00353634" w:rsidRDefault="00353634" w:rsidP="00353634">
      <w:r>
        <w:t>Проклятие ледяной горы : роман / Илкка Ауэр, Антти Джокинен; пер. с фин. Е. Богданова. - Москва : АСТ, 2014. - 349 c. - (Битвы за престол).. - ISBN 978-5-17-079283-2 (АСТ) : 300,00</w:t>
      </w:r>
    </w:p>
    <w:p w:rsidR="00353634" w:rsidRDefault="00353634" w:rsidP="00353634"/>
    <w:p w:rsidR="00353634" w:rsidRDefault="00353634" w:rsidP="00353634">
      <w:r>
        <w:t>141. 84(4Вел);   В48</w:t>
      </w:r>
    </w:p>
    <w:p w:rsidR="00353634" w:rsidRDefault="00353634" w:rsidP="00353634">
      <w:r>
        <w:t xml:space="preserve">    1856587-Л - од</w:t>
      </w:r>
    </w:p>
    <w:p w:rsidR="00353634" w:rsidRDefault="00353634" w:rsidP="00353634">
      <w:r>
        <w:t xml:space="preserve">    Виндзор, Валери</w:t>
      </w:r>
    </w:p>
    <w:p w:rsidR="00353634" w:rsidRDefault="00353634" w:rsidP="00353634">
      <w:r>
        <w:t>Лгунья : роман / В. Виндзор; пер. с англ. Д. Крупской. - Санкт-Петербург : Амфора, 2004. - 350 с.. - ISBN 5-94278-519-8 : 134,00</w:t>
      </w:r>
    </w:p>
    <w:p w:rsidR="00353634" w:rsidRDefault="00353634" w:rsidP="00353634"/>
    <w:p w:rsidR="00353634" w:rsidRDefault="00353634" w:rsidP="00353634">
      <w:r>
        <w:t>142. 84(4Пол);   В55</w:t>
      </w:r>
    </w:p>
    <w:p w:rsidR="00353634" w:rsidRDefault="00353634" w:rsidP="00353634">
      <w:r>
        <w:t xml:space="preserve">    1856610-Л - аб</w:t>
      </w:r>
    </w:p>
    <w:p w:rsidR="00353634" w:rsidRDefault="00353634" w:rsidP="00353634">
      <w:r>
        <w:t xml:space="preserve">    Вишневский, Януш Леон</w:t>
      </w:r>
    </w:p>
    <w:p w:rsidR="00353634" w:rsidRDefault="00353634" w:rsidP="00353634">
      <w:r>
        <w:t>Одиночество в Сети : [роман] / Януш Леон Вишневский; [пер. с пол.  Л. Цывьяна]. - Москва : АСТ, 2017. - 448 c. - (Януш Вишневский: о самом сокровенном).. - ISBN 978-5-17-102070-5 : 511,00</w:t>
      </w:r>
    </w:p>
    <w:p w:rsidR="00353634" w:rsidRDefault="00353634" w:rsidP="00353634"/>
    <w:p w:rsidR="00353634" w:rsidRDefault="00353634" w:rsidP="00353634">
      <w:r>
        <w:t xml:space="preserve">143. ;   </w:t>
      </w:r>
    </w:p>
    <w:p w:rsidR="00353634" w:rsidRDefault="00353634" w:rsidP="00353634">
      <w:r>
        <w:t xml:space="preserve">     - ; 309782-Л - кх</w:t>
      </w:r>
    </w:p>
    <w:p w:rsidR="00353634" w:rsidRDefault="00353634" w:rsidP="00353634">
      <w:r>
        <w:t xml:space="preserve">    Гафуров, Вали</w:t>
      </w:r>
    </w:p>
    <w:p w:rsidR="00353634" w:rsidRDefault="00353634" w:rsidP="00353634">
      <w:r>
        <w:t>Роман , написанный иглой : Пер. с узбек. / В. Гафуров. - Ташкент : Худ. лит. им. Гафура Гуляма, 1968. - 232с.</w:t>
      </w:r>
    </w:p>
    <w:p w:rsidR="00353634" w:rsidRDefault="00353634" w:rsidP="00353634"/>
    <w:p w:rsidR="00353634" w:rsidRDefault="00353634" w:rsidP="00353634">
      <w:r>
        <w:t>144. 84(4Вел)-445.1;   Г29</w:t>
      </w:r>
    </w:p>
    <w:p w:rsidR="00353634" w:rsidRDefault="00353634" w:rsidP="00353634">
      <w:r>
        <w:t xml:space="preserve">    1854135-Л - аб</w:t>
      </w:r>
    </w:p>
    <w:p w:rsidR="00353634" w:rsidRDefault="00353634" w:rsidP="00353634">
      <w:r>
        <w:t xml:space="preserve">    Гейман, Нил</w:t>
      </w:r>
    </w:p>
    <w:p w:rsidR="00353634" w:rsidRDefault="00353634" w:rsidP="00353634">
      <w:r>
        <w:t>Океан в конце дороги : [роман] / Нил Гейман; [пер. с англ. В. А. Нуриева]. - Москва : АСТ, 2015. - 288 с. - (Миры Нила Геймана).. - ISBN 978-5-17-084302-2 : 200,00</w:t>
      </w:r>
    </w:p>
    <w:p w:rsidR="00353634" w:rsidRDefault="00353634" w:rsidP="00353634"/>
    <w:p w:rsidR="00353634" w:rsidRDefault="00353634" w:rsidP="00353634">
      <w:r>
        <w:t>145. 84(2=411.2)6;   Г71</w:t>
      </w:r>
    </w:p>
    <w:p w:rsidR="00353634" w:rsidRDefault="00353634" w:rsidP="00353634">
      <w:r>
        <w:t xml:space="preserve">    1855613-Л - од</w:t>
      </w:r>
    </w:p>
    <w:p w:rsidR="00353634" w:rsidRDefault="00353634" w:rsidP="00353634">
      <w:r>
        <w:t xml:space="preserve">    Горький, Максим</w:t>
      </w:r>
    </w:p>
    <w:p w:rsidR="00353634" w:rsidRDefault="00353634" w:rsidP="00353634">
      <w:r>
        <w:t>На дне : пьесы, рассказы / Максим Горький. - Санкт-Петербург : Азбука-Аттикус : Азбука, 2016. - 413, [1] c. - (Мировая классика). - Содерж.: Мещане : пьеса; Дачники : пьеса; Макар Чудра : рассказ; Челкаш : рассказ; Песня о Соколе : рассказ. - ISBN 978-5-389-11497-5 : 380,00</w:t>
      </w:r>
    </w:p>
    <w:p w:rsidR="00353634" w:rsidRDefault="00353634" w:rsidP="00353634">
      <w:r>
        <w:t xml:space="preserve">    Оглавление: </w:t>
      </w:r>
      <w:hyperlink r:id="rId102" w:history="1">
        <w:r w:rsidR="00D0223D" w:rsidRPr="002C75A9">
          <w:rPr>
            <w:rStyle w:val="a8"/>
          </w:rPr>
          <w:t>http://kitap.tatar.ru/ogl/nlrt/nbrt_obr_2621004.pdf</w:t>
        </w:r>
      </w:hyperlink>
    </w:p>
    <w:p w:rsidR="00D0223D" w:rsidRDefault="00D0223D" w:rsidP="00353634"/>
    <w:p w:rsidR="00353634" w:rsidRDefault="00353634" w:rsidP="00353634"/>
    <w:p w:rsidR="00353634" w:rsidRDefault="00353634" w:rsidP="00353634">
      <w:r>
        <w:t>146. 84(2=411.2)6;   И20</w:t>
      </w:r>
    </w:p>
    <w:p w:rsidR="00353634" w:rsidRDefault="00353634" w:rsidP="00353634">
      <w:r>
        <w:t xml:space="preserve">    1855587-Л - аб</w:t>
      </w:r>
    </w:p>
    <w:p w:rsidR="00353634" w:rsidRDefault="00353634" w:rsidP="00353634">
      <w:r>
        <w:t xml:space="preserve">    Иванов, Алексей Викторович</w:t>
      </w:r>
    </w:p>
    <w:p w:rsidR="00353634" w:rsidRDefault="00353634" w:rsidP="00353634">
      <w:r>
        <w:t>Географ глобус пропил : роман / Алексей Иванов. - Москва : АСТ : Редакция Елены Шубиной, 2016. - 443, [3] c. - (Проза Алексея Иванова).. - ISBN 978-5-17-081363-6 : 360,00</w:t>
      </w:r>
    </w:p>
    <w:p w:rsidR="00353634" w:rsidRDefault="00353634" w:rsidP="00353634">
      <w:r>
        <w:t xml:space="preserve">    Оглавление: </w:t>
      </w:r>
      <w:hyperlink r:id="rId103" w:history="1">
        <w:r w:rsidR="00D0223D" w:rsidRPr="002C75A9">
          <w:rPr>
            <w:rStyle w:val="a8"/>
          </w:rPr>
          <w:t>http://kitap.tatar.ru/ogl/nlrt/nbrt_obr_2240897.pdf</w:t>
        </w:r>
      </w:hyperlink>
    </w:p>
    <w:p w:rsidR="00D0223D" w:rsidRDefault="00D0223D" w:rsidP="00353634"/>
    <w:p w:rsidR="00353634" w:rsidRDefault="00353634" w:rsidP="00353634"/>
    <w:p w:rsidR="00353634" w:rsidRDefault="00353634" w:rsidP="00353634">
      <w:r>
        <w:t>147. 84(2=411.2)6;   И20</w:t>
      </w:r>
    </w:p>
    <w:p w:rsidR="00353634" w:rsidRDefault="00353634" w:rsidP="00353634">
      <w:r>
        <w:t xml:space="preserve">    1856520-Л - аб; 1855656-Л - аб</w:t>
      </w:r>
    </w:p>
    <w:p w:rsidR="00353634" w:rsidRDefault="00353634" w:rsidP="00353634">
      <w:r>
        <w:t xml:space="preserve">    Иванов, Алексей Викторович</w:t>
      </w:r>
    </w:p>
    <w:p w:rsidR="00353634" w:rsidRDefault="00353634" w:rsidP="00353634">
      <w:r>
        <w:t>Общага-на-Крови : роман / А. В. Иванов. - Москва : АСТ : Редакция Елены Шубиной, 2019. - 352 c.. - ISBN 978-5-17-094379-1. - ISBN 978-5-17-113814-1 : 350,00</w:t>
      </w:r>
    </w:p>
    <w:p w:rsidR="00353634" w:rsidRDefault="00353634" w:rsidP="00353634"/>
    <w:p w:rsidR="00353634" w:rsidRDefault="00353634" w:rsidP="00353634">
      <w:r>
        <w:t>148. 84(4Вел);   И30</w:t>
      </w:r>
    </w:p>
    <w:p w:rsidR="00353634" w:rsidRDefault="00353634" w:rsidP="00353634">
      <w:r>
        <w:t xml:space="preserve">    1855603-Л - аб</w:t>
      </w:r>
    </w:p>
    <w:p w:rsidR="00353634" w:rsidRDefault="00353634" w:rsidP="00353634">
      <w:r>
        <w:t xml:space="preserve">    Мельничная дорога : [роман] / Кристофер Дж. Йейтс; [перевод с английского А. А. Соколова]. - Москва : АСТ, 2019. - 350, [1] с.; 20. - (Серия "Детектив - самое лучшее"). - Др. произведения авт. на 2-й с. обл.. - ISBN 978-5-17-114506-4 : 230,00</w:t>
      </w:r>
    </w:p>
    <w:p w:rsidR="00353634" w:rsidRDefault="00353634" w:rsidP="00353634"/>
    <w:p w:rsidR="00353634" w:rsidRDefault="00353634" w:rsidP="00353634">
      <w:r>
        <w:t>149. 84(2=411.2)6;   К12</w:t>
      </w:r>
    </w:p>
    <w:p w:rsidR="00353634" w:rsidRDefault="00353634" w:rsidP="00353634">
      <w:r>
        <w:t xml:space="preserve">    1855595-Л - од</w:t>
      </w:r>
    </w:p>
    <w:p w:rsidR="00353634" w:rsidRDefault="00353634" w:rsidP="00353634">
      <w:r>
        <w:t xml:space="preserve">    Кабаков, Александр Абрамович</w:t>
      </w:r>
    </w:p>
    <w:p w:rsidR="00353634" w:rsidRDefault="00353634" w:rsidP="00353634">
      <w:r>
        <w:t>Рассказы о людях / Александр Кабаков. - Москва : Вагриус, 2007. - 334, [1] с.. - ISBN 978-5-9697-0506-7 : 320,00</w:t>
      </w:r>
    </w:p>
    <w:p w:rsidR="00353634" w:rsidRDefault="00353634" w:rsidP="00353634">
      <w:r>
        <w:t xml:space="preserve">    Оглавление: </w:t>
      </w:r>
      <w:hyperlink r:id="rId104" w:history="1">
        <w:r w:rsidR="00D0223D" w:rsidRPr="002C75A9">
          <w:rPr>
            <w:rStyle w:val="a8"/>
          </w:rPr>
          <w:t>http://kitap.tatar.ru/ogl/nlrt/nbrt_obr_1898699.pdf</w:t>
        </w:r>
      </w:hyperlink>
    </w:p>
    <w:p w:rsidR="00D0223D" w:rsidRDefault="00D0223D" w:rsidP="00353634"/>
    <w:p w:rsidR="00353634" w:rsidRDefault="00353634" w:rsidP="00353634"/>
    <w:p w:rsidR="00353634" w:rsidRDefault="00353634" w:rsidP="00353634">
      <w:r>
        <w:t>150. 84(2=411.2)5;   К18</w:t>
      </w:r>
    </w:p>
    <w:p w:rsidR="00353634" w:rsidRDefault="00353634" w:rsidP="00353634">
      <w:r>
        <w:t xml:space="preserve">    1855382-Л - нк; 1855383-Л - нк; 1855384-Л - нк</w:t>
      </w:r>
    </w:p>
    <w:p w:rsidR="00353634" w:rsidRDefault="00353634" w:rsidP="00353634">
      <w:r>
        <w:t xml:space="preserve">    Каменев, Гавриил Петрович</w:t>
      </w:r>
    </w:p>
    <w:p w:rsidR="00353634" w:rsidRDefault="00353634" w:rsidP="00353634">
      <w:r>
        <w:t>Избранное / Гавриил Каменев; [ред.-сост. и авт. предисловия: Э. Учаров, Г. Булатова]. - 2-е изд., испр. и доп. - Казань : Издательство Академии наук РТ, 2018. - 75 c. : ил., портр. - Книга выходит при финансовой поддержке "Ротари-клуба Казань". - ISBN 978-5-9690-0412-2 : 75,00</w:t>
      </w:r>
    </w:p>
    <w:p w:rsidR="00353634" w:rsidRDefault="00353634" w:rsidP="00353634">
      <w:r>
        <w:lastRenderedPageBreak/>
        <w:t xml:space="preserve">    Оглавление: </w:t>
      </w:r>
      <w:hyperlink r:id="rId105" w:history="1">
        <w:r w:rsidR="00D0223D" w:rsidRPr="002C75A9">
          <w:rPr>
            <w:rStyle w:val="a8"/>
          </w:rPr>
          <w:t>http://kitap.tatar.ru/ogl/nlrt/nbrt_obr_2414466.pdf</w:t>
        </w:r>
      </w:hyperlink>
    </w:p>
    <w:p w:rsidR="00D0223D" w:rsidRDefault="00D0223D" w:rsidP="00353634"/>
    <w:p w:rsidR="00353634" w:rsidRDefault="00353634" w:rsidP="00353634"/>
    <w:p w:rsidR="00353634" w:rsidRDefault="00353634" w:rsidP="00353634">
      <w:r>
        <w:t>151. 84(2=411.2)5;   К19</w:t>
      </w:r>
    </w:p>
    <w:p w:rsidR="00353634" w:rsidRDefault="00353634" w:rsidP="00353634">
      <w:r>
        <w:t xml:space="preserve">    1855127-Л - нк</w:t>
      </w:r>
    </w:p>
    <w:p w:rsidR="00353634" w:rsidRDefault="00353634" w:rsidP="00353634">
      <w:r>
        <w:t xml:space="preserve">    Кандалый, Габдельджаббар</w:t>
      </w:r>
    </w:p>
    <w:p w:rsidR="00353634" w:rsidRDefault="00353634" w:rsidP="00353634">
      <w:r>
        <w:t>Верить любви : избранные произведения в новых переводах Масура Сафина [с татарского языка] / Габдельджаббар Кандалый. - Набережные Челны : Эврика, 2022. - 40 с. : ил. - Экслибрис автора. - ISBN 978-5-298-02142-5 : 100,00</w:t>
      </w:r>
    </w:p>
    <w:p w:rsidR="00353634" w:rsidRDefault="00353634" w:rsidP="00353634">
      <w:r>
        <w:t xml:space="preserve">    Оглавление: </w:t>
      </w:r>
      <w:hyperlink r:id="rId106" w:history="1">
        <w:r w:rsidR="00D0223D" w:rsidRPr="002C75A9">
          <w:rPr>
            <w:rStyle w:val="a8"/>
          </w:rPr>
          <w:t>http://kitap.tatar.ru/ogl/nlrt/nbrt_obr_2619582.pdf</w:t>
        </w:r>
      </w:hyperlink>
    </w:p>
    <w:p w:rsidR="00D0223D" w:rsidRDefault="00D0223D" w:rsidP="00353634"/>
    <w:p w:rsidR="00353634" w:rsidRDefault="00353634" w:rsidP="00353634"/>
    <w:p w:rsidR="00353634" w:rsidRDefault="00353634" w:rsidP="00353634">
      <w:r>
        <w:t>152. 84(7Сое);   К26</w:t>
      </w:r>
    </w:p>
    <w:p w:rsidR="00353634" w:rsidRDefault="00353634" w:rsidP="00353634">
      <w:r>
        <w:t xml:space="preserve">    1855618-Л - аб</w:t>
      </w:r>
    </w:p>
    <w:p w:rsidR="00353634" w:rsidRDefault="00353634" w:rsidP="00353634">
      <w:r>
        <w:t xml:space="preserve">    Карр, Мэри</w:t>
      </w:r>
    </w:p>
    <w:p w:rsidR="00353634" w:rsidRDefault="00353634" w:rsidP="00353634">
      <w:r>
        <w:t>Клуб лжецов. Только обман поможет понять правду / Мэри Карр; [пер. с англ. А. В. Андреева]. - Москва : Э, 2017. - 413, [1] с.; 21 . - (Проект TRUESTORY. Книги, которые вдохновляют). - (True story. Книги, которые вдохновляют).. - ISBN 978-5-699-92726-5 : 320,00</w:t>
      </w:r>
    </w:p>
    <w:p w:rsidR="00353634" w:rsidRDefault="00353634" w:rsidP="00353634">
      <w:r>
        <w:t xml:space="preserve">    Оглавление: </w:t>
      </w:r>
      <w:hyperlink r:id="rId107" w:history="1">
        <w:r w:rsidR="00D0223D" w:rsidRPr="002C75A9">
          <w:rPr>
            <w:rStyle w:val="a8"/>
          </w:rPr>
          <w:t>http://kitap.tatar.ru/ogl/nlrt/nbrt_obr_2621023.pdf</w:t>
        </w:r>
      </w:hyperlink>
    </w:p>
    <w:p w:rsidR="00D0223D" w:rsidRDefault="00D0223D" w:rsidP="00353634"/>
    <w:p w:rsidR="00353634" w:rsidRDefault="00353634" w:rsidP="00353634"/>
    <w:p w:rsidR="00353634" w:rsidRDefault="00353634" w:rsidP="00353634">
      <w:r>
        <w:t>153. 84(2=411.2)6;   К59</w:t>
      </w:r>
    </w:p>
    <w:p w:rsidR="00353634" w:rsidRDefault="00353634" w:rsidP="00353634">
      <w:r>
        <w:t xml:space="preserve">    1856589-Л - кх</w:t>
      </w:r>
    </w:p>
    <w:p w:rsidR="00353634" w:rsidRDefault="00353634" w:rsidP="00353634">
      <w:r>
        <w:t xml:space="preserve">    Козлов, Владимир Владимирович</w:t>
      </w:r>
    </w:p>
    <w:p w:rsidR="00353634" w:rsidRDefault="00353634" w:rsidP="00353634">
      <w:r>
        <w:t>Школа : роман / В. В. Козлов. - Москва : Ад Маргинем, 2003. - 286 с.; 21. - ISBN 5-93321-058-7 : 200,00</w:t>
      </w:r>
    </w:p>
    <w:p w:rsidR="00353634" w:rsidRDefault="00353634" w:rsidP="00353634"/>
    <w:p w:rsidR="00353634" w:rsidRDefault="00353634" w:rsidP="00353634">
      <w:r>
        <w:t>154. 84(7Сое)-445.1;   К60</w:t>
      </w:r>
    </w:p>
    <w:p w:rsidR="00353634" w:rsidRDefault="00353634" w:rsidP="00353634">
      <w:r>
        <w:t xml:space="preserve">    1855626-Л - од</w:t>
      </w:r>
    </w:p>
    <w:p w:rsidR="00353634" w:rsidRDefault="00353634" w:rsidP="00353634">
      <w:r>
        <w:t xml:space="preserve">    Коллинз, Сьюзен</w:t>
      </w:r>
    </w:p>
    <w:p w:rsidR="00353634" w:rsidRDefault="00353634" w:rsidP="00353634">
      <w:r>
        <w:t>Сойка-пересмешница : роман / Сьюзен Коллинз; пер. с англ. А. Шипулина, М. Головкина. - Москва : АСТ, 2014. - 415 с. - (Кино!!). - Последняя книга трилогии "Голодные игры". - Загл. обл.: Голодные игры: Сойка-пересмешница. - ISBN 978-5-17-082047-4 : 420,00</w:t>
      </w:r>
    </w:p>
    <w:p w:rsidR="00353634" w:rsidRDefault="00353634" w:rsidP="00353634"/>
    <w:p w:rsidR="00353634" w:rsidRDefault="00353634" w:rsidP="00353634">
      <w:r>
        <w:t>155. 84(2=411.2)6;   Л18</w:t>
      </w:r>
    </w:p>
    <w:p w:rsidR="00353634" w:rsidRDefault="00353634" w:rsidP="00353634">
      <w:r>
        <w:t xml:space="preserve">    1855991-М - кх; 1855992-М - кх; 1855993-М - кх</w:t>
      </w:r>
    </w:p>
    <w:p w:rsidR="00353634" w:rsidRDefault="00353634" w:rsidP="00353634">
      <w:r>
        <w:t xml:space="preserve">    Лайс Барс</w:t>
      </w:r>
    </w:p>
    <w:p w:rsidR="00353634" w:rsidRDefault="00353634" w:rsidP="00353634">
      <w:r>
        <w:t>Может встретимся? : мистика, ужасы : сборник рассказов / Лайс Барс. - Казань : Издательский дом Маковского, 2021. - 221, [2] с. : портр.. - ISBN 978-5-904613-06-8 : 200,00</w:t>
      </w:r>
    </w:p>
    <w:p w:rsidR="00353634" w:rsidRDefault="00353634" w:rsidP="00353634">
      <w:r>
        <w:t xml:space="preserve">    Оглавление: </w:t>
      </w:r>
      <w:hyperlink r:id="rId108" w:history="1">
        <w:r w:rsidR="00D0223D" w:rsidRPr="002C75A9">
          <w:rPr>
            <w:rStyle w:val="a8"/>
          </w:rPr>
          <w:t>http://kitap.tatar.ru/ogl/nlrt/nbrt_obr_2620772.pdf</w:t>
        </w:r>
      </w:hyperlink>
    </w:p>
    <w:p w:rsidR="00D0223D" w:rsidRDefault="00D0223D" w:rsidP="00353634"/>
    <w:p w:rsidR="00353634" w:rsidRDefault="00353634" w:rsidP="00353634"/>
    <w:p w:rsidR="00353634" w:rsidRDefault="00353634" w:rsidP="00353634">
      <w:r>
        <w:t>156. 84(7Сое);   Л55</w:t>
      </w:r>
    </w:p>
    <w:p w:rsidR="00353634" w:rsidRDefault="00353634" w:rsidP="00353634">
      <w:r>
        <w:t xml:space="preserve">    1856580-Л - аб</w:t>
      </w:r>
    </w:p>
    <w:p w:rsidR="00353634" w:rsidRDefault="00353634" w:rsidP="00353634">
      <w:r>
        <w:t xml:space="preserve">    Лиггетт, Ким</w:t>
      </w:r>
    </w:p>
    <w:p w:rsidR="00353634" w:rsidRDefault="00353634" w:rsidP="00353634">
      <w:r>
        <w:t>Год благодати / Ким Лиггетт; пер. с англ. Е. С. Татищевой. - Москва : Эксмо, 2021. - 352 c.. - ISBN 978-5-04-120226-2 : 405,90</w:t>
      </w:r>
    </w:p>
    <w:p w:rsidR="00353634" w:rsidRDefault="00353634" w:rsidP="00353634"/>
    <w:p w:rsidR="00353634" w:rsidRDefault="00353634" w:rsidP="00353634">
      <w:r>
        <w:t>157. 84(7Сое)-8;   Л81</w:t>
      </w:r>
    </w:p>
    <w:p w:rsidR="00353634" w:rsidRDefault="00353634" w:rsidP="00353634">
      <w:r>
        <w:t xml:space="preserve">    1852257-Ф - аб</w:t>
      </w:r>
    </w:p>
    <w:p w:rsidR="00353634" w:rsidRDefault="00353634" w:rsidP="00353634">
      <w:r>
        <w:lastRenderedPageBreak/>
        <w:t xml:space="preserve">    Лоэб, Джеф</w:t>
      </w:r>
    </w:p>
    <w:p w:rsidR="00353634" w:rsidRDefault="00353634" w:rsidP="00353634">
      <w:r>
        <w:t>Человек-паук: Грусть : [комикс: перевод с английского] / Д. Лоэб, Т. Сэйл. - Москва : Параллель комикс, 2019. - [168] с. : цв. ил.; 27. - (Marvel - избранное).. - ISBN 978-5-6042816-5-9 : 1000,00</w:t>
      </w:r>
    </w:p>
    <w:p w:rsidR="00353634" w:rsidRDefault="00353634" w:rsidP="00353634"/>
    <w:p w:rsidR="00353634" w:rsidRDefault="00353634" w:rsidP="00353634">
      <w:r>
        <w:t>158. 84(2=411.2)6;   М54</w:t>
      </w:r>
    </w:p>
    <w:p w:rsidR="00353634" w:rsidRDefault="00353634" w:rsidP="00353634">
      <w:r>
        <w:t xml:space="preserve">    1855594-Л - од</w:t>
      </w:r>
    </w:p>
    <w:p w:rsidR="00353634" w:rsidRDefault="00353634" w:rsidP="00353634">
      <w:r>
        <w:t xml:space="preserve">    Метлицкая, Мария</w:t>
      </w:r>
    </w:p>
    <w:p w:rsidR="00353634" w:rsidRDefault="00353634" w:rsidP="00353634">
      <w:r>
        <w:t>Верный муж / Мария Метлицкая. - Москва : Эксмо, 2014. - 281, [2] c. - (За чужими окнами. Проза М. Метлицкой и А. Борисовой).. - ISBN 978-5-699-71092-8 : 259,00</w:t>
      </w:r>
    </w:p>
    <w:p w:rsidR="00353634" w:rsidRDefault="00353634" w:rsidP="00353634">
      <w:r>
        <w:t xml:space="preserve">    Оглавление: </w:t>
      </w:r>
      <w:hyperlink r:id="rId109" w:history="1">
        <w:r w:rsidR="00D0223D" w:rsidRPr="002C75A9">
          <w:rPr>
            <w:rStyle w:val="a8"/>
          </w:rPr>
          <w:t>http://kitap.tatar.ru/ogl/nlrt/nbrt_obr_2101362.pdf</w:t>
        </w:r>
      </w:hyperlink>
    </w:p>
    <w:p w:rsidR="00D0223D" w:rsidRDefault="00D0223D" w:rsidP="00353634"/>
    <w:p w:rsidR="00353634" w:rsidRDefault="00353634" w:rsidP="00353634"/>
    <w:p w:rsidR="00353634" w:rsidRDefault="00353634" w:rsidP="00353634">
      <w:r>
        <w:t>159. 84(7Сое);   М66</w:t>
      </w:r>
    </w:p>
    <w:p w:rsidR="00353634" w:rsidRDefault="00353634" w:rsidP="00353634">
      <w:r>
        <w:t xml:space="preserve">    1855668-Л - аб</w:t>
      </w:r>
    </w:p>
    <w:p w:rsidR="00353634" w:rsidRDefault="00353634" w:rsidP="00353634">
      <w:r>
        <w:t xml:space="preserve">    Митчелл, Маргарет</w:t>
      </w:r>
    </w:p>
    <w:p w:rsidR="002A7A51" w:rsidRDefault="00353634" w:rsidP="00353634">
      <w:r>
        <w:t>Унесенные ветром : [роман] / Маргарет Митчелл. - Москва : Эксмо, 2014. - 1069, [1] с.; 22. - (Серия "Легендарная классика").. - ISBN 978-5-699-74379-7 ООО "Изд-во "Эксмо". - ISBN 978-5-17-084946-8 ООО "Изд-во АСТ" : 460,00</w:t>
      </w:r>
    </w:p>
    <w:p w:rsidR="002A7A51" w:rsidRDefault="002A7A51" w:rsidP="00353634"/>
    <w:p w:rsidR="002A7A51" w:rsidRDefault="002A7A51" w:rsidP="002A7A51">
      <w:r>
        <w:t>160. 84(2=411.2)6-445.1;   М75</w:t>
      </w:r>
    </w:p>
    <w:p w:rsidR="002A7A51" w:rsidRDefault="002A7A51" w:rsidP="002A7A51">
      <w:r>
        <w:t xml:space="preserve">    1856527-Л - кх</w:t>
      </w:r>
    </w:p>
    <w:p w:rsidR="002A7A51" w:rsidRDefault="002A7A51" w:rsidP="002A7A51">
      <w:r>
        <w:t xml:space="preserve">    Спутники Волкодава. Путь Эвриха : роман / П. Молитвин. - Санкт-Петербург : Азбука-классика, 2007. - 463 с.. - ISBN 5-91181-215-0 : 158,00</w:t>
      </w:r>
    </w:p>
    <w:p w:rsidR="002A7A51" w:rsidRDefault="002A7A51" w:rsidP="002A7A51"/>
    <w:p w:rsidR="002A7A51" w:rsidRDefault="002A7A51" w:rsidP="002A7A51">
      <w:r>
        <w:t>161. 84(8Авс)-445.7;   М79</w:t>
      </w:r>
    </w:p>
    <w:p w:rsidR="002A7A51" w:rsidRDefault="002A7A51" w:rsidP="002A7A51">
      <w:r>
        <w:t xml:space="preserve">    1855608-Л - аб</w:t>
      </w:r>
    </w:p>
    <w:p w:rsidR="002A7A51" w:rsidRDefault="002A7A51" w:rsidP="002A7A51">
      <w:r>
        <w:t xml:space="preserve">    Мориарти, Лиана</w:t>
      </w:r>
    </w:p>
    <w:p w:rsidR="002A7A51" w:rsidRDefault="002A7A51" w:rsidP="002A7A51">
      <w:r>
        <w:t>Большая маленькая ложь : роман / Лиана Мориарти; пер. с англ. И. Иванченко. - Москва : Иностранка : Азбука-Аттикус, 2019. - 539, [1] c. - На обл. : От автора мирового бестселлера "Тайна моего мужа". - ISBN 978-5-389-12845-3 : 350,00</w:t>
      </w:r>
    </w:p>
    <w:p w:rsidR="002A7A51" w:rsidRDefault="002A7A51" w:rsidP="002A7A51"/>
    <w:p w:rsidR="002A7A51" w:rsidRDefault="002A7A51" w:rsidP="002A7A51">
      <w:r>
        <w:t>162. 84(4Фра);   М80</w:t>
      </w:r>
    </w:p>
    <w:p w:rsidR="002A7A51" w:rsidRDefault="002A7A51" w:rsidP="002A7A51">
      <w:r>
        <w:t xml:space="preserve">    304517-Л - кх</w:t>
      </w:r>
    </w:p>
    <w:p w:rsidR="002A7A51" w:rsidRDefault="002A7A51" w:rsidP="002A7A51">
      <w:r>
        <w:t xml:space="preserve">    Моруа, Андре</w:t>
      </w:r>
    </w:p>
    <w:p w:rsidR="002A7A51" w:rsidRDefault="002A7A51" w:rsidP="002A7A51">
      <w:r>
        <w:t>Прометей, или Жизнь Бальзака / А. Моруа; пер. с фр. Н. Немчиновой, И. Лесюка ; авт. предисл. Ф. Наркирьер. - Москва : Прогресс, 1968. - 638 с. : ил. - Библиогр.: с. 633 : 2,14</w:t>
      </w:r>
    </w:p>
    <w:p w:rsidR="002A7A51" w:rsidRDefault="002A7A51" w:rsidP="002A7A51"/>
    <w:p w:rsidR="002A7A51" w:rsidRDefault="002A7A51" w:rsidP="002A7A51">
      <w:r>
        <w:t>163. 84(2=411.2)6;   Н59</w:t>
      </w:r>
    </w:p>
    <w:p w:rsidR="002A7A51" w:rsidRDefault="002A7A51" w:rsidP="002A7A51">
      <w:r>
        <w:t xml:space="preserve">    1855650-Л - кх</w:t>
      </w:r>
    </w:p>
    <w:p w:rsidR="002A7A51" w:rsidRDefault="002A7A51" w:rsidP="002A7A51">
      <w:r>
        <w:t xml:space="preserve">    Нечаева, Елена Яковлевна( писатель)</w:t>
      </w:r>
    </w:p>
    <w:p w:rsidR="002A7A51" w:rsidRDefault="002A7A51" w:rsidP="002A7A51">
      <w:r>
        <w:t>Зюзин и Ван Гог : сборник / Елена Нечаева. - Липецк : Неоновый город-Л, 2009. - 383, [1] с.; 21. - ISBN 978-5-88934-429-2 : 200,00</w:t>
      </w:r>
    </w:p>
    <w:p w:rsidR="002A7A51" w:rsidRDefault="002A7A51" w:rsidP="002A7A51">
      <w:r>
        <w:t xml:space="preserve">    Оглавление: </w:t>
      </w:r>
      <w:hyperlink r:id="rId110" w:history="1">
        <w:r w:rsidR="00D0223D" w:rsidRPr="002C75A9">
          <w:rPr>
            <w:rStyle w:val="a8"/>
          </w:rPr>
          <w:t>http://kitap.tatar.ru/ogl/nlrt/nbrt_obr_2621353.pdf</w:t>
        </w:r>
      </w:hyperlink>
    </w:p>
    <w:p w:rsidR="00D0223D" w:rsidRDefault="00D0223D" w:rsidP="002A7A51"/>
    <w:p w:rsidR="002A7A51" w:rsidRDefault="002A7A51" w:rsidP="002A7A51"/>
    <w:p w:rsidR="002A7A51" w:rsidRDefault="002A7A51" w:rsidP="002A7A51">
      <w:r>
        <w:t>164. 84(4Вел);   О-76</w:t>
      </w:r>
    </w:p>
    <w:p w:rsidR="002A7A51" w:rsidRDefault="002A7A51" w:rsidP="002A7A51">
      <w:r>
        <w:t xml:space="preserve">    1855633-Л - од</w:t>
      </w:r>
    </w:p>
    <w:p w:rsidR="002A7A51" w:rsidRDefault="002A7A51" w:rsidP="002A7A51">
      <w:r>
        <w:t xml:space="preserve">    Остен, Джейн</w:t>
      </w:r>
    </w:p>
    <w:p w:rsidR="002A7A51" w:rsidRDefault="002A7A51" w:rsidP="002A7A51">
      <w:r>
        <w:t>Эмма ; Доводы рассудка : романы / Джейн Остен; пер. с англ.: М. Кан, Е. Суриц. - Москва : Эксмо, 2011. - 637, [2] с. : ил. - (Зарубежная классика).. - ISBN 978-5-699-37566-0 : 230,00</w:t>
      </w:r>
    </w:p>
    <w:p w:rsidR="002A7A51" w:rsidRDefault="002A7A51" w:rsidP="002A7A51"/>
    <w:p w:rsidR="002A7A51" w:rsidRDefault="002A7A51" w:rsidP="002A7A51">
      <w:r>
        <w:lastRenderedPageBreak/>
        <w:t>165. 84(4Вел);   О-76</w:t>
      </w:r>
    </w:p>
    <w:p w:rsidR="002A7A51" w:rsidRDefault="002A7A51" w:rsidP="002A7A51">
      <w:r>
        <w:t xml:space="preserve">    1855632-Л - од</w:t>
      </w:r>
    </w:p>
    <w:p w:rsidR="002A7A51" w:rsidRDefault="002A7A51" w:rsidP="002A7A51">
      <w:r>
        <w:t xml:space="preserve">    Остен, Джейн</w:t>
      </w:r>
    </w:p>
    <w:p w:rsidR="002A7A51" w:rsidRDefault="002A7A51" w:rsidP="002A7A51">
      <w:r>
        <w:t>Гордость и предубеждение : [романы] / Джейн Остен; пер. с англ. А. Грызуновой ; вст. ст. Л. Сумм. - Москва : Эксмо, 2011. - 572, [2] с. - (Зарубежная классика). - Содерж.: Гордость и предубеждение ; Нортэнгерское аббатство. - ISBN 978-5-699-35646-1 : 230,00</w:t>
      </w:r>
    </w:p>
    <w:p w:rsidR="002A7A51" w:rsidRDefault="002A7A51" w:rsidP="002A7A51"/>
    <w:p w:rsidR="002A7A51" w:rsidRDefault="002A7A51" w:rsidP="002A7A51">
      <w:r>
        <w:t>166. 84(4Вел);   О-76</w:t>
      </w:r>
    </w:p>
    <w:p w:rsidR="002A7A51" w:rsidRDefault="002A7A51" w:rsidP="002A7A51">
      <w:r>
        <w:t xml:space="preserve">    1855634-Л - од</w:t>
      </w:r>
    </w:p>
    <w:p w:rsidR="002A7A51" w:rsidRDefault="002A7A51" w:rsidP="002A7A51">
      <w:r>
        <w:t xml:space="preserve">    Остин, Джейн</w:t>
      </w:r>
    </w:p>
    <w:p w:rsidR="002A7A51" w:rsidRDefault="002A7A51" w:rsidP="002A7A51">
      <w:r>
        <w:t>Чувство и чувствительность; Сэндитон : романы / Джейн Остен; пер. с англ. И. Гуровой, Н. Кротовской. - Москва : Эксмо, 2010. - 471, [2] c. : ил. - (Зарубежная классика).. - ISBN 978-5-699-39069-4 : 230,00</w:t>
      </w:r>
    </w:p>
    <w:p w:rsidR="002A7A51" w:rsidRDefault="002A7A51" w:rsidP="002A7A51"/>
    <w:p w:rsidR="002A7A51" w:rsidRDefault="002A7A51" w:rsidP="002A7A51">
      <w:r>
        <w:t>167. 84(4Вел);   О-76</w:t>
      </w:r>
    </w:p>
    <w:p w:rsidR="002A7A51" w:rsidRDefault="002A7A51" w:rsidP="002A7A51">
      <w:r>
        <w:t xml:space="preserve">    1855651-Л - аб</w:t>
      </w:r>
    </w:p>
    <w:p w:rsidR="002A7A51" w:rsidRDefault="002A7A51" w:rsidP="002A7A51">
      <w:r>
        <w:t xml:space="preserve">    Остин, Джейн</w:t>
      </w:r>
    </w:p>
    <w:p w:rsidR="002A7A51" w:rsidRDefault="002A7A51" w:rsidP="002A7A51">
      <w:r>
        <w:t>Эмма : [роман] / Джейн Остен; [перевод с английского М. И. Кан]. - Москва : Эксмо, 2021. - 477, [1] с.; 21. - (Яркие страницы).. - ISBN 978-5-04-109935-0 : 560,00</w:t>
      </w:r>
    </w:p>
    <w:p w:rsidR="002A7A51" w:rsidRDefault="002A7A51" w:rsidP="002A7A51"/>
    <w:p w:rsidR="002A7A51" w:rsidRDefault="002A7A51" w:rsidP="002A7A51">
      <w:r>
        <w:t>168. 84(4Вел);   О-76</w:t>
      </w:r>
    </w:p>
    <w:p w:rsidR="002A7A51" w:rsidRDefault="002A7A51" w:rsidP="002A7A51">
      <w:r>
        <w:t xml:space="preserve">    1856586-Л - кх</w:t>
      </w:r>
    </w:p>
    <w:p w:rsidR="002A7A51" w:rsidRDefault="002A7A51" w:rsidP="002A7A51">
      <w:r>
        <w:t xml:space="preserve">    Остин, Джейн</w:t>
      </w:r>
    </w:p>
    <w:p w:rsidR="002A7A51" w:rsidRDefault="002A7A51" w:rsidP="002A7A51">
      <w:r>
        <w:t>Эмма : роман / Дж. Остин; под ред. С. С. Скляра. - Харьков : Клуб семейного досуга, 2013. - 432 c. : ил. - (Бриллиантовая коллекция классического романа).. - ISBN 978-5-9910-2267-5. - ISBN 978-966-14-4345-6 : 272,00</w:t>
      </w:r>
    </w:p>
    <w:p w:rsidR="002A7A51" w:rsidRDefault="002A7A51" w:rsidP="002A7A51"/>
    <w:p w:rsidR="002A7A51" w:rsidRDefault="002A7A51" w:rsidP="002A7A51">
      <w:r>
        <w:t>169. 84(5Япо);   О-97</w:t>
      </w:r>
    </w:p>
    <w:p w:rsidR="002A7A51" w:rsidRDefault="002A7A51" w:rsidP="002A7A51">
      <w:r>
        <w:t xml:space="preserve">    1855663-Л - кх</w:t>
      </w:r>
    </w:p>
    <w:p w:rsidR="002A7A51" w:rsidRDefault="002A7A51" w:rsidP="002A7A51">
      <w:r>
        <w:t xml:space="preserve">    Оэ, Кэндзабуро</w:t>
      </w:r>
    </w:p>
    <w:p w:rsidR="002A7A51" w:rsidRDefault="002A7A51" w:rsidP="002A7A51">
      <w:r>
        <w:t>Объяли меня воды до души моей... : роман / Кэндзабуро Оэ; пер. с яп. В. С. Гривнина. - Санкт-Петербург : Амфора, 1999. - 444, [1] с. - (Новый век).. - ISBN 5-8301-0052-5 : 200,00</w:t>
      </w:r>
    </w:p>
    <w:p w:rsidR="002A7A51" w:rsidRDefault="002A7A51" w:rsidP="002A7A51">
      <w:r>
        <w:t xml:space="preserve">    Оглавление: </w:t>
      </w:r>
      <w:hyperlink r:id="rId111" w:history="1">
        <w:r w:rsidR="00D0223D" w:rsidRPr="002C75A9">
          <w:rPr>
            <w:rStyle w:val="a8"/>
          </w:rPr>
          <w:t>http://kitap.tatar.ru/ogl/nlrt/nbrt_obr_2621529.pdf</w:t>
        </w:r>
      </w:hyperlink>
    </w:p>
    <w:p w:rsidR="00D0223D" w:rsidRDefault="00D0223D" w:rsidP="002A7A51"/>
    <w:p w:rsidR="00D0223D" w:rsidRDefault="00D0223D" w:rsidP="002A7A51"/>
    <w:p w:rsidR="002A7A51" w:rsidRDefault="002A7A51" w:rsidP="002A7A51"/>
    <w:p w:rsidR="002A7A51" w:rsidRDefault="002A7A51" w:rsidP="002A7A51">
      <w:r>
        <w:t>170. 84(4Фра);   П27</w:t>
      </w:r>
    </w:p>
    <w:p w:rsidR="002A7A51" w:rsidRDefault="002A7A51" w:rsidP="002A7A51">
      <w:r>
        <w:t xml:space="preserve">    1855590-Л - аб</w:t>
      </w:r>
    </w:p>
    <w:p w:rsidR="002A7A51" w:rsidRDefault="002A7A51" w:rsidP="002A7A51">
      <w:r>
        <w:t xml:space="preserve">    Перек, Жорж</w:t>
      </w:r>
    </w:p>
    <w:p w:rsidR="002A7A51" w:rsidRDefault="002A7A51" w:rsidP="002A7A51">
      <w:r>
        <w:t>Человек, который спит : роман / Жорж Перек; пер. с фр. В. Кислова. - Москва : ИД "Флюид", 2006. - 122, [1] с. - (Французская линия). - Загл. и авт. ориг.: Un homme qui dort / Perec, Georges. - ISBN 5-98358-101-5 : 250,00</w:t>
      </w:r>
    </w:p>
    <w:p w:rsidR="002A7A51" w:rsidRDefault="002A7A51" w:rsidP="002A7A51"/>
    <w:p w:rsidR="002A7A51" w:rsidRDefault="002A7A51" w:rsidP="002A7A51">
      <w:r>
        <w:t>171. 84(2=411.2)6;   П33</w:t>
      </w:r>
    </w:p>
    <w:p w:rsidR="002A7A51" w:rsidRDefault="002A7A51" w:rsidP="002A7A51">
      <w:r>
        <w:t xml:space="preserve">    1855307-Л - нк; 1855308-Л - нк; 1855309-Л - нк</w:t>
      </w:r>
    </w:p>
    <w:p w:rsidR="002A7A51" w:rsidRDefault="002A7A51" w:rsidP="002A7A51">
      <w:r>
        <w:t xml:space="preserve">    Пираев, Филипп</w:t>
      </w:r>
    </w:p>
    <w:p w:rsidR="002A7A51" w:rsidRDefault="002A7A51" w:rsidP="002A7A51">
      <w:r>
        <w:t>Угол взлёта : стихотворения / Филипп Пираев. - 2-е изд., испр. - Казань, 2017. - 63 с.. - ISBN 978-5-9690-0388-0 : 80,00</w:t>
      </w:r>
    </w:p>
    <w:p w:rsidR="002A7A51" w:rsidRDefault="002A7A51" w:rsidP="002A7A51">
      <w:r>
        <w:t xml:space="preserve">    Оглавление: </w:t>
      </w:r>
      <w:hyperlink r:id="rId112" w:history="1">
        <w:r w:rsidR="00D0223D" w:rsidRPr="002C75A9">
          <w:rPr>
            <w:rStyle w:val="a8"/>
          </w:rPr>
          <w:t>http://kitap.tatar.ru/ogl/nlrt/nbrt_obr_2617695.pdf</w:t>
        </w:r>
      </w:hyperlink>
    </w:p>
    <w:p w:rsidR="00D0223D" w:rsidRDefault="00D0223D" w:rsidP="002A7A51"/>
    <w:p w:rsidR="002A7A51" w:rsidRDefault="002A7A51" w:rsidP="002A7A51"/>
    <w:p w:rsidR="002A7A51" w:rsidRDefault="002A7A51" w:rsidP="002A7A51">
      <w:r>
        <w:t xml:space="preserve">172. ;   </w:t>
      </w:r>
    </w:p>
    <w:p w:rsidR="002A7A51" w:rsidRDefault="002A7A51" w:rsidP="002A7A51">
      <w:r>
        <w:lastRenderedPageBreak/>
        <w:t xml:space="preserve">    262688-Л - кх</w:t>
      </w:r>
    </w:p>
    <w:p w:rsidR="002A7A51" w:rsidRDefault="002A7A51" w:rsidP="002A7A51">
      <w:r>
        <w:t xml:space="preserve">    Рыбаков, Анатолий Наумович</w:t>
      </w:r>
    </w:p>
    <w:p w:rsidR="002A7A51" w:rsidRDefault="002A7A51" w:rsidP="002A7A51">
      <w:r>
        <w:t>Приключения Кроша; Каникулы Кроша : повести / А. Н. Рыбаков; худож. В. Жутовский. - Москва : Молодая гвардия, 1966. - 286 c. : ил. : 0,98</w:t>
      </w:r>
    </w:p>
    <w:p w:rsidR="002A7A51" w:rsidRDefault="002A7A51" w:rsidP="002A7A51"/>
    <w:p w:rsidR="002A7A51" w:rsidRDefault="002A7A51" w:rsidP="002A7A51">
      <w:r>
        <w:t>173. 84(2=632.3)6;   С21</w:t>
      </w:r>
    </w:p>
    <w:p w:rsidR="002A7A51" w:rsidRDefault="002A7A51" w:rsidP="002A7A51">
      <w:r>
        <w:t xml:space="preserve">    1855128-Л - нк</w:t>
      </w:r>
    </w:p>
    <w:p w:rsidR="002A7A51" w:rsidRDefault="002A7A51" w:rsidP="002A7A51">
      <w:r>
        <w:t xml:space="preserve">    Сафин, Мансур Габдуллович</w:t>
      </w:r>
    </w:p>
    <w:p w:rsidR="002A7A51" w:rsidRDefault="002A7A51" w:rsidP="002A7A51">
      <w:r>
        <w:t>Мой Державин = Минем Державиным : книга на русском и татарском языках / Мансур Сафин. - Набережные Челны : Эврика, 2022. - 68 с. : ил. - Библиогр.: с. 64-65. - Экслибрис автора. - ISBN 978-5-298-02142-5 : 100,00</w:t>
      </w:r>
    </w:p>
    <w:p w:rsidR="002A7A51" w:rsidRDefault="002A7A51" w:rsidP="002A7A51">
      <w:r>
        <w:t xml:space="preserve">    Оглавление: </w:t>
      </w:r>
      <w:hyperlink r:id="rId113" w:history="1">
        <w:r w:rsidR="00D0223D" w:rsidRPr="002C75A9">
          <w:rPr>
            <w:rStyle w:val="a8"/>
          </w:rPr>
          <w:t>http://kitap.tatar.ru/ogl/nlrt/nbrt_obr_2619588.pdf</w:t>
        </w:r>
      </w:hyperlink>
    </w:p>
    <w:p w:rsidR="00D0223D" w:rsidRDefault="00D0223D" w:rsidP="002A7A51"/>
    <w:p w:rsidR="002A7A51" w:rsidRDefault="002A7A51" w:rsidP="002A7A51"/>
    <w:p w:rsidR="002A7A51" w:rsidRDefault="002A7A51" w:rsidP="002A7A51">
      <w:r>
        <w:t>174. 84(6Зам);   С50</w:t>
      </w:r>
    </w:p>
    <w:p w:rsidR="002A7A51" w:rsidRDefault="002A7A51" w:rsidP="002A7A51">
      <w:r>
        <w:t xml:space="preserve">    1855596-Л - аб</w:t>
      </w:r>
    </w:p>
    <w:p w:rsidR="002A7A51" w:rsidRDefault="002A7A51" w:rsidP="002A7A51">
      <w:r>
        <w:t xml:space="preserve">    Смит, Уилбур</w:t>
      </w:r>
    </w:p>
    <w:p w:rsidR="002A7A51" w:rsidRDefault="002A7A51" w:rsidP="002A7A51">
      <w:r>
        <w:t>Тени Солнца : [роман] / Уилбур Смит; пер. с англ. О. Гусевой. - Москва : АСТ, 2013. - 318, [1] c.. - ISBN 978-5-17-068231-7 : 309,00</w:t>
      </w:r>
    </w:p>
    <w:p w:rsidR="002A7A51" w:rsidRDefault="002A7A51" w:rsidP="002A7A51"/>
    <w:p w:rsidR="002A7A51" w:rsidRDefault="002A7A51" w:rsidP="002A7A51">
      <w:r>
        <w:t xml:space="preserve">175. ;   </w:t>
      </w:r>
    </w:p>
    <w:p w:rsidR="002A7A51" w:rsidRDefault="002A7A51" w:rsidP="002A7A51">
      <w:r>
        <w:t xml:space="preserve">    262665-Л - кх;  - </w:t>
      </w:r>
    </w:p>
    <w:p w:rsidR="002A7A51" w:rsidRDefault="002A7A51" w:rsidP="002A7A51">
      <w:r>
        <w:t xml:space="preserve">    Сослани, Шалва Виссарионович</w:t>
      </w:r>
    </w:p>
    <w:p w:rsidR="002A7A51" w:rsidRDefault="002A7A51" w:rsidP="002A7A51">
      <w:r>
        <w:t>Конь и Кэтевана : повести, рассказ / Ш. В. Сослани; авт. предисл. О. Резник. - Москва : Советский писатель, 1984. - 384 c. : 1 л. портр., ил. - Содерж.: Ача; Новый сад : повесть; Дом № 10 на Страстном : московский рассказ : 0,79</w:t>
      </w:r>
    </w:p>
    <w:p w:rsidR="002A7A51" w:rsidRDefault="002A7A51" w:rsidP="002A7A51"/>
    <w:p w:rsidR="002A7A51" w:rsidRDefault="002A7A51" w:rsidP="002A7A51">
      <w:r>
        <w:t>176. 84(2=411.2)6;   Т22</w:t>
      </w:r>
    </w:p>
    <w:p w:rsidR="002A7A51" w:rsidRDefault="002A7A51" w:rsidP="002A7A51">
      <w:r>
        <w:t xml:space="preserve">    1847101-Л - аб; 1847102-Л - аб; 1847103-Л - аб</w:t>
      </w:r>
    </w:p>
    <w:p w:rsidR="002A7A51" w:rsidRDefault="002A7A51" w:rsidP="002A7A51">
      <w:r>
        <w:t xml:space="preserve">    Тарханов, Алексей Юлианович</w:t>
      </w:r>
    </w:p>
    <w:p w:rsidR="002A7A51" w:rsidRDefault="002A7A51" w:rsidP="002A7A51">
      <w:r>
        <w:t>До востребования, Париж / Алексей Тарханов. - Москва : АСТ : Редакция Елены Шубиной, 2021. - 441, [1] с. - (Русский iностранец).. - ISBN 978-5-17-139415-8 : 677,71</w:t>
      </w:r>
    </w:p>
    <w:p w:rsidR="002A7A51" w:rsidRDefault="002A7A51" w:rsidP="002A7A51">
      <w:r>
        <w:t xml:space="preserve">    Оглавление: </w:t>
      </w:r>
      <w:hyperlink r:id="rId114" w:history="1">
        <w:r w:rsidR="00D0223D" w:rsidRPr="002C75A9">
          <w:rPr>
            <w:rStyle w:val="a8"/>
          </w:rPr>
          <w:t>http://kitap.tatar.ru/ogl/nlrt/nbrt_obr_2609846.pdf</w:t>
        </w:r>
      </w:hyperlink>
    </w:p>
    <w:p w:rsidR="00D0223D" w:rsidRDefault="00D0223D" w:rsidP="002A7A51"/>
    <w:p w:rsidR="002A7A51" w:rsidRDefault="002A7A51" w:rsidP="002A7A51"/>
    <w:p w:rsidR="002A7A51" w:rsidRDefault="002A7A51" w:rsidP="002A7A51">
      <w:r>
        <w:t>177. 84(7Сое)-445.1;   У62</w:t>
      </w:r>
    </w:p>
    <w:p w:rsidR="002A7A51" w:rsidRDefault="002A7A51" w:rsidP="002A7A51">
      <w:r>
        <w:t xml:space="preserve">    1855624-Л - од</w:t>
      </w:r>
    </w:p>
    <w:p w:rsidR="002A7A51" w:rsidRDefault="002A7A51" w:rsidP="002A7A51">
      <w:r>
        <w:t xml:space="preserve">    Уокер, Карен Томпсон</w:t>
      </w:r>
    </w:p>
    <w:p w:rsidR="002A7A51" w:rsidRDefault="002A7A51" w:rsidP="002A7A51">
      <w:r>
        <w:t>Век чудес / Карен Томпсон Уокер; пер. с англ. К. В. Левиной. - Москва : РИПОЛ классик, 2015. - 301, [2] с. - (Бумажные города).. - ISBN 978-5-386-08231-4 : 320,00</w:t>
      </w:r>
    </w:p>
    <w:p w:rsidR="002A7A51" w:rsidRDefault="002A7A51" w:rsidP="002A7A51"/>
    <w:p w:rsidR="002A7A51" w:rsidRDefault="002A7A51" w:rsidP="002A7A51">
      <w:r>
        <w:t>178. 84(7Сое);   У63</w:t>
      </w:r>
    </w:p>
    <w:p w:rsidR="002A7A51" w:rsidRDefault="002A7A51" w:rsidP="002A7A51">
      <w:r>
        <w:t xml:space="preserve">    1855657-М - аб</w:t>
      </w:r>
    </w:p>
    <w:p w:rsidR="002A7A51" w:rsidRDefault="002A7A51" w:rsidP="002A7A51">
      <w:r>
        <w:t xml:space="preserve">    Уоллс, Джаннетт</w:t>
      </w:r>
    </w:p>
    <w:p w:rsidR="002A7A51" w:rsidRDefault="002A7A51" w:rsidP="002A7A51">
      <w:r>
        <w:t>Замок из стекла : [что скрывает прошлое] / Джаннетт Уоллс; пер. с англ. А. Андреева. - Москва : Эксмо, 2021. - 443, [1] с.; 18. - ISBN 978-5-04-143647-6 : 540,00</w:t>
      </w:r>
    </w:p>
    <w:p w:rsidR="002A7A51" w:rsidRDefault="002A7A51" w:rsidP="002A7A51">
      <w:r>
        <w:t xml:space="preserve">    Оглавление: </w:t>
      </w:r>
      <w:hyperlink r:id="rId115" w:history="1">
        <w:r w:rsidR="00D0223D" w:rsidRPr="002C75A9">
          <w:rPr>
            <w:rStyle w:val="a8"/>
          </w:rPr>
          <w:t>http://kitap.tatar.ru/ogl/nlrt/nbrt_obr_2621453.pdf</w:t>
        </w:r>
      </w:hyperlink>
    </w:p>
    <w:p w:rsidR="00D0223D" w:rsidRDefault="00D0223D" w:rsidP="002A7A51"/>
    <w:p w:rsidR="002A7A51" w:rsidRDefault="002A7A51" w:rsidP="002A7A51"/>
    <w:p w:rsidR="002A7A51" w:rsidRDefault="002A7A51" w:rsidP="002A7A51">
      <w:r>
        <w:t>179. 84(2=411.2)6;   У90</w:t>
      </w:r>
    </w:p>
    <w:p w:rsidR="002A7A51" w:rsidRDefault="002A7A51" w:rsidP="002A7A51">
      <w:r>
        <w:t xml:space="preserve">    1855433-Л - нк; 1855434-Л - нк; 1855435-Л - нк</w:t>
      </w:r>
    </w:p>
    <w:p w:rsidR="002A7A51" w:rsidRDefault="002A7A51" w:rsidP="002A7A51">
      <w:r>
        <w:t xml:space="preserve">    Учаров, Эдуард</w:t>
      </w:r>
    </w:p>
    <w:p w:rsidR="002A7A51" w:rsidRDefault="002A7A51" w:rsidP="002A7A51">
      <w:r>
        <w:lastRenderedPageBreak/>
        <w:t>Инородная вещь : стихотворения / Эдуард Учаров. - Казань : Издательство Академии наук РТ, 2017. - 63, [1] с.. - ISBN 978-5-9690-0387-3 : 120,00</w:t>
      </w:r>
    </w:p>
    <w:p w:rsidR="002A7A51" w:rsidRDefault="002A7A51" w:rsidP="002A7A51">
      <w:r>
        <w:t xml:space="preserve">    Оглавление: </w:t>
      </w:r>
      <w:hyperlink r:id="rId116" w:history="1">
        <w:r w:rsidR="00D0223D" w:rsidRPr="002C75A9">
          <w:rPr>
            <w:rStyle w:val="a8"/>
          </w:rPr>
          <w:t>http://kitap.tatar.ru/ogl/nlrt/nbrt_obr_2618787.pdf</w:t>
        </w:r>
      </w:hyperlink>
    </w:p>
    <w:p w:rsidR="00D0223D" w:rsidRDefault="00D0223D" w:rsidP="002A7A51"/>
    <w:p w:rsidR="002A7A51" w:rsidRDefault="002A7A51" w:rsidP="002A7A51"/>
    <w:p w:rsidR="002A7A51" w:rsidRDefault="002A7A51" w:rsidP="002A7A51">
      <w:r>
        <w:t>180. 84(7Сое);   Ф72</w:t>
      </w:r>
    </w:p>
    <w:p w:rsidR="002A7A51" w:rsidRDefault="002A7A51" w:rsidP="002A7A51">
      <w:r>
        <w:t xml:space="preserve">    1855611-Л - од</w:t>
      </w:r>
    </w:p>
    <w:p w:rsidR="002A7A51" w:rsidRDefault="002A7A51" w:rsidP="002A7A51">
      <w:r>
        <w:t xml:space="preserve">    Флинн, Гиллиан</w:t>
      </w:r>
    </w:p>
    <w:p w:rsidR="00E956AC" w:rsidRDefault="002A7A51" w:rsidP="002A7A51">
      <w:r>
        <w:t>Темные тайны : [роман] / Гиллиан Флинн; пер. с англ. Н. Калевич. - Санкт-Петербург : Азбука : Азбука-Аттикус, 2015. - 380, [1] c. - (Звезды мирового детектива). - (New York Times бестселлер).. - ISBN 978-5-389-08695-1 : 360,00</w:t>
      </w:r>
    </w:p>
    <w:p w:rsidR="00E956AC" w:rsidRDefault="00E956AC" w:rsidP="002A7A51"/>
    <w:p w:rsidR="00E956AC" w:rsidRDefault="00E956AC" w:rsidP="00E956AC">
      <w:r>
        <w:t>181. 84(7Сое);   Х35</w:t>
      </w:r>
    </w:p>
    <w:p w:rsidR="00E956AC" w:rsidRDefault="00E956AC" w:rsidP="00E956AC">
      <w:r>
        <w:t xml:space="preserve">    1855684-М - од</w:t>
      </w:r>
    </w:p>
    <w:p w:rsidR="00E956AC" w:rsidRDefault="00E956AC" w:rsidP="00E956AC">
      <w:r>
        <w:t xml:space="preserve">    Хейли, Артур</w:t>
      </w:r>
    </w:p>
    <w:p w:rsidR="00E956AC" w:rsidRDefault="00E956AC" w:rsidP="00E956AC">
      <w:r>
        <w:t>Менялы : роман / Артур Хейли; пер. с англ. Н. Изосимовой, Л. Тарасова. - Москва : Издательство АСТ, 2019. - 445, [2] c. - (Артур Хейли: классика для всех).. - ISBN 978-5-17-095017-1 : 400,00</w:t>
      </w:r>
    </w:p>
    <w:p w:rsidR="00E956AC" w:rsidRDefault="00E956AC" w:rsidP="00E956AC"/>
    <w:p w:rsidR="00E956AC" w:rsidRDefault="00E956AC" w:rsidP="00E956AC">
      <w:r>
        <w:t>182. 84(2=411.2)6;   Ц97</w:t>
      </w:r>
    </w:p>
    <w:p w:rsidR="00E956AC" w:rsidRDefault="00E956AC" w:rsidP="00E956AC">
      <w:r>
        <w:t xml:space="preserve">    1855586-М - од</w:t>
      </w:r>
    </w:p>
    <w:p w:rsidR="00E956AC" w:rsidRDefault="00E956AC" w:rsidP="00E956AC">
      <w:r>
        <w:t xml:space="preserve">    Цыпкин, Александр Евгеньевич</w:t>
      </w:r>
    </w:p>
    <w:p w:rsidR="00E956AC" w:rsidRDefault="00E956AC" w:rsidP="00E956AC">
      <w:r>
        <w:t>Женщины непреклонного возраста и др. беспринцЫпные истории / Александр Цыпкин. - Москва : АСТ, 2018. - 252, [1] c. - (ОДОБРЕНО РУНЕТОМ).. - ISBN 978-5-17-090906-3 : 300,00</w:t>
      </w:r>
    </w:p>
    <w:p w:rsidR="00E956AC" w:rsidRDefault="00E956AC" w:rsidP="00E956AC">
      <w:r>
        <w:t xml:space="preserve">    Оглавление: </w:t>
      </w:r>
      <w:hyperlink r:id="rId117" w:history="1">
        <w:r w:rsidR="00D0223D" w:rsidRPr="002C75A9">
          <w:rPr>
            <w:rStyle w:val="a8"/>
          </w:rPr>
          <w:t>http://kitap.tatar.ru/ogl/nlrt/nbrt_obr_2338692.pdf</w:t>
        </w:r>
      </w:hyperlink>
    </w:p>
    <w:p w:rsidR="00D0223D" w:rsidRDefault="00D0223D" w:rsidP="00E956AC"/>
    <w:p w:rsidR="00E956AC" w:rsidRDefault="00E956AC" w:rsidP="00E956AC"/>
    <w:p w:rsidR="00E956AC" w:rsidRDefault="00E956AC" w:rsidP="00E956AC">
      <w:r>
        <w:t>183. 84(4Гем);   Ш69</w:t>
      </w:r>
    </w:p>
    <w:p w:rsidR="00E956AC" w:rsidRDefault="00E956AC" w:rsidP="00E956AC">
      <w:r>
        <w:t xml:space="preserve">    1856609-Л - од</w:t>
      </w:r>
    </w:p>
    <w:p w:rsidR="00E956AC" w:rsidRDefault="00E956AC" w:rsidP="00E956AC">
      <w:r>
        <w:t xml:space="preserve">    Шлинк, Бернхард</w:t>
      </w:r>
    </w:p>
    <w:p w:rsidR="00E956AC" w:rsidRDefault="00E956AC" w:rsidP="00E956AC">
      <w:r>
        <w:t>Летние обманы / Бернхард Шлинк; [пер. с нем. И. Стребловой, Г. Снежинской]. - Санкт-Петербург : Азбука, 2012. - 288 c.. - ISBN 978-5-389-02188-4 : 484,00</w:t>
      </w:r>
    </w:p>
    <w:p w:rsidR="00E956AC" w:rsidRDefault="00E956AC" w:rsidP="00E956AC">
      <w:r>
        <w:t xml:space="preserve">    Оглавление: </w:t>
      </w:r>
      <w:hyperlink r:id="rId118" w:history="1">
        <w:r w:rsidR="00D0223D" w:rsidRPr="002C75A9">
          <w:rPr>
            <w:rStyle w:val="a8"/>
          </w:rPr>
          <w:t>http://kitap.tatar.ru/ogl/nlrt/nbrt_obr_2129273.pdf</w:t>
        </w:r>
      </w:hyperlink>
    </w:p>
    <w:p w:rsidR="00D0223D" w:rsidRDefault="00D0223D" w:rsidP="00E956AC"/>
    <w:p w:rsidR="00E956AC" w:rsidRDefault="00E956AC" w:rsidP="00E956AC"/>
    <w:p w:rsidR="00E956AC" w:rsidRDefault="00E956AC" w:rsidP="00E956AC">
      <w:r>
        <w:t>184. 84(2=411.2)6;   Ю91</w:t>
      </w:r>
    </w:p>
    <w:p w:rsidR="00E956AC" w:rsidRDefault="00E956AC" w:rsidP="00E956AC">
      <w:r>
        <w:t xml:space="preserve">    1855035-Л - кх</w:t>
      </w:r>
    </w:p>
    <w:p w:rsidR="00E956AC" w:rsidRDefault="00E956AC" w:rsidP="00E956AC">
      <w:r>
        <w:t xml:space="preserve">    Юсупова, Раиса</w:t>
      </w:r>
    </w:p>
    <w:p w:rsidR="00E956AC" w:rsidRDefault="00E956AC" w:rsidP="00E956AC">
      <w:r>
        <w:t>"Мне близки горечь и любовь, и сумашедшие дороги" : поэтический сборник / Раиса Юсупова. - Казань : МеДДоК, 2018. - 53 с.. - ISBN 978-5-6041095-2-6 : 80,00</w:t>
      </w:r>
    </w:p>
    <w:p w:rsidR="00E956AC" w:rsidRDefault="00E956AC" w:rsidP="00E956AC"/>
    <w:p w:rsidR="00E956AC" w:rsidRDefault="00E956AC" w:rsidP="00E956AC">
      <w:r>
        <w:t>185. 84(7Сое)-445.1;   Я65</w:t>
      </w:r>
    </w:p>
    <w:p w:rsidR="00E956AC" w:rsidRDefault="00E956AC" w:rsidP="00E956AC">
      <w:r>
        <w:t xml:space="preserve">    1855627-Л - од</w:t>
      </w:r>
    </w:p>
    <w:p w:rsidR="00E956AC" w:rsidRDefault="00E956AC" w:rsidP="00E956AC">
      <w:r>
        <w:t xml:space="preserve">    Янси, Рик</w:t>
      </w:r>
    </w:p>
    <w:p w:rsidR="00E956AC" w:rsidRDefault="00E956AC" w:rsidP="00E956AC">
      <w:r>
        <w:t>Бесконечное море : роман / Рик Янси; пер. с англ. И. Русаковой. - Санкт-Петербург : Азбука : Азбука-Аттикус, 2015. - 314, [2] c. - Продолжение романа "5 волна". - ISBN 978-5-389-08777-4 : 460,00</w:t>
      </w:r>
    </w:p>
    <w:p w:rsidR="00E956AC" w:rsidRDefault="00E956AC" w:rsidP="00E956AC">
      <w:r>
        <w:t xml:space="preserve">    Оглавление: </w:t>
      </w:r>
      <w:hyperlink r:id="rId119" w:history="1">
        <w:r w:rsidR="00D0223D" w:rsidRPr="002C75A9">
          <w:rPr>
            <w:rStyle w:val="a8"/>
          </w:rPr>
          <w:t>http://kitap.tatar.ru/ogl/nlrt/nbrt_obr_2287633.pdf</w:t>
        </w:r>
      </w:hyperlink>
    </w:p>
    <w:p w:rsidR="00D0223D" w:rsidRDefault="00D0223D" w:rsidP="00E956AC"/>
    <w:p w:rsidR="00E956AC" w:rsidRDefault="00E956AC" w:rsidP="00E956AC"/>
    <w:p w:rsidR="00F544B6" w:rsidRDefault="00F544B6" w:rsidP="00E956AC"/>
    <w:p w:rsidR="00F544B6" w:rsidRDefault="00F544B6" w:rsidP="00F544B6">
      <w:pPr>
        <w:pStyle w:val="1"/>
      </w:pPr>
      <w:r>
        <w:lastRenderedPageBreak/>
        <w:t>Искусство. Искусствознание. (ББК 85)</w:t>
      </w:r>
    </w:p>
    <w:p w:rsidR="00F544B6" w:rsidRDefault="00F544B6" w:rsidP="00F544B6">
      <w:pPr>
        <w:pStyle w:val="1"/>
      </w:pPr>
    </w:p>
    <w:p w:rsidR="00F544B6" w:rsidRDefault="00F544B6" w:rsidP="00F544B6">
      <w:r>
        <w:t>186. 85.37;   Н80</w:t>
      </w:r>
    </w:p>
    <w:p w:rsidR="00F544B6" w:rsidRDefault="00F544B6" w:rsidP="00F544B6">
      <w:r>
        <w:t xml:space="preserve">    1843199-DVD - оис</w:t>
      </w:r>
    </w:p>
    <w:p w:rsidR="00F544B6" w:rsidRDefault="00F544B6" w:rsidP="00F544B6">
      <w:r>
        <w:t xml:space="preserve">    007: координаты Скайфолл [Видеозапись] : боевик, триллер : художественный фильм / режиссер С. Мендес ; в ролях: Д. Крейг ; Н. Харрис ; Д. Денч ; Р. Файннс ; Х. Бардем. - Электронные видеоданные. - Москва : Лазер Видео Мультимедиа, 2013. - 1 электрон. опт. диск (DVD-Video) (137 мин.) : зв., цв. : 651,00</w:t>
      </w:r>
    </w:p>
    <w:p w:rsidR="00F544B6" w:rsidRDefault="00F544B6" w:rsidP="00F544B6"/>
    <w:p w:rsidR="00F544B6" w:rsidRDefault="00F544B6" w:rsidP="00F544B6">
      <w:r>
        <w:t>187. 85.37;   О-42</w:t>
      </w:r>
    </w:p>
    <w:p w:rsidR="00F544B6" w:rsidRDefault="00F544B6" w:rsidP="00F544B6">
      <w:r>
        <w:t xml:space="preserve">    1843204-DVD - кх</w:t>
      </w:r>
    </w:p>
    <w:p w:rsidR="00F544B6" w:rsidRDefault="00F544B6" w:rsidP="00F544B6">
      <w:r>
        <w:t xml:space="preserve">    1+1: Голливудская история [Видеозапись] : комедия, драма : художественный фильм / режиссер Нил Бёргер ; в ролях: Кевин Харт, Брайан Крэнстон, Николь Кидман [и др.]. - Электронные видеоданные. - Москва : ООО "Капелла Фильм", 2018. - 1 электрон. опт. диск (DVD-Video) (120 мин.) : зв., цв. + буклет "1+1: Голливудская история" (8 л.). - Одинокий миллиардер в поисках острых ощущений : 506,81</w:t>
      </w:r>
    </w:p>
    <w:p w:rsidR="00F544B6" w:rsidRDefault="00F544B6" w:rsidP="00F544B6"/>
    <w:p w:rsidR="00F544B6" w:rsidRDefault="00F544B6" w:rsidP="00F544B6">
      <w:r>
        <w:t>188. 85.37;   Т67</w:t>
      </w:r>
    </w:p>
    <w:p w:rsidR="00F544B6" w:rsidRDefault="00F544B6" w:rsidP="00F544B6">
      <w:r>
        <w:t xml:space="preserve">    1843197-DVD - оис</w:t>
      </w:r>
    </w:p>
    <w:p w:rsidR="00F544B6" w:rsidRDefault="00F544B6" w:rsidP="00F544B6">
      <w:r>
        <w:t xml:space="preserve">    13 часов: тайные солдаты Бенгази [Видеозапись] : боевик, триллер : художественный фильм. - Электронные видеоданные. - Москва : НД Плэй, 2016. - 1 электрон. опт. диск (DVD-Video) (138 мин.) : зв., цв. - Захватывающе. Душераздирающе и проникновенно : 430,11</w:t>
      </w:r>
    </w:p>
    <w:p w:rsidR="00F544B6" w:rsidRDefault="00F544B6" w:rsidP="00F544B6"/>
    <w:p w:rsidR="00F544B6" w:rsidRDefault="00F544B6" w:rsidP="00F544B6">
      <w:r>
        <w:t>189. 85.37;   Т93</w:t>
      </w:r>
    </w:p>
    <w:p w:rsidR="00F544B6" w:rsidRDefault="00F544B6" w:rsidP="00F544B6">
      <w:r>
        <w:t xml:space="preserve">    1843203-DVD - оис</w:t>
      </w:r>
    </w:p>
    <w:p w:rsidR="00F544B6" w:rsidRDefault="00F544B6" w:rsidP="00F544B6">
      <w:r>
        <w:t xml:space="preserve">    1917 [Видеозапись] : военный, драма : художественный фильм / С. Мендес. - Электронные видеоданные. - Москва : НД Плэй, 2019. - 1 электрон. опт. диск (DVD-Video) (115 мин.) : зв., цв. + буклет "1917" (16) л. : 803,58</w:t>
      </w:r>
    </w:p>
    <w:p w:rsidR="00F544B6" w:rsidRDefault="00F544B6" w:rsidP="00F544B6"/>
    <w:p w:rsidR="00F544B6" w:rsidRDefault="00F544B6" w:rsidP="00F544B6">
      <w:r>
        <w:t>190. 85.37;   Д22</w:t>
      </w:r>
    </w:p>
    <w:p w:rsidR="00F544B6" w:rsidRDefault="00F544B6" w:rsidP="00F544B6">
      <w:r>
        <w:t xml:space="preserve">    1843196-DVD - кх</w:t>
      </w:r>
    </w:p>
    <w:p w:rsidR="00F544B6" w:rsidRDefault="00F544B6" w:rsidP="00F544B6">
      <w:r>
        <w:t xml:space="preserve">    2+1 [Видеозапись] : комедия : художественный фильм / режиссер Хелен Желен ; в ролях: Омар Си, Клеманс Поэзи, Антуан Бертран. - Электронные видеоданные. - Москва : ООО "Мегофильм", 2017. - 1 электрон. опт. диск (DVD-Video) (112 мин.) : зв., цв. - От продюсеров фильмов "8 женщин" и "LOL" : 364,03</w:t>
      </w:r>
    </w:p>
    <w:p w:rsidR="00F544B6" w:rsidRDefault="00F544B6" w:rsidP="00F544B6"/>
    <w:p w:rsidR="00F544B6" w:rsidRDefault="00F544B6" w:rsidP="00F544B6">
      <w:r>
        <w:t>191. 85.37;   Д22</w:t>
      </w:r>
    </w:p>
    <w:p w:rsidR="00F544B6" w:rsidRDefault="00F544B6" w:rsidP="00F544B6">
      <w:r>
        <w:t xml:space="preserve">    1843208-DVD - оис</w:t>
      </w:r>
    </w:p>
    <w:p w:rsidR="00F544B6" w:rsidRDefault="00F544B6" w:rsidP="00F544B6">
      <w:r>
        <w:t xml:space="preserve">    22 мили [Видеозапись] : боевик, триллер, криминал, приключения : художественный фильм / в ролях: Марк Уолберг, Лорен Кохэн, Ико Уайс, Джон Малкович, Ронда Раузи. - Электронные видеоданные. - Москва : Мегофильм, 2019. - 1 электрон. опт. диск (DVD-Video) (90 мин.) : зв., цв. + буклет "22 мили" (10 л.). - От режиссера фильма "Глубоководный горизонт" : 506,81</w:t>
      </w:r>
    </w:p>
    <w:p w:rsidR="00F544B6" w:rsidRDefault="00F544B6" w:rsidP="00F544B6"/>
    <w:p w:rsidR="00F544B6" w:rsidRDefault="00F544B6" w:rsidP="00F544B6">
      <w:r>
        <w:t>192. 85.37;   Д22</w:t>
      </w:r>
    </w:p>
    <w:p w:rsidR="00F544B6" w:rsidRDefault="00F544B6" w:rsidP="00F544B6">
      <w:r>
        <w:t xml:space="preserve">    1843202-DVD - оис</w:t>
      </w:r>
    </w:p>
    <w:p w:rsidR="00F544B6" w:rsidRDefault="00F544B6" w:rsidP="00F544B6">
      <w:r>
        <w:t xml:space="preserve">    28 Панфиловцев [Видеозапись] : военный, драма : художественный фильм / режиссеры-постановщики: Ким Дружинин, Андрей Шальопа. - Электронные видеоданные. - Москва : </w:t>
      </w:r>
      <w:r>
        <w:lastRenderedPageBreak/>
        <w:t>ООО "Студия "28 Панфиловцев" : НД Плэй, 2016. - 1 электрон. опт. диск (DVD-Video) (116 мин.) : зв., цв. - Велика Россия, а отступать некуда - позади Москва : 364,03</w:t>
      </w:r>
    </w:p>
    <w:p w:rsidR="00F544B6" w:rsidRDefault="00F544B6" w:rsidP="00F544B6"/>
    <w:p w:rsidR="00F544B6" w:rsidRDefault="00F544B6" w:rsidP="00F544B6">
      <w:r>
        <w:t>193. 85.37;   Т67</w:t>
      </w:r>
    </w:p>
    <w:p w:rsidR="00F544B6" w:rsidRDefault="00F544B6" w:rsidP="00F544B6">
      <w:r>
        <w:t xml:space="preserve">    1843195-DVD - кх</w:t>
      </w:r>
    </w:p>
    <w:p w:rsidR="00F544B6" w:rsidRDefault="00F544B6" w:rsidP="00F544B6">
      <w:r>
        <w:t xml:space="preserve">    30 свиданий [Видеозапись] : мелодрама, комедия : художественный фильм / режиссер Татьяна Капитан ; в ролях: Наталия Медведева, Никита Панфилов, Ольга Тумайкина, Ирина Гринева, Гарик Харламов, Ян Цапник. - Электронные видеоданные. - Москва : ООО "Планета Информ Телеконтент", 2016. - 1 электрон. опт. диск (DVD-Video) (89 мин.) : зв., цв. : 364,00</w:t>
      </w:r>
    </w:p>
    <w:p w:rsidR="00F544B6" w:rsidRDefault="00F544B6" w:rsidP="00F544B6"/>
    <w:p w:rsidR="00F544B6" w:rsidRDefault="00F544B6" w:rsidP="00F544B6">
      <w:r>
        <w:t>194. 85.37;   С65</w:t>
      </w:r>
    </w:p>
    <w:p w:rsidR="00F544B6" w:rsidRDefault="00F544B6" w:rsidP="00F544B6">
      <w:r>
        <w:t xml:space="preserve">    1843205-DVD - оис</w:t>
      </w:r>
    </w:p>
    <w:p w:rsidR="00F544B6" w:rsidRDefault="00F544B6" w:rsidP="00F544B6">
      <w:r>
        <w:t xml:space="preserve">    47 ронинов [Видеофильм] : фэнтези, боевик / режиссер Карл Ринш ; в ролях: Киану Ривз, Хироюки Санада, Таданобу Асано, Ринко Кикучи, Ко Шибасаки. - Электронные видеоданные. - Москва : ООО "Лазер Видео", 2014. - 1 электрон. опт. диск (DVD-Video) (114 мин.) : зв., цв. - Японская мифология с голливудскими спецэффектами. Красиво, зрелищно, драматично : 578,20</w:t>
      </w:r>
    </w:p>
    <w:p w:rsidR="00F544B6" w:rsidRDefault="00F544B6" w:rsidP="00F544B6"/>
    <w:p w:rsidR="00F544B6" w:rsidRDefault="00F544B6" w:rsidP="00F544B6">
      <w:r>
        <w:t>195. 85.37;   В76</w:t>
      </w:r>
    </w:p>
    <w:p w:rsidR="00F544B6" w:rsidRDefault="00F544B6" w:rsidP="00F544B6">
      <w:r>
        <w:t xml:space="preserve">    1843193-DVD - оис</w:t>
      </w:r>
    </w:p>
    <w:p w:rsidR="00F544B6" w:rsidRDefault="00F544B6" w:rsidP="00F544B6">
      <w:r>
        <w:t xml:space="preserve">    8 первых свиданий. Не проспи свою любовь! [Видеозапись] : романтическая комедия : художественный фильм / в ролях: Оксана Акиньшина, Владимир Зеленский, Денис Никифоров, Екатерина Варнава. - Электронные видеоданные. - Москва : Централ Партнершип, 2012. - 1 электрон. опт. диск (DVD-Video) (87 мин.) : зв., цв. : 364,03</w:t>
      </w:r>
    </w:p>
    <w:p w:rsidR="00F544B6" w:rsidRDefault="00F544B6" w:rsidP="00F544B6"/>
    <w:p w:rsidR="00F544B6" w:rsidRDefault="00F544B6" w:rsidP="00F544B6">
      <w:r>
        <w:t>196. 85.37;   В76</w:t>
      </w:r>
    </w:p>
    <w:p w:rsidR="00F544B6" w:rsidRDefault="00F544B6" w:rsidP="00F544B6">
      <w:r>
        <w:t xml:space="preserve">    1843194-DVD - оис</w:t>
      </w:r>
    </w:p>
    <w:p w:rsidR="00F544B6" w:rsidRDefault="00F544B6" w:rsidP="00F544B6">
      <w:r>
        <w:t xml:space="preserve">    8 свиданий [Видеозапись] : мелодрама, комедия : художественный фильм / фильм Периса Романо и Родриго Сорогойена; в ролях: Рауль Аревало, Вероника Ечеги, Хосе Луис Гарсия Перес, Адриана Осорес, Белен Руэда, Мигель Анхель Сола, Фернандо Техеро, Хорди Вилчес, Артуро Валлс, Ана Вагенер. - Электронные видеоданные. - Москва : ООО "А-1 Фильм", 2012. - 1 электрон. опт. диск (DVD-Video) (90 мин.) : зв., цв. : 484,39</w:t>
      </w:r>
    </w:p>
    <w:p w:rsidR="00F544B6" w:rsidRDefault="00F544B6" w:rsidP="00F544B6"/>
    <w:p w:rsidR="00F544B6" w:rsidRDefault="00F544B6" w:rsidP="00F544B6">
      <w:r>
        <w:t>197. 85.37;   K46</w:t>
      </w:r>
    </w:p>
    <w:p w:rsidR="00F544B6" w:rsidRDefault="00F544B6" w:rsidP="00F544B6">
      <w:r>
        <w:t xml:space="preserve">    1843206-DVD - оис</w:t>
      </w:r>
    </w:p>
    <w:p w:rsidR="00F544B6" w:rsidRDefault="00F544B6" w:rsidP="00F544B6">
      <w:r>
        <w:t xml:space="preserve">    Kingsman: золотое кольцо. Секретная служба [Видеозапись] : боевик, комедия, приключения : художественный фильм / режиссер М. Вон ; в ролях: К. Ферт ; Д. Мур ; Т. Эджертон ; М. Стронг ; Х. Берри. - Электронные видеоданные. - Москва : НД Плэй, 2017. - 1 электрон. опт. диск (DVD-Video) (140 мин.) : зв., цв. - Чертовски уморительно : 364,03</w:t>
      </w:r>
    </w:p>
    <w:p w:rsidR="00F544B6" w:rsidRDefault="00F544B6" w:rsidP="00F544B6"/>
    <w:p w:rsidR="00F544B6" w:rsidRDefault="00F544B6" w:rsidP="00F544B6">
      <w:r>
        <w:t>198. 85.37;   M23</w:t>
      </w:r>
    </w:p>
    <w:p w:rsidR="00F544B6" w:rsidRDefault="00F544B6" w:rsidP="00F544B6">
      <w:r>
        <w:t xml:space="preserve">    1843215-DVD - кх</w:t>
      </w:r>
    </w:p>
    <w:p w:rsidR="00F544B6" w:rsidRDefault="00F544B6" w:rsidP="00F544B6">
      <w:r>
        <w:t xml:space="preserve">    Mamma mia! 2 [Видеозапись] : мюзикл, мелодрама, комедия / автор сценария и режиссер Ол Паркер ; в ролях: Кристин Барански, Пирс Броснан, Доминик Купер, Колин Фёрт, Энди Гарсиа, Лили Джеймс, Аманда Сайфред, Стеллан Скарсгард, Джули Уолтерс, Шер Стрип, Мэрил Стрип и др. - Электронные видеоданные. - Москва : НД Плэй, 2018. - 1 электрон. опт. диск (DVD-Video) (театральная версия - 113 мин., специальная версия - 113 мин.) : зв., цв. + 6 коллекционных карточек + DVD-диск "Дополнительные материалы" : 364,03</w:t>
      </w:r>
    </w:p>
    <w:p w:rsidR="00F544B6" w:rsidRDefault="00F544B6" w:rsidP="00F544B6"/>
    <w:p w:rsidR="00F544B6" w:rsidRDefault="00F544B6" w:rsidP="00F544B6">
      <w:r>
        <w:t>199. 85.37;   S73</w:t>
      </w:r>
    </w:p>
    <w:p w:rsidR="00F544B6" w:rsidRDefault="00F544B6" w:rsidP="00F544B6">
      <w:r>
        <w:lastRenderedPageBreak/>
        <w:t xml:space="preserve">    1843192-DVD - кх</w:t>
      </w:r>
    </w:p>
    <w:p w:rsidR="00F544B6" w:rsidRDefault="00F544B6" w:rsidP="00F544B6">
      <w:r>
        <w:t xml:space="preserve">    Sos Дед Мороз или всё сбудется! [Видеозапись] : семейная комедия : художественный фильм / режиссер Арман Геворгян ; в ролях: Михаил Беспалов, Оксана Акиньшина, Дмитрий Назаров, Алёна Бабенко, Андрей Бедняков, Полина Максимова. - Электронные видеоданные. - Москва : ООО "Планета Информ Телеконтент", 2015. - 1 электрон. опт. диск (DVD-Video) (91 мин.) : зв., цв. : 364,03</w:t>
      </w:r>
    </w:p>
    <w:p w:rsidR="00F544B6" w:rsidRDefault="00F544B6" w:rsidP="00F544B6"/>
    <w:p w:rsidR="00F544B6" w:rsidRDefault="00F544B6" w:rsidP="00F544B6">
      <w:r>
        <w:t>200. 85.37;   S93</w:t>
      </w:r>
    </w:p>
    <w:p w:rsidR="00F544B6" w:rsidRDefault="00F544B6" w:rsidP="00F544B6">
      <w:r>
        <w:t xml:space="preserve">    1843207-DVD - оис</w:t>
      </w:r>
    </w:p>
    <w:p w:rsidR="00F544B6" w:rsidRDefault="00F544B6" w:rsidP="00F544B6">
      <w:r>
        <w:t xml:space="preserve">    Super алиби: лучшие отмазки на все случаи жизни! [Видеозапись] : художественный фильм / комедия Филиппа Лашо; в ролях: Филипп Лашо, Элоди Фонтан, Жюльен Аррути, Тарек Будали, Натали Бай, Дидье Бурдон. - Электронные видеоданные. - Москва : ООО "Вольгафильм", 2017. - 1 электрон. опт. диск (DVD-Video) (86 мин.) : зв., цв. - Фильм с отличной игрой актеров, легким французским юмором и непредсказуемым сюжетом : 364,03</w:t>
      </w:r>
    </w:p>
    <w:p w:rsidR="00F544B6" w:rsidRDefault="00F544B6" w:rsidP="00F544B6"/>
    <w:p w:rsidR="00F544B6" w:rsidRDefault="00F544B6" w:rsidP="00F544B6">
      <w:r>
        <w:t>201. 85.37;   S93</w:t>
      </w:r>
    </w:p>
    <w:p w:rsidR="00F544B6" w:rsidRDefault="00F544B6" w:rsidP="00F544B6">
      <w:r>
        <w:t xml:space="preserve">    1843200-DVD - оис</w:t>
      </w:r>
    </w:p>
    <w:p w:rsidR="00F544B6" w:rsidRDefault="00F544B6" w:rsidP="00F544B6">
      <w:r>
        <w:t xml:space="preserve">    Super нянь 2 [Видеозапись] : комедия : художественный фильм / в ролях: Филипп Лашо, Алис Давид, Венсан Дезанья, Тарек Будали, Кристиан Клавье. - Электронные видеоданные. - Москва : НД Плэй, 2015. - 1 электрон. опт. диск (DVD-Video) (89 мин.) : зв., цв. : 364,03</w:t>
      </w:r>
    </w:p>
    <w:p w:rsidR="00F544B6" w:rsidRDefault="00F544B6" w:rsidP="00F544B6"/>
    <w:p w:rsidR="00F544B6" w:rsidRDefault="00F544B6" w:rsidP="00F544B6">
      <w:r>
        <w:t>202. 85.37;   Y46</w:t>
      </w:r>
    </w:p>
    <w:p w:rsidR="00F544B6" w:rsidRDefault="00F544B6" w:rsidP="00F544B6">
      <w:r>
        <w:t xml:space="preserve">    1843198-DVD - оис</w:t>
      </w:r>
    </w:p>
    <w:p w:rsidR="00F544B6" w:rsidRDefault="00F544B6" w:rsidP="00F544B6">
      <w:r>
        <w:t xml:space="preserve">    Yesterday [Видеозапись] : фэнтези, мелодрама,комедия : художественный фильм / режиссер Дэнни Бойл ; в ролях: Химеш Патель, Лили Джеймс, Джоэль Фрай, Эд Ширан. - Электронные видеоданные. - Москва : НД Плэй, 2019. - 1 электрон. опт. диск (DVD-Video) (111 мин.) : зв., цв. - Мир забыл про TheBeatles, но только не Джек... : 582,33</w:t>
      </w:r>
    </w:p>
    <w:p w:rsidR="00F544B6" w:rsidRDefault="00F544B6" w:rsidP="00F544B6"/>
    <w:p w:rsidR="00F544B6" w:rsidRDefault="00F544B6" w:rsidP="00F544B6">
      <w:r>
        <w:t>203. 85.37;   Z10</w:t>
      </w:r>
    </w:p>
    <w:p w:rsidR="00F544B6" w:rsidRDefault="00F544B6" w:rsidP="00F544B6">
      <w:r>
        <w:t xml:space="preserve">    1843191-DVD - оис</w:t>
      </w:r>
    </w:p>
    <w:p w:rsidR="00F544B6" w:rsidRDefault="00F544B6" w:rsidP="00F544B6">
      <w:r>
        <w:t xml:space="preserve">    Zолушка [Видеозапись] : мелодрама, комедия : художественный фильм / в ролях: Кристина Асмус, Нонна Гришаева, Никита Ефремов, Юрий Стоянов, Александр Цекало, Артем Ткаченко, Елизавета Боярская, Сергей Бурунов ; режиссер Сергей Иванов. - Электронные видеоданные. - Москва : Лазер-Видео Мультимедиа, 2012. - 1 электрон. опт. диск (DVD-Video) (91 мин.) : зв., цв. : 364,03</w:t>
      </w:r>
    </w:p>
    <w:p w:rsidR="00F544B6" w:rsidRDefault="00F544B6" w:rsidP="00F544B6"/>
    <w:p w:rsidR="00F544B6" w:rsidRDefault="00F544B6" w:rsidP="00F544B6">
      <w:r>
        <w:t>204. 85.35;   З-36</w:t>
      </w:r>
    </w:p>
    <w:p w:rsidR="00F544B6" w:rsidRDefault="00F544B6" w:rsidP="00F544B6">
      <w:r>
        <w:t xml:space="preserve">    1847956-Л - кх</w:t>
      </w:r>
    </w:p>
    <w:p w:rsidR="00F544B6" w:rsidRDefault="00F544B6" w:rsidP="00F544B6">
      <w:r>
        <w:t xml:space="preserve">    Александр Засс. Жизнеописание, система и методы / сост., авт. вступ. ст. и послесл. И. В. Храмов ; пер. с англ. Р. А. Галимова , И. В. Храмова. - Оренбург : Оренбургское книжное издательство имени Г. П. Донковцева, 2018. - 308, [3] с. : ил., портр., факс.; 22. - Кн. содержит перевод издания "Удивительный Самсон", опубликованный в Лондоне в 1925 г. и материалы о жизни и системе атлета. - ISBN 978-5-88788-240-6 : 900,00</w:t>
      </w:r>
    </w:p>
    <w:p w:rsidR="00F544B6" w:rsidRDefault="00F544B6" w:rsidP="00F544B6">
      <w:r>
        <w:t xml:space="preserve">    Оглавление: </w:t>
      </w:r>
      <w:hyperlink r:id="rId120" w:history="1">
        <w:r w:rsidR="003E7F24" w:rsidRPr="002C75A9">
          <w:rPr>
            <w:rStyle w:val="a8"/>
          </w:rPr>
          <w:t>http://kitap.tatar.ru/ogl/nlrt/nbrt_obr_2606545.pdf</w:t>
        </w:r>
      </w:hyperlink>
    </w:p>
    <w:p w:rsidR="003E7F24" w:rsidRDefault="003E7F24" w:rsidP="00F544B6"/>
    <w:p w:rsidR="00F544B6" w:rsidRDefault="00F544B6" w:rsidP="00F544B6"/>
    <w:p w:rsidR="00F544B6" w:rsidRDefault="00F544B6" w:rsidP="00F544B6">
      <w:r>
        <w:t>205. 85.153(5);   К43</w:t>
      </w:r>
    </w:p>
    <w:p w:rsidR="00F544B6" w:rsidRDefault="00F544B6" w:rsidP="00F544B6">
      <w:r>
        <w:t xml:space="preserve">    1856563-Л - од; 1856564-Л - кх; 1856565-Л - кх</w:t>
      </w:r>
    </w:p>
    <w:p w:rsidR="00F544B6" w:rsidRDefault="00F544B6" w:rsidP="00F544B6">
      <w:r>
        <w:t xml:space="preserve">    Киракосян, Вреж. Каталог выставки (2014)</w:t>
      </w:r>
    </w:p>
    <w:p w:rsidR="00C525CA" w:rsidRDefault="00F544B6" w:rsidP="00F544B6">
      <w:r>
        <w:t>Вреж Киракосян. Каталог выставки - 2014. - [Ереван], [2014]. - 63 с. : ил. : 100,00</w:t>
      </w:r>
    </w:p>
    <w:p w:rsidR="00C525CA" w:rsidRDefault="00C525CA" w:rsidP="00F544B6"/>
    <w:p w:rsidR="00C525CA" w:rsidRDefault="00C525CA" w:rsidP="00C525CA">
      <w:r>
        <w:t>206. К  85.31;   И32</w:t>
      </w:r>
    </w:p>
    <w:p w:rsidR="00C525CA" w:rsidRDefault="00C525CA" w:rsidP="00C525CA">
      <w:r>
        <w:t xml:space="preserve">    1855124-Л - нк; 1855125-Л - нк; 1855126-Л - нк</w:t>
      </w:r>
    </w:p>
    <w:p w:rsidR="00C525CA" w:rsidRDefault="00C525CA" w:rsidP="00C525CA">
      <w:r>
        <w:t xml:space="preserve">    Из педагогического опыта Казанской консерватории. Прошлое и настоящее : [сборник] / Министерство культуры Российской Федерации, Казанская государственная консерватория им. Н. Г. Жиганова. - Казань : Издательство КГК, 1996-. - ISBN 978-5-85401-223-2. - Выпуск 4 / сост. Д. Ф. Хайрутдинова , редкол.: Л. И. Сарварова [и др.]. - 2021. - 211 с. - Сведения об авт. на с. 207-209. - ISBN 978-5-85401-281-2 (вып. 4) : 300,00</w:t>
      </w:r>
    </w:p>
    <w:p w:rsidR="00C525CA" w:rsidRDefault="00C525CA" w:rsidP="00C525CA">
      <w:r>
        <w:t xml:space="preserve">    Оглавление: </w:t>
      </w:r>
      <w:hyperlink r:id="rId121" w:history="1">
        <w:r w:rsidR="003E7F24" w:rsidRPr="002C75A9">
          <w:rPr>
            <w:rStyle w:val="a8"/>
          </w:rPr>
          <w:t>http://kitap.tatar.ru/ogl/nlrt/nbrt_obr_2619570.pdf</w:t>
        </w:r>
      </w:hyperlink>
    </w:p>
    <w:p w:rsidR="003E7F24" w:rsidRDefault="003E7F24" w:rsidP="00C525CA"/>
    <w:p w:rsidR="00C525CA" w:rsidRDefault="00C525CA" w:rsidP="00C525CA"/>
    <w:p w:rsidR="00C525CA" w:rsidRDefault="00C525CA" w:rsidP="00C525CA">
      <w:r>
        <w:t>207. 85.37;   П16</w:t>
      </w:r>
    </w:p>
    <w:p w:rsidR="00C525CA" w:rsidRDefault="00C525CA" w:rsidP="00C525CA">
      <w:r>
        <w:t xml:space="preserve">    1843211-DVD - оис</w:t>
      </w:r>
    </w:p>
    <w:p w:rsidR="00C525CA" w:rsidRDefault="00C525CA" w:rsidP="00C525CA">
      <w:r>
        <w:t xml:space="preserve">    Панорама индийского кино [Видеозапись] : художественный фильм. - Москва : ООО "Русское Счастье Хоум Видео", 2012. - Описание с этикетки и контейнера диска. - Выпуск 4 [Видеозапись] : художественный фильм : 9 в 1. - Электронные видеоданные. - 2012. - 1 электрон. опт. диск (DVD-Video) (общая продолжительность: 1315 мин.) : зв., цв. - Содерж.:Загадай желание / в ролях: Шахрукх Кхан, Афтаб Шивдасани, Амна Шарифф, Ришабх Шарма, Бони Рохан и др. - 2010; Трое в сетях любви / в ролях: Акшай Капур, Ашиш Чоудри, Наушин Али Сардар и др. - 2010; Влюбленные / в ролях: Шакрукх Кхан, Амитабх Баччан, Айшвария Рай, Джимми Шергил, Ким Шарма, Джугал Хансрадж, Шамита Шетти и др. - 2009; Байкеры 2. Настоящие чувства / в ролях: Ритик Рошан, Айшвария Рай, Абишек Баччан, Бипаша Басу, Удай Чопра, Рими Сен и др. - 2009; Байкеры / в ролях: Абишек Баччан, Джон Абрахам, Удай Чопра, Эша Деол, Рими Сен и др. - 2009 и др. : 364,03</w:t>
      </w:r>
    </w:p>
    <w:p w:rsidR="00C525CA" w:rsidRDefault="00C525CA" w:rsidP="00C525CA"/>
    <w:p w:rsidR="00C525CA" w:rsidRDefault="00C525CA" w:rsidP="00C525CA">
      <w:r>
        <w:t>208. 85.11;   З-61</w:t>
      </w:r>
    </w:p>
    <w:p w:rsidR="00C525CA" w:rsidRDefault="00C525CA" w:rsidP="00C525CA">
      <w:r>
        <w:t xml:space="preserve">    1854938-Ф - кх; 1854939-Ф - кх; 1854940-Ф - кх</w:t>
      </w:r>
    </w:p>
    <w:p w:rsidR="00C525CA" w:rsidRDefault="00C525CA" w:rsidP="00C525CA">
      <w:r>
        <w:t xml:space="preserve">    Зиливинская, Эмма Давидовна. Архитектура Золотой Орды / Э. Д. Зиливинская; Ин-т этнологии и антропологии им. Н. Н. Миклухо-Маклая РАН ; Ин-т археологии АН РТ. - Москва ; Казань : [Отечество], 2014-. - На рус. и англ. яз.. - Часть 2 :  Гражданское зодчество : [монография]. - Издательство Академии наук РТ, 2019. - 353 с. : ил., карт., факс. - Библиогр.: с. 171-188. - Доп. тит. л. англ.. - ISBN 978-5-9690-0622-5 (ч. 2) : 1300,00</w:t>
      </w:r>
    </w:p>
    <w:p w:rsidR="00C525CA" w:rsidRDefault="00C525CA" w:rsidP="00C525CA">
      <w:r>
        <w:t xml:space="preserve">    Оглавление: </w:t>
      </w:r>
      <w:hyperlink r:id="rId122" w:history="1">
        <w:r w:rsidR="003E7F24" w:rsidRPr="002C75A9">
          <w:rPr>
            <w:rStyle w:val="a8"/>
          </w:rPr>
          <w:t>http://kitap.tatar.ru/ogl/nlrt/nbrt_obr_2617938.pdf</w:t>
        </w:r>
      </w:hyperlink>
    </w:p>
    <w:p w:rsidR="003E7F24" w:rsidRDefault="003E7F24" w:rsidP="00C525CA"/>
    <w:p w:rsidR="00C525CA" w:rsidRDefault="00C525CA" w:rsidP="00C525CA"/>
    <w:p w:rsidR="00C525CA" w:rsidRDefault="00C525CA" w:rsidP="00C525CA">
      <w:r>
        <w:t>209. 85.30;   З-89</w:t>
      </w:r>
    </w:p>
    <w:p w:rsidR="00C525CA" w:rsidRDefault="00C525CA" w:rsidP="00C525CA">
      <w:r>
        <w:t xml:space="preserve">    1848583-Л - кх; 1848584-Л - кх; 1848585-Л - кх</w:t>
      </w:r>
    </w:p>
    <w:p w:rsidR="00C525CA" w:rsidRDefault="00C525CA" w:rsidP="00C525CA">
      <w:r>
        <w:t xml:space="preserve">    Зрелищные искусства: контакты и контексты : [сборник статей и эссе] / Институт этнотологии и антропологии им. Н. Н. Миклухо-Маклая Российской Академии наук ; Институт языка,литературы и искусства им. Г. Ибрагимова Академии наук Республики Татарстан ; отв. ред. С. И. Рыжакова , сост., ред.: С. И. Рыжакова , Р. Р. Султанова. - Казань : ИЯЛИ, 2020. - 272 c., [8] вкл. л. фотоил. - (Этнография, история и культура зрелищных искусств мира ; вып. 1).. - ISBN 978-5-93091-323-1 : 138,66</w:t>
      </w:r>
    </w:p>
    <w:p w:rsidR="00C525CA" w:rsidRDefault="00C525CA" w:rsidP="00C525CA">
      <w:r>
        <w:t xml:space="preserve">    Оглавление: </w:t>
      </w:r>
      <w:hyperlink r:id="rId123" w:history="1">
        <w:r w:rsidR="003E7F24" w:rsidRPr="002C75A9">
          <w:rPr>
            <w:rStyle w:val="a8"/>
          </w:rPr>
          <w:t>http://kitap.tatar.ru/ogl/nlrt/nbrt_obr_2592752.pdf</w:t>
        </w:r>
      </w:hyperlink>
    </w:p>
    <w:p w:rsidR="003E7F24" w:rsidRDefault="003E7F24" w:rsidP="00C525CA"/>
    <w:p w:rsidR="00C525CA" w:rsidRDefault="00C525CA" w:rsidP="00C525CA"/>
    <w:p w:rsidR="00C525CA" w:rsidRDefault="00C525CA" w:rsidP="00C525CA">
      <w:r>
        <w:t>210. К  85.335;   М89</w:t>
      </w:r>
    </w:p>
    <w:p w:rsidR="00C525CA" w:rsidRDefault="00C525CA" w:rsidP="00C525CA">
      <w:r>
        <w:t xml:space="preserve">    1855121-Л - нк; 1855122-Л - нк; 1855123-Л - оис</w:t>
      </w:r>
    </w:p>
    <w:p w:rsidR="00C525CA" w:rsidRDefault="00C525CA" w:rsidP="00C525CA">
      <w:r>
        <w:t xml:space="preserve">    Музыкальный театр в XXI веке: теория, практика, педагогика : материалы Всероссийской научно-практической конференции, Казань, 24-25 ноября 2020 г. / Министерство культуры Российской Федерации; Казанская государственная </w:t>
      </w:r>
      <w:r>
        <w:lastRenderedPageBreak/>
        <w:t>консерватория им. Н. Г. Жиганова; [сост. А. И. Заппарова]. - Казань : Казанская государственная консерватория, 2022. - 79 с. - Библиогр. в конце ст.. - ISBN 978-5-85401-283-6 : 250,00</w:t>
      </w:r>
    </w:p>
    <w:p w:rsidR="00C525CA" w:rsidRDefault="00C525CA" w:rsidP="00C525CA">
      <w:r>
        <w:t xml:space="preserve">    Оглавление: </w:t>
      </w:r>
      <w:hyperlink r:id="rId124" w:history="1">
        <w:r w:rsidR="003E7F24" w:rsidRPr="002C75A9">
          <w:rPr>
            <w:rStyle w:val="a8"/>
          </w:rPr>
          <w:t>http://kitap.tatar.ru/ogl/nlrt/nbrt_obr_2619565.pdf</w:t>
        </w:r>
      </w:hyperlink>
    </w:p>
    <w:p w:rsidR="003E7F24" w:rsidRDefault="003E7F24" w:rsidP="00C525CA"/>
    <w:p w:rsidR="00C525CA" w:rsidRDefault="00C525CA" w:rsidP="00C525CA"/>
    <w:p w:rsidR="00C525CA" w:rsidRDefault="00C525CA" w:rsidP="00C525CA">
      <w:r>
        <w:t>211. 85.374.3(7);   Т14</w:t>
      </w:r>
    </w:p>
    <w:p w:rsidR="00C525CA" w:rsidRDefault="00C525CA" w:rsidP="00C525CA">
      <w:r>
        <w:t xml:space="preserve">    1843169-DVD - оис</w:t>
      </w:r>
    </w:p>
    <w:p w:rsidR="00C525CA" w:rsidRDefault="00C525CA" w:rsidP="00C525CA">
      <w:r>
        <w:t xml:space="preserve">    Тайна смерти Мэрилин Монро [Видеозапись] : документальный фильм / режиссер Джеймс Янгер. - Региональное издание. - Электронные видеоданные. - Москва : ДВД Магия : Торнадо Видео, 2006-2008. - 1 электрон. опт. диск (DVD) (47 мин). - Описание с этикетки и контейнера диска : 333,35</w:t>
      </w:r>
    </w:p>
    <w:p w:rsidR="00C525CA" w:rsidRDefault="00C525CA" w:rsidP="00C525CA"/>
    <w:p w:rsidR="00C525CA" w:rsidRDefault="00C525CA" w:rsidP="00C525CA">
      <w:r>
        <w:t>212. 85.37;   У33</w:t>
      </w:r>
    </w:p>
    <w:p w:rsidR="00C525CA" w:rsidRDefault="00C525CA" w:rsidP="00C525CA">
      <w:r>
        <w:t xml:space="preserve">    1843210-DVD - оис</w:t>
      </w:r>
    </w:p>
    <w:p w:rsidR="00C525CA" w:rsidRDefault="00C525CA" w:rsidP="00C525CA">
      <w:r>
        <w:t xml:space="preserve">    Ужасы и мистика [Видеозапись] : 10 в 1 : художественные фильмы. - Электронные видеоданные. - Москва : ООО "Альянс", [201-?]. - 1 электрон. опт. диск (DVD-Video) (общее время: 2 часа 4 мин.) : зв., цв. - (Киношедевры). - Содерж.: Белый Зомби; Восковые фигуры; Ворон; Дракула; Дочь Дракулы и др. : 364,10</w:t>
      </w:r>
    </w:p>
    <w:p w:rsidR="00C525CA" w:rsidRDefault="00C525CA" w:rsidP="00C525CA"/>
    <w:p w:rsidR="00C525CA" w:rsidRDefault="00C525CA" w:rsidP="00C525CA">
      <w:r>
        <w:t>213. 85.32;   Б41</w:t>
      </w:r>
    </w:p>
    <w:p w:rsidR="00C525CA" w:rsidRDefault="00C525CA" w:rsidP="00C525CA">
      <w:r>
        <w:t xml:space="preserve">    1848279-Л - од</w:t>
      </w:r>
    </w:p>
    <w:p w:rsidR="00C525CA" w:rsidRDefault="00C525CA" w:rsidP="00C525CA">
      <w:r>
        <w:t xml:space="preserve">    Бейнс, Салли</w:t>
      </w:r>
    </w:p>
    <w:p w:rsidR="00C525CA" w:rsidRDefault="00C525CA" w:rsidP="00C525CA">
      <w:r>
        <w:t>Терпсихора в кроссовках. Танец постмодерн / Салли Бейнс; пер. с англ. А. Матвеевой. - Москва : Artguide Editions, 2021. - 311 с. : ил., фотоил. - (Garage Dance ; 02). - Библиогр.: с. 297-304. - Указ. имен: с. 305-311. - ISBN 978-5-905110-93-1 : 1170,00</w:t>
      </w:r>
    </w:p>
    <w:p w:rsidR="00C525CA" w:rsidRDefault="00C525CA" w:rsidP="00C525CA">
      <w:r>
        <w:t xml:space="preserve">    Оглавление: </w:t>
      </w:r>
      <w:hyperlink r:id="rId125" w:history="1">
        <w:r w:rsidR="003E7F24" w:rsidRPr="002C75A9">
          <w:rPr>
            <w:rStyle w:val="a8"/>
          </w:rPr>
          <w:t>http://kitap.tatar.ru/ogl/nlrt/nbrt_obr_2605272.pdf</w:t>
        </w:r>
      </w:hyperlink>
    </w:p>
    <w:p w:rsidR="003E7F24" w:rsidRDefault="003E7F24" w:rsidP="00C525CA"/>
    <w:p w:rsidR="00C525CA" w:rsidRDefault="00C525CA" w:rsidP="00C525CA"/>
    <w:p w:rsidR="00C525CA" w:rsidRDefault="00C525CA" w:rsidP="00C525CA">
      <w:r>
        <w:t>214. 85.32;   В41</w:t>
      </w:r>
    </w:p>
    <w:p w:rsidR="00C525CA" w:rsidRDefault="00C525CA" w:rsidP="00C525CA">
      <w:r>
        <w:t xml:space="preserve">    1848282-Л - од</w:t>
      </w:r>
    </w:p>
    <w:p w:rsidR="00C525CA" w:rsidRDefault="00C525CA" w:rsidP="00C525CA">
      <w:r>
        <w:t xml:space="preserve">    Вигман, Мэри</w:t>
      </w:r>
    </w:p>
    <w:p w:rsidR="00C525CA" w:rsidRDefault="00C525CA" w:rsidP="00C525CA">
      <w:r>
        <w:t>Абсолютный танец : воспоминания, письма, статьи / Мэри Вигман; пер. с англ. Л. Эбралидзе. - Москва : Artguide Editions, 2021. - 167 с. : ил., фотоил. - (Garage Dance ; 06). - Библиогр.: с. 164. - Имен. указ.: с. 165-166. - ISBN 978-5-6045661-4-5 : 1170,00</w:t>
      </w:r>
    </w:p>
    <w:p w:rsidR="00C525CA" w:rsidRDefault="00C525CA" w:rsidP="00C525CA">
      <w:r>
        <w:t xml:space="preserve">    Оглавление: </w:t>
      </w:r>
      <w:hyperlink r:id="rId126" w:history="1">
        <w:r w:rsidR="003E7F24" w:rsidRPr="002C75A9">
          <w:rPr>
            <w:rStyle w:val="a8"/>
          </w:rPr>
          <w:t>http://kitap.tatar.ru/ogl/nlrt/nbrt_obr_2605744.pdf</w:t>
        </w:r>
      </w:hyperlink>
    </w:p>
    <w:p w:rsidR="003E7F24" w:rsidRDefault="003E7F24" w:rsidP="00C525CA"/>
    <w:p w:rsidR="00C525CA" w:rsidRDefault="00C525CA" w:rsidP="00C525CA"/>
    <w:p w:rsidR="00C525CA" w:rsidRDefault="00C525CA" w:rsidP="00C525CA">
      <w:r>
        <w:t>215. 85.10;   З-72</w:t>
      </w:r>
    </w:p>
    <w:p w:rsidR="00C525CA" w:rsidRDefault="00C525CA" w:rsidP="00C525CA">
      <w:r>
        <w:t xml:space="preserve">    1856792-Л - аб; 1856793-Л - кх; 1856794-Л - од</w:t>
      </w:r>
    </w:p>
    <w:p w:rsidR="00C525CA" w:rsidRDefault="00C525CA" w:rsidP="00C525CA">
      <w:r>
        <w:t xml:space="preserve">    Знамеровская, Татьяна Петровна</w:t>
      </w:r>
    </w:p>
    <w:p w:rsidR="00C525CA" w:rsidRDefault="00C525CA" w:rsidP="00C525CA">
      <w:r>
        <w:t>Только о личном : страницы из юношеского дневника. Лирика / Т. П. Знамеровская; сост., авт. предисл., коммент. А. В. Морозова;Санкт-Петербургский государственный университет. - Санкт-Петербург : Издательство Санкт Петербургского университета, 2021. - 316, [1] с. : портр.; 25 . - Именной указатель: с. 284-290. - ISBN 978-5-288-06169-1 : 350,00</w:t>
      </w:r>
    </w:p>
    <w:p w:rsidR="00C525CA" w:rsidRDefault="00C525CA" w:rsidP="00C525CA">
      <w:r>
        <w:t xml:space="preserve">    Оглавление: </w:t>
      </w:r>
      <w:hyperlink r:id="rId127" w:history="1">
        <w:r w:rsidR="003E7F24" w:rsidRPr="002C75A9">
          <w:rPr>
            <w:rStyle w:val="a8"/>
          </w:rPr>
          <w:t>http://kitap.tatar.ru/ogl/nlrt/nbrt_obr_2623140.pdf</w:t>
        </w:r>
      </w:hyperlink>
    </w:p>
    <w:p w:rsidR="003E7F24" w:rsidRDefault="003E7F24" w:rsidP="00C525CA"/>
    <w:p w:rsidR="00C525CA" w:rsidRDefault="00C525CA" w:rsidP="00C525CA"/>
    <w:p w:rsidR="00C525CA" w:rsidRDefault="00C525CA" w:rsidP="00C525CA">
      <w:r>
        <w:t>216. 85.374.3(7);   К47</w:t>
      </w:r>
    </w:p>
    <w:p w:rsidR="00C525CA" w:rsidRDefault="00C525CA" w:rsidP="00C525CA">
      <w:r>
        <w:t xml:space="preserve">    1854125-Л - од</w:t>
      </w:r>
    </w:p>
    <w:p w:rsidR="00C525CA" w:rsidRDefault="00C525CA" w:rsidP="00C525CA">
      <w:r>
        <w:t xml:space="preserve">    Кларксон, Уинсли</w:t>
      </w:r>
    </w:p>
    <w:p w:rsidR="00C525CA" w:rsidRDefault="00C525CA" w:rsidP="00C525CA">
      <w:r>
        <w:lastRenderedPageBreak/>
        <w:t>Том Круз. Все под контролем : [перевод с английского] / Уинсли Кларксон. - Москва ; Санкт-Петербург : Диля, 2004. - 542 c. : ил., портр.. - ISBN 5-88503-209-2 : 124,00</w:t>
      </w:r>
    </w:p>
    <w:p w:rsidR="00C525CA" w:rsidRDefault="00C525CA" w:rsidP="00C525CA"/>
    <w:p w:rsidR="00C525CA" w:rsidRDefault="00C525CA" w:rsidP="00C525CA">
      <w:r>
        <w:t>217. 85.335.42;   К49</w:t>
      </w:r>
    </w:p>
    <w:p w:rsidR="00C525CA" w:rsidRDefault="00C525CA" w:rsidP="00C525CA">
      <w:r>
        <w:t xml:space="preserve">    1848283-Л - од</w:t>
      </w:r>
    </w:p>
    <w:p w:rsidR="00C525CA" w:rsidRDefault="00C525CA" w:rsidP="00C525CA">
      <w:r>
        <w:t xml:space="preserve">    Клименхага, Ройд</w:t>
      </w:r>
    </w:p>
    <w:p w:rsidR="00C525CA" w:rsidRDefault="00C525CA" w:rsidP="00C525CA">
      <w:r>
        <w:t>Пина Бауш. Обнажение телесного присутствия / Ройд Клименхага; [пер.: В. Дубицкая, С. Костин]. - Москва : Artguide Editions, 2021. - 171 с. : ил., портр. - (Garage Dance ; 05). - Библиогр.: с. 163-169. - Имен. и предм. указ.: с. 170-171. - ISBN 978-5-6043944-8-9 : 1170,00</w:t>
      </w:r>
    </w:p>
    <w:p w:rsidR="00C525CA" w:rsidRDefault="00C525CA" w:rsidP="00C525CA">
      <w:r>
        <w:t xml:space="preserve">    Оглавление: </w:t>
      </w:r>
      <w:hyperlink r:id="rId128" w:history="1">
        <w:r w:rsidR="003E7F24" w:rsidRPr="002C75A9">
          <w:rPr>
            <w:rStyle w:val="a8"/>
          </w:rPr>
          <w:t>http://kitap.tatar.ru/ogl/nlrt/nbrt_obr_2605754.pdf</w:t>
        </w:r>
      </w:hyperlink>
    </w:p>
    <w:p w:rsidR="003E7F24" w:rsidRDefault="003E7F24" w:rsidP="00C525CA"/>
    <w:p w:rsidR="00C525CA" w:rsidRDefault="00C525CA" w:rsidP="00C525CA"/>
    <w:p w:rsidR="00C525CA" w:rsidRDefault="00C525CA" w:rsidP="00C525CA">
      <w:r>
        <w:t>218. 85.374.3(2);   М13</w:t>
      </w:r>
    </w:p>
    <w:p w:rsidR="00C525CA" w:rsidRDefault="00C525CA" w:rsidP="00C525CA">
      <w:r>
        <w:t xml:space="preserve">    1856503-Л - од</w:t>
      </w:r>
    </w:p>
    <w:p w:rsidR="00C525CA" w:rsidRDefault="00C525CA" w:rsidP="00C525CA">
      <w:r>
        <w:t xml:space="preserve">    Мазур, Людмила Николаевна( д-р ист. наук)</w:t>
      </w:r>
    </w:p>
    <w:p w:rsidR="00C525CA" w:rsidRDefault="00C525CA" w:rsidP="00C525CA">
      <w:r>
        <w:t>Советские фильмы о деревне: опыт исторической интерпретации художественного образа / Л. Н. Мазур, О. В. Горбачев; Министерство науки и высшего образования РФ ; Уральский федеральный университет имени первого Президена России Б. Н. Ельцина. - Москва : РОССПЭН, 2022. - 350 с. : ил.; 24. - Библиогр.: с. 257-269 и в подстроч. примеч. - Приложение: Советские художественные фильмы на сельскую тему, снятые в 1920-1991 гг.. - ISBN 978-5-8243-2481-5 : 850,00</w:t>
      </w:r>
    </w:p>
    <w:p w:rsidR="00C525CA" w:rsidRDefault="00C525CA" w:rsidP="00C525CA">
      <w:r>
        <w:t xml:space="preserve">    Оглавление: </w:t>
      </w:r>
      <w:hyperlink r:id="rId129" w:history="1">
        <w:r w:rsidR="003E7F24" w:rsidRPr="002C75A9">
          <w:rPr>
            <w:rStyle w:val="a8"/>
          </w:rPr>
          <w:t>http://kitap.tatar.ru/ogl/nlrt/nbrt_obr_2619766.pdf</w:t>
        </w:r>
      </w:hyperlink>
    </w:p>
    <w:p w:rsidR="003E7F24" w:rsidRDefault="003E7F24" w:rsidP="00C525CA"/>
    <w:p w:rsidR="00C525CA" w:rsidRDefault="00C525CA" w:rsidP="00C525CA"/>
    <w:p w:rsidR="00C525CA" w:rsidRDefault="00C525CA" w:rsidP="00C525CA">
      <w:r>
        <w:t>219. 85.143(4);   О-15</w:t>
      </w:r>
    </w:p>
    <w:p w:rsidR="00C525CA" w:rsidRDefault="00C525CA" w:rsidP="00C525CA">
      <w:r>
        <w:t xml:space="preserve">    1852150-Л - абД</w:t>
      </w:r>
    </w:p>
    <w:p w:rsidR="00C525CA" w:rsidRDefault="00C525CA" w:rsidP="00C525CA">
      <w:r>
        <w:t xml:space="preserve">    Обиолс, Анна</w:t>
      </w:r>
    </w:p>
    <w:p w:rsidR="00C525CA" w:rsidRDefault="00C525CA" w:rsidP="00C525CA">
      <w:r>
        <w:t>Ван Гог. Паула и Винсент - друзья : [перевод с английского] / Анна Обиолс; худож. Суби. - 2-е изд. - Ростов-на-Дону : Феникс, 2015. - 36 c. : цв. ил. - (Художники).. - ISBN 978-5-222-25607-7 : 150,00</w:t>
      </w:r>
    </w:p>
    <w:p w:rsidR="00C525CA" w:rsidRDefault="00C525CA" w:rsidP="00C525CA"/>
    <w:p w:rsidR="00C525CA" w:rsidRDefault="00C525CA" w:rsidP="00C525CA">
      <w:r>
        <w:t>220. 85.143(4);   О-15</w:t>
      </w:r>
    </w:p>
    <w:p w:rsidR="00C525CA" w:rsidRDefault="00C525CA" w:rsidP="00C525CA">
      <w:r>
        <w:t xml:space="preserve">    1852148-Л - абД</w:t>
      </w:r>
    </w:p>
    <w:p w:rsidR="00C525CA" w:rsidRDefault="00C525CA" w:rsidP="00C525CA">
      <w:r>
        <w:t xml:space="preserve">    Обиолс, Анна</w:t>
      </w:r>
    </w:p>
    <w:p w:rsidR="00C525CA" w:rsidRDefault="00C525CA" w:rsidP="00C525CA">
      <w:r>
        <w:t>Гоген. Жозефина и Поль - друзья : [перевод с английского] / Анна Обиолс; худож. Суби. - 2-е изд. - Ростов-на-Дону : Феникс, 2015. - 36 c. : цв. ил. - (Художники).. - ISBN 978-5-222-25606-0 : 150,00</w:t>
      </w:r>
    </w:p>
    <w:p w:rsidR="00C525CA" w:rsidRDefault="00C525CA" w:rsidP="00C525CA"/>
    <w:p w:rsidR="00C525CA" w:rsidRDefault="00C525CA" w:rsidP="00C525CA">
      <w:r>
        <w:t>221. 85.143(4);   О-15</w:t>
      </w:r>
    </w:p>
    <w:p w:rsidR="00C525CA" w:rsidRDefault="00C525CA" w:rsidP="00C525CA">
      <w:r>
        <w:t xml:space="preserve">    1852151-Л - абД</w:t>
      </w:r>
    </w:p>
    <w:p w:rsidR="00C525CA" w:rsidRDefault="00C525CA" w:rsidP="00C525CA">
      <w:r>
        <w:t xml:space="preserve">    Обиолс, Анна</w:t>
      </w:r>
    </w:p>
    <w:p w:rsidR="00C525CA" w:rsidRDefault="00C525CA" w:rsidP="00C525CA">
      <w:r>
        <w:t>Дега. Мария и Эдгар - друзья : [перевод с английского] / Анна Обиолс; худож. Суби. - 2-е изд. - Ростов-на-Дону : Феникс, 2015. - 36 c. : цв. ил. - (Художники).. - ISBN 978-5-222-25605-3 : 150,00</w:t>
      </w:r>
    </w:p>
    <w:p w:rsidR="00C525CA" w:rsidRDefault="00C525CA" w:rsidP="00C525CA"/>
    <w:p w:rsidR="00C525CA" w:rsidRDefault="00C525CA" w:rsidP="00C525CA">
      <w:r>
        <w:t>222. 85.143(4);   О-15</w:t>
      </w:r>
    </w:p>
    <w:p w:rsidR="00C525CA" w:rsidRDefault="00C525CA" w:rsidP="00C525CA">
      <w:r>
        <w:t xml:space="preserve">    1852149-Л - абД</w:t>
      </w:r>
    </w:p>
    <w:p w:rsidR="00C525CA" w:rsidRDefault="00C525CA" w:rsidP="00C525CA">
      <w:r>
        <w:t xml:space="preserve">    Обиолс, Анна</w:t>
      </w:r>
    </w:p>
    <w:p w:rsidR="00C525CA" w:rsidRDefault="00C525CA" w:rsidP="00C525CA">
      <w:r>
        <w:t>Моне. Филипп и Клод - друзья : [перевод с английского] / Анна Обиолс; худож. Суби. - 2-е изд. - Ростов-на-Дону : Феникс, 2015. - 36 c. : цв. ил. - (Художники).. - ISBN 978-5-222-25604-6 : 150,00</w:t>
      </w:r>
    </w:p>
    <w:p w:rsidR="00C525CA" w:rsidRDefault="00C525CA" w:rsidP="00C525CA"/>
    <w:p w:rsidR="00C525CA" w:rsidRDefault="00C525CA" w:rsidP="00C525CA">
      <w:r>
        <w:t>223. 85.125.2;   С28</w:t>
      </w:r>
    </w:p>
    <w:p w:rsidR="00C525CA" w:rsidRDefault="00C525CA" w:rsidP="00C525CA">
      <w:r>
        <w:t xml:space="preserve">    1855689-Л - кх</w:t>
      </w:r>
    </w:p>
    <w:p w:rsidR="00C525CA" w:rsidRDefault="00C525CA" w:rsidP="00C525CA">
      <w:r>
        <w:t xml:space="preserve">    Седман, Эмма</w:t>
      </w:r>
    </w:p>
    <w:p w:rsidR="00C525CA" w:rsidRDefault="00C525CA" w:rsidP="00C525CA">
      <w:r>
        <w:t>Расписываем стеклянные изделия : практическое руководство / Эмма Седман; сост. О. М. Климова. - Москва : Ниола-Пресс, 2008. - 30, [1] с. : ил. - (Новые идеи).. - ISBN 978-5-366-00303-2 : 72,00</w:t>
      </w:r>
    </w:p>
    <w:p w:rsidR="00C525CA" w:rsidRDefault="00C525CA" w:rsidP="00C525CA">
      <w:r>
        <w:t xml:space="preserve">    Оглавление: </w:t>
      </w:r>
      <w:hyperlink r:id="rId130" w:history="1">
        <w:r w:rsidR="003E7F24" w:rsidRPr="002C75A9">
          <w:rPr>
            <w:rStyle w:val="a8"/>
          </w:rPr>
          <w:t>http://kitap.tatar.ru/ogl/nlrt/nbrt_obr_2621757.pdf</w:t>
        </w:r>
      </w:hyperlink>
    </w:p>
    <w:p w:rsidR="003E7F24" w:rsidRDefault="003E7F24" w:rsidP="00C525CA"/>
    <w:p w:rsidR="00C525CA" w:rsidRDefault="00C525CA" w:rsidP="00C525CA"/>
    <w:p w:rsidR="00C525CA" w:rsidRDefault="00C525CA" w:rsidP="00C525CA">
      <w:r>
        <w:t>224. 85.315;   Т51</w:t>
      </w:r>
    </w:p>
    <w:p w:rsidR="00C525CA" w:rsidRDefault="00C525CA" w:rsidP="00C525CA">
      <w:r>
        <w:t xml:space="preserve">    1856555-Л - мз</w:t>
      </w:r>
    </w:p>
    <w:p w:rsidR="00C525CA" w:rsidRDefault="00C525CA" w:rsidP="00C525CA">
      <w:r>
        <w:t xml:space="preserve">    Токарева, Лора</w:t>
      </w:r>
    </w:p>
    <w:p w:rsidR="00C525CA" w:rsidRDefault="00C525CA" w:rsidP="00C525CA">
      <w:r>
        <w:t>Музыкальные открытия Михаила Плетнева : этюды, наброски, интервью / Л. Х. Токарева. - 2-е изд., доп. и перераб. - Москва : Известия, 2009. - 264 c., [16] л. ил. : ил., портр.. - ISBN 978-5-206-00747-3 : 300,00</w:t>
      </w:r>
    </w:p>
    <w:p w:rsidR="00C525CA" w:rsidRDefault="00C525CA" w:rsidP="00C525CA">
      <w:r>
        <w:t xml:space="preserve">    Оглавление: </w:t>
      </w:r>
      <w:hyperlink r:id="rId131" w:history="1">
        <w:r w:rsidR="003E7F24" w:rsidRPr="002C75A9">
          <w:rPr>
            <w:rStyle w:val="a8"/>
          </w:rPr>
          <w:t>http://kitap.tatar.ru/ogl/nlrt/nbrt_obr_2259012.pdf</w:t>
        </w:r>
      </w:hyperlink>
    </w:p>
    <w:p w:rsidR="003E7F24" w:rsidRDefault="003E7F24" w:rsidP="00C525CA"/>
    <w:p w:rsidR="00C525CA" w:rsidRDefault="00C525CA" w:rsidP="00C525CA"/>
    <w:p w:rsidR="00C525CA" w:rsidRDefault="00C525CA" w:rsidP="00C525CA">
      <w:r>
        <w:t>225. 85.12;   Т91</w:t>
      </w:r>
    </w:p>
    <w:p w:rsidR="00C525CA" w:rsidRDefault="00C525CA" w:rsidP="00C525CA">
      <w:r>
        <w:t xml:space="preserve">    1855021-Л - кх</w:t>
      </w:r>
    </w:p>
    <w:p w:rsidR="00C525CA" w:rsidRDefault="00C525CA" w:rsidP="00C525CA">
      <w:r>
        <w:t xml:space="preserve">    Портфолио дизайнера : учебное пособие / Л. М. Тухбатуллина, А. И. Вильданова;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МеДДоК, 2021. - 83 с. : ил. - Библиогр.: с. 80-83. - ISBN 978-5-907551-06-0 : 80,00</w:t>
      </w:r>
    </w:p>
    <w:p w:rsidR="00C525CA" w:rsidRDefault="00C525CA" w:rsidP="00C525CA">
      <w:r>
        <w:t xml:space="preserve">    Оглавление: </w:t>
      </w:r>
      <w:hyperlink r:id="rId132" w:history="1">
        <w:r w:rsidR="003E7F24" w:rsidRPr="002C75A9">
          <w:rPr>
            <w:rStyle w:val="a8"/>
          </w:rPr>
          <w:t>http://kitap.tatar.ru/ogl/nlrt/nbrt_obr_2618656.pdf</w:t>
        </w:r>
      </w:hyperlink>
    </w:p>
    <w:p w:rsidR="003E7F24" w:rsidRDefault="003E7F24" w:rsidP="00C525CA"/>
    <w:p w:rsidR="00C525CA" w:rsidRDefault="00C525CA" w:rsidP="00C525CA"/>
    <w:p w:rsidR="00C525CA" w:rsidRDefault="00C525CA" w:rsidP="00C525CA">
      <w:r>
        <w:t>226. 85.126.6;   Ш72</w:t>
      </w:r>
    </w:p>
    <w:p w:rsidR="00C525CA" w:rsidRDefault="00C525CA" w:rsidP="00C525CA">
      <w:r>
        <w:t xml:space="preserve">    1842896-Л - од</w:t>
      </w:r>
    </w:p>
    <w:p w:rsidR="00C525CA" w:rsidRDefault="00C525CA" w:rsidP="00C525CA">
      <w:r>
        <w:t xml:space="preserve">    Шмельцер-Цирингер, Барбара</w:t>
      </w:r>
    </w:p>
    <w:p w:rsidR="00C525CA" w:rsidRDefault="00C525CA" w:rsidP="00C525CA">
      <w:r>
        <w:t>Дизайн моды. Теория и практика : перевод с немецкого / Барбара Шмельцер-Цирингер. - Харьков : Гуманитарный Центр, 2021. - 261 с. : ил. - Библиогр.: с. 250-261. - Загл. и авт. ориг.: Mode Design Theorie / B. Schmelzer-Ziringer. - ISBN 978-617-7528-08-0. - ISBN 978-3-8252-4403-3 (нем.) : 540,00</w:t>
      </w:r>
    </w:p>
    <w:p w:rsidR="00C525CA" w:rsidRDefault="00C525CA" w:rsidP="00C525CA">
      <w:r>
        <w:t xml:space="preserve">    Оглавление: </w:t>
      </w:r>
      <w:hyperlink r:id="rId133" w:history="1">
        <w:r w:rsidR="003E7F24" w:rsidRPr="002C75A9">
          <w:rPr>
            <w:rStyle w:val="a8"/>
          </w:rPr>
          <w:t>http://kitap.tatar.ru/ogl/nlrt/nbrt_obr_2603759.pdf</w:t>
        </w:r>
      </w:hyperlink>
    </w:p>
    <w:p w:rsidR="003E7F24" w:rsidRDefault="003E7F24" w:rsidP="00C525CA"/>
    <w:p w:rsidR="00C525CA" w:rsidRDefault="00C525CA" w:rsidP="00C525CA"/>
    <w:p w:rsidR="00387FF3" w:rsidRDefault="00387FF3" w:rsidP="00C525CA"/>
    <w:p w:rsidR="00387FF3" w:rsidRDefault="00387FF3" w:rsidP="00387FF3">
      <w:pPr>
        <w:pStyle w:val="1"/>
      </w:pPr>
      <w:r>
        <w:t>Религия. Мистика. Свободомыслие. (ББК 86)</w:t>
      </w:r>
    </w:p>
    <w:p w:rsidR="00387FF3" w:rsidRDefault="00387FF3" w:rsidP="00387FF3">
      <w:pPr>
        <w:pStyle w:val="1"/>
      </w:pPr>
    </w:p>
    <w:p w:rsidR="00387FF3" w:rsidRDefault="00387FF3" w:rsidP="00387FF3">
      <w:r>
        <w:t>227. 86.21;   Н34</w:t>
      </w:r>
    </w:p>
    <w:p w:rsidR="00387FF3" w:rsidRDefault="00387FF3" w:rsidP="00387FF3">
      <w:r>
        <w:t xml:space="preserve">    1847515-Л - кх; 1847516-Л - кх; 1847517-Л - кх</w:t>
      </w:r>
    </w:p>
    <w:p w:rsidR="00387FF3" w:rsidRDefault="00387FF3" w:rsidP="00387FF3">
      <w:r>
        <w:t xml:space="preserve">    "Наука и религия", научно-практическая конференция аспирантов и молодых ученых (Казань; 2018)</w:t>
      </w:r>
    </w:p>
    <w:p w:rsidR="00387FF3" w:rsidRDefault="00387FF3" w:rsidP="00387FF3">
      <w:r>
        <w:t xml:space="preserve">Материалы Первой научно-практической конференции аспирантов и молодых ученых "Наука и религия", 1 декабря 2018 г., Казань / [под ред. Ю. Г. Матушанской]. - Казань : </w:t>
      </w:r>
      <w:r>
        <w:lastRenderedPageBreak/>
        <w:t>[Школа], 2018. - 55 с.; 20. - Библиогр. в конце ст. и в подстроч. примеч.. - ISBN 978-5-907130-32-6 : 75,00</w:t>
      </w:r>
    </w:p>
    <w:p w:rsidR="00387FF3" w:rsidRDefault="00387FF3" w:rsidP="00387FF3">
      <w:r>
        <w:t xml:space="preserve">    Оглавление: </w:t>
      </w:r>
      <w:hyperlink r:id="rId134" w:history="1">
        <w:r w:rsidR="003E7F24" w:rsidRPr="002C75A9">
          <w:rPr>
            <w:rStyle w:val="a8"/>
          </w:rPr>
          <w:t>http://kitap.tatar.ru/ogl/nlrt/nbrt_obr_2604152.pdf</w:t>
        </w:r>
      </w:hyperlink>
    </w:p>
    <w:p w:rsidR="003E7F24" w:rsidRDefault="003E7F24" w:rsidP="00387FF3"/>
    <w:p w:rsidR="00387FF3" w:rsidRDefault="00387FF3" w:rsidP="00387FF3"/>
    <w:p w:rsidR="00387FF3" w:rsidRDefault="00387FF3" w:rsidP="00387FF3">
      <w:r>
        <w:t>228. 86.42;   М51</w:t>
      </w:r>
    </w:p>
    <w:p w:rsidR="00387FF3" w:rsidRDefault="00387FF3" w:rsidP="00387FF3">
      <w:r>
        <w:t xml:space="preserve">    1847161-Л - од; 1847162-Л - аб</w:t>
      </w:r>
    </w:p>
    <w:p w:rsidR="00387FF3" w:rsidRDefault="00387FF3" w:rsidP="00387FF3">
      <w:r>
        <w:t xml:space="preserve">    Меньшикова, Ксения Евгеньевна</w:t>
      </w:r>
    </w:p>
    <w:p w:rsidR="00387FF3" w:rsidRDefault="00387FF3" w:rsidP="00387FF3">
      <w:r>
        <w:t>Карма - закон причины и следствия : как переписать свою судьбу / Меньшикова. - Москва : Центрполиграф, 2021. - 446, [2] с. : ил.; 21. - (Сверхсознание).. - ISBN 978-5-227-09461-2 : 497,50</w:t>
      </w:r>
    </w:p>
    <w:p w:rsidR="00387FF3" w:rsidRDefault="00387FF3" w:rsidP="00387FF3">
      <w:r>
        <w:t xml:space="preserve">    Оглавление: </w:t>
      </w:r>
      <w:hyperlink r:id="rId135" w:history="1">
        <w:r w:rsidR="003E7F24" w:rsidRPr="002C75A9">
          <w:rPr>
            <w:rStyle w:val="a8"/>
          </w:rPr>
          <w:t>http://kitap.tatar.ru/ogl/nlrt/nbrt_obr_2611838.pdf</w:t>
        </w:r>
      </w:hyperlink>
    </w:p>
    <w:p w:rsidR="003E7F24" w:rsidRDefault="003E7F24" w:rsidP="00387FF3"/>
    <w:p w:rsidR="00387FF3" w:rsidRDefault="00387FF3" w:rsidP="00387FF3"/>
    <w:p w:rsidR="00387FF3" w:rsidRDefault="00387FF3" w:rsidP="00387FF3">
      <w:r>
        <w:t>229. 86.42;   М51</w:t>
      </w:r>
    </w:p>
    <w:p w:rsidR="00387FF3" w:rsidRDefault="00387FF3" w:rsidP="00387FF3">
      <w:r>
        <w:t xml:space="preserve">    1847044-Л - од; 1847045-Л - аб</w:t>
      </w:r>
    </w:p>
    <w:p w:rsidR="00387FF3" w:rsidRDefault="00387FF3" w:rsidP="00387FF3">
      <w:r>
        <w:t xml:space="preserve">    Меньшикова, Ксения Евгеньевна</w:t>
      </w:r>
    </w:p>
    <w:p w:rsidR="00387FF3" w:rsidRDefault="00387FF3" w:rsidP="00387FF3">
      <w:r>
        <w:t>Род и его сила : хранители и основатели рода, строение и сознание рода, потоки сил, родовое проклятие / Меньшикова. - Москва : Центрполиграф, 2020. - 176, [2] с.; 20. - (Магия в вопросах и ответах).. - ISBN 978-5-227-09556-5 : 248,75</w:t>
      </w:r>
    </w:p>
    <w:p w:rsidR="00387FF3" w:rsidRDefault="00387FF3" w:rsidP="00387FF3">
      <w:r>
        <w:t xml:space="preserve">    Оглавление: </w:t>
      </w:r>
      <w:hyperlink r:id="rId136" w:history="1">
        <w:r w:rsidR="003E7F24" w:rsidRPr="002C75A9">
          <w:rPr>
            <w:rStyle w:val="a8"/>
          </w:rPr>
          <w:t>http://kitap.tatar.ru/ogl/nlrt/nbrt_obr_2611167.pdf</w:t>
        </w:r>
      </w:hyperlink>
    </w:p>
    <w:p w:rsidR="003E7F24" w:rsidRDefault="003E7F24" w:rsidP="00387FF3"/>
    <w:p w:rsidR="00387FF3" w:rsidRDefault="00387FF3" w:rsidP="00387FF3"/>
    <w:p w:rsidR="00387FF3" w:rsidRDefault="00387FF3" w:rsidP="00387FF3">
      <w:r>
        <w:t>230. 86.42;   М51</w:t>
      </w:r>
    </w:p>
    <w:p w:rsidR="00387FF3" w:rsidRDefault="00387FF3" w:rsidP="00387FF3">
      <w:r>
        <w:t xml:space="preserve">    1847083-Л - од; 1847084-Л - аб; 1855725-Л - аб</w:t>
      </w:r>
    </w:p>
    <w:p w:rsidR="00387FF3" w:rsidRDefault="00387FF3" w:rsidP="00387FF3">
      <w:r>
        <w:t xml:space="preserve">    Меньшикова, Ксения</w:t>
      </w:r>
    </w:p>
    <w:p w:rsidR="00387FF3" w:rsidRDefault="00387FF3" w:rsidP="00387FF3">
      <w:r>
        <w:t>Сила рода - тайна женщины : сакральные знания для счастливой судьбы / Ксения Меньшикова. - Супер-разум. - Москва : Центрполиграф, 2020. - 191 с.. - ISBN 978-5-227-09252-6 : 248,75</w:t>
      </w:r>
    </w:p>
    <w:p w:rsidR="00387FF3" w:rsidRDefault="00387FF3" w:rsidP="00387FF3">
      <w:r>
        <w:t xml:space="preserve">    Оглавление: </w:t>
      </w:r>
      <w:hyperlink r:id="rId137" w:history="1">
        <w:r w:rsidR="003E7F24" w:rsidRPr="002C75A9">
          <w:rPr>
            <w:rStyle w:val="a8"/>
          </w:rPr>
          <w:t>http://kitap.tatar.ru/ogl/nlrt/nbrt_obr_2611390.pdf</w:t>
        </w:r>
      </w:hyperlink>
    </w:p>
    <w:p w:rsidR="003E7F24" w:rsidRDefault="003E7F24" w:rsidP="00387FF3"/>
    <w:p w:rsidR="00387FF3" w:rsidRDefault="00387FF3" w:rsidP="00387FF3"/>
    <w:p w:rsidR="00387FF3" w:rsidRDefault="00387FF3" w:rsidP="00387FF3">
      <w:r>
        <w:t>231. 86.24;   П35</w:t>
      </w:r>
    </w:p>
    <w:p w:rsidR="00387FF3" w:rsidRDefault="00387FF3" w:rsidP="00387FF3">
      <w:r>
        <w:t xml:space="preserve">    1843738-Л - од; 1843739-Л - аб</w:t>
      </w:r>
    </w:p>
    <w:p w:rsidR="00387FF3" w:rsidRDefault="00387FF3" w:rsidP="00387FF3">
      <w:r>
        <w:t xml:space="preserve">    Питерсон, Джордан</w:t>
      </w:r>
    </w:p>
    <w:p w:rsidR="00387FF3" w:rsidRDefault="00387FF3" w:rsidP="00387FF3">
      <w:r>
        <w:t>Карты смысла. Архитектура верования / Джордан Питерсон; [перевод с английского А. Ю. Сучковой]. - Санкт-Петербург [и др.] : Питер, 2020 . - 766, [1] с. : ил. - (Сам себе психолог). - Кн. в пояске. - Библиогр. в примеч.: с. 697-767. - На обороте тит. л. авт.: Джордан Питерсон, клин. психолог, философ, проф. психологии Ун-та Торонто. - Загл. и авт. ориг.: Maps of meaning / Jordan B. Peterson. - ISBN 978-5-4461-1117-6 : 1051,60</w:t>
      </w:r>
    </w:p>
    <w:p w:rsidR="00387FF3" w:rsidRDefault="00387FF3" w:rsidP="00387FF3">
      <w:r>
        <w:t xml:space="preserve">    Оглавление: </w:t>
      </w:r>
      <w:hyperlink r:id="rId138" w:history="1">
        <w:r w:rsidR="003E7F24" w:rsidRPr="002C75A9">
          <w:rPr>
            <w:rStyle w:val="a8"/>
          </w:rPr>
          <w:t>http://kitap.tatar.ru/ogl/nlrt/nbrt_obr_2605730.pdf</w:t>
        </w:r>
      </w:hyperlink>
    </w:p>
    <w:p w:rsidR="003E7F24" w:rsidRDefault="003E7F24" w:rsidP="00387FF3"/>
    <w:p w:rsidR="00387FF3" w:rsidRDefault="00387FF3" w:rsidP="00387FF3"/>
    <w:p w:rsidR="00387FF3" w:rsidRDefault="00387FF3" w:rsidP="00387FF3">
      <w:r>
        <w:t>232. 86.42;   Р42</w:t>
      </w:r>
    </w:p>
    <w:p w:rsidR="00387FF3" w:rsidRDefault="00387FF3" w:rsidP="00387FF3">
      <w:r>
        <w:t xml:space="preserve">    1855696-Л - од</w:t>
      </w:r>
    </w:p>
    <w:p w:rsidR="00387FF3" w:rsidRDefault="00387FF3" w:rsidP="00387FF3">
      <w:r>
        <w:t xml:space="preserve">    Рерих, Елена Ивановна</w:t>
      </w:r>
    </w:p>
    <w:p w:rsidR="00387FF3" w:rsidRDefault="00387FF3" w:rsidP="00387FF3">
      <w:r>
        <w:t>Сокровенное знание : теория и практика Агни Йоги / Е. И. Рерих. - Москва : Эксмо, 2012. - 909, [1] с., [4] л. портр.; 22. - (Золотой фонд эзотерики).. - ISBN 978-5-699-28735-2 : 380,00</w:t>
      </w:r>
    </w:p>
    <w:p w:rsidR="00387FF3" w:rsidRDefault="00387FF3" w:rsidP="00387FF3">
      <w:r>
        <w:t xml:space="preserve">    Оглавление: </w:t>
      </w:r>
      <w:hyperlink r:id="rId139" w:history="1">
        <w:r w:rsidR="003E7F24" w:rsidRPr="002C75A9">
          <w:rPr>
            <w:rStyle w:val="a8"/>
          </w:rPr>
          <w:t>http://kitap.tatar.ru/ogl/nlrt/nbrt_obr_2621808.pdf</w:t>
        </w:r>
      </w:hyperlink>
    </w:p>
    <w:p w:rsidR="003E7F24" w:rsidRDefault="003E7F24" w:rsidP="00387FF3"/>
    <w:p w:rsidR="00387FF3" w:rsidRDefault="00387FF3" w:rsidP="00387FF3"/>
    <w:p w:rsidR="003B6ABA" w:rsidRDefault="003B6ABA" w:rsidP="00387FF3"/>
    <w:p w:rsidR="003B6ABA" w:rsidRDefault="003B6ABA" w:rsidP="003B6ABA">
      <w:pPr>
        <w:pStyle w:val="1"/>
      </w:pPr>
      <w:r>
        <w:lastRenderedPageBreak/>
        <w:t>Философские науки. (ББК 87)</w:t>
      </w:r>
    </w:p>
    <w:p w:rsidR="003B6ABA" w:rsidRDefault="003B6ABA" w:rsidP="003B6ABA">
      <w:pPr>
        <w:pStyle w:val="1"/>
      </w:pPr>
    </w:p>
    <w:p w:rsidR="003B6ABA" w:rsidRDefault="003B6ABA" w:rsidP="003B6ABA">
      <w:r>
        <w:t>233. 87.5;   К68</w:t>
      </w:r>
    </w:p>
    <w:p w:rsidR="003B6ABA" w:rsidRDefault="003B6ABA" w:rsidP="003B6ABA">
      <w:r>
        <w:t xml:space="preserve">    1843575-Л - од; 1843576-Л - аб; 1843577-Л - аб</w:t>
      </w:r>
    </w:p>
    <w:p w:rsidR="003B6ABA" w:rsidRDefault="003B6ABA" w:rsidP="003B6ABA">
      <w:r>
        <w:t xml:space="preserve">    Король, Александр. Интеллектуальный клуб. Духовное развитие / Александр Король. - Москва : Юпитер, 2020. - № 1. - 2020. - 543, [1] с., [1] л. портр.. - ISBN 978-5-6040139-6-0 (№ 1) : 962,50</w:t>
      </w:r>
    </w:p>
    <w:p w:rsidR="003B6ABA" w:rsidRDefault="003B6ABA" w:rsidP="003B6ABA">
      <w:r>
        <w:t xml:space="preserve">    Оглавление: </w:t>
      </w:r>
      <w:hyperlink r:id="rId140" w:history="1">
        <w:r w:rsidR="003E7F24" w:rsidRPr="002C75A9">
          <w:rPr>
            <w:rStyle w:val="a8"/>
          </w:rPr>
          <w:t>http://kitap.tatar.ru/ogl/nlrt/nbrt_obr_2605207.pdf</w:t>
        </w:r>
      </w:hyperlink>
    </w:p>
    <w:p w:rsidR="003E7F24" w:rsidRDefault="003E7F24" w:rsidP="003B6ABA"/>
    <w:p w:rsidR="003B6ABA" w:rsidRDefault="003B6ABA" w:rsidP="003B6ABA"/>
    <w:p w:rsidR="003B6ABA" w:rsidRDefault="003B6ABA" w:rsidP="003B6ABA">
      <w:r>
        <w:t>234. 87.3(4);   И85</w:t>
      </w:r>
    </w:p>
    <w:p w:rsidR="003B6ABA" w:rsidRDefault="003B6ABA" w:rsidP="003B6ABA">
      <w:r>
        <w:t xml:space="preserve">    1848989-Л - кх; 1848990-Л - кх; 1848991-Л - кх</w:t>
      </w:r>
    </w:p>
    <w:p w:rsidR="003B6ABA" w:rsidRDefault="003B6ABA" w:rsidP="003B6ABA">
      <w:r>
        <w:t xml:space="preserve">    Исайкина, Ирина Васильевна</w:t>
      </w:r>
    </w:p>
    <w:p w:rsidR="003B6ABA" w:rsidRDefault="003B6ABA" w:rsidP="003B6ABA">
      <w:r>
        <w:t>Исторические типы философии : учебное пособие / И. В. Исайкина;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КАИ". - Казань, 2020. - 28, [4] с.; 21. - Библиогр.: с. 30. - ISBN 978-5-7579-2466-3 : 30,00</w:t>
      </w:r>
    </w:p>
    <w:p w:rsidR="003B6ABA" w:rsidRDefault="003B6ABA" w:rsidP="003B6ABA">
      <w:r>
        <w:t xml:space="preserve">    Оглавление: </w:t>
      </w:r>
      <w:hyperlink r:id="rId141" w:history="1">
        <w:r w:rsidR="003E7F24" w:rsidRPr="002C75A9">
          <w:rPr>
            <w:rStyle w:val="a8"/>
          </w:rPr>
          <w:t>http://kitap.tatar.ru/ogl/nlrt/nbrt_obr_2607248.pdf</w:t>
        </w:r>
      </w:hyperlink>
    </w:p>
    <w:p w:rsidR="003E7F24" w:rsidRDefault="003E7F24" w:rsidP="003B6ABA"/>
    <w:p w:rsidR="003B6ABA" w:rsidRDefault="003B6ABA" w:rsidP="003B6ABA"/>
    <w:p w:rsidR="003B6ABA" w:rsidRDefault="003B6ABA" w:rsidP="003B6ABA">
      <w:r>
        <w:t>235. 87.3(2);   С38</w:t>
      </w:r>
    </w:p>
    <w:p w:rsidR="003B6ABA" w:rsidRDefault="003B6ABA" w:rsidP="003B6ABA">
      <w:r>
        <w:t xml:space="preserve">    1849857-Л - кх</w:t>
      </w:r>
    </w:p>
    <w:p w:rsidR="003B6ABA" w:rsidRDefault="003B6ABA" w:rsidP="003B6ABA">
      <w:r>
        <w:t xml:space="preserve">    Синельникова, Елена Федоровна</w:t>
      </w:r>
    </w:p>
    <w:p w:rsidR="003B6ABA" w:rsidRDefault="003B6ABA" w:rsidP="003B6ABA">
      <w:r>
        <w:t>Санкт-Петербургское философское общество (1897-1923) : [монография] / Е. Ф. Синельникова, В. С. Соболев; Санкт-Петербургский филиал Института истории естествознания и техники им. С. И. Вавилова Российской академии наук. - Санкт-Петербург : Дмитрий Буланин, 2020. - 206, [2] с., [16] л. ил.; 22. - Библиогр. в подстроч. примеч. - Указ. имен: с. 201-206. - Авт. также на англ. яз.: Elena Sinelnikova, Vladimir Sobolev. - В конце кн. авт.: Синельникова Е. Ф. - канд. ист. наук, Соболев В. С. - д-р ист. наук. - Рез. на англ. яз.. - ISBN 978-5-86007-957-1 : 360,00</w:t>
      </w:r>
    </w:p>
    <w:p w:rsidR="003B6ABA" w:rsidRDefault="003B6ABA" w:rsidP="003B6ABA">
      <w:r>
        <w:t xml:space="preserve">    Оглавление: </w:t>
      </w:r>
      <w:hyperlink r:id="rId142" w:history="1">
        <w:r w:rsidR="003E7F24" w:rsidRPr="002C75A9">
          <w:rPr>
            <w:rStyle w:val="a8"/>
          </w:rPr>
          <w:t>http://kitap.tatar.ru/ogl/nlrt/nbrt_obr_2612594.pdf</w:t>
        </w:r>
      </w:hyperlink>
    </w:p>
    <w:p w:rsidR="003E7F24" w:rsidRDefault="003E7F24" w:rsidP="003B6ABA"/>
    <w:p w:rsidR="003B6ABA" w:rsidRDefault="003B6ABA" w:rsidP="003B6ABA"/>
    <w:p w:rsidR="003B6ABA" w:rsidRDefault="003B6ABA" w:rsidP="003B6ABA">
      <w:r>
        <w:t>236. 87.3(4);   Ф17</w:t>
      </w:r>
    </w:p>
    <w:p w:rsidR="003B6ABA" w:rsidRDefault="003B6ABA" w:rsidP="003B6ABA">
      <w:r>
        <w:t xml:space="preserve">    1843036-Л - од</w:t>
      </w:r>
    </w:p>
    <w:p w:rsidR="003B6ABA" w:rsidRDefault="003B6ABA" w:rsidP="003B6ABA">
      <w:r>
        <w:t xml:space="preserve">    Фай, Эмманюэль</w:t>
      </w:r>
    </w:p>
    <w:p w:rsidR="003B6ABA" w:rsidRDefault="003B6ABA" w:rsidP="003B6ABA">
      <w:r>
        <w:t>Хайдеггер, введение нацизма в философию : на материале семинаров 1933-1935 гг. / Эмманюэль Фай; перевод с французского Александра Хайцмана ; под научной редакцией Михаила Маяцкого. - Москва : ДЕЛО, 2021. - 693, [1] с. - Библиогр.: с. 675-694. - Загл. и авт. ориг.: Heidegger, I'introduction du nazisme dans la philosophie / E. Faye. - ISBN 978-5-85006-327-6 : 1009,80</w:t>
      </w:r>
    </w:p>
    <w:p w:rsidR="003B6ABA" w:rsidRDefault="003B6ABA" w:rsidP="003B6ABA">
      <w:r>
        <w:t xml:space="preserve">    Оглавление: </w:t>
      </w:r>
      <w:hyperlink r:id="rId143" w:history="1">
        <w:r w:rsidR="003E7F24" w:rsidRPr="002C75A9">
          <w:rPr>
            <w:rStyle w:val="a8"/>
          </w:rPr>
          <w:t>http://kitap.tatar.ru/ogl/nlrt/nbrt_obr_2604553.pdf</w:t>
        </w:r>
      </w:hyperlink>
    </w:p>
    <w:p w:rsidR="003E7F24" w:rsidRDefault="003E7F24" w:rsidP="003B6ABA"/>
    <w:p w:rsidR="003B6ABA" w:rsidRDefault="003B6ABA" w:rsidP="003B6ABA"/>
    <w:p w:rsidR="00A5659E" w:rsidRDefault="00A5659E" w:rsidP="003B6ABA"/>
    <w:p w:rsidR="00A5659E" w:rsidRDefault="00A5659E" w:rsidP="00A5659E">
      <w:pPr>
        <w:pStyle w:val="1"/>
      </w:pPr>
      <w:r>
        <w:lastRenderedPageBreak/>
        <w:t>Психология. (ББК 88)</w:t>
      </w:r>
    </w:p>
    <w:p w:rsidR="00A5659E" w:rsidRDefault="00A5659E" w:rsidP="00A5659E">
      <w:pPr>
        <w:pStyle w:val="1"/>
      </w:pPr>
    </w:p>
    <w:p w:rsidR="00A5659E" w:rsidRDefault="00A5659E" w:rsidP="00A5659E">
      <w:r>
        <w:t>237. 88.25;   В94</w:t>
      </w:r>
    </w:p>
    <w:p w:rsidR="00A5659E" w:rsidRDefault="00A5659E" w:rsidP="00A5659E">
      <w:r>
        <w:t xml:space="preserve">    1843697-Л - од; 1843698-Л - аб; 1843699-Л - аб; 1843700-Л - аб; 1843701-Л - аб; 1843702-Л - аб</w:t>
      </w:r>
    </w:p>
    <w:p w:rsidR="00A5659E" w:rsidRDefault="00A5659E" w:rsidP="00A5659E">
      <w:r>
        <w:t xml:space="preserve">    Выход из депрессии.Спасение из болота хронических неудач / Марк Уильямс [и др.]; пер. с англ. Ю. Полозова. - Санкт-Петербург [и др.] : Питер, 2020. - 319 с. - Загл. и авт. ориг.: The mindful way trough depression / M. Williams, J. Teasdale, Z. Segal, J. Kabat-Zinn. - ISBN 978-5-4461-1569-3 : 531,30</w:t>
      </w:r>
    </w:p>
    <w:p w:rsidR="00A5659E" w:rsidRDefault="00A5659E" w:rsidP="00A5659E">
      <w:r>
        <w:t xml:space="preserve">    Оглавление: </w:t>
      </w:r>
      <w:hyperlink r:id="rId144" w:history="1">
        <w:r w:rsidR="003E7F24" w:rsidRPr="002C75A9">
          <w:rPr>
            <w:rStyle w:val="a8"/>
          </w:rPr>
          <w:t>http://kitap.tatar.ru/ogl/nlrt/nbrt_obr_2514223.pdf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238. 88.50;   А65</w:t>
      </w:r>
    </w:p>
    <w:p w:rsidR="00A5659E" w:rsidRDefault="00A5659E" w:rsidP="00A5659E">
      <w:r>
        <w:t xml:space="preserve">    1843416-Л - аб; 1843417-Л - аб; 1843418-Л - од</w:t>
      </w:r>
    </w:p>
    <w:p w:rsidR="00A5659E" w:rsidRDefault="00A5659E" w:rsidP="00A5659E">
      <w:r>
        <w:t xml:space="preserve">    Андерсон, Линда</w:t>
      </w:r>
    </w:p>
    <w:p w:rsidR="00A5659E" w:rsidRDefault="00A5659E" w:rsidP="00A5659E">
      <w:r>
        <w:t>Пойми меня, если сможешь : почему нас не слышат близкие и как это прекратить / Линда Андерсон, Соня Бэнкс, Мишель Оуэн; [пер. с англ. Т. Новиковой]. - Санкт-Петербург [и др.] : Питер, 2020 . - 286 с. - (Сам себе психолог). - На с. 282-284 авт.: Линда Андерсон, Соня Бэнкс, Мишель Оуэн, психологи, психотерапевты. - Загл. и авт. ориг.: Silent agreements / Linda D. Anderson, Sonia R. Banks, Michele L. Owens. - ISBN 978-5-4461-1542-6 : 447,70</w:t>
      </w:r>
    </w:p>
    <w:p w:rsidR="00A5659E" w:rsidRDefault="00A5659E" w:rsidP="00A5659E">
      <w:r>
        <w:t xml:space="preserve">    Оглавление: </w:t>
      </w:r>
      <w:hyperlink r:id="rId145" w:history="1">
        <w:r w:rsidR="003E7F24" w:rsidRPr="002C75A9">
          <w:rPr>
            <w:rStyle w:val="a8"/>
          </w:rPr>
          <w:t>http://kitap.tatar.ru/ogl/nlrt/nbrt_obr_2604277.pdf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239. 88.41;   Б25</w:t>
      </w:r>
    </w:p>
    <w:p w:rsidR="00A5659E" w:rsidRDefault="00A5659E" w:rsidP="00A5659E">
      <w:r>
        <w:t xml:space="preserve">    1852083-Л - од</w:t>
      </w:r>
    </w:p>
    <w:p w:rsidR="00A5659E" w:rsidRDefault="00A5659E" w:rsidP="00A5659E">
      <w:r>
        <w:t xml:space="preserve">    Плохие привычки хороших детей / Алла Баркан; иллюстрации Ирины Чекмаревой. - Москва : Дрофа-Плюс, 2007. - 517 с. : ил.. - ISBN 978-5-9555-1175-7 : 220,00</w:t>
      </w:r>
    </w:p>
    <w:p w:rsidR="00A5659E" w:rsidRDefault="00A5659E" w:rsidP="00A5659E">
      <w:r>
        <w:t xml:space="preserve">    Оглавление: </w:t>
      </w:r>
      <w:hyperlink r:id="rId146" w:history="1">
        <w:r w:rsidR="003E7F24" w:rsidRPr="002C75A9">
          <w:rPr>
            <w:rStyle w:val="a8"/>
          </w:rPr>
          <w:t>http://kitap.tatar.ru/ogl/nlrt/nbrt_obr_2041223.pdf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240. 88.41;   Б48</w:t>
      </w:r>
    </w:p>
    <w:p w:rsidR="00A5659E" w:rsidRDefault="00A5659E" w:rsidP="00A5659E">
      <w:r>
        <w:t xml:space="preserve">    1843619-Л - од; 1843620-Л - аб; 1843621-Л - аб; 1843622-Л - аб</w:t>
      </w:r>
    </w:p>
    <w:p w:rsidR="00A5659E" w:rsidRDefault="00A5659E" w:rsidP="00A5659E">
      <w:r>
        <w:t xml:space="preserve">    Бёрк, Харрис Надин</w:t>
      </w:r>
    </w:p>
    <w:p w:rsidR="00A5659E" w:rsidRPr="00D0223D" w:rsidRDefault="00A5659E" w:rsidP="00A5659E">
      <w:pPr>
        <w:rPr>
          <w:lang w:val="en-US"/>
        </w:rPr>
      </w:pPr>
      <w:r>
        <w:t xml:space="preserve">Колодец детских невзгод. От стресса к хроническим болезням / Надин Бёрк Харрис; [пер. с англ. А. Соломиной]. - Санкт - Петербург [и др.] : Питер, 2021. - 304 c. - (Сам себе психолог). - Загл. и авт. ориг.: The deepest well. </w:t>
      </w:r>
      <w:r w:rsidRPr="00D0223D">
        <w:rPr>
          <w:lang w:val="en-US"/>
        </w:rPr>
        <w:t>Nealing the long - term effects of childhood adversity / N. B. Harris. - ISBN 978-5-4461-1670-6. - ISBN 978-1328502667 (</w:t>
      </w:r>
      <w:r>
        <w:t>англ</w:t>
      </w:r>
      <w:r w:rsidRPr="00D0223D">
        <w:rPr>
          <w:lang w:val="en-US"/>
        </w:rPr>
        <w:t>.) : 724,90</w:t>
      </w:r>
    </w:p>
    <w:p w:rsidR="00A5659E" w:rsidRDefault="00A5659E" w:rsidP="00A5659E">
      <w:r w:rsidRPr="003E7F24">
        <w:t xml:space="preserve">    </w:t>
      </w:r>
      <w:r>
        <w:t xml:space="preserve">Оглавление: </w:t>
      </w:r>
      <w:hyperlink r:id="rId147" w:history="1">
        <w:r w:rsidR="003E7F24" w:rsidRPr="002C75A9">
          <w:rPr>
            <w:rStyle w:val="a8"/>
          </w:rPr>
          <w:t>http://kitap.tatar.ru/ogl/nlrt/nbrt_obr_2576015.pdf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241. 88.352;   В88</w:t>
      </w:r>
    </w:p>
    <w:p w:rsidR="00A5659E" w:rsidRDefault="00A5659E" w:rsidP="00A5659E">
      <w:r>
        <w:t xml:space="preserve">    1855606-Л - аб</w:t>
      </w:r>
    </w:p>
    <w:p w:rsidR="00A5659E" w:rsidRDefault="00A5659E" w:rsidP="00A5659E">
      <w:r>
        <w:t xml:space="preserve">    Вуйчич, Ник</w:t>
      </w:r>
    </w:p>
    <w:p w:rsidR="00A5659E" w:rsidRDefault="00A5659E" w:rsidP="00A5659E">
      <w:r>
        <w:t>Жизнь без границ. Путь к потрясающе счастливой жизни / Ник Вуйчич; пер. с англ. Т. О. Новиковой. - Москва : Эксмо, 2013. - 363, [1] c. - Библиогр.: с. 356-364. - На обл. в надзаг.: True story. Книги, которые вдохновляют. - ISBN 978-5-699-58380-5 : 320,00</w:t>
      </w:r>
    </w:p>
    <w:p w:rsidR="00A5659E" w:rsidRDefault="00A5659E" w:rsidP="00A5659E">
      <w:r>
        <w:t xml:space="preserve">    Оглавление: </w:t>
      </w:r>
      <w:hyperlink r:id="rId148" w:history="1">
        <w:r w:rsidR="003E7F24" w:rsidRPr="002C75A9">
          <w:rPr>
            <w:rStyle w:val="a8"/>
          </w:rPr>
          <w:t>http://kitap.tatar.ru/ogl/nlrt/nbrt_obr_2228739.pdf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lastRenderedPageBreak/>
        <w:t>242. 88.3;   Г38</w:t>
      </w:r>
    </w:p>
    <w:p w:rsidR="00A5659E" w:rsidRDefault="00A5659E" w:rsidP="00A5659E">
      <w:r>
        <w:t xml:space="preserve">    1843756-Л - од; 1843757-Л - аб; 1843758-Л - аб; 1843759-Л - аб; 1843760-Л - аб; 1843761-Л - аб</w:t>
      </w:r>
    </w:p>
    <w:p w:rsidR="00A5659E" w:rsidRDefault="00A5659E" w:rsidP="00A5659E">
      <w:r>
        <w:t xml:space="preserve">    Гермер, Кристофер</w:t>
      </w:r>
    </w:p>
    <w:p w:rsidR="00A5659E" w:rsidRDefault="00A5659E" w:rsidP="00A5659E">
      <w:r>
        <w:t>Трудные чувства : понять себя, простить других / Кристофер Гермер; [пер. с англ. Ю. Графовой]. - Санкт-Петербург [и др.] : Питер, 2021. - 333, [2] с. : ил. - (Когнитивно-поведенческая психотерапия). - Библиогр.: с. 309-313 и в тексте примеч. - Др. работы авт. в конце текста. - В конце текста авт.: д-р философии Кристофер К. Гермер. - На тит. л. также: Ассоциация когнитивно-поведенческой психотерапии . - Загл. и авт. ориг.: The mindful path to self-compassion / C. K. Germer. - ISBN 978-5-4461-1686-7. - ISBN 978-1593859756 (англ.) : 543,40</w:t>
      </w:r>
    </w:p>
    <w:p w:rsidR="00A5659E" w:rsidRDefault="00A5659E" w:rsidP="00A5659E">
      <w:r>
        <w:t xml:space="preserve">    Оглавление: </w:t>
      </w:r>
      <w:hyperlink r:id="rId149" w:history="1">
        <w:r w:rsidR="003E7F24" w:rsidRPr="002C75A9">
          <w:rPr>
            <w:rStyle w:val="a8"/>
          </w:rPr>
          <w:t>http://kitap.tatar.ru/ogl/nlrt/nbrt_obr_2605768.pdf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243. 88.323;   Г98</w:t>
      </w:r>
    </w:p>
    <w:p w:rsidR="00A5659E" w:rsidRDefault="00A5659E" w:rsidP="00A5659E">
      <w:r>
        <w:t xml:space="preserve">    1856538-Л - од</w:t>
      </w:r>
    </w:p>
    <w:p w:rsidR="00A5659E" w:rsidRDefault="00A5659E" w:rsidP="00A5659E">
      <w:r>
        <w:t xml:space="preserve">    Гущина, Лилия</w:t>
      </w:r>
    </w:p>
    <w:p w:rsidR="00A5659E" w:rsidRDefault="00A5659E" w:rsidP="00A5659E">
      <w:r>
        <w:t>Мужчина и методы его дрессировки / Л. Гущина. - Москва : Книжный Клуб 36.6, 2007. - 304 c.. - ISBN 978-5-98697-086-8 : 197,00</w:t>
      </w:r>
    </w:p>
    <w:p w:rsidR="00A5659E" w:rsidRDefault="00A5659E" w:rsidP="00A5659E">
      <w:r>
        <w:t xml:space="preserve">    Оглавление: </w:t>
      </w:r>
      <w:hyperlink r:id="rId150" w:history="1">
        <w:r w:rsidR="003E7F24" w:rsidRPr="002C75A9">
          <w:rPr>
            <w:rStyle w:val="a8"/>
          </w:rPr>
          <w:t>http://kitap.tatar.ru/ogl/nlrt/nbrt_obr_2088856.pdf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244. 88.415;   Д16</w:t>
      </w:r>
    </w:p>
    <w:p w:rsidR="00A5659E" w:rsidRDefault="00A5659E" w:rsidP="00A5659E">
      <w:r>
        <w:t xml:space="preserve">    1843608-Л - од; 1843609-Л - аб; 1843610-Л - аб; 1843611-Л - аб; 1843612-Л - аб; 1843613-Л - аб</w:t>
      </w:r>
    </w:p>
    <w:p w:rsidR="00A5659E" w:rsidRDefault="00A5659E" w:rsidP="00A5659E">
      <w:r>
        <w:t xml:space="preserve">    Дамур, Лиза</w:t>
      </w:r>
    </w:p>
    <w:p w:rsidR="00A5659E" w:rsidRDefault="00A5659E" w:rsidP="00A5659E">
      <w:r>
        <w:t>Под давлением. Эпидемия стресса и тревоги у девочек / Лиза Дамур; [перевела с английского Ю. Гиматова]. - Санкт-Петербург [и др.] : Питер, 2020. - 267, [3] с.; 21. - (Сам себе психолог). - (New York times besteller #1: О воспитании девочек). - Библиогр. в конце кн.. - ISBN 978-5-4461-1577-8 : 531,30</w:t>
      </w:r>
    </w:p>
    <w:p w:rsidR="00A5659E" w:rsidRDefault="00A5659E" w:rsidP="00A5659E">
      <w:r>
        <w:t xml:space="preserve">    Оглавление: </w:t>
      </w:r>
      <w:hyperlink r:id="rId151" w:history="1">
        <w:r w:rsidR="003E7F24" w:rsidRPr="002C75A9">
          <w:rPr>
            <w:rStyle w:val="a8"/>
          </w:rPr>
          <w:t>http://kitap.tatar.ru/ogl/nlrt/nbrt_obr_2605321.pdf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245. 88.3;   Д62</w:t>
      </w:r>
    </w:p>
    <w:p w:rsidR="00A5659E" w:rsidRDefault="00A5659E" w:rsidP="00A5659E">
      <w:r>
        <w:t xml:space="preserve">    1852112-Л - аб</w:t>
      </w:r>
    </w:p>
    <w:p w:rsidR="00A5659E" w:rsidRDefault="00A5659E" w:rsidP="00A5659E">
      <w:r>
        <w:t xml:space="preserve">    Дойл, Гленнон</w:t>
      </w:r>
    </w:p>
    <w:p w:rsidR="00A5659E" w:rsidRDefault="00A5659E" w:rsidP="00A5659E">
      <w:r>
        <w:t>Держись, воин! : правда о том, что значит быть женщиной / Гленнон Дойл; пер. с англ. Т. О. Новиковой. - Москва : Эксмо : Бомбора, 2021. - 350, [2] с.; 22. - (Проект TRUE STORY: Книги, которые вдохновляют). - Загл. и авт. ориг.: Carry on, Warrior / Glennon Doyle Melton. - ISBN 978-5-04-117632-7 : 426,00</w:t>
      </w:r>
    </w:p>
    <w:p w:rsidR="00A5659E" w:rsidRDefault="00A5659E" w:rsidP="00A5659E">
      <w:r>
        <w:t xml:space="preserve">    Оглавление: </w:t>
      </w:r>
      <w:hyperlink r:id="rId152" w:history="1">
        <w:r w:rsidR="003E7F24" w:rsidRPr="002C75A9">
          <w:rPr>
            <w:rStyle w:val="a8"/>
          </w:rPr>
          <w:t>http://kitap.tatar.ru/ogl/nlrt/nbrt_obr_2616262.pdf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246. 88.3;   К43</w:t>
      </w:r>
    </w:p>
    <w:p w:rsidR="00A5659E" w:rsidRDefault="00A5659E" w:rsidP="00A5659E">
      <w:r>
        <w:t xml:space="preserve">    1849689-Л - аб</w:t>
      </w:r>
    </w:p>
    <w:p w:rsidR="00A5659E" w:rsidRDefault="00A5659E" w:rsidP="00A5659E">
      <w:r>
        <w:t xml:space="preserve">    Кирьянова, Анна Валентиновна</w:t>
      </w:r>
    </w:p>
    <w:p w:rsidR="00A5659E" w:rsidRDefault="00A5659E" w:rsidP="00A5659E">
      <w:r>
        <w:t>Маленькое счастье. Как жить, чтобы всё было хорошо / Анна Кирьянова. - Москва : Эксмо : Бомбора™, 2019. - 412, [3] c. - (Вкус мяты. Душевные книги для добрых людей).. - ISBN 978-5-04-093281-8 : 300,00</w:t>
      </w:r>
    </w:p>
    <w:p w:rsidR="00A5659E" w:rsidRDefault="00A5659E" w:rsidP="00A5659E">
      <w:r>
        <w:t xml:space="preserve">    Оглавление: </w:t>
      </w:r>
      <w:hyperlink r:id="rId153" w:history="1">
        <w:r w:rsidR="003E7F24" w:rsidRPr="002C75A9">
          <w:rPr>
            <w:rStyle w:val="a8"/>
          </w:rPr>
          <w:t>http://kitap.tatar.ru/ogl/nlrt/nbrt_obr_2471674.pdf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lastRenderedPageBreak/>
        <w:t>247. 88.352;   К46</w:t>
      </w:r>
    </w:p>
    <w:p w:rsidR="00A5659E" w:rsidRDefault="00A5659E" w:rsidP="00A5659E">
      <w:r>
        <w:t xml:space="preserve">    1852056-Л - аб</w:t>
      </w:r>
    </w:p>
    <w:p w:rsidR="00A5659E" w:rsidRDefault="00A5659E" w:rsidP="00A5659E">
      <w:r>
        <w:t xml:space="preserve">    Кишими, Ичиро</w:t>
      </w:r>
    </w:p>
    <w:p w:rsidR="00A5659E" w:rsidRDefault="00A5659E" w:rsidP="00A5659E">
      <w:r>
        <w:t>Смелость не нравиться : как полюбить себя, найти свое призвание и выбрать счастье / Ичиро Кишими, Фумитаке Кога; [пер. с англ. К. Савельева]. - Москва : Бомбора™ : Эксмо, 2019. - 301, [1] с.; 21. - На обороте тит. л. 1-й авт.: философ и психолог Ичиро Кишими. - ISBN 978-5-04-098738-2 : 300,00</w:t>
      </w:r>
    </w:p>
    <w:p w:rsidR="00A5659E" w:rsidRDefault="00A5659E" w:rsidP="00A5659E">
      <w:r>
        <w:t xml:space="preserve">    Оглавление: </w:t>
      </w:r>
      <w:hyperlink r:id="rId154" w:history="1">
        <w:r w:rsidR="003E7F24" w:rsidRPr="002C75A9">
          <w:rPr>
            <w:rStyle w:val="a8"/>
          </w:rPr>
          <w:t>http://kitap.tatar.ru/ogl/nlrt/nbrt_obr_2615417.pdf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248. 88.8;   К48</w:t>
      </w:r>
    </w:p>
    <w:p w:rsidR="00A5659E" w:rsidRDefault="00A5659E" w:rsidP="00A5659E">
      <w:r>
        <w:t xml:space="preserve">    1854080-Л - кх; 1854081-Л - кх; 1854082-Л - кх</w:t>
      </w:r>
    </w:p>
    <w:p w:rsidR="00A5659E" w:rsidRDefault="00A5659E" w:rsidP="00A5659E">
      <w:r>
        <w:t xml:space="preserve">    Клеон, Остин</w:t>
      </w:r>
    </w:p>
    <w:p w:rsidR="00A5659E" w:rsidRDefault="00A5659E" w:rsidP="00A5659E">
      <w:r>
        <w:t>Кради как художник : творческий дневник / Остин Клеон; [пер. с англ. С. Филина]. - 5-е изд. - Москва : Манн, Иванов и Фербер, 2021. - 224 с. : ил. - (Остина Клеона). - Доп. тит. л. англ. - Загл. и авт. ориг.: The Steal like an Artist Journal / Kleon, Austin. - ISBN 978-5-00169-238-6 : 400,00</w:t>
      </w:r>
    </w:p>
    <w:p w:rsidR="00A5659E" w:rsidRDefault="00A5659E" w:rsidP="00A5659E"/>
    <w:p w:rsidR="00A5659E" w:rsidRDefault="00A5659E" w:rsidP="00A5659E">
      <w:r>
        <w:t>249. 88.9;   Л65</w:t>
      </w:r>
    </w:p>
    <w:p w:rsidR="00A5659E" w:rsidRDefault="00A5659E" w:rsidP="00A5659E">
      <w:r>
        <w:t xml:space="preserve">    1843617-Л - од; 1843618-Л - аб</w:t>
      </w:r>
    </w:p>
    <w:p w:rsidR="00A5659E" w:rsidRDefault="00A5659E" w:rsidP="00A5659E">
      <w:r>
        <w:t xml:space="preserve">    Лихи, Роберт</w:t>
      </w:r>
    </w:p>
    <w:p w:rsidR="00A5659E" w:rsidRDefault="00A5659E" w:rsidP="00A5659E">
      <w:r>
        <w:t>Техники когнитивной психотерапии / Роберт Лихи; [пер. А. Соломиной]. - Санкт-Петербург [и др.] : Питер, 2022. - 654, [1] с. : ил. - (Серия "Сам себе психолог"). - На тит. л. также: Ассоциация когнитивно-поведенческой психотерапии. - Загл. и авт. ориг.: Cognitive therapy techniques / Robert L. Leahy. - ISBN 978-5-4461-1218-0. - ISBN 978-1462528226 (англ.) : 930,60</w:t>
      </w:r>
    </w:p>
    <w:p w:rsidR="00A5659E" w:rsidRDefault="00A5659E" w:rsidP="00A5659E">
      <w:r>
        <w:t xml:space="preserve">    Оглавление: </w:t>
      </w:r>
      <w:hyperlink r:id="rId155" w:history="1">
        <w:r w:rsidR="003E7F24" w:rsidRPr="002C75A9">
          <w:rPr>
            <w:rStyle w:val="a8"/>
          </w:rPr>
          <w:t>http://kitap.tatar.ru/ogl/nlrt/nbrt_obr_2605386.pdf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250. 88.56;   Л77</w:t>
      </w:r>
    </w:p>
    <w:p w:rsidR="00A5659E" w:rsidRDefault="00A5659E" w:rsidP="00A5659E">
      <w:r>
        <w:t xml:space="preserve">    1843556-Л - од; 1843557-Л - аб; 1843558-Л - аб; 1843559-Л - аб</w:t>
      </w:r>
    </w:p>
    <w:p w:rsidR="00A5659E" w:rsidRDefault="00A5659E" w:rsidP="00A5659E">
      <w:r>
        <w:t xml:space="preserve">    Лопп, Майкл</w:t>
      </w:r>
    </w:p>
    <w:p w:rsidR="00A5659E" w:rsidRPr="00D0223D" w:rsidRDefault="00A5659E" w:rsidP="00A5659E">
      <w:pPr>
        <w:rPr>
          <w:lang w:val="en-US"/>
        </w:rPr>
      </w:pPr>
      <w:r>
        <w:t>Как управлять интеллектуалами. Я, нерды и гики / Майкл Лопп; [пер. с англ. А</w:t>
      </w:r>
      <w:r w:rsidRPr="00D0223D">
        <w:rPr>
          <w:lang w:val="en-US"/>
        </w:rPr>
        <w:t xml:space="preserve">. </w:t>
      </w:r>
      <w:r>
        <w:t>Шмид</w:t>
      </w:r>
      <w:r w:rsidRPr="00D0223D">
        <w:rPr>
          <w:lang w:val="en-US"/>
        </w:rPr>
        <w:t xml:space="preserve">]. - </w:t>
      </w:r>
      <w:r>
        <w:t>Санкт</w:t>
      </w:r>
      <w:r w:rsidRPr="00D0223D">
        <w:rPr>
          <w:lang w:val="en-US"/>
        </w:rPr>
        <w:t>-</w:t>
      </w:r>
      <w:r>
        <w:t>Петербург</w:t>
      </w:r>
      <w:r w:rsidRPr="00D0223D">
        <w:rPr>
          <w:lang w:val="en-US"/>
        </w:rPr>
        <w:t xml:space="preserve"> [</w:t>
      </w:r>
      <w:r>
        <w:t>и</w:t>
      </w:r>
      <w:r w:rsidRPr="00D0223D">
        <w:rPr>
          <w:lang w:val="en-US"/>
        </w:rPr>
        <w:t xml:space="preserve"> </w:t>
      </w:r>
      <w:r>
        <w:t>др</w:t>
      </w:r>
      <w:r w:rsidRPr="00D0223D">
        <w:rPr>
          <w:lang w:val="en-US"/>
        </w:rPr>
        <w:t xml:space="preserve">.] : </w:t>
      </w:r>
      <w:r>
        <w:t>Питер</w:t>
      </w:r>
      <w:r w:rsidRPr="00D0223D">
        <w:rPr>
          <w:lang w:val="en-US"/>
        </w:rPr>
        <w:t xml:space="preserve">, 2019. - 396 </w:t>
      </w:r>
      <w:r>
        <w:t>с</w:t>
      </w:r>
      <w:r w:rsidRPr="00D0223D">
        <w:rPr>
          <w:lang w:val="en-US"/>
        </w:rPr>
        <w:t xml:space="preserve">.; 23. - (IT  </w:t>
      </w:r>
      <w:r>
        <w:t>для</w:t>
      </w:r>
      <w:r w:rsidRPr="00D0223D">
        <w:rPr>
          <w:lang w:val="en-US"/>
        </w:rPr>
        <w:t xml:space="preserve"> </w:t>
      </w:r>
      <w:r>
        <w:t>бизнеса</w:t>
      </w:r>
      <w:r w:rsidRPr="00D0223D">
        <w:rPr>
          <w:lang w:val="en-US"/>
        </w:rPr>
        <w:t xml:space="preserve">). - </w:t>
      </w:r>
      <w:r>
        <w:t>Загл</w:t>
      </w:r>
      <w:r w:rsidRPr="00D0223D">
        <w:rPr>
          <w:lang w:val="en-US"/>
        </w:rPr>
        <w:t xml:space="preserve">. </w:t>
      </w:r>
      <w:r>
        <w:t>и</w:t>
      </w:r>
      <w:r w:rsidRPr="00D0223D">
        <w:rPr>
          <w:lang w:val="en-US"/>
        </w:rPr>
        <w:t xml:space="preserve"> </w:t>
      </w:r>
      <w:r>
        <w:t>авт</w:t>
      </w:r>
      <w:r w:rsidRPr="00D0223D">
        <w:rPr>
          <w:lang w:val="en-US"/>
        </w:rPr>
        <w:t xml:space="preserve">. </w:t>
      </w:r>
      <w:r>
        <w:t>ориг</w:t>
      </w:r>
      <w:r w:rsidRPr="00D0223D">
        <w:rPr>
          <w:lang w:val="en-US"/>
        </w:rPr>
        <w:t>.: Managing humans: biting and humorous tales of a software engineering manager / Michael Lopp. - ISBN 978-5-4461-0910-4. - ISBN 978-1484221570 (</w:t>
      </w:r>
      <w:r>
        <w:t>англ</w:t>
      </w:r>
      <w:r w:rsidRPr="00D0223D">
        <w:rPr>
          <w:lang w:val="en-US"/>
        </w:rPr>
        <w:t>.) : 907,50</w:t>
      </w:r>
    </w:p>
    <w:p w:rsidR="00A5659E" w:rsidRDefault="00A5659E" w:rsidP="00A5659E">
      <w:r w:rsidRPr="003E7F24">
        <w:t xml:space="preserve">    </w:t>
      </w:r>
      <w:r>
        <w:t xml:space="preserve">Оглавление: </w:t>
      </w:r>
      <w:hyperlink r:id="rId156" w:history="1">
        <w:r w:rsidR="003E7F24" w:rsidRPr="002C75A9">
          <w:rPr>
            <w:rStyle w:val="a8"/>
          </w:rPr>
          <w:t>http://kitap.tatar.ru/ogl/nlrt/nbrt_obr_2605123.pdf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251. 88.25;   М51</w:t>
      </w:r>
    </w:p>
    <w:p w:rsidR="00A5659E" w:rsidRDefault="00A5659E" w:rsidP="00A5659E">
      <w:r>
        <w:t xml:space="preserve">    1847085-Л - од; 1847086-Л - аб; 1847087-Л - аб; 1847088-Л - аб</w:t>
      </w:r>
    </w:p>
    <w:p w:rsidR="00A5659E" w:rsidRDefault="00A5659E" w:rsidP="00A5659E">
      <w:r>
        <w:t xml:space="preserve">    Меньшикова, Ксения</w:t>
      </w:r>
    </w:p>
    <w:p w:rsidR="00A5659E" w:rsidRDefault="00A5659E" w:rsidP="00A5659E">
      <w:r>
        <w:t>Подсознание может всё, или Управляем энергией желаний : особенности психоэнергетики / Ксения Меньшикова; [худ. оформ. Е. Ю. Шурлаповой]. - 2-е изд., дораб. - Москва : Центрполиграф, 2021. - 189, [2] c. : ил. - (Супер-разум).. - ISBN 978-5-227-09472-8 : 248,75</w:t>
      </w:r>
    </w:p>
    <w:p w:rsidR="00A5659E" w:rsidRDefault="00A5659E" w:rsidP="00A5659E">
      <w:r>
        <w:t xml:space="preserve">    Оглавление: </w:t>
      </w:r>
      <w:hyperlink r:id="rId157" w:history="1">
        <w:r w:rsidR="003E7F24" w:rsidRPr="002C75A9">
          <w:rPr>
            <w:rStyle w:val="a8"/>
          </w:rPr>
          <w:t>http://kitap.tatar.ru/ogl/nlrt/nbrt_obr_2611398.pdf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252. 88.3;   М51</w:t>
      </w:r>
    </w:p>
    <w:p w:rsidR="00A5659E" w:rsidRDefault="00A5659E" w:rsidP="00A5659E">
      <w:r>
        <w:t xml:space="preserve">    1855724-Л - аб</w:t>
      </w:r>
    </w:p>
    <w:p w:rsidR="00A5659E" w:rsidRDefault="00A5659E" w:rsidP="00A5659E">
      <w:r>
        <w:t xml:space="preserve">    Меньшикова, Ксения Евгеньевна</w:t>
      </w:r>
    </w:p>
    <w:p w:rsidR="00A5659E" w:rsidRDefault="00A5659E" w:rsidP="00A5659E">
      <w:r>
        <w:lastRenderedPageBreak/>
        <w:t>Хитросплетения судьбы, или В каком измерении ты живешь? : методы преобразования сознания / Ксения Меньшикова. - Москва : Центрполиграф, 2019. - 156 с. : ил.; 20. - (Супер-Разум).. - ISBN 978-5-227-08462-0 : 280,00</w:t>
      </w:r>
    </w:p>
    <w:p w:rsidR="00A5659E" w:rsidRDefault="00A5659E" w:rsidP="00A5659E">
      <w:r>
        <w:t xml:space="preserve">    Оглавление: </w:t>
      </w:r>
      <w:hyperlink r:id="rId158" w:history="1">
        <w:r w:rsidR="003E7F24" w:rsidRPr="002C75A9">
          <w:rPr>
            <w:rStyle w:val="a8"/>
          </w:rPr>
          <w:t>http://kitap.tatar.ru/ogl/nlrt/nbrt_obr_2622446.pdf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253. 88.41;   М91</w:t>
      </w:r>
    </w:p>
    <w:p w:rsidR="00A5659E" w:rsidRDefault="00A5659E" w:rsidP="00A5659E">
      <w:r>
        <w:t xml:space="preserve">    1852003-Л - од</w:t>
      </w:r>
    </w:p>
    <w:p w:rsidR="00A5659E" w:rsidRDefault="00A5659E" w:rsidP="00A5659E">
      <w:r>
        <w:t xml:space="preserve">    Мурашова, Екатерина Вадимовна</w:t>
      </w:r>
    </w:p>
    <w:p w:rsidR="00A5659E" w:rsidRDefault="00A5659E" w:rsidP="00A5659E">
      <w:r>
        <w:t>Ваш непонятный ребенок : психологические прописи для родителей / Е. В. Мурашова. - 3-е изд. - Москва : Самокат, 2012. - 438, [1] с.; 21. - (Самокат для родителей).. - ISBN 978-5-91759-159-9 : 400,00</w:t>
      </w:r>
    </w:p>
    <w:p w:rsidR="00A5659E" w:rsidRDefault="00A5659E" w:rsidP="00A5659E">
      <w:r>
        <w:t xml:space="preserve">    Оглавление: </w:t>
      </w:r>
      <w:hyperlink r:id="rId159" w:history="1">
        <w:r w:rsidR="003E7F24" w:rsidRPr="002C75A9">
          <w:rPr>
            <w:rStyle w:val="a8"/>
          </w:rPr>
          <w:t>http://kitap.tatar.ru/ogl/nlrt/nbrt_obr_2614328.pdf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254. 88.50;   Н21</w:t>
      </w:r>
    </w:p>
    <w:p w:rsidR="00A5659E" w:rsidRDefault="00A5659E" w:rsidP="00A5659E">
      <w:r>
        <w:t xml:space="preserve">    1843525-Л - од; 1843526-Л - аб; 1843527-Л - аб; 1843528-Л - аб; 1843529-Л - аб</w:t>
      </w:r>
    </w:p>
    <w:p w:rsidR="00A5659E" w:rsidRDefault="00A5659E" w:rsidP="00A5659E">
      <w:r>
        <w:t xml:space="preserve">    Накамото, Стив</w:t>
      </w:r>
    </w:p>
    <w:p w:rsidR="00A5659E" w:rsidRDefault="00A5659E" w:rsidP="00A5659E">
      <w:r>
        <w:t>Гений общения. Как им стать? / С. Накамото; [пер. с англ. Е. Кармановой]. - Санкт-Петербург [и др.] : Питер, 2022. - 223 c. : ил. - (Психология. The Best). - На обл. и тит. л. также: #экопокет. - ISBN 978-5-4461-1303-3. - ISBN 978-0-9670893-5-5 (англ.) : 247,50</w:t>
      </w:r>
    </w:p>
    <w:p w:rsidR="00A5659E" w:rsidRDefault="00A5659E" w:rsidP="00A5659E">
      <w:r>
        <w:t xml:space="preserve">    Оглавление: </w:t>
      </w:r>
      <w:hyperlink r:id="rId160" w:history="1">
        <w:r w:rsidR="003E7F24" w:rsidRPr="002C75A9">
          <w:rPr>
            <w:rStyle w:val="a8"/>
          </w:rPr>
          <w:t>http://kitap.tatar.ru/ogl/nlrt/nbrt_obr_2604867.pdf</w:t>
        </w:r>
      </w:hyperlink>
    </w:p>
    <w:p w:rsidR="003E7F24" w:rsidRDefault="003E7F24" w:rsidP="00A5659E"/>
    <w:p w:rsidR="00A5659E" w:rsidRDefault="00A5659E" w:rsidP="00A5659E"/>
    <w:p w:rsidR="00A5659E" w:rsidRDefault="00A5659E" w:rsidP="00A5659E">
      <w:r>
        <w:t>255. 88.323;   Н48</w:t>
      </w:r>
    </w:p>
    <w:p w:rsidR="00A5659E" w:rsidRDefault="00A5659E" w:rsidP="00A5659E">
      <w:r>
        <w:t xml:space="preserve">    1847079-Л - аб; 1847080-Л - од</w:t>
      </w:r>
    </w:p>
    <w:p w:rsidR="00A5659E" w:rsidRDefault="00A5659E" w:rsidP="00A5659E">
      <w:r>
        <w:t xml:space="preserve">    Некрасов, Анатолий Александрович</w:t>
      </w:r>
    </w:p>
    <w:p w:rsidR="00A5659E" w:rsidRDefault="00A5659E" w:rsidP="00A5659E">
      <w:r>
        <w:t>Сильная Женщина, или Обопрись о моё плечо / Анатолий Некрасов. - Москва : Центрполиграф, 2020. - 285 c. - (Мастер психологии).. - ISBN 978-5-227-09194-9 : 238,80</w:t>
      </w:r>
    </w:p>
    <w:p w:rsidR="00A5659E" w:rsidRDefault="00A5659E" w:rsidP="00A5659E"/>
    <w:p w:rsidR="00A5659E" w:rsidRDefault="00A5659E" w:rsidP="00A5659E">
      <w:r>
        <w:t>256. 88.352;   О-12</w:t>
      </w:r>
    </w:p>
    <w:p w:rsidR="00A5659E" w:rsidRDefault="00A5659E" w:rsidP="00A5659E">
      <w:r>
        <w:t xml:space="preserve">    1843444-Л - од; 1843445-Л - аб; 1843446-Л - аб; 1843447-Л - аб; 1843448-Л - аб; 1843449-Л - аб; 1843450-Л - аб; 1843451-Л - аб</w:t>
      </w:r>
    </w:p>
    <w:p w:rsidR="00A5659E" w:rsidRDefault="00A5659E" w:rsidP="00A5659E">
      <w:r>
        <w:t xml:space="preserve">    Оакли, Барбара</w:t>
      </w:r>
    </w:p>
    <w:p w:rsidR="00264598" w:rsidRDefault="00A5659E" w:rsidP="00A5659E">
      <w:r>
        <w:t>Mindshift : новая жизнь, профессия и карьера в любом возрасте / Барбара Оакли; [перевел с английского М. Панин]. - Санкт-Петербург [и др.] : Питер, 2020 . - 336 с. : ил., портр. - (Серия "Сам себе психолог"). - Библиогр.: с. 312-323 и в примеч.: с. 324-336. - Др. кн. авт. на 4-й с. обл.. - ISBN 978-5-4461-1294-4 : 496,10</w:t>
      </w:r>
    </w:p>
    <w:p w:rsidR="00264598" w:rsidRDefault="00264598" w:rsidP="00A5659E">
      <w:r>
        <w:t xml:space="preserve">    Оглавление: </w:t>
      </w:r>
      <w:hyperlink r:id="rId161" w:history="1">
        <w:r w:rsidR="003E7F24" w:rsidRPr="002C75A9">
          <w:rPr>
            <w:rStyle w:val="a8"/>
          </w:rPr>
          <w:t>http://kitap.tatar.ru/ogl/nlrt/nbrt_obr_2604597.pdf</w:t>
        </w:r>
      </w:hyperlink>
    </w:p>
    <w:p w:rsidR="003E7F24" w:rsidRDefault="003E7F24" w:rsidP="00A5659E"/>
    <w:p w:rsidR="00264598" w:rsidRDefault="00264598" w:rsidP="00A5659E"/>
    <w:p w:rsidR="00264598" w:rsidRDefault="00264598" w:rsidP="00264598">
      <w:r>
        <w:t>257. 88.9;   П12</w:t>
      </w:r>
    </w:p>
    <w:p w:rsidR="00264598" w:rsidRDefault="00264598" w:rsidP="00264598">
      <w:r>
        <w:t xml:space="preserve">    1852097-Л - од</w:t>
      </w:r>
    </w:p>
    <w:p w:rsidR="00264598" w:rsidRDefault="00264598" w:rsidP="00264598">
      <w:r>
        <w:t xml:space="preserve">    Паевская, Валентина</w:t>
      </w:r>
    </w:p>
    <w:p w:rsidR="00264598" w:rsidRDefault="00264598" w:rsidP="00264598">
      <w:r>
        <w:t>Я плохая мама? Как воспитать ребенка, не имея на это времени / В. Паевская. - Ростов-на-Дону : Феникс, 2018. - 141 c. : ил. - (Звезды психологии).. - ISBN 978-5-222-30403-7 : 397,00</w:t>
      </w:r>
    </w:p>
    <w:p w:rsidR="00264598" w:rsidRDefault="00264598" w:rsidP="00264598">
      <w:r>
        <w:t xml:space="preserve">    Оглавление: </w:t>
      </w:r>
      <w:hyperlink r:id="rId162" w:history="1">
        <w:r w:rsidR="003E7F24" w:rsidRPr="002C75A9">
          <w:rPr>
            <w:rStyle w:val="a8"/>
          </w:rPr>
          <w:t>http://kitap.tatar.ru/ogl/nlrt/nbrt_obr_2616038.pdf</w:t>
        </w:r>
      </w:hyperlink>
    </w:p>
    <w:p w:rsidR="003E7F24" w:rsidRDefault="003E7F24" w:rsidP="00264598"/>
    <w:p w:rsidR="00264598" w:rsidRDefault="00264598" w:rsidP="00264598"/>
    <w:p w:rsidR="00264598" w:rsidRDefault="00264598" w:rsidP="00264598">
      <w:r>
        <w:t>258. 88.9;   П12</w:t>
      </w:r>
    </w:p>
    <w:p w:rsidR="00264598" w:rsidRDefault="00264598" w:rsidP="00264598">
      <w:r>
        <w:t xml:space="preserve">    1851983-Л - аб</w:t>
      </w:r>
    </w:p>
    <w:p w:rsidR="00264598" w:rsidRDefault="00264598" w:rsidP="00264598">
      <w:r>
        <w:lastRenderedPageBreak/>
        <w:t xml:space="preserve">    Паевская, Валентина</w:t>
      </w:r>
    </w:p>
    <w:p w:rsidR="00264598" w:rsidRDefault="00264598" w:rsidP="00264598">
      <w:r>
        <w:t>Я плохая мама? Как воспитать ребенка, не имея на это времени / В. Паевская. - 5-е изд. - Ростов-на-Дону : Феникс, 2018. - 141 c. : ил. - (Звезды психологии).. - ISBN 978-5-222-30812-7 : 397,00</w:t>
      </w:r>
    </w:p>
    <w:p w:rsidR="00264598" w:rsidRDefault="00264598" w:rsidP="00264598">
      <w:r>
        <w:t xml:space="preserve">    Оглавление: </w:t>
      </w:r>
      <w:hyperlink r:id="rId163" w:history="1">
        <w:r w:rsidR="003E7F24" w:rsidRPr="002C75A9">
          <w:rPr>
            <w:rStyle w:val="a8"/>
          </w:rPr>
          <w:t>http://kitap.tatar.ru/ogl/nlrt/nbrt_obr_2471024.pdf</w:t>
        </w:r>
      </w:hyperlink>
    </w:p>
    <w:p w:rsidR="003E7F24" w:rsidRDefault="003E7F24" w:rsidP="00264598"/>
    <w:p w:rsidR="00264598" w:rsidRDefault="00264598" w:rsidP="00264598"/>
    <w:p w:rsidR="00264598" w:rsidRDefault="00264598" w:rsidP="00264598">
      <w:r>
        <w:t>259. 88.9;   П27</w:t>
      </w:r>
    </w:p>
    <w:p w:rsidR="00264598" w:rsidRDefault="00264598" w:rsidP="00264598">
      <w:r>
        <w:t xml:space="preserve">    1843659-Л - од; 1843660-Л - аб; 1843661-Л - аб; 1843662-Л - аб</w:t>
      </w:r>
    </w:p>
    <w:p w:rsidR="00264598" w:rsidRDefault="00264598" w:rsidP="00264598">
      <w:r>
        <w:t xml:space="preserve">    Перлз, Фредерик Соломон</w:t>
      </w:r>
    </w:p>
    <w:p w:rsidR="00264598" w:rsidRDefault="00264598" w:rsidP="00264598">
      <w:r>
        <w:t>Внутри и вне помойного ведра / Фредерик Перлз. - Санкт-Петербург [и др.] : Питер, 2020. - 319 с. : ил. - (Мастера психологии). - Загл. и авт. ориг.: In and out the garbage pail / Frederick S. Perls. - ISBN 978-5-4461-0389-8. - ISBN 978-0939266173 (англ.) : 476,30</w:t>
      </w:r>
    </w:p>
    <w:p w:rsidR="00264598" w:rsidRDefault="00264598" w:rsidP="00264598"/>
    <w:p w:rsidR="00264598" w:rsidRDefault="00264598" w:rsidP="00264598">
      <w:r>
        <w:t>260. 88.576;   П73</w:t>
      </w:r>
    </w:p>
    <w:p w:rsidR="00264598" w:rsidRDefault="00264598" w:rsidP="00264598">
      <w:r>
        <w:t xml:space="preserve">    1843733-Л - од; 1843734-Л - аб; 1843735-Л - аб; 1843736-Л - аб; 1843737-Л - аб</w:t>
      </w:r>
    </w:p>
    <w:p w:rsidR="00264598" w:rsidRDefault="00264598" w:rsidP="00264598">
      <w:r>
        <w:t xml:space="preserve">    Преслер, Наталия</w:t>
      </w:r>
    </w:p>
    <w:p w:rsidR="00264598" w:rsidRDefault="00264598" w:rsidP="00264598">
      <w:r>
        <w:t>Как объяснить ребенку, что...  : простые сценарии для сложных разговоров с детьми / Наталия Преслер. - Санкт-Петербург [и др.] : Питер, 2020. - 253, [1] c. - (Осознанное родительство).. - ISBN 978-5-00116-407-4 : 465,30</w:t>
      </w:r>
    </w:p>
    <w:p w:rsidR="00264598" w:rsidRDefault="00264598" w:rsidP="00264598">
      <w:r>
        <w:t xml:space="preserve">    Оглавление: </w:t>
      </w:r>
      <w:hyperlink r:id="rId164" w:history="1">
        <w:r w:rsidR="003E7F24" w:rsidRPr="002C75A9">
          <w:rPr>
            <w:rStyle w:val="a8"/>
          </w:rPr>
          <w:t>http://kitap.tatar.ru/ogl/nlrt/nbrt_obr_2523480.pdf</w:t>
        </w:r>
      </w:hyperlink>
    </w:p>
    <w:p w:rsidR="003E7F24" w:rsidRDefault="003E7F24" w:rsidP="00264598"/>
    <w:p w:rsidR="00264598" w:rsidRDefault="00264598" w:rsidP="00264598"/>
    <w:p w:rsidR="00264598" w:rsidRDefault="00264598" w:rsidP="00264598">
      <w:r>
        <w:t>261. 88.25;   С37</w:t>
      </w:r>
    </w:p>
    <w:p w:rsidR="00264598" w:rsidRDefault="00264598" w:rsidP="00264598">
      <w:r>
        <w:t xml:space="preserve">    1843282-Л - аб; 1843283-Л - од; 1843284-Л - аб</w:t>
      </w:r>
    </w:p>
    <w:p w:rsidR="00264598" w:rsidRDefault="00264598" w:rsidP="00264598">
      <w:r>
        <w:t xml:space="preserve">    Симонов, Павел Васильевич</w:t>
      </w:r>
    </w:p>
    <w:p w:rsidR="00264598" w:rsidRDefault="00264598" w:rsidP="00264598">
      <w:r>
        <w:t>Эмоциональный мозг / П. В. Симонов. - Санкт-Петербург [и др.] : Питер, 2021. - 286 с. : ил., табл. - (Мастера психологии). - Библиогр.: с. 259-286. - ISBN 978-5-4461-3947-7 : 737,00</w:t>
      </w:r>
    </w:p>
    <w:p w:rsidR="00264598" w:rsidRDefault="00264598" w:rsidP="00264598">
      <w:r>
        <w:t xml:space="preserve">    Оглавление: </w:t>
      </w:r>
      <w:hyperlink r:id="rId165" w:history="1">
        <w:r w:rsidR="003E7F24" w:rsidRPr="002C75A9">
          <w:rPr>
            <w:rStyle w:val="a8"/>
          </w:rPr>
          <w:t>http://kitap.tatar.ru/ogl/nlrt/nbrt_obr_2603856.pdf</w:t>
        </w:r>
      </w:hyperlink>
    </w:p>
    <w:p w:rsidR="003E7F24" w:rsidRDefault="003E7F24" w:rsidP="00264598"/>
    <w:p w:rsidR="00264598" w:rsidRDefault="00264598" w:rsidP="00264598"/>
    <w:p w:rsidR="00264598" w:rsidRDefault="00264598" w:rsidP="00264598">
      <w:r>
        <w:t>262. 88.25;   С80</w:t>
      </w:r>
    </w:p>
    <w:p w:rsidR="00264598" w:rsidRDefault="00264598" w:rsidP="00264598">
      <w:r>
        <w:t xml:space="preserve">    1843703-Л - од; 1843704-Л - аб; 1843705-Л - аб; 1843706-Л - аб; 1843707-Л - аб</w:t>
      </w:r>
    </w:p>
    <w:p w:rsidR="00264598" w:rsidRDefault="00264598" w:rsidP="00264598">
      <w:r>
        <w:t xml:space="preserve">    Стихель, Стефан ван дер</w:t>
      </w:r>
    </w:p>
    <w:p w:rsidR="00264598" w:rsidRDefault="00264598" w:rsidP="00264598">
      <w:r>
        <w:t>Фокусы внимания : как жить в мире, где все отвлекает / Стефан ван дер Стихель; [перевела с английского А. Шмид]. - Санкт-Петербург [и др.] : Питер, 2020. - 220 с. - Библиогр. в примеч.: с. 195-220. - Загл. и авт. ориг.: How attention works / Stefan Van der Stigchel. - ISBN 978-5-4461-1453-5 : 466,40</w:t>
      </w:r>
    </w:p>
    <w:p w:rsidR="00264598" w:rsidRDefault="00264598" w:rsidP="00264598">
      <w:r>
        <w:t xml:space="preserve">    Оглавление: </w:t>
      </w:r>
      <w:hyperlink r:id="rId166" w:history="1">
        <w:r w:rsidR="003E7F24" w:rsidRPr="002C75A9">
          <w:rPr>
            <w:rStyle w:val="a8"/>
          </w:rPr>
          <w:t>http://kitap.tatar.ru/ogl/nlrt/nbrt_obr_2605582.pdf</w:t>
        </w:r>
      </w:hyperlink>
    </w:p>
    <w:p w:rsidR="003E7F24" w:rsidRDefault="003E7F24" w:rsidP="00264598"/>
    <w:p w:rsidR="00264598" w:rsidRDefault="00264598" w:rsidP="00264598"/>
    <w:p w:rsidR="00264598" w:rsidRDefault="00264598" w:rsidP="00264598">
      <w:r>
        <w:t>263. 88.41;   Ф49</w:t>
      </w:r>
    </w:p>
    <w:p w:rsidR="00264598" w:rsidRDefault="00264598" w:rsidP="00264598">
      <w:r>
        <w:t xml:space="preserve">    1843485-Л - од; 1843486-Л - аб; 1843487-Л - аб; 1843488-Л - аб; 1843489-Л - аб; 1843490-Л - аб</w:t>
      </w:r>
    </w:p>
    <w:p w:rsidR="00264598" w:rsidRDefault="00264598" w:rsidP="00264598">
      <w:r>
        <w:t xml:space="preserve">    Фигдор, Гельмут</w:t>
      </w:r>
    </w:p>
    <w:p w:rsidR="00264598" w:rsidRDefault="00264598" w:rsidP="00264598">
      <w:r>
        <w:t>Дети разведенных родителей  : между травмой и надеждой / Гельмут Фигдор. - Санкт-Петербург [и др.] : Питер, 2021. - 331, [1] с. - Загл. и авт. ориг.: Kinder aus geschiedenen Ehen: Zwischen Trauma und Hoffnung / Figdor, Helmuth. - ISBN 978-5-4461-1374-3 : 635,80</w:t>
      </w:r>
    </w:p>
    <w:p w:rsidR="00264598" w:rsidRDefault="00264598" w:rsidP="00264598">
      <w:r>
        <w:t xml:space="preserve">    Оглавление: </w:t>
      </w:r>
      <w:hyperlink r:id="rId167" w:history="1">
        <w:r w:rsidR="003E7F24" w:rsidRPr="002C75A9">
          <w:rPr>
            <w:rStyle w:val="a8"/>
          </w:rPr>
          <w:t>http://kitap.tatar.ru/ogl/nlrt/nbrt_obr_2604757.pdf</w:t>
        </w:r>
      </w:hyperlink>
    </w:p>
    <w:p w:rsidR="003E7F24" w:rsidRDefault="003E7F24" w:rsidP="00264598"/>
    <w:p w:rsidR="00264598" w:rsidRDefault="00264598" w:rsidP="00264598"/>
    <w:p w:rsidR="00264598" w:rsidRDefault="00264598" w:rsidP="00264598">
      <w:r>
        <w:lastRenderedPageBreak/>
        <w:t>264. 88.41;   Ф49</w:t>
      </w:r>
    </w:p>
    <w:p w:rsidR="00264598" w:rsidRDefault="00264598" w:rsidP="00264598">
      <w:r>
        <w:t xml:space="preserve">    1843933-Л - од; 1843934-Л - аб; 1843935-Л - аб; 1843936-Л - аб; 1843937-Л - аб</w:t>
      </w:r>
    </w:p>
    <w:p w:rsidR="00264598" w:rsidRDefault="00264598" w:rsidP="00264598">
      <w:r>
        <w:t xml:space="preserve">    Фигдор, Гельмут</w:t>
      </w:r>
    </w:p>
    <w:p w:rsidR="00264598" w:rsidRDefault="00264598" w:rsidP="00264598">
      <w:r>
        <w:t>Развод. Излечение травмы утраты и предательства / Гельмут Фигдор; [пер. с нем. О. Шиловой]. - Санкт-Петербург [и др.] : Питер, 2021. - 398, [1] c. - (Психология для профессионалов). - Загл. и авт. ориг.: Patient scheidungstamile / H. Figdor. - ISBN 978-5-4461-1331-6 (рус.). - ISBN 978-3837922189 (нем.) : 1059,30</w:t>
      </w:r>
    </w:p>
    <w:p w:rsidR="00264598" w:rsidRDefault="00264598" w:rsidP="00264598">
      <w:r>
        <w:t xml:space="preserve">    Оглавление: </w:t>
      </w:r>
      <w:hyperlink r:id="rId168" w:history="1">
        <w:r w:rsidR="003E7F24" w:rsidRPr="002C75A9">
          <w:rPr>
            <w:rStyle w:val="a8"/>
          </w:rPr>
          <w:t>http://kitap.tatar.ru/ogl/nlrt/nbrt_obr_2578492.pdf</w:t>
        </w:r>
      </w:hyperlink>
    </w:p>
    <w:p w:rsidR="003E7F24" w:rsidRDefault="003E7F24" w:rsidP="00264598"/>
    <w:p w:rsidR="00264598" w:rsidRDefault="00264598" w:rsidP="00264598"/>
    <w:p w:rsidR="00264598" w:rsidRDefault="00264598" w:rsidP="00264598">
      <w:r>
        <w:t>265. 88.576;   Ф79</w:t>
      </w:r>
    </w:p>
    <w:p w:rsidR="00264598" w:rsidRDefault="00264598" w:rsidP="00264598">
      <w:r>
        <w:t xml:space="preserve">    1843693-Л - од; 1843694-Л - аб; 1843695-Л - аб; 1843696-Л - аб</w:t>
      </w:r>
    </w:p>
    <w:p w:rsidR="00264598" w:rsidRDefault="00264598" w:rsidP="00264598">
      <w:r>
        <w:t xml:space="preserve">    Форвард, Сьюзен</w:t>
      </w:r>
    </w:p>
    <w:p w:rsidR="00264598" w:rsidRDefault="00264598" w:rsidP="00264598">
      <w:r>
        <w:t>Безразличные матери : исцеление от ран родительской нелюбви : [как женщине вылечить рану, нанесенную матерью, и прожить полноценную жизнь] / Сьюзан Форвард, Донна Фрейзер Глинн; [перевела с английского В. Короткова]. - Санкт-Петербург [и др.] : Питер, 2021. - 317, [2] с.; 21. - (№ 1 бестселлер New York Times).. - ISBN 978-5-4461-1513-6 : 664,40</w:t>
      </w:r>
    </w:p>
    <w:p w:rsidR="00264598" w:rsidRDefault="00264598" w:rsidP="00264598">
      <w:r>
        <w:t xml:space="preserve">    Оглавление: </w:t>
      </w:r>
      <w:hyperlink r:id="rId169" w:history="1">
        <w:r w:rsidR="003E7F24" w:rsidRPr="002C75A9">
          <w:rPr>
            <w:rStyle w:val="a8"/>
          </w:rPr>
          <w:t>http://kitap.tatar.ru/ogl/nlrt/nbrt_obr_2605561.pdf</w:t>
        </w:r>
      </w:hyperlink>
    </w:p>
    <w:p w:rsidR="003E7F24" w:rsidRDefault="003E7F24" w:rsidP="00264598"/>
    <w:p w:rsidR="00264598" w:rsidRDefault="00264598" w:rsidP="00264598"/>
    <w:p w:rsidR="00264598" w:rsidRDefault="00264598" w:rsidP="00264598">
      <w:r>
        <w:t>266. 88.25;   Ф81</w:t>
      </w:r>
    </w:p>
    <w:p w:rsidR="00264598" w:rsidRDefault="00264598" w:rsidP="00264598">
      <w:r>
        <w:t xml:space="preserve">    1843496-Л - од; 1843497-Л - аб; 1843498-Л - аб; 1843499-Л - аб; 1843500-Л - аб; 1843501-Л - аб</w:t>
      </w:r>
    </w:p>
    <w:p w:rsidR="00264598" w:rsidRDefault="00264598" w:rsidP="00264598">
      <w:r>
        <w:t xml:space="preserve">    Фосслиен, Лиз</w:t>
      </w:r>
    </w:p>
    <w:p w:rsidR="00264598" w:rsidRDefault="00264598" w:rsidP="00264598">
      <w:r>
        <w:t>Без обид! Как эмоциональный интеллект помогает общаться с коллегами и руководством / Лиз Фосслиен, Молли Вест Даффи; [пер. с англ. К. Захарова]. - Санкт-Петербург [и др.] : Питер, 2020. - 283 c. : ил. - Загл. и авт. ориг.: No haed feeling / Fosslien, Liz . - ISBN 978-5-4461-1346-0. - ISBN 978-54461-1346-0 (англ.) : 826,10</w:t>
      </w:r>
    </w:p>
    <w:p w:rsidR="00264598" w:rsidRDefault="00264598" w:rsidP="00264598">
      <w:r>
        <w:t xml:space="preserve">    Оглавление: </w:t>
      </w:r>
      <w:hyperlink r:id="rId170" w:history="1">
        <w:r w:rsidR="003E7F24" w:rsidRPr="002C75A9">
          <w:rPr>
            <w:rStyle w:val="a8"/>
          </w:rPr>
          <w:t>http://kitap.tatar.ru/ogl/nlrt/nbrt_obr_2514078.pdf</w:t>
        </w:r>
      </w:hyperlink>
    </w:p>
    <w:p w:rsidR="003E7F24" w:rsidRDefault="003E7F24" w:rsidP="00264598"/>
    <w:p w:rsidR="00264598" w:rsidRDefault="00264598" w:rsidP="00264598"/>
    <w:p w:rsidR="00264598" w:rsidRDefault="00264598" w:rsidP="00264598">
      <w:r>
        <w:t>267. 88.25;   Х18</w:t>
      </w:r>
    </w:p>
    <w:p w:rsidR="00264598" w:rsidRDefault="00264598" w:rsidP="00264598">
      <w:r>
        <w:t xml:space="preserve">    1847946-Л - од</w:t>
      </w:r>
    </w:p>
    <w:p w:rsidR="00264598" w:rsidRDefault="00264598" w:rsidP="00264598">
      <w:r>
        <w:t xml:space="preserve">    Хамфрис, Марк</w:t>
      </w:r>
    </w:p>
    <w:p w:rsidR="00264598" w:rsidRPr="00FB30AE" w:rsidRDefault="00264598" w:rsidP="00264598">
      <w:pPr>
        <w:rPr>
          <w:lang w:val="en-US"/>
        </w:rPr>
      </w:pPr>
      <w:r>
        <w:t xml:space="preserve">Скорость мысли. Грандиозное путешествие сквозь мозг за 2,1 секунды / Марк Хамфрис; перевод с английского Алексея Снигирова. - Москва : Individuum, 2022. - 302, [1] с. - Загл. и авт. ориг.: The Spike. </w:t>
      </w:r>
      <w:r w:rsidRPr="00FB30AE">
        <w:rPr>
          <w:lang w:val="en-US"/>
        </w:rPr>
        <w:t>An Epic Journey Through the Brain in 2.1 Seconds / M. Humphries. - ISBN 978-5-6046877-3-4 : 477,00</w:t>
      </w:r>
    </w:p>
    <w:p w:rsidR="00264598" w:rsidRDefault="00264598" w:rsidP="00264598">
      <w:r w:rsidRPr="003E7F24">
        <w:t xml:space="preserve">    </w:t>
      </w:r>
      <w:r>
        <w:t xml:space="preserve">Оглавление: </w:t>
      </w:r>
      <w:hyperlink r:id="rId171" w:history="1">
        <w:r w:rsidR="003E7F24" w:rsidRPr="002C75A9">
          <w:rPr>
            <w:rStyle w:val="a8"/>
          </w:rPr>
          <w:t>http://kitap.tatar.ru/ogl/nlrt/nbrt_obr_2606379.pdf</w:t>
        </w:r>
      </w:hyperlink>
    </w:p>
    <w:p w:rsidR="003E7F24" w:rsidRDefault="003E7F24" w:rsidP="00264598"/>
    <w:p w:rsidR="00264598" w:rsidRDefault="00264598" w:rsidP="00264598"/>
    <w:p w:rsidR="00FB30AE" w:rsidRDefault="00FB30AE" w:rsidP="00264598"/>
    <w:p w:rsidR="00FB30AE" w:rsidRDefault="00FB30AE" w:rsidP="00FB30AE">
      <w:pPr>
        <w:pStyle w:val="1"/>
      </w:pPr>
      <w:r>
        <w:t>Литература универсального содержания (ББК 9)</w:t>
      </w:r>
    </w:p>
    <w:p w:rsidR="00FB30AE" w:rsidRDefault="00FB30AE" w:rsidP="00FB30AE">
      <w:pPr>
        <w:pStyle w:val="1"/>
      </w:pPr>
    </w:p>
    <w:p w:rsidR="00FB30AE" w:rsidRDefault="00FB30AE" w:rsidP="00FB30AE">
      <w:r>
        <w:t>268. 92;   К78</w:t>
      </w:r>
    </w:p>
    <w:p w:rsidR="00FB30AE" w:rsidRDefault="00FB30AE" w:rsidP="00FB30AE">
      <w:r>
        <w:t xml:space="preserve">    1852115-Л - ибо</w:t>
      </w:r>
    </w:p>
    <w:p w:rsidR="00FB30AE" w:rsidRDefault="00FB30AE" w:rsidP="00FB30AE">
      <w:r>
        <w:t xml:space="preserve">    1000 псевдонимов. / А. Краснящих, К. Беляев. - Харьков : Фолио, 2002. - 479с. - (1000 знаменитых).. - ISBN 966-03-1738-7 : 236,00</w:t>
      </w:r>
    </w:p>
    <w:p w:rsidR="00FB30AE" w:rsidRDefault="00FB30AE" w:rsidP="00FB30AE"/>
    <w:p w:rsidR="00FB30AE" w:rsidRDefault="00FB30AE" w:rsidP="00FB30AE"/>
    <w:p w:rsidR="00FB30AE" w:rsidRDefault="00FB30AE" w:rsidP="00FB30AE">
      <w:pPr>
        <w:pStyle w:val="1"/>
      </w:pPr>
      <w:r>
        <w:t>Неизвестный ББК и/или УДК</w:t>
      </w:r>
    </w:p>
    <w:p w:rsidR="00FB30AE" w:rsidRDefault="00FB30AE" w:rsidP="00FB30AE">
      <w:r>
        <w:t>269. 16.263;   Ф87</w:t>
      </w:r>
    </w:p>
    <w:p w:rsidR="00FB30AE" w:rsidRDefault="00FB30AE" w:rsidP="00FB30AE">
      <w:r>
        <w:t xml:space="preserve">    1843351-Л - од; 1843352-Л - аб; 1843353-Л - аб; 1843354-Л - аб</w:t>
      </w:r>
    </w:p>
    <w:p w:rsidR="00FB30AE" w:rsidRDefault="00FB30AE" w:rsidP="00FB30AE">
      <w:r>
        <w:t xml:space="preserve">    Френкель, Шира</w:t>
      </w:r>
    </w:p>
    <w:p w:rsidR="00FB30AE" w:rsidRPr="00FB30AE" w:rsidRDefault="00FB30AE" w:rsidP="00FB30AE">
      <w:pPr>
        <w:rPr>
          <w:lang w:val="en-US"/>
        </w:rPr>
      </w:pPr>
      <w:r>
        <w:t xml:space="preserve">Внутри Facebook. Голая правда / Шира Френкель, Сесилия Кэнг; [перевела с английского Д. Кириенко]. - Санкт-Петербург ; Москва ; Минск : Питер, 2022. - 335 с. - Загл. и авт. ориг.: An Ugly Truth. </w:t>
      </w:r>
      <w:r w:rsidRPr="00FB30AE">
        <w:rPr>
          <w:lang w:val="en-US"/>
        </w:rPr>
        <w:t>Inside Facebook's Battle for Domination / Sheera Frenkel and Cecilia Kang. - ISBN 978-5-4461-2952-2. - ISBN 978-0062960672 (</w:t>
      </w:r>
      <w:r>
        <w:t>англ</w:t>
      </w:r>
      <w:r w:rsidRPr="00FB30AE">
        <w:rPr>
          <w:lang w:val="en-US"/>
        </w:rPr>
        <w:t>.) : 1028,50</w:t>
      </w:r>
    </w:p>
    <w:p w:rsidR="00FB30AE" w:rsidRDefault="00FB30AE" w:rsidP="00FB30AE">
      <w:r w:rsidRPr="003E7F24">
        <w:t xml:space="preserve">    </w:t>
      </w:r>
      <w:r>
        <w:t xml:space="preserve">Оглавление: </w:t>
      </w:r>
      <w:hyperlink r:id="rId172" w:history="1">
        <w:r w:rsidR="003E7F24" w:rsidRPr="002C75A9">
          <w:rPr>
            <w:rStyle w:val="a8"/>
          </w:rPr>
          <w:t>http://kitap.tatar.ru/ogl/nlrt/nbrt_obr_2603954.pdf</w:t>
        </w:r>
      </w:hyperlink>
    </w:p>
    <w:p w:rsidR="003E7F24" w:rsidRDefault="003E7F24" w:rsidP="00FB30AE"/>
    <w:p w:rsidR="00FB30AE" w:rsidRDefault="00FB30AE" w:rsidP="00FB30AE"/>
    <w:p w:rsidR="00FB30AE" w:rsidRDefault="00FB30AE" w:rsidP="00FB30AE">
      <w:r>
        <w:t>270. 16.8;   А72</w:t>
      </w:r>
    </w:p>
    <w:p w:rsidR="00FB30AE" w:rsidRDefault="00FB30AE" w:rsidP="00FB30AE">
      <w:r>
        <w:t xml:space="preserve">    1847497-Л - кх; 1847498-Л - кх; 1847499-Л - кх</w:t>
      </w:r>
    </w:p>
    <w:p w:rsidR="00FB30AE" w:rsidRDefault="00FB30AE" w:rsidP="00FB30AE">
      <w:r>
        <w:t xml:space="preserve">    Антонова, Полина Валерьевна</w:t>
      </w:r>
    </w:p>
    <w:p w:rsidR="00FB30AE" w:rsidRDefault="00FB30AE" w:rsidP="00FB30AE">
      <w:r>
        <w:t>Методы защиты информации : учебное пособие / П. В. Антонова. - Казань : Редакционно-издательский центр "Школа", 2020. - 83 с. - Библиогр.: с. 82-83. - ISBN 978-5-00162-238-3 : 50,00</w:t>
      </w:r>
    </w:p>
    <w:p w:rsidR="00FB30AE" w:rsidRDefault="00FB30AE" w:rsidP="00FB30AE">
      <w:r>
        <w:t xml:space="preserve">    Оглавление: </w:t>
      </w:r>
      <w:hyperlink r:id="rId173" w:history="1">
        <w:r w:rsidR="003E7F24" w:rsidRPr="002C75A9">
          <w:rPr>
            <w:rStyle w:val="a8"/>
          </w:rPr>
          <w:t>http://kitap.tatar.ru/ogl/nlrt/nbrt_obr_2604042.pdf</w:t>
        </w:r>
      </w:hyperlink>
    </w:p>
    <w:p w:rsidR="003E7F24" w:rsidRDefault="003E7F24" w:rsidP="00FB30AE"/>
    <w:p w:rsidR="00FB30AE" w:rsidRDefault="00FB30AE" w:rsidP="00FB30AE"/>
    <w:p w:rsidR="00FB30AE" w:rsidRDefault="00FB30AE" w:rsidP="00FB30AE">
      <w:r>
        <w:t>271. 16.263;   О-43</w:t>
      </w:r>
    </w:p>
    <w:p w:rsidR="00FB30AE" w:rsidRDefault="00FB30AE" w:rsidP="00FB30AE">
      <w:r>
        <w:t xml:space="preserve">    1843519-Л - од; 1843520-Л - аб; 1843521-Л - аб; 1843522-Л - аб; 1843523-Л - аб; 1843524-Л - аб</w:t>
      </w:r>
    </w:p>
    <w:p w:rsidR="00FB30AE" w:rsidRDefault="00FB30AE" w:rsidP="00FB30AE">
      <w:r>
        <w:t xml:space="preserve">    Однатакайя, Майя</w:t>
      </w:r>
    </w:p>
    <w:p w:rsidR="00FB30AE" w:rsidRDefault="00FB30AE" w:rsidP="00FB30AE">
      <w:r>
        <w:t>TicTok Superstar. #Как набрать миллион подписчиков / Майя Однатакайя, Артем Сенаторов. - Санкт-Петербург [и др.] : Питер, 2021. - 188, [1] с. : ил. - (iБизнес). - Библиогр. в подстроч. примеч.. - ISBN 978-5-4461-1501-3 : 599,50</w:t>
      </w:r>
    </w:p>
    <w:p w:rsidR="00FB30AE" w:rsidRDefault="00FB30AE" w:rsidP="00FB30AE">
      <w:r>
        <w:t xml:space="preserve">    Оглавление: </w:t>
      </w:r>
      <w:hyperlink r:id="rId174" w:history="1">
        <w:r w:rsidR="003E7F24" w:rsidRPr="002C75A9">
          <w:rPr>
            <w:rStyle w:val="a8"/>
          </w:rPr>
          <w:t>http://kitap.tatar.ru/ogl/nlrt/nbrt_obr_2604859.pdf</w:t>
        </w:r>
      </w:hyperlink>
    </w:p>
    <w:p w:rsidR="003E7F24" w:rsidRDefault="003E7F24" w:rsidP="00FB30AE"/>
    <w:p w:rsidR="00FB30AE" w:rsidRDefault="00FB30AE" w:rsidP="00FB30AE"/>
    <w:p w:rsidR="00FB30AE" w:rsidRDefault="00FB30AE" w:rsidP="00FB30AE">
      <w:r>
        <w:t xml:space="preserve">272. В25921;   </w:t>
      </w:r>
    </w:p>
    <w:p w:rsidR="00FB30AE" w:rsidRDefault="00FB30AE" w:rsidP="00FB30AE">
      <w:r>
        <w:t xml:space="preserve">    1856627-Л - рф</w:t>
      </w:r>
    </w:p>
    <w:p w:rsidR="00FB30AE" w:rsidRDefault="00FB30AE" w:rsidP="00FB30AE">
      <w:r>
        <w:t xml:space="preserve">    О половом вопросе : мысли Графа Льва Николаевича Толстого : собранные Владимиром Чертковым. - Санкт-Петербург : Всемирный вестник, 1906. - (Серия неизданных в России сочинений, №8). : 0,20</w:t>
      </w:r>
    </w:p>
    <w:p w:rsidR="00FB30AE" w:rsidRDefault="00FB30AE" w:rsidP="00FB30AE"/>
    <w:p w:rsidR="00FB30AE" w:rsidRDefault="00FB30AE" w:rsidP="00FB30AE">
      <w:r>
        <w:t>273. 621.34;   М45</w:t>
      </w:r>
    </w:p>
    <w:p w:rsidR="00FB30AE" w:rsidRDefault="00FB30AE" w:rsidP="00FB30AE">
      <w:r>
        <w:t xml:space="preserve">    272484-Л - кх</w:t>
      </w:r>
    </w:p>
    <w:p w:rsidR="00FB30AE" w:rsidRDefault="00FB30AE" w:rsidP="00FB30AE">
      <w:r>
        <w:t xml:space="preserve">    Мейстель, Александр Михайлович</w:t>
      </w:r>
    </w:p>
    <w:p w:rsidR="00FB30AE" w:rsidRDefault="00FB30AE" w:rsidP="00FB30AE">
      <w:r>
        <w:t>Электроприводы с полупроводниковым управлением : Динамическое торможение приводов с асинхронными двигателями / А. М. Мейстель; под редакцией М. Г. Чиликина. - Москва ; Ленинград : Энергия, 1967. - 135 c. : черт. - (Библиотека по автоматике ; вып. 222). - Библиогр.: с. 128-134 : 0,36</w:t>
      </w:r>
    </w:p>
    <w:p w:rsidR="00FB30AE" w:rsidRDefault="00FB30AE" w:rsidP="00FB30AE"/>
    <w:p w:rsidR="00FB30AE" w:rsidRDefault="00FB30AE" w:rsidP="00FB30AE">
      <w:r>
        <w:t>274. А 3;   O 95</w:t>
      </w:r>
    </w:p>
    <w:p w:rsidR="00FB30AE" w:rsidRDefault="00FB30AE" w:rsidP="00FB30AE">
      <w:r>
        <w:t xml:space="preserve">    12579 - ио</w:t>
      </w:r>
    </w:p>
    <w:p w:rsidR="00FB30AE" w:rsidRPr="00FB30AE" w:rsidRDefault="00FB30AE" w:rsidP="00FB30AE">
      <w:pPr>
        <w:rPr>
          <w:lang w:val="en-US"/>
        </w:rPr>
      </w:pPr>
      <w:r w:rsidRPr="00FB30AE">
        <w:rPr>
          <w:lang w:val="en-US"/>
        </w:rPr>
        <w:t xml:space="preserve">    Ovidius, Publius Naso</w:t>
      </w:r>
    </w:p>
    <w:p w:rsidR="00FB30AE" w:rsidRDefault="00FB30AE" w:rsidP="00FB30AE">
      <w:pPr>
        <w:rPr>
          <w:lang w:val="en-US"/>
        </w:rPr>
      </w:pPr>
      <w:r w:rsidRPr="00FB30AE">
        <w:rPr>
          <w:lang w:val="en-US"/>
        </w:rPr>
        <w:t>Proměny / P. N.  Ovidius. - Praha : Knihovna klasiků, 1967. - 450 s. : 0,93</w:t>
      </w:r>
    </w:p>
    <w:p w:rsidR="00FB30AE" w:rsidRDefault="00FB30AE" w:rsidP="00FB30AE">
      <w:pPr>
        <w:rPr>
          <w:lang w:val="en-US"/>
        </w:rPr>
      </w:pPr>
    </w:p>
    <w:p w:rsidR="00FB30AE" w:rsidRDefault="00FB30AE" w:rsidP="00FB30AE">
      <w:pPr>
        <w:rPr>
          <w:lang w:val="en-US"/>
        </w:rPr>
      </w:pPr>
      <w:r>
        <w:rPr>
          <w:lang w:val="en-US"/>
        </w:rPr>
        <w:lastRenderedPageBreak/>
        <w:t>275. 616;   В74</w:t>
      </w:r>
    </w:p>
    <w:p w:rsidR="00FB30AE" w:rsidRDefault="00FB30AE" w:rsidP="00FB30AE">
      <w:pPr>
        <w:rPr>
          <w:lang w:val="en-US"/>
        </w:rPr>
      </w:pPr>
      <w:r>
        <w:rPr>
          <w:lang w:val="en-US"/>
        </w:rPr>
        <w:t xml:space="preserve">    272495-Л - кх</w:t>
      </w:r>
    </w:p>
    <w:p w:rsidR="00FB30AE" w:rsidRPr="00FB30AE" w:rsidRDefault="00FB30AE" w:rsidP="00FB30AE">
      <w:r w:rsidRPr="00FB30AE">
        <w:t xml:space="preserve">    Вопросы патогенеза и клиники аллергических заболеваний : [сборник] / Второй Московский государственный медицинский институт им. Н. И. Пирогова ; под редакцией П. Н. Юренева. - Москва, 1966. - 202 </w:t>
      </w:r>
      <w:r>
        <w:rPr>
          <w:lang w:val="en-US"/>
        </w:rPr>
        <w:t>c</w:t>
      </w:r>
      <w:r w:rsidRPr="00FB30AE">
        <w:t>. - Библиогр.: с. 201-202. - Посвящается 60-летию 2-го Московского государственного медицинского института им. Н. И. Пирогова : 0,95</w:t>
      </w:r>
    </w:p>
    <w:p w:rsidR="00FB30AE" w:rsidRPr="00FB30AE" w:rsidRDefault="00FB30AE" w:rsidP="00FB30AE">
      <w:bookmarkStart w:id="0" w:name="_GoBack"/>
      <w:bookmarkEnd w:id="0"/>
    </w:p>
    <w:sectPr w:rsidR="00FB30AE" w:rsidRPr="00FB30AE">
      <w:headerReference w:type="even" r:id="rId175"/>
      <w:headerReference w:type="default" r:id="rId17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53" w:rsidRDefault="00393553">
      <w:r>
        <w:separator/>
      </w:r>
    </w:p>
  </w:endnote>
  <w:endnote w:type="continuationSeparator" w:id="0">
    <w:p w:rsidR="00393553" w:rsidRDefault="0039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53" w:rsidRDefault="00393553">
      <w:r>
        <w:separator/>
      </w:r>
    </w:p>
  </w:footnote>
  <w:footnote w:type="continuationSeparator" w:id="0">
    <w:p w:rsidR="00393553" w:rsidRDefault="00393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3D" w:rsidRDefault="00D0223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223D" w:rsidRDefault="00D0223D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3D" w:rsidRDefault="00D0223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7F24">
      <w:rPr>
        <w:rStyle w:val="a5"/>
        <w:noProof/>
      </w:rPr>
      <w:t>47</w:t>
    </w:r>
    <w:r>
      <w:rPr>
        <w:rStyle w:val="a5"/>
      </w:rPr>
      <w:fldChar w:fldCharType="end"/>
    </w:r>
  </w:p>
  <w:p w:rsidR="00D0223D" w:rsidRDefault="00D0223D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C4"/>
    <w:rsid w:val="000077A0"/>
    <w:rsid w:val="00264598"/>
    <w:rsid w:val="002A7A51"/>
    <w:rsid w:val="00353634"/>
    <w:rsid w:val="00354AAC"/>
    <w:rsid w:val="0038663E"/>
    <w:rsid w:val="00387FF3"/>
    <w:rsid w:val="00393553"/>
    <w:rsid w:val="003B6ABA"/>
    <w:rsid w:val="003E7F24"/>
    <w:rsid w:val="00497800"/>
    <w:rsid w:val="004A1FA2"/>
    <w:rsid w:val="00603B8F"/>
    <w:rsid w:val="006A011F"/>
    <w:rsid w:val="006F5C73"/>
    <w:rsid w:val="007847FE"/>
    <w:rsid w:val="007C1698"/>
    <w:rsid w:val="007D3109"/>
    <w:rsid w:val="00907329"/>
    <w:rsid w:val="009A279E"/>
    <w:rsid w:val="00A5659E"/>
    <w:rsid w:val="00A84A2A"/>
    <w:rsid w:val="00B73D10"/>
    <w:rsid w:val="00B845A3"/>
    <w:rsid w:val="00BA3A4E"/>
    <w:rsid w:val="00C525CA"/>
    <w:rsid w:val="00C731C8"/>
    <w:rsid w:val="00CE2E38"/>
    <w:rsid w:val="00D0223D"/>
    <w:rsid w:val="00D13AB8"/>
    <w:rsid w:val="00E956AC"/>
    <w:rsid w:val="00E97ED7"/>
    <w:rsid w:val="00EB4E4B"/>
    <w:rsid w:val="00ED31C4"/>
    <w:rsid w:val="00F47B13"/>
    <w:rsid w:val="00F544B6"/>
    <w:rsid w:val="00FB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D022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D02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604439.pdf" TargetMode="External"/><Relationship Id="rId117" Type="http://schemas.openxmlformats.org/officeDocument/2006/relationships/hyperlink" Target="http://kitap.tatar.ru/ogl/nlrt/nbrt_obr_2338692.pdf" TargetMode="External"/><Relationship Id="rId21" Type="http://schemas.openxmlformats.org/officeDocument/2006/relationships/hyperlink" Target="http://kitap.tatar.ru/ogl/nlrt/nbrt_obr_2611467.pdf" TargetMode="External"/><Relationship Id="rId42" Type="http://schemas.openxmlformats.org/officeDocument/2006/relationships/hyperlink" Target="http://kitap.tatar.ru/ogl/nlrt/nbrt_obr_2602066.pdf" TargetMode="External"/><Relationship Id="rId47" Type="http://schemas.openxmlformats.org/officeDocument/2006/relationships/hyperlink" Target="http://kitap.tatar.ru/ogl/nlrt/nbrt_obr_2620745.pdf" TargetMode="External"/><Relationship Id="rId63" Type="http://schemas.openxmlformats.org/officeDocument/2006/relationships/hyperlink" Target="http://kitap.tatar.ru/ogl/nlrt/nbrt_obr_2600612.pdf" TargetMode="External"/><Relationship Id="rId68" Type="http://schemas.openxmlformats.org/officeDocument/2006/relationships/hyperlink" Target="http://kitap.tatar.ru/ogl/nlrt/nbrt_obr_2602711.pdf" TargetMode="External"/><Relationship Id="rId84" Type="http://schemas.openxmlformats.org/officeDocument/2006/relationships/hyperlink" Target="http://kitap.tatar.ru/ogl/nlrt/nbrt_obr_2601036.pdf" TargetMode="External"/><Relationship Id="rId89" Type="http://schemas.openxmlformats.org/officeDocument/2006/relationships/hyperlink" Target="http://kitap.tatar.ru/ogl/nlrt/nbrt_obr_2604882.pdf" TargetMode="External"/><Relationship Id="rId112" Type="http://schemas.openxmlformats.org/officeDocument/2006/relationships/hyperlink" Target="http://kitap.tatar.ru/ogl/nlrt/nbrt_obr_2617695.pdf" TargetMode="External"/><Relationship Id="rId133" Type="http://schemas.openxmlformats.org/officeDocument/2006/relationships/hyperlink" Target="http://kitap.tatar.ru/ogl/nlrt/nbrt_obr_2603759.pdf" TargetMode="External"/><Relationship Id="rId138" Type="http://schemas.openxmlformats.org/officeDocument/2006/relationships/hyperlink" Target="http://kitap.tatar.ru/ogl/nlrt/nbrt_obr_2605730.pdf" TargetMode="External"/><Relationship Id="rId154" Type="http://schemas.openxmlformats.org/officeDocument/2006/relationships/hyperlink" Target="http://kitap.tatar.ru/ogl/nlrt/nbrt_obr_2615417.pdf" TargetMode="External"/><Relationship Id="rId159" Type="http://schemas.openxmlformats.org/officeDocument/2006/relationships/hyperlink" Target="http://kitap.tatar.ru/ogl/nlrt/nbrt_obr_2614328.pdf" TargetMode="External"/><Relationship Id="rId175" Type="http://schemas.openxmlformats.org/officeDocument/2006/relationships/header" Target="header1.xml"/><Relationship Id="rId170" Type="http://schemas.openxmlformats.org/officeDocument/2006/relationships/hyperlink" Target="http://kitap.tatar.ru/ogl/nlrt/nbrt_obr_2514078.pdf" TargetMode="External"/><Relationship Id="rId16" Type="http://schemas.openxmlformats.org/officeDocument/2006/relationships/hyperlink" Target="http://kitap.tatar.ru/ogl/nlrt/nbrt_obr_2603946.pdf" TargetMode="External"/><Relationship Id="rId107" Type="http://schemas.openxmlformats.org/officeDocument/2006/relationships/hyperlink" Target="http://kitap.tatar.ru/ogl/nlrt/nbrt_obr_2621023.pdf" TargetMode="External"/><Relationship Id="rId11" Type="http://schemas.openxmlformats.org/officeDocument/2006/relationships/hyperlink" Target="http://kitap.tatar.ru/ogl/nlrt/nbrt_obr_2604018.pdf" TargetMode="External"/><Relationship Id="rId32" Type="http://schemas.openxmlformats.org/officeDocument/2006/relationships/hyperlink" Target="http://kitap.tatar.ru/ogl/nlrt/nbrt_obr_2603950.pdf" TargetMode="External"/><Relationship Id="rId37" Type="http://schemas.openxmlformats.org/officeDocument/2006/relationships/hyperlink" Target="http://kitap.tatar.ru/ogl/nlrt/nbrt_obr_2605494.pdf" TargetMode="External"/><Relationship Id="rId53" Type="http://schemas.openxmlformats.org/officeDocument/2006/relationships/hyperlink" Target="http://kitap.tatar.ru/ogl/nlrt/nbrt_obr_2620233.pdf" TargetMode="External"/><Relationship Id="rId58" Type="http://schemas.openxmlformats.org/officeDocument/2006/relationships/hyperlink" Target="http://kitap.tatar.ru/ogl/nlrt/nbrt_obr_2605595.pdf" TargetMode="External"/><Relationship Id="rId74" Type="http://schemas.openxmlformats.org/officeDocument/2006/relationships/hyperlink" Target="http://kitap.tatar.ru/ogl/nlrt/nbrt_obr_2622746.pdf" TargetMode="External"/><Relationship Id="rId79" Type="http://schemas.openxmlformats.org/officeDocument/2006/relationships/hyperlink" Target="http://kitap.tatar.ru/ogl/nlrt/nbrt_obr_2601656.pdf" TargetMode="External"/><Relationship Id="rId102" Type="http://schemas.openxmlformats.org/officeDocument/2006/relationships/hyperlink" Target="http://kitap.tatar.ru/ogl/nlrt/nbrt_obr_2621004.pdf" TargetMode="External"/><Relationship Id="rId123" Type="http://schemas.openxmlformats.org/officeDocument/2006/relationships/hyperlink" Target="http://kitap.tatar.ru/ogl/nlrt/nbrt_obr_2592752.pdf" TargetMode="External"/><Relationship Id="rId128" Type="http://schemas.openxmlformats.org/officeDocument/2006/relationships/hyperlink" Target="http://kitap.tatar.ru/ogl/nlrt/nbrt_obr_2605754.pdf" TargetMode="External"/><Relationship Id="rId144" Type="http://schemas.openxmlformats.org/officeDocument/2006/relationships/hyperlink" Target="http://kitap.tatar.ru/ogl/nlrt/nbrt_obr_2514223.pdf" TargetMode="External"/><Relationship Id="rId149" Type="http://schemas.openxmlformats.org/officeDocument/2006/relationships/hyperlink" Target="http://kitap.tatar.ru/ogl/nlrt/nbrt_obr_2605768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kitap.tatar.ru/ogl/nlrt/nbrt_obr_2610119.pdf" TargetMode="External"/><Relationship Id="rId95" Type="http://schemas.openxmlformats.org/officeDocument/2006/relationships/hyperlink" Target="http://kitap.tatar.ru/ogl/nlrt/nbrt_obr_2608984.pdf" TargetMode="External"/><Relationship Id="rId160" Type="http://schemas.openxmlformats.org/officeDocument/2006/relationships/hyperlink" Target="http://kitap.tatar.ru/ogl/nlrt/nbrt_obr_2604867.pdf" TargetMode="External"/><Relationship Id="rId165" Type="http://schemas.openxmlformats.org/officeDocument/2006/relationships/hyperlink" Target="http://kitap.tatar.ru/ogl/nlrt/nbrt_obr_2603856.pdf" TargetMode="External"/><Relationship Id="rId22" Type="http://schemas.openxmlformats.org/officeDocument/2006/relationships/hyperlink" Target="http://kitap.tatar.ru/ogl/nlrt/nbrt_obr_2604007.pdf" TargetMode="External"/><Relationship Id="rId27" Type="http://schemas.openxmlformats.org/officeDocument/2006/relationships/hyperlink" Target="http://kitap.tatar.ru/ogl/nlrt/nbrt_obr_2603940.pdf" TargetMode="External"/><Relationship Id="rId43" Type="http://schemas.openxmlformats.org/officeDocument/2006/relationships/hyperlink" Target="http://kitap.tatar.ru/ogl/nlrt/nbrt_obr_1630142.pdf" TargetMode="External"/><Relationship Id="rId48" Type="http://schemas.openxmlformats.org/officeDocument/2006/relationships/hyperlink" Target="http://kitap.tatar.ru/ogl/nlrt/nbrt_obr_2616570.pdf" TargetMode="External"/><Relationship Id="rId64" Type="http://schemas.openxmlformats.org/officeDocument/2006/relationships/hyperlink" Target="http://kitap.tatar.ru/ogl/nlrt/nbrt_obr_2605059.pdf" TargetMode="External"/><Relationship Id="rId69" Type="http://schemas.openxmlformats.org/officeDocument/2006/relationships/hyperlink" Target="http://kitap.tatar.ru/ogl/nlrt/nbrt_obr_2602507.pdf" TargetMode="External"/><Relationship Id="rId113" Type="http://schemas.openxmlformats.org/officeDocument/2006/relationships/hyperlink" Target="http://kitap.tatar.ru/ogl/nlrt/nbrt_obr_2619588.pdf" TargetMode="External"/><Relationship Id="rId118" Type="http://schemas.openxmlformats.org/officeDocument/2006/relationships/hyperlink" Target="http://kitap.tatar.ru/ogl/nlrt/nbrt_obr_2129273.pdf" TargetMode="External"/><Relationship Id="rId134" Type="http://schemas.openxmlformats.org/officeDocument/2006/relationships/hyperlink" Target="http://kitap.tatar.ru/ogl/nlrt/nbrt_obr_2604152.pdf" TargetMode="External"/><Relationship Id="rId139" Type="http://schemas.openxmlformats.org/officeDocument/2006/relationships/hyperlink" Target="http://kitap.tatar.ru/ogl/nlrt/nbrt_obr_2621808.pdf" TargetMode="External"/><Relationship Id="rId80" Type="http://schemas.openxmlformats.org/officeDocument/2006/relationships/hyperlink" Target="http://kitap.tatar.ru/ogl/nlrt/nbrt_obr_2601664.pdf" TargetMode="External"/><Relationship Id="rId85" Type="http://schemas.openxmlformats.org/officeDocument/2006/relationships/hyperlink" Target="http://kitap.tatar.ru/ogl/nlrt/nbrt_obr_2622367.pdf" TargetMode="External"/><Relationship Id="rId150" Type="http://schemas.openxmlformats.org/officeDocument/2006/relationships/hyperlink" Target="http://kitap.tatar.ru/ogl/nlrt/nbrt_obr_2088856.pdf" TargetMode="External"/><Relationship Id="rId155" Type="http://schemas.openxmlformats.org/officeDocument/2006/relationships/hyperlink" Target="http://kitap.tatar.ru/ogl/nlrt/nbrt_obr_2605386.pdf" TargetMode="External"/><Relationship Id="rId171" Type="http://schemas.openxmlformats.org/officeDocument/2006/relationships/hyperlink" Target="http://kitap.tatar.ru/ogl/nlrt/nbrt_obr_2606379.pdf" TargetMode="External"/><Relationship Id="rId176" Type="http://schemas.openxmlformats.org/officeDocument/2006/relationships/header" Target="header2.xml"/><Relationship Id="rId12" Type="http://schemas.openxmlformats.org/officeDocument/2006/relationships/hyperlink" Target="http://kitap.tatar.ru/ogl/nlrt/nbrt_obr_2601887.pdf" TargetMode="External"/><Relationship Id="rId17" Type="http://schemas.openxmlformats.org/officeDocument/2006/relationships/hyperlink" Target="http://kitap.tatar.ru/ogl/nlrt/nbrt_obr_2603936.pdf" TargetMode="External"/><Relationship Id="rId33" Type="http://schemas.openxmlformats.org/officeDocument/2006/relationships/hyperlink" Target="http://kitap.tatar.ru/ogl/nlrt/nbrt_obr_2604422.pdf" TargetMode="External"/><Relationship Id="rId38" Type="http://schemas.openxmlformats.org/officeDocument/2006/relationships/hyperlink" Target="http://kitap.tatar.ru/ogl/nlrt/nbrt_obr_2605954.pdf" TargetMode="External"/><Relationship Id="rId59" Type="http://schemas.openxmlformats.org/officeDocument/2006/relationships/hyperlink" Target="http://kitap.tatar.ru/ogl/nlrt/nbrt_obr_2604625.pdf" TargetMode="External"/><Relationship Id="rId103" Type="http://schemas.openxmlformats.org/officeDocument/2006/relationships/hyperlink" Target="http://kitap.tatar.ru/ogl/nlrt/nbrt_obr_2240897.pdf" TargetMode="External"/><Relationship Id="rId108" Type="http://schemas.openxmlformats.org/officeDocument/2006/relationships/hyperlink" Target="http://kitap.tatar.ru/ogl/nlrt/nbrt_obr_2620772.pdf" TargetMode="External"/><Relationship Id="rId124" Type="http://schemas.openxmlformats.org/officeDocument/2006/relationships/hyperlink" Target="http://kitap.tatar.ru/ogl/nlrt/nbrt_obr_2619565.pdf" TargetMode="External"/><Relationship Id="rId129" Type="http://schemas.openxmlformats.org/officeDocument/2006/relationships/hyperlink" Target="http://kitap.tatar.ru/ogl/nlrt/nbrt_obr_2619766.pdf" TargetMode="External"/><Relationship Id="rId54" Type="http://schemas.openxmlformats.org/officeDocument/2006/relationships/hyperlink" Target="http://kitap.tatar.ru/ogl/nlrt/nbrt_obr_2423905.pdf" TargetMode="External"/><Relationship Id="rId70" Type="http://schemas.openxmlformats.org/officeDocument/2006/relationships/hyperlink" Target="http://kitap.tatar.ru/ogl/nlrt/nbrt_obr_2604715.pdf" TargetMode="External"/><Relationship Id="rId75" Type="http://schemas.openxmlformats.org/officeDocument/2006/relationships/hyperlink" Target="http://kitap.tatar.ru/ogl/nlrt/nbrt_obr_2603961.pdf" TargetMode="External"/><Relationship Id="rId91" Type="http://schemas.openxmlformats.org/officeDocument/2006/relationships/hyperlink" Target="http://kitap.tatar.ru/ogl/nlrt/nbrt_obr_2586633.pdf" TargetMode="External"/><Relationship Id="rId96" Type="http://schemas.openxmlformats.org/officeDocument/2006/relationships/hyperlink" Target="http://kitap.tatar.ru/ogl/nlrt/nbrt_obr_2134117.pdf" TargetMode="External"/><Relationship Id="rId140" Type="http://schemas.openxmlformats.org/officeDocument/2006/relationships/hyperlink" Target="http://kitap.tatar.ru/ogl/nlrt/nbrt_obr_2605207.pdf" TargetMode="External"/><Relationship Id="rId145" Type="http://schemas.openxmlformats.org/officeDocument/2006/relationships/hyperlink" Target="http://kitap.tatar.ru/ogl/nlrt/nbrt_obr_2604277.pdf" TargetMode="External"/><Relationship Id="rId161" Type="http://schemas.openxmlformats.org/officeDocument/2006/relationships/hyperlink" Target="http://kitap.tatar.ru/ogl/nlrt/nbrt_obr_2604597.pdf" TargetMode="External"/><Relationship Id="rId166" Type="http://schemas.openxmlformats.org/officeDocument/2006/relationships/hyperlink" Target="http://kitap.tatar.ru/ogl/nlrt/nbrt_obr_260558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kitap.tatar.ru/ogl/nlrt/nbrt_obr_2608451.pdf" TargetMode="External"/><Relationship Id="rId28" Type="http://schemas.openxmlformats.org/officeDocument/2006/relationships/hyperlink" Target="http://kitap.tatar.ru/ogl/nlrt/nbrt_obr_2604016.pdf" TargetMode="External"/><Relationship Id="rId49" Type="http://schemas.openxmlformats.org/officeDocument/2006/relationships/hyperlink" Target="http://kitap.tatar.ru/ogl/nlrt/nbrt_obr_2443646.pdf" TargetMode="External"/><Relationship Id="rId114" Type="http://schemas.openxmlformats.org/officeDocument/2006/relationships/hyperlink" Target="http://kitap.tatar.ru/ogl/nlrt/nbrt_obr_2609846.pdf" TargetMode="External"/><Relationship Id="rId119" Type="http://schemas.openxmlformats.org/officeDocument/2006/relationships/hyperlink" Target="http://kitap.tatar.ru/ogl/nlrt/nbrt_obr_2287633.pdf" TargetMode="External"/><Relationship Id="rId10" Type="http://schemas.openxmlformats.org/officeDocument/2006/relationships/hyperlink" Target="http://kitap.tatar.ru/ogl/nlrt/nbrt_obr_2601095.pdf" TargetMode="External"/><Relationship Id="rId31" Type="http://schemas.openxmlformats.org/officeDocument/2006/relationships/hyperlink" Target="http://kitap.tatar.ru/ogl/nlrt/nbrt_obr_2603921.pdf" TargetMode="External"/><Relationship Id="rId44" Type="http://schemas.openxmlformats.org/officeDocument/2006/relationships/hyperlink" Target="http://kitap.tatar.ru/ogl/nlrt/nbrt_obr_2618359.pdf" TargetMode="External"/><Relationship Id="rId52" Type="http://schemas.openxmlformats.org/officeDocument/2006/relationships/hyperlink" Target="http://kitap.tatar.ru/ogl/nlrt/nbrt_obr_2616178.pdf" TargetMode="External"/><Relationship Id="rId60" Type="http://schemas.openxmlformats.org/officeDocument/2006/relationships/hyperlink" Target="http://kitap.tatar.ru/ogl/nlrt/nbrt_obr_2602065.pdf" TargetMode="External"/><Relationship Id="rId65" Type="http://schemas.openxmlformats.org/officeDocument/2006/relationships/hyperlink" Target="http://kitap.tatar.ru/ogl/nlrt/nbrt_obr_1738844.pdf" TargetMode="External"/><Relationship Id="rId73" Type="http://schemas.openxmlformats.org/officeDocument/2006/relationships/hyperlink" Target="http://kitap.tatar.ru/ogl/nlrt/nbrt_obr_2622827.pdf" TargetMode="External"/><Relationship Id="rId78" Type="http://schemas.openxmlformats.org/officeDocument/2006/relationships/hyperlink" Target="http://kitap.tatar.ru/ogl/nlrt/nbrt_obr_2603912.pdf" TargetMode="External"/><Relationship Id="rId81" Type="http://schemas.openxmlformats.org/officeDocument/2006/relationships/hyperlink" Target="http://kitap.tatar.ru/ogl/nlrt/nbrt_obr_2604504.pdf" TargetMode="External"/><Relationship Id="rId86" Type="http://schemas.openxmlformats.org/officeDocument/2006/relationships/hyperlink" Target="http://kitap.tatar.ru/ogl/nlrt/nbrt_obr_2603882.pdf" TargetMode="External"/><Relationship Id="rId94" Type="http://schemas.openxmlformats.org/officeDocument/2006/relationships/hyperlink" Target="http://kitap.tatar.ru/ogl/nlrt/nbrt_obr_1802088.pdf" TargetMode="External"/><Relationship Id="rId99" Type="http://schemas.openxmlformats.org/officeDocument/2006/relationships/hyperlink" Target="http://kitap.tatar.ru/ogl/nlrt/nbrt_obr_2619294.pdf" TargetMode="External"/><Relationship Id="rId101" Type="http://schemas.openxmlformats.org/officeDocument/2006/relationships/hyperlink" Target="http://kitap.tatar.ru/ogl/nlrt/nbrt_obr_1817344.pdf" TargetMode="External"/><Relationship Id="rId122" Type="http://schemas.openxmlformats.org/officeDocument/2006/relationships/hyperlink" Target="http://kitap.tatar.ru/ogl/nlrt/nbrt_obr_2617938.pdf" TargetMode="External"/><Relationship Id="rId130" Type="http://schemas.openxmlformats.org/officeDocument/2006/relationships/hyperlink" Target="http://kitap.tatar.ru/ogl/nlrt/nbrt_obr_2621757.pdf" TargetMode="External"/><Relationship Id="rId135" Type="http://schemas.openxmlformats.org/officeDocument/2006/relationships/hyperlink" Target="http://kitap.tatar.ru/ogl/nlrt/nbrt_obr_2611838.pdf" TargetMode="External"/><Relationship Id="rId143" Type="http://schemas.openxmlformats.org/officeDocument/2006/relationships/hyperlink" Target="http://kitap.tatar.ru/ogl/nlrt/nbrt_obr_2604553.pdf" TargetMode="External"/><Relationship Id="rId148" Type="http://schemas.openxmlformats.org/officeDocument/2006/relationships/hyperlink" Target="http://kitap.tatar.ru/ogl/nlrt/nbrt_obr_2228739.pdf" TargetMode="External"/><Relationship Id="rId151" Type="http://schemas.openxmlformats.org/officeDocument/2006/relationships/hyperlink" Target="http://kitap.tatar.ru/ogl/nlrt/nbrt_obr_2605321.pdf" TargetMode="External"/><Relationship Id="rId156" Type="http://schemas.openxmlformats.org/officeDocument/2006/relationships/hyperlink" Target="http://kitap.tatar.ru/ogl/nlrt/nbrt_obr_2605123.pdf" TargetMode="External"/><Relationship Id="rId164" Type="http://schemas.openxmlformats.org/officeDocument/2006/relationships/hyperlink" Target="http://kitap.tatar.ru/ogl/nlrt/nbrt_obr_2523480.pdf" TargetMode="External"/><Relationship Id="rId169" Type="http://schemas.openxmlformats.org/officeDocument/2006/relationships/hyperlink" Target="http://kitap.tatar.ru/ogl/nlrt/nbrt_obr_2605561.pdf" TargetMode="External"/><Relationship Id="rId177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tap.tatar.ru/ogl/nlrt/nbrt_obr_2604922.pdf" TargetMode="External"/><Relationship Id="rId172" Type="http://schemas.openxmlformats.org/officeDocument/2006/relationships/hyperlink" Target="http://kitap.tatar.ru/ogl/nlrt/nbrt_obr_2603954.pdf" TargetMode="External"/><Relationship Id="rId13" Type="http://schemas.openxmlformats.org/officeDocument/2006/relationships/hyperlink" Target="http://kitap.tatar.ru/ogl/nlrt/nbrt_obr_2618197.pdf" TargetMode="External"/><Relationship Id="rId18" Type="http://schemas.openxmlformats.org/officeDocument/2006/relationships/hyperlink" Target="http://kitap.tatar.ru/ogl/nlrt/nbrt_obr_2604035.pdf" TargetMode="External"/><Relationship Id="rId39" Type="http://schemas.openxmlformats.org/officeDocument/2006/relationships/hyperlink" Target="http://kitap.tatar.ru/ogl/nlrt/nbrt_obr_2623078.pdf" TargetMode="External"/><Relationship Id="rId109" Type="http://schemas.openxmlformats.org/officeDocument/2006/relationships/hyperlink" Target="http://kitap.tatar.ru/ogl/nlrt/nbrt_obr_2101362.pdf" TargetMode="External"/><Relationship Id="rId34" Type="http://schemas.openxmlformats.org/officeDocument/2006/relationships/hyperlink" Target="http://kitap.tatar.ru/ogl/nlrt/nbrt_obr_2605271.pdf" TargetMode="External"/><Relationship Id="rId50" Type="http://schemas.openxmlformats.org/officeDocument/2006/relationships/hyperlink" Target="http://kitap.tatar.ru/ogl/nlrt/nbrt_obr_2603768.pdf" TargetMode="External"/><Relationship Id="rId55" Type="http://schemas.openxmlformats.org/officeDocument/2006/relationships/hyperlink" Target="http://kitap.tatar.ru/ogl/nlrt/nbrt_obr_1715614.pdf" TargetMode="External"/><Relationship Id="rId76" Type="http://schemas.openxmlformats.org/officeDocument/2006/relationships/hyperlink" Target="http://kitap.tatar.ru/ogl/nlrt/nbrt_obr_2609510.pdf" TargetMode="External"/><Relationship Id="rId97" Type="http://schemas.openxmlformats.org/officeDocument/2006/relationships/hyperlink" Target="http://kitap.tatar.ru/ogl/nlrt/nbrt_obr_2620987.pdf" TargetMode="External"/><Relationship Id="rId104" Type="http://schemas.openxmlformats.org/officeDocument/2006/relationships/hyperlink" Target="http://kitap.tatar.ru/ogl/nlrt/nbrt_obr_1898699.pdf" TargetMode="External"/><Relationship Id="rId120" Type="http://schemas.openxmlformats.org/officeDocument/2006/relationships/hyperlink" Target="http://kitap.tatar.ru/ogl/nlrt/nbrt_obr_2606545.pdf" TargetMode="External"/><Relationship Id="rId125" Type="http://schemas.openxmlformats.org/officeDocument/2006/relationships/hyperlink" Target="http://kitap.tatar.ru/ogl/nlrt/nbrt_obr_2605272.pdf" TargetMode="External"/><Relationship Id="rId141" Type="http://schemas.openxmlformats.org/officeDocument/2006/relationships/hyperlink" Target="http://kitap.tatar.ru/ogl/nlrt/nbrt_obr_2607248.pdf" TargetMode="External"/><Relationship Id="rId146" Type="http://schemas.openxmlformats.org/officeDocument/2006/relationships/hyperlink" Target="http://kitap.tatar.ru/ogl/nlrt/nbrt_obr_2041223.pdf" TargetMode="External"/><Relationship Id="rId167" Type="http://schemas.openxmlformats.org/officeDocument/2006/relationships/hyperlink" Target="http://kitap.tatar.ru/ogl/nlrt/nbrt_obr_2604757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kitap.tatar.ru/ogl/nlrt/nbrt_obr_2600863.pdf" TargetMode="External"/><Relationship Id="rId92" Type="http://schemas.openxmlformats.org/officeDocument/2006/relationships/hyperlink" Target="http://kitap.tatar.ru/ogl/nlrt/nbrt_obr_1718675.pdf" TargetMode="External"/><Relationship Id="rId162" Type="http://schemas.openxmlformats.org/officeDocument/2006/relationships/hyperlink" Target="http://kitap.tatar.ru/ogl/nlrt/nbrt_obr_2616038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kitap.tatar.ru/ogl/nlrt/nbrt_obr_2604593.pdf" TargetMode="External"/><Relationship Id="rId24" Type="http://schemas.openxmlformats.org/officeDocument/2006/relationships/hyperlink" Target="http://kitap.tatar.ru/ogl/nlrt/nbrt_obr_2604037.pdf" TargetMode="External"/><Relationship Id="rId40" Type="http://schemas.openxmlformats.org/officeDocument/2006/relationships/hyperlink" Target="http://kitap.tatar.ru/ogl/nlrt/nbrt_obr_2603917.pdf" TargetMode="External"/><Relationship Id="rId45" Type="http://schemas.openxmlformats.org/officeDocument/2006/relationships/hyperlink" Target="http://kitap.tatar.ru/ogl/nlrt/nbrt_obr_2601883.pdf" TargetMode="External"/><Relationship Id="rId66" Type="http://schemas.openxmlformats.org/officeDocument/2006/relationships/hyperlink" Target="http://kitap.tatar.ru/ogl/nlrt/nbrt_obr_1691314.pdf" TargetMode="External"/><Relationship Id="rId87" Type="http://schemas.openxmlformats.org/officeDocument/2006/relationships/hyperlink" Target="http://kitap.tatar.ru/ogl/nlrt/nbrt_obr_2600725.pdf" TargetMode="External"/><Relationship Id="rId110" Type="http://schemas.openxmlformats.org/officeDocument/2006/relationships/hyperlink" Target="http://kitap.tatar.ru/ogl/nlrt/nbrt_obr_2621353.pdf" TargetMode="External"/><Relationship Id="rId115" Type="http://schemas.openxmlformats.org/officeDocument/2006/relationships/hyperlink" Target="http://kitap.tatar.ru/ogl/nlrt/nbrt_obr_2621453.pdf" TargetMode="External"/><Relationship Id="rId131" Type="http://schemas.openxmlformats.org/officeDocument/2006/relationships/hyperlink" Target="http://kitap.tatar.ru/ogl/nlrt/nbrt_obr_2259012.pdf" TargetMode="External"/><Relationship Id="rId136" Type="http://schemas.openxmlformats.org/officeDocument/2006/relationships/hyperlink" Target="http://kitap.tatar.ru/ogl/nlrt/nbrt_obr_2611167.pdf" TargetMode="External"/><Relationship Id="rId157" Type="http://schemas.openxmlformats.org/officeDocument/2006/relationships/hyperlink" Target="http://kitap.tatar.ru/ogl/nlrt/nbrt_obr_2611398.pdf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://kitap.tatar.ru/ogl/nlrt/nbrt_obr_2605447.pdf" TargetMode="External"/><Relationship Id="rId82" Type="http://schemas.openxmlformats.org/officeDocument/2006/relationships/hyperlink" Target="http://kitap.tatar.ru/ogl/nlrt/nbrt_obr_2602334.pdf" TargetMode="External"/><Relationship Id="rId152" Type="http://schemas.openxmlformats.org/officeDocument/2006/relationships/hyperlink" Target="http://kitap.tatar.ru/ogl/nlrt/nbrt_obr_2616262.pdf" TargetMode="External"/><Relationship Id="rId173" Type="http://schemas.openxmlformats.org/officeDocument/2006/relationships/hyperlink" Target="http://kitap.tatar.ru/ogl/nlrt/nbrt_obr_2604042.pdf" TargetMode="External"/><Relationship Id="rId19" Type="http://schemas.openxmlformats.org/officeDocument/2006/relationships/hyperlink" Target="http://kitap.tatar.ru/ogl/nlrt/nbrt_obr_2603956.pdf" TargetMode="External"/><Relationship Id="rId14" Type="http://schemas.openxmlformats.org/officeDocument/2006/relationships/hyperlink" Target="http://kitap.tatar.ru/ogl/nlrt/nbrt_obr_2428800.pdf" TargetMode="External"/><Relationship Id="rId30" Type="http://schemas.openxmlformats.org/officeDocument/2006/relationships/hyperlink" Target="http://kitap.tatar.ru/ogl/nlrt/nbrt_obr_2603925.pdf" TargetMode="External"/><Relationship Id="rId35" Type="http://schemas.openxmlformats.org/officeDocument/2006/relationships/hyperlink" Target="http://kitap.tatar.ru/ogl/nlrt/nbrt_obr_2611715.pdf" TargetMode="External"/><Relationship Id="rId56" Type="http://schemas.openxmlformats.org/officeDocument/2006/relationships/hyperlink" Target="http://kitap.tatar.ru/ogl/nlrt/nbrt_obr_2603926.pdf" TargetMode="External"/><Relationship Id="rId77" Type="http://schemas.openxmlformats.org/officeDocument/2006/relationships/hyperlink" Target="http://kitap.tatar.ru/ogl/nlrt/nbrt_obr_2604203.pdf" TargetMode="External"/><Relationship Id="rId100" Type="http://schemas.openxmlformats.org/officeDocument/2006/relationships/hyperlink" Target="http://kitap.tatar.ru/ogl/nlrt/nbrt_obr_2618319.pdf" TargetMode="External"/><Relationship Id="rId105" Type="http://schemas.openxmlformats.org/officeDocument/2006/relationships/hyperlink" Target="http://kitap.tatar.ru/ogl/nlrt/nbrt_obr_2414466.pdf" TargetMode="External"/><Relationship Id="rId126" Type="http://schemas.openxmlformats.org/officeDocument/2006/relationships/hyperlink" Target="http://kitap.tatar.ru/ogl/nlrt/nbrt_obr_2605744.pdf" TargetMode="External"/><Relationship Id="rId147" Type="http://schemas.openxmlformats.org/officeDocument/2006/relationships/hyperlink" Target="http://kitap.tatar.ru/ogl/nlrt/nbrt_obr_2576015.pdf" TargetMode="External"/><Relationship Id="rId168" Type="http://schemas.openxmlformats.org/officeDocument/2006/relationships/hyperlink" Target="http://kitap.tatar.ru/ogl/nlrt/nbrt_obr_2578492.pdf" TargetMode="External"/><Relationship Id="rId8" Type="http://schemas.openxmlformats.org/officeDocument/2006/relationships/hyperlink" Target="http://kitap.tatar.ru/ogl/nlrt/nbrt_obr_2604001.pdf" TargetMode="External"/><Relationship Id="rId51" Type="http://schemas.openxmlformats.org/officeDocument/2006/relationships/hyperlink" Target="http://kitap.tatar.ru/ogl/nlrt/nbrt_obr_2616166.pdf" TargetMode="External"/><Relationship Id="rId72" Type="http://schemas.openxmlformats.org/officeDocument/2006/relationships/hyperlink" Target="http://kitap.tatar.ru/ogl/nlrt/nbrt_obr_2618151.pdf" TargetMode="External"/><Relationship Id="rId93" Type="http://schemas.openxmlformats.org/officeDocument/2006/relationships/hyperlink" Target="http://kitap.tatar.ru/ogl/nlrt/nbrt_obr_2481372.pdf" TargetMode="External"/><Relationship Id="rId98" Type="http://schemas.openxmlformats.org/officeDocument/2006/relationships/hyperlink" Target="http://kitap.tatar.ru/ogl/nlrt/nbrt_obr_2619298.pdf" TargetMode="External"/><Relationship Id="rId121" Type="http://schemas.openxmlformats.org/officeDocument/2006/relationships/hyperlink" Target="http://kitap.tatar.ru/ogl/nlrt/nbrt_obr_2619570.pdf" TargetMode="External"/><Relationship Id="rId142" Type="http://schemas.openxmlformats.org/officeDocument/2006/relationships/hyperlink" Target="http://kitap.tatar.ru/ogl/nlrt/nbrt_obr_2612594.pdf" TargetMode="External"/><Relationship Id="rId163" Type="http://schemas.openxmlformats.org/officeDocument/2006/relationships/hyperlink" Target="http://kitap.tatar.ru/ogl/nlrt/nbrt_obr_2471024.pdf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kitap.tatar.ru/ogl/nlrt/nbrt_obr_2604923.pdf" TargetMode="External"/><Relationship Id="rId46" Type="http://schemas.openxmlformats.org/officeDocument/2006/relationships/hyperlink" Target="http://kitap.tatar.ru/ogl/nlrt/nbrt_obr_2612816.pdf" TargetMode="External"/><Relationship Id="rId67" Type="http://schemas.openxmlformats.org/officeDocument/2006/relationships/hyperlink" Target="http://kitap.tatar.ru/ogl/nlrt/nbrt_obr_2564962.pdf" TargetMode="External"/><Relationship Id="rId116" Type="http://schemas.openxmlformats.org/officeDocument/2006/relationships/hyperlink" Target="http://kitap.tatar.ru/ogl/nlrt/nbrt_obr_2618787.pdf" TargetMode="External"/><Relationship Id="rId137" Type="http://schemas.openxmlformats.org/officeDocument/2006/relationships/hyperlink" Target="http://kitap.tatar.ru/ogl/nlrt/nbrt_obr_2611390.pdf" TargetMode="External"/><Relationship Id="rId158" Type="http://schemas.openxmlformats.org/officeDocument/2006/relationships/hyperlink" Target="http://kitap.tatar.ru/ogl/nlrt/nbrt_obr_2622446.pdf" TargetMode="External"/><Relationship Id="rId20" Type="http://schemas.openxmlformats.org/officeDocument/2006/relationships/hyperlink" Target="http://kitap.tatar.ru/ogl/nlrt/nbrt_obr_2604474.pdf" TargetMode="External"/><Relationship Id="rId41" Type="http://schemas.openxmlformats.org/officeDocument/2006/relationships/hyperlink" Target="http://kitap.tatar.ru/ogl/nlrt/nbrt_obr_2618402.pdf" TargetMode="External"/><Relationship Id="rId62" Type="http://schemas.openxmlformats.org/officeDocument/2006/relationships/hyperlink" Target="http://kitap.tatar.ru/ogl/nlrt/nbrt_obr_2601906.pdf" TargetMode="External"/><Relationship Id="rId83" Type="http://schemas.openxmlformats.org/officeDocument/2006/relationships/hyperlink" Target="http://kitap.tatar.ru/ogl/nlrt/nbrt_obr_2601038.pdf" TargetMode="External"/><Relationship Id="rId88" Type="http://schemas.openxmlformats.org/officeDocument/2006/relationships/hyperlink" Target="http://kitap.tatar.ru/ogl/nlrt/nbrt_obr_2607873.pdf" TargetMode="External"/><Relationship Id="rId111" Type="http://schemas.openxmlformats.org/officeDocument/2006/relationships/hyperlink" Target="http://kitap.tatar.ru/ogl/nlrt/nbrt_obr_2621529.pdf" TargetMode="External"/><Relationship Id="rId132" Type="http://schemas.openxmlformats.org/officeDocument/2006/relationships/hyperlink" Target="http://kitap.tatar.ru/ogl/nlrt/nbrt_obr_2618656.pdf" TargetMode="External"/><Relationship Id="rId153" Type="http://schemas.openxmlformats.org/officeDocument/2006/relationships/hyperlink" Target="http://kitap.tatar.ru/ogl/nlrt/nbrt_obr_2471674.pdf" TargetMode="External"/><Relationship Id="rId174" Type="http://schemas.openxmlformats.org/officeDocument/2006/relationships/hyperlink" Target="http://kitap.tatar.ru/ogl/nlrt/nbrt_obr_2604859.pdf" TargetMode="External"/><Relationship Id="rId15" Type="http://schemas.openxmlformats.org/officeDocument/2006/relationships/hyperlink" Target="http://kitap.tatar.ru/ogl/nlrt/nbrt_obr_2615937.pdf" TargetMode="External"/><Relationship Id="rId36" Type="http://schemas.openxmlformats.org/officeDocument/2006/relationships/hyperlink" Target="http://kitap.tatar.ru/ogl/nlrt/nbrt_obr_2603360.pdf" TargetMode="External"/><Relationship Id="rId57" Type="http://schemas.openxmlformats.org/officeDocument/2006/relationships/hyperlink" Target="http://kitap.tatar.ru/ogl/nlrt/nbrt_obr_2604424.pdf" TargetMode="External"/><Relationship Id="rId106" Type="http://schemas.openxmlformats.org/officeDocument/2006/relationships/hyperlink" Target="http://kitap.tatar.ru/ogl/nlrt/nbrt_obr_2619582.pdf" TargetMode="External"/><Relationship Id="rId127" Type="http://schemas.openxmlformats.org/officeDocument/2006/relationships/hyperlink" Target="http://kitap.tatar.ru/ogl/nlrt/nbrt_obr_262314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55E5C-0FE2-4E4B-86B7-FFFCB85E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</TotalTime>
  <Pages>49</Pages>
  <Words>17731</Words>
  <Characters>101069</Characters>
  <Application>Microsoft Office Word</Application>
  <DocSecurity>0</DocSecurity>
  <Lines>842</Lines>
  <Paragraphs>237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2022-04-15T07:02:00Z</dcterms:created>
  <dcterms:modified xsi:type="dcterms:W3CDTF">2022-04-15T07:02:00Z</dcterms:modified>
</cp:coreProperties>
</file>