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80" w:rsidRPr="00651A96" w:rsidRDefault="00693980">
      <w:pPr>
        <w:pStyle w:val="a7"/>
      </w:pPr>
    </w:p>
    <w:p w:rsidR="00693980" w:rsidRDefault="00693980" w:rsidP="00693980">
      <w:pPr>
        <w:pStyle w:val="1"/>
        <w:rPr>
          <w:lang w:val="en-US"/>
        </w:rPr>
      </w:pPr>
      <w:bookmarkStart w:id="0" w:name="_Toc102133110"/>
      <w:r>
        <w:rPr>
          <w:lang w:val="en-US"/>
        </w:rPr>
        <w:t>Физико-математические науки. (ББК 22)</w:t>
      </w:r>
      <w:bookmarkEnd w:id="0"/>
    </w:p>
    <w:p w:rsidR="00693980" w:rsidRDefault="00693980" w:rsidP="00693980">
      <w:pPr>
        <w:pStyle w:val="1"/>
        <w:rPr>
          <w:lang w:val="en-US"/>
        </w:rPr>
      </w:pPr>
    </w:p>
    <w:p w:rsidR="00693980" w:rsidRDefault="00693980" w:rsidP="00693980">
      <w:pPr>
        <w:rPr>
          <w:lang w:val="en-US"/>
        </w:rPr>
      </w:pPr>
      <w:r>
        <w:rPr>
          <w:lang w:val="en-US"/>
        </w:rPr>
        <w:t xml:space="preserve">1. ;   </w:t>
      </w:r>
    </w:p>
    <w:p w:rsidR="00693980" w:rsidRDefault="00693980" w:rsidP="00693980">
      <w:pPr>
        <w:rPr>
          <w:lang w:val="en-US"/>
        </w:rPr>
      </w:pPr>
      <w:r>
        <w:rPr>
          <w:lang w:val="en-US"/>
        </w:rPr>
        <w:t xml:space="preserve">    </w:t>
      </w:r>
    </w:p>
    <w:p w:rsidR="00693980" w:rsidRDefault="00693980" w:rsidP="00693980">
      <w:pPr>
        <w:rPr>
          <w:lang w:val="en-US"/>
        </w:rPr>
      </w:pPr>
      <w:r>
        <w:rPr>
          <w:lang w:val="en-US"/>
        </w:rPr>
        <w:t xml:space="preserve">    International conference on the methods of aerophysical research, аugust 19-25, 2012, Kazan, Russia : abstracts / Kazan (Volga region) Federal University  ; Siberian Branch of Russian Academy of Sciences ; Khristianovich institute of Theoretical and Applied Mechanics ; Institute of Mechanics and Engineering ; Kazan Science Center of Russian Academy of Sciences. - Kazan : ITAM SB RAS, 2012. - Загл. обл.: ICMAR XVI. - ISBN 978-5-9222-0525-2</w:t>
      </w:r>
    </w:p>
    <w:p w:rsidR="00693980" w:rsidRDefault="00693980" w:rsidP="00693980">
      <w:pPr>
        <w:rPr>
          <w:lang w:val="en-US"/>
        </w:rPr>
      </w:pPr>
    </w:p>
    <w:p w:rsidR="00693980" w:rsidRDefault="00693980" w:rsidP="00693980">
      <w:pPr>
        <w:rPr>
          <w:lang w:val="en-US"/>
        </w:rPr>
      </w:pPr>
      <w:r>
        <w:rPr>
          <w:lang w:val="en-US"/>
        </w:rPr>
        <w:t>2. 22.2;   I-69</w:t>
      </w:r>
    </w:p>
    <w:p w:rsidR="00693980" w:rsidRDefault="00693980" w:rsidP="00693980">
      <w:pPr>
        <w:rPr>
          <w:lang w:val="en-US"/>
        </w:rPr>
      </w:pPr>
      <w:r>
        <w:rPr>
          <w:lang w:val="en-US"/>
        </w:rPr>
        <w:t xml:space="preserve">    1850510-И - ио; 1850511-И - ио; 1850512-И - ио</w:t>
      </w:r>
    </w:p>
    <w:p w:rsidR="00693980" w:rsidRDefault="00693980" w:rsidP="00693980">
      <w:pPr>
        <w:rPr>
          <w:lang w:val="en-US"/>
        </w:rPr>
      </w:pPr>
      <w:r>
        <w:rPr>
          <w:lang w:val="en-US"/>
        </w:rPr>
        <w:t xml:space="preserve">    International conference on the methods of aerophysical research, аugust 19-25, 2012, Kazan, Russia : abstracts / Kazan (Volga region) Federal University  ; Siberian Branch of Russian Academy of Sciences ; Khristianovich institute of Theoretical and Applied Mechanics ; Institute of Mechanics and Engineering ; Kazan Science Center of Russian Academy of Sciences. - Kazan : ITAM SB RAS, 2012. - Загл. обл.: ICMAR XVI. - ISBN 978-5-9222-0525-2. - Part 1. - 2012. - 283, [1] c. : ил. - Библиогр. в конце докл.. - ISBN 978-5-9222-0526-9 p. 1 : 100,00</w:t>
      </w:r>
    </w:p>
    <w:p w:rsidR="00693980" w:rsidRDefault="00693980" w:rsidP="00693980">
      <w:r w:rsidRPr="00AD35DD">
        <w:t xml:space="preserve">    </w:t>
      </w:r>
      <w:r w:rsidRPr="00693980">
        <w:t xml:space="preserve">Оглавление: </w:t>
      </w:r>
      <w:hyperlink r:id="rId8" w:history="1">
        <w:r w:rsidR="00AD35DD" w:rsidRPr="00CC6F62">
          <w:rPr>
            <w:rStyle w:val="a8"/>
            <w:lang w:val="en-US"/>
          </w:rPr>
          <w:t>http</w:t>
        </w:r>
        <w:r w:rsidR="00AD35DD" w:rsidRPr="00CC6F62">
          <w:rPr>
            <w:rStyle w:val="a8"/>
          </w:rPr>
          <w:t>://</w:t>
        </w:r>
        <w:r w:rsidR="00AD35DD" w:rsidRPr="00CC6F62">
          <w:rPr>
            <w:rStyle w:val="a8"/>
            <w:lang w:val="en-US"/>
          </w:rPr>
          <w:t>kitap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tatar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ru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ogl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nlrt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nbrt</w:t>
        </w:r>
        <w:r w:rsidR="00AD35DD" w:rsidRPr="00CC6F62">
          <w:rPr>
            <w:rStyle w:val="a8"/>
          </w:rPr>
          <w:t>_</w:t>
        </w:r>
        <w:r w:rsidR="00AD35DD" w:rsidRPr="00CC6F62">
          <w:rPr>
            <w:rStyle w:val="a8"/>
            <w:lang w:val="en-US"/>
          </w:rPr>
          <w:t>obr</w:t>
        </w:r>
        <w:r w:rsidR="00AD35DD" w:rsidRPr="00CC6F62">
          <w:rPr>
            <w:rStyle w:val="a8"/>
          </w:rPr>
          <w:t>_2609577.</w:t>
        </w:r>
        <w:r w:rsidR="00AD35DD" w:rsidRPr="00CC6F62">
          <w:rPr>
            <w:rStyle w:val="a8"/>
            <w:lang w:val="en-US"/>
          </w:rPr>
          <w:t>pdf</w:t>
        </w:r>
      </w:hyperlink>
    </w:p>
    <w:p w:rsidR="00AD35DD" w:rsidRPr="00AD35DD" w:rsidRDefault="00AD35DD" w:rsidP="00693980"/>
    <w:p w:rsidR="00693980" w:rsidRPr="00693980" w:rsidRDefault="00693980" w:rsidP="00693980"/>
    <w:p w:rsidR="00693980" w:rsidRDefault="00693980" w:rsidP="00693980">
      <w:pPr>
        <w:rPr>
          <w:lang w:val="en-US"/>
        </w:rPr>
      </w:pPr>
      <w:r>
        <w:rPr>
          <w:lang w:val="en-US"/>
        </w:rPr>
        <w:t>3. 22.2;   I-69</w:t>
      </w:r>
    </w:p>
    <w:p w:rsidR="00693980" w:rsidRDefault="00693980" w:rsidP="00693980">
      <w:pPr>
        <w:rPr>
          <w:lang w:val="en-US"/>
        </w:rPr>
      </w:pPr>
      <w:r>
        <w:rPr>
          <w:lang w:val="en-US"/>
        </w:rPr>
        <w:t xml:space="preserve">    1850513-И - ио; 1850514-И - ио; 1850515-И - ио</w:t>
      </w:r>
    </w:p>
    <w:p w:rsidR="00693980" w:rsidRDefault="00693980" w:rsidP="00693980">
      <w:pPr>
        <w:rPr>
          <w:lang w:val="en-US"/>
        </w:rPr>
      </w:pPr>
      <w:r>
        <w:rPr>
          <w:lang w:val="en-US"/>
        </w:rPr>
        <w:t xml:space="preserve">    International conference on the methods of aerophysical research, аugust 19-25, 2012, Kazan, Russia : abstracts / Kazan (Volga region) Federal University  ; Siberian Branch of Russian Academy of Sciences ; Khristianovich institute of Theoretical and Applied Mechanics ; Institute of Mechanics and Engineering ; Kazan Science Center of Russian Academy of Sciences. - Kazan : ITAM SB RAS, 2012. - Загл. обл.: ICMAR XVI. - ISBN 978-5-9222-0525-2. - Part 2. - 2012. - 303 с. : ill. - Библиогр. в конце докл.. - ISBN 978-5-9222-0527-6 p. 2 : 100,00</w:t>
      </w:r>
    </w:p>
    <w:p w:rsidR="00693980" w:rsidRDefault="00693980" w:rsidP="00693980">
      <w:r w:rsidRPr="00AD35DD">
        <w:t xml:space="preserve">    </w:t>
      </w:r>
      <w:r w:rsidRPr="00693980">
        <w:t xml:space="preserve">Оглавление: </w:t>
      </w:r>
      <w:hyperlink r:id="rId9" w:history="1">
        <w:r w:rsidR="00AD35DD" w:rsidRPr="00CC6F62">
          <w:rPr>
            <w:rStyle w:val="a8"/>
            <w:lang w:val="en-US"/>
          </w:rPr>
          <w:t>http</w:t>
        </w:r>
        <w:r w:rsidR="00AD35DD" w:rsidRPr="00CC6F62">
          <w:rPr>
            <w:rStyle w:val="a8"/>
          </w:rPr>
          <w:t>://</w:t>
        </w:r>
        <w:r w:rsidR="00AD35DD" w:rsidRPr="00CC6F62">
          <w:rPr>
            <w:rStyle w:val="a8"/>
            <w:lang w:val="en-US"/>
          </w:rPr>
          <w:t>kitap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tatar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ru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ogl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nlrt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nbrt</w:t>
        </w:r>
        <w:r w:rsidR="00AD35DD" w:rsidRPr="00CC6F62">
          <w:rPr>
            <w:rStyle w:val="a8"/>
          </w:rPr>
          <w:t>_</w:t>
        </w:r>
        <w:r w:rsidR="00AD35DD" w:rsidRPr="00CC6F62">
          <w:rPr>
            <w:rStyle w:val="a8"/>
            <w:lang w:val="en-US"/>
          </w:rPr>
          <w:t>obr</w:t>
        </w:r>
        <w:r w:rsidR="00AD35DD" w:rsidRPr="00CC6F62">
          <w:rPr>
            <w:rStyle w:val="a8"/>
          </w:rPr>
          <w:t>_2609578.</w:t>
        </w:r>
        <w:r w:rsidR="00AD35DD" w:rsidRPr="00CC6F62">
          <w:rPr>
            <w:rStyle w:val="a8"/>
            <w:lang w:val="en-US"/>
          </w:rPr>
          <w:t>pdf</w:t>
        </w:r>
      </w:hyperlink>
    </w:p>
    <w:p w:rsidR="00AD35DD" w:rsidRPr="00AD35DD" w:rsidRDefault="00AD35DD" w:rsidP="00693980"/>
    <w:p w:rsidR="00693980" w:rsidRPr="00693980" w:rsidRDefault="00693980" w:rsidP="00693980"/>
    <w:p w:rsidR="00693980" w:rsidRDefault="00693980" w:rsidP="00693980">
      <w:r>
        <w:t>4. 22.3;   П78</w:t>
      </w:r>
    </w:p>
    <w:p w:rsidR="00693980" w:rsidRDefault="00693980" w:rsidP="00693980">
      <w:r>
        <w:t xml:space="preserve">    304381-Л - кх</w:t>
      </w:r>
    </w:p>
    <w:p w:rsidR="00693980" w:rsidRDefault="00693980" w:rsidP="00693980">
      <w:r>
        <w:t xml:space="preserve">    Программированный сборник упражнений и задач по физике  : (Учеб. пособие для 8-го класса сред. школы) / И. И. Ракитин, Н. Гусамов, И. Дейч и др.; Тадж. гос. ун-т им. В. И. Ленина. Проблемная лаборатория программир. обучения ; под общ. ред. проф. А. А. Адхамова. - Душанбе : [б. и.], 1968. - Вариант 2. - 1968. - 204 с. : ил. : 0,50</w:t>
      </w:r>
    </w:p>
    <w:p w:rsidR="00693980" w:rsidRDefault="00693980" w:rsidP="00693980"/>
    <w:p w:rsidR="00693980" w:rsidRDefault="00693980" w:rsidP="00693980">
      <w:r>
        <w:t>5. 22.19;   М34</w:t>
      </w:r>
    </w:p>
    <w:p w:rsidR="00693980" w:rsidRDefault="00693980" w:rsidP="00693980">
      <w:r>
        <w:t xml:space="preserve">    1854932-Ф - кх; 1854933-Ф - кх; 1854934-Ф - кх</w:t>
      </w:r>
    </w:p>
    <w:p w:rsidR="00693980" w:rsidRDefault="00693980" w:rsidP="00693980">
      <w:r>
        <w:t xml:space="preserve">    "Математическое моделирование фундаментальных объектов и явлений в системах компьютерной математики" KAZCAS-18, Международная школа (Казань; 2018)</w:t>
      </w:r>
    </w:p>
    <w:p w:rsidR="00693980" w:rsidRDefault="00693980" w:rsidP="00693980">
      <w:r>
        <w:t xml:space="preserve">Международная школа "Математическое моделирование фундаментальных объектов и явлений в системах компьютерной математики" KAZCAS-18; Международная научно-практическая конференция "Информационные технологии в образовании и науке" ИТОН-2018 : сборник материалов (28 октября - 3 ноября г., Казань) / Министерство образования и науки Российской Федерации; Российский фонд фундаментальных исследований; </w:t>
      </w:r>
      <w:r>
        <w:lastRenderedPageBreak/>
        <w:t>Казанский (Приволжский) федеральный университет; Институт математики и механики им. Н. И. Лобачевского; [под общ. ред. Ю. Г. Игнатьева]. - Казань : Издательство Академии наук РТ, 2018. - 312 с. : ил., цв. ил., табл., портр. - Библиогр. в конце ст.. - ISBN 978-5-9690-0466-5 : 400,00</w:t>
      </w:r>
    </w:p>
    <w:p w:rsidR="00693980" w:rsidRDefault="00693980" w:rsidP="00693980">
      <w:r>
        <w:t xml:space="preserve">    Оглавление: </w:t>
      </w:r>
      <w:hyperlink r:id="rId10" w:history="1">
        <w:r w:rsidR="00AD35DD" w:rsidRPr="00CC6F62">
          <w:rPr>
            <w:rStyle w:val="a8"/>
          </w:rPr>
          <w:t>http://kitap.tatar.ru/ogl/nlrt/nbrt_obr_2617920.pdf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6. 22.31;   Н49</w:t>
      </w:r>
    </w:p>
    <w:p w:rsidR="00693980" w:rsidRDefault="00693980" w:rsidP="00693980">
      <w:r>
        <w:t xml:space="preserve">    1854935-Ф - кх; 1854936-Ф - кх; 1854937-Ф - кх</w:t>
      </w:r>
    </w:p>
    <w:p w:rsidR="00693980" w:rsidRDefault="00693980" w:rsidP="00693980">
      <w:r>
        <w:t xml:space="preserve">    "Нелинейные модели в механике, статистике, теории поля и космологии" GRACOS-2018, Международный научный семинар (8; Казань; 2018)</w:t>
      </w:r>
    </w:p>
    <w:p w:rsidR="00693980" w:rsidRDefault="00693980" w:rsidP="00693980">
      <w:r>
        <w:t>Международный научный семинар "Нелинейные модели в механике, статистике, теории поля и космологии" GRACOS-2018 : сборник материалов (28 октября - 30 ноября 2018 г., Казань) / Министерство образования и науки Российской Федерации; Казанский (Приволжский) федеральный университети [др.]; под ред. Ю. Г. Игнатьева. - Казань : Издательство Академии наук РТ, 2018. - 174, [1] с. : фотоил. - Библиогр. в конце ст. - Текст на рус., англ. яз.. - ISBN 978-5-00019-308-2 : 350,00</w:t>
      </w:r>
    </w:p>
    <w:p w:rsidR="00693980" w:rsidRDefault="00693980" w:rsidP="00693980">
      <w:r>
        <w:t xml:space="preserve">    Оглавление: </w:t>
      </w:r>
      <w:hyperlink r:id="rId11" w:history="1">
        <w:r w:rsidR="00AD35DD" w:rsidRPr="00CC6F62">
          <w:rPr>
            <w:rStyle w:val="a8"/>
          </w:rPr>
          <w:t>http://kitap.tatar.ru/ogl/nlrt/nbrt_obr_2617930.pdf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7. 22.6;   С58</w:t>
      </w:r>
    </w:p>
    <w:p w:rsidR="00693980" w:rsidRDefault="00693980" w:rsidP="00693980">
      <w:r>
        <w:t xml:space="preserve">    1848542-Л - кх; 1848543-Л - кх; 1848544-Л - кх</w:t>
      </w:r>
    </w:p>
    <w:p w:rsidR="00693980" w:rsidRDefault="00693980" w:rsidP="00693980">
      <w:r>
        <w:t xml:space="preserve">    Создание системы обработки и анализа селенографических данных космических миссий и станций наземного базирования / [к.ф.-м.н. Н. Ю. Демина, А. О. Андреев, д.ф.м.н. Ю. А. Нефедьев, к.ф.-м.н. В.С. Боровских]; Казанский федеральный университет. - Казань : Изд-во Казан. ун-та, 2017. - 106 с. : ил., табл.; 21. - Библиогр.: с. 105-106. - Авт. указаны на обороте тит. л.. - ISBN 978-5-00019-919-0 : 100,00</w:t>
      </w:r>
    </w:p>
    <w:p w:rsidR="00693980" w:rsidRDefault="00693980" w:rsidP="00693980">
      <w:r>
        <w:t xml:space="preserve">    Оглавление: </w:t>
      </w:r>
      <w:hyperlink r:id="rId12" w:history="1">
        <w:r w:rsidR="00AD35DD" w:rsidRPr="00CC6F62">
          <w:rPr>
            <w:rStyle w:val="a8"/>
          </w:rPr>
          <w:t>http://kitap.tatar.ru/ogl/nlrt/nbrt_obr_2605963.pdf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8. 22.18;   А72</w:t>
      </w:r>
    </w:p>
    <w:p w:rsidR="00693980" w:rsidRDefault="00693980" w:rsidP="00693980">
      <w:r>
        <w:t xml:space="preserve">    1848574-Л - кх; 1848575-Л - кх; 1848576-Л - кх</w:t>
      </w:r>
    </w:p>
    <w:p w:rsidR="00693980" w:rsidRDefault="00693980" w:rsidP="00693980">
      <w:r>
        <w:t xml:space="preserve">    Компьютерное моделирование : учебное пособие / П. В. Антонова, А. В. Герасимов, А. С. Титовцев;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- 202 с. : схем. - Библиогр.: с. 202. - Авторы указаны на обороте тит. л.. - ISBN 978-5-00162-305-2 : 130,00</w:t>
      </w:r>
    </w:p>
    <w:p w:rsidR="00693980" w:rsidRDefault="00693980" w:rsidP="00693980">
      <w:r>
        <w:t xml:space="preserve">    Оглавление: </w:t>
      </w:r>
      <w:hyperlink r:id="rId13" w:history="1">
        <w:r w:rsidR="00AD35DD" w:rsidRPr="00CC6F62">
          <w:rPr>
            <w:rStyle w:val="a8"/>
          </w:rPr>
          <w:t>http://kitap.tatar.ru/ogl/nlrt/nbrt_obr_2604600.pdf</w:t>
        </w:r>
      </w:hyperlink>
    </w:p>
    <w:p w:rsidR="00AD35DD" w:rsidRDefault="00AD35DD" w:rsidP="00693980"/>
    <w:p w:rsidR="00693980" w:rsidRDefault="00693980" w:rsidP="00693980"/>
    <w:p w:rsidR="00AD35DD" w:rsidRDefault="00AD35DD" w:rsidP="00693980"/>
    <w:p w:rsidR="00693980" w:rsidRDefault="00693980" w:rsidP="00693980">
      <w:r>
        <w:t>9. 22.2;   В43</w:t>
      </w:r>
    </w:p>
    <w:p w:rsidR="00693980" w:rsidRDefault="00693980" w:rsidP="00693980">
      <w:r>
        <w:t xml:space="preserve">    1860004-Л - од; 1860005-Л - аб</w:t>
      </w:r>
    </w:p>
    <w:p w:rsidR="00693980" w:rsidRDefault="00693980" w:rsidP="00693980">
      <w:r>
        <w:t xml:space="preserve">    Виктор, Павел</w:t>
      </w:r>
    </w:p>
    <w:p w:rsidR="00693980" w:rsidRDefault="00693980" w:rsidP="00693980">
      <w:r>
        <w:t>Физика. Основы и механическое движение : просто и понятно о фундаментальной науке / Павел Виктор. - Киiв : Bookchef : Форс Украiна, 2021. - 407, [1] с. : ил.; 21. - ISBN 978-966-993-628-8. - ISBN 978-966-993-605-9 в пер. : 708,75</w:t>
      </w:r>
    </w:p>
    <w:p w:rsidR="00693980" w:rsidRDefault="00693980" w:rsidP="00693980">
      <w:r>
        <w:t xml:space="preserve">    Оглавление: </w:t>
      </w:r>
      <w:hyperlink r:id="rId14" w:history="1">
        <w:r w:rsidR="00AD35DD" w:rsidRPr="00CC6F62">
          <w:rPr>
            <w:rStyle w:val="a8"/>
          </w:rPr>
          <w:t>http://kitap.tatar.ru/ogl/nlrt/nbrt_obr_2626731.pdf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10. 22.161.5;   Д69</w:t>
      </w:r>
    </w:p>
    <w:p w:rsidR="00693980" w:rsidRDefault="00693980" w:rsidP="00693980">
      <w:r>
        <w:lastRenderedPageBreak/>
        <w:t xml:space="preserve">    1849007-Л - кх; 1849008-Л - кх; 1849009-Л - кх</w:t>
      </w:r>
    </w:p>
    <w:p w:rsidR="00693980" w:rsidRDefault="00693980" w:rsidP="00693980">
      <w:r>
        <w:t xml:space="preserve">    Дорофеева, Светлана Ивановна</w:t>
      </w:r>
    </w:p>
    <w:p w:rsidR="00693980" w:rsidRDefault="00693980" w:rsidP="00693980">
      <w:r>
        <w:t>Комплексные числа и теория функции комплексного переменного : учебно-методическое пособие : для бакалавров технического университета по направлениям подготовки 11.03.03 "Конструирование и технология электронных средств", 11.03.04 "Электроника и наноэлектроника" / С. И. Дорофеева, Т. К. Гараев;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- 3-е изд., доп., испр. - Казань : Изд-во КНИТУ - КАИ, 2020. - 87 с. : ил., табл.; 20. - Библиогр.: с. 84-85 (7 назв.). - ISBN 978-5-7579-2455-7 : 80,00</w:t>
      </w:r>
    </w:p>
    <w:p w:rsidR="00693980" w:rsidRDefault="00693980" w:rsidP="00693980">
      <w:r>
        <w:t xml:space="preserve">    Оглавление: </w:t>
      </w:r>
      <w:hyperlink r:id="rId15" w:history="1">
        <w:r w:rsidR="00AD35DD" w:rsidRPr="00CC6F62">
          <w:rPr>
            <w:rStyle w:val="a8"/>
          </w:rPr>
          <w:t>http://kitap.tatar.ru/ogl/nlrt/nbrt_obr_2607249.pdf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11. 22.161.5;   К14</w:t>
      </w:r>
    </w:p>
    <w:p w:rsidR="00693980" w:rsidRDefault="00693980" w:rsidP="00693980">
      <w:r>
        <w:t xml:space="preserve">    1849432-Л - кх; 1849433-Л - кх; 1849434-Л - кх</w:t>
      </w:r>
    </w:p>
    <w:p w:rsidR="00693980" w:rsidRDefault="00693980" w:rsidP="00693980">
      <w:r>
        <w:t xml:space="preserve">    Казанцев, Андрей Витальевич</w:t>
      </w:r>
    </w:p>
    <w:p w:rsidR="00693980" w:rsidRDefault="00693980" w:rsidP="00693980">
      <w:r>
        <w:t>Классика однолистных функций: теорема Маркса-Штрохеккера : учебное пособие : [для аспирантов и студентов старших курсов, специализирующихся по геометрической теории функций комплексного переменного] / Казанцев А. В.; Казанский федеральный университет, Институт вычислительной математики и информационных технологий, Кафедра математической статитстики. - Казань : Отечество, 2013. - 142 с.; 20. - Библиогр.: с. 134-140 и в подстроч. примеч.. - ISBN 978-5-9222-0727-0 : 50,00</w:t>
      </w:r>
    </w:p>
    <w:p w:rsidR="00693980" w:rsidRDefault="00693980" w:rsidP="00693980">
      <w:r>
        <w:t xml:space="preserve">    Оглавление: </w:t>
      </w:r>
      <w:hyperlink r:id="rId16" w:history="1">
        <w:r w:rsidR="00AD35DD" w:rsidRPr="00CC6F62">
          <w:rPr>
            <w:rStyle w:val="a8"/>
          </w:rPr>
          <w:t>http://kitap.tatar.ru/ogl/nlrt/nbrt_obr_2609512.pdf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12. 22.127;   Л99</w:t>
      </w:r>
    </w:p>
    <w:p w:rsidR="00693980" w:rsidRDefault="00693980" w:rsidP="00693980">
      <w:r>
        <w:t xml:space="preserve">    1849232-Л - кх; 1849233-Л - кх; 1849234-Л - кх</w:t>
      </w:r>
    </w:p>
    <w:p w:rsidR="00693980" w:rsidRDefault="00693980" w:rsidP="00693980">
      <w:r>
        <w:t xml:space="preserve">    Ляшева, Стелла Альбертовна</w:t>
      </w:r>
    </w:p>
    <w:p w:rsidR="00693980" w:rsidRDefault="00693980" w:rsidP="00693980">
      <w:r>
        <w:t>Алгоритмы и анализ сложности : учебное пособие / С. А. Ляшева, О. В. Ильина;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2020. - 126, [1] с. : ил. - Библиогр.: с. 124-125. - ISBN 978-5-7579-2481-6 : 100,00</w:t>
      </w:r>
    </w:p>
    <w:p w:rsidR="00693980" w:rsidRDefault="00693980" w:rsidP="00693980">
      <w:r>
        <w:t xml:space="preserve">    Оглавление: </w:t>
      </w:r>
      <w:hyperlink r:id="rId17" w:history="1">
        <w:r w:rsidR="00AD35DD" w:rsidRPr="00CC6F62">
          <w:rPr>
            <w:rStyle w:val="a8"/>
          </w:rPr>
          <w:t>http://kitap.tatar.ru/ogl/nlrt/nbrt_obr_2608455.pdf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13. 22.18;   Л99</w:t>
      </w:r>
    </w:p>
    <w:p w:rsidR="00693980" w:rsidRDefault="00693980" w:rsidP="00693980">
      <w:r>
        <w:t xml:space="preserve">    1849169-Л - кх; 1849170-Л - кх; 1849171-Л - кх</w:t>
      </w:r>
    </w:p>
    <w:p w:rsidR="00693980" w:rsidRDefault="00693980" w:rsidP="00693980">
      <w:r>
        <w:t xml:space="preserve">    Ляшева, Стелла Альбертовна</w:t>
      </w:r>
    </w:p>
    <w:p w:rsidR="00693980" w:rsidRDefault="00693980" w:rsidP="00693980">
      <w:r>
        <w:t>Теория информации : учебно-методическое пособие / С. А. Ляшева, М. П. Шлеймович;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Издательство КНИТУ-КАИ, 2020. - 92, [2] с. : ил.; 20 см. - Библиогр. в конце кн. (26 назв.). - ISBN 978-5-7579-2490-8 (в обл.) : 95,00</w:t>
      </w:r>
    </w:p>
    <w:p w:rsidR="00693980" w:rsidRDefault="00693980" w:rsidP="00693980">
      <w:r>
        <w:t xml:space="preserve">    Оглавление: </w:t>
      </w:r>
      <w:hyperlink r:id="rId18" w:history="1">
        <w:r w:rsidR="00AD35DD" w:rsidRPr="00CC6F62">
          <w:rPr>
            <w:rStyle w:val="a8"/>
          </w:rPr>
          <w:t>http://kitap.tatar.ru/ogl/nlrt/nbrt_obr_2608194.pdf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14. 22.18;   Л99</w:t>
      </w:r>
    </w:p>
    <w:p w:rsidR="00693980" w:rsidRDefault="00693980" w:rsidP="00693980">
      <w:r>
        <w:t xml:space="preserve">    1849148-Л - кх; 1849149-Л - кх; 1849150-Л - кх</w:t>
      </w:r>
    </w:p>
    <w:p w:rsidR="00693980" w:rsidRDefault="00693980" w:rsidP="00693980">
      <w:r>
        <w:lastRenderedPageBreak/>
        <w:t xml:space="preserve">    Ляшева, Стелла Альбертовна</w:t>
      </w:r>
    </w:p>
    <w:p w:rsidR="00693980" w:rsidRDefault="00693980" w:rsidP="00693980">
      <w:r>
        <w:t>Теория информации и кодирования : учебно-методическое пособие / С. А Ляшева, М. П. Шлеймович, З. Т. Яхина;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КНИТУ-КАИ, 2020. - 120 с. : ил., табл.; 21. - Библиогр. в конце кн. (11 назв.). - ISBN 978-5-7579-2493-1 : 100,00</w:t>
      </w:r>
    </w:p>
    <w:p w:rsidR="00693980" w:rsidRDefault="00693980" w:rsidP="00693980">
      <w:r>
        <w:t xml:space="preserve">    Оглавление: </w:t>
      </w:r>
      <w:hyperlink r:id="rId19" w:history="1">
        <w:r w:rsidR="00AD35DD" w:rsidRPr="00CC6F62">
          <w:rPr>
            <w:rStyle w:val="a8"/>
          </w:rPr>
          <w:t>http://kitap.tatar.ru/ogl/nlrt/nbrt_obr_2608095.pdf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15. 22.11;   М36</w:t>
      </w:r>
    </w:p>
    <w:p w:rsidR="00693980" w:rsidRDefault="00693980" w:rsidP="00693980">
      <w:r>
        <w:t xml:space="preserve">    304395-Л - кх</w:t>
      </w:r>
    </w:p>
    <w:p w:rsidR="00693980" w:rsidRDefault="00693980" w:rsidP="00693980">
      <w:r>
        <w:t xml:space="preserve">    Мацкин, Матвей Семенович</w:t>
      </w:r>
    </w:p>
    <w:p w:rsidR="00693980" w:rsidRDefault="00693980" w:rsidP="00693980">
      <w:r>
        <w:t>Функции и пределы. Производная : Пособие для учителей / М. С. Мацкин, Р. Ю. Мацкина. - Москва : Просвещение, 1968. - 182 с. : черт.; 20 см. - Библиогр.: с. 179-180 (27 назв.) : 0,24</w:t>
      </w:r>
    </w:p>
    <w:p w:rsidR="00693980" w:rsidRDefault="00693980" w:rsidP="00693980"/>
    <w:p w:rsidR="00693980" w:rsidRDefault="00693980" w:rsidP="00693980">
      <w:r>
        <w:t>16. 22.17;   М68</w:t>
      </w:r>
    </w:p>
    <w:p w:rsidR="00693980" w:rsidRDefault="00693980" w:rsidP="00693980">
      <w:r>
        <w:t xml:space="preserve">    1849247-Л - кх; 1849248-Л - кх; 1849249-Л - кх</w:t>
      </w:r>
    </w:p>
    <w:p w:rsidR="00693980" w:rsidRDefault="00693980" w:rsidP="00693980">
      <w:r>
        <w:t xml:space="preserve">    Мифтахутдинова, Фарида Равилевна</w:t>
      </w:r>
    </w:p>
    <w:p w:rsidR="00693980" w:rsidRDefault="00693980" w:rsidP="00693980">
      <w:r>
        <w:t>Планирование и организация эксперимента : учебно-методическое пособие / Ф. Р. Мифтахутдинова, А. И. Сойко;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2020. - 101, [2] с. - Библиогр.: с. 101-102. - ISBN 978-5-7579-2472-4 : 80,00</w:t>
      </w:r>
    </w:p>
    <w:p w:rsidR="00693980" w:rsidRDefault="00693980" w:rsidP="00693980">
      <w:r>
        <w:t xml:space="preserve">    Оглавление: </w:t>
      </w:r>
      <w:hyperlink r:id="rId20" w:history="1">
        <w:r w:rsidR="00AD35DD" w:rsidRPr="00CC6F62">
          <w:rPr>
            <w:rStyle w:val="a8"/>
          </w:rPr>
          <w:t>http://kitap.tatar.ru/ogl/nlrt/nbrt_obr_2608499.pdf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17. 22.18;   М92</w:t>
      </w:r>
    </w:p>
    <w:p w:rsidR="00693980" w:rsidRDefault="00693980" w:rsidP="00693980">
      <w:r>
        <w:t xml:space="preserve">    1849106-Л - кх; 1849107-Л - кх</w:t>
      </w:r>
    </w:p>
    <w:p w:rsidR="00693980" w:rsidRDefault="00693980" w:rsidP="00693980">
      <w:r>
        <w:t xml:space="preserve">    Мухаметзянов, Ильшат Ринатович</w:t>
      </w:r>
    </w:p>
    <w:p w:rsidR="00693980" w:rsidRDefault="00693980" w:rsidP="00693980">
      <w:r>
        <w:t>Введение в дискретную математику : учебное пособие : [по направлению 09.03.01 "Информатика и вычислительная техника"] / И. Р. Мухаметзянов;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КНИТУ-КАИ, 2018. - 149, [1] с. : ил.; 20. - Библиогр.: с. 147-148 (21 назв.). - ISBN 978-5-7579-2294-2 : 50,00</w:t>
      </w:r>
    </w:p>
    <w:p w:rsidR="00693980" w:rsidRDefault="00693980" w:rsidP="00693980">
      <w:r>
        <w:t xml:space="preserve">    Оглавление: </w:t>
      </w:r>
      <w:hyperlink r:id="rId21" w:history="1">
        <w:r w:rsidR="00AD35DD" w:rsidRPr="00CC6F62">
          <w:rPr>
            <w:rStyle w:val="a8"/>
          </w:rPr>
          <w:t>http://kitap.tatar.ru/ogl/nlrt/nbrt_obr_2607902.pdf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18. 22.161;   С84</w:t>
      </w:r>
    </w:p>
    <w:p w:rsidR="00693980" w:rsidRDefault="00693980" w:rsidP="00693980">
      <w:r>
        <w:t xml:space="preserve">    1849098-Л - кх; 1849099-Л - кх</w:t>
      </w:r>
    </w:p>
    <w:p w:rsidR="00693980" w:rsidRDefault="00693980" w:rsidP="00693980">
      <w:r>
        <w:t xml:space="preserve">    Стрежнева, Елена Васильевна</w:t>
      </w:r>
    </w:p>
    <w:p w:rsidR="00693980" w:rsidRDefault="00693980" w:rsidP="00693980">
      <w:r>
        <w:t>Ряды Фурье : учебно-методическое пособие / Е. В. Стрежнева;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2015. - 70, [1] с. - Библиогр.: с. 69. - ISBN 978-5-7579-2090-0 : 50,00</w:t>
      </w:r>
    </w:p>
    <w:p w:rsidR="00693980" w:rsidRDefault="00693980" w:rsidP="00693980">
      <w:r>
        <w:t xml:space="preserve">    Оглавление: </w:t>
      </w:r>
      <w:hyperlink r:id="rId22" w:history="1">
        <w:r w:rsidR="00AD35DD" w:rsidRPr="00CC6F62">
          <w:rPr>
            <w:rStyle w:val="a8"/>
          </w:rPr>
          <w:t>http://kitap.tatar.ru/ogl/nlrt/nbrt_obr_2607880.pdf</w:t>
        </w:r>
      </w:hyperlink>
    </w:p>
    <w:p w:rsidR="00AD35DD" w:rsidRDefault="00AD35DD" w:rsidP="00693980"/>
    <w:p w:rsidR="00693980" w:rsidRDefault="00693980" w:rsidP="00693980"/>
    <w:p w:rsidR="00693980" w:rsidRDefault="00693980" w:rsidP="00693980">
      <w:r>
        <w:t>19. 22.3;   Ч-49</w:t>
      </w:r>
    </w:p>
    <w:p w:rsidR="00693980" w:rsidRDefault="00693980" w:rsidP="00693980">
      <w:r>
        <w:t xml:space="preserve">    1860518-Л - кх; 1860519-Л - аб; 1860520-Л - аб; 1860521-Л - аб; 1860522-Л - од</w:t>
      </w:r>
    </w:p>
    <w:p w:rsidR="00693980" w:rsidRDefault="00693980" w:rsidP="00693980">
      <w:r>
        <w:t xml:space="preserve">    Черски, Элен</w:t>
      </w:r>
    </w:p>
    <w:p w:rsidR="00693980" w:rsidRDefault="00693980" w:rsidP="00693980">
      <w:r>
        <w:t>Физика и жизнь. Законы природы: от кухни до космоса / Элен Черски; перевод с английского Ивана Веригина. - Москва : Манн, Иванов и Фербер, 2021. - 334 c. - Библиогр.: с. 325-330. - Загл. и авт. ориг.: Storm in a teacup / H. Czerski. - ISBN 978-5-00146-986-5 : 1043,79</w:t>
      </w:r>
    </w:p>
    <w:p w:rsidR="00693980" w:rsidRDefault="00693980" w:rsidP="00693980">
      <w:r>
        <w:t xml:space="preserve">    Оглавление: </w:t>
      </w:r>
      <w:hyperlink r:id="rId23" w:history="1">
        <w:r w:rsidR="00AD35DD" w:rsidRPr="00CC6F62">
          <w:rPr>
            <w:rStyle w:val="a8"/>
          </w:rPr>
          <w:t>http://kitap.tatar.ru/ogl/nlrt/nbrt_obr_2587757.pdf</w:t>
        </w:r>
      </w:hyperlink>
    </w:p>
    <w:p w:rsidR="00AD35DD" w:rsidRDefault="00AD35DD" w:rsidP="00693980"/>
    <w:p w:rsidR="00693980" w:rsidRDefault="00693980" w:rsidP="00693980"/>
    <w:p w:rsidR="00930DDA" w:rsidRDefault="00930DDA" w:rsidP="00693980"/>
    <w:p w:rsidR="00930DDA" w:rsidRDefault="00930DDA" w:rsidP="00930DDA">
      <w:pPr>
        <w:pStyle w:val="1"/>
      </w:pPr>
      <w:bookmarkStart w:id="1" w:name="_Toc102133111"/>
      <w:r>
        <w:t>Химические науки. (ББК 24)</w:t>
      </w:r>
      <w:bookmarkEnd w:id="1"/>
    </w:p>
    <w:p w:rsidR="00930DDA" w:rsidRDefault="00930DDA" w:rsidP="00930DDA">
      <w:pPr>
        <w:pStyle w:val="1"/>
      </w:pPr>
    </w:p>
    <w:p w:rsidR="00930DDA" w:rsidRDefault="00930DDA" w:rsidP="00930DDA">
      <w:r>
        <w:t>20. 24.5;   B55</w:t>
      </w:r>
    </w:p>
    <w:p w:rsidR="00930DDA" w:rsidRDefault="00930DDA" w:rsidP="00930DDA">
      <w:r>
        <w:t xml:space="preserve">    1849968-И - ио; 1849969-И - ио; 1849970-И - ио</w:t>
      </w:r>
    </w:p>
    <w:p w:rsidR="00930DDA" w:rsidRPr="00825EBE" w:rsidRDefault="00930DDA" w:rsidP="00930DDA">
      <w:pPr>
        <w:rPr>
          <w:lang w:val="en-US"/>
        </w:rPr>
      </w:pPr>
      <w:r w:rsidRPr="00651A96">
        <w:t xml:space="preserve">    </w:t>
      </w:r>
      <w:r w:rsidRPr="00825EBE">
        <w:rPr>
          <w:lang w:val="en-US"/>
        </w:rPr>
        <w:t>Bezrukov, Artem Nikolaevič</w:t>
      </w:r>
    </w:p>
    <w:p w:rsidR="00930DDA" w:rsidRPr="00825EBE" w:rsidRDefault="00930DDA" w:rsidP="00930DDA">
      <w:pPr>
        <w:rPr>
          <w:lang w:val="en-US"/>
        </w:rPr>
      </w:pPr>
      <w:r w:rsidRPr="00825EBE">
        <w:rPr>
          <w:lang w:val="en-US"/>
        </w:rPr>
        <w:t xml:space="preserve">Physicochemical aspects of smart materials : study guide / Artem N. Bezrukov and Yury G. Galyametdinov; Ministry of science and higher education of the Russian Federation, Kazan national research technological university. - Kazan : </w:t>
      </w:r>
      <w:r>
        <w:t>ИП</w:t>
      </w:r>
      <w:r w:rsidRPr="00825EBE">
        <w:rPr>
          <w:lang w:val="en-US"/>
        </w:rPr>
        <w:t xml:space="preserve"> </w:t>
      </w:r>
      <w:r>
        <w:t>Рагулин</w:t>
      </w:r>
      <w:r w:rsidRPr="00825EBE">
        <w:rPr>
          <w:lang w:val="en-US"/>
        </w:rPr>
        <w:t xml:space="preserve"> </w:t>
      </w:r>
      <w:r>
        <w:t>Р</w:t>
      </w:r>
      <w:r w:rsidRPr="00825EBE">
        <w:rPr>
          <w:lang w:val="en-US"/>
        </w:rPr>
        <w:t xml:space="preserve">. </w:t>
      </w:r>
      <w:r>
        <w:t>А</w:t>
      </w:r>
      <w:r w:rsidRPr="00825EBE">
        <w:rPr>
          <w:lang w:val="en-US"/>
        </w:rPr>
        <w:t xml:space="preserve">, 2020. - 103 p. : fig, table; 20. - </w:t>
      </w:r>
      <w:r>
        <w:t>Библиогр</w:t>
      </w:r>
      <w:r w:rsidRPr="00825EBE">
        <w:rPr>
          <w:lang w:val="en-US"/>
        </w:rPr>
        <w:t xml:space="preserve">.: </w:t>
      </w:r>
      <w:r>
        <w:t>с</w:t>
      </w:r>
      <w:r w:rsidRPr="00825EBE">
        <w:rPr>
          <w:lang w:val="en-US"/>
        </w:rPr>
        <w:t xml:space="preserve">. 103 (17 </w:t>
      </w:r>
      <w:r>
        <w:t>назв</w:t>
      </w:r>
      <w:r w:rsidRPr="00825EBE">
        <w:rPr>
          <w:lang w:val="en-US"/>
        </w:rPr>
        <w:t>.). - ISBN 978-5-907304-37-6 : 160,00</w:t>
      </w:r>
    </w:p>
    <w:p w:rsidR="00930DDA" w:rsidRDefault="00930DDA" w:rsidP="00930DDA">
      <w:r w:rsidRPr="00AD35DD">
        <w:t xml:space="preserve">    </w:t>
      </w:r>
      <w:r>
        <w:t xml:space="preserve">Оглавление: </w:t>
      </w:r>
      <w:hyperlink r:id="rId24" w:history="1">
        <w:r w:rsidR="00AD35DD" w:rsidRPr="00CC6F62">
          <w:rPr>
            <w:rStyle w:val="a8"/>
          </w:rPr>
          <w:t>http://kitap.tatar.ru/ogl/nlrt/nbrt_obr_2608589.pdf</w:t>
        </w:r>
      </w:hyperlink>
    </w:p>
    <w:p w:rsidR="00AD35DD" w:rsidRDefault="00AD35DD" w:rsidP="00930DDA"/>
    <w:p w:rsidR="00930DDA" w:rsidRDefault="00930DDA" w:rsidP="00930DDA"/>
    <w:p w:rsidR="00825EBE" w:rsidRDefault="00825EBE" w:rsidP="00930DDA"/>
    <w:p w:rsidR="00825EBE" w:rsidRDefault="00825EBE" w:rsidP="00825EBE">
      <w:pPr>
        <w:pStyle w:val="1"/>
      </w:pPr>
      <w:bookmarkStart w:id="2" w:name="_Toc102133112"/>
      <w:r>
        <w:t>Науки о Земле. (ББК 26)</w:t>
      </w:r>
      <w:bookmarkEnd w:id="2"/>
    </w:p>
    <w:p w:rsidR="00825EBE" w:rsidRDefault="00825EBE" w:rsidP="00825EBE">
      <w:pPr>
        <w:pStyle w:val="1"/>
      </w:pPr>
    </w:p>
    <w:p w:rsidR="00825EBE" w:rsidRDefault="00825EBE" w:rsidP="00825EBE">
      <w:r>
        <w:t>21. 26.890(4);   H 80</w:t>
      </w:r>
    </w:p>
    <w:p w:rsidR="00825EBE" w:rsidRPr="00651A96" w:rsidRDefault="00825EBE" w:rsidP="00825EBE">
      <w:pPr>
        <w:rPr>
          <w:lang w:val="en-US"/>
        </w:rPr>
      </w:pPr>
      <w:r>
        <w:t xml:space="preserve">    </w:t>
      </w:r>
      <w:r w:rsidRPr="00651A96">
        <w:rPr>
          <w:lang w:val="en-US"/>
        </w:rPr>
        <w:t xml:space="preserve">12606 - </w:t>
      </w:r>
      <w:r>
        <w:t>ио</w:t>
      </w:r>
    </w:p>
    <w:p w:rsidR="00825EBE" w:rsidRDefault="00825EBE" w:rsidP="00825EBE">
      <w:pPr>
        <w:rPr>
          <w:lang w:val="en-US"/>
        </w:rPr>
      </w:pPr>
      <w:r w:rsidRPr="00825EBE">
        <w:rPr>
          <w:lang w:val="en-US"/>
        </w:rPr>
        <w:t xml:space="preserve">    Horňácko. - Brno : Nakladatelství Blok, 1966. - 619 s. : il. : 2,10</w:t>
      </w:r>
    </w:p>
    <w:p w:rsidR="00825EBE" w:rsidRDefault="00825EBE" w:rsidP="00825EBE">
      <w:pPr>
        <w:rPr>
          <w:lang w:val="en-US"/>
        </w:rPr>
      </w:pPr>
    </w:p>
    <w:p w:rsidR="00825EBE" w:rsidRPr="00651A96" w:rsidRDefault="00825EBE" w:rsidP="00825EBE">
      <w:r w:rsidRPr="00651A96">
        <w:t>22. К  26.890(2);   Е46</w:t>
      </w:r>
    </w:p>
    <w:p w:rsidR="00825EBE" w:rsidRPr="00651A96" w:rsidRDefault="00825EBE" w:rsidP="00825EBE">
      <w:r w:rsidRPr="00651A96">
        <w:t xml:space="preserve">    1848914-Л - нк</w:t>
      </w:r>
    </w:p>
    <w:p w:rsidR="00825EBE" w:rsidRPr="00825EBE" w:rsidRDefault="00825EBE" w:rsidP="00825EBE">
      <w:r w:rsidRPr="00825EBE">
        <w:t xml:space="preserve">    Елабуга : путеводитель / Г. Р. Руденко, Е. А. Кашапова, Р. Р. Брускова [и др.]. - Санкт-Петербург : Маматов, 2017. - 95 </w:t>
      </w:r>
      <w:r>
        <w:rPr>
          <w:lang w:val="en-US"/>
        </w:rPr>
        <w:t>c</w:t>
      </w:r>
      <w:r w:rsidRPr="00825EBE">
        <w:t xml:space="preserve">. : ил. - Библиогр.: 94 с. - На обл. и на тит. л. в надзагл.: Республика Татарстан. - </w:t>
      </w:r>
      <w:r>
        <w:rPr>
          <w:lang w:val="en-US"/>
        </w:rPr>
        <w:t>ISBN</w:t>
      </w:r>
      <w:r w:rsidRPr="00825EBE">
        <w:t xml:space="preserve"> 978-5-91076-065-7 : 100,00</w:t>
      </w:r>
    </w:p>
    <w:p w:rsidR="00825EBE" w:rsidRDefault="00825EBE" w:rsidP="00825EBE">
      <w:r w:rsidRPr="00825EBE">
        <w:t xml:space="preserve">    Оглавление: </w:t>
      </w:r>
      <w:hyperlink r:id="rId25" w:history="1">
        <w:r w:rsidR="00AD35DD" w:rsidRPr="00CC6F62">
          <w:rPr>
            <w:rStyle w:val="a8"/>
            <w:lang w:val="en-US"/>
          </w:rPr>
          <w:t>http</w:t>
        </w:r>
        <w:r w:rsidR="00AD35DD" w:rsidRPr="00CC6F62">
          <w:rPr>
            <w:rStyle w:val="a8"/>
          </w:rPr>
          <w:t>://</w:t>
        </w:r>
        <w:r w:rsidR="00AD35DD" w:rsidRPr="00CC6F62">
          <w:rPr>
            <w:rStyle w:val="a8"/>
            <w:lang w:val="en-US"/>
          </w:rPr>
          <w:t>kitap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tatar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ru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ogl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nlrt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nbrt</w:t>
        </w:r>
        <w:r w:rsidR="00AD35DD" w:rsidRPr="00CC6F62">
          <w:rPr>
            <w:rStyle w:val="a8"/>
          </w:rPr>
          <w:t>_</w:t>
        </w:r>
        <w:r w:rsidR="00AD35DD" w:rsidRPr="00CC6F62">
          <w:rPr>
            <w:rStyle w:val="a8"/>
            <w:lang w:val="en-US"/>
          </w:rPr>
          <w:t>obr</w:t>
        </w:r>
        <w:r w:rsidR="00AD35DD" w:rsidRPr="00CC6F62">
          <w:rPr>
            <w:rStyle w:val="a8"/>
          </w:rPr>
          <w:t>_2562471.</w:t>
        </w:r>
        <w:r w:rsidR="00AD35DD" w:rsidRPr="00CC6F62">
          <w:rPr>
            <w:rStyle w:val="a8"/>
            <w:lang w:val="en-US"/>
          </w:rPr>
          <w:t>pdf</w:t>
        </w:r>
      </w:hyperlink>
    </w:p>
    <w:p w:rsidR="00AD35DD" w:rsidRPr="00AD35DD" w:rsidRDefault="00AD35DD" w:rsidP="00825EBE"/>
    <w:p w:rsidR="00825EBE" w:rsidRPr="00825EBE" w:rsidRDefault="00825EBE" w:rsidP="00825EBE"/>
    <w:p w:rsidR="00825EBE" w:rsidRPr="00651A96" w:rsidRDefault="00825EBE" w:rsidP="00825EBE">
      <w:r w:rsidRPr="00651A96">
        <w:t>23. К  26.890(2);   Е46</w:t>
      </w:r>
    </w:p>
    <w:p w:rsidR="00825EBE" w:rsidRPr="00651A96" w:rsidRDefault="00825EBE" w:rsidP="00825EBE">
      <w:r w:rsidRPr="00651A96">
        <w:t xml:space="preserve">    1848915-Л - нк; 1848916-Л - нк</w:t>
      </w:r>
    </w:p>
    <w:p w:rsidR="00825EBE" w:rsidRPr="00825EBE" w:rsidRDefault="00825EBE" w:rsidP="00825EBE">
      <w:r w:rsidRPr="00825EBE">
        <w:t xml:space="preserve">    Елабуга : путеводитель / Г. Р. Руденко, Е. А. Кашапова, Р. Р. Брускова [и др.]. - Санкт-Петербург : Издательство "Маматов", 2016. - 95 </w:t>
      </w:r>
      <w:r>
        <w:rPr>
          <w:lang w:val="en-US"/>
        </w:rPr>
        <w:t>c</w:t>
      </w:r>
      <w:r w:rsidRPr="00825EBE">
        <w:t xml:space="preserve">. : ил. - Библиогр.: 94 с. - На обл. и на тит. л. в надзагл.: Республика Татарстан. - </w:t>
      </w:r>
      <w:r>
        <w:rPr>
          <w:lang w:val="en-US"/>
        </w:rPr>
        <w:t>ISBN</w:t>
      </w:r>
      <w:r w:rsidRPr="00825EBE">
        <w:t xml:space="preserve"> 978-5-91076-065-7 : 100,00</w:t>
      </w:r>
    </w:p>
    <w:p w:rsidR="00825EBE" w:rsidRDefault="00825EBE" w:rsidP="00825EBE">
      <w:r w:rsidRPr="00825EBE">
        <w:t xml:space="preserve">    Оглавление: </w:t>
      </w:r>
      <w:hyperlink r:id="rId26" w:history="1">
        <w:r w:rsidR="00AD35DD" w:rsidRPr="00CC6F62">
          <w:rPr>
            <w:rStyle w:val="a8"/>
            <w:lang w:val="en-US"/>
          </w:rPr>
          <w:t>http</w:t>
        </w:r>
        <w:r w:rsidR="00AD35DD" w:rsidRPr="00CC6F62">
          <w:rPr>
            <w:rStyle w:val="a8"/>
          </w:rPr>
          <w:t>://</w:t>
        </w:r>
        <w:r w:rsidR="00AD35DD" w:rsidRPr="00CC6F62">
          <w:rPr>
            <w:rStyle w:val="a8"/>
            <w:lang w:val="en-US"/>
          </w:rPr>
          <w:t>kitap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tatar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ru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ogl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nlrt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nbrt</w:t>
        </w:r>
        <w:r w:rsidR="00AD35DD" w:rsidRPr="00CC6F62">
          <w:rPr>
            <w:rStyle w:val="a8"/>
          </w:rPr>
          <w:t>_</w:t>
        </w:r>
        <w:r w:rsidR="00AD35DD" w:rsidRPr="00CC6F62">
          <w:rPr>
            <w:rStyle w:val="a8"/>
            <w:lang w:val="en-US"/>
          </w:rPr>
          <w:t>obr</w:t>
        </w:r>
        <w:r w:rsidR="00AD35DD" w:rsidRPr="00CC6F62">
          <w:rPr>
            <w:rStyle w:val="a8"/>
          </w:rPr>
          <w:t>_2606926.</w:t>
        </w:r>
        <w:r w:rsidR="00AD35DD" w:rsidRPr="00CC6F62">
          <w:rPr>
            <w:rStyle w:val="a8"/>
            <w:lang w:val="en-US"/>
          </w:rPr>
          <w:t>pdf</w:t>
        </w:r>
      </w:hyperlink>
    </w:p>
    <w:p w:rsidR="00AD35DD" w:rsidRPr="00AD35DD" w:rsidRDefault="00AD35DD" w:rsidP="00825EBE"/>
    <w:p w:rsidR="00825EBE" w:rsidRPr="00825EBE" w:rsidRDefault="00825EBE" w:rsidP="00825EBE"/>
    <w:p w:rsidR="00825EBE" w:rsidRDefault="00825EBE" w:rsidP="00825EBE">
      <w:pPr>
        <w:rPr>
          <w:lang w:val="en-US"/>
        </w:rPr>
      </w:pPr>
      <w:r>
        <w:rPr>
          <w:lang w:val="en-US"/>
        </w:rPr>
        <w:lastRenderedPageBreak/>
        <w:t>24. 26.890(4);   H 45</w:t>
      </w:r>
    </w:p>
    <w:p w:rsidR="00825EBE" w:rsidRDefault="00825EBE" w:rsidP="00825EBE">
      <w:pPr>
        <w:rPr>
          <w:lang w:val="en-US"/>
        </w:rPr>
      </w:pPr>
      <w:r>
        <w:rPr>
          <w:lang w:val="en-US"/>
        </w:rPr>
        <w:t xml:space="preserve">    12614 - ио</w:t>
      </w:r>
    </w:p>
    <w:p w:rsidR="00825EBE" w:rsidRDefault="00825EBE" w:rsidP="00825EBE">
      <w:pPr>
        <w:rPr>
          <w:lang w:val="en-US"/>
        </w:rPr>
      </w:pPr>
      <w:r>
        <w:rPr>
          <w:lang w:val="en-US"/>
        </w:rPr>
        <w:t xml:space="preserve">    Heckel, Vilém</w:t>
      </w:r>
    </w:p>
    <w:p w:rsidR="00825EBE" w:rsidRDefault="00825EBE" w:rsidP="00825EBE">
      <w:pPr>
        <w:rPr>
          <w:lang w:val="en-US"/>
        </w:rPr>
      </w:pPr>
      <w:r>
        <w:rPr>
          <w:lang w:val="en-US"/>
        </w:rPr>
        <w:t>Hory a lidé / V. Heckel; Text O. Pavel. - Praha : Sportovní a turistické nakladatelství , 1967. - 184 s. : il. : 1,53</w:t>
      </w:r>
    </w:p>
    <w:p w:rsidR="00825EBE" w:rsidRDefault="00825EBE" w:rsidP="00825EBE">
      <w:pPr>
        <w:rPr>
          <w:lang w:val="en-US"/>
        </w:rPr>
      </w:pPr>
    </w:p>
    <w:p w:rsidR="00825EBE" w:rsidRDefault="00825EBE" w:rsidP="00825EBE">
      <w:pPr>
        <w:rPr>
          <w:lang w:val="en-US"/>
        </w:rPr>
      </w:pPr>
      <w:r>
        <w:rPr>
          <w:lang w:val="en-US"/>
        </w:rPr>
        <w:t>25. 26.890(4);   K 76</w:t>
      </w:r>
    </w:p>
    <w:p w:rsidR="00825EBE" w:rsidRDefault="00825EBE" w:rsidP="00825EBE">
      <w:pPr>
        <w:rPr>
          <w:lang w:val="en-US"/>
        </w:rPr>
      </w:pPr>
      <w:r>
        <w:rPr>
          <w:lang w:val="en-US"/>
        </w:rPr>
        <w:t xml:space="preserve">    14076 - ио</w:t>
      </w:r>
    </w:p>
    <w:p w:rsidR="00825EBE" w:rsidRDefault="00825EBE" w:rsidP="00825EBE">
      <w:pPr>
        <w:rPr>
          <w:lang w:val="en-US"/>
        </w:rPr>
      </w:pPr>
      <w:r>
        <w:rPr>
          <w:lang w:val="en-US"/>
        </w:rPr>
        <w:t xml:space="preserve">    Koštial, Vladimír</w:t>
      </w:r>
    </w:p>
    <w:p w:rsidR="00825EBE" w:rsidRDefault="00825EBE" w:rsidP="00825EBE">
      <w:pPr>
        <w:rPr>
          <w:lang w:val="en-US"/>
        </w:rPr>
      </w:pPr>
      <w:r>
        <w:rPr>
          <w:lang w:val="en-US"/>
        </w:rPr>
        <w:t>Vysoké Tatry / V. Koštial. - Б. м. : Osveta, 1970. - 170 s. : il. : 0,00</w:t>
      </w:r>
    </w:p>
    <w:p w:rsidR="00825EBE" w:rsidRDefault="00825EBE" w:rsidP="00825EBE">
      <w:pPr>
        <w:rPr>
          <w:lang w:val="en-US"/>
        </w:rPr>
      </w:pPr>
    </w:p>
    <w:p w:rsidR="00825EBE" w:rsidRPr="00651A96" w:rsidRDefault="00825EBE" w:rsidP="00825EBE">
      <w:r w:rsidRPr="00651A96">
        <w:t>26. 26.890(9);   Б70</w:t>
      </w:r>
    </w:p>
    <w:p w:rsidR="00825EBE" w:rsidRPr="00651A96" w:rsidRDefault="00825EBE" w:rsidP="00825EBE">
      <w:r w:rsidRPr="00651A96">
        <w:t xml:space="preserve">    1859583-Л - абП; 1859584-Л - абП</w:t>
      </w:r>
    </w:p>
    <w:p w:rsidR="00825EBE" w:rsidRPr="00825EBE" w:rsidRDefault="00825EBE" w:rsidP="00825EBE">
      <w:r w:rsidRPr="00825EBE">
        <w:t xml:space="preserve">    Блон , Жорж</w:t>
      </w:r>
    </w:p>
    <w:p w:rsidR="00825EBE" w:rsidRPr="002318A7" w:rsidRDefault="00825EBE" w:rsidP="00825EBE">
      <w:r w:rsidRPr="00825EBE">
        <w:t xml:space="preserve">Великие тайны океанов. </w:t>
      </w:r>
      <w:r w:rsidRPr="002318A7">
        <w:t xml:space="preserve">Средиземное море. Полярные моря / Жорж Блон; [пер. с фр. А. Григорьева]. - Санкт-Петербург : Азбука : Азбука-Аттикус, 2021. - 824, [4] </w:t>
      </w:r>
      <w:r>
        <w:rPr>
          <w:lang w:val="en-US"/>
        </w:rPr>
        <w:t>c</w:t>
      </w:r>
      <w:r w:rsidRPr="002318A7">
        <w:t xml:space="preserve">. : ил., цв. ил., карт.. - </w:t>
      </w:r>
      <w:r>
        <w:rPr>
          <w:lang w:val="en-US"/>
        </w:rPr>
        <w:t>ISBN</w:t>
      </w:r>
      <w:r w:rsidRPr="002318A7">
        <w:t xml:space="preserve"> 978-5-389-15664-7 : 1751,28</w:t>
      </w:r>
    </w:p>
    <w:p w:rsidR="00825EBE" w:rsidRDefault="00825EBE" w:rsidP="00825EBE">
      <w:r w:rsidRPr="002318A7">
        <w:t xml:space="preserve">    Оглавление: </w:t>
      </w:r>
      <w:hyperlink r:id="rId27" w:history="1">
        <w:r w:rsidR="00AD35DD" w:rsidRPr="00CC6F62">
          <w:rPr>
            <w:rStyle w:val="a8"/>
            <w:lang w:val="en-US"/>
          </w:rPr>
          <w:t>http</w:t>
        </w:r>
        <w:r w:rsidR="00AD35DD" w:rsidRPr="00CC6F62">
          <w:rPr>
            <w:rStyle w:val="a8"/>
          </w:rPr>
          <w:t>://</w:t>
        </w:r>
        <w:r w:rsidR="00AD35DD" w:rsidRPr="00CC6F62">
          <w:rPr>
            <w:rStyle w:val="a8"/>
            <w:lang w:val="en-US"/>
          </w:rPr>
          <w:t>kitap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tatar</w:t>
        </w:r>
        <w:r w:rsidR="00AD35DD" w:rsidRPr="00CC6F62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ru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ogl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nlrt</w:t>
        </w:r>
        <w:r w:rsidR="00AD35DD" w:rsidRPr="00CC6F62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nbrt</w:t>
        </w:r>
        <w:r w:rsidR="00AD35DD" w:rsidRPr="00CC6F62">
          <w:rPr>
            <w:rStyle w:val="a8"/>
          </w:rPr>
          <w:t>_</w:t>
        </w:r>
        <w:r w:rsidR="00AD35DD" w:rsidRPr="00CC6F62">
          <w:rPr>
            <w:rStyle w:val="a8"/>
            <w:lang w:val="en-US"/>
          </w:rPr>
          <w:t>obr</w:t>
        </w:r>
        <w:r w:rsidR="00AD35DD" w:rsidRPr="00CC6F62">
          <w:rPr>
            <w:rStyle w:val="a8"/>
          </w:rPr>
          <w:t>_2606389.</w:t>
        </w:r>
        <w:r w:rsidR="00AD35DD" w:rsidRPr="00CC6F62">
          <w:rPr>
            <w:rStyle w:val="a8"/>
            <w:lang w:val="en-US"/>
          </w:rPr>
          <w:t>pdf</w:t>
        </w:r>
      </w:hyperlink>
    </w:p>
    <w:p w:rsidR="00AD35DD" w:rsidRPr="00AD35DD" w:rsidRDefault="00AD35DD" w:rsidP="00825EBE"/>
    <w:p w:rsidR="00825EBE" w:rsidRPr="002318A7" w:rsidRDefault="00825EBE" w:rsidP="00825EBE"/>
    <w:p w:rsidR="002318A7" w:rsidRDefault="002318A7" w:rsidP="00825EBE"/>
    <w:p w:rsidR="002318A7" w:rsidRDefault="002318A7" w:rsidP="002318A7">
      <w:pPr>
        <w:pStyle w:val="1"/>
      </w:pPr>
      <w:bookmarkStart w:id="3" w:name="_Toc102133113"/>
      <w:r>
        <w:t>Биологические науки. (ББК 28)</w:t>
      </w:r>
      <w:bookmarkEnd w:id="3"/>
    </w:p>
    <w:p w:rsidR="002318A7" w:rsidRDefault="002318A7" w:rsidP="002318A7">
      <w:pPr>
        <w:pStyle w:val="1"/>
      </w:pPr>
    </w:p>
    <w:p w:rsidR="002318A7" w:rsidRDefault="002318A7" w:rsidP="002318A7">
      <w:r>
        <w:t>27. 28.6;   S 81</w:t>
      </w:r>
    </w:p>
    <w:p w:rsidR="002318A7" w:rsidRDefault="002318A7" w:rsidP="002318A7">
      <w:r>
        <w:t xml:space="preserve">    11606 - ио</w:t>
      </w:r>
    </w:p>
    <w:p w:rsidR="002318A7" w:rsidRDefault="002318A7" w:rsidP="002318A7">
      <w:r>
        <w:t xml:space="preserve">    Velký obrazový atlas zvířat / V. Staněk. - Praha : Státní nakladatelství Dětské knihy, 1965. - 608 s. : il. : 2,58</w:t>
      </w:r>
    </w:p>
    <w:p w:rsidR="002318A7" w:rsidRDefault="002318A7" w:rsidP="002318A7"/>
    <w:p w:rsidR="002318A7" w:rsidRDefault="002318A7" w:rsidP="002318A7">
      <w:r>
        <w:t>28. 28.693;   V 34</w:t>
      </w:r>
    </w:p>
    <w:p w:rsidR="002318A7" w:rsidRDefault="002318A7" w:rsidP="002318A7">
      <w:r>
        <w:t xml:space="preserve">    14968 - ио</w:t>
      </w:r>
    </w:p>
    <w:p w:rsidR="002318A7" w:rsidRDefault="002318A7" w:rsidP="002318A7">
      <w:r>
        <w:t xml:space="preserve">    Veger, Zdeněk</w:t>
      </w:r>
    </w:p>
    <w:p w:rsidR="002318A7" w:rsidRDefault="002318A7" w:rsidP="002318A7">
      <w:r>
        <w:t>Kapesní atlas cizokrajných ptáků / Z. Veger, J. Šalek. - Praha : Státní pedagogické nakladatelství, 1971. - 289 s. : il. : 1,31</w:t>
      </w:r>
    </w:p>
    <w:p w:rsidR="002318A7" w:rsidRDefault="002318A7" w:rsidP="002318A7"/>
    <w:p w:rsidR="002318A7" w:rsidRDefault="002318A7" w:rsidP="002318A7">
      <w:r>
        <w:t>29. 28.693.36;   Р18</w:t>
      </w:r>
    </w:p>
    <w:p w:rsidR="002318A7" w:rsidRDefault="002318A7" w:rsidP="002318A7">
      <w:r>
        <w:t xml:space="preserve">    1860538-Ф - абМ; 1860539-Ф - абМ; 1860540-Ф - абМ</w:t>
      </w:r>
    </w:p>
    <w:p w:rsidR="002318A7" w:rsidRDefault="002318A7" w:rsidP="002318A7">
      <w:r>
        <w:t xml:space="preserve">    Райхенштеттер, Фридерун</w:t>
      </w:r>
    </w:p>
    <w:p w:rsidR="002318A7" w:rsidRDefault="002318A7" w:rsidP="002318A7">
      <w:r>
        <w:t>Кто такая орешниковая соня? : познавательные истории / Фридерун Райхенштеттер; худож. Ханс-Гюнтер Дёринг; пер. с нем. Г. Эрли. - Москва : ЭНАС-КНИГА, 2021. - 31 c. : ил., цв. ил. - (Давай познакомимся). - На обл. и тит. л. худож. указан как автор. - ISBN 978-5-91921-868-5 : 416,08</w:t>
      </w:r>
    </w:p>
    <w:p w:rsidR="002318A7" w:rsidRDefault="002318A7" w:rsidP="002318A7"/>
    <w:p w:rsidR="002318A7" w:rsidRDefault="002318A7" w:rsidP="002318A7">
      <w:r>
        <w:t>30. 28.707.2;   Т19</w:t>
      </w:r>
    </w:p>
    <w:p w:rsidR="002318A7" w:rsidRDefault="002318A7" w:rsidP="002318A7">
      <w:r>
        <w:t xml:space="preserve">    1860102-Л - кх; 1860103-Л - од; 1860104-Л - аб; 1860105-Л - аб</w:t>
      </w:r>
    </w:p>
    <w:p w:rsidR="002318A7" w:rsidRDefault="002318A7" w:rsidP="002318A7">
      <w:r>
        <w:t xml:space="preserve">    Тара, Сильвиа</w:t>
      </w:r>
    </w:p>
    <w:p w:rsidR="002318A7" w:rsidRDefault="002318A7" w:rsidP="002318A7">
      <w:r>
        <w:t>Правильный жир [для чего он нужен организму и почему надо перестать его ненавидеть] / Сильвиа Тара; перевод с английского Д. Л. Казакова. - Москва : Эксмо : Бомбора, 2021. - 318, [1] с. : ил.; 22. - (Бестселлер amazon). - (Удовольствие от науки). - Загл. и авт. ориг.: The secret life of fat / Sylvia Tara. - ISBN 978-5-04-101832-0 : 549,30</w:t>
      </w:r>
    </w:p>
    <w:p w:rsidR="002318A7" w:rsidRDefault="002318A7" w:rsidP="002318A7">
      <w:r>
        <w:lastRenderedPageBreak/>
        <w:t xml:space="preserve">    Оглавление: </w:t>
      </w:r>
      <w:hyperlink r:id="rId28" w:history="1">
        <w:r w:rsidR="00AD35DD" w:rsidRPr="00CC6F62">
          <w:rPr>
            <w:rStyle w:val="a8"/>
          </w:rPr>
          <w:t>http://kitap.tatar.ru/ogl/nlrt/nbrt_obr_2626290.pdf</w:t>
        </w:r>
      </w:hyperlink>
    </w:p>
    <w:p w:rsidR="00AD35DD" w:rsidRDefault="00AD35DD" w:rsidP="002318A7"/>
    <w:p w:rsidR="002318A7" w:rsidRDefault="002318A7" w:rsidP="002318A7"/>
    <w:p w:rsidR="002318A7" w:rsidRDefault="002318A7" w:rsidP="002318A7">
      <w:r>
        <w:t>31. 28.6;   Ф79</w:t>
      </w:r>
    </w:p>
    <w:p w:rsidR="002318A7" w:rsidRDefault="002318A7" w:rsidP="002318A7">
      <w:r>
        <w:t xml:space="preserve">    1856467-Л - од</w:t>
      </w:r>
    </w:p>
    <w:p w:rsidR="002318A7" w:rsidRDefault="002318A7" w:rsidP="002318A7">
      <w:r>
        <w:t xml:space="preserve">    Формозов, Александр Николаевич( советский биогеограф, эколог, зоолог, художник-анималист)</w:t>
      </w:r>
    </w:p>
    <w:p w:rsidR="002318A7" w:rsidRDefault="002318A7" w:rsidP="002318A7">
      <w:r>
        <w:t>От Двины до Мургаба. Пути и тропы художника-анималиста / А. Н. Формозов; составитель - Николай Формозов. - Москва : ДАРЪ, 2021. - 275 с. : ил., цв. ил.; 23х25. - ISBN 978-5-485-00610-5 : 2640,00</w:t>
      </w:r>
    </w:p>
    <w:p w:rsidR="002318A7" w:rsidRDefault="002318A7" w:rsidP="002318A7">
      <w:r>
        <w:t xml:space="preserve">    Оглавление: </w:t>
      </w:r>
      <w:hyperlink r:id="rId29" w:history="1">
        <w:r w:rsidR="00AD35DD" w:rsidRPr="00CC6F62">
          <w:rPr>
            <w:rStyle w:val="a8"/>
          </w:rPr>
          <w:t>http://kitap.tatar.ru/ogl/nlrt/nbrt_obr_2623350.pdf</w:t>
        </w:r>
      </w:hyperlink>
    </w:p>
    <w:p w:rsidR="00AD35DD" w:rsidRDefault="00AD35DD" w:rsidP="002318A7"/>
    <w:p w:rsidR="002318A7" w:rsidRDefault="002318A7" w:rsidP="002318A7"/>
    <w:p w:rsidR="002A33B5" w:rsidRDefault="002A33B5" w:rsidP="002318A7"/>
    <w:p w:rsidR="002A33B5" w:rsidRDefault="002A33B5" w:rsidP="002A33B5">
      <w:pPr>
        <w:pStyle w:val="1"/>
      </w:pPr>
      <w:bookmarkStart w:id="4" w:name="_Toc102133114"/>
      <w:r>
        <w:t>Техника. Технические науки. (ББК 3)</w:t>
      </w:r>
      <w:bookmarkEnd w:id="4"/>
    </w:p>
    <w:p w:rsidR="002A33B5" w:rsidRDefault="002A33B5" w:rsidP="002A33B5">
      <w:pPr>
        <w:pStyle w:val="1"/>
      </w:pPr>
    </w:p>
    <w:p w:rsidR="002A33B5" w:rsidRDefault="002A33B5" w:rsidP="002A33B5">
      <w:r>
        <w:t>32. 30у;   П20</w:t>
      </w:r>
    </w:p>
    <w:p w:rsidR="002A33B5" w:rsidRDefault="002A33B5" w:rsidP="002A33B5">
      <w:r>
        <w:t xml:space="preserve">    1855766-DVD - по</w:t>
      </w:r>
    </w:p>
    <w:p w:rsidR="002A33B5" w:rsidRDefault="002A33B5" w:rsidP="002A33B5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- 2022  № 8 (1-ая часть)/2022 :  11-20.03.2022: RU C1, C2 2766283-2767723; RU U1 209276-209717. - 2022. - 1 электрон. опт. диск (DVD-ROM) : 837,60</w:t>
      </w:r>
    </w:p>
    <w:p w:rsidR="002A33B5" w:rsidRDefault="002A33B5" w:rsidP="002A33B5"/>
    <w:p w:rsidR="002A33B5" w:rsidRDefault="002A33B5" w:rsidP="002A33B5">
      <w:r>
        <w:t>33. 30у;   П81</w:t>
      </w:r>
    </w:p>
    <w:p w:rsidR="002A33B5" w:rsidRDefault="002A33B5" w:rsidP="002A33B5">
      <w:r>
        <w:t xml:space="preserve">    1855280-DVD - по</w:t>
      </w:r>
    </w:p>
    <w:p w:rsidR="002A33B5" w:rsidRDefault="002A33B5" w:rsidP="002A33B5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- 2022  № 2/2022 :  17.01-16.02.2022: RU S 129349-129728. - 2022. - 1 электрон. опт. диск (DVD-ROM) : 1531,20</w:t>
      </w:r>
    </w:p>
    <w:p w:rsidR="002A33B5" w:rsidRDefault="002A33B5" w:rsidP="002A33B5"/>
    <w:p w:rsidR="002A33B5" w:rsidRDefault="002A33B5" w:rsidP="002A33B5">
      <w:r>
        <w:t>34. 30уя8;   П81</w:t>
      </w:r>
    </w:p>
    <w:p w:rsidR="002A33B5" w:rsidRDefault="002A33B5" w:rsidP="002A33B5">
      <w:r>
        <w:t xml:space="preserve">    1855761-DVD - по</w:t>
      </w:r>
    </w:p>
    <w:p w:rsidR="002A33B5" w:rsidRDefault="002A33B5" w:rsidP="002A33B5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- 2022  № 3/2022 :  17.02-16.03.2022: RU S 129729-129860. - 2022. - 1 электрон. опт. диск (DVD-ROM) : 1531,20</w:t>
      </w:r>
    </w:p>
    <w:p w:rsidR="002A33B5" w:rsidRDefault="002A33B5" w:rsidP="002A33B5"/>
    <w:p w:rsidR="002A33B5" w:rsidRDefault="002A33B5" w:rsidP="002A33B5">
      <w:r>
        <w:t>35. 30у;   П81</w:t>
      </w:r>
    </w:p>
    <w:p w:rsidR="002A33B5" w:rsidRDefault="002A33B5" w:rsidP="002A33B5">
      <w:r>
        <w:t xml:space="preserve">    1850272-DVD - по</w:t>
      </w:r>
    </w:p>
    <w:p w:rsidR="002A33B5" w:rsidRDefault="002A33B5" w:rsidP="002A33B5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- 2022  № 1/2022 :  17.12.2021-16.01.2022: RU S 128881-129348. - 2022. - 1 электрон. опт. диск (DVD-ROM) : 1531,20</w:t>
      </w:r>
    </w:p>
    <w:p w:rsidR="002A33B5" w:rsidRDefault="002A33B5" w:rsidP="002A33B5"/>
    <w:p w:rsidR="002A33B5" w:rsidRDefault="002A33B5" w:rsidP="002A33B5">
      <w:r>
        <w:lastRenderedPageBreak/>
        <w:t>36. 32.97;   П78</w:t>
      </w:r>
    </w:p>
    <w:p w:rsidR="002A33B5" w:rsidRDefault="002A33B5" w:rsidP="002A33B5">
      <w:r>
        <w:t xml:space="preserve">    1855282-DVD - по</w:t>
      </w:r>
    </w:p>
    <w:p w:rsidR="002A33B5" w:rsidRDefault="002A33B5" w:rsidP="002A33B5">
      <w:r>
        <w:t xml:space="preserve">    Программы для ЭВМ. Базы данных. Топологии интегральных микросхем [Электронный ресурс] = Computer Programs. </w:t>
      </w:r>
      <w:r w:rsidRPr="002A33B5">
        <w:rPr>
          <w:lang w:val="en-US"/>
        </w:rPr>
        <w:t xml:space="preserve">Databases. Topographies of Integrated Circuits : </w:t>
      </w:r>
      <w:r>
        <w:t>бюллетень</w:t>
      </w:r>
      <w:r w:rsidRPr="002A33B5">
        <w:rPr>
          <w:lang w:val="en-US"/>
        </w:rPr>
        <w:t xml:space="preserve"> "</w:t>
      </w:r>
      <w:r>
        <w:t>Программы</w:t>
      </w:r>
      <w:r w:rsidRPr="002A33B5">
        <w:rPr>
          <w:lang w:val="en-US"/>
        </w:rPr>
        <w:t xml:space="preserve"> </w:t>
      </w:r>
      <w:r>
        <w:t>для</w:t>
      </w:r>
      <w:r w:rsidRPr="002A33B5">
        <w:rPr>
          <w:lang w:val="en-US"/>
        </w:rPr>
        <w:t xml:space="preserve"> </w:t>
      </w:r>
      <w:r>
        <w:t>ЭВМ</w:t>
      </w:r>
      <w:r w:rsidRPr="002A33B5">
        <w:rPr>
          <w:lang w:val="en-US"/>
        </w:rPr>
        <w:t xml:space="preserve">. </w:t>
      </w:r>
      <w:r>
        <w:t>Базы</w:t>
      </w:r>
      <w:r w:rsidRPr="002A33B5">
        <w:rPr>
          <w:lang w:val="en-US"/>
        </w:rPr>
        <w:t xml:space="preserve"> </w:t>
      </w:r>
      <w:r>
        <w:t>данных</w:t>
      </w:r>
      <w:r w:rsidRPr="002A33B5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- 2022  № 2/2022 :  21.01-20.02.2022: RU ПрЭВМ. БД. ТИМС. - 2022. - 1 электрон. опт. диск (DVD-ROM) : 1372,80</w:t>
      </w:r>
    </w:p>
    <w:p w:rsidR="002A33B5" w:rsidRDefault="002A33B5" w:rsidP="002A33B5"/>
    <w:p w:rsidR="002A33B5" w:rsidRDefault="002A33B5" w:rsidP="002A33B5">
      <w:r>
        <w:t>37. 32.97;   П78</w:t>
      </w:r>
    </w:p>
    <w:p w:rsidR="002A33B5" w:rsidRDefault="002A33B5" w:rsidP="002A33B5">
      <w:r>
        <w:t xml:space="preserve">    1855765-DVD - по</w:t>
      </w:r>
    </w:p>
    <w:p w:rsidR="002A33B5" w:rsidRDefault="002A33B5" w:rsidP="002A33B5">
      <w:r>
        <w:t xml:space="preserve">    Программы для ЭВМ. Базы данных. Топологии интегральных микросхем [Электронный ресурс] = Computer Programs. </w:t>
      </w:r>
      <w:r w:rsidRPr="002A33B5">
        <w:rPr>
          <w:lang w:val="en-US"/>
        </w:rPr>
        <w:t xml:space="preserve">Databases. Topographies of Integrated Circuits : </w:t>
      </w:r>
      <w:r>
        <w:t>бюллетень</w:t>
      </w:r>
      <w:r w:rsidRPr="002A33B5">
        <w:rPr>
          <w:lang w:val="en-US"/>
        </w:rPr>
        <w:t xml:space="preserve"> "</w:t>
      </w:r>
      <w:r>
        <w:t>Программы</w:t>
      </w:r>
      <w:r w:rsidRPr="002A33B5">
        <w:rPr>
          <w:lang w:val="en-US"/>
        </w:rPr>
        <w:t xml:space="preserve"> </w:t>
      </w:r>
      <w:r>
        <w:t>для</w:t>
      </w:r>
      <w:r w:rsidRPr="002A33B5">
        <w:rPr>
          <w:lang w:val="en-US"/>
        </w:rPr>
        <w:t xml:space="preserve"> </w:t>
      </w:r>
      <w:r>
        <w:t>ЭВМ</w:t>
      </w:r>
      <w:r w:rsidRPr="002A33B5">
        <w:rPr>
          <w:lang w:val="en-US"/>
        </w:rPr>
        <w:t xml:space="preserve">. </w:t>
      </w:r>
      <w:r>
        <w:t>Базы</w:t>
      </w:r>
      <w:r w:rsidRPr="002A33B5">
        <w:rPr>
          <w:lang w:val="en-US"/>
        </w:rPr>
        <w:t xml:space="preserve"> </w:t>
      </w:r>
      <w:r>
        <w:t>данных</w:t>
      </w:r>
      <w:r w:rsidRPr="002A33B5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- 2022  № 3/2022 :  21.02-20.03.2022: RU ПрЭВМ. БД. ТИМС. - 2022. - 1 электрон. опт. диск (DVD-ROM) : 1372,80</w:t>
      </w:r>
    </w:p>
    <w:p w:rsidR="002A33B5" w:rsidRDefault="002A33B5" w:rsidP="002A33B5"/>
    <w:p w:rsidR="002A33B5" w:rsidRDefault="002A33B5" w:rsidP="002A33B5">
      <w:r>
        <w:t>38. 32.97;   П78</w:t>
      </w:r>
    </w:p>
    <w:p w:rsidR="002A33B5" w:rsidRDefault="002A33B5" w:rsidP="002A33B5">
      <w:r>
        <w:t xml:space="preserve">    1850274-DVD - по</w:t>
      </w:r>
    </w:p>
    <w:p w:rsidR="002A33B5" w:rsidRDefault="002A33B5" w:rsidP="002A33B5">
      <w:r>
        <w:t xml:space="preserve">    Программы для ЭВМ. Базы данных. Топологии интегральных микросхем [Электронный ресурс] = Computer Programs. </w:t>
      </w:r>
      <w:r w:rsidRPr="002A33B5">
        <w:rPr>
          <w:lang w:val="en-US"/>
        </w:rPr>
        <w:t xml:space="preserve">Databases. Topographies of Integrated Circuits : </w:t>
      </w:r>
      <w:r>
        <w:t>бюллетень</w:t>
      </w:r>
      <w:r w:rsidRPr="002A33B5">
        <w:rPr>
          <w:lang w:val="en-US"/>
        </w:rPr>
        <w:t xml:space="preserve"> "</w:t>
      </w:r>
      <w:r>
        <w:t>Программы</w:t>
      </w:r>
      <w:r w:rsidRPr="002A33B5">
        <w:rPr>
          <w:lang w:val="en-US"/>
        </w:rPr>
        <w:t xml:space="preserve"> </w:t>
      </w:r>
      <w:r>
        <w:t>для</w:t>
      </w:r>
      <w:r w:rsidRPr="002A33B5">
        <w:rPr>
          <w:lang w:val="en-US"/>
        </w:rPr>
        <w:t xml:space="preserve"> </w:t>
      </w:r>
      <w:r>
        <w:t>ЭВМ</w:t>
      </w:r>
      <w:r w:rsidRPr="002A33B5">
        <w:rPr>
          <w:lang w:val="en-US"/>
        </w:rPr>
        <w:t xml:space="preserve">. </w:t>
      </w:r>
      <w:r>
        <w:t>Базы</w:t>
      </w:r>
      <w:r w:rsidRPr="002A33B5">
        <w:rPr>
          <w:lang w:val="en-US"/>
        </w:rPr>
        <w:t xml:space="preserve"> </w:t>
      </w:r>
      <w:r>
        <w:t>данных</w:t>
      </w:r>
      <w:r w:rsidRPr="002A33B5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- 2022  № 1/2022 :  21.12-20.01.2022: RU ПрЭВМ. БД. ТИМС. - 2022. - 1 электрон. опт. диск (DVD-ROM) : 1372,80</w:t>
      </w:r>
    </w:p>
    <w:p w:rsidR="002A33B5" w:rsidRDefault="002A33B5" w:rsidP="002A33B5"/>
    <w:p w:rsidR="002A33B5" w:rsidRDefault="002A33B5" w:rsidP="002A33B5">
      <w:r>
        <w:t>39. 30у;   П20</w:t>
      </w:r>
    </w:p>
    <w:p w:rsidR="002A33B5" w:rsidRDefault="002A33B5" w:rsidP="002A33B5">
      <w:r>
        <w:t xml:space="preserve">    1855760-DVD - по</w:t>
      </w:r>
    </w:p>
    <w:p w:rsidR="002A33B5" w:rsidRDefault="002A33B5" w:rsidP="002A33B5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- 2022  № 7/2022 :  28.02-10.03.2022: RU C1, C2 ; RU U1 209273-209275. - 2022. - 1 электрон. опт. диск (DVD-ROM) : 1675,20</w:t>
      </w:r>
    </w:p>
    <w:p w:rsidR="002A33B5" w:rsidRDefault="002A33B5" w:rsidP="002A33B5"/>
    <w:p w:rsidR="002A33B5" w:rsidRDefault="002A33B5" w:rsidP="002A33B5">
      <w:r>
        <w:t>40. К  37.27;   К14</w:t>
      </w:r>
    </w:p>
    <w:p w:rsidR="002A33B5" w:rsidRDefault="002A33B5" w:rsidP="002A33B5">
      <w:r>
        <w:t xml:space="preserve">    1856474-Ф - нк; 1856475-Ф - нк; 1856476-Ф - нк; 1856839-Ф - нк</w:t>
      </w:r>
    </w:p>
    <w:p w:rsidR="002A33B5" w:rsidRDefault="002A33B5" w:rsidP="002A33B5">
      <w:r>
        <w:t xml:space="preserve">    Казанский техникум народных художественных промыслов. 55 лет = Казан халык сәнгать һөнәрчелеге техникумы. 55 ел  = Kazan arts and crafts technical college. 55 years old / текст Р. М. Мусабировой , Р. Р. Саубановой , М. А. Абсолямовой , пер. на татар. Р. Р. Мухаметовой , пер. на англ. Т. Е. Казаченко ; гл. ред. Р. М. Мусабирова. - Казань, 2018(Типография "Казанская недвижимость"). - 157, [2] с. : цв. ил. - Текст парал.: рус., татар., англ.. - ISBN 978-5-6042023-3-3 : 500,00</w:t>
      </w:r>
    </w:p>
    <w:p w:rsidR="002A33B5" w:rsidRDefault="002A33B5" w:rsidP="002A33B5">
      <w:r>
        <w:t xml:space="preserve">    Оглавление: </w:t>
      </w:r>
      <w:hyperlink r:id="rId30" w:history="1">
        <w:r w:rsidR="00AD35DD" w:rsidRPr="00CC6F62">
          <w:rPr>
            <w:rStyle w:val="a8"/>
          </w:rPr>
          <w:t>http://kitap.tatar.ru/ogl/nlrt/nbrt_obr_2623175.pdf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41. 30.121;   О-75</w:t>
      </w:r>
    </w:p>
    <w:p w:rsidR="002A33B5" w:rsidRDefault="002A33B5" w:rsidP="002A33B5">
      <w:r>
        <w:t xml:space="preserve">    1849301-Л - кх; 1849302-Л - кх; 1849303-Л - кх</w:t>
      </w:r>
    </w:p>
    <w:p w:rsidR="002A33B5" w:rsidRDefault="002A33B5" w:rsidP="002A33B5">
      <w:r>
        <w:lastRenderedPageBreak/>
        <w:t xml:space="preserve">    Основные сведения из сопротивления материалов и расчет деталей на прочность : И.П. Якупова, Р.Г. Сайманов, В.Г. Клементьев, С.В. Егоров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Туполева-КАИ". - Казань : Изд-во КНИТУ-КАИ, 2021. - 66, [2] с. : ил.; 21. - Библиогр.: с. 65 (4 назв.). - ISBN 978-5-7579-2511-0 : 60,00</w:t>
      </w:r>
    </w:p>
    <w:p w:rsidR="002A33B5" w:rsidRDefault="002A33B5" w:rsidP="002A33B5">
      <w:r>
        <w:t xml:space="preserve">    Оглавление: </w:t>
      </w:r>
      <w:hyperlink r:id="rId31" w:history="1">
        <w:r w:rsidR="00AD35DD" w:rsidRPr="00CC6F62">
          <w:rPr>
            <w:rStyle w:val="a8"/>
          </w:rPr>
          <w:t>http://kitap.tatar.ru/ogl/nlrt/nbrt_obr_2608772.pdf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42. 32.96;   С50</w:t>
      </w:r>
    </w:p>
    <w:p w:rsidR="002A33B5" w:rsidRDefault="002A33B5" w:rsidP="002A33B5">
      <w:r>
        <w:t xml:space="preserve">    1849145-Л - кх; 1849146-Л - кх; 1849147-Л - кх</w:t>
      </w:r>
    </w:p>
    <w:p w:rsidR="002A33B5" w:rsidRDefault="002A33B5" w:rsidP="002A33B5">
      <w:r>
        <w:t xml:space="preserve">    Смирнова, Светлана Васильевна. Современные программные средства для проектирования, моделирования измерительных систем в приборостроении : учебно-методическое пособие / С. В. Смирнова;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КНИТУ - КАИ, 2021-. - I :  Программа схемотехнического моделирования  Electronics Workbench. - 2021. - 150, [1] с. : ил. - Библиогр.: с. 149 (4 назв.). - ISBN 978-5-7579-2514-1 : 100,00</w:t>
      </w:r>
    </w:p>
    <w:p w:rsidR="002A33B5" w:rsidRDefault="002A33B5" w:rsidP="002A33B5">
      <w:r>
        <w:t xml:space="preserve">    Оглавление: </w:t>
      </w:r>
      <w:hyperlink r:id="rId32" w:history="1">
        <w:r w:rsidR="00AD35DD" w:rsidRPr="00CC6F62">
          <w:rPr>
            <w:rStyle w:val="a8"/>
          </w:rPr>
          <w:t>http://kitap.tatar.ru/ogl/nlrt/nbrt_obr_2608145.pdf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43. 32.846;   С92</w:t>
      </w:r>
    </w:p>
    <w:p w:rsidR="002A33B5" w:rsidRDefault="002A33B5" w:rsidP="002A33B5">
      <w:r>
        <w:t xml:space="preserve">    1849128-Л - кх; 1849129-Л - кх</w:t>
      </w:r>
    </w:p>
    <w:p w:rsidR="002A33B5" w:rsidRDefault="002A33B5" w:rsidP="002A33B5">
      <w:r>
        <w:t xml:space="preserve">    Схемотехника аналоговых электронных устройств : учебно-методическое пособие / А. Ю. Антонов, В. В. Афанасьев, М. П. Данилаев [и др.]; Министерство образования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2018. - 55 с. - Библиогр.: с. 52-54. - Авторы указаны на обороте тит. л.. - ISBN 978-5-7579-2315-4 : 35,00</w:t>
      </w:r>
    </w:p>
    <w:p w:rsidR="002A33B5" w:rsidRDefault="002A33B5" w:rsidP="002A33B5">
      <w:r>
        <w:t xml:space="preserve">    Оглавление: </w:t>
      </w:r>
      <w:hyperlink r:id="rId33" w:history="1">
        <w:r w:rsidR="00AD35DD" w:rsidRPr="00CC6F62">
          <w:rPr>
            <w:rStyle w:val="a8"/>
          </w:rPr>
          <w:t>http://kitap.tatar.ru/ogl/nlrt/nbrt_obr_2608042.pdf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44. К 36.99;   Т23</w:t>
      </w:r>
    </w:p>
    <w:p w:rsidR="002A33B5" w:rsidRDefault="002A33B5" w:rsidP="002A33B5">
      <w:r>
        <w:t xml:space="preserve">    1849912-Л - нк</w:t>
      </w:r>
    </w:p>
    <w:p w:rsidR="002A33B5" w:rsidRDefault="002A33B5" w:rsidP="002A33B5">
      <w:r>
        <w:t xml:space="preserve">    Татарская кухня / Ю. А. Ахметзянов [и др.]. - Казань : Татарское книжное издательство, 1989. - 319 с., 8 л. цв. ил. : ил. - Алф. указ.: с. 305-312 : 1,80</w:t>
      </w:r>
    </w:p>
    <w:p w:rsidR="002A33B5" w:rsidRDefault="002A33B5" w:rsidP="002A33B5">
      <w:r>
        <w:t xml:space="preserve">    Оглавление: </w:t>
      </w:r>
      <w:hyperlink r:id="rId34" w:history="1">
        <w:r w:rsidR="00AD35DD" w:rsidRPr="00CC6F62">
          <w:rPr>
            <w:rStyle w:val="a8"/>
          </w:rPr>
          <w:t>http://kitap.tatar.ru/ogl/nlrt/nbrt_obr_1613780.pdf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45. 31.311;   Т38</w:t>
      </w:r>
    </w:p>
    <w:p w:rsidR="002A33B5" w:rsidRDefault="002A33B5" w:rsidP="002A33B5">
      <w:r>
        <w:t xml:space="preserve">    1849367-Л - кх; 1849368-Л - кх; 1849369-Л - кх</w:t>
      </w:r>
    </w:p>
    <w:p w:rsidR="002A33B5" w:rsidRDefault="002A33B5" w:rsidP="002A33B5">
      <w:r>
        <w:t xml:space="preserve">    Техническая термодинамика. Лабораторный практикум : учебно-методическое пособие / Бугульминский филиал федерального государственного бюджетного образовательного учреждения высшего образования  "Казанский национальный исследовательский технологический университет" ; сост. И. А. Мутугуллина. - Казань : РИЦ "Школа", 2020. - 30 с. : ил. - Библиогр.: с. 29. - ISBN 978-5-00162-139-3 : 30,00</w:t>
      </w:r>
    </w:p>
    <w:p w:rsidR="002A33B5" w:rsidRDefault="002A33B5" w:rsidP="002A33B5"/>
    <w:p w:rsidR="002A33B5" w:rsidRDefault="002A33B5" w:rsidP="002A33B5">
      <w:r>
        <w:t>46. 39.6;   Ч-77</w:t>
      </w:r>
    </w:p>
    <w:p w:rsidR="002A33B5" w:rsidRDefault="002A33B5" w:rsidP="002A33B5">
      <w:r>
        <w:t xml:space="preserve">    1848625-Л - кх; 1848626-Л - кх; 1848627-Л - кх</w:t>
      </w:r>
    </w:p>
    <w:p w:rsidR="002A33B5" w:rsidRDefault="002A33B5" w:rsidP="002A33B5">
      <w:r>
        <w:lastRenderedPageBreak/>
        <w:t xml:space="preserve">    Чтения, посвященные разработке научного наследия и развитию идей К. Э. Циолковского. Секция "Проблемы ракетной и космической техники" (51; Калуга; 2016)</w:t>
      </w:r>
    </w:p>
    <w:p w:rsidR="002A33B5" w:rsidRDefault="002A33B5" w:rsidP="002A33B5">
      <w:r>
        <w:t>Труды LI чтений, посвященных разработке научного наследия и развитию идей К. Э. Циолковского. Секция "Проблемы ракетной и космической техники", г. Калуга, 20-22 сентября 2016 г. / Российская академия наук, Комиссия по разработке научного наследия К. Э. Циолковского ; Государственный музей истории космонавтики им. К. Э. Циолковского ; редкол.: М. Я. Маров (пред.) [и др.]. - Казань : Издательство Казанского университета, 2017. - 207, [2] с. : ил., табл.; 21 см. - Библиогр. в конце ст.. - ISBN 978-5-00019-845-2 : 120,00</w:t>
      </w:r>
    </w:p>
    <w:p w:rsidR="002A33B5" w:rsidRDefault="002A33B5" w:rsidP="002A33B5">
      <w:r>
        <w:t xml:space="preserve">    Оглавление: </w:t>
      </w:r>
      <w:hyperlink r:id="rId35" w:history="1">
        <w:r w:rsidR="00AD35DD" w:rsidRPr="00CC6F62">
          <w:rPr>
            <w:rStyle w:val="a8"/>
          </w:rPr>
          <w:t>http://kitap.tatar.ru/ogl/nlrt/nbrt_obr_2604822.pdf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47. 34.2;   А90</w:t>
      </w:r>
    </w:p>
    <w:p w:rsidR="002A33B5" w:rsidRDefault="002A33B5" w:rsidP="002A33B5">
      <w:r>
        <w:t xml:space="preserve">    1847566-Л - кх; 1847567-Л - кх; 1847568-Л - кх</w:t>
      </w:r>
    </w:p>
    <w:p w:rsidR="002A33B5" w:rsidRDefault="002A33B5" w:rsidP="002A33B5">
      <w:r>
        <w:t xml:space="preserve">    Аскарова, Рушания Наилевна. Художественное материаловедение : учебное пособие / Р. Н. Аскарова, В. А. Рязанова; Министерство науки и высшего образования Российской Федерации, Казанский национальный исследовательский технологический университет. - Казань : КНИТУ, 2018-. - Ч. 2 :  Цветные металлы. - РИЦ "Школа", 2020. - 98 с. : табл. - Библиогр.: с. 93-98. - ISBN 978-5-00162-207-9 : 100,00</w:t>
      </w:r>
    </w:p>
    <w:p w:rsidR="002A33B5" w:rsidRDefault="002A33B5" w:rsidP="002A33B5">
      <w:r>
        <w:t xml:space="preserve">    Оглавление: </w:t>
      </w:r>
      <w:hyperlink r:id="rId36" w:history="1">
        <w:r w:rsidR="00AD35DD" w:rsidRPr="00CC6F62">
          <w:rPr>
            <w:rStyle w:val="a8"/>
          </w:rPr>
          <w:t>http://kitap.tatar.ru/ogl/nlrt/nbrt_obr_2604286.pdf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48. 34.4;   Г20</w:t>
      </w:r>
    </w:p>
    <w:p w:rsidR="002A33B5" w:rsidRDefault="002A33B5" w:rsidP="002A33B5">
      <w:r>
        <w:t xml:space="preserve">    1847365-Л - кх; 1847366-Л - кх; 1847367-Л - кх</w:t>
      </w:r>
    </w:p>
    <w:p w:rsidR="002A33B5" w:rsidRDefault="002A33B5" w:rsidP="002A33B5">
      <w:r>
        <w:t xml:space="preserve">    Гарифуллин Ф. А. Материаловедение : задачник / Ф. А. Гарифуллин, В. В. Бронская, Р. С. Шайхетдинова; Министерство науки и высшего образования Российской Федерации; Казанский национальный исследовательский технологический университет. - Казань : Школа, 2020-. - Часть 2. - 2020. - 110 с. - Библиогр. : с. 110. - ISBN 978-5-00162-292-5 : 100,00</w:t>
      </w:r>
    </w:p>
    <w:p w:rsidR="002A33B5" w:rsidRDefault="002A33B5" w:rsidP="002A33B5">
      <w:r>
        <w:t xml:space="preserve">    Оглавление: </w:t>
      </w:r>
      <w:hyperlink r:id="rId37" w:history="1">
        <w:r w:rsidR="00AD35DD" w:rsidRPr="00CC6F62">
          <w:rPr>
            <w:rStyle w:val="a8"/>
          </w:rPr>
          <w:t>http://kitap.tatar.ru/ogl/nlrt/nbrt_obr_2603908.pdf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49. 34.2;   А90</w:t>
      </w:r>
    </w:p>
    <w:p w:rsidR="002A33B5" w:rsidRDefault="002A33B5" w:rsidP="002A33B5">
      <w:r>
        <w:t xml:space="preserve">    1854584-Л - кх; 1854585-Л - кх; 1854586-Л - кх</w:t>
      </w:r>
    </w:p>
    <w:p w:rsidR="002A33B5" w:rsidRDefault="002A33B5" w:rsidP="002A33B5">
      <w:r>
        <w:t xml:space="preserve">    Аскарова, Рушания Наилевна. Художественное материаловедение : учебное пособие / Р. Н. Аскарова, В. А. Рязанова; Министерство науки и высшего образования Российской Федерации, Казанский национальный исследовательский технологический университет. - Казань : КНИТУ, 2018-. - Ч. 1 :  Черные металлы. - РИЦ "Школа", 2018. - 107 с. : табл. - Библиогр.: с.. - ISBN 978-5-907130-29-6 : 100,00</w:t>
      </w:r>
    </w:p>
    <w:p w:rsidR="002A33B5" w:rsidRDefault="002A33B5" w:rsidP="002A33B5">
      <w:r>
        <w:t xml:space="preserve">    Оглавление: </w:t>
      </w:r>
      <w:hyperlink r:id="rId38" w:history="1">
        <w:r w:rsidR="00AD35DD" w:rsidRPr="00CC6F62">
          <w:rPr>
            <w:rStyle w:val="a8"/>
          </w:rPr>
          <w:t>http://kitap.tatar.ru/ogl/nlrt/nbrt_obr_2615591.pdf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50. 36;   А23</w:t>
      </w:r>
    </w:p>
    <w:p w:rsidR="002A33B5" w:rsidRDefault="002A33B5" w:rsidP="002A33B5">
      <w:r>
        <w:t xml:space="preserve">    1859865-Л - од; 1859866-Л - кх; 1859867-Л - аб; 1859868-Л - аб</w:t>
      </w:r>
    </w:p>
    <w:p w:rsidR="002A33B5" w:rsidRDefault="002A33B5" w:rsidP="002A33B5">
      <w:r>
        <w:t xml:space="preserve">    Агзамов, Ренат</w:t>
      </w:r>
    </w:p>
    <w:p w:rsidR="002A33B5" w:rsidRDefault="002A33B5" w:rsidP="002A33B5">
      <w:r>
        <w:t>Агзамов в шоколаде : взбить бизнес до небес / Ренат Агзамов. - Москва : Бомбора : Эксмо, 2020. - 233, [1] с., [6] л. ил., цв. ил., портр.; 24. - (Бизнес. Как это работает в России). - Указ.: с. 233-234. - На обл. авт. не указан. - ISBN 978-5-04-107310-7 : 663,23</w:t>
      </w:r>
    </w:p>
    <w:p w:rsidR="002A33B5" w:rsidRDefault="002A33B5" w:rsidP="002A33B5">
      <w:r>
        <w:t xml:space="preserve">    Оглавление: </w:t>
      </w:r>
      <w:hyperlink r:id="rId39" w:history="1">
        <w:r w:rsidR="00AD35DD" w:rsidRPr="00CC6F62">
          <w:rPr>
            <w:rStyle w:val="a8"/>
          </w:rPr>
          <w:t>http://kitap.tatar.ru/ogl/nlrt/nbrt_obr_2626093.pdf</w:t>
        </w:r>
      </w:hyperlink>
    </w:p>
    <w:p w:rsidR="00AD35DD" w:rsidRDefault="00AD35DD" w:rsidP="002A33B5"/>
    <w:p w:rsidR="002A33B5" w:rsidRDefault="002A33B5" w:rsidP="002A33B5"/>
    <w:p w:rsidR="002A33B5" w:rsidRDefault="002A33B5" w:rsidP="002A33B5">
      <w:r>
        <w:t>51. 32.97;   А95</w:t>
      </w:r>
    </w:p>
    <w:p w:rsidR="002A33B5" w:rsidRDefault="002A33B5" w:rsidP="002A33B5">
      <w:r>
        <w:lastRenderedPageBreak/>
        <w:t xml:space="preserve">    1848655-Л - кх; 1848656-Л - кх; 1848657-Л - кх</w:t>
      </w:r>
    </w:p>
    <w:p w:rsidR="00350DA4" w:rsidRDefault="002A33B5" w:rsidP="002A33B5">
      <w:r>
        <w:t xml:space="preserve">    Разработка приложений на языке программирования Python с использованием Фреймворка Django / Д. А. Ахметшин. - Казань : Редакционно-издательский центр "Школа", 2019. - 115 с. - Библиогр.: с.. - ISBN 978-5-00162-058-7 : 100,00</w:t>
      </w:r>
    </w:p>
    <w:p w:rsidR="00AD35DD" w:rsidRDefault="00350DA4" w:rsidP="002A33B5">
      <w:r>
        <w:t xml:space="preserve">    Оглавление: </w:t>
      </w:r>
      <w:hyperlink r:id="rId40" w:history="1">
        <w:r w:rsidR="00AD35DD" w:rsidRPr="00CC6F62">
          <w:rPr>
            <w:rStyle w:val="a8"/>
          </w:rPr>
          <w:t>http://kitap.tatar.ru/ogl/nlrt/nbrt_obr_2605049.pdf</w:t>
        </w:r>
      </w:hyperlink>
    </w:p>
    <w:p w:rsidR="00350DA4" w:rsidRDefault="00350DA4" w:rsidP="002A33B5">
      <w:r>
        <w:t></w:t>
      </w:r>
    </w:p>
    <w:p w:rsidR="00AD35DD" w:rsidRDefault="00AD35DD" w:rsidP="002A33B5"/>
    <w:p w:rsidR="00350DA4" w:rsidRDefault="00350DA4" w:rsidP="002A33B5"/>
    <w:p w:rsidR="00350DA4" w:rsidRDefault="00350DA4" w:rsidP="00350DA4">
      <w:r>
        <w:t>52. 32.97;   Б12</w:t>
      </w:r>
    </w:p>
    <w:p w:rsidR="00350DA4" w:rsidRDefault="00350DA4" w:rsidP="00350DA4">
      <w:r>
        <w:t xml:space="preserve">    1849346-Ф - кх; 1849347-Ф - кх; 1849348-Ф - кх</w:t>
      </w:r>
    </w:p>
    <w:p w:rsidR="00350DA4" w:rsidRDefault="00350DA4" w:rsidP="00350DA4">
      <w:r>
        <w:t xml:space="preserve">    Бабушкин, Виталий Михайлович( канд. экон. наук)</w:t>
      </w:r>
    </w:p>
    <w:p w:rsidR="00350DA4" w:rsidRDefault="00350DA4" w:rsidP="00350DA4">
      <w:r>
        <w:t>Разработка защищенных программных средств информатизации производственных процессов предприятия : учебное пособие / В. М. Бабушкин, М. В. Тумбинская; Министерство науки и высшего образования Российской Федерации, Федеральное государственное бюджетное образовательное учрежздение высшего образования "Казанский национальный исследовательский технический университет им. А. Н. Туполева - КАИ". - Казань : Издательство КНИТУ-КАИ, 2020. - 254, [1] с. : ил.; 26 см. - Библиогр.: с. 250-253 (41 назв.). - ISBN 978-5-7579-2463-2 (в обл.) : 180,00</w:t>
      </w:r>
    </w:p>
    <w:p w:rsidR="00350DA4" w:rsidRDefault="00350DA4" w:rsidP="00350DA4">
      <w:r>
        <w:t xml:space="preserve">    Оглавление: </w:t>
      </w:r>
      <w:hyperlink r:id="rId41" w:history="1">
        <w:r w:rsidR="00AD35DD" w:rsidRPr="00CC6F62">
          <w:rPr>
            <w:rStyle w:val="a8"/>
          </w:rPr>
          <w:t>http://kitap.tatar.ru/ogl/nlrt/nbrt_obr_2608907.pdf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53. 32.97;   Б82</w:t>
      </w:r>
    </w:p>
    <w:p w:rsidR="00350DA4" w:rsidRDefault="00350DA4" w:rsidP="00350DA4">
      <w:r>
        <w:t xml:space="preserve">    1849166-Л - кх; 1849167-Л - кх; 1849168-Л - кх</w:t>
      </w:r>
    </w:p>
    <w:p w:rsidR="00350DA4" w:rsidRDefault="00350DA4" w:rsidP="00350DA4">
      <w:r>
        <w:t xml:space="preserve">    Борисов, Андрей Николаевич( канд. техн. наук, информатика)</w:t>
      </w:r>
    </w:p>
    <w:p w:rsidR="00350DA4" w:rsidRDefault="00350DA4" w:rsidP="00350DA4">
      <w:r>
        <w:t>Язык Ассемблер для обмена информацией с устройствами ПК : учебно-методическое пособие / А. Н. Борисов;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2021. - 92, [3] с. : ил.; 20 см. - Библиогр. в конце кн. (8 назв.). - ISBN 978-5-7579-2512-7 (в обл.) : 95,00</w:t>
      </w:r>
    </w:p>
    <w:p w:rsidR="00350DA4" w:rsidRDefault="00350DA4" w:rsidP="00350DA4">
      <w:r>
        <w:t xml:space="preserve">    Оглавление: </w:t>
      </w:r>
      <w:hyperlink r:id="rId42" w:history="1">
        <w:r w:rsidR="00AD35DD" w:rsidRPr="00CC6F62">
          <w:rPr>
            <w:rStyle w:val="a8"/>
          </w:rPr>
          <w:t>http://kitap.tatar.ru/ogl/nlrt/nbrt_obr_2608193.pdf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54. 31.5;   В46</w:t>
      </w:r>
    </w:p>
    <w:p w:rsidR="00350DA4" w:rsidRDefault="00350DA4" w:rsidP="00350DA4">
      <w:r>
        <w:t xml:space="preserve">    1854947-Ф - кх; 1854948-Ф - кх; 1854949-Ф - кх</w:t>
      </w:r>
    </w:p>
    <w:p w:rsidR="00350DA4" w:rsidRDefault="00350DA4" w:rsidP="00350DA4">
      <w:r>
        <w:t xml:space="preserve">    Вильданов, Анис Ахмедович</w:t>
      </w:r>
    </w:p>
    <w:p w:rsidR="00350DA4" w:rsidRDefault="00350DA4" w:rsidP="00350DA4">
      <w:r>
        <w:t>Насосы = Pumps : словарь иллюстрированный / А. А. Вильданов, М. А. Западненко, Р. А. Назруллаева. - Казань, 2020(Типография "Orange Key"). - 134 с. : ил. - Текст парал.: рус., англ.. - ISBN 978-5-9690-0636-2 : 200,00</w:t>
      </w:r>
    </w:p>
    <w:p w:rsidR="00350DA4" w:rsidRDefault="00350DA4" w:rsidP="00350DA4">
      <w:r>
        <w:t xml:space="preserve">    Оглавление: </w:t>
      </w:r>
      <w:hyperlink r:id="rId43" w:history="1">
        <w:r w:rsidR="00AD35DD" w:rsidRPr="00CC6F62">
          <w:rPr>
            <w:rStyle w:val="a8"/>
          </w:rPr>
          <w:t>http://kitap.tatar.ru/ogl/nlrt/nbrt_obr_2618016.pdf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55. 38.76;   Г14</w:t>
      </w:r>
    </w:p>
    <w:p w:rsidR="00350DA4" w:rsidRDefault="00350DA4" w:rsidP="00350DA4">
      <w:r>
        <w:t xml:space="preserve">    1854905-Ф - ио; 1854906-Ф - ио; 1854907-Ф - ио</w:t>
      </w:r>
    </w:p>
    <w:p w:rsidR="00350DA4" w:rsidRDefault="00350DA4" w:rsidP="00350DA4">
      <w:r>
        <w:t xml:space="preserve">    Engineering systems : учебное пособие / Д. Р. Гайнанова, А. С. Кисельников; Министерство науки и высшего образования Российской Федерации, Казанский государственный архитектурно-строительный университет. - Казань, 2021. - 103 с. : ил. - Текст на англ. : 200,00</w:t>
      </w:r>
    </w:p>
    <w:p w:rsidR="00350DA4" w:rsidRDefault="00350DA4" w:rsidP="00350DA4">
      <w:r>
        <w:t xml:space="preserve">    Оглавление: </w:t>
      </w:r>
      <w:hyperlink r:id="rId44" w:history="1">
        <w:r w:rsidR="00AD35DD" w:rsidRPr="00CC6F62">
          <w:rPr>
            <w:rStyle w:val="a8"/>
          </w:rPr>
          <w:t>http://kitap.tatar.ru/ogl/nlrt/nbrt_obr_2617627.pdf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lastRenderedPageBreak/>
        <w:t>56. 32.844;   Г15</w:t>
      </w:r>
    </w:p>
    <w:p w:rsidR="00350DA4" w:rsidRDefault="00350DA4" w:rsidP="00350DA4">
      <w:r>
        <w:t xml:space="preserve">    1849050-Л - кх; 1849051-Л - кх</w:t>
      </w:r>
    </w:p>
    <w:p w:rsidR="00350DA4" w:rsidRDefault="00350DA4" w:rsidP="00350DA4">
      <w:r>
        <w:t xml:space="preserve">    Галеева, Луиза Хамитовна</w:t>
      </w:r>
    </w:p>
    <w:p w:rsidR="00350DA4" w:rsidRDefault="00350DA4" w:rsidP="00350DA4">
      <w:r>
        <w:t>Анализ микроскопических изображений объектов микроэлектроники в программном пакете Image Pro Plus : учебно-методическое пособие / Л. Х. Галеева;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КНИТУ-КАИ, 2018. - 65, [2] с. : ил., цв. ил., табл.; 20. - Библиогр. в конце кн. (7 назв.). - ISBN 978-5-7579-2304-8 : 50,00</w:t>
      </w:r>
    </w:p>
    <w:p w:rsidR="00350DA4" w:rsidRDefault="00350DA4" w:rsidP="00350DA4">
      <w:r>
        <w:t xml:space="preserve">    Оглавление: </w:t>
      </w:r>
      <w:hyperlink r:id="rId45" w:history="1">
        <w:r w:rsidR="00AD35DD" w:rsidRPr="00CC6F62">
          <w:rPr>
            <w:rStyle w:val="a8"/>
          </w:rPr>
          <w:t>http://kitap.tatar.ru/ogl/nlrt/nbrt_obr_2607636.pdf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57. 32.884;   Д18</w:t>
      </w:r>
    </w:p>
    <w:p w:rsidR="00350DA4" w:rsidRDefault="00350DA4" w:rsidP="00350DA4">
      <w:r>
        <w:t xml:space="preserve">    1849238-Л - кх; 1849239-Л - кх; 1849240-Л - кх</w:t>
      </w:r>
    </w:p>
    <w:p w:rsidR="00350DA4" w:rsidRDefault="00350DA4" w:rsidP="00350DA4">
      <w:r>
        <w:t xml:space="preserve">    Данилаев, Дмитрий Петрович</w:t>
      </w:r>
    </w:p>
    <w:p w:rsidR="00350DA4" w:rsidRDefault="00350DA4" w:rsidP="00350DA4">
      <w:r>
        <w:t>Динамический диапазон и точность систем передачи информации : учебное пособие / Д. П. Данилаев, Г. И. Ильин;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Казань, 2021. - 238, [1] с.  : ил. - Библиогр.: с. 233-235. - ISBN 978-5-7579-2520-2 : 200,00</w:t>
      </w:r>
    </w:p>
    <w:p w:rsidR="00350DA4" w:rsidRDefault="00350DA4" w:rsidP="00350DA4">
      <w:r>
        <w:t xml:space="preserve">    Оглавление: </w:t>
      </w:r>
      <w:hyperlink r:id="rId46" w:history="1">
        <w:r w:rsidR="00AD35DD" w:rsidRPr="00CC6F62">
          <w:rPr>
            <w:rStyle w:val="a8"/>
          </w:rPr>
          <w:t>http://kitap.tatar.ru/ogl/nlrt/nbrt_obr_2608490.pdf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58. 32.844;   Д75</w:t>
      </w:r>
    </w:p>
    <w:p w:rsidR="00350DA4" w:rsidRDefault="00350DA4" w:rsidP="00350DA4">
      <w:r>
        <w:t xml:space="preserve">    1849054-Л - кх; 1849055-Л - кх</w:t>
      </w:r>
    </w:p>
    <w:p w:rsidR="00350DA4" w:rsidRDefault="00350DA4" w:rsidP="00350DA4">
      <w:r>
        <w:t xml:space="preserve">    Дроздиков, Валерий Андреевич</w:t>
      </w:r>
    </w:p>
    <w:p w:rsidR="00350DA4" w:rsidRDefault="00350DA4" w:rsidP="00350DA4">
      <w:r>
        <w:t>Основы конструкторского проектирования и теплового моделирования электронных средств : учебное пособие : [по направлению подготовки 09.03.01 "Информатика и вычислительная техника", профиль подготовки "Системы автоматизированного проектирования (электронные средства)"] / В. А. Дроздиков, В. Н. Невзоров;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КНИТУ-КАИ, 2018. - 90, [1] с. : ил.; 20. - Библиогр.: с. 88-89 (11 назв.). - ISBN 978-5-7579-2341-3 : 50,00</w:t>
      </w:r>
    </w:p>
    <w:p w:rsidR="00350DA4" w:rsidRDefault="00350DA4" w:rsidP="00350DA4">
      <w:r>
        <w:t xml:space="preserve">    Оглавление: </w:t>
      </w:r>
      <w:hyperlink r:id="rId47" w:history="1">
        <w:r w:rsidR="00AD35DD" w:rsidRPr="00CC6F62">
          <w:rPr>
            <w:rStyle w:val="a8"/>
          </w:rPr>
          <w:t>http://kitap.tatar.ru/ogl/nlrt/nbrt_obr_2607639.pdf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59. 39.55;   Ж59</w:t>
      </w:r>
    </w:p>
    <w:p w:rsidR="00350DA4" w:rsidRDefault="00350DA4" w:rsidP="00350DA4">
      <w:r>
        <w:t xml:space="preserve">    1849421-Л - кх; 1849422-Л - кх; 1849423-Л - кх</w:t>
      </w:r>
    </w:p>
    <w:p w:rsidR="00350DA4" w:rsidRDefault="00350DA4" w:rsidP="00350DA4">
      <w:r>
        <w:t xml:space="preserve">    Теория идеального винта и её применение в некоторых задачах аэромеханики [[Текст]] : учебное пособие / В. В. Жерехов, Л. А. Макарова ; Министерство образования и науки Российской Федерации ; Федеральное государственное бюджетное образовательное учреждение высшего образованияКазанский национальный исследовательский технический университет им. А. Н. Туполева - КАИ. - Казань : Отечество, 2015. - 80 с. : ил.; 21 см. - Библиогр.: с. 78. - ISBN 978-5-9222-1036-2 : 30,00</w:t>
      </w:r>
    </w:p>
    <w:p w:rsidR="00350DA4" w:rsidRDefault="00350DA4" w:rsidP="00350DA4">
      <w:r>
        <w:t xml:space="preserve">    Оглавление: </w:t>
      </w:r>
      <w:hyperlink r:id="rId48" w:history="1">
        <w:r w:rsidR="00AD35DD" w:rsidRPr="00CC6F62">
          <w:rPr>
            <w:rStyle w:val="a8"/>
          </w:rPr>
          <w:t>http://kitap.tatar.ru/ogl/nlrt/nbrt_obr_2609389.pdf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60. 39.55;   И30</w:t>
      </w:r>
    </w:p>
    <w:p w:rsidR="00350DA4" w:rsidRDefault="00350DA4" w:rsidP="00350DA4">
      <w:r>
        <w:lastRenderedPageBreak/>
        <w:t xml:space="preserve">    1854443-Л - кх; 1854444-Л - кх; 1854445-Л - кх</w:t>
      </w:r>
    </w:p>
    <w:p w:rsidR="00350DA4" w:rsidRDefault="00350DA4" w:rsidP="00350DA4">
      <w:r>
        <w:t xml:space="preserve">    Иевлев, Валерий Олегович</w:t>
      </w:r>
    </w:p>
    <w:p w:rsidR="00350DA4" w:rsidRDefault="00350DA4" w:rsidP="00350DA4">
      <w:r>
        <w:t>Технология производства авиационных и ракетных двигателей : учебное пособие / В. О. Иевлев, Р. М. Янбаев, Е. А. Шестакова;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Школа, 2021. - 401 с. : ил. - Библиогр.: с. 392. - ISBN 978-5-00162-488-2 : 200,00</w:t>
      </w:r>
    </w:p>
    <w:p w:rsidR="00350DA4" w:rsidRDefault="00350DA4" w:rsidP="00350DA4">
      <w:r>
        <w:t xml:space="preserve">    Оглавление: </w:t>
      </w:r>
      <w:hyperlink r:id="rId49" w:history="1">
        <w:r w:rsidR="00AD35DD" w:rsidRPr="00CC6F62">
          <w:rPr>
            <w:rStyle w:val="a8"/>
          </w:rPr>
          <w:t>http://kitap.tatar.ru/ogl/nlrt/nbrt_obr_2614725.pdf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61. 34.2;   И46</w:t>
      </w:r>
    </w:p>
    <w:p w:rsidR="00350DA4" w:rsidRDefault="00350DA4" w:rsidP="00350DA4">
      <w:r>
        <w:t xml:space="preserve">    1849226-Л - кх; 1849227-Л - кх; 1849228-Л - кх</w:t>
      </w:r>
    </w:p>
    <w:p w:rsidR="00350DA4" w:rsidRDefault="00350DA4" w:rsidP="00350DA4">
      <w:r>
        <w:t xml:space="preserve">    Ильинкова, Татьяна Александровна</w:t>
      </w:r>
    </w:p>
    <w:p w:rsidR="00350DA4" w:rsidRDefault="00350DA4" w:rsidP="00350DA4">
      <w:r>
        <w:t>Конструкционная прочность материалов : учебное пособие / Т. А. Ильинкова, А. В. Ильинков;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2021. - 73, [2] с. : ил. - Библиогр.: с. 73-74. - ISBN 978-5-7579-2529-5 : 90,00</w:t>
      </w:r>
    </w:p>
    <w:p w:rsidR="00350DA4" w:rsidRDefault="00350DA4" w:rsidP="00350DA4">
      <w:r>
        <w:t xml:space="preserve">    Оглавление: </w:t>
      </w:r>
      <w:hyperlink r:id="rId50" w:history="1">
        <w:r w:rsidR="00AD35DD" w:rsidRPr="00CC6F62">
          <w:rPr>
            <w:rStyle w:val="a8"/>
          </w:rPr>
          <w:t>http://kitap.tatar.ru/ogl/nlrt/nbrt_obr_2608444.pdf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62. 333С;   К17</w:t>
      </w:r>
    </w:p>
    <w:p w:rsidR="00350DA4" w:rsidRDefault="00350DA4" w:rsidP="00350DA4">
      <w:r>
        <w:t xml:space="preserve">    263918-Л - кх</w:t>
      </w:r>
    </w:p>
    <w:p w:rsidR="00350DA4" w:rsidRDefault="00350DA4" w:rsidP="00350DA4">
      <w:r>
        <w:t xml:space="preserve">    Научные основы специализации, сочетания отраслей и элементов производства в совхозах и колхозах : (методическое пособие в помощь лектору) / П. А. Кальм; Общество "Знание" РСФСР, Ленинградская организация. - Ленинград, 1966. - 32 с. - На правах рукописи : 0,06</w:t>
      </w:r>
    </w:p>
    <w:p w:rsidR="00350DA4" w:rsidRDefault="00350DA4" w:rsidP="00350DA4"/>
    <w:p w:rsidR="00350DA4" w:rsidRDefault="00350DA4" w:rsidP="00350DA4">
      <w:r>
        <w:t>63. 32.97;   К24</w:t>
      </w:r>
    </w:p>
    <w:p w:rsidR="00350DA4" w:rsidRDefault="00350DA4" w:rsidP="00350DA4">
      <w:r>
        <w:t xml:space="preserve">    1849175-Л - кх; 1849176-Л - кх; 1849177-Л - кх</w:t>
      </w:r>
    </w:p>
    <w:p w:rsidR="00350DA4" w:rsidRDefault="00350DA4" w:rsidP="00350DA4">
      <w:r>
        <w:t xml:space="preserve">    Карманов, Ильгиз Вильданович</w:t>
      </w:r>
    </w:p>
    <w:p w:rsidR="00350DA4" w:rsidRDefault="00350DA4" w:rsidP="00350DA4">
      <w:r>
        <w:t>Использование нечеткой логики в инженерной деятельности : учебно-методическое пособие / И. В. Карманов;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2021. - 77, [1] с. : ил.; 20 см. - Библиогр.: с. 76 (8 назв.). - ISBN 978-5-7579-2521-9 (в обл.) : 80,00</w:t>
      </w:r>
    </w:p>
    <w:p w:rsidR="00350DA4" w:rsidRDefault="00350DA4" w:rsidP="00350DA4">
      <w:r>
        <w:t xml:space="preserve">    Оглавление: </w:t>
      </w:r>
      <w:hyperlink r:id="rId51" w:history="1">
        <w:r w:rsidR="00AD35DD" w:rsidRPr="00CC6F62">
          <w:rPr>
            <w:rStyle w:val="a8"/>
          </w:rPr>
          <w:t>http://kitap.tatar.ru/ogl/nlrt/nbrt_obr_2608196.pdf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64. 39.56;   К26</w:t>
      </w:r>
    </w:p>
    <w:p w:rsidR="00350DA4" w:rsidRDefault="00350DA4" w:rsidP="00350DA4">
      <w:r>
        <w:t xml:space="preserve">    1849133-Л - кх; 1849134-Л - кх; 1849135-Л - кх</w:t>
      </w:r>
    </w:p>
    <w:p w:rsidR="00350DA4" w:rsidRDefault="00350DA4" w:rsidP="00350DA4">
      <w:r>
        <w:t xml:space="preserve">    Карпов, Алексей Иванович( канд. техн. наук)</w:t>
      </w:r>
    </w:p>
    <w:p w:rsidR="00350DA4" w:rsidRDefault="00350DA4" w:rsidP="00350DA4">
      <w:r>
        <w:t>Системы управления оптико-электронных приборов : учебное пособие / А. И. Карпов;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2020. - 101, [1] с. : ил.; 20 см. - Библиогр.: с. 97-100 (34 назв.). - ISBN 978-5-7579-2480-9 (в обл.) : 100,00</w:t>
      </w:r>
    </w:p>
    <w:p w:rsidR="00350DA4" w:rsidRDefault="00350DA4" w:rsidP="00350DA4">
      <w:r>
        <w:t xml:space="preserve">    Оглавление: </w:t>
      </w:r>
      <w:hyperlink r:id="rId52" w:history="1">
        <w:r w:rsidR="00AD35DD" w:rsidRPr="00CC6F62">
          <w:rPr>
            <w:rStyle w:val="a8"/>
          </w:rPr>
          <w:t>http://kitap.tatar.ru/ogl/nlrt/nbrt_obr_2608090.pdf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65. ;   К59</w:t>
      </w:r>
    </w:p>
    <w:p w:rsidR="00350DA4" w:rsidRDefault="00350DA4" w:rsidP="00350DA4">
      <w:r>
        <w:t xml:space="preserve">    1849122-Л - кх; 1849123-Л - кх</w:t>
      </w:r>
    </w:p>
    <w:p w:rsidR="00350DA4" w:rsidRDefault="00350DA4" w:rsidP="00350DA4">
      <w:r>
        <w:t xml:space="preserve">    Козлов, Владимир Алексеевич</w:t>
      </w:r>
    </w:p>
    <w:p w:rsidR="00350DA4" w:rsidRDefault="00350DA4" w:rsidP="00350DA4">
      <w:r>
        <w:t>Радиотехнические цепи и сигналы : учебно-методическое пособие / В. А. Козлов, Е. Ф. Базлов;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2017. - 81, [1] с. - Библиогр.: с.. - ISBN 978-5-7579-2290-4 : 50,00</w:t>
      </w:r>
    </w:p>
    <w:p w:rsidR="00350DA4" w:rsidRDefault="00350DA4" w:rsidP="00350DA4">
      <w:r>
        <w:t xml:space="preserve">    Оглавление: </w:t>
      </w:r>
      <w:hyperlink r:id="rId53" w:history="1">
        <w:r w:rsidR="00AD35DD" w:rsidRPr="00CC6F62">
          <w:rPr>
            <w:rStyle w:val="a8"/>
          </w:rPr>
          <w:t>http://kitap.tatar.ru/ogl/nlrt/nbrt_obr_2608002.pdf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66. 30.11;   Л27</w:t>
      </w:r>
    </w:p>
    <w:p w:rsidR="00350DA4" w:rsidRDefault="00350DA4" w:rsidP="00350DA4">
      <w:r>
        <w:t xml:space="preserve">    1849211-Л - кх; 1849212-Л - кх; 1849213-Л - кх</w:t>
      </w:r>
    </w:p>
    <w:p w:rsidR="00350DA4" w:rsidRDefault="00350DA4" w:rsidP="00350DA4">
      <w:r>
        <w:t xml:space="preserve">    Латынцева, Галина Павловна</w:t>
      </w:r>
    </w:p>
    <w:p w:rsidR="00350DA4" w:rsidRDefault="00350DA4" w:rsidP="00350DA4">
      <w:r>
        <w:t>Построение трехмерной модели детали в системе компас и выполнением разрезов : учебно-методическое пособие / Г. П. Латынцева;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2021. - 44, [2] с. : ил. - Библиогр.: с. 44-45. - ISBN 978-5-7579-2552-3 : 50,00</w:t>
      </w:r>
    </w:p>
    <w:p w:rsidR="00350DA4" w:rsidRDefault="00350DA4" w:rsidP="00350DA4">
      <w:r>
        <w:t xml:space="preserve">    Оглавление: </w:t>
      </w:r>
      <w:hyperlink r:id="rId54" w:history="1">
        <w:r w:rsidR="00AD35DD" w:rsidRPr="00CC6F62">
          <w:rPr>
            <w:rStyle w:val="a8"/>
          </w:rPr>
          <w:t>http://kitap.tatar.ru/ogl/nlrt/nbrt_obr_2608375.pdf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67. 30.11;   Л27</w:t>
      </w:r>
    </w:p>
    <w:p w:rsidR="00350DA4" w:rsidRDefault="00350DA4" w:rsidP="00350DA4">
      <w:r>
        <w:t xml:space="preserve">    1849208-Л - кх; 1849209-Л - кх; 1849210-Л - кх</w:t>
      </w:r>
    </w:p>
    <w:p w:rsidR="00350DA4" w:rsidRDefault="00350DA4" w:rsidP="00350DA4">
      <w:r>
        <w:t xml:space="preserve">    Латынцева, Галина Павловна</w:t>
      </w:r>
    </w:p>
    <w:p w:rsidR="00350DA4" w:rsidRDefault="00350DA4" w:rsidP="00350DA4">
      <w:r>
        <w:t>Создание пространственной модели детали вал в системе компас с построением вынесенных сечений : учебно-методическое пособие / Г. П. Латынцева;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2021. - 32, [2] с. : ил. - Библиогр.: с. 32-33. - ISBN 978-5-7579-2551-6 : 50,00</w:t>
      </w:r>
    </w:p>
    <w:p w:rsidR="00350DA4" w:rsidRDefault="00350DA4" w:rsidP="00350DA4">
      <w:r>
        <w:t xml:space="preserve">    Оглавление: </w:t>
      </w:r>
      <w:hyperlink r:id="rId55" w:history="1">
        <w:r w:rsidR="00AD35DD" w:rsidRPr="00CC6F62">
          <w:rPr>
            <w:rStyle w:val="a8"/>
          </w:rPr>
          <w:t>http://kitap.tatar.ru/ogl/nlrt/nbrt_obr_2608365.pdf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68. 36.99;   М54</w:t>
      </w:r>
    </w:p>
    <w:p w:rsidR="00350DA4" w:rsidRDefault="00350DA4" w:rsidP="00350DA4">
      <w:r>
        <w:t xml:space="preserve">    1860313-Л - од; 1860314-Л - кх; 1860315-Л - аб; 1860316-Л - аб</w:t>
      </w:r>
    </w:p>
    <w:p w:rsidR="00350DA4" w:rsidRDefault="00350DA4" w:rsidP="00350DA4">
      <w:r>
        <w:t xml:space="preserve">    Метельская-Шереметьева, Инна Витальевна</w:t>
      </w:r>
    </w:p>
    <w:p w:rsidR="00350DA4" w:rsidRDefault="00350DA4" w:rsidP="00350DA4">
      <w:r>
        <w:t>Рецепты еврейской мамы : 30 лет спустя / Инна Метельская-Шереметьева. - Москва : Хлеб-Соль : Эксмо, 2022. - 303 с. : ил., факс.; 21. - (Есть. Читать. Любить). - (Готовьте смело! Готовьте с любовью!). - Др. работы авт.: с. 2-3. - ISBN 978-5-04-113378-8 : 511,99</w:t>
      </w:r>
    </w:p>
    <w:p w:rsidR="00350DA4" w:rsidRDefault="00350DA4" w:rsidP="00350DA4">
      <w:r>
        <w:t xml:space="preserve">    Оглавление: </w:t>
      </w:r>
      <w:hyperlink r:id="rId56" w:history="1">
        <w:r w:rsidR="00AD35DD" w:rsidRPr="00CC6F62">
          <w:rPr>
            <w:rStyle w:val="a8"/>
          </w:rPr>
          <w:t>http://kitap.tatar.ru/ogl/nlrt/nbrt_obr_2626674.pdf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69. 34.44;   М61</w:t>
      </w:r>
    </w:p>
    <w:p w:rsidR="00350DA4" w:rsidRDefault="00350DA4" w:rsidP="00350DA4">
      <w:r>
        <w:t xml:space="preserve">    1848619-Л - кх; 1848620-Л - кх; 1848621-Л - кх</w:t>
      </w:r>
    </w:p>
    <w:p w:rsidR="00350DA4" w:rsidRDefault="00350DA4" w:rsidP="00350DA4">
      <w:r>
        <w:t xml:space="preserve">    Расчет механических передач и соединений : учебно-методическое пособие : для проведения практических занятий для студентов, обучающихся по программе бакалавриата направления 15.03.02 "Технологические машины и оборудование", профиль </w:t>
      </w:r>
      <w:r>
        <w:lastRenderedPageBreak/>
        <w:t>"Оборудование нефтегазопереработки" / Н. И. Миндиярова; Бугульминский филиал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университет", Бугульминский филиал. - Казань : РИЦ "Школа", 2020. - 65 с. : схем. - Библиогр.: с. 64. - ISBN 978-5-00162-140-9 : 50,00</w:t>
      </w:r>
    </w:p>
    <w:p w:rsidR="00350DA4" w:rsidRDefault="00350DA4" w:rsidP="00350DA4">
      <w:r>
        <w:t xml:space="preserve">    Оглавление: </w:t>
      </w:r>
      <w:hyperlink r:id="rId57" w:history="1">
        <w:r w:rsidR="00AD35DD" w:rsidRPr="00CC6F62">
          <w:rPr>
            <w:rStyle w:val="a8"/>
          </w:rPr>
          <w:t>http://kitap.tatar.ru/ogl/nlrt/nbrt_obr_2604796.pdf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70. 39.5;   М74</w:t>
      </w:r>
    </w:p>
    <w:p w:rsidR="00350DA4" w:rsidRDefault="00350DA4" w:rsidP="00350DA4">
      <w:r>
        <w:t xml:space="preserve">    1849229-Л - кх; 1849230-Л - кх; 1849231-Л - кх</w:t>
      </w:r>
    </w:p>
    <w:p w:rsidR="00350DA4" w:rsidRDefault="00350DA4" w:rsidP="00350DA4">
      <w:r>
        <w:t xml:space="preserve">    Моисеев, Роман Евгеньевич</w:t>
      </w:r>
    </w:p>
    <w:p w:rsidR="00350DA4" w:rsidRDefault="00350DA4" w:rsidP="00350DA4">
      <w:r>
        <w:t>Создание эффективной системы менеджмента при обеспечении дистанционных вступительных испытаний в университете : учебно-методическое пособие / Р. Е. Моисеев, Е. А. Князькина, Е. В. Муравьева;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2021. - 61, [2] с. - Библиогр.: с. 61-62. - ISBN 978-5-7579-2556-1 : 70,00</w:t>
      </w:r>
    </w:p>
    <w:p w:rsidR="00350DA4" w:rsidRDefault="00350DA4" w:rsidP="00350DA4">
      <w:r>
        <w:t xml:space="preserve">    Оглавление: </w:t>
      </w:r>
      <w:hyperlink r:id="rId58" w:history="1">
        <w:r w:rsidR="00AD35DD" w:rsidRPr="00CC6F62">
          <w:rPr>
            <w:rStyle w:val="a8"/>
          </w:rPr>
          <w:t>http://kitap.tatar.ru/ogl/nlrt/nbrt_obr_2608454.pdf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71. 32.97;   Н13</w:t>
      </w:r>
    </w:p>
    <w:p w:rsidR="00350DA4" w:rsidRDefault="00350DA4" w:rsidP="00350DA4">
      <w:r>
        <w:t xml:space="preserve">    1847572-Л - кх; 1847573-Л - кх; 1847574-Л - кх</w:t>
      </w:r>
    </w:p>
    <w:p w:rsidR="00350DA4" w:rsidRDefault="00350DA4" w:rsidP="00350DA4">
      <w:r>
        <w:t xml:space="preserve">    Основы веб-программирования : учебное пособие / Р. Р. Набиев, Р. Ф. Гильмутдинов. - Казань : Редакционно-издательский центр "Школа", 2020. - 85 с. - Библиогр.: с. 85. - ISBN 978-5-00162-249-9 : 100,00</w:t>
      </w:r>
    </w:p>
    <w:p w:rsidR="00350DA4" w:rsidRDefault="00350DA4" w:rsidP="00350DA4">
      <w:r>
        <w:t xml:space="preserve">    Оглавление: </w:t>
      </w:r>
      <w:hyperlink r:id="rId59" w:history="1">
        <w:r w:rsidR="00AD35DD" w:rsidRPr="00CC6F62">
          <w:rPr>
            <w:rStyle w:val="a8"/>
          </w:rPr>
          <w:t>http://kitap.tatar.ru/ogl/nlrt/nbrt_obr_2604300.pdf</w:t>
        </w:r>
      </w:hyperlink>
    </w:p>
    <w:p w:rsidR="00AD35DD" w:rsidRDefault="00AD35DD" w:rsidP="00350DA4"/>
    <w:p w:rsidR="00350DA4" w:rsidRDefault="00350DA4" w:rsidP="00350DA4"/>
    <w:p w:rsidR="00350DA4" w:rsidRDefault="00350DA4" w:rsidP="00350DA4">
      <w:r>
        <w:t>72. 39.53;   П12</w:t>
      </w:r>
    </w:p>
    <w:p w:rsidR="00350DA4" w:rsidRDefault="00350DA4" w:rsidP="00350DA4">
      <w:r>
        <w:t xml:space="preserve">    1849020-Л - кх; 1849021-Л - кх</w:t>
      </w:r>
    </w:p>
    <w:p w:rsidR="00350DA4" w:rsidRDefault="00350DA4" w:rsidP="00350DA4">
      <w:r>
        <w:t xml:space="preserve">    Павлов, Владимир Александрович( канд. техн. наук, авиапром.)</w:t>
      </w:r>
    </w:p>
    <w:p w:rsidR="00F964A0" w:rsidRDefault="00350DA4" w:rsidP="00350DA4">
      <w:r>
        <w:t>Механика крыла самолета. Катастрофические колебания. Открытие : монография / В. А. Павлов; Министерство образования и науки Российской Федерации, Федеральное государственное бюджетное  образовательное учреждение высшего образования "Казанский национальный исследовательский технический университет им. А. Н. Туполева-КАИ". - Казань : [Издательство КНИТУ-КАИ], 2017. - 196, [2] с. : ил., факс.; 20. - Библиогр. в конце лекций. - ISBN 978-5-7579-2182-2 (в обл.) : 115,00</w:t>
      </w:r>
    </w:p>
    <w:p w:rsidR="00F964A0" w:rsidRDefault="00F964A0" w:rsidP="00350DA4">
      <w:r>
        <w:t xml:space="preserve">    Оглавление: </w:t>
      </w:r>
      <w:hyperlink r:id="rId60" w:history="1">
        <w:r w:rsidR="00AD35DD" w:rsidRPr="00CC6F62">
          <w:rPr>
            <w:rStyle w:val="a8"/>
          </w:rPr>
          <w:t>http://kitap.tatar.ru/ogl/nlrt/nbrt_obr_2607525.pdf</w:t>
        </w:r>
      </w:hyperlink>
    </w:p>
    <w:p w:rsidR="00AD35DD" w:rsidRDefault="00AD35DD" w:rsidP="00350DA4"/>
    <w:p w:rsidR="00F964A0" w:rsidRDefault="00F964A0" w:rsidP="00350DA4"/>
    <w:p w:rsidR="00F964A0" w:rsidRDefault="00F964A0" w:rsidP="00F964A0">
      <w:r>
        <w:t>73. 338;   П64</w:t>
      </w:r>
    </w:p>
    <w:p w:rsidR="00F964A0" w:rsidRDefault="00F964A0" w:rsidP="00F964A0">
      <w:r>
        <w:t xml:space="preserve">    263924-Л - кх</w:t>
      </w:r>
    </w:p>
    <w:p w:rsidR="00F964A0" w:rsidRDefault="00F964A0" w:rsidP="00F964A0">
      <w:r>
        <w:t xml:space="preserve">    Планирование производительности труда по трудоемкости продукции / С. П. Потамошнев, В. А. Железов; Министерство нефтеперерабатывающей и нефтехимической промышленности СССР ; Центральный научно-исследовательский институт технико-экономических исследований нефтеперерабатывающей и нефтехимической промышленности ; научный редатор А. С. Мышкис. - Москва : ЦНИИТЭнефтехим, 1966. - 74 с. - (Производство шин, резино-технических и асбесто-технических изделий). : 0,23</w:t>
      </w:r>
    </w:p>
    <w:p w:rsidR="00F964A0" w:rsidRDefault="00F964A0" w:rsidP="00F964A0"/>
    <w:p w:rsidR="00F964A0" w:rsidRDefault="00F964A0" w:rsidP="00F964A0">
      <w:r>
        <w:t>74. 30.18;   Р78</w:t>
      </w:r>
    </w:p>
    <w:p w:rsidR="00F964A0" w:rsidRDefault="00F964A0" w:rsidP="00F964A0">
      <w:r>
        <w:t xml:space="preserve">    1841858-Л - аб; 1849894-Л - аб</w:t>
      </w:r>
    </w:p>
    <w:p w:rsidR="00F964A0" w:rsidRDefault="00F964A0" w:rsidP="00F964A0">
      <w:r>
        <w:lastRenderedPageBreak/>
        <w:t xml:space="preserve">    Росторн, Элис</w:t>
      </w:r>
    </w:p>
    <w:p w:rsidR="00F964A0" w:rsidRDefault="00F964A0" w:rsidP="00F964A0">
      <w:r>
        <w:t>Дизайн  как отношение / Элис Росторн; пер. с англ.  М. Савостьяновой ; науч. ред. перевода О. Божко. - Москва : Музей современного искусства "Гараж", 2021. - 206 c. : ил. - Библиогр.: с. 199-206. - Имен. указ.: с.192-195. - ISBN 978-5-6045381-8-0 : 805,50</w:t>
      </w:r>
    </w:p>
    <w:p w:rsidR="00F964A0" w:rsidRDefault="00F964A0" w:rsidP="00F964A0">
      <w:r>
        <w:t xml:space="preserve">    Оглавление: </w:t>
      </w:r>
      <w:hyperlink r:id="rId61" w:history="1">
        <w:r w:rsidR="00AD35DD" w:rsidRPr="00CC6F62">
          <w:rPr>
            <w:rStyle w:val="a8"/>
          </w:rPr>
          <w:t>http://kitap.tatar.ru/ogl/nlrt/nbrt_obr_2584590.pdf</w:t>
        </w:r>
      </w:hyperlink>
    </w:p>
    <w:p w:rsidR="00AD35DD" w:rsidRDefault="00AD35DD" w:rsidP="00F964A0"/>
    <w:p w:rsidR="00F964A0" w:rsidRDefault="00F964A0" w:rsidP="00F964A0"/>
    <w:p w:rsidR="00F964A0" w:rsidRDefault="00F964A0" w:rsidP="00F964A0">
      <w:r>
        <w:t>75. 38.9;   Р98</w:t>
      </w:r>
    </w:p>
    <w:p w:rsidR="00F964A0" w:rsidRDefault="00F964A0" w:rsidP="00F964A0">
      <w:r>
        <w:t xml:space="preserve">    1842633-Л - од</w:t>
      </w:r>
    </w:p>
    <w:p w:rsidR="00F964A0" w:rsidRDefault="00F964A0" w:rsidP="00F964A0">
      <w:r>
        <w:t xml:space="preserve">    Рябко, Виолетта</w:t>
      </w:r>
    </w:p>
    <w:p w:rsidR="00F964A0" w:rsidRDefault="00F964A0" w:rsidP="00F964A0">
      <w:r>
        <w:t>Zero waste на практике. Как перестать быть источником мусора / Виолетта Рябко. - Москва : Альпина Паблишер, 2022. - 213, [1] с. : ил.. - ISBN 978-5-9614-7412-1 : 695,81</w:t>
      </w:r>
    </w:p>
    <w:p w:rsidR="00F964A0" w:rsidRDefault="00F964A0" w:rsidP="00F964A0">
      <w:r>
        <w:t xml:space="preserve">    Оглавление: </w:t>
      </w:r>
      <w:hyperlink r:id="rId62" w:history="1">
        <w:r w:rsidR="00AD35DD" w:rsidRPr="00CC6F62">
          <w:rPr>
            <w:rStyle w:val="a8"/>
          </w:rPr>
          <w:t>http://kitap.tatar.ru/ogl/nlrt/nbrt_obr_2602479.pdf</w:t>
        </w:r>
      </w:hyperlink>
    </w:p>
    <w:p w:rsidR="00AD35DD" w:rsidRDefault="00AD35DD" w:rsidP="00F964A0"/>
    <w:p w:rsidR="00F964A0" w:rsidRDefault="00F964A0" w:rsidP="00F964A0"/>
    <w:p w:rsidR="00F964A0" w:rsidRDefault="00F964A0" w:rsidP="00F964A0">
      <w:r>
        <w:t>76. 31.36;   С16</w:t>
      </w:r>
    </w:p>
    <w:p w:rsidR="00F964A0" w:rsidRDefault="00F964A0" w:rsidP="00F964A0">
      <w:r>
        <w:t xml:space="preserve">    1849116-Л - кх; 1849117-Л - кх</w:t>
      </w:r>
    </w:p>
    <w:p w:rsidR="00F964A0" w:rsidRDefault="00F964A0" w:rsidP="00F964A0">
      <w:r>
        <w:t xml:space="preserve">    Салахов, Ришат Ризович</w:t>
      </w:r>
    </w:p>
    <w:p w:rsidR="00F964A0" w:rsidRDefault="00F964A0" w:rsidP="00F964A0">
      <w:r>
        <w:t>Численные исследования тепловых систем в комплексе 1D моделирования : учебно-методическое пособие : [для подготовки магистрантов, обучающихся по направлению 13.04.01 - "Теплоэнергетика и теплотехника", изучающих дисциплину "Энергоресурсосбережение в теплотехнике и теплотехнологиях"] / Р.Р. Салахов, Р.М. Хисматуллин, В.М. Гуреев;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КАИ". - Казань : Изд-во КНИТУ - КАИ, 2018. - 55, [3] с. : ил., табл.; 20. - Библиогр. в конце кн. (8 назв.). - ISBN 978-5-7579-2298-0 : 50,00</w:t>
      </w:r>
    </w:p>
    <w:p w:rsidR="00F964A0" w:rsidRDefault="00F964A0" w:rsidP="00F964A0">
      <w:r>
        <w:t xml:space="preserve">    Оглавление: </w:t>
      </w:r>
      <w:hyperlink r:id="rId63" w:history="1">
        <w:r w:rsidR="00AD35DD" w:rsidRPr="00CC6F62">
          <w:rPr>
            <w:rStyle w:val="a8"/>
          </w:rPr>
          <w:t>http://kitap.tatar.ru/ogl/nlrt/nbrt_obr_2607907.pdf</w:t>
        </w:r>
      </w:hyperlink>
    </w:p>
    <w:p w:rsidR="00AD35DD" w:rsidRDefault="00AD35DD" w:rsidP="00F964A0"/>
    <w:p w:rsidR="00F964A0" w:rsidRDefault="00F964A0" w:rsidP="00F964A0"/>
    <w:p w:rsidR="00F964A0" w:rsidRDefault="00F964A0" w:rsidP="00F964A0">
      <w:r>
        <w:t>77. 30ц;   С58</w:t>
      </w:r>
    </w:p>
    <w:p w:rsidR="00F964A0" w:rsidRDefault="00F964A0" w:rsidP="00F964A0">
      <w:r>
        <w:t xml:space="preserve">    1849271-Л - кх; 1849272-Л - кх; 1849273-Л - кх</w:t>
      </w:r>
    </w:p>
    <w:p w:rsidR="00F964A0" w:rsidRDefault="00F964A0" w:rsidP="00F964A0">
      <w:r>
        <w:t xml:space="preserve">    Сойко, Алексей Игоревич</w:t>
      </w:r>
    </w:p>
    <w:p w:rsidR="00F964A0" w:rsidRDefault="00F964A0" w:rsidP="00F964A0">
      <w:r>
        <w:t>Технология разработки технических регламентов и документов по стандартизации : учебное пособие [для студентов, обучающихся по направлениям подготовки 27.03.01 "Стандартизация и метрология" и 27.03.02 "Управление качеством"] / А. И. Сойко, А. Т. Козлова, К. А. Хуторова;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КАИ". - Казань, 2020. - 362, [2] с. : ил., табл.; 20. - Библиогр.: с. 350-358 (66 назв.). - ISBN 978-5-7579-2473-1 : 200,00</w:t>
      </w:r>
    </w:p>
    <w:p w:rsidR="00F964A0" w:rsidRDefault="00F964A0" w:rsidP="00F964A0">
      <w:r>
        <w:t xml:space="preserve">    Оглавление: </w:t>
      </w:r>
      <w:hyperlink r:id="rId64" w:history="1">
        <w:r w:rsidR="00AD35DD" w:rsidRPr="00CC6F62">
          <w:rPr>
            <w:rStyle w:val="a8"/>
          </w:rPr>
          <w:t>http://kitap.tatar.ru/ogl/nlrt/nbrt_obr_2608506.pdf</w:t>
        </w:r>
      </w:hyperlink>
    </w:p>
    <w:p w:rsidR="00AD35DD" w:rsidRDefault="00AD35DD" w:rsidP="00F964A0"/>
    <w:p w:rsidR="00F964A0" w:rsidRDefault="00F964A0" w:rsidP="00F964A0"/>
    <w:p w:rsidR="00F964A0" w:rsidRDefault="00F964A0" w:rsidP="00F964A0">
      <w:r>
        <w:t>78. 32.97;   Т66</w:t>
      </w:r>
    </w:p>
    <w:p w:rsidR="00F964A0" w:rsidRDefault="00F964A0" w:rsidP="00F964A0">
      <w:r>
        <w:t xml:space="preserve">    1849126-Л - кх; 1849127-Л - кх</w:t>
      </w:r>
    </w:p>
    <w:p w:rsidR="00F964A0" w:rsidRDefault="00F964A0" w:rsidP="00F964A0">
      <w:r>
        <w:t xml:space="preserve">    Трегубов, Владимир Михайлович</w:t>
      </w:r>
    </w:p>
    <w:p w:rsidR="00F964A0" w:rsidRDefault="00F964A0" w:rsidP="00F964A0">
      <w:r>
        <w:t xml:space="preserve">Низкоуровневое программирование : учебно-методическое пособие / В. М. Трегубов, Р. М. Шакирзянов;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</w:t>
      </w:r>
      <w:r>
        <w:lastRenderedPageBreak/>
        <w:t>А. Н. Туполева - КАИ". - Казань : КНИТУ-КАИ, 2017. - 66, [1] с. - Библиогр.: с. 65. - ISBN 978-5-7579-2250-8 : 50,00</w:t>
      </w:r>
    </w:p>
    <w:p w:rsidR="00F964A0" w:rsidRDefault="00F964A0" w:rsidP="00F964A0">
      <w:r>
        <w:t xml:space="preserve">    Оглавление: </w:t>
      </w:r>
      <w:hyperlink r:id="rId65" w:history="1">
        <w:r w:rsidR="00AD35DD" w:rsidRPr="00CC6F62">
          <w:rPr>
            <w:rStyle w:val="a8"/>
          </w:rPr>
          <w:t>http://kitap.tatar.ru/ogl/nlrt/nbrt_obr_2608030.pdf</w:t>
        </w:r>
      </w:hyperlink>
    </w:p>
    <w:p w:rsidR="00AD35DD" w:rsidRDefault="00AD35DD" w:rsidP="00F964A0"/>
    <w:p w:rsidR="00F964A0" w:rsidRDefault="00F964A0" w:rsidP="00F964A0"/>
    <w:p w:rsidR="00F964A0" w:rsidRDefault="00F964A0" w:rsidP="00F964A0">
      <w:r>
        <w:t>79. 39.5;   Х17</w:t>
      </w:r>
    </w:p>
    <w:p w:rsidR="00F964A0" w:rsidRDefault="00F964A0" w:rsidP="00F964A0">
      <w:r>
        <w:t xml:space="preserve">    1850728-Ф - кх; 1850729-Ф - кх</w:t>
      </w:r>
    </w:p>
    <w:p w:rsidR="00F964A0" w:rsidRDefault="00F964A0" w:rsidP="00F964A0">
      <w:r>
        <w:t xml:space="preserve">    Халиулин, Валентин Илдарович</w:t>
      </w:r>
    </w:p>
    <w:p w:rsidR="00F964A0" w:rsidRDefault="00F964A0" w:rsidP="00F964A0">
      <w:r>
        <w:t>Технология производства изделий из композитов : технология интегральных конструкций : учебное пособие [по направлениям "Материаловедение и технология материалов" и "Авиастроение", по магистерским программам: "Конструирование и производство изделий из композитов"22.04.01 и "Технология самолетостроения" 24.04.04] / В. И. Халиулин, В. В. Батраков;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Казань, 2018. - 190, [1] с. : ил., табл., цв. ил.; 26. - Библиогр.: с. 185-188 (28 назв.). - ISBN 978-5-7579-2339-0 : 150,00</w:t>
      </w:r>
    </w:p>
    <w:p w:rsidR="00F964A0" w:rsidRDefault="00F964A0" w:rsidP="00F964A0">
      <w:r>
        <w:t xml:space="preserve">    Оглавление: </w:t>
      </w:r>
      <w:hyperlink r:id="rId66" w:history="1">
        <w:r w:rsidR="00AD35DD" w:rsidRPr="00CC6F62">
          <w:rPr>
            <w:rStyle w:val="a8"/>
          </w:rPr>
          <w:t>http://kitap.tatar.ru/ogl/nlrt/nbrt_obr_2610432.pdf</w:t>
        </w:r>
      </w:hyperlink>
    </w:p>
    <w:p w:rsidR="00AD35DD" w:rsidRDefault="00AD35DD" w:rsidP="00F964A0"/>
    <w:p w:rsidR="00F964A0" w:rsidRDefault="00F964A0" w:rsidP="00F964A0"/>
    <w:p w:rsidR="00F964A0" w:rsidRDefault="00F964A0" w:rsidP="00F964A0">
      <w:r>
        <w:t>80. 37.24;   Х19</w:t>
      </w:r>
    </w:p>
    <w:p w:rsidR="00F964A0" w:rsidRDefault="00F964A0" w:rsidP="00F964A0">
      <w:r>
        <w:t xml:space="preserve">    1847647-Л - кх; 1847648-Л - кх; 1847649-Л - кх</w:t>
      </w:r>
    </w:p>
    <w:p w:rsidR="00F964A0" w:rsidRDefault="00F964A0" w:rsidP="00F964A0">
      <w:r>
        <w:t xml:space="preserve">    Основы прикладной антропологии и биомеханики : практикум / Л. Р. Ханнанова-Фахрутдинова;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университет", Кафедра "Конструирование одежды и обуви". - Казань : РИЦ "Школа", 2020. - 113 с. : ил. - Библиогр.: с.. - ISBN 978-5-00162-201-7 : 100,00</w:t>
      </w:r>
    </w:p>
    <w:p w:rsidR="00F964A0" w:rsidRDefault="00F964A0" w:rsidP="00F964A0">
      <w:r>
        <w:t xml:space="preserve">    Оглавление: </w:t>
      </w:r>
      <w:hyperlink r:id="rId67" w:history="1">
        <w:r w:rsidR="00AD35DD" w:rsidRPr="00CC6F62">
          <w:rPr>
            <w:rStyle w:val="a8"/>
          </w:rPr>
          <w:t>http://kitap.tatar.ru/ogl/nlrt/nbrt_obr_2604510.pdf</w:t>
        </w:r>
      </w:hyperlink>
    </w:p>
    <w:p w:rsidR="00AD35DD" w:rsidRDefault="00AD35DD" w:rsidP="00F964A0"/>
    <w:p w:rsidR="00F964A0" w:rsidRDefault="00F964A0" w:rsidP="00F964A0"/>
    <w:p w:rsidR="00F964A0" w:rsidRDefault="00F964A0" w:rsidP="00F964A0">
      <w:r>
        <w:t>81. 32.97;   Э55</w:t>
      </w:r>
    </w:p>
    <w:p w:rsidR="00F964A0" w:rsidRDefault="00F964A0" w:rsidP="00F964A0">
      <w:r>
        <w:t xml:space="preserve">    1849124-Л - кх; 1849125-Л - кх</w:t>
      </w:r>
    </w:p>
    <w:p w:rsidR="00F964A0" w:rsidRDefault="00F964A0" w:rsidP="00F964A0">
      <w:r>
        <w:t xml:space="preserve">    Эминов, Булат Фаридович</w:t>
      </w:r>
    </w:p>
    <w:p w:rsidR="00F964A0" w:rsidRDefault="00F964A0" w:rsidP="00F964A0">
      <w:r>
        <w:t>Сетевые технологии : учебно-методическое пособие / Б. Ф. Эминов, Ф. И. Эминов; Министерство образования и науки Российской Федерации ; Государственное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2018. - 51, [3] с. : ил. - Библиогр.: с. 53. - ISBN 978-5-7579-2332-1 : 50,00</w:t>
      </w:r>
    </w:p>
    <w:p w:rsidR="00F964A0" w:rsidRDefault="00F964A0" w:rsidP="00F964A0">
      <w:r>
        <w:t xml:space="preserve">    Оглавление: </w:t>
      </w:r>
      <w:hyperlink r:id="rId68" w:history="1">
        <w:r w:rsidR="00AD35DD" w:rsidRPr="00CC6F62">
          <w:rPr>
            <w:rStyle w:val="a8"/>
          </w:rPr>
          <w:t>http://kitap.tatar.ru/ogl/nlrt/nbrt_obr_2608008.pdf</w:t>
        </w:r>
      </w:hyperlink>
    </w:p>
    <w:p w:rsidR="00AD35DD" w:rsidRDefault="00AD35DD" w:rsidP="00F964A0"/>
    <w:p w:rsidR="00F964A0" w:rsidRDefault="00F964A0" w:rsidP="00F964A0"/>
    <w:p w:rsidR="00F964A0" w:rsidRDefault="00F964A0" w:rsidP="00F964A0">
      <w:r>
        <w:t>82. 38;   Ю20</w:t>
      </w:r>
    </w:p>
    <w:p w:rsidR="00F964A0" w:rsidRDefault="00F964A0" w:rsidP="00F964A0">
      <w:r>
        <w:t xml:space="preserve">    1854962-Ф - кх; 1854963-Ф - кх; 1854964-Ф - кх</w:t>
      </w:r>
    </w:p>
    <w:p w:rsidR="00F964A0" w:rsidRDefault="00F964A0" w:rsidP="00F964A0">
      <w:r>
        <w:t xml:space="preserve">    Юзмухаметов, Айнур Мансурович</w:t>
      </w:r>
    </w:p>
    <w:p w:rsidR="00F964A0" w:rsidRDefault="00F964A0" w:rsidP="00F964A0">
      <w:r>
        <w:t>Общие правила выполнения архитектурно-строительных чертежей : учебное пособие для самостоятельной работы студентов : [к выполнению графической работы "Архитектурно-строительное черчение" для направлений подготовки 08.03.01 "Строительство", 08.05.01 "Строительство уникальных зданий и сооружений", 20.03.01 "Техносферная безопасность"] / А. М. Юзмухаметов, А. М. Аглиуллина. - Казань : Изд-во АН РТ, 2019. - 51 с. - Библиогр.: с.. - ISBN 978-5-9690-0582-2 : 150,00</w:t>
      </w:r>
    </w:p>
    <w:p w:rsidR="00F964A0" w:rsidRDefault="00F964A0" w:rsidP="00F964A0">
      <w:r>
        <w:t xml:space="preserve">    Оглавление: </w:t>
      </w:r>
      <w:hyperlink r:id="rId69" w:history="1">
        <w:r w:rsidR="00AD35DD" w:rsidRPr="00CC6F62">
          <w:rPr>
            <w:rStyle w:val="a8"/>
          </w:rPr>
          <w:t>http://kitap.tatar.ru/ogl/nlrt/nbrt_obr_2618112.pdf</w:t>
        </w:r>
      </w:hyperlink>
    </w:p>
    <w:p w:rsidR="00AD35DD" w:rsidRDefault="00AD35DD" w:rsidP="00F964A0"/>
    <w:p w:rsidR="00F964A0" w:rsidRDefault="00F964A0" w:rsidP="00F964A0"/>
    <w:p w:rsidR="00D90AF5" w:rsidRDefault="00D90AF5" w:rsidP="00F964A0"/>
    <w:p w:rsidR="00D90AF5" w:rsidRDefault="00D90AF5" w:rsidP="00D90AF5">
      <w:pPr>
        <w:pStyle w:val="1"/>
      </w:pPr>
      <w:bookmarkStart w:id="5" w:name="_Toc102133115"/>
      <w:r>
        <w:t>Сельское и лесное хозяйство. (ББК 4)</w:t>
      </w:r>
      <w:bookmarkEnd w:id="5"/>
    </w:p>
    <w:p w:rsidR="00D90AF5" w:rsidRDefault="00D90AF5" w:rsidP="00D90AF5">
      <w:pPr>
        <w:pStyle w:val="1"/>
      </w:pPr>
    </w:p>
    <w:p w:rsidR="00D90AF5" w:rsidRDefault="00D90AF5" w:rsidP="00D90AF5">
      <w:r>
        <w:t>83. 42.37;   R 97</w:t>
      </w:r>
    </w:p>
    <w:p w:rsidR="00D90AF5" w:rsidRDefault="00D90AF5" w:rsidP="00D90AF5">
      <w:r>
        <w:t xml:space="preserve">    12873 - ио</w:t>
      </w:r>
    </w:p>
    <w:p w:rsidR="00D90AF5" w:rsidRDefault="00D90AF5" w:rsidP="00D90AF5">
      <w:r>
        <w:t xml:space="preserve">    Růže : večeřa a kolektiv. - Praha : Státní zemědělské nakladatelství, 1967. - 188 s. : il. : 1,11</w:t>
      </w:r>
    </w:p>
    <w:p w:rsidR="00D90AF5" w:rsidRDefault="00D90AF5" w:rsidP="00D90AF5"/>
    <w:p w:rsidR="00D90AF5" w:rsidRDefault="00D90AF5" w:rsidP="00D90AF5">
      <w:r>
        <w:t>84. 42;   Г40</w:t>
      </w:r>
    </w:p>
    <w:p w:rsidR="00D90AF5" w:rsidRDefault="00D90AF5" w:rsidP="00D90AF5">
      <w:r>
        <w:t xml:space="preserve">    1856634-Л - кх</w:t>
      </w:r>
    </w:p>
    <w:p w:rsidR="00D90AF5" w:rsidRDefault="00D90AF5" w:rsidP="00D90AF5">
      <w:r>
        <w:t xml:space="preserve">    Герундий : (методическая разработка по грамматике для студентов 3 курса истфилфака) / Министерство просвещения РСФСР ; Казанский ордена трудового красного знамени Государственный педагогический институт  ; сост.: Ю. И. Корнеева , Н. Г. Ковальчук ; под ред. Г. А. Шигаповой. - Казань, 1983. - 20 с. : 0,00</w:t>
      </w:r>
    </w:p>
    <w:p w:rsidR="00D90AF5" w:rsidRDefault="00D90AF5" w:rsidP="00D90AF5"/>
    <w:p w:rsidR="00D90AF5" w:rsidRDefault="00D90AF5" w:rsidP="00D90AF5">
      <w:r>
        <w:t>85. 42.37;   H 73</w:t>
      </w:r>
    </w:p>
    <w:p w:rsidR="00D90AF5" w:rsidRDefault="00D90AF5" w:rsidP="00D90AF5">
      <w:r>
        <w:t xml:space="preserve">    14047 - ио</w:t>
      </w:r>
    </w:p>
    <w:p w:rsidR="00D90AF5" w:rsidRDefault="00D90AF5" w:rsidP="00D90AF5">
      <w:r>
        <w:t xml:space="preserve">    Hofman, Jaroslav</w:t>
      </w:r>
    </w:p>
    <w:p w:rsidR="00D90AF5" w:rsidRDefault="00D90AF5" w:rsidP="00D90AF5">
      <w:r>
        <w:t>Okrasné keře / J. Hofman; Il. J. Kaplická. - Б. м. : Artia, 1969. - 136 s. : il. : 2,03</w:t>
      </w:r>
    </w:p>
    <w:p w:rsidR="00D90AF5" w:rsidRDefault="00D90AF5" w:rsidP="00D90AF5"/>
    <w:p w:rsidR="00D90AF5" w:rsidRDefault="00D90AF5" w:rsidP="00D90AF5">
      <w:r>
        <w:t>86. 46.1;   З-15</w:t>
      </w:r>
    </w:p>
    <w:p w:rsidR="00D90AF5" w:rsidRDefault="00D90AF5" w:rsidP="00D90AF5">
      <w:r>
        <w:t xml:space="preserve">    1849850-Л - кх</w:t>
      </w:r>
    </w:p>
    <w:p w:rsidR="00D90AF5" w:rsidRDefault="00D90AF5" w:rsidP="00D90AF5">
      <w:r>
        <w:t xml:space="preserve">    Задорова, Наталия Николаевна</w:t>
      </w:r>
    </w:p>
    <w:p w:rsidR="00D90AF5" w:rsidRDefault="00D90AF5" w:rsidP="00D90AF5">
      <w:r>
        <w:t>Маточные гнезда Чувашского конного завода им. В.И. Чапаева / Задорова Наталия Николаевна. - Чебоксары, 2007. - 139, [1] с. : ил., цв. ил., портр.; 21. - Библиогр.: с. 130 (45 назв.). -  : 120,00</w:t>
      </w:r>
    </w:p>
    <w:p w:rsidR="00D90AF5" w:rsidRDefault="00D90AF5" w:rsidP="00D90AF5">
      <w:r>
        <w:t xml:space="preserve">    Оглавление: </w:t>
      </w:r>
      <w:hyperlink r:id="rId70" w:history="1">
        <w:r w:rsidR="00AD35DD" w:rsidRPr="00CC6F62">
          <w:rPr>
            <w:rStyle w:val="a8"/>
          </w:rPr>
          <w:t>http://kitap.tatar.ru/ogl/nlrt/nbrt_obr_2612520.pdf</w:t>
        </w:r>
      </w:hyperlink>
    </w:p>
    <w:p w:rsidR="00AD35DD" w:rsidRDefault="00AD35DD" w:rsidP="00D90AF5"/>
    <w:p w:rsidR="00D90AF5" w:rsidRDefault="00D90AF5" w:rsidP="00D90AF5"/>
    <w:p w:rsidR="00D90AF5" w:rsidRDefault="00D90AF5" w:rsidP="00D90AF5">
      <w:r>
        <w:t>87. К  45;   З-34</w:t>
      </w:r>
    </w:p>
    <w:p w:rsidR="00D90AF5" w:rsidRDefault="00D90AF5" w:rsidP="00D90AF5">
      <w:r>
        <w:t xml:space="preserve">    1841049-Л - нк</w:t>
      </w:r>
    </w:p>
    <w:p w:rsidR="00D90AF5" w:rsidRDefault="00D90AF5" w:rsidP="00D90AF5">
      <w:r>
        <w:t xml:space="preserve">    ОАО "Бугульминское племпредприятие" - полвека (1959-2009 годы) / Заречнев М.А. - Бугульма, [2010](Бугульминская типография). - 102 с. + [8] л. фотоил. : ил. : 50,00</w:t>
      </w:r>
    </w:p>
    <w:p w:rsidR="00D90AF5" w:rsidRDefault="00D90AF5" w:rsidP="00D90AF5">
      <w:r>
        <w:t xml:space="preserve">    Оглавление: </w:t>
      </w:r>
      <w:hyperlink r:id="rId71" w:history="1">
        <w:r w:rsidR="00AD35DD" w:rsidRPr="00CC6F62">
          <w:rPr>
            <w:rStyle w:val="a8"/>
          </w:rPr>
          <w:t>http://kitap.tatar.ru/ogl/nlrt/nbrt_obr_1719793.pdf</w:t>
        </w:r>
      </w:hyperlink>
    </w:p>
    <w:p w:rsidR="00AD35DD" w:rsidRDefault="00AD35DD" w:rsidP="00D90AF5"/>
    <w:p w:rsidR="00ED1E60" w:rsidRDefault="00ED1E60" w:rsidP="00D90AF5"/>
    <w:p w:rsidR="00ED1E60" w:rsidRDefault="00ED1E60" w:rsidP="00ED1E60">
      <w:pPr>
        <w:pStyle w:val="1"/>
      </w:pPr>
      <w:bookmarkStart w:id="6" w:name="_Toc102133116"/>
      <w:r>
        <w:t>Здравоохранение. Медицинские науки. (ББК 5)</w:t>
      </w:r>
      <w:bookmarkEnd w:id="6"/>
    </w:p>
    <w:p w:rsidR="00ED1E60" w:rsidRDefault="00ED1E60" w:rsidP="00ED1E60">
      <w:pPr>
        <w:pStyle w:val="1"/>
      </w:pPr>
    </w:p>
    <w:p w:rsidR="00ED1E60" w:rsidRDefault="00ED1E60" w:rsidP="00ED1E60">
      <w:r>
        <w:t>88. 52.6;   Б63</w:t>
      </w:r>
    </w:p>
    <w:p w:rsidR="00ED1E60" w:rsidRDefault="00ED1E60" w:rsidP="00ED1E60">
      <w:r>
        <w:t xml:space="preserve">    1848607-Л - кх; 1848608-Л - кх; 1848609-Л - кх</w:t>
      </w:r>
    </w:p>
    <w:p w:rsidR="00ED1E60" w:rsidRDefault="00ED1E60" w:rsidP="00ED1E60">
      <w:r>
        <w:t xml:space="preserve">    Биопленки как фактор патогенности Staphylococcus aureus: подходы к терапии : [монография] / А. Р. Каюмов, Е. Ю. Тризна, И. С. Шарафутдинов и др.; Федеральное агентство по образованию, Казанский федеральный университет; под общей редакцией А. Р. Каюмова. - Казань : Издательство Казанского университета, 2017. - 122 с. : ил., цв. ил., табл.; 21. - Библиогр.: с. 94-122 (228 назв.). - Авт. указаны на обороте тит. л.. - ISBN 978-5-00019-923-7 : 95,00</w:t>
      </w:r>
    </w:p>
    <w:p w:rsidR="00ED1E60" w:rsidRDefault="00ED1E60" w:rsidP="00ED1E60">
      <w:r>
        <w:lastRenderedPageBreak/>
        <w:t xml:space="preserve">    Оглавление: </w:t>
      </w:r>
      <w:hyperlink r:id="rId72" w:history="1">
        <w:r w:rsidR="00AD35DD" w:rsidRPr="00CC6F62">
          <w:rPr>
            <w:rStyle w:val="a8"/>
          </w:rPr>
          <w:t>http://kitap.tatar.ru/ogl/nlrt/nbrt_obr_2604756.pdf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89. 51.9;   Д44</w:t>
      </w:r>
    </w:p>
    <w:p w:rsidR="00ED1E60" w:rsidRDefault="00ED1E60" w:rsidP="00ED1E60">
      <w:r>
        <w:t xml:space="preserve">    304386-Л - кх</w:t>
      </w:r>
    </w:p>
    <w:p w:rsidR="00ED1E60" w:rsidRDefault="00ED1E60" w:rsidP="00ED1E60">
      <w:r>
        <w:t xml:space="preserve">    Диагностика особо опасных инфекций : [Сборник статей] / Ростовский-на-Дону научно-исследовательский противочумный институт Министерства здравоохранения СССР ; редколлегия : И. В. Домарадский (отв.ред.) и др. - Ростов - на - Дону : Изд-во Ростовского ун-та, 1968. - 270 с.; 20 см. - Библиогр. в конце статей : 0,98</w:t>
      </w:r>
    </w:p>
    <w:p w:rsidR="00ED1E60" w:rsidRDefault="00ED1E60" w:rsidP="00ED1E60"/>
    <w:p w:rsidR="00ED1E60" w:rsidRDefault="00ED1E60" w:rsidP="00ED1E60">
      <w:r>
        <w:t>90. К  5;   З-46</w:t>
      </w:r>
    </w:p>
    <w:p w:rsidR="00ED1E60" w:rsidRDefault="00ED1E60" w:rsidP="00ED1E60">
      <w:r>
        <w:t xml:space="preserve">    1857086-Ф - нк; 1857087-Ф - нк; 1857088-Ф - нк</w:t>
      </w:r>
    </w:p>
    <w:p w:rsidR="00ED1E60" w:rsidRDefault="00ED1E60" w:rsidP="00ED1E60">
      <w:r>
        <w:t xml:space="preserve">    Здравоохранение Республики Татарстан : телефонный справочник / Министерство здравоохранения Республики Татарстан ; ГАУ "Республиканский медицинский библиотечно-информационный центр" ; сост.: Ю. Н. Дрешер , Л. В. Елисеева. - 19-е изд., перераб. и доп. - Казань : Медицина, 2016. - 440, [1] с. - Алф. указ. абонентов: с. 384-430. - Загл. обл.: Здравоохранение Республики Татарстан 2016 : 200,00</w:t>
      </w:r>
    </w:p>
    <w:p w:rsidR="00ED1E60" w:rsidRDefault="00ED1E60" w:rsidP="00ED1E60">
      <w:r>
        <w:t xml:space="preserve">    Оглавление: </w:t>
      </w:r>
      <w:hyperlink r:id="rId73" w:history="1">
        <w:r w:rsidR="00AD35DD" w:rsidRPr="00CC6F62">
          <w:rPr>
            <w:rStyle w:val="a8"/>
          </w:rPr>
          <w:t>http://kitap.tatar.ru/ogl/nlrt/nbrt_obr_2623291.pdf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91. 577.1;   Н88</w:t>
      </w:r>
    </w:p>
    <w:p w:rsidR="00ED1E60" w:rsidRDefault="00ED1E60" w:rsidP="00ED1E60">
      <w:r>
        <w:t xml:space="preserve">    264820-Л - кх</w:t>
      </w:r>
    </w:p>
    <w:p w:rsidR="00ED1E60" w:rsidRDefault="00ED1E60" w:rsidP="00ED1E60">
      <w:r>
        <w:t xml:space="preserve">    Нуклеиновые кислоты : труды второй конференции по нуклеиновым кислотам / Академия медицинских наук СССР ; под ред. В. Н. Орехович. - Москва : Медицина, 1966. - 383 c. : ил. : 1,67</w:t>
      </w:r>
    </w:p>
    <w:p w:rsidR="00ED1E60" w:rsidRDefault="00ED1E60" w:rsidP="00ED1E60"/>
    <w:p w:rsidR="00ED1E60" w:rsidRDefault="00ED1E60" w:rsidP="00ED1E60">
      <w:r>
        <w:t>92. К  53.5;   С18</w:t>
      </w:r>
    </w:p>
    <w:p w:rsidR="00ED1E60" w:rsidRDefault="00ED1E60" w:rsidP="00ED1E60">
      <w:r>
        <w:t xml:space="preserve">    1835365-Ф - нк</w:t>
      </w:r>
    </w:p>
    <w:p w:rsidR="00ED1E60" w:rsidRDefault="00ED1E60" w:rsidP="00ED1E60">
      <w:r>
        <w:t xml:space="preserve">    Санаторий-профилакторий НГДУ "Джалильнефть" : [буклет]. - [Альметьевск] : ООО "Альмедиа", [20--?]. - [22] с. : ил. - Тит. л. отсутсвует, описание с обл. - На обл.: TATNEFT : 50,00</w:t>
      </w:r>
    </w:p>
    <w:p w:rsidR="00ED1E60" w:rsidRDefault="00ED1E60" w:rsidP="00ED1E60"/>
    <w:p w:rsidR="00ED1E60" w:rsidRDefault="00ED1E60" w:rsidP="00ED1E60">
      <w:r>
        <w:t>93. 53.5;   А13</w:t>
      </w:r>
    </w:p>
    <w:p w:rsidR="00ED1E60" w:rsidRDefault="00ED1E60" w:rsidP="00ED1E60">
      <w:r>
        <w:t xml:space="preserve">    1847955-Л - кх</w:t>
      </w:r>
    </w:p>
    <w:p w:rsidR="00ED1E60" w:rsidRDefault="00ED1E60" w:rsidP="00ED1E60">
      <w:r>
        <w:t xml:space="preserve">    Абдрахманов, Алексей Равильевич</w:t>
      </w:r>
    </w:p>
    <w:p w:rsidR="00ED1E60" w:rsidRDefault="00ED1E60" w:rsidP="00ED1E60">
      <w:r>
        <w:t>Соленые озера Соль-Илецка = The salt lakes of Sol-Iletsk = Die Salzseen von Sol-Iletsk / Алексей Абдрахманов, Игорь Храмов. - Оренбург : Оренбургское книжное издательство им. Г. П. Донковцева, 2017. - 223 с. : ил., цв. ил.; 23. - На обл. авт. не указан. - ISBN 978-5-88788-227-7 : 800,00</w:t>
      </w:r>
    </w:p>
    <w:p w:rsidR="00ED1E60" w:rsidRDefault="00ED1E60" w:rsidP="00ED1E60">
      <w:r>
        <w:t xml:space="preserve">    Оглавление: </w:t>
      </w:r>
      <w:hyperlink r:id="rId74" w:history="1">
        <w:r w:rsidR="00AD35DD" w:rsidRPr="00CC6F62">
          <w:rPr>
            <w:rStyle w:val="a8"/>
          </w:rPr>
          <w:t>http://kitap.tatar.ru/ogl/nlrt/nbrt_obr_2606529.pdf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94. 55.6;   Б87</w:t>
      </w:r>
    </w:p>
    <w:p w:rsidR="00ED1E60" w:rsidRDefault="00ED1E60" w:rsidP="00ED1E60">
      <w:r>
        <w:t xml:space="preserve">    1860121-Л - аб; 1860122-Л - аб</w:t>
      </w:r>
    </w:p>
    <w:p w:rsidR="00ED1E60" w:rsidRDefault="00ED1E60" w:rsidP="00ED1E60">
      <w:r>
        <w:t xml:space="preserve">    Браун, Тереза</w:t>
      </w:r>
    </w:p>
    <w:p w:rsidR="00ED1E60" w:rsidRDefault="00ED1E60" w:rsidP="00ED1E60">
      <w:r>
        <w:t>Смена. 12 часов с медсестрой из онкологического отделения: события, переживания и пациенты, отвоеванные у болезни / Тереза Браун; перевод с английского И. Чорного. - Москва : Эксмо, 2019. - (Медицина изнутри. Книги о тех, кому доверяют свое здоровье).. - ISBN 978-5-04-100362-3 : 340,10</w:t>
      </w:r>
    </w:p>
    <w:p w:rsidR="00ED1E60" w:rsidRDefault="00ED1E60" w:rsidP="00ED1E60">
      <w:r>
        <w:t xml:space="preserve">    Оглавление: </w:t>
      </w:r>
      <w:hyperlink r:id="rId75" w:history="1">
        <w:r w:rsidR="00AD35DD" w:rsidRPr="00CC6F62">
          <w:rPr>
            <w:rStyle w:val="a8"/>
          </w:rPr>
          <w:t>http://kitap.tatar.ru/ogl/nlrt/nbrt_obr_2626355.pdf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lastRenderedPageBreak/>
        <w:t>95. 5;   Б91</w:t>
      </w:r>
    </w:p>
    <w:p w:rsidR="00ED1E60" w:rsidRDefault="00ED1E60" w:rsidP="00ED1E60">
      <w:r>
        <w:t xml:space="preserve">    1848962-Л - кх; 1848963-Л - кх; 1848964-Л - кх</w:t>
      </w:r>
    </w:p>
    <w:p w:rsidR="00ED1E60" w:rsidRDefault="00ED1E60" w:rsidP="00ED1E60">
      <w:r>
        <w:t xml:space="preserve">    Бурыкин, Игорь Михайлович</w:t>
      </w:r>
    </w:p>
    <w:p w:rsidR="00ED1E60" w:rsidRDefault="00ED1E60" w:rsidP="00ED1E60">
      <w:r>
        <w:t>Обоснование внедрения принципов LEAN PRODUCTION и клинико-экономического анализа в системе здравоохранения / И. М. Бурыкин, А. Ю. Вафин, Р. Х. Хафизьянова;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Кафедра менеджмента в здравоохранении, Кафедра фармакологии. - Казань : Отечество, 2014. - 167 с. : ил., табл., цв. ил.; 21. - Библиогр.: с. 155-165 (158 назв.). - ISBN 978-5-9222-0829-1 : 130,00</w:t>
      </w:r>
    </w:p>
    <w:p w:rsidR="00ED1E60" w:rsidRDefault="00ED1E60" w:rsidP="00ED1E60">
      <w:r>
        <w:t xml:space="preserve">    Оглавление: </w:t>
      </w:r>
      <w:hyperlink r:id="rId76" w:history="1">
        <w:r w:rsidR="00AD35DD" w:rsidRPr="00CC6F62">
          <w:rPr>
            <w:rStyle w:val="a8"/>
          </w:rPr>
          <w:t>http://kitap.tatar.ru/ogl/nlrt/nbrt_obr_2607072.pdf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96. 52.8;   Г51</w:t>
      </w:r>
    </w:p>
    <w:p w:rsidR="00ED1E60" w:rsidRDefault="00ED1E60" w:rsidP="00ED1E60">
      <w:r>
        <w:t xml:space="preserve">    1860080-Л - кх; 1860081-Л - од; 1860082-Л - аб; 1860083-Л - аб</w:t>
      </w:r>
    </w:p>
    <w:p w:rsidR="00ED1E60" w:rsidRDefault="00ED1E60" w:rsidP="00ED1E60">
      <w:r>
        <w:t xml:space="preserve">    Гиттер, Кристин</w:t>
      </w:r>
    </w:p>
    <w:p w:rsidR="00ED1E60" w:rsidRDefault="00ED1E60" w:rsidP="00ED1E60">
      <w:r>
        <w:t>Витамины и БАДы : фармацевт об их пользе и вреде / Кристин Гиттер; [перевод с немецкого М. К. Грачева] ; под ред. Ю. Чехониной. - Москва : Бомбора : Эксмо, 2021. - 302, [1] с. : ил.; 21. - (Куда катятся таблетки? Книги-инструкции для тех, кто хочет разобраться в мире лекарств). - Алф. указ.: с. 300-303. - ISBN 978-5-04-112408-3 : 435,48</w:t>
      </w:r>
    </w:p>
    <w:p w:rsidR="00ED1E60" w:rsidRDefault="00ED1E60" w:rsidP="00ED1E60">
      <w:r>
        <w:t xml:space="preserve">    Оглавление: </w:t>
      </w:r>
      <w:hyperlink r:id="rId77" w:history="1">
        <w:r w:rsidR="00AD35DD" w:rsidRPr="00CC6F62">
          <w:rPr>
            <w:rStyle w:val="a8"/>
          </w:rPr>
          <w:t>http://kitap.tatar.ru/ogl/nlrt/nbrt_obr_2626027.pdf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97. 54.58;   Г93</w:t>
      </w:r>
    </w:p>
    <w:p w:rsidR="00ED1E60" w:rsidRDefault="00ED1E60" w:rsidP="00ED1E60">
      <w:r>
        <w:t xml:space="preserve">    304387-Л - кх</w:t>
      </w:r>
    </w:p>
    <w:p w:rsidR="00ED1E60" w:rsidRDefault="00ED1E60" w:rsidP="00ED1E60">
      <w:r>
        <w:t xml:space="preserve">    Гудушаури, Отари Наскидович</w:t>
      </w:r>
    </w:p>
    <w:p w:rsidR="00ED1E60" w:rsidRDefault="00ED1E60" w:rsidP="00ED1E60">
      <w:r>
        <w:t>Внеочаговый компрессионный остеосинтез при закрытых диафизарных переломах и ложных суставах костей голени / О. Н. Гудушаури, О. В. Оганесян. - Москва : Медицина, 1968. - 104 с. : ил.; 20 см. - (Библиотека практического врача). - Библиогр.: с. 99-103 : 0,30</w:t>
      </w:r>
    </w:p>
    <w:p w:rsidR="00ED1E60" w:rsidRDefault="00ED1E60" w:rsidP="00ED1E60"/>
    <w:p w:rsidR="00ED1E60" w:rsidRDefault="00ED1E60" w:rsidP="00ED1E60">
      <w:r>
        <w:t>98. 57.3;   К63</w:t>
      </w:r>
    </w:p>
    <w:p w:rsidR="00ED1E60" w:rsidRDefault="00ED1E60" w:rsidP="00ED1E60">
      <w:r>
        <w:t xml:space="preserve">    1859651-Л - од; 1859652-Л - аб; 1859653-Л - аб; 1859654-Л - аб; 1859655-Л - аб</w:t>
      </w:r>
    </w:p>
    <w:p w:rsidR="00ED1E60" w:rsidRDefault="00ED1E60" w:rsidP="00ED1E60">
      <w:r>
        <w:t xml:space="preserve">    Комаровский, Евгений Олегович</w:t>
      </w:r>
    </w:p>
    <w:p w:rsidR="00ED1E60" w:rsidRDefault="00ED1E60" w:rsidP="00ED1E60">
      <w:r>
        <w:t>365 советов на перый год жизни вашего ребенка / Е. О. Комаровский; [худож.: Л. Чайка, В. Юденков , Л. Киркач - Осипова]. - Харьков : КЛИНИКОМ; Москва : Эксмо, 2021. - 474, [1] c. : ил. - (Библиотека доктора Комаровского). - Предметный указатель: с. 456-475. - ISBN 978-5-04-091000-7 : 749,86</w:t>
      </w:r>
    </w:p>
    <w:p w:rsidR="00ED1E60" w:rsidRDefault="00ED1E60" w:rsidP="00ED1E60">
      <w:r>
        <w:t xml:space="preserve">    Оглавление: </w:t>
      </w:r>
      <w:hyperlink r:id="rId78" w:history="1">
        <w:r w:rsidR="00AD35DD" w:rsidRPr="00CC6F62">
          <w:rPr>
            <w:rStyle w:val="a8"/>
          </w:rPr>
          <w:t>http://kitap.tatar.ru/ogl/nlrt/nbrt_obr_2625763.pdf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99. 54.18;   К64</w:t>
      </w:r>
    </w:p>
    <w:p w:rsidR="00ED1E60" w:rsidRDefault="00ED1E60" w:rsidP="00ED1E60">
      <w:r>
        <w:t xml:space="preserve">    1846415-Л - од</w:t>
      </w:r>
    </w:p>
    <w:p w:rsidR="00ED1E60" w:rsidRDefault="00ED1E60" w:rsidP="00ED1E60">
      <w:r>
        <w:t xml:space="preserve">    Коновалов, Сергей Сергеевич</w:t>
      </w:r>
    </w:p>
    <w:p w:rsidR="00ED1E60" w:rsidRDefault="00ED1E60" w:rsidP="00ED1E60">
      <w:r>
        <w:t>Здоровье опорно-двигательной системы. Информационно-энергетическое учение. Начальный курс / Сергей Сергеевич Коновалов. - Москва : АСТ, 2021. - 404, [12] c. : ил. - (Медицина будущего).. - ISBN 978-5-17-135473-2 : 267,93</w:t>
      </w:r>
    </w:p>
    <w:p w:rsidR="00ED1E60" w:rsidRDefault="00ED1E60" w:rsidP="00ED1E60">
      <w:r>
        <w:t xml:space="preserve">    Оглавление: </w:t>
      </w:r>
      <w:hyperlink r:id="rId79" w:history="1">
        <w:r w:rsidR="00AD35DD" w:rsidRPr="00CC6F62">
          <w:rPr>
            <w:rStyle w:val="a8"/>
          </w:rPr>
          <w:t>http://kitap.tatar.ru/ogl/nlrt/nbrt_obr_2606538.pdf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100. 5;   М80</w:t>
      </w:r>
    </w:p>
    <w:p w:rsidR="00ED1E60" w:rsidRDefault="00ED1E60" w:rsidP="00ED1E60">
      <w:r>
        <w:t xml:space="preserve">    1860318-Л - од; 1860319-Л - аб</w:t>
      </w:r>
    </w:p>
    <w:p w:rsidR="00ED1E60" w:rsidRDefault="00ED1E60" w:rsidP="00ED1E60">
      <w:r>
        <w:t xml:space="preserve">    Моррис, Томас</w:t>
      </w:r>
    </w:p>
    <w:p w:rsidR="00ED1E60" w:rsidRDefault="00ED1E60" w:rsidP="00ED1E60">
      <w:r>
        <w:lastRenderedPageBreak/>
        <w:t>Безумная медицина : странные заболевания и не менее странные методы лечения в истории медицины / Томас Моррис; [пер. с англ. О. А. Ляшенко]. - Москва : Бомбора : Эксмо, 2021. - 333, [1] с. : ил.; 21. - (Respectus: Путешествие к современной медицине). - Библиогр.: с. 322-330. - Алф. указ.: с. 332-334. - ISBN 978-5-04-101931-0 : 474,58</w:t>
      </w:r>
    </w:p>
    <w:p w:rsidR="00ED1E60" w:rsidRDefault="00ED1E60" w:rsidP="00ED1E60">
      <w:r>
        <w:t xml:space="preserve">    Оглавление: </w:t>
      </w:r>
      <w:hyperlink r:id="rId80" w:history="1">
        <w:r w:rsidR="00AD35DD" w:rsidRPr="00CC6F62">
          <w:rPr>
            <w:rStyle w:val="a8"/>
          </w:rPr>
          <w:t>http://kitap.tatar.ru/ogl/nlrt/nbrt_obr_2626689.pdf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101. 52;   П32</w:t>
      </w:r>
    </w:p>
    <w:p w:rsidR="00ED1E60" w:rsidRDefault="00ED1E60" w:rsidP="00ED1E60">
      <w:r>
        <w:t xml:space="preserve">    28142 - нк; 28143 - нк</w:t>
      </w:r>
    </w:p>
    <w:p w:rsidR="00ED1E60" w:rsidRDefault="00ED1E60" w:rsidP="00ED1E60">
      <w:r>
        <w:t xml:space="preserve">    Кызыклы астрономия / Я. И. Перельман; тәрҗ. Н. К. Раимов ; кереш сүз язучы Я. И. Перельман. - Казан : Татарстан китап нәшрияты, 1958. - 232 б. : рәс. - Русча 8 басмадан тәрҗемә : 4,40</w:t>
      </w:r>
    </w:p>
    <w:p w:rsidR="00ED1E60" w:rsidRDefault="00ED1E60" w:rsidP="00ED1E60">
      <w:r>
        <w:t xml:space="preserve">    Оглавление: </w:t>
      </w:r>
      <w:hyperlink r:id="rId81" w:history="1">
        <w:r w:rsidR="00AD35DD" w:rsidRPr="00CC6F62">
          <w:rPr>
            <w:rStyle w:val="a8"/>
          </w:rPr>
          <w:t>http://kitap.tatar.ru/ogl/nlrt/nbrt_nk_2300776.pdf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102. 5;   С24</w:t>
      </w:r>
    </w:p>
    <w:p w:rsidR="00ED1E60" w:rsidRDefault="00ED1E60" w:rsidP="00ED1E60">
      <w:r>
        <w:t xml:space="preserve">    1848126-Л - кх</w:t>
      </w:r>
    </w:p>
    <w:p w:rsidR="00ED1E60" w:rsidRDefault="00ED1E60" w:rsidP="00ED1E60">
      <w:r>
        <w:t xml:space="preserve">    Свинцова, Марина Николаевна</w:t>
      </w:r>
    </w:p>
    <w:p w:rsidR="00ED1E60" w:rsidRDefault="00ED1E60" w:rsidP="00ED1E60">
      <w:r>
        <w:t>Служба здоровья в Кировской области в годы Великой Отечественной войны = Health service in the Kirov region during the Great Patriotic war : монография / М. Н. Свинцова; Финансовый университет при Правительстве Российской Федерации. - Киров : Радуга-ПРЕСС, 2020. - 369 с. : ил., портр., табл.; 21. - Библиогр.: с. 288-316 (254 назв.). - Авт. также на англ. яз.: M.N. Svintsova. - ISBN 978-5-6044635-0-5 : 250,00</w:t>
      </w:r>
    </w:p>
    <w:p w:rsidR="00ED1E60" w:rsidRDefault="00ED1E60" w:rsidP="00ED1E60">
      <w:r>
        <w:t xml:space="preserve">    Оглавление: </w:t>
      </w:r>
      <w:hyperlink r:id="rId82" w:history="1">
        <w:r w:rsidR="00AD35DD" w:rsidRPr="00CC6F62">
          <w:rPr>
            <w:rStyle w:val="a8"/>
          </w:rPr>
          <w:t>http://kitap.tatar.ru/ogl/nlrt/nbrt_obr_2609483.pdf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103. 5;   С42</w:t>
      </w:r>
    </w:p>
    <w:p w:rsidR="00ED1E60" w:rsidRDefault="00ED1E60" w:rsidP="00ED1E60">
      <w:r>
        <w:t xml:space="preserve">    1859876-Л - од; 1859877-Л - кх; 1859878-Л - аб</w:t>
      </w:r>
    </w:p>
    <w:p w:rsidR="00ED1E60" w:rsidRDefault="00ED1E60" w:rsidP="00ED1E60">
      <w:r>
        <w:t xml:space="preserve">    Скиттл, Макс</w:t>
      </w:r>
    </w:p>
    <w:p w:rsidR="00ED1E60" w:rsidRPr="00651A96" w:rsidRDefault="00ED1E60" w:rsidP="00ED1E60">
      <w:pPr>
        <w:rPr>
          <w:lang w:val="en-US"/>
        </w:rPr>
      </w:pPr>
      <w:r>
        <w:t>Детектив в белом халате : у каждой болезни есть причина, но не каждому под силу ее найти / М. Скиттл; пер. с англ. О. А. Ляшенко. - Москва : Бомбора™ : Эксмо, 2021. - 381, [3] с.; 22. - (Медицина без границ. Книги</w:t>
      </w:r>
      <w:r w:rsidRPr="00651A96">
        <w:rPr>
          <w:lang w:val="en-US"/>
        </w:rPr>
        <w:t xml:space="preserve"> </w:t>
      </w:r>
      <w:r>
        <w:t>о</w:t>
      </w:r>
      <w:r w:rsidRPr="00651A96">
        <w:rPr>
          <w:lang w:val="en-US"/>
        </w:rPr>
        <w:t xml:space="preserve"> </w:t>
      </w:r>
      <w:r>
        <w:t>тех</w:t>
      </w:r>
      <w:r w:rsidRPr="00651A96">
        <w:rPr>
          <w:lang w:val="en-US"/>
        </w:rPr>
        <w:t xml:space="preserve">, </w:t>
      </w:r>
      <w:r>
        <w:t>кто</w:t>
      </w:r>
      <w:r w:rsidRPr="00651A96">
        <w:rPr>
          <w:lang w:val="en-US"/>
        </w:rPr>
        <w:t xml:space="preserve"> </w:t>
      </w:r>
      <w:r>
        <w:t>спасает</w:t>
      </w:r>
      <w:r w:rsidRPr="00651A96">
        <w:rPr>
          <w:lang w:val="en-US"/>
        </w:rPr>
        <w:t xml:space="preserve"> </w:t>
      </w:r>
      <w:r>
        <w:t>жизни</w:t>
      </w:r>
      <w:r w:rsidRPr="00651A96">
        <w:rPr>
          <w:lang w:val="en-US"/>
        </w:rPr>
        <w:t xml:space="preserve">). - </w:t>
      </w:r>
      <w:r>
        <w:t>Загл</w:t>
      </w:r>
      <w:r w:rsidRPr="00651A96">
        <w:rPr>
          <w:lang w:val="en-US"/>
        </w:rPr>
        <w:t xml:space="preserve">. </w:t>
      </w:r>
      <w:r>
        <w:t>и</w:t>
      </w:r>
      <w:r w:rsidRPr="00651A96">
        <w:rPr>
          <w:lang w:val="en-US"/>
        </w:rPr>
        <w:t xml:space="preserve"> </w:t>
      </w:r>
      <w:r>
        <w:t>авт</w:t>
      </w:r>
      <w:r w:rsidRPr="00651A96">
        <w:rPr>
          <w:lang w:val="en-US"/>
        </w:rPr>
        <w:t xml:space="preserve">. </w:t>
      </w:r>
      <w:r>
        <w:t>ориг</w:t>
      </w:r>
      <w:r w:rsidRPr="00651A96">
        <w:rPr>
          <w:lang w:val="en-US"/>
        </w:rPr>
        <w:t>.: The secret GP: what really goes on inside your doctor's surgery / Anonymous (Max Skittle). - ISBN 978-5-04-112451-9 : 397,85</w:t>
      </w:r>
    </w:p>
    <w:p w:rsidR="00ED1E60" w:rsidRDefault="00ED1E60" w:rsidP="00ED1E60">
      <w:r w:rsidRPr="00AD35DD">
        <w:t xml:space="preserve">    </w:t>
      </w:r>
      <w:r>
        <w:t xml:space="preserve">Оглавление: </w:t>
      </w:r>
      <w:hyperlink r:id="rId83" w:history="1">
        <w:r w:rsidR="00AD35DD" w:rsidRPr="00CC6F62">
          <w:rPr>
            <w:rStyle w:val="a8"/>
          </w:rPr>
          <w:t>http://kitap.tatar.ru/ogl/nlrt/nbrt_obr_2626143.pdf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104. 51.2;   С55</w:t>
      </w:r>
    </w:p>
    <w:p w:rsidR="00ED1E60" w:rsidRDefault="00ED1E60" w:rsidP="00ED1E60">
      <w:r>
        <w:t xml:space="preserve">    1852212-Л - кх</w:t>
      </w:r>
    </w:p>
    <w:p w:rsidR="00ED1E60" w:rsidRDefault="00ED1E60" w:rsidP="00ED1E60">
      <w:r>
        <w:t xml:space="preserve">    Собчак, Ксения</w:t>
      </w:r>
    </w:p>
    <w:p w:rsidR="00ED1E60" w:rsidRDefault="00ED1E60" w:rsidP="00ED1E60">
      <w:r>
        <w:t>Маски, блески, бигуди. Азбука красоты / Ксения Собчак. - Москва : Астрель : АСТ, 2008. - 241, [1] c. : фотоил.. - ISBN 978-5-17-053849-2 (Изд-во "АСТ"). - ISBN 978-5-271-21021-1 (Изд-во "Астрель") : 486,00</w:t>
      </w:r>
    </w:p>
    <w:p w:rsidR="00ED1E60" w:rsidRDefault="00ED1E60" w:rsidP="00ED1E60">
      <w:r>
        <w:t xml:space="preserve">    Оглавление: </w:t>
      </w:r>
      <w:hyperlink r:id="rId84" w:history="1">
        <w:r w:rsidR="00AD35DD" w:rsidRPr="00CC6F62">
          <w:rPr>
            <w:rStyle w:val="a8"/>
          </w:rPr>
          <w:t>http://kitap.tatar.ru/ogl/nlrt/nbrt_obr_2273178.pdf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105. 52.8;   Х39</w:t>
      </w:r>
    </w:p>
    <w:p w:rsidR="00ED1E60" w:rsidRDefault="00ED1E60" w:rsidP="00ED1E60">
      <w:r>
        <w:t xml:space="preserve">    1859983-Л - од; 1859984-Л - кх</w:t>
      </w:r>
    </w:p>
    <w:p w:rsidR="00ED1E60" w:rsidRDefault="00ED1E60" w:rsidP="00ED1E60">
      <w:r>
        <w:t xml:space="preserve">    Херман, Элеанор</w:t>
      </w:r>
    </w:p>
    <w:p w:rsidR="00ED1E60" w:rsidRDefault="00ED1E60" w:rsidP="00ED1E60">
      <w:r>
        <w:t xml:space="preserve">Элегантная наука о ядах от средневековья до наших дней : как лекарственные препараты, косметика и еда служили методом изощренной расправы / Э. Херман; пер. с англ. Д. Воронковой. - Москва : Бомбора : Эксмо, 2021. - 381, [1] с.; 22. - (Как это было? </w:t>
      </w:r>
      <w:r>
        <w:lastRenderedPageBreak/>
        <w:t>Медицинские открытия, исторические факты, роковые совпадения и неожиданные закономерности). - Библиогр.: с. 361-374. - Алф. указ. в конце кн. - Загл. и авт. ориг.: The royal art of poison / by Eleanor Herman. - ISBN 978-5-04-108685-5 : 489,54</w:t>
      </w:r>
    </w:p>
    <w:p w:rsidR="00ED1E60" w:rsidRDefault="00ED1E60" w:rsidP="00ED1E60">
      <w:r>
        <w:t xml:space="preserve">    Оглавление: </w:t>
      </w:r>
      <w:hyperlink r:id="rId85" w:history="1">
        <w:r w:rsidR="00AD35DD" w:rsidRPr="00CC6F62">
          <w:rPr>
            <w:rStyle w:val="a8"/>
          </w:rPr>
          <w:t>http://kitap.tatar.ru/ogl/nlrt/nbrt_obr_2626596.pdf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106. 546;   Х59</w:t>
      </w:r>
    </w:p>
    <w:p w:rsidR="00ED1E60" w:rsidRDefault="00ED1E60" w:rsidP="00ED1E60">
      <w:r>
        <w:t xml:space="preserve">    29745 - нк</w:t>
      </w:r>
    </w:p>
    <w:p w:rsidR="00ED1E60" w:rsidRDefault="00ED1E60" w:rsidP="00ED1E60">
      <w:r>
        <w:t xml:space="preserve">    Ходаков, Юрий Владимирович</w:t>
      </w:r>
    </w:p>
    <w:p w:rsidR="00ED1E60" w:rsidRDefault="00ED1E60" w:rsidP="00ED1E60">
      <w:r>
        <w:t>Күзгә күренми торган матдәләр турында хикәяләр / Ю. В. Ходаков; тәрҗ. А. К. Тимергалин. - Казан : Татарстан китап нәшрияты, 1959. - 96 б. : рәс. - Урта һәм олы яшьтәге мәктәп балалары өчен : 2,40</w:t>
      </w:r>
    </w:p>
    <w:p w:rsidR="00ED1E60" w:rsidRDefault="00ED1E60" w:rsidP="00ED1E60">
      <w:r>
        <w:t xml:space="preserve">    Оглавление: </w:t>
      </w:r>
      <w:hyperlink r:id="rId86" w:history="1">
        <w:r w:rsidR="00AD35DD" w:rsidRPr="00CC6F62">
          <w:rPr>
            <w:rStyle w:val="a8"/>
          </w:rPr>
          <w:t>http://kitap.tatar.ru/ogl/nlrt/nbrt_nk_2296941.pdf</w:t>
        </w:r>
      </w:hyperlink>
    </w:p>
    <w:p w:rsidR="00AD35DD" w:rsidRDefault="00AD35DD" w:rsidP="00ED1E60"/>
    <w:p w:rsidR="00ED1E60" w:rsidRDefault="00ED1E60" w:rsidP="00ED1E60"/>
    <w:p w:rsidR="00ED1E60" w:rsidRDefault="00ED1E60" w:rsidP="00ED1E60">
      <w:r>
        <w:t>107. 54.13;   Э64</w:t>
      </w:r>
    </w:p>
    <w:p w:rsidR="00ED1E60" w:rsidRDefault="00ED1E60" w:rsidP="00ED1E60">
      <w:r>
        <w:t xml:space="preserve">    1859729-Л - од; 1859730-Л - аб; 1859731-Л - аб</w:t>
      </w:r>
    </w:p>
    <w:p w:rsidR="00ED1E60" w:rsidRDefault="00ED1E60" w:rsidP="00ED1E60">
      <w:r>
        <w:t xml:space="preserve">    Эндерс, Джулия</w:t>
      </w:r>
    </w:p>
    <w:p w:rsidR="00ED1E60" w:rsidRDefault="00ED1E60" w:rsidP="00ED1E60">
      <w:r>
        <w:t>Очаровательный кишечник : как  самый  могущественный  орган  управляет  нами / Джулия Эндерс; [пер. с нем.  А. А. Перевощиковой,  А. В. Политиковой ; под ред. д.м.н., профессора С. И. Рапопорта]. - Москва : Эксмо : Бомбора™, 2022. - 349, [1] с. : ил. - (Сенсация в медицине). - Библиогр.: с. 332-347. - Указ.: с. 348-350. - ISBN 978-5-699-81351-3 : 749,86</w:t>
      </w:r>
    </w:p>
    <w:p w:rsidR="00ED1E60" w:rsidRDefault="00ED1E60" w:rsidP="00ED1E60">
      <w:r>
        <w:t xml:space="preserve">    Оглавление: </w:t>
      </w:r>
      <w:hyperlink r:id="rId87" w:history="1">
        <w:r w:rsidR="00AD35DD" w:rsidRPr="00CC6F62">
          <w:rPr>
            <w:rStyle w:val="a8"/>
          </w:rPr>
          <w:t>http://kitap.tatar.ru/ogl/nlrt/nbrt_obr_2626036.pdf</w:t>
        </w:r>
      </w:hyperlink>
    </w:p>
    <w:p w:rsidR="00AD35DD" w:rsidRDefault="00AD35DD" w:rsidP="00ED1E60"/>
    <w:p w:rsidR="00ED1E60" w:rsidRDefault="00ED1E60" w:rsidP="00ED1E60"/>
    <w:p w:rsidR="000A5513" w:rsidRDefault="000A5513" w:rsidP="00ED1E60"/>
    <w:p w:rsidR="000A5513" w:rsidRDefault="000A5513" w:rsidP="000A5513">
      <w:pPr>
        <w:pStyle w:val="1"/>
      </w:pPr>
      <w:bookmarkStart w:id="7" w:name="_Toc102133117"/>
      <w:r>
        <w:t>Общественные науки в целом. (ББК 60)</w:t>
      </w:r>
      <w:bookmarkEnd w:id="7"/>
    </w:p>
    <w:p w:rsidR="000A5513" w:rsidRDefault="000A5513" w:rsidP="000A5513">
      <w:pPr>
        <w:pStyle w:val="1"/>
      </w:pPr>
    </w:p>
    <w:p w:rsidR="000A5513" w:rsidRDefault="000A5513" w:rsidP="000A5513">
      <w:r>
        <w:t>108. К  60.9;   С17</w:t>
      </w:r>
    </w:p>
    <w:p w:rsidR="000A5513" w:rsidRDefault="000A5513" w:rsidP="000A5513">
      <w:r>
        <w:t xml:space="preserve">    1840395-DVD - нк; 1840396-DVD - нк; 1839797-DVD - нк; 1839798-DVD - нк; 1839799-DVD - нк</w:t>
      </w:r>
    </w:p>
    <w:p w:rsidR="000A5513" w:rsidRDefault="000A5513" w:rsidP="000A5513">
      <w:r>
        <w:t xml:space="preserve">    Самый счастливый. Асгат Галимзянов [Видеозапись] : [документальный фильм] к 80-летию со дня рождения Асгата Галимзянова / [реж. : О. Гармай, И. Юзаева]; Телерадиокомпания "Татарстан - Новый век" ; Студия "7 дней" ; [реж.-постановщик Р. Юзаев , реж. Н. Мочалова , диктор текса Д. Силантьев]. - [Казань] : Телерадиокомпания "Татарстан - Новый Век", 2016. - 1 электрон. опт. диск (DVD-ROM) [27:08]. - Заглавие с этикетки диска : 200,00</w:t>
      </w:r>
    </w:p>
    <w:p w:rsidR="000A5513" w:rsidRDefault="000A5513" w:rsidP="000A5513"/>
    <w:p w:rsidR="000A5513" w:rsidRDefault="000A5513" w:rsidP="000A5513">
      <w:r>
        <w:t>109. 60.8;   Б51</w:t>
      </w:r>
    </w:p>
    <w:p w:rsidR="000A5513" w:rsidRDefault="000A5513" w:rsidP="000A5513">
      <w:r>
        <w:t xml:space="preserve">    1859606-Л - од; 1859607-Л - кх; 1859608-Л - аб; 1859609-Л - аб</w:t>
      </w:r>
    </w:p>
    <w:p w:rsidR="000A5513" w:rsidRDefault="000A5513" w:rsidP="000A5513">
      <w:r>
        <w:t xml:space="preserve">    Пропаганда / Эдвард Бернейс; [пер. с англ. И. Малковой]. - Санкт-Петербург [и др.] : Питер, 2021. - 205, [1] с. : ил. - Загл. и авт. ориг.: Propaganda / by Edward L. Bernays. - ISBN 978-5-4461-1625-6 : 610,32</w:t>
      </w:r>
    </w:p>
    <w:p w:rsidR="000A5513" w:rsidRDefault="000A5513" w:rsidP="000A5513">
      <w:r>
        <w:t xml:space="preserve">    Оглавление: </w:t>
      </w:r>
      <w:hyperlink r:id="rId88" w:history="1">
        <w:r w:rsidR="00AD35DD" w:rsidRPr="00CC6F62">
          <w:rPr>
            <w:rStyle w:val="a8"/>
          </w:rPr>
          <w:t>http://kitap.tatar.ru/ogl/nlrt/nbrt_obr_2625606.pdf</w:t>
        </w:r>
      </w:hyperlink>
    </w:p>
    <w:p w:rsidR="00AD35DD" w:rsidRDefault="00AD35DD" w:rsidP="000A5513"/>
    <w:p w:rsidR="000A5513" w:rsidRDefault="000A5513" w:rsidP="000A5513"/>
    <w:p w:rsidR="000A5513" w:rsidRDefault="000A5513" w:rsidP="000A5513">
      <w:r>
        <w:t>110. 60.52;   В14</w:t>
      </w:r>
    </w:p>
    <w:p w:rsidR="000A5513" w:rsidRDefault="000A5513" w:rsidP="000A5513">
      <w:r>
        <w:t xml:space="preserve">    1841863-Л - аб</w:t>
      </w:r>
    </w:p>
    <w:p w:rsidR="000A5513" w:rsidRDefault="000A5513" w:rsidP="000A5513">
      <w:r>
        <w:lastRenderedPageBreak/>
        <w:t xml:space="preserve">    Вайс, Хадас</w:t>
      </w:r>
    </w:p>
    <w:p w:rsidR="000A5513" w:rsidRDefault="000A5513" w:rsidP="000A5513">
      <w:r>
        <w:t>Мы никогда не были средним классом. Как социальная мобильность вводит нас в заблуждение / Хадас Вайс; перевод с английского Николая Проценко ; под научной редакцией Артема Смирнова. - Москва : Издательский дом Высшей школы экономики, 2021. - 194, [1] с. - (Социальная теория). - (Проект серийных монографий по социально-экономическим и гуманитарным наукам / рук. проекта А. Павлов). - Загл. и авт. ориг.: We have never been middle class / H. Weiss. - ISBN 978-5-7598-2534-0 (в пер.). - ISBN 978-5-7598-2415-2 (e-book). - ISBN 978-1-78873-391-5 (англ.) : 279,00</w:t>
      </w:r>
    </w:p>
    <w:p w:rsidR="000A5513" w:rsidRDefault="000A5513" w:rsidP="000A5513">
      <w:r>
        <w:t xml:space="preserve">    Оглавление: </w:t>
      </w:r>
      <w:hyperlink r:id="rId89" w:history="1">
        <w:r w:rsidR="00AD35DD" w:rsidRPr="00CC6F62">
          <w:rPr>
            <w:rStyle w:val="a8"/>
          </w:rPr>
          <w:t>http://kitap.tatar.ru/ogl/nlrt/nbrt_obr_2602423.pdf</w:t>
        </w:r>
      </w:hyperlink>
    </w:p>
    <w:p w:rsidR="00AD35DD" w:rsidRDefault="00AD35DD" w:rsidP="000A5513"/>
    <w:p w:rsidR="000A5513" w:rsidRDefault="000A5513" w:rsidP="000A5513"/>
    <w:p w:rsidR="000A5513" w:rsidRDefault="000A5513" w:rsidP="000A5513">
      <w:r>
        <w:t>111. 60.52;   Г20</w:t>
      </w:r>
    </w:p>
    <w:p w:rsidR="000A5513" w:rsidRDefault="000A5513" w:rsidP="000A5513">
      <w:r>
        <w:t xml:space="preserve">    1841579-Л - кх; 1841580-Л - кх; 1841581-Л - кх</w:t>
      </w:r>
    </w:p>
    <w:p w:rsidR="000A5513" w:rsidRDefault="000A5513" w:rsidP="000A5513">
      <w:r>
        <w:t xml:space="preserve">    Инвестирование в человеческий капитал посредством получения высшего образования: динамика российского общественного мнения : монография / И. З. Гарафиев. - Казань : Школа, 2020. - 103 с. - Библиогр.: с. 95-100. - ISBN 978-5-00162-252-9 : 110,00</w:t>
      </w:r>
    </w:p>
    <w:p w:rsidR="000A5513" w:rsidRDefault="000A5513" w:rsidP="000A5513">
      <w:r>
        <w:t xml:space="preserve">    Оглавление: </w:t>
      </w:r>
      <w:hyperlink r:id="rId90" w:history="1">
        <w:r w:rsidR="00AD35DD" w:rsidRPr="00CC6F62">
          <w:rPr>
            <w:rStyle w:val="a8"/>
          </w:rPr>
          <w:t>http://kitap.tatar.ru/ogl/nlrt/nbrt_obr_2601733.pdf</w:t>
        </w:r>
      </w:hyperlink>
    </w:p>
    <w:p w:rsidR="00AD35DD" w:rsidRDefault="00AD35DD" w:rsidP="000A5513"/>
    <w:p w:rsidR="000A5513" w:rsidRDefault="000A5513" w:rsidP="000A5513"/>
    <w:p w:rsidR="000A5513" w:rsidRDefault="000A5513" w:rsidP="000A5513">
      <w:r>
        <w:t>112. К  60.54;   Е80</w:t>
      </w:r>
    </w:p>
    <w:p w:rsidR="000A5513" w:rsidRDefault="000A5513" w:rsidP="000A5513">
      <w:r>
        <w:t xml:space="preserve">    1849388-Л - нк; 1849389-Л - нк; 1849390-Л - нк</w:t>
      </w:r>
    </w:p>
    <w:p w:rsidR="000A5513" w:rsidRDefault="000A5513" w:rsidP="000A5513">
      <w:r>
        <w:t xml:space="preserve">    Ершов, Андрей Николаевич( д-р социол. наук)</w:t>
      </w:r>
    </w:p>
    <w:p w:rsidR="000A5513" w:rsidRDefault="000A5513" w:rsidP="000A5513">
      <w:r>
        <w:t>Социальное здоровье населения : (опыт социологического исследования в Привожском федеральном округе России) : [монография] / А. Е. Ершов, В. А. Мишин; Казанский федеральный университет. - Казань : Издательство Казанского университета, 2016. - 242 с. : ил., цв. ил.; 21. - Библиогр.: с. 230-241 (143 назв.) и в подстроч. примеч.. - ISBN 978-5-00019-769-1 : 90,00</w:t>
      </w:r>
    </w:p>
    <w:p w:rsidR="000A5513" w:rsidRDefault="000A5513" w:rsidP="000A5513">
      <w:r>
        <w:t xml:space="preserve">    Оглавление: </w:t>
      </w:r>
      <w:hyperlink r:id="rId91" w:history="1">
        <w:r w:rsidR="00AD35DD" w:rsidRPr="00CC6F62">
          <w:rPr>
            <w:rStyle w:val="a8"/>
          </w:rPr>
          <w:t>http://kitap.tatar.ru/ogl/nlrt/nbrt_obr_2608998.pdf</w:t>
        </w:r>
      </w:hyperlink>
    </w:p>
    <w:p w:rsidR="00AD35DD" w:rsidRDefault="00AD35DD" w:rsidP="000A5513"/>
    <w:p w:rsidR="000A5513" w:rsidRDefault="000A5513" w:rsidP="000A5513"/>
    <w:p w:rsidR="000A5513" w:rsidRDefault="000A5513" w:rsidP="000A5513">
      <w:r>
        <w:t>113. 60.8;   К29</w:t>
      </w:r>
    </w:p>
    <w:p w:rsidR="000A5513" w:rsidRDefault="000A5513" w:rsidP="000A5513">
      <w:r>
        <w:t xml:space="preserve">    1842905-Л - од; 1842906-Л - аб</w:t>
      </w:r>
    </w:p>
    <w:p w:rsidR="000A5513" w:rsidRDefault="000A5513" w:rsidP="000A5513">
      <w:r>
        <w:t xml:space="preserve">    Катино, Маурицио</w:t>
      </w:r>
    </w:p>
    <w:p w:rsidR="000A5513" w:rsidRDefault="000A5513" w:rsidP="000A5513">
      <w:r>
        <w:t>Организационная миопия. Как организации искажают реальность. Проблемы рациональности и проницательности: почему организации не замечают очевидного? / Маурицио Катино; пер. с англ. С. Монаковой. - Харьков : Гуманитарный Центр, 2021. - 253 с. - Библиогр.: с. 244-253. - Загл. и авт. ориг.: Organizational Myopia / M. Catino. - ISBN 978-617-7528-53-0. - ISBN 978-1-107-02703-9 (англ.) : 561,60</w:t>
      </w:r>
    </w:p>
    <w:p w:rsidR="000A5513" w:rsidRDefault="000A5513" w:rsidP="000A5513">
      <w:r>
        <w:t xml:space="preserve">    Оглавление: </w:t>
      </w:r>
      <w:hyperlink r:id="rId92" w:history="1">
        <w:r w:rsidR="00AD35DD" w:rsidRPr="00CC6F62">
          <w:rPr>
            <w:rStyle w:val="a8"/>
          </w:rPr>
          <w:t>http://kitap.tatar.ru/ogl/nlrt/nbrt_obr_2603803.pdf</w:t>
        </w:r>
      </w:hyperlink>
    </w:p>
    <w:p w:rsidR="00AD35DD" w:rsidRDefault="00AD35DD" w:rsidP="000A5513"/>
    <w:p w:rsidR="000A5513" w:rsidRDefault="000A5513" w:rsidP="000A5513"/>
    <w:p w:rsidR="000A5513" w:rsidRDefault="000A5513" w:rsidP="000A5513">
      <w:r>
        <w:t>114. 60.52;   П37</w:t>
      </w:r>
    </w:p>
    <w:p w:rsidR="000A5513" w:rsidRDefault="000A5513" w:rsidP="000A5513">
      <w:r>
        <w:t xml:space="preserve">    1847895-Л - аб</w:t>
      </w:r>
    </w:p>
    <w:p w:rsidR="000A5513" w:rsidRDefault="000A5513" w:rsidP="000A5513">
      <w:r>
        <w:t xml:space="preserve">    Плакроуз, Хелен</w:t>
      </w:r>
    </w:p>
    <w:p w:rsidR="000A5513" w:rsidRDefault="000A5513" w:rsidP="000A5513">
      <w:r>
        <w:t>Циничные теории. Как все стали спорить о расе, гендере и идентичности и что в этом плохого / Хелен Плакроуз, Джеймс Линдси; перевод с английского Дмитрия Виноградова. - Москва : Individuum, 2022. - 383 с. - Загл. и авт. ориг.: Cynical theories / H. Pluckrose. - ISBN 978-5-6046877-2-7 : 468,00</w:t>
      </w:r>
    </w:p>
    <w:p w:rsidR="000A5513" w:rsidRDefault="000A5513" w:rsidP="000A5513">
      <w:r>
        <w:t xml:space="preserve">    Оглавление: </w:t>
      </w:r>
      <w:hyperlink r:id="rId93" w:history="1">
        <w:r w:rsidR="00AD35DD" w:rsidRPr="00CC6F62">
          <w:rPr>
            <w:rStyle w:val="a8"/>
          </w:rPr>
          <w:t>http://kitap.tatar.ru/ogl/nlrt/nbrt_obr_2606047.pdf</w:t>
        </w:r>
      </w:hyperlink>
    </w:p>
    <w:p w:rsidR="00AD35DD" w:rsidRDefault="00AD35DD" w:rsidP="000A5513"/>
    <w:p w:rsidR="000A5513" w:rsidRDefault="000A5513" w:rsidP="000A5513"/>
    <w:p w:rsidR="000A5513" w:rsidRDefault="000A5513" w:rsidP="000A5513">
      <w:r>
        <w:t>115. 60.52;   П73</w:t>
      </w:r>
    </w:p>
    <w:p w:rsidR="000A5513" w:rsidRDefault="000A5513" w:rsidP="000A5513">
      <w:r>
        <w:lastRenderedPageBreak/>
        <w:t xml:space="preserve">    1842358-Л - аб</w:t>
      </w:r>
    </w:p>
    <w:p w:rsidR="000A5513" w:rsidRDefault="000A5513" w:rsidP="000A5513">
      <w:r>
        <w:t xml:space="preserve">    Пресьядо, Поль</w:t>
      </w:r>
    </w:p>
    <w:p w:rsidR="000A5513" w:rsidRDefault="000A5513" w:rsidP="000A5513">
      <w:r>
        <w:t>Квартира на Уране : хроники перехода / Поль Б. Пресьядо; предисловие Виржини Депант ; под ред. И. Кушнаревой ; пер. Н. Протасени . - Москва : No Kidding Press, 2021. - 286 с.. - ISBN 978-5-6044749-6-9 : 647,99</w:t>
      </w:r>
    </w:p>
    <w:p w:rsidR="000A5513" w:rsidRDefault="000A5513" w:rsidP="000A5513">
      <w:r>
        <w:t xml:space="preserve">    Оглавление: </w:t>
      </w:r>
      <w:hyperlink r:id="rId94" w:history="1">
        <w:r w:rsidR="00AD35DD" w:rsidRPr="00CC6F62">
          <w:rPr>
            <w:rStyle w:val="a8"/>
          </w:rPr>
          <w:t>http://kitap.tatar.ru/ogl/nlrt/nbrt_obr_2600727.pdf</w:t>
        </w:r>
      </w:hyperlink>
    </w:p>
    <w:p w:rsidR="00AD35DD" w:rsidRDefault="00AD35DD" w:rsidP="000A5513"/>
    <w:p w:rsidR="000A5513" w:rsidRDefault="000A5513" w:rsidP="000A5513"/>
    <w:p w:rsidR="000A5513" w:rsidRDefault="000A5513" w:rsidP="000A5513">
      <w:r>
        <w:t>116. 60.55;   Я78</w:t>
      </w:r>
    </w:p>
    <w:p w:rsidR="000A5513" w:rsidRDefault="000A5513" w:rsidP="000A5513">
      <w:r>
        <w:t xml:space="preserve">    1855226-Л - кх; 1855227-Л - кх; 1855228-Л - кх</w:t>
      </w:r>
    </w:p>
    <w:p w:rsidR="000A5513" w:rsidRDefault="000A5513" w:rsidP="000A5513">
      <w:r>
        <w:t xml:space="preserve">    Яруллина, Ляйля Ринатовна</w:t>
      </w:r>
    </w:p>
    <w:p w:rsidR="000A5513" w:rsidRDefault="000A5513" w:rsidP="000A5513">
      <w:r>
        <w:t>Социальная адаптация, конфликт интересов и служебная этика : учебное пособие / Л. Р. Яруллина; Министерство науки и высшего образования Российской Федерации, Казанский государственный архитектурно-строительный университет. - Казань, 2018. - 127 с. : табл. - Библиогр.: с. 126-127 : 85,00</w:t>
      </w:r>
    </w:p>
    <w:p w:rsidR="000A5513" w:rsidRDefault="000A5513" w:rsidP="000A5513">
      <w:r>
        <w:t xml:space="preserve">    Оглавление: </w:t>
      </w:r>
      <w:hyperlink r:id="rId95" w:history="1">
        <w:r w:rsidR="00AD35DD" w:rsidRPr="00CC6F62">
          <w:rPr>
            <w:rStyle w:val="a8"/>
          </w:rPr>
          <w:t>http://kitap.tatar.ru/ogl/nlrt/nbrt_obr_2617013.pdf</w:t>
        </w:r>
      </w:hyperlink>
    </w:p>
    <w:p w:rsidR="00AD35DD" w:rsidRDefault="00AD35DD" w:rsidP="000A5513"/>
    <w:p w:rsidR="000A5513" w:rsidRDefault="000A5513" w:rsidP="000A5513"/>
    <w:p w:rsidR="00733BD2" w:rsidRDefault="00733BD2" w:rsidP="000A5513"/>
    <w:p w:rsidR="00733BD2" w:rsidRDefault="00733BD2" w:rsidP="00733BD2">
      <w:pPr>
        <w:pStyle w:val="1"/>
      </w:pPr>
      <w:bookmarkStart w:id="8" w:name="_Toc102133118"/>
      <w:r>
        <w:t>История. Исторические науки. (ББК 63)</w:t>
      </w:r>
      <w:bookmarkEnd w:id="8"/>
    </w:p>
    <w:p w:rsidR="00733BD2" w:rsidRDefault="00733BD2" w:rsidP="00733BD2">
      <w:pPr>
        <w:pStyle w:val="1"/>
      </w:pPr>
    </w:p>
    <w:p w:rsidR="00733BD2" w:rsidRDefault="00733BD2" w:rsidP="00733BD2">
      <w:r>
        <w:t>117. 63.3(2=Рос);   L 54</w:t>
      </w:r>
    </w:p>
    <w:p w:rsidR="00733BD2" w:rsidRDefault="00733BD2" w:rsidP="00733BD2">
      <w:r>
        <w:t xml:space="preserve">    12326 - ио</w:t>
      </w:r>
    </w:p>
    <w:p w:rsidR="00733BD2" w:rsidRDefault="00733BD2" w:rsidP="00733BD2">
      <w:r>
        <w:t xml:space="preserve">    Leninův odkaz. - Praha : Nakladatelství Svoboda, 1967. - 216 s. : il. : 0,29</w:t>
      </w:r>
    </w:p>
    <w:p w:rsidR="00733BD2" w:rsidRDefault="00733BD2" w:rsidP="00733BD2"/>
    <w:p w:rsidR="00733BD2" w:rsidRDefault="00733BD2" w:rsidP="00733BD2">
      <w:r>
        <w:t>118. 63.3(2Рос);   L 54</w:t>
      </w:r>
    </w:p>
    <w:p w:rsidR="00733BD2" w:rsidRDefault="00733BD2" w:rsidP="00733BD2">
      <w:r>
        <w:t xml:space="preserve">    13770 - ио</w:t>
      </w:r>
    </w:p>
    <w:p w:rsidR="00733BD2" w:rsidRDefault="00733BD2" w:rsidP="00733BD2">
      <w:r>
        <w:t xml:space="preserve">    Lenin V. I. Spisy / V. I. Lenin; Institut marxismu-leninismu při ÚV KSSS. - Praha : Nakladatelství Svoboda, Б.г. . - Svazek 41 :  Rok 1896-říjen 1917. - 1968. - 620 s. : 0,00</w:t>
      </w:r>
    </w:p>
    <w:p w:rsidR="00733BD2" w:rsidRDefault="00733BD2" w:rsidP="00733BD2"/>
    <w:p w:rsidR="00733BD2" w:rsidRDefault="00733BD2" w:rsidP="00733BD2">
      <w:r>
        <w:t>119. 63.3(2Рос);   L 54</w:t>
      </w:r>
    </w:p>
    <w:p w:rsidR="00733BD2" w:rsidRDefault="00733BD2" w:rsidP="00733BD2">
      <w:r>
        <w:t xml:space="preserve">    13769 - ио</w:t>
      </w:r>
    </w:p>
    <w:p w:rsidR="00733BD2" w:rsidRDefault="00733BD2" w:rsidP="00733BD2">
      <w:r>
        <w:t xml:space="preserve">    Lenin V. I. Spisy / V. I. Lenin; Institut marxismu-leninismu při ÚV KSSS. - Praha : Nakladatelství Svoboda, Б.г. . - Svazek 40 :  Sešity o agrární otázce 1900-1916. - 1970. - 555 s. : 0,60</w:t>
      </w:r>
    </w:p>
    <w:p w:rsidR="00733BD2" w:rsidRDefault="00733BD2" w:rsidP="00733BD2"/>
    <w:p w:rsidR="00733BD2" w:rsidRDefault="00733BD2" w:rsidP="00733BD2">
      <w:r>
        <w:t>120. 63.3(2Рос);   L 54</w:t>
      </w:r>
    </w:p>
    <w:p w:rsidR="00733BD2" w:rsidRDefault="00733BD2" w:rsidP="00733BD2">
      <w:r>
        <w:t xml:space="preserve">    13771 - ио</w:t>
      </w:r>
    </w:p>
    <w:p w:rsidR="00733BD2" w:rsidRDefault="00733BD2" w:rsidP="00733BD2">
      <w:r>
        <w:t xml:space="preserve">    Lenin V. I. Spisy / V. I. Lenin; Institut marxismu-leninismu při ÚV KSSS. - Praha : Nakladatelství Svoboda, Б.г. . - Svazek 42 :  Říjen 1917-březen 1923. - 1968. - 658 s. : 0,00</w:t>
      </w:r>
    </w:p>
    <w:p w:rsidR="00733BD2" w:rsidRDefault="00733BD2" w:rsidP="00733BD2"/>
    <w:p w:rsidR="00733BD2" w:rsidRDefault="00733BD2" w:rsidP="00733BD2">
      <w:r>
        <w:t>121. 63.5;   А72</w:t>
      </w:r>
    </w:p>
    <w:p w:rsidR="00733BD2" w:rsidRDefault="00733BD2" w:rsidP="00733BD2">
      <w:r>
        <w:t xml:space="preserve">    1848061-Л - кх</w:t>
      </w:r>
    </w:p>
    <w:p w:rsidR="00733BD2" w:rsidRDefault="00733BD2" w:rsidP="00733BD2">
      <w:r>
        <w:t xml:space="preserve">    Антропология и этнология: современный взгляд / Российская академия наук, Институт этнологии и антропологии им. Н. Н. Миклухо-Маклая  ; Музей антропологии и этнографии им. Петра Великого (Кунсткамера) РАН ; отв. ред.: А. В. Головнёв , Э.-Б. М. Гучинова. - Москва : РОССПЭН, 2021. - 558,[1] с., [16] л. ил., портр.; 25. - Библиогр. в конце ст. и в подстроч. примеч.. - ISBN 978-5-8243-2449-5 : 650,00</w:t>
      </w:r>
    </w:p>
    <w:p w:rsidR="00733BD2" w:rsidRDefault="00733BD2" w:rsidP="00733BD2">
      <w:r>
        <w:t xml:space="preserve">    Оглавление: </w:t>
      </w:r>
      <w:hyperlink r:id="rId96" w:history="1">
        <w:r w:rsidR="00AD35DD" w:rsidRPr="00CC6F62">
          <w:rPr>
            <w:rStyle w:val="a8"/>
          </w:rPr>
          <w:t>http://kitap.tatar.ru/ogl/nlrt/nbrt_obr_2608408.pdf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122. 63.3(2)622;   В27</w:t>
      </w:r>
    </w:p>
    <w:p w:rsidR="00733BD2" w:rsidRDefault="00733BD2" w:rsidP="00733BD2">
      <w:r>
        <w:t xml:space="preserve">    1856857-Ф - од; 1855868-Ф - кх</w:t>
      </w:r>
    </w:p>
    <w:p w:rsidR="00733BD2" w:rsidRDefault="00733BD2" w:rsidP="00733BD2">
      <w:r>
        <w:t xml:space="preserve">    Великая Победа. 1941-1945 : энциклопедическое издание о подвиге советского народа в годы Великой Отечественной войны / авт.-сост.: А. И. Докучаев [и др.]. - Москва : Планета, 2019. - 640 с. : ил., портр.; 27. - Библиогр.: с. 637-638. - 75-летию Победы в Великой Отечественной войне посвящается. - ISBN 978-5-6042270-7-7 : 1000,00</w:t>
      </w:r>
    </w:p>
    <w:p w:rsidR="00733BD2" w:rsidRDefault="00733BD2" w:rsidP="00733BD2">
      <w:r>
        <w:t xml:space="preserve">    Оглавление: </w:t>
      </w:r>
      <w:hyperlink r:id="rId97" w:history="1">
        <w:r w:rsidR="00AD35DD" w:rsidRPr="00CC6F62">
          <w:rPr>
            <w:rStyle w:val="a8"/>
          </w:rPr>
          <w:t>http://kitap.tatar.ru/ogl/nlrt/nbrt_obr_2624142.pdf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123. 63.3(5);   Р93</w:t>
      </w:r>
    </w:p>
    <w:p w:rsidR="00733BD2" w:rsidRDefault="00733BD2" w:rsidP="00733BD2">
      <w:r>
        <w:t xml:space="preserve">    1849828-Л - кх</w:t>
      </w:r>
    </w:p>
    <w:p w:rsidR="00733BD2" w:rsidRDefault="00733BD2" w:rsidP="00733BD2">
      <w:r>
        <w:t xml:space="preserve">    Рыбаков, Вячеслав Михайлович. Танская бюрократия = The t'ang bureaucracy : [монография] / Вячеслав Рыбаков; Российская Академия наук, Институт восточных рукописей. - Санкт-Петербург : Петербургское Востоковедение, 2009-. - (Orientalia). - Авт. также на англ. яз.: Viacheslav Rybakov. - Ч. 3 :  Военные и судейские. - 2021. - 494, [1] с. + 6 л. схем №1-№13. - ISBN 978-5-85803-563-3 (Ч. 3) : 450,00</w:t>
      </w:r>
    </w:p>
    <w:p w:rsidR="00733BD2" w:rsidRDefault="00733BD2" w:rsidP="00733BD2">
      <w:r>
        <w:t xml:space="preserve">    Оглавление: </w:t>
      </w:r>
      <w:hyperlink r:id="rId98" w:history="1">
        <w:r w:rsidR="00AD35DD" w:rsidRPr="00CC6F62">
          <w:rPr>
            <w:rStyle w:val="a8"/>
          </w:rPr>
          <w:t>http://kitap.tatar.ru/ogl/nlrt/nbrt_obr_2612320.pdf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124. 63.3(2)622;   В85</w:t>
      </w:r>
    </w:p>
    <w:p w:rsidR="00733BD2" w:rsidRDefault="00733BD2" w:rsidP="00733BD2">
      <w:r>
        <w:t xml:space="preserve">    1856895-Л - од; 1855862-Л - аб</w:t>
      </w:r>
    </w:p>
    <w:p w:rsidR="00733BD2" w:rsidRDefault="00733BD2" w:rsidP="00733BD2">
      <w:r>
        <w:t xml:space="preserve">    Вспомним путь боевой, что в огне прошагали : [сборник] / сост.: И. Г. Гребцов, А. А. Логинов. - Москва : Патриот, 2015. - 493, [2] с. : ил., портр.; 25. - (Огненные строки войны ; № 2). - 70-летию Победы Советского народа в Великой Отечественной войне посвящается. - ISBN 978-5-7030-1142-3 : 650,00</w:t>
      </w:r>
    </w:p>
    <w:p w:rsidR="00733BD2" w:rsidRDefault="00733BD2" w:rsidP="00733BD2">
      <w:r>
        <w:t xml:space="preserve">    Оглавление: </w:t>
      </w:r>
      <w:hyperlink r:id="rId99" w:history="1">
        <w:r w:rsidR="00AD35DD" w:rsidRPr="00CC6F62">
          <w:rPr>
            <w:rStyle w:val="a8"/>
          </w:rPr>
          <w:t>http://kitap.tatar.ru/ogl/nlrt/nbrt_obr_2624654.pdf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125. 63.3(2);   С40</w:t>
      </w:r>
    </w:p>
    <w:p w:rsidR="00733BD2" w:rsidRDefault="00733BD2" w:rsidP="00733BD2">
      <w:r>
        <w:t xml:space="preserve">    1841655-Л - кх; 1841656-Л - кх; 1841657-Л - кх</w:t>
      </w:r>
    </w:p>
    <w:p w:rsidR="00733BD2" w:rsidRDefault="00733BD2" w:rsidP="00733BD2">
      <w:r>
        <w:t xml:space="preserve">    Система землевладения и социальные категории населения Волго-Уралья и Западной Сибири XVI-XIX вв. : [сборник научных трудов] / Министерство образования и науки Республики Татарстан, Институт истории им. Ш. Марджани Академии наук Республики Татарстан ; редкол.: Р. Р. Салихов [и др.]. - Казань : Институт истории им. Ш. Марджани АН РТ, 2021-. - Доп. тит. л. на тат., англ. яз.. - . - Выпуск 1. - 2021. - 446, [1] с. : ил., табл. - Библиогр. в конце ст. и в подстроч. примеч. - На тит. л.: ˙21. Год науки и технологий ; 2021. Год родных языков и народного единства в Республике Татарстан. Татарстан республикасында туган телләр һәм халыклар бердәмлеге елы. - Издание осуществлено в рамках Республиканского плана основных мероприятий по проведению в 2021 году в Республике Татарстан Года родных языков и народного единства. - Рез.: рус., англ.. - ISBN 978-5-94981-359-1 (вып. 1) : 700,00</w:t>
      </w:r>
    </w:p>
    <w:p w:rsidR="00733BD2" w:rsidRDefault="00733BD2" w:rsidP="00733BD2">
      <w:r>
        <w:t xml:space="preserve">    Оглавление: </w:t>
      </w:r>
      <w:hyperlink r:id="rId100" w:history="1">
        <w:r w:rsidR="00AD35DD" w:rsidRPr="00CC6F62">
          <w:rPr>
            <w:rStyle w:val="a8"/>
          </w:rPr>
          <w:t>http://kitap.tatar.ru/ogl/nlrt/nbrt_obr_2601934.pdf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126. 63.3(5);   Б23</w:t>
      </w:r>
    </w:p>
    <w:p w:rsidR="00733BD2" w:rsidRDefault="00733BD2" w:rsidP="00733BD2">
      <w:r>
        <w:t xml:space="preserve">    1849726-Л - кх</w:t>
      </w:r>
    </w:p>
    <w:p w:rsidR="00733BD2" w:rsidRDefault="00733BD2" w:rsidP="00733BD2">
      <w:r>
        <w:t xml:space="preserve">    Бань Гу. Хань Шу ("История Хань") : [в 8 томах] / Бань Гу; Российская академия наук, Институт дальнего Востока ; перевод с китайского В. В. Башкеева ; под редакцией М. Ю. Ульянова. - Москва : ИДВ РАН- Восточная литература, 2021. - (Памятники письменности Востока : серия основана в 1965 году / редкол.: А. Б. Куделин (пред.) [и др.] ; [т.] 156).. - </w:t>
      </w:r>
      <w:r>
        <w:lastRenderedPageBreak/>
        <w:t>ISBN 978-5-8381-0381-9. - Т. 1 :  Ди-цзи ("Хроники [правления] императоров") : главы 1-6 / комментарий, вступительные статьи и приложения В. В. Башкеева, М. Ю. Ульянова. - 2021. - 469, [1] с. - Библиогр.: с. 413-433. - Указ. геогр. назв.: с. 453-458. - Указ. имен: с. 459-466. - Рез. на англ. яз.. - ISBN 978-5-8381-0382-6 (т. 1) : 370,00</w:t>
      </w:r>
    </w:p>
    <w:p w:rsidR="00733BD2" w:rsidRDefault="00733BD2" w:rsidP="00733BD2">
      <w:r>
        <w:t xml:space="preserve">    Оглавление: </w:t>
      </w:r>
      <w:hyperlink r:id="rId101" w:history="1">
        <w:r w:rsidR="00AD35DD" w:rsidRPr="00CC6F62">
          <w:rPr>
            <w:rStyle w:val="a8"/>
          </w:rPr>
          <w:t>http://kitap.tatar.ru/ogl/nlrt/nbrt_obr_2610662.pdf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127. 63.3(2)622;   Е30</w:t>
      </w:r>
    </w:p>
    <w:p w:rsidR="00733BD2" w:rsidRDefault="00733BD2" w:rsidP="00733BD2">
      <w:r>
        <w:t xml:space="preserve">    1856894-Л - од; 1855861-Л - аб</w:t>
      </w:r>
    </w:p>
    <w:p w:rsidR="00733BD2" w:rsidRDefault="00733BD2" w:rsidP="00733BD2">
      <w:r>
        <w:t xml:space="preserve">    Его звание - Солдат, его имя - Народ : [сборник] / сост.: И. Г. Гребцов, А. А. Логинов. - Москва : Патриот, 2015. - 493, [2] с. : ил., портр.; 25. - (Огненные строки войны ; № 3). - 70-летию Победы Советского народа в Великой Отечественной войне посвящается. - ISBN 978-5-7030-1143-4 : 650,00</w:t>
      </w:r>
    </w:p>
    <w:p w:rsidR="00733BD2" w:rsidRDefault="00733BD2" w:rsidP="00733BD2">
      <w:r>
        <w:t xml:space="preserve">    Оглавление: </w:t>
      </w:r>
      <w:hyperlink r:id="rId102" w:history="1">
        <w:r w:rsidR="00AD35DD" w:rsidRPr="00CC6F62">
          <w:rPr>
            <w:rStyle w:val="a8"/>
          </w:rPr>
          <w:t>http://kitap.tatar.ru/ogl/nlrt/nbrt_obr_2624629.pdf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128. 63.3(0)32;   К34</w:t>
      </w:r>
    </w:p>
    <w:p w:rsidR="00733BD2" w:rsidRDefault="00733BD2" w:rsidP="00733BD2">
      <w:r>
        <w:t xml:space="preserve">    1842255-Л - кх</w:t>
      </w:r>
    </w:p>
    <w:p w:rsidR="00733BD2" w:rsidRDefault="00733BD2" w:rsidP="00733BD2">
      <w:r>
        <w:t xml:space="preserve">    Кельты: первые европейцы / под редакцией Анджелы Черинотти ; пер. с итал. Л. И. Почкай. - Москва : НИОЛА-ПРЕСС : Вече, 2008. - 125, [2] с. : ил., цв. ил., портр.; 21. - (Тайны истории). - Библиогр.: с. 126. - ISBN 978-5-366-00257-8 (рус.) (Изд-во "Ниола-Пресс). - ISBN 978-5-9533-2847-0 (рус.) (ООО "Издательский дом "Вече"). - ISBN 88-09-04045-7 (итал.) : 111,25</w:t>
      </w:r>
    </w:p>
    <w:p w:rsidR="00733BD2" w:rsidRDefault="00733BD2" w:rsidP="00733BD2"/>
    <w:p w:rsidR="00733BD2" w:rsidRDefault="00733BD2" w:rsidP="00733BD2">
      <w:r>
        <w:t>129. 63.3(2)622;   М94</w:t>
      </w:r>
    </w:p>
    <w:p w:rsidR="00733BD2" w:rsidRDefault="00733BD2" w:rsidP="00733BD2">
      <w:r>
        <w:t xml:space="preserve">    1856896-Л - од; 1855863-Л - аб</w:t>
      </w:r>
    </w:p>
    <w:p w:rsidR="00733BD2" w:rsidRDefault="00733BD2" w:rsidP="00733BD2">
      <w:r>
        <w:t xml:space="preserve">    Мы все поднялись в сорок первом : [сборник] / сост.: И. Г. Гребцов, А. А. Логинов. - Москва : Патриот, 2015. - 493, [2] с. : ил., портр.; 25. - (Огненные строки войны ; № 1). - 70-летию Победы советского народа в Великой Отечественной войне посвящается. - ISBN 978-5-7030-1139-3 : 650,00</w:t>
      </w:r>
    </w:p>
    <w:p w:rsidR="00733BD2" w:rsidRDefault="00733BD2" w:rsidP="00733BD2">
      <w:r>
        <w:t xml:space="preserve">    Оглавление: </w:t>
      </w:r>
      <w:hyperlink r:id="rId103" w:history="1">
        <w:r w:rsidR="00AD35DD" w:rsidRPr="00CC6F62">
          <w:rPr>
            <w:rStyle w:val="a8"/>
          </w:rPr>
          <w:t>http://kitap.tatar.ru/ogl/nlrt/nbrt_obr_2624672.pdf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130. 63.5;   А44</w:t>
      </w:r>
    </w:p>
    <w:p w:rsidR="00733BD2" w:rsidRDefault="00733BD2" w:rsidP="00733BD2">
      <w:r>
        <w:t xml:space="preserve">    1658654-И - рф</w:t>
      </w:r>
    </w:p>
    <w:p w:rsidR="00733BD2" w:rsidRDefault="00733BD2" w:rsidP="00733BD2">
      <w:r>
        <w:t xml:space="preserve">    Anayurttan Anadolu`ya / H. Altay. - [Ankara], [1981]. - XIX, 469, [7] s. - (Turk Dunyasi eserleri serisi ; 2). - На турец.яз. - 1658654-И: с экслибрисом "Türker Soukkan" : 0</w:t>
      </w:r>
    </w:p>
    <w:p w:rsidR="00733BD2" w:rsidRDefault="00733BD2" w:rsidP="00733BD2"/>
    <w:p w:rsidR="00733BD2" w:rsidRDefault="00733BD2" w:rsidP="00733BD2">
      <w:r>
        <w:t>131. 63.3(29=Тюрк);   Н13</w:t>
      </w:r>
    </w:p>
    <w:p w:rsidR="00733BD2" w:rsidRDefault="00733BD2" w:rsidP="00733BD2">
      <w:r>
        <w:t xml:space="preserve">    1658655-И - рф</w:t>
      </w:r>
    </w:p>
    <w:p w:rsidR="00733BD2" w:rsidRDefault="00733BD2" w:rsidP="00733BD2">
      <w:r>
        <w:t xml:space="preserve">    Şefika Gaspralı ve Rusya'da Türk kadın Hareketi (1893-1920) / Ş. Hablemitoglu, N. Hablemitoglu. - Ankara : Ajans-türk matbaacılık sanayıı A.Ş., 1998. - XV, 672 s. : ил.,портр.,факс. - На турец.яз. - 1658655-И: с экслибрисом "Türker Soukkan" : 0</w:t>
      </w:r>
    </w:p>
    <w:p w:rsidR="00733BD2" w:rsidRDefault="00733BD2" w:rsidP="00733BD2"/>
    <w:p w:rsidR="00733BD2" w:rsidRDefault="00733BD2" w:rsidP="00733BD2">
      <w:r>
        <w:t xml:space="preserve">132. ;   </w:t>
      </w:r>
    </w:p>
    <w:p w:rsidR="00733BD2" w:rsidRDefault="00733BD2" w:rsidP="00733BD2">
      <w:r>
        <w:t xml:space="preserve">    </w:t>
      </w:r>
    </w:p>
    <w:p w:rsidR="00733BD2" w:rsidRDefault="00733BD2" w:rsidP="00733BD2">
      <w:r>
        <w:t xml:space="preserve">    Hazirlayan E. Basaranbilek</w:t>
      </w:r>
    </w:p>
    <w:p w:rsidR="00733BD2" w:rsidRDefault="00733BD2" w:rsidP="00733BD2">
      <w:r>
        <w:t>Istanbul Arkeoloji Muzeleri Secme Eserlerinden Boyama Kitabi / Hazirlayan E. Basaranbilek,  Kultur Bakanligi. - Ankara : Gun Matbaacilik, 1993. - 24 s. - на тур. яз.. - ISBN 975-17-1259-9</w:t>
      </w:r>
    </w:p>
    <w:p w:rsidR="00733BD2" w:rsidRDefault="00733BD2" w:rsidP="00733BD2"/>
    <w:p w:rsidR="00733BD2" w:rsidRDefault="00733BD2" w:rsidP="00733BD2">
      <w:r>
        <w:t>133. 63.2;   N 73</w:t>
      </w:r>
    </w:p>
    <w:p w:rsidR="00733BD2" w:rsidRDefault="00733BD2" w:rsidP="00733BD2">
      <w:r>
        <w:t xml:space="preserve">    15599 - ио</w:t>
      </w:r>
    </w:p>
    <w:p w:rsidR="00733BD2" w:rsidRDefault="00733BD2" w:rsidP="00733BD2">
      <w:r>
        <w:lastRenderedPageBreak/>
        <w:t xml:space="preserve">    Nohejlová-Prátová, Emanuela</w:t>
      </w:r>
    </w:p>
    <w:p w:rsidR="00733BD2" w:rsidRDefault="00733BD2" w:rsidP="00733BD2">
      <w:r>
        <w:t>Základy numismatiky / E. Nohejlová-Prátová. - Praha : Academia, 1975. - 263 s. : il. : 3,41</w:t>
      </w:r>
    </w:p>
    <w:p w:rsidR="00733BD2" w:rsidRDefault="00733BD2" w:rsidP="00733BD2"/>
    <w:p w:rsidR="00733BD2" w:rsidRDefault="00733BD2" w:rsidP="00733BD2">
      <w:r>
        <w:t>134. 63.3(2)42;   А47</w:t>
      </w:r>
    </w:p>
    <w:p w:rsidR="00733BD2" w:rsidRDefault="00733BD2" w:rsidP="00733BD2">
      <w:r>
        <w:t xml:space="preserve">    1837877-CD - кх; 1837878-CD - кх; 1837879-CD - кх</w:t>
      </w:r>
    </w:p>
    <w:p w:rsidR="00733BD2" w:rsidRDefault="00733BD2" w:rsidP="00733BD2">
      <w:r>
        <w:t xml:space="preserve">    Алексеев, Сергей Петрович</w:t>
      </w:r>
    </w:p>
    <w:p w:rsidR="00733BD2" w:rsidRDefault="00733BD2" w:rsidP="00733BD2">
      <w:r>
        <w:t>Рассказы о монголо-татарском нашествии [Звукозапись] : аудиокнига / С. П. Алексеев, В. А. Алексеева; читает В. Герасимов. - Москва : Ардис, 2014. - 1 электрон. опт. диск (CD) (2 час. 38 мин.) : 282,81</w:t>
      </w:r>
    </w:p>
    <w:p w:rsidR="00733BD2" w:rsidRDefault="00733BD2" w:rsidP="00733BD2">
      <w:r>
        <w:t xml:space="preserve">    Оглавление: </w:t>
      </w:r>
      <w:hyperlink r:id="rId104" w:history="1">
        <w:r w:rsidR="00AD35DD" w:rsidRPr="00CC6F62">
          <w:rPr>
            <w:rStyle w:val="a8"/>
          </w:rPr>
          <w:t>http://kitap.tatar.ru/ogl/nlrt/nbrt_obr_2126356.pdf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>135. 63.3(2)61;   А86</w:t>
      </w:r>
    </w:p>
    <w:p w:rsidR="00733BD2" w:rsidRDefault="00733BD2" w:rsidP="00733BD2">
      <w:r>
        <w:t xml:space="preserve">    1847996-М - кх</w:t>
      </w:r>
    </w:p>
    <w:p w:rsidR="00733BD2" w:rsidRDefault="00733BD2" w:rsidP="00733BD2">
      <w:r>
        <w:t xml:space="preserve">    Артемьев, Константин Павлович</w:t>
      </w:r>
    </w:p>
    <w:p w:rsidR="00733BD2" w:rsidRDefault="00733BD2" w:rsidP="00733BD2">
      <w:r>
        <w:t>Дутов. Тайна гибели атамана / Константин Артемьев. - Оренбург : Оренбургское книжное издательство им. Г.П. Донковцева, 2020. - 332, [4] с. : ил., портр.; 17. - Библиогр.: с. 331-333. - ISBN 978-5-88788-265-9 : 550,00</w:t>
      </w:r>
    </w:p>
    <w:p w:rsidR="00733BD2" w:rsidRDefault="00733BD2" w:rsidP="00733BD2">
      <w:r>
        <w:t xml:space="preserve">    Оглавление: </w:t>
      </w:r>
      <w:hyperlink r:id="rId105" w:history="1">
        <w:r w:rsidR="00AD35DD" w:rsidRPr="00CC6F62">
          <w:rPr>
            <w:rStyle w:val="a8"/>
          </w:rPr>
          <w:t>http://kitap.tatar.ru/ogl/nlrt/nbrt_obr_2607163.pdf</w:t>
        </w:r>
      </w:hyperlink>
    </w:p>
    <w:p w:rsidR="00AD35DD" w:rsidRDefault="00AD35DD" w:rsidP="00733BD2"/>
    <w:p w:rsidR="00733BD2" w:rsidRDefault="00733BD2" w:rsidP="00733BD2"/>
    <w:p w:rsidR="00733BD2" w:rsidRDefault="00733BD2" w:rsidP="00733BD2">
      <w:r>
        <w:t xml:space="preserve">136. ;   </w:t>
      </w:r>
    </w:p>
    <w:p w:rsidR="00733BD2" w:rsidRDefault="00733BD2" w:rsidP="00733BD2">
      <w:r>
        <w:t xml:space="preserve">    </w:t>
      </w:r>
    </w:p>
    <w:p w:rsidR="00733BD2" w:rsidRDefault="00733BD2" w:rsidP="00733BD2">
      <w:r>
        <w:t xml:space="preserve">    Бань Гу</w:t>
      </w:r>
    </w:p>
    <w:p w:rsidR="009A06A2" w:rsidRDefault="00733BD2" w:rsidP="00733BD2">
      <w:r>
        <w:t>Хань Шу ("История Хань") : [в 8 томах] / Бань Гу; Российская академия наук, Институт дальнего Востока ; перевод с китайского В. В. Башкеева ; под редакцией М. Ю. Ульянова. - Москва : ИДВ РАН- Восточная литература, 2021. - (Памятники письменности Востока : серия основана в 1965 году / редкол.: А. Б. Куделин (пред.) [и др.] ; [т.] 156).. - ISBN 978-5-8381-0381-9</w:t>
      </w:r>
    </w:p>
    <w:p w:rsidR="009A06A2" w:rsidRDefault="009A06A2" w:rsidP="00733BD2"/>
    <w:p w:rsidR="009A06A2" w:rsidRDefault="009A06A2" w:rsidP="009A06A2">
      <w:r>
        <w:t>137. 63.3(2)52;   Б93</w:t>
      </w:r>
    </w:p>
    <w:p w:rsidR="009A06A2" w:rsidRDefault="009A06A2" w:rsidP="009A06A2">
      <w:r>
        <w:t xml:space="preserve">    1855877-Л - кх; 1856973-Л - од</w:t>
      </w:r>
    </w:p>
    <w:p w:rsidR="009A06A2" w:rsidRDefault="009A06A2" w:rsidP="009A06A2">
      <w:r>
        <w:t xml:space="preserve">    Бутурлин, Дмитрий Петрович</w:t>
      </w:r>
    </w:p>
    <w:p w:rsidR="009A06A2" w:rsidRDefault="009A06A2" w:rsidP="009A06A2">
      <w:r>
        <w:t>Военная история Кампании 1812 года / Д. П. Бутурлин; ред., пер., предисл. и комментарии С. Н. Искюля. - Москва : ЭСТ, 2014. - 318 с. : ил.; 22. - ISBN 978-5-906628-07-7 В пер. : 250,00</w:t>
      </w:r>
    </w:p>
    <w:p w:rsidR="009A06A2" w:rsidRDefault="009A06A2" w:rsidP="009A06A2">
      <w:r>
        <w:t xml:space="preserve">    Оглавление: </w:t>
      </w:r>
      <w:hyperlink r:id="rId106" w:history="1">
        <w:r w:rsidR="00AD35DD" w:rsidRPr="00CC6F62">
          <w:rPr>
            <w:rStyle w:val="a8"/>
          </w:rPr>
          <w:t>http://kitap.tatar.ru/ogl/nlrt/nbrt_obr_2624919.pdf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138. К  63.4;   В15</w:t>
      </w:r>
    </w:p>
    <w:p w:rsidR="009A06A2" w:rsidRDefault="009A06A2" w:rsidP="009A06A2">
      <w:r>
        <w:t xml:space="preserve">    1849980-Л - нк; 1849981-Л - нк; 1849982-Л - нк</w:t>
      </w:r>
    </w:p>
    <w:p w:rsidR="009A06A2" w:rsidRDefault="009A06A2" w:rsidP="009A06A2">
      <w:r>
        <w:t xml:space="preserve">    Валиуллина, Светлана Игоревна</w:t>
      </w:r>
    </w:p>
    <w:p w:rsidR="009A06A2" w:rsidRDefault="009A06A2" w:rsidP="009A06A2">
      <w:r>
        <w:t>Комплекс позднесредневекового вооружения по материалам Торецкого городского поселения : учебное пособие / С. И. Валиуллина; Казанский федеральный университет, Институт Международных отношений, истории и востоковедения, Кафедра истории Татарстана, археологии и этнологии. - Казань : Издательство Казан. ун-та, 2018. - 67 с. : ил. - Библиогр.: с. 38-46. - ISBN 978-5-00019-998-5 : 100,00</w:t>
      </w:r>
    </w:p>
    <w:p w:rsidR="009A06A2" w:rsidRDefault="009A06A2" w:rsidP="009A06A2">
      <w:r>
        <w:t xml:space="preserve">    Оглавление: </w:t>
      </w:r>
      <w:hyperlink r:id="rId107" w:history="1">
        <w:r w:rsidR="00AD35DD" w:rsidRPr="00CC6F62">
          <w:rPr>
            <w:rStyle w:val="a8"/>
          </w:rPr>
          <w:t>http://kitap.tatar.ru/ogl/nlrt/nbrt_obr_2608665.pdf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139. 63.3(2)43;   В68</w:t>
      </w:r>
    </w:p>
    <w:p w:rsidR="009A06A2" w:rsidRDefault="009A06A2" w:rsidP="009A06A2">
      <w:r>
        <w:t xml:space="preserve">    1856535-Л - од</w:t>
      </w:r>
    </w:p>
    <w:p w:rsidR="009A06A2" w:rsidRDefault="009A06A2" w:rsidP="009A06A2">
      <w:r>
        <w:lastRenderedPageBreak/>
        <w:t xml:space="preserve">    Володихин, Дмитрий Михайлович</w:t>
      </w:r>
    </w:p>
    <w:p w:rsidR="009A06A2" w:rsidRDefault="009A06A2" w:rsidP="009A06A2">
      <w:r>
        <w:t>Грозный царь московитов : артист на престоле / Дмитрий Володихин. - Санкт-Петербург : Амфора, 2014. - 252, [2] с.; 21 см. - (Тайны истории).. - ISBN 978-5-367-02793-8 Серия. - ISBN 978-5-367-03187-4 Вып. 16 : 270,00</w:t>
      </w:r>
    </w:p>
    <w:p w:rsidR="009A06A2" w:rsidRDefault="009A06A2" w:rsidP="009A06A2">
      <w:r>
        <w:t xml:space="preserve">    Оглавление: </w:t>
      </w:r>
      <w:hyperlink r:id="rId108" w:history="1">
        <w:r w:rsidR="00AD35DD" w:rsidRPr="00CC6F62">
          <w:rPr>
            <w:rStyle w:val="a8"/>
          </w:rPr>
          <w:t>http://kitap.tatar.ru/ogl/nlrt/nbrt_obr_2620025.pdf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140. 63.3(0)6;   Г52</w:t>
      </w:r>
    </w:p>
    <w:p w:rsidR="009A06A2" w:rsidRDefault="009A06A2" w:rsidP="009A06A2">
      <w:r>
        <w:t xml:space="preserve">    1842685-Л - од</w:t>
      </w:r>
    </w:p>
    <w:p w:rsidR="009A06A2" w:rsidRDefault="009A06A2" w:rsidP="009A06A2">
      <w:r>
        <w:t xml:space="preserve">    Гладуэлл, Малкольм</w:t>
      </w:r>
    </w:p>
    <w:p w:rsidR="009A06A2" w:rsidRDefault="009A06A2" w:rsidP="009A06A2">
      <w:r>
        <w:t>Бомбардировочная мафия : мечты о гуманной войне и кровавые будни Второй мировой / Малкольм Гладуэлл; перевод с английского А. Капанадзе. - Москва : Альпина Паблишер, 2022. - 225 с. - Загл. и авт. ориг.: The bomber mafia / Gladwell, Malcolm. - Содерж.: Малкольм Гладуэлл; перевод с английского А. Капанадзе. - ISBN 978-5-9614-7492-3 : 594,99</w:t>
      </w:r>
    </w:p>
    <w:p w:rsidR="009A06A2" w:rsidRDefault="009A06A2" w:rsidP="009A06A2">
      <w:r>
        <w:t xml:space="preserve">    Оглавление: </w:t>
      </w:r>
      <w:hyperlink r:id="rId109" w:history="1">
        <w:r w:rsidR="00AD35DD" w:rsidRPr="00CC6F62">
          <w:rPr>
            <w:rStyle w:val="a8"/>
          </w:rPr>
          <w:t>http://kitap.tatar.ru/ogl/nlrt/nbrt_obr_2602739.pdf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141. 63.3(2)51;   Г83</w:t>
      </w:r>
    </w:p>
    <w:p w:rsidR="009A06A2" w:rsidRDefault="009A06A2" w:rsidP="009A06A2">
      <w:r>
        <w:t xml:space="preserve">    1854145-Л - од</w:t>
      </w:r>
    </w:p>
    <w:p w:rsidR="009A06A2" w:rsidRDefault="009A06A2" w:rsidP="009A06A2">
      <w:r>
        <w:t xml:space="preserve">    Григорьев, Борис Николаевич</w:t>
      </w:r>
    </w:p>
    <w:p w:rsidR="009A06A2" w:rsidRDefault="009A06A2" w:rsidP="009A06A2">
      <w:r>
        <w:t>Бестужев-Рюмин / Борис Григорьев; [под ред. М. К. Залесская]. - Москва : Вече, 2013. - 348, [2] c. + [8] л. ил., портр. - (Великие исторические персоны).. - ISBN 978-5-4444-1104-9 : 140,00</w:t>
      </w:r>
    </w:p>
    <w:p w:rsidR="009A06A2" w:rsidRDefault="009A06A2" w:rsidP="009A06A2">
      <w:r>
        <w:t xml:space="preserve">    Оглавление: </w:t>
      </w:r>
      <w:hyperlink r:id="rId110" w:history="1">
        <w:r w:rsidR="00AD35DD" w:rsidRPr="00CC6F62">
          <w:rPr>
            <w:rStyle w:val="a8"/>
          </w:rPr>
          <w:t>http://kitap.tatar.ru/ogl/nlrt/nbrt_obr_2190512.pdf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142. 63.3(4);   Г88</w:t>
      </w:r>
    </w:p>
    <w:p w:rsidR="009A06A2" w:rsidRDefault="009A06A2" w:rsidP="009A06A2">
      <w:r>
        <w:t xml:space="preserve">    1842679-Л - од</w:t>
      </w:r>
    </w:p>
    <w:p w:rsidR="009A06A2" w:rsidRDefault="009A06A2" w:rsidP="009A06A2">
      <w:r>
        <w:t xml:space="preserve">    Гросс, Ян Томаш</w:t>
      </w:r>
    </w:p>
    <w:p w:rsidR="009A06A2" w:rsidRDefault="009A06A2" w:rsidP="009A06A2">
      <w:r>
        <w:t>... давным-давно, кажется, в прошлую пятницу... / Ян Томаш Гросс, Александра Павлицкая; перевод с польского Ирины Адельгейм. - Санкт-Петербург : Издательство Ивана Лимбаха, 2021. - 315, [4] с.; 20. - (Независимый альянс). - Загл. и авт. ориг.: ... bardzo dawno temu, mniej więcej w zeszły piątek... / Jan Tomasz Gross w rozmowie z Aleksandra Pawlicką. - ISBN 978-5-89059-411-2 : 484,28</w:t>
      </w:r>
    </w:p>
    <w:p w:rsidR="009A06A2" w:rsidRDefault="009A06A2" w:rsidP="009A06A2">
      <w:r>
        <w:t xml:space="preserve">    Оглавление: </w:t>
      </w:r>
      <w:hyperlink r:id="rId111" w:history="1">
        <w:r w:rsidR="00AD35DD" w:rsidRPr="00CC6F62">
          <w:rPr>
            <w:rStyle w:val="a8"/>
          </w:rPr>
          <w:t>http://kitap.tatar.ru/ogl/nlrt/nbrt_obr_2602714.pdf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143. 63.3(2)64;   Д29</w:t>
      </w:r>
    </w:p>
    <w:p w:rsidR="009A06A2" w:rsidRDefault="009A06A2" w:rsidP="009A06A2">
      <w:r>
        <w:t xml:space="preserve">    1848132-Л - кх</w:t>
      </w:r>
    </w:p>
    <w:p w:rsidR="009A06A2" w:rsidRDefault="009A06A2" w:rsidP="009A06A2">
      <w:r>
        <w:t xml:space="preserve">    Делягин, Михаил Геннадьевич</w:t>
      </w:r>
    </w:p>
    <w:p w:rsidR="009A06A2" w:rsidRDefault="009A06A2" w:rsidP="009A06A2">
      <w:r>
        <w:t>Путь России. Новая опричнина, или Почему не нужно "валить из Рашки" / Михаил Делягин. - Москва : Эксмо, 2011. - 413, [1] с.; 22. - (Путь России). - На 4-й с. обл. авт.: Делягин М.Г. - д.э.н., проф., акад. РАЕН. - ISBN 978-5-699-48086-9 : 300,00</w:t>
      </w:r>
    </w:p>
    <w:p w:rsidR="009A06A2" w:rsidRDefault="009A06A2" w:rsidP="009A06A2">
      <w:r>
        <w:t xml:space="preserve">    Оглавление: </w:t>
      </w:r>
      <w:hyperlink r:id="rId112" w:history="1">
        <w:r w:rsidR="00AD35DD" w:rsidRPr="00CC6F62">
          <w:rPr>
            <w:rStyle w:val="a8"/>
          </w:rPr>
          <w:t>http://kitap.tatar.ru/ogl/nlrt/nbrt_obr_2609595.pdf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144. 63.3(0)5;   З-17</w:t>
      </w:r>
    </w:p>
    <w:p w:rsidR="009A06A2" w:rsidRDefault="009A06A2" w:rsidP="009A06A2">
      <w:r>
        <w:t xml:space="preserve">    1847294-Ф - од</w:t>
      </w:r>
    </w:p>
    <w:p w:rsidR="009A06A2" w:rsidRDefault="009A06A2" w:rsidP="009A06A2">
      <w:r>
        <w:t xml:space="preserve">    Зайончковский, Андрей Медардович</w:t>
      </w:r>
    </w:p>
    <w:p w:rsidR="009A06A2" w:rsidRDefault="009A06A2" w:rsidP="009A06A2">
      <w:r>
        <w:t xml:space="preserve">Первая мировая война : иллюстрированное издание / Андрей Медардович Зайончковский; [рук. проекта И. Пименова ; подгот. текста О. Сергеева ; оформ. обл. Е. Вдовиченко]. - </w:t>
      </w:r>
      <w:r>
        <w:lastRenderedPageBreak/>
        <w:t>Москва : Эксмо, 2014. - 543 c., [10] л. ил. : ил., карты. - (Подарочные издания. Российская императорская библиотека).. - ISBN 978-5-699-71445-2 : 350,00</w:t>
      </w:r>
    </w:p>
    <w:p w:rsidR="009A06A2" w:rsidRDefault="009A06A2" w:rsidP="009A06A2">
      <w:r>
        <w:t xml:space="preserve">    Оглавление: </w:t>
      </w:r>
      <w:hyperlink r:id="rId113" w:history="1">
        <w:r w:rsidR="00AD35DD" w:rsidRPr="00CC6F62">
          <w:rPr>
            <w:rStyle w:val="a8"/>
          </w:rPr>
          <w:t>http://kitap.tatar.ru/ogl/nlrt/nbrt_obr_2624950.pdf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145. К  63.3(2Рос.Тат);   И39</w:t>
      </w:r>
    </w:p>
    <w:p w:rsidR="009A06A2" w:rsidRDefault="009A06A2" w:rsidP="009A06A2">
      <w:r>
        <w:t xml:space="preserve">    1849616-Л - нк</w:t>
      </w:r>
    </w:p>
    <w:p w:rsidR="009A06A2" w:rsidRDefault="009A06A2" w:rsidP="009A06A2">
      <w:r>
        <w:t xml:space="preserve">    Израт, Мира</w:t>
      </w:r>
    </w:p>
    <w:p w:rsidR="009A06A2" w:rsidRDefault="009A06A2" w:rsidP="009A06A2">
      <w:r>
        <w:t>История чувашского народа Аксубаевского муниципального района Республики Татарстан / Мира Израт. - Казань : [ООО ПК "Астор и Я"], 2021. - 538 с. : ил., портр., карты. - Библиогр.: с. : 300,00</w:t>
      </w:r>
    </w:p>
    <w:p w:rsidR="009A06A2" w:rsidRDefault="009A06A2" w:rsidP="009A06A2"/>
    <w:p w:rsidR="009A06A2" w:rsidRDefault="009A06A2" w:rsidP="009A06A2">
      <w:r>
        <w:t>146. К  63.3(2Рос.Тат);   И39</w:t>
      </w:r>
    </w:p>
    <w:p w:rsidR="009A06A2" w:rsidRDefault="009A06A2" w:rsidP="009A06A2">
      <w:r>
        <w:t xml:space="preserve">    1849617-Л - нк; 1849618-Л - нк; 1849619-Л - нк</w:t>
      </w:r>
    </w:p>
    <w:p w:rsidR="009A06A2" w:rsidRDefault="009A06A2" w:rsidP="009A06A2">
      <w:r>
        <w:t xml:space="preserve">    Израт, Мира</w:t>
      </w:r>
    </w:p>
    <w:p w:rsidR="009A06A2" w:rsidRDefault="009A06A2" w:rsidP="009A06A2">
      <w:r>
        <w:t>Родной колхоз / Мира Израт. - Чебоксары : Новое Время, 2021. - 171 с. : ил., портр., карты. - Библиогр.: с. 171 : 300,00</w:t>
      </w:r>
    </w:p>
    <w:p w:rsidR="009A06A2" w:rsidRDefault="009A06A2" w:rsidP="009A06A2"/>
    <w:p w:rsidR="009A06A2" w:rsidRDefault="009A06A2" w:rsidP="009A06A2">
      <w:r>
        <w:t>147. 63.3(0)6;   К64</w:t>
      </w:r>
    </w:p>
    <w:p w:rsidR="009A06A2" w:rsidRDefault="009A06A2" w:rsidP="009A06A2">
      <w:r>
        <w:t xml:space="preserve">    1849867-Ф - кх</w:t>
      </w:r>
    </w:p>
    <w:p w:rsidR="009A06A2" w:rsidRDefault="009A06A2" w:rsidP="009A06A2">
      <w:r>
        <w:t xml:space="preserve">    Коновалов, Александр Александрович</w:t>
      </w:r>
    </w:p>
    <w:p w:rsidR="009A06A2" w:rsidRDefault="009A06A2" w:rsidP="009A06A2">
      <w:r>
        <w:t>Наследие : [сборник] / Александр Коновалов; сост. С. К. Ознобищева и В. А. Климова. - Москва : ИП Пахомова Е. А., 2021. - 507 с. : ил.. - ISBN 978-5-906568-18-2 : 600,00</w:t>
      </w:r>
    </w:p>
    <w:p w:rsidR="009A06A2" w:rsidRDefault="009A06A2" w:rsidP="009A06A2">
      <w:r>
        <w:t xml:space="preserve">    Оглавление: </w:t>
      </w:r>
      <w:hyperlink r:id="rId114" w:history="1">
        <w:r w:rsidR="00AD35DD" w:rsidRPr="00CC6F62">
          <w:rPr>
            <w:rStyle w:val="a8"/>
          </w:rPr>
          <w:t>http://kitap.tatar.ru/ogl/nlrt/nbrt_obr_2612700.pdf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148. 63.3(2)53;   Л58</w:t>
      </w:r>
    </w:p>
    <w:p w:rsidR="009A06A2" w:rsidRDefault="009A06A2" w:rsidP="009A06A2">
      <w:r>
        <w:t xml:space="preserve">    1857680-Л - аб; 1856970-Л - од</w:t>
      </w:r>
    </w:p>
    <w:p w:rsidR="009A06A2" w:rsidRDefault="009A06A2" w:rsidP="009A06A2">
      <w:r>
        <w:t xml:space="preserve">    Лиманова, Светлана Андреевна</w:t>
      </w:r>
    </w:p>
    <w:p w:rsidR="009A06A2" w:rsidRDefault="009A06A2" w:rsidP="009A06A2">
      <w:r>
        <w:t>Столичные торжества Российской империи в царствование Николая II / Светлана Лиманова; Архив Российской академии наук. - Москва : Кучково поле, 2017. - 358 с., [4] л. цв. ил. : ил., портр.; 22. - Библиогр. в примеч.: с. 333-345. - Имен. указ.: с. 346-349. - ISBN 978-5-9950-0628-2 : 700,00</w:t>
      </w:r>
    </w:p>
    <w:p w:rsidR="009A06A2" w:rsidRDefault="009A06A2" w:rsidP="009A06A2">
      <w:r>
        <w:t xml:space="preserve">    Оглавление: </w:t>
      </w:r>
      <w:hyperlink r:id="rId115" w:history="1">
        <w:r w:rsidR="00AD35DD" w:rsidRPr="00CC6F62">
          <w:rPr>
            <w:rStyle w:val="a8"/>
          </w:rPr>
          <w:t>http://kitap.tatar.ru/ogl/nlrt/nbrt_obr_2624964.pdf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149. 63.3(2)52;   М29</w:t>
      </w:r>
    </w:p>
    <w:p w:rsidR="009A06A2" w:rsidRDefault="009A06A2" w:rsidP="009A06A2">
      <w:r>
        <w:t xml:space="preserve">    1841841-Л - од</w:t>
      </w:r>
    </w:p>
    <w:p w:rsidR="009A06A2" w:rsidRDefault="009A06A2" w:rsidP="009A06A2">
      <w:r>
        <w:t xml:space="preserve">    Мартин, Александр</w:t>
      </w:r>
    </w:p>
    <w:p w:rsidR="009A06A2" w:rsidRPr="00651A96" w:rsidRDefault="009A06A2" w:rsidP="009A06A2">
      <w:pPr>
        <w:rPr>
          <w:lang w:val="en-US"/>
        </w:rPr>
      </w:pPr>
      <w:r>
        <w:t xml:space="preserve">Романтики, реформаторы, реакционеры. Русская консервативная мысль и политика в царствование Александра I / Александр Мартин; пер. с англ. Льва Высоцкого. - Санкт-Петербург : Библиороссика; Бостон : Academic Studies Press, 2021. - 444, [2] с. : ил., факс.; 22. - (Современная западная русистика = Contemporary Western Rusistika). - Библиогр.: с. 408-429. - Предм.-имен. указ.: с. 430-444. - Загл. и авт. ориг.: Romantics, Reformers, Reactionaries. </w:t>
      </w:r>
      <w:r w:rsidRPr="00651A96">
        <w:rPr>
          <w:lang w:val="en-US"/>
        </w:rPr>
        <w:t>Russian Conservative Thought and Politics in the Reign of Alexander I / A. Martin. - ISBN 978-1-6446955-1-7 (Academic Studies Press). - ISBN 978-5-6045354-4-8 (</w:t>
      </w:r>
      <w:r>
        <w:t>Библиороссика</w:t>
      </w:r>
      <w:r w:rsidRPr="00651A96">
        <w:rPr>
          <w:lang w:val="en-US"/>
        </w:rPr>
        <w:t>) : 972,00</w:t>
      </w:r>
    </w:p>
    <w:p w:rsidR="009A06A2" w:rsidRDefault="009A06A2" w:rsidP="009A06A2">
      <w:r w:rsidRPr="00AD35DD">
        <w:t xml:space="preserve">    </w:t>
      </w:r>
      <w:r>
        <w:t xml:space="preserve">Оглавление: </w:t>
      </w:r>
      <w:hyperlink r:id="rId116" w:history="1">
        <w:r w:rsidR="00AD35DD" w:rsidRPr="00CC6F62">
          <w:rPr>
            <w:rStyle w:val="a8"/>
          </w:rPr>
          <w:t>http://kitap.tatar.ru/ogl/nlrt/nbrt_obr_2602231.pdf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150. 63.3(2)52;   П30</w:t>
      </w:r>
    </w:p>
    <w:p w:rsidR="009A06A2" w:rsidRDefault="009A06A2" w:rsidP="009A06A2">
      <w:r>
        <w:t xml:space="preserve">    1843136-Л - од</w:t>
      </w:r>
    </w:p>
    <w:p w:rsidR="009A06A2" w:rsidRDefault="009A06A2" w:rsidP="009A06A2">
      <w:r>
        <w:lastRenderedPageBreak/>
        <w:t xml:space="preserve">    Петрова, Наталья Георгиевна</w:t>
      </w:r>
    </w:p>
    <w:p w:rsidR="009A06A2" w:rsidRDefault="009A06A2" w:rsidP="009A06A2">
      <w:r>
        <w:t>Пионеры Русской Америки / Наталья Петрова. - Москва : Молодая гвардия, 2021. - 338, [2] с., [16] л. ил., портр. - (Жизнь замечательных людей : серия биографий / основана в 1890 году Ф. Павленковым и продолжена в 1933 г. М. Горьким ; вып. 2093 (1893)). - Библиогр.: с. 335-339. - ISBN 978-5-235-04480-7 : 775,80</w:t>
      </w:r>
    </w:p>
    <w:p w:rsidR="009A06A2" w:rsidRDefault="009A06A2" w:rsidP="009A06A2">
      <w:r>
        <w:t xml:space="preserve">    Оглавление: </w:t>
      </w:r>
      <w:hyperlink r:id="rId117" w:history="1">
        <w:r w:rsidR="00AD35DD" w:rsidRPr="00CC6F62">
          <w:rPr>
            <w:rStyle w:val="a8"/>
          </w:rPr>
          <w:t>http://kitap.tatar.ru/ogl/nlrt/nbrt_obr_2605891.pdf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151. 63.5;   Р88</w:t>
      </w:r>
    </w:p>
    <w:p w:rsidR="009A06A2" w:rsidRDefault="009A06A2" w:rsidP="009A06A2">
      <w:r>
        <w:t xml:space="preserve">    1849853-Л - кх</w:t>
      </w:r>
    </w:p>
    <w:p w:rsidR="009A06A2" w:rsidRDefault="009A06A2" w:rsidP="009A06A2">
      <w:r>
        <w:t xml:space="preserve">    Русин, Сергей Николаевич</w:t>
      </w:r>
    </w:p>
    <w:p w:rsidR="009A06A2" w:rsidRDefault="009A06A2" w:rsidP="009A06A2">
      <w:r>
        <w:t>Ловец Солнца / Сергей Русин. - Иркутск : Артиздат, 2019. - 375 с. : цв. фотоил., цв. портр.. -  : 300,00</w:t>
      </w:r>
    </w:p>
    <w:p w:rsidR="009A06A2" w:rsidRDefault="009A06A2" w:rsidP="009A06A2"/>
    <w:p w:rsidR="009A06A2" w:rsidRDefault="009A06A2" w:rsidP="009A06A2">
      <w:r>
        <w:t>152. 63.3(2)61;   С59</w:t>
      </w:r>
    </w:p>
    <w:p w:rsidR="009A06A2" w:rsidRDefault="009A06A2" w:rsidP="009A06A2">
      <w:r>
        <w:t xml:space="preserve">    1848124-Л - од</w:t>
      </w:r>
    </w:p>
    <w:p w:rsidR="009A06A2" w:rsidRDefault="009A06A2" w:rsidP="009A06A2">
      <w:r>
        <w:t xml:space="preserve">    Соколов, Николай Алексеевич( юрист)</w:t>
      </w:r>
    </w:p>
    <w:p w:rsidR="009A06A2" w:rsidRDefault="009A06A2" w:rsidP="009A06A2">
      <w:r>
        <w:t>Убийство царской семьи / Н. А. Соколов. - Екатеринбург : Уральский рабочий : Державное наследие, 2017. - 383 с., [8] л. ил., портр., к., факс. : табл.; 22. - ISBN 978-5-85383-667-9 : 301,00</w:t>
      </w:r>
    </w:p>
    <w:p w:rsidR="009A06A2" w:rsidRDefault="009A06A2" w:rsidP="009A06A2">
      <w:r>
        <w:t xml:space="preserve">    Оглавление: </w:t>
      </w:r>
      <w:hyperlink r:id="rId118" w:history="1">
        <w:r w:rsidR="00AD35DD" w:rsidRPr="00CC6F62">
          <w:rPr>
            <w:rStyle w:val="a8"/>
          </w:rPr>
          <w:t>http://kitap.tatar.ru/ogl/nlrt/nbrt_obr_2609475.pdf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153. 63.3(2)622;   С65</w:t>
      </w:r>
    </w:p>
    <w:p w:rsidR="009A06A2" w:rsidRDefault="009A06A2" w:rsidP="009A06A2">
      <w:r>
        <w:t xml:space="preserve">    1856798-Л - аб; 1854208-Л - од; 1854209-Л - аб</w:t>
      </w:r>
    </w:p>
    <w:p w:rsidR="009A06A2" w:rsidRDefault="009A06A2" w:rsidP="009A06A2">
      <w:r>
        <w:t xml:space="preserve">    Сорокин, Андрей Константинович</w:t>
      </w:r>
    </w:p>
    <w:p w:rsidR="009A06A2" w:rsidRDefault="009A06A2" w:rsidP="009A06A2">
      <w:r>
        <w:t>В штабах Победы : очерки истории государственного управления в СССР в годы Великой Отечественной войны 1941-1945 гг. / А. К. Сорокин. - Москва : РОССПЭН, 2022. - 231 с., [32] л. фотоил., факс.; 24. - (Научно-популярная серия РФФИ). - Библиогр. в примеч.: с. 207-231. - ISBN 978-5-8243-2476-1 : 350,00</w:t>
      </w:r>
    </w:p>
    <w:p w:rsidR="009A06A2" w:rsidRDefault="009A06A2" w:rsidP="009A06A2">
      <w:r>
        <w:t xml:space="preserve">    Оглавление: </w:t>
      </w:r>
      <w:hyperlink r:id="rId119" w:history="1">
        <w:r w:rsidR="00AD35DD" w:rsidRPr="00CC6F62">
          <w:rPr>
            <w:rStyle w:val="a8"/>
          </w:rPr>
          <w:t>http://kitap.tatar.ru/ogl/nlrt/nbrt_obr_2623162.pdf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154. 63.3(2)52;   Т15</w:t>
      </w:r>
    </w:p>
    <w:p w:rsidR="009A06A2" w:rsidRDefault="009A06A2" w:rsidP="009A06A2">
      <w:r>
        <w:t xml:space="preserve">    1841196-Л - аб</w:t>
      </w:r>
    </w:p>
    <w:p w:rsidR="009A06A2" w:rsidRDefault="009A06A2" w:rsidP="009A06A2">
      <w:r>
        <w:t xml:space="preserve">    Таки, Виктор</w:t>
      </w:r>
    </w:p>
    <w:p w:rsidR="009A06A2" w:rsidRDefault="009A06A2" w:rsidP="009A06A2">
      <w:r>
        <w:t>Россия на Дунае. Империя, элиты и политика реформ в Молдавии и Валахии, 1812-1834 / Виктор Таки; пер. с англ. В. Таки. - Москва : Новое литературное обозрение, 2021. - 435, [3] c.; 22. - (Historia Rossica / ред.: Н. Жданова). - Библиогр.: с. 407-428 и в подстроч. примеч. - Имен. указ.: с. 429-436. - Загл. и авт. ориг.: Russia on the Danube / Victor Taki. - ISBN 978-5-4448-1528-1 : 576,00</w:t>
      </w:r>
    </w:p>
    <w:p w:rsidR="009A06A2" w:rsidRDefault="009A06A2" w:rsidP="009A06A2">
      <w:r>
        <w:t xml:space="preserve">    Оглавление: </w:t>
      </w:r>
      <w:hyperlink r:id="rId120" w:history="1">
        <w:r w:rsidR="00AD35DD" w:rsidRPr="00CC6F62">
          <w:rPr>
            <w:rStyle w:val="a8"/>
          </w:rPr>
          <w:t>http://kitap.tatar.ru/ogl/nlrt/nbrt_obr_2600219.pdf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155. 63.3(2)5;   Т20</w:t>
      </w:r>
    </w:p>
    <w:p w:rsidR="009A06A2" w:rsidRDefault="009A06A2" w:rsidP="009A06A2">
      <w:r>
        <w:t xml:space="preserve">    1849683-Л - од</w:t>
      </w:r>
    </w:p>
    <w:p w:rsidR="009A06A2" w:rsidRDefault="009A06A2" w:rsidP="009A06A2">
      <w:r>
        <w:t xml:space="preserve">    Тарле, Евгений Викторович</w:t>
      </w:r>
    </w:p>
    <w:p w:rsidR="009A06A2" w:rsidRDefault="009A06A2" w:rsidP="009A06A2">
      <w:r>
        <w:t xml:space="preserve">Россия и Запад : из неопубликованного и забытого / Е. В. Тарле; Российская академия наук, Санкт-Петербургский научный центр, Объединенный научный совет по общественным и гуманитарным наукам ; подготовил к печати [сост., вступ. ст. и коммент.] Б. С. Каганович. - Санк-Петербург : Дмитрий Буланин, 2020. - 526 с., [1] л. </w:t>
      </w:r>
      <w:r>
        <w:lastRenderedPageBreak/>
        <w:t>портр.; 22. - Библиогр. в подстроч. примеч. и в тексте коммент. - Указ. имен: с. 486-527. - Рез. англ.. - ISBN 978-5-86007-937-3 : 400,00</w:t>
      </w:r>
    </w:p>
    <w:p w:rsidR="009A06A2" w:rsidRDefault="009A06A2" w:rsidP="009A06A2">
      <w:r>
        <w:t xml:space="preserve">    Оглавление: </w:t>
      </w:r>
      <w:hyperlink r:id="rId121" w:history="1">
        <w:r w:rsidR="00AD35DD" w:rsidRPr="00CC6F62">
          <w:rPr>
            <w:rStyle w:val="a8"/>
          </w:rPr>
          <w:t>http://kitap.tatar.ru/ogl/nlrt/nbrt_obr_2610135.pdf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156. 63.3(4);   Т62</w:t>
      </w:r>
    </w:p>
    <w:p w:rsidR="009A06A2" w:rsidRDefault="009A06A2" w:rsidP="009A06A2">
      <w:r>
        <w:t xml:space="preserve">    1833320-Л - од</w:t>
      </w:r>
    </w:p>
    <w:p w:rsidR="009A06A2" w:rsidRDefault="009A06A2" w:rsidP="009A06A2">
      <w:r>
        <w:t xml:space="preserve">    Тосканская, Луиза</w:t>
      </w:r>
    </w:p>
    <w:p w:rsidR="009A06A2" w:rsidRDefault="009A06A2" w:rsidP="009A06A2">
      <w:r>
        <w:t>История моей жизни  : наследная принцесса Саксонии о скандале в королевской семье / Луиза Тосканская; [пер. с англ. Л. А. Игоревского]. - Москва : Центрполиграф, 2021. - 286, [1] с., [8] л. портр., ил. - Загл. и авт. ориг.: My own story / L. of Tuscany. - ISBN 978-5-9524-5483-5 : 356,20</w:t>
      </w:r>
    </w:p>
    <w:p w:rsidR="009A06A2" w:rsidRDefault="009A06A2" w:rsidP="009A06A2">
      <w:r>
        <w:t xml:space="preserve">    Оглавление: </w:t>
      </w:r>
      <w:hyperlink r:id="rId122" w:history="1">
        <w:r w:rsidR="00AD35DD" w:rsidRPr="00CC6F62">
          <w:rPr>
            <w:rStyle w:val="a8"/>
          </w:rPr>
          <w:t>http://kitap.tatar.ru/ogl/nlrt/nbrt_obr_2576989.pdf</w:t>
        </w:r>
      </w:hyperlink>
    </w:p>
    <w:p w:rsidR="00AD35DD" w:rsidRDefault="00AD35DD" w:rsidP="009A06A2"/>
    <w:p w:rsidR="009A06A2" w:rsidRDefault="009A06A2" w:rsidP="009A06A2"/>
    <w:p w:rsidR="009A06A2" w:rsidRDefault="009A06A2" w:rsidP="009A06A2">
      <w:r>
        <w:t>157. 63.3(2)64;   Ф82</w:t>
      </w:r>
    </w:p>
    <w:p w:rsidR="009A06A2" w:rsidRDefault="009A06A2" w:rsidP="009A06A2">
      <w:r>
        <w:t xml:space="preserve">    1849865-Л - од</w:t>
      </w:r>
    </w:p>
    <w:p w:rsidR="009A06A2" w:rsidRDefault="009A06A2" w:rsidP="009A06A2">
      <w:r>
        <w:t xml:space="preserve">    Фрай, Ханс-Йоахим</w:t>
      </w:r>
    </w:p>
    <w:p w:rsidR="00F10260" w:rsidRDefault="009A06A2" w:rsidP="009A06A2">
      <w:r>
        <w:t>Научиться любить Россию / Фрай Ханс-Йоахим в соавторстве с доктором Юргеном Хельфрихтом; с предисловием Президента Владимира Путина; [перевод с немецкого С. В. Григориади]. - Москва : Эксмо, 2021. - 300, [1] с., [32] л. цв. ил.; 22. - (Библиотека Президента). - Имен. указ.: с. 270-290. - Библиогр.: с. 295-297. - Сведения об авт. в конце кн. и на 3-й с. суперобл.: проф. Ханс-Йоахим Фрай - нем. менеджер в сфере культуры, режиссер; д-р Юрген Хельфрихт - нем. публицист, историк медицины и астрономиии, журналист. - ISBN 978-5-6046145-0-1. - ISBN 978-5-6046145-1-8 : 500,00</w:t>
      </w:r>
    </w:p>
    <w:p w:rsidR="00F10260" w:rsidRDefault="00F10260" w:rsidP="009A06A2">
      <w:r>
        <w:t xml:space="preserve">    Оглавление: </w:t>
      </w:r>
      <w:hyperlink r:id="rId123" w:history="1">
        <w:r w:rsidR="00AD35DD" w:rsidRPr="00CC6F62">
          <w:rPr>
            <w:rStyle w:val="a8"/>
          </w:rPr>
          <w:t>http://kitap.tatar.ru/ogl/nlrt/nbrt_obr_2612652.pdf</w:t>
        </w:r>
      </w:hyperlink>
    </w:p>
    <w:p w:rsidR="00AD35DD" w:rsidRDefault="00AD35DD" w:rsidP="009A06A2"/>
    <w:p w:rsidR="00F10260" w:rsidRDefault="00F10260" w:rsidP="009A06A2"/>
    <w:p w:rsidR="00F10260" w:rsidRDefault="00F10260" w:rsidP="00F10260">
      <w:r>
        <w:t>158. 63.3(4);   Х89</w:t>
      </w:r>
    </w:p>
    <w:p w:rsidR="00F10260" w:rsidRDefault="00F10260" w:rsidP="00F10260">
      <w:r>
        <w:t xml:space="preserve">    1847986-Л - кх</w:t>
      </w:r>
    </w:p>
    <w:p w:rsidR="00F10260" w:rsidRDefault="00F10260" w:rsidP="00F10260">
      <w:r>
        <w:t xml:space="preserve">    Храмов, Игорь Валентинович</w:t>
      </w:r>
    </w:p>
    <w:p w:rsidR="00F10260" w:rsidRDefault="00F10260" w:rsidP="00F10260">
      <w:r>
        <w:t>Святой Александр Мюнхенский / Игорь Храмов. - Оренбург : Оренбургская книга, 2017. - 279 с. : ил., цв. ил., портр., факс., карт.; 22. - Библиогр.: с. 276-277. - Фильмогр.: с. 278. - На обл. авт. не указан. - ISBN 978-5-94529-063-1 : 769,00</w:t>
      </w:r>
    </w:p>
    <w:p w:rsidR="00F10260" w:rsidRDefault="00F10260" w:rsidP="00F10260">
      <w:r>
        <w:t xml:space="preserve">    Оглавление: </w:t>
      </w:r>
      <w:hyperlink r:id="rId124" w:history="1">
        <w:r w:rsidR="00AD35DD" w:rsidRPr="00CC6F62">
          <w:rPr>
            <w:rStyle w:val="a8"/>
          </w:rPr>
          <w:t>http://kitap.tatar.ru/ogl/nlrt/nbrt_obr_2606996.pdf</w:t>
        </w:r>
      </w:hyperlink>
    </w:p>
    <w:p w:rsidR="00AD35DD" w:rsidRDefault="00AD35DD" w:rsidP="00F10260"/>
    <w:p w:rsidR="00F10260" w:rsidRDefault="00F10260" w:rsidP="00F10260"/>
    <w:p w:rsidR="00A04ADD" w:rsidRDefault="00A04ADD" w:rsidP="00F10260"/>
    <w:p w:rsidR="00A04ADD" w:rsidRDefault="00A04ADD" w:rsidP="00A04ADD">
      <w:pPr>
        <w:pStyle w:val="1"/>
      </w:pPr>
      <w:bookmarkStart w:id="9" w:name="_Toc102133119"/>
      <w:r>
        <w:t>Экономика. Экономические науки. (ББК 65)</w:t>
      </w:r>
      <w:bookmarkEnd w:id="9"/>
    </w:p>
    <w:p w:rsidR="00A04ADD" w:rsidRDefault="00A04ADD" w:rsidP="00A04ADD">
      <w:pPr>
        <w:pStyle w:val="1"/>
      </w:pPr>
    </w:p>
    <w:p w:rsidR="00A04ADD" w:rsidRDefault="00A04ADD" w:rsidP="00A04ADD">
      <w:r>
        <w:t>159. 65.290;   Б59</w:t>
      </w:r>
    </w:p>
    <w:p w:rsidR="00A04ADD" w:rsidRDefault="00A04ADD" w:rsidP="00A04ADD">
      <w:r>
        <w:t xml:space="preserve">    1860512-Л - кх; 1860513-Л - аб; 1860514-Л - аб; 1860515-Л - аб; 1860516-Л - аб; 1860517-Л - аб</w:t>
      </w:r>
    </w:p>
    <w:p w:rsidR="00A04ADD" w:rsidRDefault="00A04ADD" w:rsidP="00A04ADD">
      <w:r>
        <w:t xml:space="preserve">    Бизнес без MBA : самые важные знания о бизнесе для тех, кто начинает собственное дело / Федор Бухаров, Станислав Близнюк, Магомед Гасанов [и др.]; под редакцией Максима Ильяхова. - Москва : Эксмо, 2022. - 221 с. : табл. - (Тинькофф Бизнес). - Авт. указаны на обороте тит. л.. - ISBN 978-5-04-100776-8 : 737,42</w:t>
      </w:r>
    </w:p>
    <w:p w:rsidR="00A04ADD" w:rsidRDefault="00A04ADD" w:rsidP="00A04ADD">
      <w:r>
        <w:t xml:space="preserve">    Оглавление: </w:t>
      </w:r>
      <w:hyperlink r:id="rId125" w:history="1">
        <w:r w:rsidR="00AD35DD" w:rsidRPr="00CC6F62">
          <w:rPr>
            <w:rStyle w:val="a8"/>
          </w:rPr>
          <w:t>http://kitap.tatar.ru/ogl/nlrt/nbrt_obr_2626686.pdf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160. К  65.9(2Рос.Тат);   И74</w:t>
      </w:r>
    </w:p>
    <w:p w:rsidR="00A04ADD" w:rsidRDefault="00A04ADD" w:rsidP="00A04ADD">
      <w:r>
        <w:t xml:space="preserve">    1849649-Ф - нк</w:t>
      </w:r>
    </w:p>
    <w:p w:rsidR="00A04ADD" w:rsidRDefault="00A04ADD" w:rsidP="00A04ADD">
      <w:r>
        <w:t xml:space="preserve">    Информация о социально-экономическом развитии Республики Татарстан. 2021. - [Казань, 2021]. - 159 с. : фотоил. - Тит. л., вых.дан. отсутствуют, описание с обл. : 400,00</w:t>
      </w:r>
    </w:p>
    <w:p w:rsidR="00A04ADD" w:rsidRDefault="00A04ADD" w:rsidP="00A04ADD">
      <w:r>
        <w:t xml:space="preserve">    Оглавление: </w:t>
      </w:r>
      <w:hyperlink r:id="rId126" w:history="1">
        <w:r w:rsidR="00AD35DD" w:rsidRPr="00CC6F62">
          <w:rPr>
            <w:rStyle w:val="a8"/>
          </w:rPr>
          <w:t>http://kitap.tatar.ru/ogl/nlrt/nbrt_obr_2609754.pdf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161. 65;   Л61</w:t>
      </w:r>
    </w:p>
    <w:p w:rsidR="00A04ADD" w:rsidRDefault="00A04ADD" w:rsidP="00A04ADD">
      <w:r>
        <w:t xml:space="preserve">    1854192-Л - кх</w:t>
      </w:r>
    </w:p>
    <w:p w:rsidR="00A04ADD" w:rsidRDefault="00A04ADD" w:rsidP="00A04ADD">
      <w:r>
        <w:t xml:space="preserve">    Липсиц, Игорь Владимирович. Экономика : учебник для 10-11 классов общеобразовательных учреждений : базовый уровень образования : в двух книгах / И. В. Липсиц. - 9-е изд., перераб. - Москва : Вита-Пресс, 2005. - Книга 1 - 319, [1] с. : ил., табл., портр. - Библиогр. в конце кн. - Алф. указ.: с. 317-319. - ISBN 5-7755-0861-0 (кн. 1) : 230,00</w:t>
      </w:r>
    </w:p>
    <w:p w:rsidR="00A04ADD" w:rsidRDefault="00A04ADD" w:rsidP="00A04ADD">
      <w:r>
        <w:t xml:space="preserve">    Оглавление: </w:t>
      </w:r>
      <w:hyperlink r:id="rId127" w:history="1">
        <w:r w:rsidR="00AD35DD" w:rsidRPr="00CC6F62">
          <w:rPr>
            <w:rStyle w:val="a8"/>
          </w:rPr>
          <w:t>http://kitap.tatar.ru/ogl/nlrt/nbrt_obr_2624160.pdf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162. 65;   Л61</w:t>
      </w:r>
    </w:p>
    <w:p w:rsidR="00A04ADD" w:rsidRDefault="00A04ADD" w:rsidP="00A04ADD">
      <w:r>
        <w:t xml:space="preserve">    1854193-Л - кх</w:t>
      </w:r>
    </w:p>
    <w:p w:rsidR="00A04ADD" w:rsidRDefault="00A04ADD" w:rsidP="00A04ADD">
      <w:r>
        <w:t xml:space="preserve">    Липсиц, Игорь Владимирович. Экономика : учебник для 10-11 классов общеобразовательных учреждений : базовый уровень образования : в двух книгах / И. В. Липсиц. - 9-е изд., перераб. - Москва : Вита-Пресс, 2005. - Книга 2 - 303 с. : ил., табл. - Библиогр.: с. 303. - ISBN 5-7755-0862-9 кн. 2) : 280,00</w:t>
      </w:r>
    </w:p>
    <w:p w:rsidR="00A04ADD" w:rsidRDefault="00A04ADD" w:rsidP="00A04ADD">
      <w:r>
        <w:t xml:space="preserve">    Оглавление: </w:t>
      </w:r>
      <w:hyperlink r:id="rId128" w:history="1">
        <w:r w:rsidR="00AD35DD" w:rsidRPr="00CC6F62">
          <w:rPr>
            <w:rStyle w:val="a8"/>
          </w:rPr>
          <w:t>http://kitap.tatar.ru/ogl/nlrt/nbrt_obr_2624170.pdf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163. 65.5;   С56</w:t>
      </w:r>
    </w:p>
    <w:p w:rsidR="00A04ADD" w:rsidRDefault="00A04ADD" w:rsidP="00A04ADD">
      <w:r>
        <w:t xml:space="preserve">    1848929-Л - кх; 1848930-Л - кх; 1848931-Л - кх</w:t>
      </w:r>
    </w:p>
    <w:p w:rsidR="00A04ADD" w:rsidRDefault="00A04ADD" w:rsidP="00A04ADD">
      <w:r>
        <w:t xml:space="preserve">    Современные проблемы глобализации мирового хозяйства и социально-культурного развития человека : материалы докладов итоговой научно-образовательной конференции / Министерство образования и науки Российской Федерации, Казанский (Приволжский) федеральный университет, Институт управления, экономики и финансов ; под редакцией доктора экономических наук профессора Н. Г. Багаутдиновой. - Казань : Отечество, 2015. - 500 с. : ил., карт., табл.; 21. - Библиогр. в конце ст.. - ISBN 978-5-9222-1010-2 : 150,00</w:t>
      </w:r>
    </w:p>
    <w:p w:rsidR="00A04ADD" w:rsidRDefault="00A04ADD" w:rsidP="00A04ADD">
      <w:r>
        <w:t xml:space="preserve">    Оглавление: </w:t>
      </w:r>
      <w:hyperlink r:id="rId129" w:history="1">
        <w:r w:rsidR="00AD35DD" w:rsidRPr="00CC6F62">
          <w:rPr>
            <w:rStyle w:val="a8"/>
          </w:rPr>
          <w:t>http://kitap.tatar.ru/ogl/nlrt/nbrt_obr_2606997.pdf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164. 65.261;   Г24</w:t>
      </w:r>
    </w:p>
    <w:p w:rsidR="00A04ADD" w:rsidRDefault="00A04ADD" w:rsidP="00A04ADD">
      <w:r>
        <w:t xml:space="preserve">    1849505-Л - кх</w:t>
      </w:r>
    </w:p>
    <w:p w:rsidR="00A04ADD" w:rsidRDefault="00A04ADD" w:rsidP="00A04ADD">
      <w:r>
        <w:t xml:space="preserve">    Гафиуллина, Лилия Фаритовна. Стратегическое развитие и экономическое регулирование деятельности автономных учреждений(сферы образования и социально-культурной сферы)в системе мероприятий по антикризисной программе развития региона : монография / Л. Ф. Гафиуллина. - Казань : Центр инновационных технологий, 2009-. - Том 1. - 2009. - 247 с. - Библиогр.: с. 231-246. - ISBN 978-5-93962-393-3 (т. 1) : 130,00</w:t>
      </w:r>
    </w:p>
    <w:p w:rsidR="00A04ADD" w:rsidRDefault="00A04ADD" w:rsidP="00A04ADD">
      <w:r>
        <w:t xml:space="preserve">    Оглавление: </w:t>
      </w:r>
      <w:hyperlink r:id="rId130" w:history="1">
        <w:r w:rsidR="00AD35DD" w:rsidRPr="00CC6F62">
          <w:rPr>
            <w:rStyle w:val="a8"/>
          </w:rPr>
          <w:t>http://kitap.tatar.ru/ogl/nlrt/nbrt_obr_2608706.pdf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165. 65.291.2;   Д49</w:t>
      </w:r>
    </w:p>
    <w:p w:rsidR="00A04ADD" w:rsidRDefault="00A04ADD" w:rsidP="00A04ADD">
      <w:r>
        <w:t xml:space="preserve">    1852091-Л - аб</w:t>
      </w:r>
    </w:p>
    <w:p w:rsidR="00A04ADD" w:rsidRDefault="00A04ADD" w:rsidP="00A04ADD">
      <w:r>
        <w:t xml:space="preserve">    Дитхелм, Герд. Управление проектами : [в 2 томах]: перевод с немецкого / Герд Дитхелм. - Санкт-Петербург : Издательский дом "Бизнес-пресса" : ЗАО "Корпорация </w:t>
      </w:r>
      <w:r>
        <w:lastRenderedPageBreak/>
        <w:t>"Двадцатый трест", 2003. - 21 см. - (Прикладная экономика в обучении и практике). - Загл. и авт. ориг.: Projectmanagement / G. Diethelm. - Том 1: Основы. - 2003. - 389 с. : ил., табл. - Библиогр.: с. 371-389. - ISBN 5-8110-0066-9 : 165,50</w:t>
      </w:r>
    </w:p>
    <w:p w:rsidR="00A04ADD" w:rsidRDefault="00A04ADD" w:rsidP="00A04ADD">
      <w:r>
        <w:t xml:space="preserve">    Оглавление: </w:t>
      </w:r>
      <w:hyperlink r:id="rId131" w:history="1">
        <w:r w:rsidR="00AD35DD" w:rsidRPr="00CC6F62">
          <w:rPr>
            <w:rStyle w:val="a8"/>
          </w:rPr>
          <w:t>http://kitap.tatar.ru/ogl/nlrt/nbrt_obr_2615945.pdf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166. 65.291.2;   Д49</w:t>
      </w:r>
    </w:p>
    <w:p w:rsidR="00A04ADD" w:rsidRDefault="00A04ADD" w:rsidP="00A04ADD">
      <w:r>
        <w:t xml:space="preserve">    1852092-Л - аб</w:t>
      </w:r>
    </w:p>
    <w:p w:rsidR="00A04ADD" w:rsidRDefault="00A04ADD" w:rsidP="00A04ADD">
      <w:r>
        <w:t xml:space="preserve">    Дитхелм, Герд. Управление проектами : [в 2 томах]: перевод с немецкого / Герд Дитхелм. - Санкт-Петербург : Издательский дом "Бизнес-пресса" : ЗАО "Корпорация "Двадцатый трест", 2003. - 21 см. - (Прикладная экономика в обучении и практике). - Загл. и авт. ориг.: Projectmanagement / G. Diethelm. - Том 2: Особенности. - 2003. - 273 с. : ил., табл. - Библиогр.: с. 256-273. - ISBN 5-8110-0066-9 : 165,50</w:t>
      </w:r>
    </w:p>
    <w:p w:rsidR="00A04ADD" w:rsidRDefault="00A04ADD" w:rsidP="00A04ADD">
      <w:r>
        <w:t xml:space="preserve">    Оглавление: </w:t>
      </w:r>
      <w:hyperlink r:id="rId132" w:history="1">
        <w:r w:rsidR="00AD35DD" w:rsidRPr="00CC6F62">
          <w:rPr>
            <w:rStyle w:val="a8"/>
          </w:rPr>
          <w:t>http://kitap.tatar.ru/ogl/nlrt/nbrt_obr_2615949.pdf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167. К  65.30;   У81</w:t>
      </w:r>
    </w:p>
    <w:p w:rsidR="00A04ADD" w:rsidRDefault="00A04ADD" w:rsidP="00A04ADD">
      <w:r>
        <w:t xml:space="preserve">    1849648-Ф - нк</w:t>
      </w:r>
    </w:p>
    <w:p w:rsidR="00A04ADD" w:rsidRDefault="00A04ADD" w:rsidP="00A04ADD">
      <w:r>
        <w:t xml:space="preserve">    Устойчивое энергетическое будущее : годовой отчет 2020 / рабочая группа по подготовке отчета: А. М. Алпарова [и др.]. - [Казань] : [ООО "ЕвроПаблисити"], 2020. - 364 с. : фотоил. - Участники по подготовке отчета указаны в конце книги. - На обл. и тит. л. также: TATNEFT : 800,00</w:t>
      </w:r>
    </w:p>
    <w:p w:rsidR="00A04ADD" w:rsidRDefault="00A04ADD" w:rsidP="00A04ADD">
      <w:r>
        <w:t xml:space="preserve">    Оглавление: </w:t>
      </w:r>
      <w:hyperlink r:id="rId133" w:history="1">
        <w:r w:rsidR="00AD35DD" w:rsidRPr="00CC6F62">
          <w:rPr>
            <w:rStyle w:val="a8"/>
          </w:rPr>
          <w:t>http://kitap.tatar.ru/ogl/nlrt/nbrt_obr_2609743.pdf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168. К  65.44;   У99</w:t>
      </w:r>
    </w:p>
    <w:p w:rsidR="00A04ADD" w:rsidRDefault="00A04ADD" w:rsidP="00A04ADD">
      <w:r>
        <w:t xml:space="preserve">    1830670-Ф - нк</w:t>
      </w:r>
    </w:p>
    <w:p w:rsidR="00A04ADD" w:rsidRDefault="00A04ADD" w:rsidP="00A04ADD">
      <w:r>
        <w:t xml:space="preserve">    "Уютный дом", управляющая компания (Казань, Ново-Савиновский район; )</w:t>
      </w:r>
    </w:p>
    <w:p w:rsidR="00A04ADD" w:rsidRDefault="00A04ADD" w:rsidP="00A04ADD">
      <w:r>
        <w:t>Уютный дворик : по ул. Ф. Амирхана, д. 2, 2А, 4А, 10А, пр. Х. Ямашева, д. 76 : благоустроен ООО "УК "Уютный Дом" в 2014 году. - Казань : [Логос], [201-?]. - 30, [1] с. : цв ил., фот. : 50,00</w:t>
      </w:r>
    </w:p>
    <w:p w:rsidR="00A04ADD" w:rsidRDefault="00A04ADD" w:rsidP="00A04ADD"/>
    <w:p w:rsidR="00A04ADD" w:rsidRDefault="00A04ADD" w:rsidP="00A04ADD">
      <w:r>
        <w:t>169. К  65.44;   У99</w:t>
      </w:r>
    </w:p>
    <w:p w:rsidR="00A04ADD" w:rsidRDefault="00A04ADD" w:rsidP="00A04ADD">
      <w:r>
        <w:t xml:space="preserve">    1830669-Ф - нк</w:t>
      </w:r>
    </w:p>
    <w:p w:rsidR="00A04ADD" w:rsidRDefault="00A04ADD" w:rsidP="00A04ADD">
      <w:r>
        <w:t xml:space="preserve">    "Уютный дом", управляющая компания (Казань, Ново-Савиновский район; )</w:t>
      </w:r>
    </w:p>
    <w:p w:rsidR="00A04ADD" w:rsidRDefault="00A04ADD" w:rsidP="00A04ADD">
      <w:r>
        <w:t>Уютный дворик : по ул. Ак. Лаврентьева, 10. - Казань : Логос, [201-?]. - [28] с. : цв. ил., фот. : 50,00</w:t>
      </w:r>
    </w:p>
    <w:p w:rsidR="00A04ADD" w:rsidRDefault="00A04ADD" w:rsidP="00A04ADD"/>
    <w:p w:rsidR="00A04ADD" w:rsidRDefault="00A04ADD" w:rsidP="00A04ADD">
      <w:r>
        <w:t>170. 65.262;   Ф59</w:t>
      </w:r>
    </w:p>
    <w:p w:rsidR="00A04ADD" w:rsidRDefault="00A04ADD" w:rsidP="00A04ADD">
      <w:r>
        <w:t xml:space="preserve">    1850222-Л - кх; 1850223-Л - кх; 1850224-Л - кх</w:t>
      </w:r>
    </w:p>
    <w:p w:rsidR="00A04ADD" w:rsidRDefault="00A04ADD" w:rsidP="00A04ADD">
      <w:r>
        <w:t xml:space="preserve">    Финансовый анализ деятельности коммерческого банка : монографический учебник / А. С. Белоусов [и др.]. - Казань : Печать-Сервис XXI век, 2013. - 354 с. : ил., табл.; 21. - Библиогр.: с. 255-274 (199 назв.) и в подстроч. примеч. - Авт. указаны на обороте тит. л.. - ISBN 978-5-91838-085-7 : 80,00</w:t>
      </w:r>
    </w:p>
    <w:p w:rsidR="00A04ADD" w:rsidRDefault="00A04ADD" w:rsidP="00A04ADD">
      <w:r>
        <w:t xml:space="preserve">    Оглавление: </w:t>
      </w:r>
      <w:hyperlink r:id="rId134" w:history="1">
        <w:r w:rsidR="00AD35DD" w:rsidRPr="00CC6F62">
          <w:rPr>
            <w:rStyle w:val="a8"/>
          </w:rPr>
          <w:t>http://kitap.tatar.ru/ogl/nlrt/nbrt_obr_2613354.pdf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171. 65.30;   А72</w:t>
      </w:r>
    </w:p>
    <w:p w:rsidR="00A04ADD" w:rsidRDefault="00A04ADD" w:rsidP="00A04ADD">
      <w:r>
        <w:t xml:space="preserve">    1841714-Л - кх; 1841715-Л - кх; 1841716-Л - кх</w:t>
      </w:r>
    </w:p>
    <w:p w:rsidR="00A04ADD" w:rsidRDefault="00A04ADD" w:rsidP="00A04ADD">
      <w:r>
        <w:t xml:space="preserve">    Антонова И. О. Логистика материаловедения : учебное пособие / И. О. Антонова, Р. Р. Дмитричева, В. В. Бронская;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r>
        <w:lastRenderedPageBreak/>
        <w:t>Казань : Школа, 2020. - Часть 1. - 2020. - 100 с. : ил. - Библиогр.: с. 99-100. - ISBN 978-5-00162-294-9 (ч. 1) : 120,00</w:t>
      </w:r>
    </w:p>
    <w:p w:rsidR="00A04ADD" w:rsidRDefault="00A04ADD" w:rsidP="00A04ADD">
      <w:r>
        <w:t xml:space="preserve">    Оглавление: </w:t>
      </w:r>
      <w:hyperlink r:id="rId135" w:history="1">
        <w:r w:rsidR="00AD35DD" w:rsidRPr="00CC6F62">
          <w:rPr>
            <w:rStyle w:val="a8"/>
          </w:rPr>
          <w:t>http://kitap.tatar.ru/ogl/nlrt/nbrt_obr_2603543.pdf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172. 65.29;   А98</w:t>
      </w:r>
    </w:p>
    <w:p w:rsidR="00A04ADD" w:rsidRDefault="00A04ADD" w:rsidP="00A04ADD">
      <w:r>
        <w:t xml:space="preserve">    1850495-Л - кх; 1850496-Л - кх; 1850497-Л - кх</w:t>
      </w:r>
    </w:p>
    <w:p w:rsidR="00A04ADD" w:rsidRDefault="00A04ADD" w:rsidP="00A04ADD">
      <w:r>
        <w:t xml:space="preserve">    Аширова, Светлана Анатольевна</w:t>
      </w:r>
    </w:p>
    <w:p w:rsidR="00A04ADD" w:rsidRDefault="00A04ADD" w:rsidP="00A04ADD">
      <w:r>
        <w:t>Основы внешнеэкономической деятельности предприятия : учебно-методическое пособие / С. А. Аширова, В. Ю. Ершова;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КНИТУ-КАИ, 2020. - 94, [2] с. : ил., табл. - Библиогр.: с. 95. - ISBN 978-5-7579-2440-3 : 100,00</w:t>
      </w:r>
    </w:p>
    <w:p w:rsidR="00A04ADD" w:rsidRDefault="00A04ADD" w:rsidP="00A04ADD">
      <w:r>
        <w:t xml:space="preserve">    Оглавление: </w:t>
      </w:r>
      <w:hyperlink r:id="rId136" w:history="1">
        <w:r w:rsidR="00AD35DD" w:rsidRPr="00CC6F62">
          <w:rPr>
            <w:rStyle w:val="a8"/>
          </w:rPr>
          <w:t>http://kitap.tatar.ru/ogl/nlrt/nbrt_obr_2615888.pdf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173. 65.49;   В22</w:t>
      </w:r>
    </w:p>
    <w:p w:rsidR="00A04ADD" w:rsidRDefault="00A04ADD" w:rsidP="00A04ADD">
      <w:r>
        <w:t xml:space="preserve">    1849698-Л - од</w:t>
      </w:r>
    </w:p>
    <w:p w:rsidR="00A04ADD" w:rsidRDefault="00A04ADD" w:rsidP="00A04ADD">
      <w:r>
        <w:t xml:space="preserve">    Вахрушина, Мария Арамовна</w:t>
      </w:r>
    </w:p>
    <w:p w:rsidR="00A04ADD" w:rsidRDefault="00A04ADD" w:rsidP="00A04ADD">
      <w:r>
        <w:t>Раскрытие информации об интеллектуальном капитале вузов : теория и практика : монография / М. А. Вахрушина, А. А. Вахрушина; РФФИ. - Москва : ИНФРА-М, 2021. - 263, [2] с. : ил.; 22. - (Научная мысль). - Библиогр.: с. 164-187 (219 назв.). - На обороте тит. с. авт.: д-р экон. наук, проф. М.А. Вахрушина, канд. экон. наук, доц. А.А. Вахрушина. - Загл. и авт. на англ. яз.: Dislosure of information about the intellectual capital of universities /M.A. Vahrushina, A.A. Vahrushina. - ISBN 978-5-16-017011-4 : 260,00</w:t>
      </w:r>
    </w:p>
    <w:p w:rsidR="00AD35DD" w:rsidRDefault="00A04ADD" w:rsidP="00A04ADD">
      <w:r>
        <w:t xml:space="preserve">    Оглавление: </w:t>
      </w:r>
      <w:hyperlink r:id="rId137" w:history="1">
        <w:r w:rsidR="00AD35DD" w:rsidRPr="00CC6F62">
          <w:rPr>
            <w:rStyle w:val="a8"/>
          </w:rPr>
          <w:t>http://kitap.tatar.ru/ogl/nlrt/nbrt_obr_</w:t>
        </w:r>
        <w:r w:rsidR="00AD35DD" w:rsidRPr="00CC6F62">
          <w:rPr>
            <w:rStyle w:val="a8"/>
            <w:rFonts w:ascii="Tahoma" w:hAnsi="Tahoma" w:cs="Tahoma"/>
            <w:sz w:val="23"/>
            <w:szCs w:val="23"/>
          </w:rPr>
          <w:t>2610253</w:t>
        </w:r>
        <w:r w:rsidR="00AD35DD" w:rsidRPr="00CC6F62">
          <w:rPr>
            <w:rStyle w:val="a8"/>
          </w:rPr>
          <w:t>.pdf</w:t>
        </w:r>
      </w:hyperlink>
    </w:p>
    <w:p w:rsidR="00A04ADD" w:rsidRDefault="00A04ADD" w:rsidP="00A04ADD">
      <w:r>
        <w:t xml:space="preserve"> </w:t>
      </w:r>
    </w:p>
    <w:p w:rsidR="00A04ADD" w:rsidRDefault="00A04ADD" w:rsidP="00A04ADD"/>
    <w:p w:rsidR="00A04ADD" w:rsidRDefault="00A04ADD" w:rsidP="00A04ADD">
      <w:r>
        <w:t>174. 65.291.2;   В31</w:t>
      </w:r>
    </w:p>
    <w:p w:rsidR="00A04ADD" w:rsidRDefault="00A04ADD" w:rsidP="00A04ADD">
      <w:r>
        <w:t xml:space="preserve">    1852080-Л - од</w:t>
      </w:r>
    </w:p>
    <w:p w:rsidR="00A04ADD" w:rsidRDefault="00A04ADD" w:rsidP="00A04ADD">
      <w:r>
        <w:t xml:space="preserve">    Верзух, Эрик</w:t>
      </w:r>
    </w:p>
    <w:p w:rsidR="00A04ADD" w:rsidRDefault="00A04ADD" w:rsidP="00A04ADD">
      <w:r>
        <w:t>Управление проектами: ускоренный курс по программе MBA / Эрик Верзух; [пер. с англ. О. Л. Пелявского]. - 2-е изд. - Москва; Санкт-Петербург; Киев : Диалектика: И.Д. Вильямс, 2008. - 471 с. : ил., табл.; 25. - (The Portable MBA). - Библиогр.: с. 467-469 и в тексте. - Предм. указ.: с. 470-471. - Пер. изд.: The fast forvard MBA in project management / Eric Verzuch (Wiley publishing, Inc.). - ISBN 978-5-8459-1106-3 : 510,00</w:t>
      </w:r>
    </w:p>
    <w:p w:rsidR="00A04ADD" w:rsidRDefault="00A04ADD" w:rsidP="00A04ADD">
      <w:r>
        <w:t xml:space="preserve">    Оглавление: </w:t>
      </w:r>
      <w:hyperlink r:id="rId138" w:history="1">
        <w:r w:rsidR="00AD35DD" w:rsidRPr="00CC6F62">
          <w:rPr>
            <w:rStyle w:val="a8"/>
          </w:rPr>
          <w:t>http://kitap.tatar.ru/ogl/nlrt/nbrt_obr_2615773.pdf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175. 65.30;   Г15</w:t>
      </w:r>
    </w:p>
    <w:p w:rsidR="00A04ADD" w:rsidRDefault="00A04ADD" w:rsidP="00A04ADD">
      <w:r>
        <w:t xml:space="preserve">    1848205-Л - кх; 1848206-Л - кх; 1848207-Л - кх</w:t>
      </w:r>
    </w:p>
    <w:p w:rsidR="00A04ADD" w:rsidRDefault="00A04ADD" w:rsidP="00A04ADD">
      <w:r>
        <w:t xml:space="preserve">    Экономика и управление машиностроительным производством : практикум (для самостоятельного решения) / И. В. Галанцева; Министерство образования и науки Российской Федерации ; Федеральное государственное бюджетное учреждение высшего образования "Казанский национальный исследовательский технологический университет", Бугульминский филиал. - Казань : РИЦ "Школа", 2018. - 63 с.. - ISBN 978-5-907130-02-9 : 50,00</w:t>
      </w:r>
    </w:p>
    <w:p w:rsidR="00A04ADD" w:rsidRDefault="00A04ADD" w:rsidP="00A04ADD">
      <w:r>
        <w:t xml:space="preserve">    Оглавление: </w:t>
      </w:r>
      <w:hyperlink r:id="rId139" w:history="1">
        <w:r w:rsidR="00AD35DD" w:rsidRPr="00CC6F62">
          <w:rPr>
            <w:rStyle w:val="a8"/>
          </w:rPr>
          <w:t>http://kitap.tatar.ru/ogl/nlrt/nbrt_obr_2610382.pdf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176. 65.052.2;   Г20</w:t>
      </w:r>
    </w:p>
    <w:p w:rsidR="00A04ADD" w:rsidRDefault="00A04ADD" w:rsidP="00A04ADD">
      <w:r>
        <w:lastRenderedPageBreak/>
        <w:t xml:space="preserve">    1841582-Л - кх; 1841583-Л - кх; 1841584-Л - кх</w:t>
      </w:r>
    </w:p>
    <w:p w:rsidR="00A04ADD" w:rsidRDefault="00A04ADD" w:rsidP="00A04ADD">
      <w:r>
        <w:t xml:space="preserve">    Калькулирование себестоимости продукции в управленченском учете : учебное пособие / Г. И. Гарафиева. - Казань : Школа, 2020. - 87 с. - Библиогр.: с. 86. - ISBN 978-5-00162-253-6 : 100,00</w:t>
      </w:r>
    </w:p>
    <w:p w:rsidR="00A04ADD" w:rsidRDefault="00A04ADD" w:rsidP="00A04ADD">
      <w:r>
        <w:t xml:space="preserve">    Оглавление: </w:t>
      </w:r>
      <w:hyperlink r:id="rId140" w:history="1">
        <w:r w:rsidR="00AD35DD" w:rsidRPr="00CC6F62">
          <w:rPr>
            <w:rStyle w:val="a8"/>
          </w:rPr>
          <w:t>http://kitap.tatar.ru/ogl/nlrt/nbrt_obr_2601738.pdf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177. 65.30;   Г20</w:t>
      </w:r>
    </w:p>
    <w:p w:rsidR="00A04ADD" w:rsidRDefault="00A04ADD" w:rsidP="00A04ADD">
      <w:r>
        <w:t xml:space="preserve">    1850504-Л - кх; 1850505-Л - кх; 1850506-Л - кх</w:t>
      </w:r>
    </w:p>
    <w:p w:rsidR="00A04ADD" w:rsidRDefault="00A04ADD" w:rsidP="00A04ADD">
      <w:r>
        <w:t xml:space="preserve">    Комплексная оценка финансового состояния предприятий нефтегазодобывающего комплекса : монография / Г. И. Гарафиева. - Казань : Редакционно-издательский центр "Школа", 2019. - 105 с. : табл. - Библиогр.: с. 81-83. - ISBN 978-5-00162-082-2 : 60,00</w:t>
      </w:r>
    </w:p>
    <w:p w:rsidR="00A04ADD" w:rsidRDefault="00A04ADD" w:rsidP="00A04ADD">
      <w:r>
        <w:t xml:space="preserve">    Оглавление: </w:t>
      </w:r>
      <w:hyperlink r:id="rId141" w:history="1">
        <w:r w:rsidR="00AD35DD" w:rsidRPr="00CC6F62">
          <w:rPr>
            <w:rStyle w:val="a8"/>
          </w:rPr>
          <w:t>http://kitap.tatar.ru/ogl/nlrt/nbrt_obr_2615905.pdf</w:t>
        </w:r>
      </w:hyperlink>
    </w:p>
    <w:p w:rsidR="00AD35DD" w:rsidRDefault="00AD35DD" w:rsidP="00A04ADD"/>
    <w:p w:rsidR="00A04ADD" w:rsidRDefault="00A04ADD" w:rsidP="00A04ADD"/>
    <w:p w:rsidR="00A04ADD" w:rsidRDefault="00A04ADD" w:rsidP="00A04ADD">
      <w:r>
        <w:t>178. 65.291;   Г20</w:t>
      </w:r>
    </w:p>
    <w:p w:rsidR="00A04ADD" w:rsidRDefault="00A04ADD" w:rsidP="00A04ADD">
      <w:r>
        <w:t xml:space="preserve">    1841483-Л - кх; 1841484-Л - кх; 1841485-Л - кх</w:t>
      </w:r>
    </w:p>
    <w:p w:rsidR="00FC3EF3" w:rsidRDefault="00A04ADD" w:rsidP="00A04ADD">
      <w:r>
        <w:t xml:space="preserve">    Системно-структурный подход в моделях оценки интеллектуального капитала предприятий : монография / Г. И. Гарафиева. - Казань : Школа, 2020. - 102 с. : табл. - Библиогр.: с. 96-101. - ISBN 978-5-00162-261-1 : 100,00</w:t>
      </w:r>
    </w:p>
    <w:p w:rsidR="00FC3EF3" w:rsidRDefault="00FC3EF3" w:rsidP="00A04ADD">
      <w:r>
        <w:t xml:space="preserve">    Оглавление: </w:t>
      </w:r>
      <w:hyperlink r:id="rId142" w:history="1">
        <w:r w:rsidR="00AD35DD" w:rsidRPr="00CC6F62">
          <w:rPr>
            <w:rStyle w:val="a8"/>
          </w:rPr>
          <w:t>http://kitap.tatar.ru/ogl/nlrt/nbrt_obr_2601288.pdf</w:t>
        </w:r>
      </w:hyperlink>
    </w:p>
    <w:p w:rsidR="00AD35DD" w:rsidRDefault="00AD35DD" w:rsidP="00A04ADD"/>
    <w:p w:rsidR="00FC3EF3" w:rsidRDefault="00FC3EF3" w:rsidP="00A04ADD"/>
    <w:p w:rsidR="00FC3EF3" w:rsidRDefault="00FC3EF3" w:rsidP="00FC3EF3">
      <w:r>
        <w:t>179. 65.9(2);   Д67</w:t>
      </w:r>
    </w:p>
    <w:p w:rsidR="00FC3EF3" w:rsidRDefault="00FC3EF3" w:rsidP="00FC3EF3">
      <w:r>
        <w:t xml:space="preserve">    1842122-Л - од</w:t>
      </w:r>
    </w:p>
    <w:p w:rsidR="00FC3EF3" w:rsidRDefault="00FC3EF3" w:rsidP="00FC3EF3">
      <w:r>
        <w:t xml:space="preserve">    Донцова, Олеся Игоревна</w:t>
      </w:r>
    </w:p>
    <w:p w:rsidR="00FC3EF3" w:rsidRDefault="00FC3EF3" w:rsidP="00FC3EF3">
      <w:r>
        <w:t>Инновационная экономика : стратегия и инструменты формирования : учебное пособие для студентов высших учебных заведений, обучающихся по направлению подготовки 080100.68 - "Экономика" (квалификация (степень) "магитср") : соответствует федеральному государственному образовательному стандарту 3-го поколения / О. И. Донцова, С. А Логвинов; Финансовый университет при Правительстве Российской Федерации. - Москва : Альфа-М : Инфра-М, 2015. - 207 с. : ил.; 22. - (Экономика). - (Магистратура). - Библиогр.: с. 204-205 (40 назв.). - ISBN 978-5-98281-403-6 Альфа-М. - ISBN 978-5-16-010029-6 ИНФРА-М : 519,00</w:t>
      </w:r>
    </w:p>
    <w:p w:rsidR="00FC3EF3" w:rsidRDefault="00FC3EF3" w:rsidP="00FC3EF3">
      <w:r>
        <w:t xml:space="preserve">    Оглавление: </w:t>
      </w:r>
      <w:hyperlink r:id="rId143" w:history="1">
        <w:r w:rsidR="00AD35DD" w:rsidRPr="00CC6F62">
          <w:rPr>
            <w:rStyle w:val="a8"/>
          </w:rPr>
          <w:t>http://kitap.tatar.ru/ogl/nlrt/nbrt_obr_2601121.pdf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180. 65.291.2;   Д76</w:t>
      </w:r>
    </w:p>
    <w:p w:rsidR="00FC3EF3" w:rsidRDefault="00FC3EF3" w:rsidP="00FC3EF3">
      <w:r>
        <w:t xml:space="preserve">    1854153-Л - кх</w:t>
      </w:r>
    </w:p>
    <w:p w:rsidR="00FC3EF3" w:rsidRDefault="00FC3EF3" w:rsidP="00FC3EF3">
      <w:r>
        <w:t xml:space="preserve">    Энциклопедия менеджмента / Питер Ф. Друкер; [пер. с англ. О. Л. Пеляевского]. - Москва [и др.] : "Вильямс", 2006. - 421 с. - Загл. и авт. на яз. ориг.: The essential drucker / Peter F. Drucker. - ISBN 5-8459-0588-5 (рус.). - ISBN 0-0662-1087-9 (англ.) : 469,00</w:t>
      </w:r>
    </w:p>
    <w:p w:rsidR="00FC3EF3" w:rsidRDefault="00FC3EF3" w:rsidP="00FC3EF3">
      <w:r>
        <w:t xml:space="preserve">    Оглавление: </w:t>
      </w:r>
      <w:hyperlink r:id="rId144" w:history="1">
        <w:r w:rsidR="00AD35DD" w:rsidRPr="00CC6F62">
          <w:rPr>
            <w:rStyle w:val="a8"/>
          </w:rPr>
          <w:t>http://kitap.tatar.ru/ogl/nlrt/nbrt_obr_2620802.pdf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181. 65.42;   К47</w:t>
      </w:r>
    </w:p>
    <w:p w:rsidR="00FC3EF3" w:rsidRDefault="00FC3EF3" w:rsidP="00FC3EF3">
      <w:r>
        <w:t xml:space="preserve">    1849955-Л - аб</w:t>
      </w:r>
    </w:p>
    <w:p w:rsidR="00FC3EF3" w:rsidRDefault="00FC3EF3" w:rsidP="00FC3EF3">
      <w:r>
        <w:t xml:space="preserve">    Кларк, Дункан</w:t>
      </w:r>
    </w:p>
    <w:p w:rsidR="00FC3EF3" w:rsidRDefault="00FC3EF3" w:rsidP="00FC3EF3">
      <w:r>
        <w:t>Alibaba : история мирового восхождения от первого лица : [о Джеке Ма] / Дункан Кларк; [пер. с англ. К. М. Сарычевой]. - Москва : Издательство "Э", 2017. - 238 с.; 24. - (Top business awards).. - ISBN 978-5-699-93806-3 : 400,00</w:t>
      </w:r>
    </w:p>
    <w:p w:rsidR="00FC3EF3" w:rsidRDefault="00FC3EF3" w:rsidP="00FC3EF3">
      <w:r>
        <w:t xml:space="preserve">    Оглавление: </w:t>
      </w:r>
      <w:hyperlink r:id="rId145" w:history="1">
        <w:r w:rsidR="00AD35DD" w:rsidRPr="00CC6F62">
          <w:rPr>
            <w:rStyle w:val="a8"/>
          </w:rPr>
          <w:t>http://kitap.tatar.ru/ogl/nlrt/nbrt_obr_2613798.pdf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182. 65.291;   К58</w:t>
      </w:r>
    </w:p>
    <w:p w:rsidR="00FC3EF3" w:rsidRDefault="00FC3EF3" w:rsidP="00FC3EF3">
      <w:r>
        <w:t xml:space="preserve">    1856588-Л - кх</w:t>
      </w:r>
    </w:p>
    <w:p w:rsidR="00FC3EF3" w:rsidRDefault="00FC3EF3" w:rsidP="00FC3EF3">
      <w:r>
        <w:t xml:space="preserve">    Кожухар, Владимир Макарович</w:t>
      </w:r>
    </w:p>
    <w:p w:rsidR="00FC3EF3" w:rsidRDefault="00FC3EF3" w:rsidP="00FC3EF3">
      <w:r>
        <w:t>Инновационный менеджмент : практикум / В. М. Кожухар. - Москва : Дашков и К, 2010. - 197 с. : ил., табл.; 20. - Библиогр. в конце разд.. - ISBN 978-5-394-00346-2 : 250,00</w:t>
      </w:r>
    </w:p>
    <w:p w:rsidR="00FC3EF3" w:rsidRDefault="00FC3EF3" w:rsidP="00FC3EF3">
      <w:r>
        <w:t xml:space="preserve">    Оглавление: </w:t>
      </w:r>
      <w:hyperlink r:id="rId146" w:history="1">
        <w:r w:rsidR="00AD35DD" w:rsidRPr="00CC6F62">
          <w:rPr>
            <w:rStyle w:val="a8"/>
          </w:rPr>
          <w:t>http://kitap.tatar.ru/ogl/nlrt/nbrt_obr_2620819.pdf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183. 65.291.3;   К73</w:t>
      </w:r>
    </w:p>
    <w:p w:rsidR="00FC3EF3" w:rsidRDefault="00FC3EF3" w:rsidP="00FC3EF3">
      <w:r>
        <w:t xml:space="preserve">    1847299-Ф - од</w:t>
      </w:r>
    </w:p>
    <w:p w:rsidR="00FC3EF3" w:rsidRDefault="00FC3EF3" w:rsidP="00FC3EF3">
      <w:r>
        <w:t xml:space="preserve">    Котлер, Филип</w:t>
      </w:r>
    </w:p>
    <w:p w:rsidR="00FC3EF3" w:rsidRDefault="00FC3EF3" w:rsidP="00FC3EF3">
      <w:r>
        <w:t>Маркетинг менеджмент / Ф. Котлер, К. Л. Келлер; Библиотека Российской ассоциации маркетинга ; пер. с англ. С. Жильцова, М. Жильцова, Р. Раевской. - 12-е изд. - Санкт-Петербург [и др.] : Питер, 2007. - 814 с. : ил., табл. - (Классический зарубежный учебник). - Библиогр.: с. 794-799. - Указ.: с. 800-814. - Пер. изд.: Marketing Management / Kotler P., Keller K.L. New Jersey, 2006. - ISBN 5-469-00989-0. - ISBN 978-5-469-00989-4 : 250,00</w:t>
      </w:r>
    </w:p>
    <w:p w:rsidR="00FC3EF3" w:rsidRDefault="00FC3EF3" w:rsidP="00FC3EF3">
      <w:r>
        <w:t xml:space="preserve">    Оглавление: </w:t>
      </w:r>
      <w:hyperlink r:id="rId147" w:history="1">
        <w:r w:rsidR="00AD35DD" w:rsidRPr="00CC6F62">
          <w:rPr>
            <w:rStyle w:val="a8"/>
          </w:rPr>
          <w:t>http://kitap.tatar.ru/ogl/nlrt/nbrt_obr_2625039.pdf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 xml:space="preserve">184. ;   </w:t>
      </w:r>
    </w:p>
    <w:p w:rsidR="00FC3EF3" w:rsidRDefault="00FC3EF3" w:rsidP="00FC3EF3">
      <w:r>
        <w:t xml:space="preserve">    </w:t>
      </w:r>
    </w:p>
    <w:p w:rsidR="00FC3EF3" w:rsidRDefault="00FC3EF3" w:rsidP="00FC3EF3">
      <w:r>
        <w:t xml:space="preserve">    Липсиц, Игорь Владимирович</w:t>
      </w:r>
    </w:p>
    <w:p w:rsidR="00FC3EF3" w:rsidRDefault="00FC3EF3" w:rsidP="00FC3EF3">
      <w:r>
        <w:t>Экономика : учебник для 10-11 классов общеобразовательных учреждений : базовый уровень образования : в двух книгах / И. В. Липсиц. - 9-е изд., перераб. - Москва : Вита-Пресс, 2005</w:t>
      </w:r>
    </w:p>
    <w:p w:rsidR="00FC3EF3" w:rsidRDefault="00FC3EF3" w:rsidP="00FC3EF3"/>
    <w:p w:rsidR="00FC3EF3" w:rsidRDefault="00FC3EF3" w:rsidP="00FC3EF3">
      <w:r>
        <w:t>185. 65.290;   Л81</w:t>
      </w:r>
    </w:p>
    <w:p w:rsidR="00FC3EF3" w:rsidRDefault="00FC3EF3" w:rsidP="00FC3EF3">
      <w:r>
        <w:t xml:space="preserve">    1856528-Л - кх</w:t>
      </w:r>
    </w:p>
    <w:p w:rsidR="00FC3EF3" w:rsidRDefault="00FC3EF3" w:rsidP="00FC3EF3">
      <w:r>
        <w:t xml:space="preserve">    Лошкарев, Василий Геннадьевич</w:t>
      </w:r>
    </w:p>
    <w:p w:rsidR="00FC3EF3" w:rsidRDefault="00FC3EF3" w:rsidP="00FC3EF3">
      <w:r>
        <w:t>Организация бизнеса с нуля. Советы практика / В. Г. Лошкарев. - обновл. изд. - Санкт-Петербург : Питер, 2010. - 185 с.. - ISBN 978-5-49807-739-0 : 234,00</w:t>
      </w:r>
    </w:p>
    <w:p w:rsidR="00FC3EF3" w:rsidRDefault="00FC3EF3" w:rsidP="00FC3EF3">
      <w:r>
        <w:t xml:space="preserve">    Оглавление: </w:t>
      </w:r>
      <w:hyperlink r:id="rId148" w:history="1">
        <w:r w:rsidR="00AD35DD" w:rsidRPr="00CC6F62">
          <w:rPr>
            <w:rStyle w:val="a8"/>
          </w:rPr>
          <w:t>http://kitap.tatar.ru/ogl/nlrt/nbrt_obr_2619991.pdf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186. 65.290;   М34</w:t>
      </w:r>
    </w:p>
    <w:p w:rsidR="00FC3EF3" w:rsidRDefault="00FC3EF3" w:rsidP="00FC3EF3">
      <w:r>
        <w:t xml:space="preserve">    1849621-Л - кх</w:t>
      </w:r>
    </w:p>
    <w:p w:rsidR="00FC3EF3" w:rsidRDefault="00FC3EF3" w:rsidP="00FC3EF3">
      <w:r>
        <w:t xml:space="preserve">    Матусевич, Александр Петрович</w:t>
      </w:r>
    </w:p>
    <w:p w:rsidR="00FC3EF3" w:rsidRDefault="00FC3EF3" w:rsidP="00FC3EF3">
      <w:r>
        <w:t>Франчайзинг в постсоциалистических странах: чешская модель : монография / А. П. Матусевич, А. В. Шевелева. - Москва : Компания Спутник+, 2007. - 110 с. : табл. - Библиогр.: с. 69-70. - ISBN 978-5-364-00550-2 : 110,00</w:t>
      </w:r>
    </w:p>
    <w:p w:rsidR="00FC3EF3" w:rsidRDefault="00FC3EF3" w:rsidP="00FC3EF3">
      <w:r>
        <w:t xml:space="preserve">    Оглавление: </w:t>
      </w:r>
      <w:hyperlink r:id="rId149" w:history="1">
        <w:r w:rsidR="00AD35DD" w:rsidRPr="00CC6F62">
          <w:rPr>
            <w:rStyle w:val="a8"/>
          </w:rPr>
          <w:t>http://kitap.tatar.ru/ogl/nlrt/nbrt_obr_2609430.pdf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187. 65.290;   М42</w:t>
      </w:r>
    </w:p>
    <w:p w:rsidR="00FC3EF3" w:rsidRDefault="00FC3EF3" w:rsidP="00FC3EF3">
      <w:r>
        <w:t xml:space="preserve">    1856529-Л - кх</w:t>
      </w:r>
    </w:p>
    <w:p w:rsidR="00FC3EF3" w:rsidRDefault="00FC3EF3" w:rsidP="00FC3EF3">
      <w:r>
        <w:t xml:space="preserve">    Медведев, Артем Павлович</w:t>
      </w:r>
    </w:p>
    <w:p w:rsidR="00FC3EF3" w:rsidRDefault="00FC3EF3" w:rsidP="00FC3EF3">
      <w:r>
        <w:t>Малый бизнес: с чего начать, как преуспеть : советы владельцам и управляющим / А. П. Медведев. - Санкт-Петербург [и др.] : Питер, 2011. - 222 с. - (Начать и преуспеть).. - ISBN 978-5-49807-661-4 : 182,00</w:t>
      </w:r>
    </w:p>
    <w:p w:rsidR="00FC3EF3" w:rsidRDefault="00FC3EF3" w:rsidP="00FC3EF3">
      <w:r>
        <w:t xml:space="preserve">    Оглавление: </w:t>
      </w:r>
      <w:hyperlink r:id="rId150" w:history="1">
        <w:r w:rsidR="00AD35DD" w:rsidRPr="00CC6F62">
          <w:rPr>
            <w:rStyle w:val="a8"/>
          </w:rPr>
          <w:t>http://kitap.tatar.ru/ogl/nlrt/nbrt_obr_2619994.pdf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188. 65.428;   М68</w:t>
      </w:r>
    </w:p>
    <w:p w:rsidR="00FC3EF3" w:rsidRDefault="00FC3EF3" w:rsidP="00FC3EF3">
      <w:r>
        <w:t xml:space="preserve">    1849244-Л - кх; 1849245-Л - кх; 1849246-Л - кх</w:t>
      </w:r>
    </w:p>
    <w:p w:rsidR="00FC3EF3" w:rsidRDefault="00FC3EF3" w:rsidP="00FC3EF3">
      <w:r>
        <w:t xml:space="preserve">    Мифтахутдинова, Фарида Равилевна</w:t>
      </w:r>
    </w:p>
    <w:p w:rsidR="00FC3EF3" w:rsidRDefault="00FC3EF3" w:rsidP="00FC3EF3">
      <w:r>
        <w:t>Подтверждение соответствия продукции : учебно-методическое пособие / Ф. Р. Мифтахутдинова, А. И. Сойко;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КНИТУ-КАИ, 2020. - 48, [2] с. - Библиогр.: с. 22-26. - ISBN 978-5-7579-2475-5 : 50,00</w:t>
      </w:r>
    </w:p>
    <w:p w:rsidR="00FC3EF3" w:rsidRDefault="00FC3EF3" w:rsidP="00FC3EF3">
      <w:r>
        <w:t xml:space="preserve">    Оглавление: </w:t>
      </w:r>
      <w:hyperlink r:id="rId151" w:history="1">
        <w:r w:rsidR="00AD35DD" w:rsidRPr="00CC6F62">
          <w:rPr>
            <w:rStyle w:val="a8"/>
          </w:rPr>
          <w:t>http://kitap.tatar.ru/ogl/nlrt/nbrt_obr_2608497.pdf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189. 65.290;   М74</w:t>
      </w:r>
    </w:p>
    <w:p w:rsidR="00FC3EF3" w:rsidRDefault="00FC3EF3" w:rsidP="00FC3EF3">
      <w:r>
        <w:t xml:space="preserve">    1849848-Л - од</w:t>
      </w:r>
    </w:p>
    <w:p w:rsidR="00FC3EF3" w:rsidRDefault="00FC3EF3" w:rsidP="00FC3EF3">
      <w:r>
        <w:t xml:space="preserve">    Моазед, Алекс</w:t>
      </w:r>
    </w:p>
    <w:p w:rsidR="00FC3EF3" w:rsidRDefault="00FC3EF3" w:rsidP="00FC3EF3">
      <w:r>
        <w:t>Платформа : практическое применение революционной бизнес-модели / Алекс Моазед, Николас Джонсон; перевод с английского [А. Соломиной]. - Москва : Альпина Паблишер : Сбербанк, 2019. - 291, [1] с. : ил.; 22. - (Библиотека Сбербанка ; т. 92). - Библиогр. в примеч.: с. 273-292 (221 назв.) и в подстроч. примеч. - Загл. и авт. ориг.: Modern monopolies / Alex Moazed, Nicholas L. Johnson. - ISBN 978-5-9614-3055-4 (рус.). - ISBN 978-1-250-09189-5 (англ.) : 320,00</w:t>
      </w:r>
    </w:p>
    <w:p w:rsidR="00FC3EF3" w:rsidRDefault="00FC3EF3" w:rsidP="00FC3EF3">
      <w:r>
        <w:t xml:space="preserve">    Оглавление: </w:t>
      </w:r>
      <w:hyperlink r:id="rId152" w:history="1">
        <w:r w:rsidR="00AD35DD" w:rsidRPr="00CC6F62">
          <w:rPr>
            <w:rStyle w:val="a8"/>
          </w:rPr>
          <w:t>http://kitap.tatar.ru/ogl/nlrt/nbrt_obr_2612469.pdf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190. 65.9(2)8;   М74</w:t>
      </w:r>
    </w:p>
    <w:p w:rsidR="00FC3EF3" w:rsidRDefault="00FC3EF3" w:rsidP="00FC3EF3">
      <w:r>
        <w:t xml:space="preserve">    1849652-Ф - кх</w:t>
      </w:r>
    </w:p>
    <w:p w:rsidR="00FC3EF3" w:rsidRDefault="00FC3EF3" w:rsidP="00FC3EF3">
      <w:r>
        <w:t xml:space="preserve">    Могилевкин, Илья Моисеевич</w:t>
      </w:r>
    </w:p>
    <w:p w:rsidR="00FC3EF3" w:rsidRDefault="00FC3EF3" w:rsidP="00FC3EF3">
      <w:r>
        <w:t>Россия в мировых экономических связях : ретроспективный анализ : монография / И. М. Могилевкин; Национальный исследовательский институт мировой экономики и международных отношений имени Е. М. Примакова Российской академия наук. - Москва : ИМЭМО РАН, 2020. - 150, [1] с. : табл.; 29. - Библиогр.: с. 148-149 и в подстроч. примеч. - На 150-й с. авт.: Могилевкин И. М., экономист-международник, д.э.н., проф. - Рез. англ. - На обл. в надзагл.: Библиотека национального исследовательского института мировой экономики и международных отношений имени Е. М. Примакова. - ISBN 978-59535-0579-6 : 380,00</w:t>
      </w:r>
    </w:p>
    <w:p w:rsidR="00FC3EF3" w:rsidRDefault="00FC3EF3" w:rsidP="00FC3EF3">
      <w:r>
        <w:t xml:space="preserve">    Оглавление: </w:t>
      </w:r>
      <w:hyperlink r:id="rId153" w:history="1">
        <w:r w:rsidR="00AD35DD" w:rsidRPr="00CC6F62">
          <w:rPr>
            <w:rStyle w:val="a8"/>
          </w:rPr>
          <w:t>http://kitap.tatar.ru/ogl/nlrt/nbrt_obr_2609799.pdf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191. 65.052;   М80</w:t>
      </w:r>
    </w:p>
    <w:p w:rsidR="00FC3EF3" w:rsidRDefault="00FC3EF3" w:rsidP="00FC3EF3">
      <w:r>
        <w:t xml:space="preserve">    1848208-Л - кх; 1848209-Л - кх; 1848210-Л - кх</w:t>
      </w:r>
    </w:p>
    <w:p w:rsidR="00FC3EF3" w:rsidRDefault="00FC3EF3" w:rsidP="00FC3EF3">
      <w:r>
        <w:t xml:space="preserve">    Теоретические аспекты оценки качества аудита в соответствии с международными стандартами : монография / В. В. Морунов. - Казань : РИЦ "Школа", 2018. - 63 с. - Библиогр.: с. 60-63 (58 назв.). - ISBN 978-5-906935-95-3 : 50,00</w:t>
      </w:r>
    </w:p>
    <w:p w:rsidR="00FC3EF3" w:rsidRDefault="00FC3EF3" w:rsidP="00FC3EF3">
      <w:r>
        <w:t xml:space="preserve">    Оглавление: </w:t>
      </w:r>
      <w:hyperlink r:id="rId154" w:history="1">
        <w:r w:rsidR="00AD35DD" w:rsidRPr="00CC6F62">
          <w:rPr>
            <w:rStyle w:val="a8"/>
          </w:rPr>
          <w:t>http://kitap.tatar.ru/ogl/nlrt/nbrt_obr_2610439.pdf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192. 65.291;   М92</w:t>
      </w:r>
    </w:p>
    <w:p w:rsidR="00FC3EF3" w:rsidRDefault="00FC3EF3" w:rsidP="00FC3EF3">
      <w:r>
        <w:t xml:space="preserve">    1854839-Л - кх; 1854840-Л - кх</w:t>
      </w:r>
    </w:p>
    <w:p w:rsidR="00FC3EF3" w:rsidRDefault="00FC3EF3" w:rsidP="00FC3EF3">
      <w:r>
        <w:t xml:space="preserve">    Мухаметшина, Фарида Анасовна</w:t>
      </w:r>
    </w:p>
    <w:p w:rsidR="00FC3EF3" w:rsidRDefault="00FC3EF3" w:rsidP="00FC3EF3">
      <w:r>
        <w:lastRenderedPageBreak/>
        <w:t>Экономика организации : практикум / Ф. А. Мухаметшина, Н. В. Кашина, С. В. Маркова; Министерство образования и науки Российской Федерации ;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технический  университет им. А. Н. Туполева-КАИ". - Казань : [Изд-во КНИТУ-КАИ], 2015. - 114, [2] с. : ил., табл. - Библиогр. в конце кн.. - ISBN 978-5-7579-2081-8 : 100,00</w:t>
      </w:r>
    </w:p>
    <w:p w:rsidR="00FC3EF3" w:rsidRDefault="00FC3EF3" w:rsidP="00FC3EF3">
      <w:r>
        <w:t xml:space="preserve">    Оглавление: </w:t>
      </w:r>
      <w:hyperlink r:id="rId155" w:history="1">
        <w:r w:rsidR="00AD35DD" w:rsidRPr="00CC6F62">
          <w:rPr>
            <w:rStyle w:val="a8"/>
          </w:rPr>
          <w:t>http://kitap.tatar.ru/ogl/nlrt/nbrt_obr_2617252.pdf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193. 65.9(2);   М94</w:t>
      </w:r>
    </w:p>
    <w:p w:rsidR="00FC3EF3" w:rsidRDefault="00FC3EF3" w:rsidP="00FC3EF3">
      <w:r>
        <w:t xml:space="preserve">    1848848-Л - кх; 1848849-Л - кх; 1848850-Л - кх</w:t>
      </w:r>
    </w:p>
    <w:p w:rsidR="00FC3EF3" w:rsidRDefault="00FC3EF3" w:rsidP="00FC3EF3">
      <w:r>
        <w:t xml:space="preserve">    Мызникова, Марина Николаевна( канд. экон. наук)</w:t>
      </w:r>
    </w:p>
    <w:p w:rsidR="00FC3EF3" w:rsidRDefault="00FC3EF3" w:rsidP="00FC3EF3">
      <w:r>
        <w:t>Системный анализ эффективности управления энергопотреблением / М. Н. Мызникова; Казанский федеральный университет. - Казань : [Издательство Казанского университета], 2017. - 271 с. : ил.; 21. - Библиогр.: с. 252-269 (245 назв.). - ISBN 978-5-00019-807-0 (в обл.) : 120,00</w:t>
      </w:r>
    </w:p>
    <w:p w:rsidR="00FC3EF3" w:rsidRDefault="00FC3EF3" w:rsidP="00FC3EF3">
      <w:r>
        <w:t xml:space="preserve">    Оглавление: </w:t>
      </w:r>
      <w:hyperlink r:id="rId156" w:history="1">
        <w:r w:rsidR="00AD35DD" w:rsidRPr="00CC6F62">
          <w:rPr>
            <w:rStyle w:val="a8"/>
          </w:rPr>
          <w:t>http://kitap.tatar.ru/ogl/nlrt/nbrt_obr_2606628.pdf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194. 65.03(2);   П16</w:t>
      </w:r>
    </w:p>
    <w:p w:rsidR="00FC3EF3" w:rsidRDefault="00FC3EF3" w:rsidP="00FC3EF3">
      <w:r>
        <w:t xml:space="preserve">    1847879-Л - од</w:t>
      </w:r>
    </w:p>
    <w:p w:rsidR="00FC3EF3" w:rsidRDefault="00FC3EF3" w:rsidP="00FC3EF3">
      <w:r>
        <w:t xml:space="preserve">    Панкратов, Георгий Витальевич</w:t>
      </w:r>
    </w:p>
    <w:p w:rsidR="00FC3EF3" w:rsidRDefault="00FC3EF3" w:rsidP="00FC3EF3">
      <w:r>
        <w:t>ВДНХ. Мечта о прекрасном, несбыточном. Живая история выставки / Георгий Панкратов. - Москва : Инфинитив : Лингвистика : Бослен, 2020. - 375 с. : ил., фот.; 25. - Библиогр.: с. 373-375. - ISBN 978-5-91922-090-9 : 864,00</w:t>
      </w:r>
    </w:p>
    <w:p w:rsidR="00FC3EF3" w:rsidRDefault="00FC3EF3" w:rsidP="00FC3EF3">
      <w:r>
        <w:t xml:space="preserve">    Оглавление: </w:t>
      </w:r>
      <w:hyperlink r:id="rId157" w:history="1">
        <w:r w:rsidR="00AD35DD" w:rsidRPr="00CC6F62">
          <w:rPr>
            <w:rStyle w:val="a8"/>
          </w:rPr>
          <w:t>http://kitap.tatar.ru/ogl/nlrt/nbrt_obr_2605934.pdf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195. 65.291;   П56</w:t>
      </w:r>
    </w:p>
    <w:p w:rsidR="00FC3EF3" w:rsidRDefault="00FC3EF3" w:rsidP="00FC3EF3">
      <w:r>
        <w:t xml:space="preserve">    1850465-Л - кх; 1850466-Л - кх; 1850467-Л - кх</w:t>
      </w:r>
    </w:p>
    <w:p w:rsidR="00FC3EF3" w:rsidRDefault="00FC3EF3" w:rsidP="00FC3EF3">
      <w:r>
        <w:t xml:space="preserve">    Управление проектами : учебное пособие / А. С. Поникарова, Е. Н. Кадеева;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2021. - 126 с. : ил., табл. - Библиогр.: с. 124-126. - ISBN 978-5-00162-470-7 : 80,00</w:t>
      </w:r>
    </w:p>
    <w:p w:rsidR="00FC3EF3" w:rsidRDefault="00FC3EF3" w:rsidP="00FC3EF3">
      <w:r>
        <w:t xml:space="preserve">    Оглавление: </w:t>
      </w:r>
      <w:hyperlink r:id="rId158" w:history="1">
        <w:r w:rsidR="00AD35DD" w:rsidRPr="00CC6F62">
          <w:rPr>
            <w:rStyle w:val="a8"/>
          </w:rPr>
          <w:t>http://kitap.tatar.ru/ogl/nlrt/nbrt_obr_2615706.pdf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196. 65.428;   С58</w:t>
      </w:r>
    </w:p>
    <w:p w:rsidR="00FC3EF3" w:rsidRDefault="00FC3EF3" w:rsidP="00FC3EF3">
      <w:r>
        <w:t xml:space="preserve">    1849361-Л - кх; 1849362-Л - кх; 1849363-Л - кх</w:t>
      </w:r>
    </w:p>
    <w:p w:rsidR="00FC3EF3" w:rsidRDefault="00FC3EF3" w:rsidP="00FC3EF3">
      <w:r>
        <w:t xml:space="preserve">    Сойко, Алексей Игорьевич</w:t>
      </w:r>
    </w:p>
    <w:p w:rsidR="00FC3EF3" w:rsidRDefault="00FC3EF3" w:rsidP="00FC3EF3">
      <w:r>
        <w:t>Подтверждение соответствия : учебное пособие для реализации основных профессиональных образовательных программ высшего образования по направлению подготовки бакалавров 27.03.02 "Управление качеством" / А. И. Сойко, Ф. Р. Мифтахутдинова, Ф. М. Галимов;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Туполева". - Казань, 2020. - 262, [2] с. : ил., табл.; 20. - Библиогр.: с. 252-259. - ISBN 978-5-7579-2476-2 : 180,00</w:t>
      </w:r>
    </w:p>
    <w:p w:rsidR="00FC3EF3" w:rsidRDefault="00FC3EF3" w:rsidP="00FC3EF3">
      <w:r>
        <w:t xml:space="preserve">    Оглавление: </w:t>
      </w:r>
      <w:hyperlink r:id="rId159" w:history="1">
        <w:r w:rsidR="00AD35DD" w:rsidRPr="00CC6F62">
          <w:rPr>
            <w:rStyle w:val="a8"/>
          </w:rPr>
          <w:t>http://kitap.tatar.ru/ogl/nlrt/nbrt_obr_2608911.pdf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197. 65.49;   С59</w:t>
      </w:r>
    </w:p>
    <w:p w:rsidR="00FC3EF3" w:rsidRDefault="00FC3EF3" w:rsidP="00FC3EF3">
      <w:r>
        <w:t xml:space="preserve">    1849845-Л - кх</w:t>
      </w:r>
    </w:p>
    <w:p w:rsidR="00FC3EF3" w:rsidRDefault="00FC3EF3" w:rsidP="00FC3EF3">
      <w:r>
        <w:t xml:space="preserve">    Соколов, Евгений Васильевич( д-р техн. наук, экономика)</w:t>
      </w:r>
    </w:p>
    <w:p w:rsidR="00FC3EF3" w:rsidRDefault="00FC3EF3" w:rsidP="00FC3EF3">
      <w:r>
        <w:t>Модели управления медицинскими организациями / Соколов Евгений Васильевич, Костырин Евгений Вячеславович; Московский государственный технический университет имени Н. Э. Баумана (Национальный исследовательский университет). - Москва : Научная библиотека, 2021. - 341 с. : ил., табл.; 22. - Библиогр. в конце глав. - Рез. англ.. - ISBN 978-5-07242-89-0 : 350,00</w:t>
      </w:r>
    </w:p>
    <w:p w:rsidR="00FC3EF3" w:rsidRDefault="00FC3EF3" w:rsidP="00FC3EF3">
      <w:r>
        <w:t xml:space="preserve">    Оглавление: </w:t>
      </w:r>
      <w:hyperlink r:id="rId160" w:history="1">
        <w:r w:rsidR="00AD35DD" w:rsidRPr="00CC6F62">
          <w:rPr>
            <w:rStyle w:val="a8"/>
          </w:rPr>
          <w:t>http://kitap.tatar.ru/ogl/nlrt/nbrt_obr_2612443.pdf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198. 65.30;   Т31</w:t>
      </w:r>
    </w:p>
    <w:p w:rsidR="00FC3EF3" w:rsidRDefault="00FC3EF3" w:rsidP="00FC3EF3">
      <w:r>
        <w:t xml:space="preserve">    1849343-Ф - кх; 1849344-Ф - кх; 1849345-Ф - кх</w:t>
      </w:r>
    </w:p>
    <w:p w:rsidR="00FC3EF3" w:rsidRDefault="00FC3EF3" w:rsidP="00FC3EF3">
      <w:r>
        <w:t xml:space="preserve">    Телишев, Александр Михайлович( канд. техн. наук)</w:t>
      </w:r>
    </w:p>
    <w:p w:rsidR="00FC3EF3" w:rsidRDefault="00FC3EF3" w:rsidP="00FC3EF3">
      <w:r>
        <w:t>Организация коллаборативного производства : монография / А. М. Телишев;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2021. - 150, [1] с. : ил.; 26 см. - Библиогр.: с. 144-149 (74 назв.). - ISBN 978-5-7579-2541-7 (в обл.) : 250,00</w:t>
      </w:r>
    </w:p>
    <w:p w:rsidR="00FC3EF3" w:rsidRDefault="00FC3EF3" w:rsidP="00FC3EF3">
      <w:r>
        <w:t xml:space="preserve">    Оглавление: </w:t>
      </w:r>
      <w:hyperlink r:id="rId161" w:history="1">
        <w:r w:rsidR="00AD35DD" w:rsidRPr="00CC6F62">
          <w:rPr>
            <w:rStyle w:val="a8"/>
          </w:rPr>
          <w:t>http://kitap.tatar.ru/ogl/nlrt/nbrt_obr_2608906.pdf</w:t>
        </w:r>
      </w:hyperlink>
    </w:p>
    <w:p w:rsidR="00AD35DD" w:rsidRDefault="00AD35DD" w:rsidP="00FC3EF3"/>
    <w:p w:rsidR="00FC3EF3" w:rsidRDefault="00FC3EF3" w:rsidP="00FC3EF3"/>
    <w:p w:rsidR="00FC3EF3" w:rsidRDefault="00FC3EF3" w:rsidP="00FC3EF3">
      <w:r>
        <w:t>199. 65.291;   Х17</w:t>
      </w:r>
    </w:p>
    <w:p w:rsidR="00FC3EF3" w:rsidRDefault="00FC3EF3" w:rsidP="00FC3EF3">
      <w:r>
        <w:t xml:space="preserve">    1857150-Ф - кх; 1857151-Ф - кх; 1857152-Ф - кх; 1847290-Ф - од; 1847291-Ф - аб</w:t>
      </w:r>
    </w:p>
    <w:p w:rsidR="00FC3EF3" w:rsidRDefault="00FC3EF3" w:rsidP="00FC3EF3">
      <w:r>
        <w:t xml:space="preserve">    Халилов, Руслан Рафикович</w:t>
      </w:r>
    </w:p>
    <w:p w:rsidR="005E777F" w:rsidRDefault="00FC3EF3" w:rsidP="00FC3EF3">
      <w:r>
        <w:t>Инвестиционный проект: от идеи до реализации / Руслан Халилов. - Казань : Казанская недвижимость, 2021. - 165, [4] с. : портр., ил. - (Рекомендует BUSINESS PLATFORM).. - ISBN 978-5-6044059-2-5 : 890,00</w:t>
      </w:r>
    </w:p>
    <w:p w:rsidR="005E777F" w:rsidRDefault="005E777F" w:rsidP="00FC3EF3">
      <w:r>
        <w:t xml:space="preserve">    Оглавление: </w:t>
      </w:r>
      <w:hyperlink r:id="rId162" w:history="1">
        <w:r w:rsidR="00AD35DD" w:rsidRPr="00CC6F62">
          <w:rPr>
            <w:rStyle w:val="a8"/>
          </w:rPr>
          <w:t>http://kitap.tatar.ru/ogl/nlrt/nbrt_obr_2623359.pdf</w:t>
        </w:r>
      </w:hyperlink>
    </w:p>
    <w:p w:rsidR="00AD35DD" w:rsidRDefault="00AD35DD" w:rsidP="00FC3EF3"/>
    <w:p w:rsidR="005E777F" w:rsidRDefault="005E777F" w:rsidP="005E777F">
      <w:r>
        <w:t>200. 65.30;   Ш15</w:t>
      </w:r>
    </w:p>
    <w:p w:rsidR="005E777F" w:rsidRDefault="005E777F" w:rsidP="005E777F">
      <w:r>
        <w:t xml:space="preserve">    1848778-Л - кх; 1848779-Л - од</w:t>
      </w:r>
    </w:p>
    <w:p w:rsidR="005E777F" w:rsidRDefault="005E777F" w:rsidP="005E777F">
      <w:r>
        <w:t xml:space="preserve">    Шагиев, Рустем Рудольфович</w:t>
      </w:r>
    </w:p>
    <w:p w:rsidR="005E777F" w:rsidRDefault="005E777F" w:rsidP="005E777F">
      <w:r>
        <w:t>Человеческие ресурсы нефтегазовых компаний : учебное пособие для слушателей системы дополнительного профессионального образования в нефтегазовой отрасли / Р. Р. Шагиев, Н. А. Дьяконова. - 2-е изд., перераб. и доп. - Москва : Институт нефтегазового бизнеса, 2006. - 326 с. : табл.; 23 см. - (Нефтегазовый бизнес / отв. ред. Р. Р. Шагиев). - Библиогр.: с. 306-321. - ISBN 5-9015-0906-4 В пер. : 200,00</w:t>
      </w:r>
    </w:p>
    <w:p w:rsidR="005E777F" w:rsidRDefault="005E777F" w:rsidP="005E777F">
      <w:r>
        <w:t xml:space="preserve">    Оглавление: </w:t>
      </w:r>
      <w:hyperlink r:id="rId163" w:history="1">
        <w:r w:rsidR="00AD35DD" w:rsidRPr="00CC6F62">
          <w:rPr>
            <w:rStyle w:val="a8"/>
          </w:rPr>
          <w:t>http://kitap.tatar.ru/ogl/nlrt/nbrt_obr_2606068.pdf</w:t>
        </w:r>
      </w:hyperlink>
    </w:p>
    <w:p w:rsidR="00AD35DD" w:rsidRDefault="00AD35DD" w:rsidP="005E777F"/>
    <w:p w:rsidR="005E777F" w:rsidRDefault="005E777F" w:rsidP="005E777F"/>
    <w:p w:rsidR="005E777F" w:rsidRDefault="005E777F" w:rsidP="005E777F">
      <w:r>
        <w:t>201. 65.011;   Ш96</w:t>
      </w:r>
    </w:p>
    <w:p w:rsidR="005E777F" w:rsidRDefault="005E777F" w:rsidP="005E777F">
      <w:r>
        <w:t xml:space="preserve">    1849438-Л - кх; 1849439-Л - кх; 1849440-Л - кх</w:t>
      </w:r>
    </w:p>
    <w:p w:rsidR="005E777F" w:rsidRDefault="005E777F" w:rsidP="005E777F">
      <w:r>
        <w:t xml:space="preserve">    Шуркина, Елена Юрьевна</w:t>
      </w:r>
    </w:p>
    <w:p w:rsidR="005E777F" w:rsidRDefault="005E777F" w:rsidP="005E777F">
      <w:r>
        <w:t>Исследование понятия и сущности информации как ключевого фактора развития экономической системы / Шуркина Елена Юрьевна. - Казань : Отечество, 2014. - 107 с.; 20. - Библиогр.: с. 99-107 (113 назв.) и в подстроч. примеч.. - ISBN 978-5-9222-0905-2 : 50,00</w:t>
      </w:r>
    </w:p>
    <w:p w:rsidR="005E777F" w:rsidRDefault="005E777F" w:rsidP="005E777F">
      <w:r>
        <w:t xml:space="preserve">    Оглавление: </w:t>
      </w:r>
      <w:hyperlink r:id="rId164" w:history="1">
        <w:r w:rsidR="00AD35DD" w:rsidRPr="00CC6F62">
          <w:rPr>
            <w:rStyle w:val="a8"/>
          </w:rPr>
          <w:t>http://kitap.tatar.ru/ogl/nlrt/nbrt_obr_2609508.pdf</w:t>
        </w:r>
      </w:hyperlink>
    </w:p>
    <w:p w:rsidR="00AD35DD" w:rsidRDefault="00AD35DD" w:rsidP="005E777F"/>
    <w:p w:rsidR="005E777F" w:rsidRDefault="005E777F" w:rsidP="005E777F"/>
    <w:p w:rsidR="0031747B" w:rsidRDefault="0031747B" w:rsidP="005E777F"/>
    <w:p w:rsidR="0031747B" w:rsidRDefault="0031747B" w:rsidP="0031747B">
      <w:pPr>
        <w:pStyle w:val="1"/>
      </w:pPr>
      <w:bookmarkStart w:id="10" w:name="_Toc102133120"/>
      <w:r>
        <w:t>Политика. Политические науки. (ББК 66)</w:t>
      </w:r>
      <w:bookmarkEnd w:id="10"/>
    </w:p>
    <w:p w:rsidR="0031747B" w:rsidRDefault="0031747B" w:rsidP="0031747B">
      <w:pPr>
        <w:pStyle w:val="1"/>
      </w:pPr>
    </w:p>
    <w:p w:rsidR="0031747B" w:rsidRDefault="0031747B" w:rsidP="0031747B">
      <w:r>
        <w:t>202. 66.4(0);   Е36</w:t>
      </w:r>
    </w:p>
    <w:p w:rsidR="0031747B" w:rsidRDefault="0031747B" w:rsidP="0031747B">
      <w:r>
        <w:t xml:space="preserve">    1849729-Л - кх</w:t>
      </w:r>
    </w:p>
    <w:p w:rsidR="0031747B" w:rsidRPr="00651A96" w:rsidRDefault="0031747B" w:rsidP="0031747B">
      <w:pPr>
        <w:rPr>
          <w:lang w:val="en-US"/>
        </w:rPr>
      </w:pPr>
      <w:r>
        <w:t xml:space="preserve">    Ежегодник СИПРИ... : вооружения, разоружение и международная безопасность : перевод с английского / Стокгольмский международный институт исследований проблем мира. - Москва : Наука, 1994-. - 2020 / Национальный исследовательский институт мировой экономики и международных отношений им. Е. М. Примакова Российской академии наук ; [редкол. рус. изд.: А. А. Дынкин [и др.] ; пер. с англ.: К. В. Богданов [и др.]. - ИМЭМО РАН, 2021. - 883, [1] с. : табл. - Библиогр. в подстроч. примеч. - Ориг. переводного изд.: SIPRI Yearbook, 2020 : armaments, disarmament and international security. </w:t>
      </w:r>
      <w:r w:rsidRPr="00651A96">
        <w:rPr>
          <w:lang w:val="en-US"/>
        </w:rPr>
        <w:t>Oxford : University press, 2020. - ISBN 978-5-9535-0594-9 (2020) : 860,00</w:t>
      </w:r>
    </w:p>
    <w:p w:rsidR="0031747B" w:rsidRDefault="0031747B" w:rsidP="0031747B">
      <w:r w:rsidRPr="00AD35DD">
        <w:t xml:space="preserve">    </w:t>
      </w:r>
      <w:r>
        <w:t>Оглавление</w:t>
      </w:r>
      <w:r w:rsidRPr="00AD35DD">
        <w:t xml:space="preserve">: </w:t>
      </w:r>
      <w:hyperlink r:id="rId165" w:history="1">
        <w:r w:rsidR="00AD35DD" w:rsidRPr="00CC6F62">
          <w:rPr>
            <w:rStyle w:val="a8"/>
            <w:lang w:val="en-US"/>
          </w:rPr>
          <w:t>http</w:t>
        </w:r>
        <w:r w:rsidR="00AD35DD" w:rsidRPr="00AD35DD">
          <w:rPr>
            <w:rStyle w:val="a8"/>
          </w:rPr>
          <w:t>://</w:t>
        </w:r>
        <w:r w:rsidR="00AD35DD" w:rsidRPr="00CC6F62">
          <w:rPr>
            <w:rStyle w:val="a8"/>
            <w:lang w:val="en-US"/>
          </w:rPr>
          <w:t>kitap</w:t>
        </w:r>
        <w:r w:rsidR="00AD35DD" w:rsidRPr="00AD35DD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tatar</w:t>
        </w:r>
        <w:r w:rsidR="00AD35DD" w:rsidRPr="00AD35DD">
          <w:rPr>
            <w:rStyle w:val="a8"/>
          </w:rPr>
          <w:t>.</w:t>
        </w:r>
        <w:r w:rsidR="00AD35DD" w:rsidRPr="00CC6F62">
          <w:rPr>
            <w:rStyle w:val="a8"/>
            <w:lang w:val="en-US"/>
          </w:rPr>
          <w:t>ru</w:t>
        </w:r>
        <w:r w:rsidR="00AD35DD" w:rsidRPr="00AD35DD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ogl</w:t>
        </w:r>
        <w:r w:rsidR="00AD35DD" w:rsidRPr="00AD35DD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nlrt</w:t>
        </w:r>
        <w:r w:rsidR="00AD35DD" w:rsidRPr="00AD35DD">
          <w:rPr>
            <w:rStyle w:val="a8"/>
          </w:rPr>
          <w:t>/</w:t>
        </w:r>
        <w:r w:rsidR="00AD35DD" w:rsidRPr="00CC6F62">
          <w:rPr>
            <w:rStyle w:val="a8"/>
            <w:lang w:val="en-US"/>
          </w:rPr>
          <w:t>nbrt</w:t>
        </w:r>
        <w:r w:rsidR="00AD35DD" w:rsidRPr="00AD35DD">
          <w:rPr>
            <w:rStyle w:val="a8"/>
          </w:rPr>
          <w:t>_</w:t>
        </w:r>
        <w:r w:rsidR="00AD35DD" w:rsidRPr="00CC6F62">
          <w:rPr>
            <w:rStyle w:val="a8"/>
            <w:lang w:val="en-US"/>
          </w:rPr>
          <w:t>obr</w:t>
        </w:r>
        <w:r w:rsidR="00AD35DD" w:rsidRPr="00AD35DD">
          <w:rPr>
            <w:rStyle w:val="a8"/>
          </w:rPr>
          <w:t>_2610936.</w:t>
        </w:r>
        <w:r w:rsidR="00AD35DD" w:rsidRPr="00CC6F62">
          <w:rPr>
            <w:rStyle w:val="a8"/>
            <w:lang w:val="en-US"/>
          </w:rPr>
          <w:t>pdf</w:t>
        </w:r>
      </w:hyperlink>
    </w:p>
    <w:p w:rsidR="00AD35DD" w:rsidRPr="00AD35DD" w:rsidRDefault="00AD35DD" w:rsidP="0031747B"/>
    <w:p w:rsidR="0031747B" w:rsidRPr="00AD35DD" w:rsidRDefault="0031747B" w:rsidP="0031747B"/>
    <w:p w:rsidR="0031747B" w:rsidRPr="00651A96" w:rsidRDefault="0031747B" w:rsidP="0031747B">
      <w:pPr>
        <w:rPr>
          <w:lang w:val="en-US"/>
        </w:rPr>
      </w:pPr>
      <w:r w:rsidRPr="00651A96">
        <w:rPr>
          <w:lang w:val="en-US"/>
        </w:rPr>
        <w:t xml:space="preserve">203. ;   </w:t>
      </w:r>
    </w:p>
    <w:p w:rsidR="0031747B" w:rsidRPr="00651A96" w:rsidRDefault="0031747B" w:rsidP="0031747B">
      <w:pPr>
        <w:rPr>
          <w:lang w:val="en-US"/>
        </w:rPr>
      </w:pPr>
      <w:r w:rsidRPr="00651A96">
        <w:rPr>
          <w:lang w:val="en-US"/>
        </w:rPr>
        <w:t xml:space="preserve">    </w:t>
      </w:r>
    </w:p>
    <w:p w:rsidR="0031747B" w:rsidRPr="00651A96" w:rsidRDefault="0031747B" w:rsidP="0031747B">
      <w:pPr>
        <w:rPr>
          <w:lang w:val="en-US"/>
        </w:rPr>
      </w:pPr>
      <w:r w:rsidRPr="00651A96">
        <w:rPr>
          <w:lang w:val="en-US"/>
        </w:rPr>
        <w:t xml:space="preserve">    Our American Government. - 1993 ed. - Washington,D.C. : US Gov.Print.Off., 1993. - V, 124 p. - App.:p. 70-117.-Ind.: p. 119-124. - </w:t>
      </w:r>
      <w:r>
        <w:t>получено</w:t>
      </w:r>
      <w:r w:rsidRPr="00651A96">
        <w:rPr>
          <w:lang w:val="en-US"/>
        </w:rPr>
        <w:t xml:space="preserve"> </w:t>
      </w:r>
      <w:r>
        <w:t>из</w:t>
      </w:r>
      <w:r w:rsidRPr="00651A96">
        <w:rPr>
          <w:lang w:val="en-US"/>
        </w:rPr>
        <w:t xml:space="preserve"> </w:t>
      </w:r>
      <w:r>
        <w:t>Посольства</w:t>
      </w:r>
      <w:r w:rsidRPr="00651A96">
        <w:rPr>
          <w:lang w:val="en-US"/>
        </w:rPr>
        <w:t xml:space="preserve"> </w:t>
      </w:r>
      <w:r>
        <w:t>США</w:t>
      </w:r>
      <w:r w:rsidRPr="00651A96">
        <w:rPr>
          <w:lang w:val="en-US"/>
        </w:rPr>
        <w:t>.-</w:t>
      </w:r>
      <w:r>
        <w:t>на</w:t>
      </w:r>
      <w:r w:rsidRPr="00651A96">
        <w:rPr>
          <w:lang w:val="en-US"/>
        </w:rPr>
        <w:t xml:space="preserve"> </w:t>
      </w:r>
      <w:r>
        <w:t>англ</w:t>
      </w:r>
      <w:r w:rsidRPr="00651A96">
        <w:rPr>
          <w:lang w:val="en-US"/>
        </w:rPr>
        <w:t xml:space="preserve">. </w:t>
      </w:r>
      <w:r>
        <w:t>яз</w:t>
      </w:r>
      <w:r w:rsidRPr="00651A96">
        <w:rPr>
          <w:lang w:val="en-US"/>
        </w:rPr>
        <w:t xml:space="preserve">.. - </w:t>
      </w:r>
    </w:p>
    <w:p w:rsidR="0031747B" w:rsidRPr="00651A96" w:rsidRDefault="0031747B" w:rsidP="0031747B">
      <w:pPr>
        <w:rPr>
          <w:lang w:val="en-US"/>
        </w:rPr>
      </w:pPr>
    </w:p>
    <w:p w:rsidR="0031747B" w:rsidRDefault="0031747B" w:rsidP="0031747B">
      <w:r>
        <w:t>204. 664.1;   С22</w:t>
      </w:r>
    </w:p>
    <w:p w:rsidR="0031747B" w:rsidRDefault="0031747B" w:rsidP="0031747B">
      <w:r>
        <w:t xml:space="preserve">    263923-Л - кх</w:t>
      </w:r>
    </w:p>
    <w:p w:rsidR="0031747B" w:rsidRDefault="0031747B" w:rsidP="0031747B">
      <w:r>
        <w:t xml:space="preserve">    Сахарная и крахмало-паточная промышленность : научно-техническая информация / Центральный институт научно-технической информации пищевой промышленности министерства пищевой промышленности СССР. - Москва, 1966. - Вып. 10 / ЦИНТИПИЩЕПРОМ ; ответственный за выпуск: В. И. Краснощекова, Г. И. Абрамова, В. А. Каныгова. - 1966. - 20 c. : 0,08</w:t>
      </w:r>
    </w:p>
    <w:p w:rsidR="0031747B" w:rsidRDefault="0031747B" w:rsidP="0031747B"/>
    <w:p w:rsidR="0031747B" w:rsidRDefault="0031747B" w:rsidP="0031747B">
      <w:r>
        <w:t>205. К  66.72(2);   Д23</w:t>
      </w:r>
    </w:p>
    <w:p w:rsidR="0031747B" w:rsidRDefault="0031747B" w:rsidP="0031747B">
      <w:r>
        <w:t xml:space="preserve">    1849908-Л - нк</w:t>
      </w:r>
    </w:p>
    <w:p w:rsidR="0031747B" w:rsidRDefault="0031747B" w:rsidP="0031747B">
      <w:r>
        <w:t xml:space="preserve">    Движение вперед. Федерация профсоюзов Республики Татарстан. 1905 - 2020 / под ред. Е. И. Кузьмичевой. - Казань : Издательский дом Маковского, 2020. - 293, [2] c. : цв. фотоил. - На обл. и тит. л. также: 115 лет профсоюзному движению Татарстана . - ISBN 978-5-904612-92-4 : 500,00</w:t>
      </w:r>
    </w:p>
    <w:p w:rsidR="0031747B" w:rsidRDefault="0031747B" w:rsidP="0031747B">
      <w:r>
        <w:t xml:space="preserve">    Оглавление: </w:t>
      </w:r>
      <w:hyperlink r:id="rId166" w:history="1">
        <w:r w:rsidR="00AD35DD" w:rsidRPr="00CC6F62">
          <w:rPr>
            <w:rStyle w:val="a8"/>
          </w:rPr>
          <w:t>http://kitap.tatar.ru/ogl/nlrt/nbrt_obr_2573297.pdf</w:t>
        </w:r>
      </w:hyperlink>
    </w:p>
    <w:p w:rsidR="00AD35DD" w:rsidRDefault="00AD35DD" w:rsidP="0031747B"/>
    <w:p w:rsidR="0031747B" w:rsidRDefault="0031747B" w:rsidP="0031747B"/>
    <w:p w:rsidR="0031747B" w:rsidRDefault="0031747B" w:rsidP="0031747B">
      <w:r>
        <w:t>206. К  66.72(2);   И93</w:t>
      </w:r>
    </w:p>
    <w:p w:rsidR="0031747B" w:rsidRDefault="0031747B" w:rsidP="0031747B">
      <w:r>
        <w:t xml:space="preserve">    1830138-Ф - нк</w:t>
      </w:r>
    </w:p>
    <w:p w:rsidR="0031747B" w:rsidRDefault="0031747B" w:rsidP="0031747B">
      <w:r>
        <w:t xml:space="preserve">    Итоги работы татарской республиканской организации Российского профсоюза работников культуры за 2015-2020 / Татарская Республиканская организация Российского профессионального союза работников культуры. - Казань, [2020]. - 67 с. : цв. ил., фот. - 115 лет профсоюзному движению Татарстана. - На тит. л. также: Единство - наша сила! : 300,00</w:t>
      </w:r>
    </w:p>
    <w:p w:rsidR="0031747B" w:rsidRDefault="0031747B" w:rsidP="0031747B"/>
    <w:p w:rsidR="0031747B" w:rsidRDefault="0031747B" w:rsidP="0031747B">
      <w:r>
        <w:t>207. 66.4(0);   М53</w:t>
      </w:r>
    </w:p>
    <w:p w:rsidR="0031747B" w:rsidRDefault="0031747B" w:rsidP="0031747B">
      <w:r>
        <w:t xml:space="preserve">    1829851-Ф - кх</w:t>
      </w:r>
    </w:p>
    <w:p w:rsidR="0031747B" w:rsidRDefault="0031747B" w:rsidP="0031747B">
      <w:r>
        <w:lastRenderedPageBreak/>
        <w:t xml:space="preserve">    Местные власти Евразии : информационно-аналитический бюллетень Евроазиатского регионального отделения Всемирной организации "Объединенные города и местные власти" = Eurasia Local Governments : Information and analytical bulletin of Euro-Asia Regional Section of United Cities and Local Governments. - Казань, [20--?]. - 69 с. : фотоил. - Текст парал.: рус., англ. яз. : 120,00</w:t>
      </w:r>
    </w:p>
    <w:p w:rsidR="0031747B" w:rsidRDefault="0031747B" w:rsidP="0031747B"/>
    <w:p w:rsidR="0031747B" w:rsidRDefault="0031747B" w:rsidP="0031747B">
      <w:r>
        <w:t>208. 66.3(2);   Р68</w:t>
      </w:r>
    </w:p>
    <w:p w:rsidR="0031747B" w:rsidRDefault="0031747B" w:rsidP="0031747B">
      <w:r>
        <w:t xml:space="preserve">    1848676-Л - кх; 1848677-Л - кх; 1848678-Л - кх</w:t>
      </w:r>
    </w:p>
    <w:p w:rsidR="0031747B" w:rsidRDefault="0031747B" w:rsidP="0031747B">
      <w:r>
        <w:t xml:space="preserve">    "Роль и место национально-культурной автономии в гармонизации межэтнических отношений в регионах России", международная конференция (Казань; 2017)</w:t>
      </w:r>
    </w:p>
    <w:p w:rsidR="0031747B" w:rsidRDefault="0031747B" w:rsidP="0031747B">
      <w:r>
        <w:t>Сборник материалов Международной конференции "Роль и место национально-культурной автономии в гармонизации межэтнических отношений в регионах России", 15-16 мая 2017 г., Казань / Общественная организация "Федеральная национально-культурная автономия татар". - Казань : Отечество, 2017. - 136 с. : ил., табл.; 20. - Библиогр. в подстроч. примеч.. - ISBN 978-5-9222-1173-4 : 100,00</w:t>
      </w:r>
    </w:p>
    <w:p w:rsidR="0031747B" w:rsidRDefault="0031747B" w:rsidP="0031747B">
      <w:r>
        <w:t xml:space="preserve">    Оглавление: </w:t>
      </w:r>
      <w:hyperlink r:id="rId167" w:history="1">
        <w:r w:rsidR="00AD35DD" w:rsidRPr="00CC6F62">
          <w:rPr>
            <w:rStyle w:val="a8"/>
          </w:rPr>
          <w:t>http://kitap.tatar.ru/ogl/nlrt/nbrt_obr_2605260.pdf</w:t>
        </w:r>
      </w:hyperlink>
    </w:p>
    <w:p w:rsidR="00AD35DD" w:rsidRDefault="00AD35DD" w:rsidP="0031747B"/>
    <w:p w:rsidR="0031747B" w:rsidRDefault="0031747B" w:rsidP="0031747B"/>
    <w:p w:rsidR="0031747B" w:rsidRDefault="0031747B" w:rsidP="0031747B">
      <w:r>
        <w:t>209. 66.4(0);   М53</w:t>
      </w:r>
    </w:p>
    <w:p w:rsidR="0031747B" w:rsidRDefault="0031747B" w:rsidP="0031747B">
      <w:r>
        <w:t xml:space="preserve">    1829853-Ф - кх</w:t>
      </w:r>
    </w:p>
    <w:p w:rsidR="0031747B" w:rsidRDefault="0031747B" w:rsidP="0031747B">
      <w:r>
        <w:t xml:space="preserve">    Местные власти Евразии : информационно-аналитический бюллетень Евроазиатского регионального отделения Всемирной организации "Объединенные города и местные власти" = Eurasia local governments : information and analytical bulletin of Evro-Asia regional section of united cities and local governments / [гл. ред. С. Сагитова]. - Казань, 2010-. - №1 январь. - 2010. - 36 с. : цв. ил. - Тит. л. отсутствует описание с обл. - Текст парал.: рус., англ. яз. : 100,00</w:t>
      </w:r>
    </w:p>
    <w:p w:rsidR="0031747B" w:rsidRDefault="0031747B" w:rsidP="0031747B"/>
    <w:p w:rsidR="0052391A" w:rsidRDefault="0052391A" w:rsidP="0031747B"/>
    <w:p w:rsidR="0052391A" w:rsidRDefault="0052391A" w:rsidP="0052391A">
      <w:pPr>
        <w:pStyle w:val="1"/>
      </w:pPr>
      <w:bookmarkStart w:id="11" w:name="_Toc102133121"/>
      <w:r>
        <w:t>Государство и право. Юридические науки. (ББК 67)</w:t>
      </w:r>
      <w:bookmarkEnd w:id="11"/>
    </w:p>
    <w:p w:rsidR="0052391A" w:rsidRDefault="0052391A" w:rsidP="0052391A">
      <w:pPr>
        <w:pStyle w:val="1"/>
      </w:pPr>
    </w:p>
    <w:p w:rsidR="0052391A" w:rsidRDefault="0052391A" w:rsidP="0052391A">
      <w:r>
        <w:t>210. 67.409;   Р37</w:t>
      </w:r>
    </w:p>
    <w:p w:rsidR="0052391A" w:rsidRDefault="0052391A" w:rsidP="0052391A">
      <w:r>
        <w:t xml:space="preserve">    1849497-Л - кх</w:t>
      </w:r>
    </w:p>
    <w:p w:rsidR="0052391A" w:rsidRDefault="0052391A" w:rsidP="0052391A">
      <w:r>
        <w:t xml:space="preserve">    Ремесло окаянное : очерки по истории уголовно-исполнительной системы Самарской области / Главное управление исполнения наказаний Минюста России по Самарской области. - Самара, 2004-. - Т. 1 :  1894-2004 / [рук. проекта А. С. Маливанчук ; лит. ред. В. В. Ерофеев ; науч. консультант Л. В. Храмков ; редкол.: В. С. Яковлев (пред.) [и др.] - 492, [3] с. : фотоил., портр. : 300,00</w:t>
      </w:r>
    </w:p>
    <w:p w:rsidR="0052391A" w:rsidRDefault="0052391A" w:rsidP="0052391A">
      <w:r>
        <w:t xml:space="preserve">    Оглавление: </w:t>
      </w:r>
      <w:hyperlink r:id="rId168" w:history="1">
        <w:r w:rsidR="00AD35DD" w:rsidRPr="00CC6F62">
          <w:rPr>
            <w:rStyle w:val="a8"/>
          </w:rPr>
          <w:t>http://kitap.tatar.ru/ogl/nlrt/nbrt_obr_2608650.pdf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211. К  67.7;   З-16</w:t>
      </w:r>
    </w:p>
    <w:p w:rsidR="0052391A" w:rsidRDefault="0052391A" w:rsidP="0052391A">
      <w:r>
        <w:t xml:space="preserve">    1852167-Л - нк</w:t>
      </w:r>
    </w:p>
    <w:p w:rsidR="0052391A" w:rsidRDefault="0052391A" w:rsidP="0052391A">
      <w:r>
        <w:t xml:space="preserve">    Зазнаев Иван Александрович в воспоминаниях современников, документах и фотографиях / под редакцией О. И. Зазнаева , Е. И. Ивановой. - Казань : Логос-Пресс, 2021. - 192 с. : ил., портр., факс.. - ISBN 978-5-6046880-4-5 : 350,00</w:t>
      </w:r>
    </w:p>
    <w:p w:rsidR="0052391A" w:rsidRDefault="0052391A" w:rsidP="0052391A">
      <w:r>
        <w:t xml:space="preserve">    Оглавление: </w:t>
      </w:r>
      <w:hyperlink r:id="rId169" w:history="1">
        <w:r w:rsidR="00AD35DD" w:rsidRPr="00CC6F62">
          <w:rPr>
            <w:rStyle w:val="a8"/>
          </w:rPr>
          <w:t>http://kitap.tatar.ru/ogl/nlrt/nbrt_obr_2617161.pdf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212. К  67.400;   И93</w:t>
      </w:r>
    </w:p>
    <w:p w:rsidR="0052391A" w:rsidRDefault="0052391A" w:rsidP="0052391A">
      <w:r>
        <w:lastRenderedPageBreak/>
        <w:t xml:space="preserve">    1830712-Ф - нк</w:t>
      </w:r>
    </w:p>
    <w:p w:rsidR="0052391A" w:rsidRDefault="0052391A" w:rsidP="0052391A">
      <w:r>
        <w:t xml:space="preserve">    Итоги деятельности аппарата Уполномоченного по правам человека в Республике Татарстан в 2020 году : информационно-аналитический материал / Уполномоченный по правам человека в Республике Татарстан. - Казань, [2021]. - 46 с. : ил. - Тит. л. отсутствует, описание с обл. : 200,00</w:t>
      </w:r>
    </w:p>
    <w:p w:rsidR="0052391A" w:rsidRDefault="0052391A" w:rsidP="0052391A"/>
    <w:p w:rsidR="0052391A" w:rsidRDefault="0052391A" w:rsidP="0052391A">
      <w:r>
        <w:t>213. К  67.401;   Н12</w:t>
      </w:r>
    </w:p>
    <w:p w:rsidR="0052391A" w:rsidRDefault="0052391A" w:rsidP="0052391A">
      <w:r>
        <w:t xml:space="preserve">    1849643-Ф - нк</w:t>
      </w:r>
    </w:p>
    <w:p w:rsidR="0052391A" w:rsidRDefault="0052391A" w:rsidP="0052391A">
      <w:r>
        <w:t xml:space="preserve">    На службе качества строительства / Ш. Р. Ахметов [и др.]; под ред. Р. Х. Мубаракшина. - Казань : ПИК "Идел-Пресс", 2011. - 191 с. : ил., фотоил. : 500,00</w:t>
      </w:r>
    </w:p>
    <w:p w:rsidR="0052391A" w:rsidRDefault="0052391A" w:rsidP="0052391A">
      <w:r>
        <w:t xml:space="preserve">    Оглавление: </w:t>
      </w:r>
      <w:hyperlink r:id="rId170" w:history="1">
        <w:r w:rsidR="00AD35DD" w:rsidRPr="00CC6F62">
          <w:rPr>
            <w:rStyle w:val="a8"/>
          </w:rPr>
          <w:t>http://kitap.tatar.ru/ogl/nlrt/nbrt_obr_2609676.pdf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214. 67.405;   П60</w:t>
      </w:r>
    </w:p>
    <w:p w:rsidR="0052391A" w:rsidRDefault="0052391A" w:rsidP="0052391A">
      <w:r>
        <w:t xml:space="preserve">    1848917-Л - кх; 1848918-Л - кх; 1848919-Л - кх</w:t>
      </w:r>
    </w:p>
    <w:p w:rsidR="0052391A" w:rsidRDefault="0052391A" w:rsidP="0052391A">
      <w:r>
        <w:t xml:space="preserve">    Порядок разработки и принятия коллективного договора / Территориальная (местная) профсоюзная организация Вахитовского и Приволжского районов г. Казани Татарской Республиканской организации общественной организации - Профсоюз работников народного образования и науки Российской Федерации ; сост. Г. А. Шарипова ; сост. Н. Г. Васюхина ; сост. А. Н. Зайцева. - Казань : Отечество, 2014. - 54 с.. - ISBN 978-5-9222-0792-8 : 50,00</w:t>
      </w:r>
    </w:p>
    <w:p w:rsidR="0052391A" w:rsidRDefault="0052391A" w:rsidP="0052391A"/>
    <w:p w:rsidR="0052391A" w:rsidRDefault="0052391A" w:rsidP="0052391A">
      <w:r>
        <w:t>215. К  67.400;   Т31</w:t>
      </w:r>
    </w:p>
    <w:p w:rsidR="0052391A" w:rsidRDefault="0052391A" w:rsidP="0052391A">
      <w:r>
        <w:t xml:space="preserve">    1848790-Л - нк</w:t>
      </w:r>
    </w:p>
    <w:p w:rsidR="0052391A" w:rsidRDefault="0052391A" w:rsidP="0052391A">
      <w:r>
        <w:t xml:space="preserve">    Телефонно-адресный справочник органов государственной и муниципальной власти Республики Татарстан / гл. ред. Д. Волчук. - Казань : МедиаЮг, 2012. - 367 с. - Загл. обл. : Телефонный справочник : 250,00</w:t>
      </w:r>
    </w:p>
    <w:p w:rsidR="0052391A" w:rsidRDefault="0052391A" w:rsidP="0052391A"/>
    <w:p w:rsidR="0052391A" w:rsidRDefault="0052391A" w:rsidP="0052391A">
      <w:r>
        <w:t>216. К  67;   Ч-51</w:t>
      </w:r>
    </w:p>
    <w:p w:rsidR="0052391A" w:rsidRDefault="0052391A" w:rsidP="0052391A">
      <w:r>
        <w:t xml:space="preserve">    1849457-Л - нк</w:t>
      </w:r>
    </w:p>
    <w:p w:rsidR="0052391A" w:rsidRDefault="0052391A" w:rsidP="0052391A">
      <w:r>
        <w:t xml:space="preserve">    Честь имею / Министерство внутренних дел Российской Федерации, Казанский юридический институт ; под общ. ред. Ф. К. Зиннурова. - 2-е изд., доп. и перераб. - Казань : Центр инновационных технологий, 2010. - 239 с. : фотоил. : 250,00</w:t>
      </w:r>
    </w:p>
    <w:p w:rsidR="0052391A" w:rsidRDefault="0052391A" w:rsidP="0052391A">
      <w:r>
        <w:t xml:space="preserve">    Оглавление: </w:t>
      </w:r>
      <w:hyperlink r:id="rId171" w:history="1">
        <w:r w:rsidR="00AD35DD" w:rsidRPr="00CC6F62">
          <w:rPr>
            <w:rStyle w:val="a8"/>
          </w:rPr>
          <w:t>http://kitap.tatar.ru/ogl/nlrt/nbrt_obr_2608100.pdf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217. 67.401;   Б37</w:t>
      </w:r>
    </w:p>
    <w:p w:rsidR="0052391A" w:rsidRDefault="0052391A" w:rsidP="0052391A">
      <w:r>
        <w:t xml:space="preserve">    1848992-Л - кх; 1848993-Л - кх; 1848994-Л - кх</w:t>
      </w:r>
    </w:p>
    <w:p w:rsidR="0052391A" w:rsidRDefault="0052391A" w:rsidP="0052391A">
      <w:r>
        <w:t xml:space="preserve">    Бегишев, Ильдар Рустамович</w:t>
      </w:r>
    </w:p>
    <w:p w:rsidR="0052391A" w:rsidRDefault="0052391A" w:rsidP="0052391A">
      <w:r>
        <w:t>Об обороте роботов, их составных частей (модулей) : (инициативный проект федерального закона) / И.Р. Бегишев; Казанский инновационный университет имени В. Г. Тимирясова. - Казань : Познание, 2021. - 27, [1] с.; 21. - (Препринт / Казан. инновац. ун-т им. В.Г. Тимирясова ; № 1 за 2021 г.). - На 4-й с. авт.: Бегишев И.Р., к.ю.н., засл. юрист Респ. Татарстан. - Рез. англ.. - ISBN 978-5-8399-0662-4 : 50,00</w:t>
      </w:r>
    </w:p>
    <w:p w:rsidR="0052391A" w:rsidRDefault="0052391A" w:rsidP="0052391A">
      <w:r>
        <w:t xml:space="preserve">    Оглавление: </w:t>
      </w:r>
      <w:hyperlink r:id="rId172" w:history="1">
        <w:r w:rsidR="00AD35DD" w:rsidRPr="00CC6F62">
          <w:rPr>
            <w:rStyle w:val="a8"/>
          </w:rPr>
          <w:t>http://kitap.tatar.ru/ogl/nlrt/nbrt_obr_2607253.pdf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218. 67.5;   К56</w:t>
      </w:r>
    </w:p>
    <w:p w:rsidR="0052391A" w:rsidRDefault="0052391A" w:rsidP="0052391A">
      <w:r>
        <w:t xml:space="preserve">    1841843-Л - од</w:t>
      </w:r>
    </w:p>
    <w:p w:rsidR="0052391A" w:rsidRDefault="0052391A" w:rsidP="0052391A">
      <w:r>
        <w:t xml:space="preserve">    Ковальски, Шэрон</w:t>
      </w:r>
    </w:p>
    <w:p w:rsidR="0052391A" w:rsidRPr="00651A96" w:rsidRDefault="0052391A" w:rsidP="0052391A">
      <w:pPr>
        <w:rPr>
          <w:lang w:val="en-US"/>
        </w:rPr>
      </w:pPr>
      <w:r>
        <w:t xml:space="preserve">Правонарушительницы. Женская преступность и криминология в России (1880-1930) / Шэрон Ковальски; пер. с англ. Александры Глебовской. - Санкт-Петербург : </w:t>
      </w:r>
      <w:r>
        <w:lastRenderedPageBreak/>
        <w:t xml:space="preserve">Библиороссика; Бостон : Academic Studies Press, 2021. - 374, [1] с.; 22. - (Современная западная русистика = Contemporary Western Rusistika). - Библиогр.: с. 348-370. - Указ. имен: с. 371-374. - Загл. и авт. ориг.: Deviant Women. </w:t>
      </w:r>
      <w:r w:rsidRPr="00651A96">
        <w:rPr>
          <w:lang w:val="en-US"/>
        </w:rPr>
        <w:t xml:space="preserve">Female Crime and Criminology in Revolutionary Russia, 1880-1930 / Sharon A. Kowalsky. - </w:t>
      </w:r>
      <w:r>
        <w:t>Доп</w:t>
      </w:r>
      <w:r w:rsidRPr="00651A96">
        <w:rPr>
          <w:lang w:val="en-US"/>
        </w:rPr>
        <w:t xml:space="preserve">. </w:t>
      </w:r>
      <w:r>
        <w:t>тит</w:t>
      </w:r>
      <w:r w:rsidRPr="00651A96">
        <w:rPr>
          <w:lang w:val="en-US"/>
        </w:rPr>
        <w:t xml:space="preserve">. </w:t>
      </w:r>
      <w:r>
        <w:t>л</w:t>
      </w:r>
      <w:r w:rsidRPr="00651A96">
        <w:rPr>
          <w:lang w:val="en-US"/>
        </w:rPr>
        <w:t xml:space="preserve">. </w:t>
      </w:r>
      <w:r>
        <w:t>англ</w:t>
      </w:r>
      <w:r w:rsidRPr="00651A96">
        <w:rPr>
          <w:lang w:val="en-US"/>
        </w:rPr>
        <w:t>.. - ISBN 978-1-6446955-9-3 (Academic Studies Press). - ISBN 978-5-6045354-8-6 (</w:t>
      </w:r>
      <w:r>
        <w:t>Библиороссика</w:t>
      </w:r>
      <w:r w:rsidRPr="00651A96">
        <w:rPr>
          <w:lang w:val="en-US"/>
        </w:rPr>
        <w:t>) : 864,00</w:t>
      </w:r>
    </w:p>
    <w:p w:rsidR="0052391A" w:rsidRDefault="0052391A" w:rsidP="0052391A">
      <w:r w:rsidRPr="00AD35DD">
        <w:t xml:space="preserve">    </w:t>
      </w:r>
      <w:r>
        <w:t xml:space="preserve">Оглавление: </w:t>
      </w:r>
      <w:hyperlink r:id="rId173" w:history="1">
        <w:r w:rsidR="00AD35DD" w:rsidRPr="00CC6F62">
          <w:rPr>
            <w:rStyle w:val="a8"/>
          </w:rPr>
          <w:t>http://kitap.tatar.ru/ogl/nlrt/nbrt_obr_2602345.pdf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219. 67.410.1;   М19</w:t>
      </w:r>
    </w:p>
    <w:p w:rsidR="0052391A" w:rsidRDefault="0052391A" w:rsidP="0052391A">
      <w:r>
        <w:t xml:space="preserve">    1854203-Л - кх</w:t>
      </w:r>
    </w:p>
    <w:p w:rsidR="0052391A" w:rsidRDefault="0052391A" w:rsidP="0052391A">
      <w:r>
        <w:t xml:space="preserve">    Малинин, Михаил Иванович</w:t>
      </w:r>
    </w:p>
    <w:p w:rsidR="0052391A" w:rsidRDefault="0052391A" w:rsidP="0052391A">
      <w:r>
        <w:t>Труды по гражданскому процессу : убеждение судьи в гражданском процессе, судебное признание в гражданских делах, комментарий к ст. 366 Устава гражданского судопроизводства, теория гражданского процесса : выпуски 1 и 2 / М. И. Малинин. - Москва : Статут : Адвокатское бюро "Бартолиус", 2014. - 637, [2] с., [2] л. ил., портр.; 21. - (Классика гражданского процесса). - Список трудов авт. в конце кн.. - ISBN 978-5-8354-1057-6 : 300,00</w:t>
      </w:r>
    </w:p>
    <w:p w:rsidR="0052391A" w:rsidRDefault="0052391A" w:rsidP="0052391A">
      <w:r>
        <w:t xml:space="preserve">    Оглавление: </w:t>
      </w:r>
      <w:hyperlink r:id="rId174" w:history="1">
        <w:r w:rsidR="00AD35DD" w:rsidRPr="00CC6F62">
          <w:rPr>
            <w:rStyle w:val="a8"/>
          </w:rPr>
          <w:t>http://kitap.tatar.ru/ogl/nlrt/nbrt_obr_2624309.pdf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220. 67.3;   М97</w:t>
      </w:r>
    </w:p>
    <w:p w:rsidR="0052391A" w:rsidRDefault="0052391A" w:rsidP="0052391A">
      <w:r>
        <w:t xml:space="preserve">    1842111-Л - од</w:t>
      </w:r>
    </w:p>
    <w:p w:rsidR="0052391A" w:rsidRDefault="0052391A" w:rsidP="0052391A">
      <w:r>
        <w:t xml:space="preserve">    Мэйн, Генри Самнер</w:t>
      </w:r>
    </w:p>
    <w:p w:rsidR="0052391A" w:rsidRDefault="0052391A" w:rsidP="0052391A">
      <w:r>
        <w:t>Древнейшая история учреждений : лекции / Г. Мэйн; перевод с английского А. П. Нахимова. - Изд. стер. - Москва : URSS : КРАСАНД, 2020. - 318 с.; 22. - (Академия фундаментальных исследований: ИСТОРИЯ ПРАВА ; № 113). - Загл. и авт. ориг.: Early history of institutions / Henry James Sumner Maine. - ISBN 978-5-396-00988-2 : 300,00</w:t>
      </w:r>
    </w:p>
    <w:p w:rsidR="0052391A" w:rsidRDefault="0052391A" w:rsidP="0052391A">
      <w:r>
        <w:t xml:space="preserve">    Оглавление: </w:t>
      </w:r>
      <w:hyperlink r:id="rId175" w:history="1">
        <w:r w:rsidR="00AD35DD" w:rsidRPr="00CC6F62">
          <w:rPr>
            <w:rStyle w:val="a8"/>
          </w:rPr>
          <w:t>http://kitap.tatar.ru/ogl/nlrt/nbrt_obr_2600767.pdf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221. К  67.401;   Ш50</w:t>
      </w:r>
    </w:p>
    <w:p w:rsidR="0052391A" w:rsidRDefault="0052391A" w:rsidP="0052391A">
      <w:r>
        <w:t xml:space="preserve">    1849567-Ф - нк</w:t>
      </w:r>
    </w:p>
    <w:p w:rsidR="0052391A" w:rsidRDefault="0052391A" w:rsidP="0052391A">
      <w:r>
        <w:t xml:space="preserve">    Шерстнев, Илья</w:t>
      </w:r>
    </w:p>
    <w:p w:rsidR="0052391A" w:rsidRDefault="0052391A" w:rsidP="0052391A">
      <w:r>
        <w:t>Наш генерал : страницы жизни министра внутренних дел ТАССР генерал-лейтенанта С. З. Япеева (1914-1993) / Илья Шерстнев, Рафаэль Мугинов; Министерство внутренних дел Республики Татарстан. - Казань : Титул, 2002. - 311, [1] с. : ил., портр. - Имен. указ.: с. 307-310. - ISBN 5-7497-0035-6 : 150,00</w:t>
      </w:r>
    </w:p>
    <w:p w:rsidR="0052391A" w:rsidRDefault="0052391A" w:rsidP="0052391A">
      <w:r>
        <w:t xml:space="preserve">    Оглавление: </w:t>
      </w:r>
      <w:hyperlink r:id="rId176" w:history="1">
        <w:r w:rsidR="00AD35DD" w:rsidRPr="00CC6F62">
          <w:rPr>
            <w:rStyle w:val="a8"/>
          </w:rPr>
          <w:t>http://kitap.tatar.ru/ogl/nlrt/nbrt_obr_1722849.pdf</w:t>
        </w:r>
      </w:hyperlink>
    </w:p>
    <w:p w:rsidR="00AD35DD" w:rsidRDefault="00AD35DD" w:rsidP="0052391A"/>
    <w:p w:rsidR="0052391A" w:rsidRDefault="0052391A" w:rsidP="0052391A"/>
    <w:p w:rsidR="0052391A" w:rsidRDefault="0052391A" w:rsidP="0052391A">
      <w:r>
        <w:t>222. 67.404.9;   Ш57</w:t>
      </w:r>
    </w:p>
    <w:p w:rsidR="0052391A" w:rsidRDefault="0052391A" w:rsidP="0052391A">
      <w:r>
        <w:t xml:space="preserve">    1849835-Л - од</w:t>
      </w:r>
    </w:p>
    <w:p w:rsidR="0052391A" w:rsidRDefault="0052391A" w:rsidP="0052391A">
      <w:r>
        <w:t xml:space="preserve">    Шикаева, Виктория</w:t>
      </w:r>
    </w:p>
    <w:p w:rsidR="0052391A" w:rsidRDefault="0052391A" w:rsidP="0052391A">
      <w:r>
        <w:t>Правовой навигатор для бизнеса / Виктория Шикаева. - Издательские решения, 2020. - 159, [1] с.; 21. - ISBN 978-5-4498-2028-0 : 140,00</w:t>
      </w:r>
    </w:p>
    <w:p w:rsidR="0052391A" w:rsidRDefault="0052391A" w:rsidP="0052391A">
      <w:r>
        <w:t xml:space="preserve">    Оглавление: </w:t>
      </w:r>
      <w:hyperlink r:id="rId177" w:history="1">
        <w:r w:rsidR="00AD35DD" w:rsidRPr="00CC6F62">
          <w:rPr>
            <w:rStyle w:val="a8"/>
          </w:rPr>
          <w:t>http://kitap.tatar.ru/ogl/nlrt/nbrt_obr_2612370.pdf</w:t>
        </w:r>
      </w:hyperlink>
    </w:p>
    <w:p w:rsidR="00AD35DD" w:rsidRDefault="00AD35DD" w:rsidP="0052391A"/>
    <w:p w:rsidR="0052391A" w:rsidRDefault="0052391A" w:rsidP="0052391A"/>
    <w:p w:rsidR="00DF70FF" w:rsidRDefault="00DF70FF" w:rsidP="0052391A"/>
    <w:p w:rsidR="00DF70FF" w:rsidRDefault="00DF70FF" w:rsidP="00DF70FF">
      <w:pPr>
        <w:pStyle w:val="1"/>
      </w:pPr>
      <w:bookmarkStart w:id="12" w:name="_Toc102133122"/>
      <w:r>
        <w:lastRenderedPageBreak/>
        <w:t>Военная наука. Военное дело. (ББК 68)</w:t>
      </w:r>
      <w:bookmarkEnd w:id="12"/>
    </w:p>
    <w:p w:rsidR="00DF70FF" w:rsidRDefault="00DF70FF" w:rsidP="00DF70FF">
      <w:pPr>
        <w:pStyle w:val="1"/>
      </w:pPr>
    </w:p>
    <w:p w:rsidR="00DF70FF" w:rsidRDefault="00DF70FF" w:rsidP="00DF70FF">
      <w:r>
        <w:t>223. 68.4;   К43</w:t>
      </w:r>
    </w:p>
    <w:p w:rsidR="00DF70FF" w:rsidRDefault="00DF70FF" w:rsidP="00DF70FF">
      <w:r>
        <w:t xml:space="preserve">    1848920-Л - кх; 1848921-Л - кх; 1848922-Л - кх</w:t>
      </w:r>
    </w:p>
    <w:p w:rsidR="00DF70FF" w:rsidRDefault="00DF70FF" w:rsidP="00DF70FF">
      <w:r>
        <w:t xml:space="preserve">    Кирсановские чтения (Казань; 2017). Кирсановские чтения : сборник научных статей / Казанское высшее танковое командное Краснознаменное училище. - Казань : Издательство КВТККУ, 2015-. - Выпуск 3 / Казанский национальный исследовательский технологический университет ; Центр подготовки и повышения квалификации преподавателей вузов ; под ред. В. В. Кондратьева, В. Е. Уткина. - Отечество, 2015. - 471 с. - Библиогр. в конце докл.. - ISBN 978-5-9222-0963-2 (вып. 3) : 130,00</w:t>
      </w:r>
    </w:p>
    <w:p w:rsidR="00DF70FF" w:rsidRDefault="00DF70FF" w:rsidP="00DF70FF">
      <w:r>
        <w:t xml:space="preserve">    Оглавление: </w:t>
      </w:r>
      <w:hyperlink r:id="rId178" w:history="1">
        <w:r w:rsidR="00AD35DD" w:rsidRPr="00CC6F62">
          <w:rPr>
            <w:rStyle w:val="a8"/>
          </w:rPr>
          <w:t>http://kitap.tatar.ru/ogl/nlrt/nbrt_obr_2606990.pdf</w:t>
        </w:r>
      </w:hyperlink>
    </w:p>
    <w:p w:rsidR="00AD35DD" w:rsidRDefault="00AD35DD" w:rsidP="00DF70FF"/>
    <w:p w:rsidR="00DF70FF" w:rsidRDefault="00DF70FF" w:rsidP="00DF70FF"/>
    <w:p w:rsidR="00DF70FF" w:rsidRDefault="00DF70FF" w:rsidP="00DF70FF">
      <w:r>
        <w:t>224. 68.4;   К43</w:t>
      </w:r>
    </w:p>
    <w:p w:rsidR="00DF70FF" w:rsidRDefault="00DF70FF" w:rsidP="00DF70FF">
      <w:r>
        <w:t xml:space="preserve">    1848923-Л - кх; 1848924-Л - кх; 1848925-Л - кх</w:t>
      </w:r>
    </w:p>
    <w:p w:rsidR="00DF70FF" w:rsidRDefault="00DF70FF" w:rsidP="00DF70FF">
      <w:r>
        <w:t xml:space="preserve">    Кирсановские чтения (Казань; 2017). Кирсановские чтения : сборник научных статей / Казанское высшее танковое командное Краснознаменное училище. - Казань : Издательство КВТККУ, 2015-. - Выпуск 4 / под ред. В. В. Кондратьева, В. Е. Уткина. - 2016. - 428 с. - Библиогр. в конце докл.. - ISBN 978-5-9222-1103-1 (вып. 4) : 130,00</w:t>
      </w:r>
    </w:p>
    <w:p w:rsidR="00DF70FF" w:rsidRDefault="00DF70FF" w:rsidP="00DF70FF">
      <w:r>
        <w:t xml:space="preserve">    Оглавление: </w:t>
      </w:r>
      <w:hyperlink r:id="rId179" w:history="1">
        <w:r w:rsidR="00AD35DD" w:rsidRPr="00CC6F62">
          <w:rPr>
            <w:rStyle w:val="a8"/>
          </w:rPr>
          <w:t>http://kitap.tatar.ru/ogl/nlrt/nbrt_obr_2606991.pdf</w:t>
        </w:r>
      </w:hyperlink>
    </w:p>
    <w:p w:rsidR="00AD35DD" w:rsidRDefault="00AD35DD" w:rsidP="00DF70FF"/>
    <w:p w:rsidR="00DF70FF" w:rsidRDefault="00DF70FF" w:rsidP="00DF70FF"/>
    <w:p w:rsidR="00DF70FF" w:rsidRDefault="00DF70FF" w:rsidP="00DF70FF">
      <w:r>
        <w:t>225. К  68.4;   К14</w:t>
      </w:r>
    </w:p>
    <w:p w:rsidR="00DF70FF" w:rsidRDefault="00DF70FF" w:rsidP="00DF70FF">
      <w:r>
        <w:t xml:space="preserve">    1857080-Ф - нк; 1857081-Ф - нк; 1857082-Ф - нк; 1847257-Ф - нк; 1847258-Ф - нк</w:t>
      </w:r>
    </w:p>
    <w:p w:rsidR="00DF70FF" w:rsidRDefault="00DF70FF" w:rsidP="00DF70FF">
      <w:r>
        <w:t xml:space="preserve">    Казанское суворовское военное училище. 75 лет (1944-2019) / Министерство обороны Росийской Федерации, Казанское суворовское военное училище ; под общ. ред. начальника Казанского суворовского военного училища, кандидата педагогических наук, профессора, генерал-майора В. Н. Миронченко. - Казань : Казанская недвижимость, 2019. - 163 с. : фотоил., портр.. - ISBN 978-5-6042023-9-5 : 600,00</w:t>
      </w:r>
    </w:p>
    <w:p w:rsidR="00DF70FF" w:rsidRDefault="00DF70FF" w:rsidP="00DF70FF">
      <w:r>
        <w:t xml:space="preserve">    Оглавление: </w:t>
      </w:r>
      <w:hyperlink r:id="rId180" w:history="1">
        <w:r w:rsidR="00AD35DD" w:rsidRPr="00CC6F62">
          <w:rPr>
            <w:rStyle w:val="a8"/>
          </w:rPr>
          <w:t>http://kitap.tatar.ru/ogl/nlrt/nbrt_obr_2623221.pdf</w:t>
        </w:r>
      </w:hyperlink>
    </w:p>
    <w:p w:rsidR="00AD35DD" w:rsidRDefault="00AD35DD" w:rsidP="00DF70FF"/>
    <w:p w:rsidR="00DF70FF" w:rsidRDefault="00DF70FF" w:rsidP="00DF70FF"/>
    <w:p w:rsidR="00DF70FF" w:rsidRDefault="00DF70FF" w:rsidP="00DF70FF">
      <w:r>
        <w:t>226. 68.4;   К88</w:t>
      </w:r>
    </w:p>
    <w:p w:rsidR="00DF70FF" w:rsidRDefault="00DF70FF" w:rsidP="00DF70FF">
      <w:r>
        <w:t xml:space="preserve">    1848950-Л - кх; 1848951-Л - кх; 1848952-Л - кх</w:t>
      </w:r>
    </w:p>
    <w:p w:rsidR="00DF70FF" w:rsidRDefault="00DF70FF" w:rsidP="00DF70FF">
      <w:r>
        <w:t xml:space="preserve">    Кудрявцев, Юрий Михайлович( д-р пед. наук)</w:t>
      </w:r>
    </w:p>
    <w:p w:rsidR="00DF70FF" w:rsidRDefault="00DF70FF" w:rsidP="00DF70FF">
      <w:r>
        <w:t>Превентивная педагогика и психология: теория и практика : монография / Ю. М. Кудрявцев, В. Е. Уткин, У. А. Казакова; Министерство обороны Российской Федерации, Казанское высшее военное командное училище. - Казань : Издательство РОМО "Объединение "Отечество" РТ" : Казанское ВВКУ, 2016. - 407 с. : табл.; 20. - Библиогр.: с. 397-407 (170 назв.). - В вып. дан. авт.: д.п.н., проф. Кудрявцев Ю. М., д.п.н., проф. Уткин В. Е., к.психол.н., доц. Казакова У. А. - На обл. авт. не указаны. - ISBN 978-5-9222-1072-0 : 120,00</w:t>
      </w:r>
    </w:p>
    <w:p w:rsidR="00DF70FF" w:rsidRDefault="00DF70FF" w:rsidP="00DF70FF">
      <w:r>
        <w:t xml:space="preserve">    Оглавление: </w:t>
      </w:r>
      <w:hyperlink r:id="rId181" w:history="1">
        <w:r w:rsidR="00AD35DD" w:rsidRPr="00CC6F62">
          <w:rPr>
            <w:rStyle w:val="a8"/>
          </w:rPr>
          <w:t>http://kitap.tatar.ru/ogl/nlrt/nbrt_obr_2607067.pdf</w:t>
        </w:r>
      </w:hyperlink>
    </w:p>
    <w:p w:rsidR="00AD35DD" w:rsidRDefault="00AD35DD" w:rsidP="00DF70FF"/>
    <w:p w:rsidR="00DF70FF" w:rsidRDefault="00DF70FF" w:rsidP="00DF70FF"/>
    <w:p w:rsidR="00D45B71" w:rsidRDefault="00D45B71" w:rsidP="00DF70FF"/>
    <w:p w:rsidR="00D45B71" w:rsidRDefault="00D45B71" w:rsidP="00D45B71">
      <w:pPr>
        <w:pStyle w:val="1"/>
      </w:pPr>
      <w:bookmarkStart w:id="13" w:name="_Toc102133123"/>
      <w:r>
        <w:lastRenderedPageBreak/>
        <w:t>Культура. Культурное строительство. (ББК 71)</w:t>
      </w:r>
      <w:bookmarkEnd w:id="13"/>
    </w:p>
    <w:p w:rsidR="00D45B71" w:rsidRDefault="00D45B71" w:rsidP="00D45B71">
      <w:pPr>
        <w:pStyle w:val="1"/>
      </w:pPr>
    </w:p>
    <w:p w:rsidR="00D45B71" w:rsidRDefault="00D45B71" w:rsidP="00D45B71">
      <w:r>
        <w:t>227. 71.0;   Д44</w:t>
      </w:r>
    </w:p>
    <w:p w:rsidR="00D45B71" w:rsidRDefault="00D45B71" w:rsidP="00D45B71">
      <w:r>
        <w:t xml:space="preserve">    1849582-Ф - кх</w:t>
      </w:r>
    </w:p>
    <w:p w:rsidR="00D45B71" w:rsidRDefault="00D45B71" w:rsidP="00D45B71">
      <w:r>
        <w:t xml:space="preserve">    Диалог культур и партнерство цивилизаций : IX Международные Лихачевские научные чтения, 14-15 мая 2009 года / Российская академия наук ; Российская академия образования  ; Конгресс Петербургской интеллигенции ; Санкт-Петербургский гуманитарный университет профсоюзов, Министерствj иностранных дел Российской Федерации. - Санкт-Петербург : Санкт-Петербургский гуманитарный университет профсоюзов, 2009. - 549 с. : портр. - Библиогр. в подстроч. примеч. - Имен. указ.: с. 548-549. - ISBN 978-5-7621-0509-5 : 200,00</w:t>
      </w:r>
    </w:p>
    <w:p w:rsidR="00D45B71" w:rsidRDefault="00D45B71" w:rsidP="00D45B71">
      <w:r>
        <w:t xml:space="preserve">    Оглавление: </w:t>
      </w:r>
      <w:hyperlink r:id="rId182" w:history="1">
        <w:r w:rsidR="00AD35DD" w:rsidRPr="00CC6F62">
          <w:rPr>
            <w:rStyle w:val="a8"/>
          </w:rPr>
          <w:t>http://kitap.tatar.ru/ogl/nlrt/nbrt_obr_2609197.pdf</w:t>
        </w:r>
      </w:hyperlink>
    </w:p>
    <w:p w:rsidR="00AD35DD" w:rsidRDefault="00AD35DD" w:rsidP="00D45B71"/>
    <w:p w:rsidR="00D45B71" w:rsidRDefault="00D45B71" w:rsidP="00D45B71"/>
    <w:p w:rsidR="00D45B71" w:rsidRDefault="00D45B71" w:rsidP="00D45B71">
      <w:r>
        <w:t>228. 71.0;   В15</w:t>
      </w:r>
    </w:p>
    <w:p w:rsidR="00D45B71" w:rsidRDefault="00D45B71" w:rsidP="00D45B71">
      <w:r>
        <w:t xml:space="preserve">    1841315-Л - кх; 1841316-Л - кх; 1841317-Л - кх</w:t>
      </w:r>
    </w:p>
    <w:p w:rsidR="00D45B71" w:rsidRDefault="00D45B71" w:rsidP="00D45B71">
      <w:r>
        <w:t xml:space="preserve">    Валеев, Рафаэль Миргасимович( д-р ист. наук, археолог)</w:t>
      </w:r>
    </w:p>
    <w:p w:rsidR="00D45B71" w:rsidRDefault="00D45B71" w:rsidP="00D45B71">
      <w:r>
        <w:t>Принципы межкультурного диалога : учебное пособие / Р. М. Валеев. - Казань : Астор и Я, 2020. - 77 с. : ил., табл.; 21. - Библиогр.: с. 64. - ISBN 978-5-6044082-5-4 : 105,00</w:t>
      </w:r>
    </w:p>
    <w:p w:rsidR="00D45B71" w:rsidRDefault="00D45B71" w:rsidP="00D45B71">
      <w:r>
        <w:t xml:space="preserve">    Оглавление: </w:t>
      </w:r>
      <w:hyperlink r:id="rId183" w:history="1">
        <w:r w:rsidR="00AD35DD" w:rsidRPr="00CC6F62">
          <w:rPr>
            <w:rStyle w:val="a8"/>
          </w:rPr>
          <w:t>http://kitap.tatar.ru/ogl/nlrt/nbrt_obr_2600713.pdf</w:t>
        </w:r>
      </w:hyperlink>
    </w:p>
    <w:p w:rsidR="00AD35DD" w:rsidRDefault="00AD35DD" w:rsidP="00D45B71"/>
    <w:p w:rsidR="00D45B71" w:rsidRDefault="00D45B71" w:rsidP="00D45B71"/>
    <w:p w:rsidR="004403DC" w:rsidRDefault="004403DC" w:rsidP="00D45B71"/>
    <w:p w:rsidR="004403DC" w:rsidRDefault="004403DC" w:rsidP="004403DC">
      <w:pPr>
        <w:pStyle w:val="1"/>
      </w:pPr>
      <w:bookmarkStart w:id="14" w:name="_Toc102133124"/>
      <w:r>
        <w:t>Наука. Науковедение. (ББК 72)</w:t>
      </w:r>
      <w:bookmarkEnd w:id="14"/>
    </w:p>
    <w:p w:rsidR="004403DC" w:rsidRDefault="004403DC" w:rsidP="004403DC">
      <w:pPr>
        <w:pStyle w:val="1"/>
      </w:pPr>
    </w:p>
    <w:p w:rsidR="004403DC" w:rsidRDefault="004403DC" w:rsidP="004403DC">
      <w:r>
        <w:t>229. 72.4;   Н34</w:t>
      </w:r>
    </w:p>
    <w:p w:rsidR="004403DC" w:rsidRDefault="004403DC" w:rsidP="004403DC">
      <w:r>
        <w:t xml:space="preserve">    1848652-Л - кх; 1848653-Л - кх; 1848654-Л - кх</w:t>
      </w:r>
    </w:p>
    <w:p w:rsidR="004403DC" w:rsidRDefault="004403DC" w:rsidP="004403DC">
      <w:r>
        <w:t xml:space="preserve">    Научные исследования: фундаментальные и прикладные аспекты - 2020 : сборник научных трудов / Казанский инновационный университет имени В. Г. Тимирясова. - Казань : Познание, 2020-. - Выпуск 2 / отв. ред. И. И. Фролова. - 2020. - 203 с. : ил., табл.; 20. - Библиогр. в конце ст.. - ISBN 978-5-8399-0780-5 (вып. 2) : 150,00</w:t>
      </w:r>
    </w:p>
    <w:p w:rsidR="004403DC" w:rsidRDefault="004403DC" w:rsidP="004403DC">
      <w:r>
        <w:t xml:space="preserve">    Оглавление: </w:t>
      </w:r>
      <w:hyperlink r:id="rId184" w:history="1">
        <w:r w:rsidR="00AD35DD" w:rsidRPr="00CC6F62">
          <w:rPr>
            <w:rStyle w:val="a8"/>
          </w:rPr>
          <w:t>http://kitap.tatar.ru/ogl/nlrt/nbrt_obr_2605042.pdf</w:t>
        </w:r>
      </w:hyperlink>
    </w:p>
    <w:p w:rsidR="00AD35DD" w:rsidRDefault="00AD35DD" w:rsidP="004403DC"/>
    <w:p w:rsidR="004403DC" w:rsidRDefault="004403DC" w:rsidP="004403DC"/>
    <w:p w:rsidR="001C77E1" w:rsidRDefault="001C77E1" w:rsidP="004403DC"/>
    <w:p w:rsidR="001C77E1" w:rsidRDefault="001C77E1" w:rsidP="001C77E1">
      <w:pPr>
        <w:pStyle w:val="1"/>
      </w:pPr>
      <w:bookmarkStart w:id="15" w:name="_Toc102133125"/>
      <w:r>
        <w:t>Образование. Педагогические науки. (ББК 74)</w:t>
      </w:r>
      <w:bookmarkEnd w:id="15"/>
    </w:p>
    <w:p w:rsidR="001C77E1" w:rsidRDefault="001C77E1" w:rsidP="001C77E1">
      <w:pPr>
        <w:pStyle w:val="1"/>
      </w:pPr>
    </w:p>
    <w:p w:rsidR="001C77E1" w:rsidRDefault="001C77E1" w:rsidP="001C77E1">
      <w:r>
        <w:t>230. 74.03;   К66</w:t>
      </w:r>
    </w:p>
    <w:p w:rsidR="001C77E1" w:rsidRDefault="001C77E1" w:rsidP="001C77E1">
      <w:r>
        <w:t xml:space="preserve">    1849710-Л - кх</w:t>
      </w:r>
    </w:p>
    <w:p w:rsidR="001C77E1" w:rsidRDefault="001C77E1" w:rsidP="001C77E1">
      <w:r>
        <w:t xml:space="preserve">    Корабли из бумаги : эмиграция и учебная книга XIX-XX вв. : [историко-педагогическое исследование] / [под ред. В. Г. Безрогова, Е. Ю. Ромашиной ; сост.: В. Г. Безрогов, О. В. Кабашева]. - Тула : Дизайн-коллегия, 2021. - 413, [1] с. : рис., цв. ил.; 21. - (Труды семинара "Культура детства: нормы, ценности, практики" ; вып. 20). - Библиогр.: с. 400-414 и в подстроч. примеч.. - ISBN 978-5-903877-32-4 : 480,00</w:t>
      </w:r>
    </w:p>
    <w:p w:rsidR="001C77E1" w:rsidRDefault="001C77E1" w:rsidP="001C77E1">
      <w:r>
        <w:t xml:space="preserve">    Оглавление: </w:t>
      </w:r>
      <w:hyperlink r:id="rId185" w:history="1">
        <w:r w:rsidR="00AD35DD" w:rsidRPr="00CC6F62">
          <w:rPr>
            <w:rStyle w:val="a8"/>
          </w:rPr>
          <w:t>http://kitap.tatar.ru/ogl/nlrt/nbrt_obr_2610314.pdf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231. 74.1;   К68</w:t>
      </w:r>
    </w:p>
    <w:p w:rsidR="001C77E1" w:rsidRDefault="001C77E1" w:rsidP="001C77E1">
      <w:r>
        <w:t xml:space="preserve">    1854277-Л - абД</w:t>
      </w:r>
    </w:p>
    <w:p w:rsidR="001C77E1" w:rsidRDefault="001C77E1" w:rsidP="001C77E1">
      <w:r>
        <w:t xml:space="preserve">    Король-лягушонок : книга для чтения взрослыми детям / [худож. Т. Журавченкова]. - Смоленск : ООО "Леда" :  ООО "Алфея", 2015. - [16] c. : ил. - (Читаем по слогам).. - ISBN 978-5-91282-821-8 (Леда). - ISBN 978-5-00033-438-6 (Алфея) : 15,00</w:t>
      </w:r>
    </w:p>
    <w:p w:rsidR="001C77E1" w:rsidRDefault="001C77E1" w:rsidP="001C77E1"/>
    <w:p w:rsidR="001C77E1" w:rsidRDefault="001C77E1" w:rsidP="001C77E1">
      <w:r>
        <w:t>232. 74.1;   М74</w:t>
      </w:r>
    </w:p>
    <w:p w:rsidR="001C77E1" w:rsidRDefault="001C77E1" w:rsidP="001C77E1">
      <w:r>
        <w:t xml:space="preserve">    1843848-Ф - абМ; 1843849-Ф - абМ</w:t>
      </w:r>
    </w:p>
    <w:p w:rsidR="001C77E1" w:rsidRDefault="001C77E1" w:rsidP="001C77E1">
      <w:r>
        <w:t xml:space="preserve">    Мой первый гербарий. Цветы и листья / [ведущий редактор В. Мартыскайнен ; иллюстрации О. Вирио]. - Санкт-Петербург [и др.] : Питер, 2021. - [48] с. : цв. ил.; 25. - (Серия "Вы и ваш ребёнок").. - ISBN 978-5-00116-176-9 : 184,80</w:t>
      </w:r>
    </w:p>
    <w:p w:rsidR="001C77E1" w:rsidRDefault="001C77E1" w:rsidP="001C77E1"/>
    <w:p w:rsidR="001C77E1" w:rsidRDefault="001C77E1" w:rsidP="001C77E1">
      <w:r>
        <w:t>233. 74.04;   Р76</w:t>
      </w:r>
    </w:p>
    <w:p w:rsidR="001C77E1" w:rsidRDefault="001C77E1" w:rsidP="001C77E1">
      <w:r>
        <w:t xml:space="preserve">    1849496-Л - кх</w:t>
      </w:r>
    </w:p>
    <w:p w:rsidR="001C77E1" w:rsidRDefault="001C77E1" w:rsidP="001C77E1">
      <w:r>
        <w:t xml:space="preserve">    Российская академия образования</w:t>
      </w:r>
    </w:p>
    <w:p w:rsidR="001C77E1" w:rsidRDefault="001C77E1" w:rsidP="001C77E1">
      <w:r>
        <w:t>Персональный состав : 1943-2003 / сост.: В. Ю. Ильин [и др.]. - Москва : Издательский дом РАО, 2003. - 367 с. : портр. - Алф. указ.: с. 335-366. - ISBN 5-98333-003-9 : 180,00</w:t>
      </w:r>
    </w:p>
    <w:p w:rsidR="001C77E1" w:rsidRDefault="001C77E1" w:rsidP="001C77E1">
      <w:r>
        <w:t xml:space="preserve">    Оглавление: </w:t>
      </w:r>
      <w:hyperlink r:id="rId186" w:history="1">
        <w:r w:rsidR="00AD35DD" w:rsidRPr="00CC6F62">
          <w:rPr>
            <w:rStyle w:val="a8"/>
          </w:rPr>
          <w:t>http://kitap.tatar.ru/ogl/nlrt/nbrt_obr_2608640.pdf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234. 74.200.55;   С30</w:t>
      </w:r>
    </w:p>
    <w:p w:rsidR="001C77E1" w:rsidRDefault="001C77E1" w:rsidP="001C77E1">
      <w:r>
        <w:t xml:space="preserve">    1830140-Ф - кх</w:t>
      </w:r>
    </w:p>
    <w:p w:rsidR="001C77E1" w:rsidRDefault="001C77E1" w:rsidP="001C77E1">
      <w:r>
        <w:t xml:space="preserve">    Семьеведение: формирование готовности молодежи к семейной жизни и ответственному родительству : программа социально-психологического тренинга / Республиканское общественное движение "Татарстан - новый век" - "Татарстан - яңа гасыр". - Казань : РОД "Татарстан - новый век", 2020. - 234 с. : табл. - Библиогр.: с. 229-230 : 400,00</w:t>
      </w:r>
    </w:p>
    <w:p w:rsidR="001C77E1" w:rsidRDefault="001C77E1" w:rsidP="001C77E1">
      <w:r>
        <w:t xml:space="preserve">    Оглавление: </w:t>
      </w:r>
      <w:hyperlink r:id="rId187" w:history="1">
        <w:r w:rsidR="00AD35DD" w:rsidRPr="00CC6F62">
          <w:rPr>
            <w:rStyle w:val="a8"/>
          </w:rPr>
          <w:t>http://kitap.tatar.ru/ogl/nlrt/nbrt_obr_2572013.pdf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235. 74.0;   Т33</w:t>
      </w:r>
    </w:p>
    <w:p w:rsidR="001C77E1" w:rsidRDefault="001C77E1" w:rsidP="001C77E1">
      <w:r>
        <w:t xml:space="preserve">    1850177-Л - кх; 1850178-Л - кх; 1850179-Л - кх</w:t>
      </w:r>
    </w:p>
    <w:p w:rsidR="001C77E1" w:rsidRDefault="001C77E1" w:rsidP="001C77E1">
      <w:r>
        <w:t xml:space="preserve">    Теория и практика развивающего обучения : сборник статей и методических материалов Восьмой международной научно-практической конференции / Министерство образования и науки Российской Федерации, Казанский федеральный университет, Институт психологии и образования [и др] ; под ред. В. Ф. Габдулхакова. - Казань : Отечество, 2016. - 219, [1] с. : ил., табл.; 21. - Библиогр. в конце ст.. - ISBN 978-5-9222-1068-3 : 100,00</w:t>
      </w:r>
    </w:p>
    <w:p w:rsidR="001C77E1" w:rsidRDefault="001C77E1" w:rsidP="001C77E1">
      <w:r>
        <w:t xml:space="preserve">    Оглавление: </w:t>
      </w:r>
      <w:hyperlink r:id="rId188" w:history="1">
        <w:r w:rsidR="00AD35DD" w:rsidRPr="00CC6F62">
          <w:rPr>
            <w:rStyle w:val="a8"/>
          </w:rPr>
          <w:t>http://kitap.tatar.ru/ogl/nlrt/nbrt_obr_2610643.pdf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236. 74.48;   Б74</w:t>
      </w:r>
    </w:p>
    <w:p w:rsidR="001C77E1" w:rsidRDefault="001C77E1" w:rsidP="001C77E1">
      <w:r>
        <w:t xml:space="preserve">    1849406-Л - кх; 1849407-Л - кх; 1849408-Л - кх</w:t>
      </w:r>
    </w:p>
    <w:p w:rsidR="001C77E1" w:rsidRDefault="001C77E1" w:rsidP="001C77E1">
      <w:r>
        <w:t xml:space="preserve">    Богоудинова, Роза Закировна</w:t>
      </w:r>
    </w:p>
    <w:p w:rsidR="001C77E1" w:rsidRDefault="001C77E1" w:rsidP="001C77E1">
      <w:r>
        <w:t>Инновационная образовательная деятельность в национальном исследовательском университете : [учебное пособие] / Р.З. Богоудинова, О.Ю. Хацринова;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Отечество, 2014. - 144 с. : ил.; 21 см. - Библиогр. в подстроч. примеч.. - ISBN 978-5-9222-0832-1 : 70,00</w:t>
      </w:r>
    </w:p>
    <w:p w:rsidR="001C77E1" w:rsidRDefault="001C77E1" w:rsidP="001C77E1">
      <w:r>
        <w:lastRenderedPageBreak/>
        <w:t xml:space="preserve">    Оглавление: </w:t>
      </w:r>
      <w:hyperlink r:id="rId189" w:history="1">
        <w:r w:rsidR="00AD35DD" w:rsidRPr="00CC6F62">
          <w:rPr>
            <w:rStyle w:val="a8"/>
          </w:rPr>
          <w:t>http://kitap.tatar.ru/ogl/nlrt/nbrt_obr_2609385.pdf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237. 74.202;   Г15</w:t>
      </w:r>
    </w:p>
    <w:p w:rsidR="001C77E1" w:rsidRDefault="001C77E1" w:rsidP="001C77E1">
      <w:r>
        <w:t xml:space="preserve">    1849042-Л - кх; 1849043-Л - кх</w:t>
      </w:r>
    </w:p>
    <w:p w:rsidR="001C77E1" w:rsidRDefault="001C77E1" w:rsidP="001C77E1">
      <w:r>
        <w:t xml:space="preserve">    Галеев, Ильдар Хамитович</w:t>
      </w:r>
    </w:p>
    <w:p w:rsidR="001C77E1" w:rsidRDefault="001C77E1" w:rsidP="001C77E1">
      <w:r>
        <w:t>Интеллектуальные обучающие системы: теоретические основы : учебное пособие : [для студентов по направлению подготовки 09.03.02 "Информационные системы и технологии"] / И. Х. Галеев;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 - КАИ, 2018. - 73, [2] с. : ил.; 20. - Библиогр. в конце кн. (29 назв.). - ISBN 978-5-7579-2303-1 : 70,00</w:t>
      </w:r>
    </w:p>
    <w:p w:rsidR="001C77E1" w:rsidRDefault="001C77E1" w:rsidP="001C77E1">
      <w:r>
        <w:t xml:space="preserve">    Оглавление: </w:t>
      </w:r>
      <w:hyperlink r:id="rId190" w:history="1">
        <w:r w:rsidR="00AD35DD" w:rsidRPr="00CC6F62">
          <w:rPr>
            <w:rStyle w:val="a8"/>
          </w:rPr>
          <w:t>http://kitap.tatar.ru/ogl/nlrt/nbrt_obr_2607632.pdf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238. 74.202;   К18</w:t>
      </w:r>
    </w:p>
    <w:p w:rsidR="001C77E1" w:rsidRDefault="001C77E1" w:rsidP="001C77E1">
      <w:r>
        <w:t xml:space="preserve">    1841558-Л - кх; 1841559-Л - кх; 1841560-Л - кх</w:t>
      </w:r>
    </w:p>
    <w:p w:rsidR="001C77E1" w:rsidRDefault="001C77E1" w:rsidP="001C77E1">
      <w:r>
        <w:t xml:space="preserve">    Камаева, Рима Бизяновна</w:t>
      </w:r>
    </w:p>
    <w:p w:rsidR="001C77E1" w:rsidRDefault="001C77E1" w:rsidP="001C77E1">
      <w:r>
        <w:t>Моделирование уроков с применением активных и интерактивных методов обучения : учебно-методическое пособие / Р. Б. Камаева, Р. Ф. Ахтариева. - Казань : Школа, 2020. - 85 с. : ил. - Библиогр. в конце глав. - ISBN 978-5-00162-143-0 : 100,00</w:t>
      </w:r>
    </w:p>
    <w:p w:rsidR="001C77E1" w:rsidRDefault="001C77E1" w:rsidP="001C77E1">
      <w:r>
        <w:t xml:space="preserve">    Оглавление: </w:t>
      </w:r>
      <w:hyperlink r:id="rId191" w:history="1">
        <w:r w:rsidR="00AD35DD" w:rsidRPr="00CC6F62">
          <w:rPr>
            <w:rStyle w:val="a8"/>
          </w:rPr>
          <w:t>http://kitap.tatar.ru/ogl/nlrt/nbrt_obr_2601647.pdf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239. 74.04;   Ф61</w:t>
      </w:r>
    </w:p>
    <w:p w:rsidR="001C77E1" w:rsidRDefault="001C77E1" w:rsidP="001C77E1">
      <w:r>
        <w:t xml:space="preserve">    1849851-Л - кх</w:t>
      </w:r>
    </w:p>
    <w:p w:rsidR="001C77E1" w:rsidRDefault="001C77E1" w:rsidP="001C77E1">
      <w:r>
        <w:t xml:space="preserve">    Фиофанова, Ольга Александровна</w:t>
      </w:r>
    </w:p>
    <w:p w:rsidR="001C77E1" w:rsidRDefault="001C77E1" w:rsidP="001C77E1">
      <w:r>
        <w:t>Анализ больших данных в сфере образования: методология и технологии : [монография] / О. А. Фиофанова; Российский фонд фундаментальных исследований. - Москва : Дело, 2020. - 197, [1] с. : ил., табл.; 21. - Библиогр.: с. 185-192 (207 назв.). - ISBN 978-5-85006-253-8 : 250,00</w:t>
      </w:r>
    </w:p>
    <w:p w:rsidR="001C77E1" w:rsidRDefault="001C77E1" w:rsidP="001C77E1">
      <w:r>
        <w:t xml:space="preserve">    Оглавление: </w:t>
      </w:r>
      <w:hyperlink r:id="rId192" w:history="1">
        <w:r w:rsidR="00AD35DD" w:rsidRPr="00CC6F62">
          <w:rPr>
            <w:rStyle w:val="a8"/>
          </w:rPr>
          <w:t>http://kitap.tatar.ru/ogl/nlrt/nbrt_obr_2612530.pdf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240. 74.48;   Х15</w:t>
      </w:r>
    </w:p>
    <w:p w:rsidR="001C77E1" w:rsidRDefault="001C77E1" w:rsidP="001C77E1">
      <w:r>
        <w:t xml:space="preserve">    1849480-Л - кх</w:t>
      </w:r>
    </w:p>
    <w:p w:rsidR="001C77E1" w:rsidRDefault="001C77E1" w:rsidP="001C77E1">
      <w:r>
        <w:t xml:space="preserve">    Хайруллина, Эльмира Робертовна</w:t>
      </w:r>
    </w:p>
    <w:p w:rsidR="001C77E1" w:rsidRDefault="001C77E1" w:rsidP="001C77E1">
      <w:r>
        <w:t>Индивидуализация профессионального воспитания в высшей школе : [монография] / Э. Р. Хайруллина, И. В. Вяткина. - Казань : Центр инновационных технологий, 2008. - 122, [1] с. - Библиогр.: с. 110-122. - ISBN 978-5-93962-375-9 : 180,00</w:t>
      </w:r>
    </w:p>
    <w:p w:rsidR="001C77E1" w:rsidRDefault="001C77E1" w:rsidP="001C77E1">
      <w:r>
        <w:t xml:space="preserve">    Оглавление: </w:t>
      </w:r>
      <w:hyperlink r:id="rId193" w:history="1">
        <w:r w:rsidR="00AD35DD" w:rsidRPr="00CC6F62">
          <w:rPr>
            <w:rStyle w:val="a8"/>
          </w:rPr>
          <w:t>http://kitap.tatar.ru/ogl/nlrt/nbrt_obr_2608537.pdf</w:t>
        </w:r>
      </w:hyperlink>
    </w:p>
    <w:p w:rsidR="00AD35DD" w:rsidRDefault="00AD35DD" w:rsidP="001C77E1"/>
    <w:p w:rsidR="001C77E1" w:rsidRDefault="001C77E1" w:rsidP="001C77E1"/>
    <w:p w:rsidR="001C77E1" w:rsidRDefault="001C77E1" w:rsidP="001C77E1">
      <w:r>
        <w:t>241. 74.03;   Ш19</w:t>
      </w:r>
    </w:p>
    <w:p w:rsidR="001C77E1" w:rsidRDefault="001C77E1" w:rsidP="001C77E1">
      <w:r>
        <w:t xml:space="preserve">    1849498-Л - кх</w:t>
      </w:r>
    </w:p>
    <w:p w:rsidR="001C77E1" w:rsidRDefault="001C77E1" w:rsidP="001C77E1">
      <w:r>
        <w:t xml:space="preserve">    Избранное / Т. И. Шамова; [сост.: Т. Н. Зубрева, Л. М. Перминова, П. И. Третьяков]. - Москва : ООО "Центральное издательство", 2004. - 319 с. : табл.. - ISBN 5-98349-005-2 : 120,00</w:t>
      </w:r>
    </w:p>
    <w:p w:rsidR="001C77E1" w:rsidRDefault="001C77E1" w:rsidP="001C77E1">
      <w:r>
        <w:t xml:space="preserve">    Оглавление: </w:t>
      </w:r>
      <w:hyperlink r:id="rId194" w:history="1">
        <w:r w:rsidR="00AD35DD" w:rsidRPr="00CC6F62">
          <w:rPr>
            <w:rStyle w:val="a8"/>
          </w:rPr>
          <w:t>http://kitap.tatar.ru/ogl/nlrt/nbrt_obr_2608659.pdf</w:t>
        </w:r>
      </w:hyperlink>
    </w:p>
    <w:p w:rsidR="00AD35DD" w:rsidRDefault="00AD35DD" w:rsidP="001C77E1"/>
    <w:p w:rsidR="001C77E1" w:rsidRDefault="001C77E1" w:rsidP="001C77E1"/>
    <w:p w:rsidR="00272A81" w:rsidRDefault="00272A81" w:rsidP="001C77E1"/>
    <w:p w:rsidR="00272A81" w:rsidRDefault="00272A81" w:rsidP="00272A81">
      <w:pPr>
        <w:pStyle w:val="1"/>
      </w:pPr>
      <w:bookmarkStart w:id="16" w:name="_Toc102133126"/>
      <w:r>
        <w:t>Физическая культура и спорт. (ББК 75)</w:t>
      </w:r>
      <w:bookmarkEnd w:id="16"/>
    </w:p>
    <w:p w:rsidR="00272A81" w:rsidRDefault="00272A81" w:rsidP="00272A81">
      <w:pPr>
        <w:pStyle w:val="1"/>
      </w:pPr>
    </w:p>
    <w:p w:rsidR="00272A81" w:rsidRDefault="00272A81" w:rsidP="00272A81">
      <w:r>
        <w:t>242. 75.1;   Ф50</w:t>
      </w:r>
    </w:p>
    <w:p w:rsidR="00272A81" w:rsidRDefault="00272A81" w:rsidP="00272A81">
      <w:r>
        <w:t xml:space="preserve">    1850733-Ф - кх; 1850734-Ф - кх; 1850735-Ф - кх</w:t>
      </w:r>
    </w:p>
    <w:p w:rsidR="00272A81" w:rsidRDefault="00272A81" w:rsidP="00272A81">
      <w:r>
        <w:t xml:space="preserve">    Физическая культура, спорт и общая физическая подготовка студентов в вузе : учебное пособие / Р. А. Юсупов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Казань, 2020. - 158, [1] с. : табл.; 26. - Библиогр.: с. 156-157 (21 назв.). - На обл. авт. не указаны. - ISBN 978-5-7579-2442-7 : 200,00</w:t>
      </w:r>
    </w:p>
    <w:p w:rsidR="00272A81" w:rsidRDefault="00272A81" w:rsidP="00272A81">
      <w:r>
        <w:t xml:space="preserve">    Оглавление: </w:t>
      </w:r>
      <w:hyperlink r:id="rId195" w:history="1">
        <w:r w:rsidR="00AD35DD" w:rsidRPr="00CC6F62">
          <w:rPr>
            <w:rStyle w:val="a8"/>
          </w:rPr>
          <w:t>http://kitap.tatar.ru/ogl/nlrt/nbrt_obr_2610433.pdf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243. 75.8;   А16</w:t>
      </w:r>
    </w:p>
    <w:p w:rsidR="00272A81" w:rsidRDefault="00272A81" w:rsidP="00272A81">
      <w:r>
        <w:t xml:space="preserve">    1847295-Ф - аб; 1847296-Ф - аб; 1847297-Ф - од</w:t>
      </w:r>
    </w:p>
    <w:p w:rsidR="00272A81" w:rsidRDefault="00272A81" w:rsidP="00272A81">
      <w:r>
        <w:t xml:space="preserve">    Абрамов, Артём Сергеевич</w:t>
      </w:r>
    </w:p>
    <w:p w:rsidR="00272A81" w:rsidRDefault="00272A81" w:rsidP="00272A81">
      <w:r>
        <w:t>"Урал". Между Москвой и Магаданом : [дневник мотопутешественника] / Артем Абрамов. - Магадан : Охотник, 2021. - 261, [2] c. : цв. ил. - Загл. на корешке: "Урал". Между Москвой и Магаданом. Дневник мотопутешественника. - ISBN 978-5-906641-74-8 : 700,00</w:t>
      </w:r>
    </w:p>
    <w:p w:rsidR="00272A81" w:rsidRDefault="00272A81" w:rsidP="00272A81">
      <w:r>
        <w:t xml:space="preserve">    Оглавление: </w:t>
      </w:r>
      <w:hyperlink r:id="rId196" w:history="1">
        <w:r w:rsidR="00AD35DD" w:rsidRPr="00CC6F62">
          <w:rPr>
            <w:rStyle w:val="a8"/>
          </w:rPr>
          <w:t>http://kitap.tatar.ru/ogl/nlrt/nbrt_obr_2624967.pdf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244. 75;   А28</w:t>
      </w:r>
    </w:p>
    <w:p w:rsidR="00272A81" w:rsidRDefault="00272A81" w:rsidP="00272A81">
      <w:r>
        <w:t xml:space="preserve">    1852188-Ф - кх</w:t>
      </w:r>
    </w:p>
    <w:p w:rsidR="00272A81" w:rsidRDefault="00272A81" w:rsidP="00272A81">
      <w:r>
        <w:t xml:space="preserve">    Адамова, Адель Тиграновна</w:t>
      </w:r>
    </w:p>
    <w:p w:rsidR="00272A81" w:rsidRDefault="00272A81" w:rsidP="00272A81">
      <w:r>
        <w:t>Миниатюры кашмирских рукописей = Miniatures from kashmirian manuscripts / А. Т. Адамова, Т. В. Грек. - Ленинград : Искусство, 1976. - 239 с. : ил. - Библиогр. в примеч. - Текст парал. рус., англ. : 6,34</w:t>
      </w:r>
    </w:p>
    <w:p w:rsidR="00272A81" w:rsidRDefault="00272A81" w:rsidP="00272A81">
      <w:r>
        <w:t xml:space="preserve">    Оглавление: </w:t>
      </w:r>
      <w:hyperlink r:id="rId197" w:history="1">
        <w:r w:rsidR="00AD35DD" w:rsidRPr="00CC6F62">
          <w:rPr>
            <w:rStyle w:val="a8"/>
          </w:rPr>
          <w:t>http://kitap.tatar.ru/ogl/nlrt/nbrt_obr_1459527.pdf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245. 75.719;   Г37</w:t>
      </w:r>
    </w:p>
    <w:p w:rsidR="00272A81" w:rsidRDefault="00272A81" w:rsidP="00272A81">
      <w:r>
        <w:t xml:space="preserve">    1849142-Л - кх; 1849143-Л - кх; 1849144-Л - кх</w:t>
      </w:r>
    </w:p>
    <w:p w:rsidR="00272A81" w:rsidRDefault="00272A81" w:rsidP="00272A81">
      <w:r>
        <w:t xml:space="preserve">    Герасимов, Николай Петрович( преподаватель, физ. культура)</w:t>
      </w:r>
    </w:p>
    <w:p w:rsidR="00272A81" w:rsidRDefault="00272A81" w:rsidP="00272A81">
      <w:r>
        <w:t>Лыжная подготовка студентов : учебно-методическое пособие : для студентов всех направлений подготовки, включая: 15.03.05 "Конструкторско-технологическое обеспечение машиностроительных производств", 38.03.01 "Экономика", 09.03.01 "Информатика и вычислительная техника" / Н. П. Герасимов, Ю. Ф. Золотов, Д. В. Фонарев;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 - КАИ, 2020. - 54, [2] с. : ил., цв. ил., табл.; 20. - Библиогр.: с. 53 (6 назв.). - ISBN 978-5-7579-2486-1 : 80,00</w:t>
      </w:r>
    </w:p>
    <w:p w:rsidR="00272A81" w:rsidRDefault="00272A81" w:rsidP="00272A81">
      <w:r>
        <w:t xml:space="preserve">    Оглавление: </w:t>
      </w:r>
      <w:hyperlink r:id="rId198" w:history="1">
        <w:r w:rsidR="00AD35DD" w:rsidRPr="00CC6F62">
          <w:rPr>
            <w:rStyle w:val="a8"/>
          </w:rPr>
          <w:t>http://kitap.tatar.ru/ogl/nlrt/nbrt_obr_2608093.pdf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246. 75.7;   Л64</w:t>
      </w:r>
    </w:p>
    <w:p w:rsidR="00272A81" w:rsidRDefault="00272A81" w:rsidP="00272A81">
      <w:r>
        <w:t xml:space="preserve">    1837061-Л - кх; 1837062-Л - кх; 1837063-Л - кх</w:t>
      </w:r>
    </w:p>
    <w:p w:rsidR="00272A81" w:rsidRDefault="00272A81" w:rsidP="00272A81">
      <w:r>
        <w:lastRenderedPageBreak/>
        <w:t xml:space="preserve">    Лифанов, Александр Дмитриевич</w:t>
      </w:r>
    </w:p>
    <w:p w:rsidR="00272A81" w:rsidRDefault="00272A81" w:rsidP="00272A81">
      <w:r>
        <w:t>Спортивное ориентирование для студентов, имеющих отклонения в состоянии здоровья : учебно-методическое пособие / А. Д. Лифанов;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Школа, 2020. - 91, [1] с. : табл.; 21. - Библиогр.: с. 89 (9 назв.). - ISBN 978-5-00162-161-4 : 100,00</w:t>
      </w:r>
    </w:p>
    <w:p w:rsidR="00272A81" w:rsidRDefault="00272A81" w:rsidP="00272A81">
      <w:r>
        <w:t xml:space="preserve">    Оглавление: </w:t>
      </w:r>
      <w:hyperlink r:id="rId199" w:history="1">
        <w:r w:rsidR="00AD35DD" w:rsidRPr="00CC6F62">
          <w:rPr>
            <w:rStyle w:val="a8"/>
          </w:rPr>
          <w:t>http://kitap.tatar.ru/ogl/nlrt/nbrt_obr_2587610.pdf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247. 75.1;   Л64</w:t>
      </w:r>
    </w:p>
    <w:p w:rsidR="00272A81" w:rsidRDefault="00272A81" w:rsidP="00272A81">
      <w:r>
        <w:t xml:space="preserve">    1847635-Л - кх; 1847636-Л - кх; 1847637-Л - кх</w:t>
      </w:r>
    </w:p>
    <w:p w:rsidR="00272A81" w:rsidRDefault="00272A81" w:rsidP="00272A81">
      <w:r>
        <w:t xml:space="preserve">    Лифанова, Елена Геннадьевна</w:t>
      </w:r>
    </w:p>
    <w:p w:rsidR="00272A81" w:rsidRDefault="00272A81" w:rsidP="00272A81">
      <w:r>
        <w:t>Организация и проведение внеурочной деятельности по физической культуре : учебно-методическое пособие / Е. Г. Лифанова;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- 89 с. - Библиогр.: с. 89. - ISBN 978-5-00162-205-5 : 100,00</w:t>
      </w:r>
    </w:p>
    <w:p w:rsidR="00272A81" w:rsidRDefault="00272A81" w:rsidP="00272A81">
      <w:r>
        <w:t xml:space="preserve">    Оглавление: </w:t>
      </w:r>
      <w:hyperlink r:id="rId200" w:history="1">
        <w:r w:rsidR="00AD35DD" w:rsidRPr="00CC6F62">
          <w:rPr>
            <w:rStyle w:val="a8"/>
          </w:rPr>
          <w:t>http://kitap.tatar.ru/ogl/nlrt/nbrt_obr_2604496.pdf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248. 75.6;   Л64</w:t>
      </w:r>
    </w:p>
    <w:p w:rsidR="00272A81" w:rsidRDefault="00272A81" w:rsidP="00272A81">
      <w:r>
        <w:t xml:space="preserve">    1847644-Л - кх; 1847645-Л - кх; 1847646-Л - кх</w:t>
      </w:r>
    </w:p>
    <w:p w:rsidR="00272A81" w:rsidRDefault="00272A81" w:rsidP="00272A81">
      <w:r>
        <w:t xml:space="preserve">    Лифанова, Елена Геннадьевна</w:t>
      </w:r>
    </w:p>
    <w:p w:rsidR="00272A81" w:rsidRDefault="00272A81" w:rsidP="00272A81">
      <w:r>
        <w:t>Технология применения видов гимнастики оздоровительной направленности в физическом воспитании студенток вуза : учебно-методическое пособие / Е. Г. Лифанова;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- 87 с. : ил. - Библиогр.: с. 86. - ISBN 978-5-00162-202-4 : 100,00</w:t>
      </w:r>
    </w:p>
    <w:p w:rsidR="00272A81" w:rsidRDefault="00272A81" w:rsidP="00272A81">
      <w:r>
        <w:t xml:space="preserve">    Оглавление: </w:t>
      </w:r>
      <w:hyperlink r:id="rId201" w:history="1">
        <w:r w:rsidR="00AD35DD" w:rsidRPr="00CC6F62">
          <w:rPr>
            <w:rStyle w:val="a8"/>
          </w:rPr>
          <w:t>http://kitap.tatar.ru/ogl/nlrt/nbrt_obr_2604506.pdf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249. 75.1;   Л64</w:t>
      </w:r>
    </w:p>
    <w:p w:rsidR="00272A81" w:rsidRDefault="00272A81" w:rsidP="00272A81">
      <w:r>
        <w:t xml:space="preserve">    1847638-Л - кх; 1847639-Л - кх; 1847640-Л - кх</w:t>
      </w:r>
    </w:p>
    <w:p w:rsidR="00272A81" w:rsidRDefault="00272A81" w:rsidP="00272A81">
      <w:r>
        <w:t xml:space="preserve">    Лифанова, Елена Геннадьевна</w:t>
      </w:r>
    </w:p>
    <w:p w:rsidR="00272A81" w:rsidRDefault="00272A81" w:rsidP="00272A81">
      <w:r>
        <w:t>Формирование ценностного отношения студентов вузов к физической культуре : учебно-методическое пособие / Е. Г. Лифанова;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- 89 с. - Библиогр.: с. 89. - ISBN 978-5-00162-204-8 : 100,00</w:t>
      </w:r>
    </w:p>
    <w:p w:rsidR="00272A81" w:rsidRDefault="00272A81" w:rsidP="00272A81">
      <w:r>
        <w:t xml:space="preserve">    Оглавление: </w:t>
      </w:r>
      <w:hyperlink r:id="rId202" w:history="1">
        <w:r w:rsidR="00AD35DD" w:rsidRPr="00CC6F62">
          <w:rPr>
            <w:rStyle w:val="a8"/>
          </w:rPr>
          <w:t>http://kitap.tatar.ru/ogl/nlrt/nbrt_obr_2604501.pdf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250. 75.6;   С60</w:t>
      </w:r>
    </w:p>
    <w:p w:rsidR="00272A81" w:rsidRDefault="00272A81" w:rsidP="00272A81">
      <w:r>
        <w:t xml:space="preserve">    1847500-Л - кх; 1847501-Л - кх; 1847502-Л - кх</w:t>
      </w:r>
    </w:p>
    <w:p w:rsidR="00272A81" w:rsidRDefault="00272A81" w:rsidP="00272A81">
      <w:r>
        <w:t xml:space="preserve">    Солдатова, Светлана Олеговна</w:t>
      </w:r>
    </w:p>
    <w:p w:rsidR="00272A81" w:rsidRDefault="00272A81" w:rsidP="00272A81">
      <w:r>
        <w:t xml:space="preserve">Современные фитнес-технологии в физическом воспитании студенток вуза : учебно-методическое пособие / С. О. Солдатова, Г. Ф. Хамидуллина, Е. Г. Лифанова; Министерство науки и высшего образования Российской Федерации ; Федеральное </w:t>
      </w:r>
      <w:r>
        <w:lastRenderedPageBreak/>
        <w:t>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- 86 с. : ил. - Библиогр.: с.. - ISBN 978-5-00162-234-5 : 100,00</w:t>
      </w:r>
    </w:p>
    <w:p w:rsidR="00272A81" w:rsidRDefault="00272A81" w:rsidP="00272A81">
      <w:r>
        <w:t xml:space="preserve">    Оглавление: </w:t>
      </w:r>
      <w:hyperlink r:id="rId203" w:history="1">
        <w:r w:rsidR="00AD35DD" w:rsidRPr="00CC6F62">
          <w:rPr>
            <w:rStyle w:val="a8"/>
          </w:rPr>
          <w:t>http://kitap.tatar.ru/ogl/nlrt/nbrt_obr_2604131.pdf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251. 75.5;   Т19</w:t>
      </w:r>
    </w:p>
    <w:p w:rsidR="00272A81" w:rsidRDefault="00272A81" w:rsidP="00272A81">
      <w:r>
        <w:t xml:space="preserve">    1848819-Ф - кх</w:t>
      </w:r>
    </w:p>
    <w:p w:rsidR="00272A81" w:rsidRDefault="00272A81" w:rsidP="00272A81">
      <w:r>
        <w:t xml:space="preserve">    Тарпищев, Шамиль Анвярович</w:t>
      </w:r>
    </w:p>
    <w:p w:rsidR="00272A81" w:rsidRDefault="00272A81" w:rsidP="00272A81">
      <w:r>
        <w:t>Оружие чемпиона : [методическое пособие] / Ш. А.Тарпищев, В. Н. Янчук;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туризма. - Казань ; Москва : Квант, 2020. - 218, [1] с. : ил., табл., цв. ил., портр.; 29. - Библиогр.: с. 207-208. - ISBN 978-5-4465-2827-1 : 2500,00</w:t>
      </w:r>
    </w:p>
    <w:p w:rsidR="00272A81" w:rsidRDefault="00272A81" w:rsidP="00272A81">
      <w:r>
        <w:t xml:space="preserve">    Оглавление: </w:t>
      </w:r>
      <w:hyperlink r:id="rId204" w:history="1">
        <w:r w:rsidR="00AD35DD" w:rsidRPr="00CC6F62">
          <w:rPr>
            <w:rStyle w:val="a8"/>
          </w:rPr>
          <w:t>http://kitap.tatar.ru/ogl/nlrt/nbrt_obr_2606420.pdf</w:t>
        </w:r>
      </w:hyperlink>
    </w:p>
    <w:p w:rsidR="00AD35DD" w:rsidRDefault="00AD35DD" w:rsidP="00272A81"/>
    <w:p w:rsidR="00272A81" w:rsidRDefault="00272A81" w:rsidP="00272A81"/>
    <w:p w:rsidR="00272A81" w:rsidRDefault="00272A81" w:rsidP="00272A81">
      <w:r>
        <w:t>252. 75.711;   Х17</w:t>
      </w:r>
    </w:p>
    <w:p w:rsidR="00272A81" w:rsidRDefault="00272A81" w:rsidP="00272A81">
      <w:r>
        <w:t xml:space="preserve">    1847632-Л - кх; 1847633-Л - кх; 1847634-Л - кх</w:t>
      </w:r>
    </w:p>
    <w:p w:rsidR="00272A81" w:rsidRDefault="00272A81" w:rsidP="00272A81">
      <w:r>
        <w:t xml:space="preserve">    Халиуллин, Роберт Хазиахметович</w:t>
      </w:r>
    </w:p>
    <w:p w:rsidR="00272A81" w:rsidRDefault="00272A81" w:rsidP="00272A81">
      <w:r>
        <w:t>Адаптивные формы и виды легкой атлетики : учебно-методическое пособие / Р. Х. Халиуллин, Г. Ф. Хамидуллина, А. Д. Лифанов;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- 87 с. - Библиогр.: с. 87. - ISBN 978-5-00162-206-2 : 100,00</w:t>
      </w:r>
    </w:p>
    <w:p w:rsidR="00272A81" w:rsidRDefault="00272A81" w:rsidP="00272A81">
      <w:r>
        <w:t xml:space="preserve">    Оглавление: </w:t>
      </w:r>
      <w:hyperlink r:id="rId205" w:history="1">
        <w:r w:rsidR="00AD35DD" w:rsidRPr="00CC6F62">
          <w:rPr>
            <w:rStyle w:val="a8"/>
          </w:rPr>
          <w:t>http://kitap.tatar.ru/ogl/nlrt/nbrt_obr_2604494.pdf</w:t>
        </w:r>
      </w:hyperlink>
    </w:p>
    <w:p w:rsidR="00AD35DD" w:rsidRDefault="00AD35DD" w:rsidP="00272A81"/>
    <w:p w:rsidR="00272A81" w:rsidRDefault="00272A81" w:rsidP="00272A81"/>
    <w:p w:rsidR="003710E4" w:rsidRDefault="003710E4" w:rsidP="00272A81"/>
    <w:p w:rsidR="003710E4" w:rsidRDefault="003710E4" w:rsidP="003710E4">
      <w:pPr>
        <w:pStyle w:val="1"/>
      </w:pPr>
      <w:bookmarkStart w:id="17" w:name="_Toc102133127"/>
      <w:r>
        <w:t>Средства массовой информации. Книжное дело. (ББК 76)</w:t>
      </w:r>
      <w:bookmarkEnd w:id="17"/>
    </w:p>
    <w:p w:rsidR="003710E4" w:rsidRDefault="003710E4" w:rsidP="003710E4">
      <w:pPr>
        <w:pStyle w:val="1"/>
      </w:pPr>
    </w:p>
    <w:p w:rsidR="003710E4" w:rsidRDefault="003710E4" w:rsidP="003710E4">
      <w:r>
        <w:t>253. 76.0;   А86</w:t>
      </w:r>
    </w:p>
    <w:p w:rsidR="003710E4" w:rsidRDefault="003710E4" w:rsidP="003710E4">
      <w:r>
        <w:t xml:space="preserve">    1850156-Л - кх; 1850157-Л - кх; 1850158-Л - кх</w:t>
      </w:r>
    </w:p>
    <w:p w:rsidR="003710E4" w:rsidRDefault="003710E4" w:rsidP="003710E4">
      <w:r>
        <w:t xml:space="preserve">    Арт-журналистика в современном медиапространстве : сборник научных статей / Казанский федеральный университет ; Высшая школа журналистики и медиакоммуникаций ; отв. ред. Т. С. Сергеева ; под науч. ред. Е. С. Дорощук. - Казань : Издательство Казанского университета, 2016. - 194 с. : ил.; 21. - Библиогр. в конце ст.. - ISBN 978-5-00019-742-4 : 100,00</w:t>
      </w:r>
    </w:p>
    <w:p w:rsidR="003710E4" w:rsidRDefault="003710E4" w:rsidP="003710E4">
      <w:r>
        <w:t xml:space="preserve">    Оглавление: </w:t>
      </w:r>
      <w:hyperlink r:id="rId206" w:history="1">
        <w:r w:rsidR="00AD35DD" w:rsidRPr="00CC6F62">
          <w:rPr>
            <w:rStyle w:val="a8"/>
          </w:rPr>
          <w:t>http://kitap.tatar.ru/ogl/nlrt/nbrt_obr_2610388.pdf</w:t>
        </w:r>
      </w:hyperlink>
    </w:p>
    <w:p w:rsidR="00AD35DD" w:rsidRDefault="00AD35DD" w:rsidP="003710E4"/>
    <w:p w:rsidR="003710E4" w:rsidRDefault="003710E4" w:rsidP="003710E4"/>
    <w:p w:rsidR="003710E4" w:rsidRDefault="003710E4" w:rsidP="003710E4">
      <w:r>
        <w:t>254. 76.17;   И88</w:t>
      </w:r>
    </w:p>
    <w:p w:rsidR="003710E4" w:rsidRDefault="003710E4" w:rsidP="003710E4">
      <w:r>
        <w:t xml:space="preserve">    1830214-Ф - кх</w:t>
      </w:r>
    </w:p>
    <w:p w:rsidR="003710E4" w:rsidRDefault="003710E4" w:rsidP="003710E4">
      <w:r>
        <w:t xml:space="preserve">    Исследование и реставрация рукописей : материалы конференции - 2019 : (17-18 сент. 2019 г.) / Библиотека Российской Академии наук; Санкт-Петербургский институт истории РАН; [отв. ред. М. В. Корогодина]. - Санкт-Петербург : БАН, 2020. - 133 с. : ил. - Текст на рус. и англ. яз. - Загл. на доп. тит. л.: Manuscript research and restoration: proceedings - 2019. - ISBN 978-5-3360-0274-4 : 380,00</w:t>
      </w:r>
    </w:p>
    <w:p w:rsidR="003710E4" w:rsidRDefault="003710E4" w:rsidP="003710E4">
      <w:r>
        <w:lastRenderedPageBreak/>
        <w:t xml:space="preserve">    Оглавление: </w:t>
      </w:r>
      <w:hyperlink r:id="rId207" w:history="1">
        <w:r w:rsidR="00AD35DD" w:rsidRPr="00CC6F62">
          <w:rPr>
            <w:rStyle w:val="a8"/>
          </w:rPr>
          <w:t>http://kitap.tatar.ru/ogl/nlrt/nbrt_obr_2573056.pdf</w:t>
        </w:r>
      </w:hyperlink>
    </w:p>
    <w:p w:rsidR="00AD35DD" w:rsidRDefault="00AD35DD" w:rsidP="003710E4"/>
    <w:p w:rsidR="003710E4" w:rsidRDefault="003710E4" w:rsidP="003710E4"/>
    <w:p w:rsidR="003710E4" w:rsidRDefault="003710E4" w:rsidP="003710E4">
      <w:r>
        <w:t>255. К  91.9:76.17;   Г20</w:t>
      </w:r>
    </w:p>
    <w:p w:rsidR="003710E4" w:rsidRDefault="003710E4" w:rsidP="003710E4">
      <w:r>
        <w:t xml:space="preserve">    1830132-Ф - нк</w:t>
      </w:r>
    </w:p>
    <w:p w:rsidR="003710E4" w:rsidRDefault="003710E4" w:rsidP="003710E4">
      <w:r>
        <w:t xml:space="preserve">    Казанские издания Корана из собрания Музея-заповедника "Казанский Кремль" : каталог / Н. Г. Гараева; Министерство культуры Республики Татарстан, ГБУ "Государственный историко-архитектурный и художественный музей-заповедник "Казанский Кремль". - Казань : Издательство "Заман", 2019. - 44 с. : ил. - Текст частично парал. на тат. яз. - Загл. на доп. тит. л.: Коръәннең Казан басмалары: Казан Кремле музей-тыюлыгы тупланмасыннан : 150,00</w:t>
      </w:r>
    </w:p>
    <w:p w:rsidR="003710E4" w:rsidRDefault="003710E4" w:rsidP="003710E4">
      <w:r>
        <w:t xml:space="preserve">    Оглавление: </w:t>
      </w:r>
      <w:hyperlink r:id="rId208" w:history="1">
        <w:r w:rsidR="00AD35DD" w:rsidRPr="00CC6F62">
          <w:rPr>
            <w:rStyle w:val="a8"/>
          </w:rPr>
          <w:t>http://kitap.tatar.ru/ogl/nlrt/nbrt_obr_2571887.pdf</w:t>
        </w:r>
      </w:hyperlink>
    </w:p>
    <w:p w:rsidR="00AD35DD" w:rsidRDefault="00AD35DD" w:rsidP="003710E4"/>
    <w:p w:rsidR="003710E4" w:rsidRDefault="003710E4" w:rsidP="003710E4"/>
    <w:p w:rsidR="009B4799" w:rsidRDefault="009B4799" w:rsidP="003710E4"/>
    <w:p w:rsidR="009B4799" w:rsidRDefault="009B4799" w:rsidP="009B4799">
      <w:pPr>
        <w:pStyle w:val="1"/>
      </w:pPr>
      <w:bookmarkStart w:id="18" w:name="_Toc102133128"/>
      <w:r>
        <w:t>Охрана памятников природы, истории и культуры. Музейное дело. Архивное дело. (ББК 79)</w:t>
      </w:r>
      <w:bookmarkEnd w:id="18"/>
    </w:p>
    <w:p w:rsidR="009B4799" w:rsidRDefault="009B4799" w:rsidP="009B4799">
      <w:pPr>
        <w:pStyle w:val="1"/>
      </w:pPr>
    </w:p>
    <w:p w:rsidR="009B4799" w:rsidRDefault="009B4799" w:rsidP="009B4799">
      <w:r>
        <w:t>256. К  79.1;   В39</w:t>
      </w:r>
    </w:p>
    <w:p w:rsidR="009B4799" w:rsidRDefault="009B4799" w:rsidP="009B4799">
      <w:r>
        <w:t xml:space="preserve">    1848908-Л - нк; 1848909-Л - нк; 1848910-Л - нк; 1849612-Л - нк</w:t>
      </w:r>
    </w:p>
    <w:p w:rsidR="009B4799" w:rsidRDefault="009B4799" w:rsidP="009B4799">
      <w:r>
        <w:t xml:space="preserve">    Вехи 30-летней истории Елабужского государственного и художественного музея-заповедника / Министерство культуры Республики Татарстан. - Елабуга : ЕГМЗ, 2019. - 78 с. : 200,00</w:t>
      </w:r>
    </w:p>
    <w:p w:rsidR="009B4799" w:rsidRDefault="009B4799" w:rsidP="009B4799"/>
    <w:p w:rsidR="009B4799" w:rsidRDefault="009B4799" w:rsidP="009B4799">
      <w:r>
        <w:t>257. К  792.1;   Г72</w:t>
      </w:r>
    </w:p>
    <w:p w:rsidR="009B4799" w:rsidRDefault="009B4799" w:rsidP="009B4799">
      <w:r>
        <w:t xml:space="preserve">    1856657-Ф - нк</w:t>
      </w:r>
    </w:p>
    <w:p w:rsidR="009B4799" w:rsidRDefault="009B4799" w:rsidP="009B4799">
      <w:r>
        <w:t xml:space="preserve">    Государственный ордена Ленина татарский академический театр имени Галиасгара Камала / Министерство культуры Татарской АССР ; сост. З. И. Кульбарисова. - Казань : Тат. ОК КПСС, [19--?]. - 63 с. : 0,50</w:t>
      </w:r>
    </w:p>
    <w:p w:rsidR="009B4799" w:rsidRDefault="009B4799" w:rsidP="009B4799"/>
    <w:p w:rsidR="001D4110" w:rsidRDefault="001D4110" w:rsidP="009B4799"/>
    <w:p w:rsidR="001D4110" w:rsidRDefault="001D4110" w:rsidP="001D4110">
      <w:pPr>
        <w:pStyle w:val="1"/>
      </w:pPr>
      <w:bookmarkStart w:id="19" w:name="_Toc102133129"/>
      <w:r>
        <w:t>Языкознание. (ББК 81)</w:t>
      </w:r>
      <w:bookmarkEnd w:id="19"/>
    </w:p>
    <w:p w:rsidR="001D4110" w:rsidRDefault="001D4110" w:rsidP="001D4110">
      <w:pPr>
        <w:pStyle w:val="1"/>
      </w:pPr>
    </w:p>
    <w:p w:rsidR="001D4110" w:rsidRDefault="001D4110" w:rsidP="001D4110">
      <w:r>
        <w:t>258. 81.2-9;   И68</w:t>
      </w:r>
    </w:p>
    <w:p w:rsidR="001D4110" w:rsidRDefault="001D4110" w:rsidP="001D4110">
      <w:r>
        <w:t xml:space="preserve">    1849495-Л - кх</w:t>
      </w:r>
    </w:p>
    <w:p w:rsidR="001D4110" w:rsidRDefault="001D4110" w:rsidP="001D4110">
      <w:r>
        <w:t xml:space="preserve">    Иностранные языки в современном мире : сборник материалов III Международной научно-практической конференции / Казанский (Приволжский) федеральный университет ; науч. ред. Г. А. Багаутдинова. - Казань : Центр инновационных технологий, 2010. - 487 с.. - ISBN 978-5-93962-436-7 : 200,00</w:t>
      </w:r>
    </w:p>
    <w:p w:rsidR="001D4110" w:rsidRDefault="001D4110" w:rsidP="001D4110">
      <w:r>
        <w:t xml:space="preserve">    Оглавление: </w:t>
      </w:r>
      <w:hyperlink r:id="rId209" w:history="1">
        <w:r w:rsidR="00AD35DD" w:rsidRPr="00CC6F62">
          <w:rPr>
            <w:rStyle w:val="a8"/>
          </w:rPr>
          <w:t>http://kitap.tatar.ru/ogl/nlrt/nbrt_obr_2608637.pdf</w:t>
        </w:r>
      </w:hyperlink>
    </w:p>
    <w:p w:rsidR="00AD35DD" w:rsidRDefault="00AD35DD" w:rsidP="001D4110"/>
    <w:p w:rsidR="001D4110" w:rsidRDefault="001D4110" w:rsidP="001D4110"/>
    <w:p w:rsidR="001D4110" w:rsidRDefault="001D4110" w:rsidP="001D4110">
      <w:r>
        <w:t>259. 81.411.2;   Б79</w:t>
      </w:r>
    </w:p>
    <w:p w:rsidR="001D4110" w:rsidRDefault="001D4110" w:rsidP="001D4110">
      <w:r>
        <w:t xml:space="preserve">    1848065-Ф - ибо</w:t>
      </w:r>
    </w:p>
    <w:p w:rsidR="001D4110" w:rsidRDefault="001D4110" w:rsidP="001D4110">
      <w:r>
        <w:t xml:space="preserve">    Большой академический словарь русского языка / РАН, Ин-т лингвистических исследований. - Москва ; Санкт-Петербург : Наука, 2004-. - ISBN 5-02-033660-2 (Москва). </w:t>
      </w:r>
      <w:r>
        <w:lastRenderedPageBreak/>
        <w:t>- ISBN 5-02-028491-2 (Санкт-Петербург). - Т. 27 :  Сома - Стоящий / ред. тома: Е. А. Беляева [и др.]. - 2021. - 799, [1] с.. - ISBN 978-5-02-040309-3 т. 27 : 700,00</w:t>
      </w:r>
    </w:p>
    <w:p w:rsidR="001D4110" w:rsidRDefault="001D4110" w:rsidP="001D4110"/>
    <w:p w:rsidR="001D4110" w:rsidRDefault="001D4110" w:rsidP="001D4110">
      <w:r>
        <w:t>260. 81.411.2;   Я11</w:t>
      </w:r>
    </w:p>
    <w:p w:rsidR="001D4110" w:rsidRDefault="001D4110" w:rsidP="001D4110">
      <w:r>
        <w:t xml:space="preserve">    1855758-М - аб</w:t>
      </w:r>
    </w:p>
    <w:p w:rsidR="001D4110" w:rsidRDefault="001D4110" w:rsidP="001D4110">
      <w:r>
        <w:t xml:space="preserve">    Я люблю русский язык : простое объяснение самых нужных правил для тех, кто хочет писать и говорить грамотно / сост. текста: Н. В. Ефремова, О. В. Судакова, А. В. Черных ; стихи Н. В. Ефремовой, Я. В. Икрамовой. - Москва : АСТ : Lingua : ИП Бродецкий В. А., 2019. - [160] с. : цв. ил. - (Звезда Рунета).. - ISBN 978-5-17-108515-5 : 500,00</w:t>
      </w:r>
    </w:p>
    <w:p w:rsidR="001D4110" w:rsidRDefault="001D4110" w:rsidP="001D4110"/>
    <w:p w:rsidR="001D4110" w:rsidRDefault="001D4110" w:rsidP="001D4110">
      <w:r>
        <w:t>261. 81.2-9;   Я41</w:t>
      </w:r>
    </w:p>
    <w:p w:rsidR="001D4110" w:rsidRDefault="001D4110" w:rsidP="001D4110">
      <w:r>
        <w:t xml:space="preserve">    1848836-Л - кх; 1848837-Л - кх; 1848838-Л - кх</w:t>
      </w:r>
    </w:p>
    <w:p w:rsidR="001D4110" w:rsidRDefault="001D4110" w:rsidP="001D4110">
      <w:r>
        <w:t xml:space="preserve">    Языки мира и языковая подготовка: состояние и перспективы : сборник тезисов докладов и выступлений Межвузовской научно-практической конференции 27 мая 2016 года / Казанское высшее военное командное краснознаменное училище ; под редакцией кандидата педагогических наук, профессора Т. И. Кутовой. - Казань : Издательство Казанского ВВККУ, 2016. - 216 с. : ил., табл.; 20. - Библиогр. в конце ст.. - ISBN 978-5-9222-1114-7 : 200,00</w:t>
      </w:r>
    </w:p>
    <w:p w:rsidR="001D4110" w:rsidRDefault="001D4110" w:rsidP="001D4110">
      <w:r>
        <w:t xml:space="preserve">    Оглавление: </w:t>
      </w:r>
      <w:hyperlink r:id="rId210" w:history="1">
        <w:r w:rsidR="00AD35DD" w:rsidRPr="00CC6F62">
          <w:rPr>
            <w:rStyle w:val="a8"/>
          </w:rPr>
          <w:t>http://kitap.tatar.ru/ogl/nlrt/nbrt_obr_2606592.pdf</w:t>
        </w:r>
      </w:hyperlink>
    </w:p>
    <w:p w:rsidR="00AD35DD" w:rsidRDefault="00AD35DD" w:rsidP="001D4110"/>
    <w:p w:rsidR="001D4110" w:rsidRDefault="001D4110" w:rsidP="001D4110"/>
    <w:p w:rsidR="001D4110" w:rsidRDefault="001D4110" w:rsidP="001D4110">
      <w:r>
        <w:t>262. 81.75;   З-49</w:t>
      </w:r>
    </w:p>
    <w:p w:rsidR="001D4110" w:rsidRDefault="001D4110" w:rsidP="001D4110">
      <w:r>
        <w:t xml:space="preserve">    1849843-Л - кх</w:t>
      </w:r>
    </w:p>
    <w:p w:rsidR="001D4110" w:rsidRDefault="001D4110" w:rsidP="001D4110">
      <w:r>
        <w:t xml:space="preserve">    Зеликов, Михаил Викторович</w:t>
      </w:r>
    </w:p>
    <w:p w:rsidR="001D4110" w:rsidRDefault="001D4110" w:rsidP="001D4110">
      <w:r>
        <w:t>Древние языки и культуры Испании, Португалии и Южной Франции (неиндоевропейские языки) : [монография] / М. В. Зеликов; Российский государственный педагогический университет им. А. И. Герцена. - Санкт-Петербург : Издательство Российского государственного педагогического университета им. А. И. Герцена, 2020. - 443, [1] с.; 22. - (Лингвистические исследования). - Библиогр.: с. 304-398 и в подстроч. примеч. - Указ.: с. 401-443. - Рез. англ.. - ISBN 978-5-8064-2934-7 : 400,00</w:t>
      </w:r>
    </w:p>
    <w:p w:rsidR="001D4110" w:rsidRDefault="001D4110" w:rsidP="001D4110">
      <w:r>
        <w:t xml:space="preserve">    Оглавление: </w:t>
      </w:r>
      <w:hyperlink r:id="rId211" w:history="1">
        <w:r w:rsidR="00AD35DD" w:rsidRPr="00CC6F62">
          <w:rPr>
            <w:rStyle w:val="a8"/>
          </w:rPr>
          <w:t>http://kitap.tatar.ru/ogl/nlrt/nbrt_obr_2612430.pdf</w:t>
        </w:r>
      </w:hyperlink>
    </w:p>
    <w:p w:rsidR="00AD35DD" w:rsidRDefault="00AD35DD" w:rsidP="001D4110"/>
    <w:p w:rsidR="001D4110" w:rsidRDefault="001D4110" w:rsidP="001D4110"/>
    <w:p w:rsidR="001D4110" w:rsidRDefault="001D4110" w:rsidP="001D4110">
      <w:r>
        <w:t>263. 81.432.1-9;   К13</w:t>
      </w:r>
    </w:p>
    <w:p w:rsidR="001D4110" w:rsidRDefault="001D4110" w:rsidP="001D4110">
      <w:r>
        <w:t xml:space="preserve">    1848926-Л - кх; 1848927-Л - кх; 1848928-Л - кх</w:t>
      </w:r>
    </w:p>
    <w:p w:rsidR="001D4110" w:rsidRDefault="001D4110" w:rsidP="001D4110">
      <w:r>
        <w:t xml:space="preserve">    Кадырова, Луиза Басировна</w:t>
      </w:r>
    </w:p>
    <w:p w:rsidR="001D4110" w:rsidRDefault="001D4110" w:rsidP="001D4110">
      <w:r>
        <w:t>Использование категории эвиденциальности в обучении английскому языку : монография / Л. Б. Кадырова; Министерство обороны Российской Федерации, Казанское высшее военное командное училище. - Казань : Издательство Казанского ВВКУ : Отечество, 2015. - 134 с. : табл.; 21. - Библиогр.: с. 122-134. - На обл. авт. не указан. - Часть текста англ.. - ISBN 978-5-9222-1118-5 : 80,00</w:t>
      </w:r>
    </w:p>
    <w:p w:rsidR="001D4110" w:rsidRDefault="001D4110" w:rsidP="001D4110">
      <w:r>
        <w:t xml:space="preserve">    Оглавление: </w:t>
      </w:r>
      <w:hyperlink r:id="rId212" w:history="1">
        <w:r w:rsidR="00AD35DD" w:rsidRPr="00CC6F62">
          <w:rPr>
            <w:rStyle w:val="a8"/>
          </w:rPr>
          <w:t>http://kitap.tatar.ru/ogl/nlrt/nbrt_obr_2606994.pdf</w:t>
        </w:r>
      </w:hyperlink>
    </w:p>
    <w:p w:rsidR="00AD35DD" w:rsidRDefault="00AD35DD" w:rsidP="001D4110"/>
    <w:p w:rsidR="001D4110" w:rsidRDefault="001D4110" w:rsidP="001D4110"/>
    <w:p w:rsidR="001D4110" w:rsidRDefault="001D4110" w:rsidP="001D4110">
      <w:r>
        <w:t>264. 81.75-6;   Л55</w:t>
      </w:r>
    </w:p>
    <w:p w:rsidR="001D4110" w:rsidRDefault="001D4110" w:rsidP="001D4110">
      <w:r>
        <w:t xml:space="preserve">    1855424-Л - кх; 1855425-Л - кх; 1855426-Л - кх</w:t>
      </w:r>
    </w:p>
    <w:p w:rsidR="001D4110" w:rsidRDefault="001D4110" w:rsidP="001D4110">
      <w:r>
        <w:t xml:space="preserve">    Ли Ланьи</w:t>
      </w:r>
    </w:p>
    <w:p w:rsidR="001D4110" w:rsidRDefault="001D4110" w:rsidP="001D4110">
      <w:r>
        <w:t>Китайские иероглифы в корейском языке : учебное пособие / Ли Ланьи, Ю. Ю. Валиева, А. Р. Аликберова; Казанский федеральный университет, Институт международных отношений, истории и востоковедения, Кафедра алтаистики и китаеведения. - Казань : Фэн, 2017. - 142 с. : ил. - Библиогр.: с. 140-142. - ISBN 978-5-9690-0400-9 : 120,00</w:t>
      </w:r>
    </w:p>
    <w:p w:rsidR="001D4110" w:rsidRDefault="001D4110" w:rsidP="001D4110">
      <w:r>
        <w:t xml:space="preserve">    Оглавление: </w:t>
      </w:r>
      <w:hyperlink r:id="rId213" w:history="1">
        <w:r w:rsidR="00AD35DD" w:rsidRPr="00CC6F62">
          <w:rPr>
            <w:rStyle w:val="a8"/>
          </w:rPr>
          <w:t>http://kitap.tatar.ru/ogl/nlrt/nbrt_obr_2618620.pdf</w:t>
        </w:r>
      </w:hyperlink>
    </w:p>
    <w:p w:rsidR="00AD35DD" w:rsidRDefault="00AD35DD" w:rsidP="001D4110"/>
    <w:p w:rsidR="001D4110" w:rsidRDefault="001D4110" w:rsidP="001D4110"/>
    <w:p w:rsidR="001D4110" w:rsidRDefault="001D4110" w:rsidP="001D4110">
      <w:r>
        <w:t>265. 81.411.2;   М25</w:t>
      </w:r>
    </w:p>
    <w:p w:rsidR="001D4110" w:rsidRDefault="001D4110" w:rsidP="001D4110">
      <w:r>
        <w:t xml:space="preserve">    1849441-Л - кх; 1849442-Л - кх; 1849443-Л - кх</w:t>
      </w:r>
    </w:p>
    <w:p w:rsidR="001D4110" w:rsidRDefault="001D4110" w:rsidP="001D4110">
      <w:r>
        <w:t xml:space="preserve">    Мардиева, Ляйля Агьдасовна</w:t>
      </w:r>
    </w:p>
    <w:p w:rsidR="001D4110" w:rsidRDefault="001D4110" w:rsidP="001D4110">
      <w:r>
        <w:t>Виртуальная действительность: вербальные и невербальные репрезентации образов визуального поведения в текстах средств массовой информации / Л. А. Мардиева . - Казань : Отечество, 2015. - 277 с. : ил., портр.; 21. - Библиогр.: с. 259-276 и в тексте. - На обл. авт. не указан. - ISBN 978-5-9222-0892-5 : 90,00</w:t>
      </w:r>
    </w:p>
    <w:p w:rsidR="001D4110" w:rsidRDefault="001D4110" w:rsidP="001D4110">
      <w:r>
        <w:t xml:space="preserve">    Оглавление: </w:t>
      </w:r>
      <w:hyperlink r:id="rId214" w:history="1">
        <w:r w:rsidR="00DA724E" w:rsidRPr="00CC6F62">
          <w:rPr>
            <w:rStyle w:val="a8"/>
          </w:rPr>
          <w:t>http://kitap.tatar.ru/ogl/nlrt/nbrt_obr_2609507.pdf</w:t>
        </w:r>
      </w:hyperlink>
    </w:p>
    <w:p w:rsidR="00DA724E" w:rsidRDefault="00DA724E" w:rsidP="001D4110"/>
    <w:p w:rsidR="001D4110" w:rsidRDefault="001D4110" w:rsidP="001D4110"/>
    <w:p w:rsidR="001D4110" w:rsidRDefault="001D4110" w:rsidP="001D4110">
      <w:r>
        <w:t>266. 81.411.2;   Н90</w:t>
      </w:r>
    </w:p>
    <w:p w:rsidR="001D4110" w:rsidRDefault="001D4110" w:rsidP="001D4110">
      <w:r>
        <w:t xml:space="preserve">    1850489-Л - кх; 1850490-Л - кх; 1850491-Л - кх</w:t>
      </w:r>
    </w:p>
    <w:p w:rsidR="001D4110" w:rsidRDefault="001D4110" w:rsidP="001D4110">
      <w:r>
        <w:t xml:space="preserve">    Нуруллина, Гузель Миннезуфаровна</w:t>
      </w:r>
    </w:p>
    <w:p w:rsidR="001D4110" w:rsidRDefault="001D4110" w:rsidP="001D4110">
      <w:r>
        <w:t>Формирование культурно-языковой компетенции учащихся-билингвов (на материале изучения категории рода имен существительных) : монография / Г. М. Нуруллина; Министерство науки и высшего образования Российской Федерации, Казанский (Приволжский) федеральный университет. - Казань : Школа, 2018. - 167 с. : ил., табл. - Библиогр. в конце ст.. - ISBN 978-5-907130-17-3 : 80,00</w:t>
      </w:r>
    </w:p>
    <w:p w:rsidR="001D4110" w:rsidRDefault="001D4110" w:rsidP="001D4110">
      <w:r>
        <w:t xml:space="preserve">    Оглавление: </w:t>
      </w:r>
      <w:hyperlink r:id="rId215" w:history="1">
        <w:r w:rsidR="00DA724E" w:rsidRPr="00CC6F62">
          <w:rPr>
            <w:rStyle w:val="a8"/>
          </w:rPr>
          <w:t>http://kitap.tatar.ru/ogl/nlrt/nbrt_obr_2615876.pdf</w:t>
        </w:r>
      </w:hyperlink>
    </w:p>
    <w:p w:rsidR="00DA724E" w:rsidRDefault="00DA724E" w:rsidP="001D4110"/>
    <w:p w:rsidR="001D4110" w:rsidRDefault="001D4110" w:rsidP="001D4110"/>
    <w:p w:rsidR="001D4110" w:rsidRDefault="001D4110" w:rsidP="001D4110">
      <w:r>
        <w:t>267. 81.411.2-9;   П64</w:t>
      </w:r>
    </w:p>
    <w:p w:rsidR="001D4110" w:rsidRDefault="001D4110" w:rsidP="001D4110">
      <w:r>
        <w:t xml:space="preserve">    1841417-Л - кх; 1841418-Л - кх; 1841419-Л - кх</w:t>
      </w:r>
    </w:p>
    <w:p w:rsidR="001D4110" w:rsidRDefault="001D4110" w:rsidP="001D4110">
      <w:r>
        <w:t xml:space="preserve">    Потанина, Александра Викторовна</w:t>
      </w:r>
    </w:p>
    <w:p w:rsidR="001D4110" w:rsidRDefault="001D4110" w:rsidP="001D4110">
      <w:r>
        <w:t>Проектирование урока русского языка / А. В. Потанина, К. А. Калинин; Министерство науки и высшего образования Российской Федерации, ФГБОУ ВО "Набережночелнинский государственный педагогический университет", Научно-методическая платформа "Учитель словесности в современной школе" кафедры русского языка и литературы ; под ред. О. П. Глухова. - Набережные Челны : Издательство Набережночелнинского государственного педагогического университета; Казань : Школа, 2019. - 99 с. - Библиогр.: с. 98. - ISBN 978-5-00162-040-2 : 180,00</w:t>
      </w:r>
    </w:p>
    <w:p w:rsidR="001D4110" w:rsidRDefault="001D4110" w:rsidP="001D4110">
      <w:r>
        <w:t xml:space="preserve">    Оглавление: </w:t>
      </w:r>
      <w:hyperlink r:id="rId216" w:history="1">
        <w:r w:rsidR="00DA724E" w:rsidRPr="00CC6F62">
          <w:rPr>
            <w:rStyle w:val="a8"/>
          </w:rPr>
          <w:t>http://kitap.tatar.ru/ogl/nlrt/nbrt_obr_2601043.pdf</w:t>
        </w:r>
      </w:hyperlink>
    </w:p>
    <w:p w:rsidR="00DA724E" w:rsidRDefault="00DA724E" w:rsidP="001D4110"/>
    <w:p w:rsidR="001D4110" w:rsidRDefault="001D4110" w:rsidP="001D4110"/>
    <w:p w:rsidR="001D4110" w:rsidRDefault="001D4110" w:rsidP="001D4110">
      <w:r>
        <w:t>268. 81.411.2;   Р33</w:t>
      </w:r>
    </w:p>
    <w:p w:rsidR="001D4110" w:rsidRDefault="001D4110" w:rsidP="001D4110">
      <w:r>
        <w:t xml:space="preserve">    1842089-Л - аб</w:t>
      </w:r>
    </w:p>
    <w:p w:rsidR="001D4110" w:rsidRDefault="001D4110" w:rsidP="001D4110">
      <w:r>
        <w:t xml:space="preserve">    Реднинская, Ольга Яковлевна</w:t>
      </w:r>
    </w:p>
    <w:p w:rsidR="001D4110" w:rsidRDefault="001D4110" w:rsidP="001D4110">
      <w:r>
        <w:t>Тренажер по русскому языку. Подготовка к ОГЭ и ЕГЭ. Пунктуация / О. Я. Реднинская. - Ростов-на-Дону : Феникс, 2020 . - 221, [1] с. : табл.; 21. - (Большая перемена). - Библиогр. в конце кн.. - ISBN 978-5-222-32619-0 : 200,00</w:t>
      </w:r>
    </w:p>
    <w:p w:rsidR="001D4110" w:rsidRDefault="001D4110" w:rsidP="001D4110">
      <w:r>
        <w:t xml:space="preserve">    Оглавление: </w:t>
      </w:r>
      <w:hyperlink r:id="rId217" w:history="1">
        <w:r w:rsidR="00DA724E" w:rsidRPr="00CC6F62">
          <w:rPr>
            <w:rStyle w:val="a8"/>
          </w:rPr>
          <w:t>http://kitap.tatar.ru/ogl/nlrt/nbrt_obr_2600603.pdf</w:t>
        </w:r>
      </w:hyperlink>
    </w:p>
    <w:p w:rsidR="00DA724E" w:rsidRDefault="00DA724E" w:rsidP="001D4110"/>
    <w:p w:rsidR="001D4110" w:rsidRDefault="001D4110" w:rsidP="001D4110"/>
    <w:p w:rsidR="001D4110" w:rsidRDefault="001D4110" w:rsidP="001D4110">
      <w:r>
        <w:t>269. 81.432.1-3;   С89</w:t>
      </w:r>
    </w:p>
    <w:p w:rsidR="001D4110" w:rsidRDefault="001D4110" w:rsidP="001D4110">
      <w:r>
        <w:t xml:space="preserve">    1849056-Л - ио; 1849057-Л - ио</w:t>
      </w:r>
    </w:p>
    <w:p w:rsidR="001D4110" w:rsidRDefault="001D4110" w:rsidP="001D4110">
      <w:r>
        <w:t xml:space="preserve">    Султанова, Алина Петровна( канд. филол. наук)</w:t>
      </w:r>
    </w:p>
    <w:p w:rsidR="001D4110" w:rsidRDefault="001D4110" w:rsidP="001D4110">
      <w:r w:rsidRPr="00651A96">
        <w:rPr>
          <w:lang w:val="en-US"/>
        </w:rPr>
        <w:t xml:space="preserve">Public relations language. Comparative analysis = </w:t>
      </w:r>
      <w:r>
        <w:t>Язык</w:t>
      </w:r>
      <w:r w:rsidRPr="00651A96">
        <w:rPr>
          <w:lang w:val="en-US"/>
        </w:rPr>
        <w:t xml:space="preserve"> PR. </w:t>
      </w:r>
      <w:r>
        <w:t xml:space="preserve">Сравнительный анализ : учебно-методическое пособие / А. П. Султанова; Министерство образования и науки Рссийской Федерации ; Федеральное государственное бюджетное образовательное учреждение высшего образованияКазанский национальный исследовательский технический </w:t>
      </w:r>
      <w:r>
        <w:lastRenderedPageBreak/>
        <w:t>университет им. А. Н. Туполева - КАИ. - Казань : [Издательство КНИТУ-КАИ], 2018. - 145, [2] с.; 20. - Библиогр. в конце кн. - Текст рус., англ.. - ISBN 978-5-7579-2293-5 (в обл.) : 75,00</w:t>
      </w:r>
    </w:p>
    <w:p w:rsidR="001D4110" w:rsidRDefault="001D4110" w:rsidP="001D4110">
      <w:r>
        <w:t xml:space="preserve">    Оглавление: </w:t>
      </w:r>
      <w:hyperlink r:id="rId218" w:history="1">
        <w:r w:rsidR="00DA724E" w:rsidRPr="00CC6F62">
          <w:rPr>
            <w:rStyle w:val="a8"/>
          </w:rPr>
          <w:t>http://kitap.tatar.ru/ogl/nlrt/nbrt_obr_2607638.pdf</w:t>
        </w:r>
      </w:hyperlink>
    </w:p>
    <w:p w:rsidR="00DA724E" w:rsidRDefault="00DA724E" w:rsidP="001D4110"/>
    <w:p w:rsidR="001D4110" w:rsidRDefault="001D4110" w:rsidP="001D4110"/>
    <w:p w:rsidR="001D4110" w:rsidRDefault="001D4110" w:rsidP="001D4110">
      <w:r>
        <w:t>270. 81.411.2-9;   Ф27</w:t>
      </w:r>
    </w:p>
    <w:p w:rsidR="001D4110" w:rsidRDefault="001D4110" w:rsidP="001D4110">
      <w:r>
        <w:t xml:space="preserve">    1851493-Л - кх; 1851494-Л - кх; 1851495-Л - кх; 1852165-Л - од</w:t>
      </w:r>
    </w:p>
    <w:p w:rsidR="001D4110" w:rsidRDefault="001D4110" w:rsidP="001D4110">
      <w:r>
        <w:t xml:space="preserve">    Фатхутдинова, Венера Габдулхаковна</w:t>
      </w:r>
    </w:p>
    <w:p w:rsidR="001D4110" w:rsidRDefault="001D4110" w:rsidP="001D4110">
      <w:r>
        <w:t>Словообразовательная семантика имён существительных в практике преподавания русского языка в тюркоязычной аудитории : [монография]. - Казань : РИЦ "Школа", 2018. - 159 с. - Библиогр.: с. . - ISBN 978-5-907130-15-9 : 100,00</w:t>
      </w:r>
    </w:p>
    <w:p w:rsidR="001D4110" w:rsidRDefault="001D4110" w:rsidP="001D4110">
      <w:r>
        <w:t xml:space="preserve">    Оглавление: </w:t>
      </w:r>
      <w:hyperlink r:id="rId219" w:history="1">
        <w:r w:rsidR="00DA724E" w:rsidRPr="00CC6F62">
          <w:rPr>
            <w:rStyle w:val="a8"/>
          </w:rPr>
          <w:t>http://kitap.tatar.ru/ogl/nlrt/nbrt_obr_2615281.pdf</w:t>
        </w:r>
      </w:hyperlink>
    </w:p>
    <w:p w:rsidR="00DA724E" w:rsidRDefault="00DA724E" w:rsidP="001D4110"/>
    <w:p w:rsidR="001D4110" w:rsidRDefault="001D4110" w:rsidP="001D4110"/>
    <w:p w:rsidR="00D64F8A" w:rsidRDefault="00D64F8A" w:rsidP="001D4110"/>
    <w:p w:rsidR="00D64F8A" w:rsidRDefault="00D64F8A" w:rsidP="00D64F8A">
      <w:pPr>
        <w:pStyle w:val="1"/>
      </w:pPr>
      <w:bookmarkStart w:id="20" w:name="_Toc102133130"/>
      <w:r>
        <w:t>Фольклор. Фольклористика. (ББК 82)</w:t>
      </w:r>
      <w:bookmarkEnd w:id="20"/>
    </w:p>
    <w:p w:rsidR="00D64F8A" w:rsidRDefault="00D64F8A" w:rsidP="00D64F8A">
      <w:pPr>
        <w:pStyle w:val="1"/>
      </w:pPr>
    </w:p>
    <w:p w:rsidR="00D64F8A" w:rsidRDefault="00D64F8A" w:rsidP="00D64F8A">
      <w:r>
        <w:t>271. 82.3;   Б79</w:t>
      </w:r>
    </w:p>
    <w:p w:rsidR="00D64F8A" w:rsidRDefault="00D64F8A" w:rsidP="00D64F8A">
      <w:r>
        <w:t xml:space="preserve">    1856858-Ф - абМ; 1856859-Ф - абМ; 1855836-Ф - абД; 1855837-Ф - абД</w:t>
      </w:r>
    </w:p>
    <w:p w:rsidR="00D64F8A" w:rsidRDefault="00D64F8A" w:rsidP="00D64F8A">
      <w:r>
        <w:t xml:space="preserve">    Болгарские и русские сказки = Български и руски приказки. - Москва : ОСТ ПАК "Новые технологии", 2016. - 278 с. : цв. ил.; 33. - Текст парал.: рус. и болг. яз. - В вып. дан. загл. на болг. яз.: Български и руснаците приказка. - Содерж.: Воробышек-воробей; Крылатый, мохнатый да масленый; Как коза избушку построила; Лечея-плачея; Лиса и Дрозд; Лиса и Козёл; Лиса и Медведь; Зимовье; Кот-Серый лоб, Козёл да Баран; Заяц-воришка; Заяц-избавитель; Петушок-храбрый молодец; Страшный котёнок; Скорое дело; Ёж и Лиса; Умный царь - сильное войско; От своих привычек не убежишь; Ёж и свадьба Солнца; Дрозд-помощник; Слепая курица; Напарники; Котёнок и Лев; Хитрый лисёнок; Верблюд-судья; Ай да воробей!; Как животные в лес убежали; Сильнейший Лев и маленький Мышонок; Волк и Собака; Воробей и Жаворонок; Косе-Босе, дай мне яичко! Перепуганные волки; Глупый Волк; Драный Петушок. - ISBN 978-5-7151-0457-1 : 1000,00</w:t>
      </w:r>
    </w:p>
    <w:p w:rsidR="00D64F8A" w:rsidRDefault="00D64F8A" w:rsidP="00D64F8A">
      <w:r>
        <w:t xml:space="preserve">    Оглавление: </w:t>
      </w:r>
      <w:hyperlink r:id="rId220" w:history="1">
        <w:r w:rsidR="00DA724E" w:rsidRPr="00CC6F62">
          <w:rPr>
            <w:rStyle w:val="a8"/>
          </w:rPr>
          <w:t>http://kitap.tatar.ru/ogl/nlrt/nbrt_obr_2624180.pdf</w:t>
        </w:r>
      </w:hyperlink>
    </w:p>
    <w:p w:rsidR="00DA724E" w:rsidRDefault="00DA724E" w:rsidP="00D64F8A"/>
    <w:p w:rsidR="00D64F8A" w:rsidRDefault="00D64F8A" w:rsidP="00D64F8A"/>
    <w:p w:rsidR="00D64F8A" w:rsidRDefault="00D64F8A" w:rsidP="00D64F8A">
      <w:r>
        <w:t>272. 82.3;   Г54</w:t>
      </w:r>
    </w:p>
    <w:p w:rsidR="00D64F8A" w:rsidRDefault="00D64F8A" w:rsidP="00D64F8A">
      <w:r>
        <w:t xml:space="preserve">    1856330-Ф - аб; 1856331-Ф - аб; 1856332-Ф - од</w:t>
      </w:r>
    </w:p>
    <w:p w:rsidR="00D64F8A" w:rsidRDefault="00D64F8A" w:rsidP="00D64F8A">
      <w:r>
        <w:t xml:space="preserve">    Глинка, Григорий Андреевич</w:t>
      </w:r>
    </w:p>
    <w:p w:rsidR="00D64F8A" w:rsidRDefault="00D64F8A" w:rsidP="00D64F8A">
      <w:r>
        <w:t>Славянская мифология / Г. Глинка, В. Жуковский, А. Гильфердинг. - Москва : Белый город, 2021. - 111 с. : ил., цв. ил., портр.; 27. - Авт. указаны на обороте тит. с. в макете. - ISBN 978-5-00119-078-3 : 1020,00</w:t>
      </w:r>
    </w:p>
    <w:p w:rsidR="00D64F8A" w:rsidRDefault="00D64F8A" w:rsidP="00D64F8A"/>
    <w:p w:rsidR="002E6517" w:rsidRDefault="002E6517" w:rsidP="00D64F8A"/>
    <w:p w:rsidR="002E6517" w:rsidRDefault="002E6517" w:rsidP="002E6517">
      <w:pPr>
        <w:pStyle w:val="1"/>
      </w:pPr>
      <w:bookmarkStart w:id="21" w:name="_Toc102133131"/>
      <w:r>
        <w:t>Литературоведение. (ББК 83)</w:t>
      </w:r>
      <w:bookmarkEnd w:id="21"/>
    </w:p>
    <w:p w:rsidR="002E6517" w:rsidRDefault="002E6517" w:rsidP="002E6517">
      <w:pPr>
        <w:pStyle w:val="1"/>
      </w:pPr>
    </w:p>
    <w:p w:rsidR="002E6517" w:rsidRDefault="002E6517" w:rsidP="002E6517">
      <w:r>
        <w:t>273. 83.84(4Беи)я43;   Д38</w:t>
      </w:r>
    </w:p>
    <w:p w:rsidR="002E6517" w:rsidRDefault="002E6517" w:rsidP="002E6517">
      <w:r>
        <w:t xml:space="preserve">    1856860-Ф - абД; 1855839-Ф - абД</w:t>
      </w:r>
    </w:p>
    <w:p w:rsidR="002E6517" w:rsidRDefault="002E6517" w:rsidP="002E6517">
      <w:r>
        <w:lastRenderedPageBreak/>
        <w:t xml:space="preserve">    Детство в солдатской пилотке : сборник произведений русских и белоруских писателей в иллюстрациях учащихся художественных школ России и Беларуси / сост. А. Н. Бадак, Е. А. Горбачёва ; пер. с белорус.: Б. И. Бурьян [и др.]. - Москва : Планета, 2019. - 253 c. : ил., цв. ил. - Содерж.: Встреча с отцом / Н. Янченко; На войне и не такое бывало. Подвиг кота Мартина / И. Муравейко; Звёзды в сентябре (отрывок) / А. Лиханов; Кто брал Берлин / А. Митяев и др.. - ISBN 978-5-6042270-2-2 : 1000,00</w:t>
      </w:r>
    </w:p>
    <w:p w:rsidR="002E6517" w:rsidRDefault="002E6517" w:rsidP="002E6517">
      <w:r>
        <w:t xml:space="preserve">    Оглавление: </w:t>
      </w:r>
      <w:hyperlink r:id="rId221" w:history="1">
        <w:r w:rsidR="00DA724E" w:rsidRPr="00CC6F62">
          <w:rPr>
            <w:rStyle w:val="a8"/>
          </w:rPr>
          <w:t>http://kitap.tatar.ru/ogl/nlrt/nbrt_obr_2541526.pdf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274. 83.3(2=411.2)6;   Р61</w:t>
      </w:r>
    </w:p>
    <w:p w:rsidR="002E6517" w:rsidRDefault="002E6517" w:rsidP="002E6517">
      <w:r>
        <w:t xml:space="preserve">    1856853-Ф - од; 1855856-Ф - кх</w:t>
      </w:r>
    </w:p>
    <w:p w:rsidR="002E6517" w:rsidRDefault="002E6517" w:rsidP="002E6517">
      <w:r>
        <w:t xml:space="preserve">    Родом с Чистых прудов : Юрий Нагибин: жизнь и судьба : книга-альбом / гл. ред.: Александр Куприянов]. - Москва : Вечерняя Москва, 2017. - 349, [2] с. : ил., портр.; 28x28. - Библиогр.: с. 332-333. - В содерж. также:  Автобиография, отрыки из произведений, дневник 37-го года / Ю.М. Нагибин. - ISBN 978-5-906356-15-4 В пер. : 1000,00</w:t>
      </w:r>
    </w:p>
    <w:p w:rsidR="002E6517" w:rsidRDefault="002E6517" w:rsidP="002E6517">
      <w:r>
        <w:t xml:space="preserve">    Оглавление: </w:t>
      </w:r>
      <w:hyperlink r:id="rId222" w:history="1">
        <w:r w:rsidR="00DA724E" w:rsidRPr="00CC6F62">
          <w:rPr>
            <w:rStyle w:val="a8"/>
          </w:rPr>
          <w:t>http://kitap.tatar.ru/ogl/nlrt/nbrt_obr_2624066.pdf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275. 83.3(2=411.2)6;   С48</w:t>
      </w:r>
    </w:p>
    <w:p w:rsidR="002E6517" w:rsidRDefault="002E6517" w:rsidP="002E6517">
      <w:r>
        <w:t xml:space="preserve">    1849654-Ф - кх</w:t>
      </w:r>
    </w:p>
    <w:p w:rsidR="002E6517" w:rsidRDefault="002E6517" w:rsidP="002E6517">
      <w:r>
        <w:t xml:space="preserve">    Словарь языка русской поэзии ХХ века / РАН, Ин-т рус. яз. им. В. В. Виноградова ; [сост.: В. П. Григорьев, Л. Л. Шестакова (отв. ред.), А. С. Кулева, Л. И. Колодяжная, А. В. Гик, Н. А. Фатеева]. - Москва : Языки славянской культуры, 2001-. - (Studia philologica).. - Т. 9, кн. 1 :  Только - Уехать / сост.: Л. Л. Шестакова (отв. ред.), А. С. Кулева, А. В. Гик. - 2021. - 501, [2] с.. - ISBN 978-5-907290-66-2 (т. IX, Кн. 1) : 950,00. - ISSN 1726-135X</w:t>
      </w:r>
    </w:p>
    <w:p w:rsidR="002E6517" w:rsidRDefault="002E6517" w:rsidP="002E6517"/>
    <w:p w:rsidR="002E6517" w:rsidRDefault="002E6517" w:rsidP="002E6517">
      <w:r>
        <w:t>276. 83.84(4Беи)я43;   Ю55</w:t>
      </w:r>
    </w:p>
    <w:p w:rsidR="002E6517" w:rsidRDefault="002E6517" w:rsidP="002E6517">
      <w:r>
        <w:t xml:space="preserve">    1856889-Л - абД; 1856890-Л - абД; 1856891-Л - абД; 1856892-Л - абД; 1856893-Л - абД; 1855874-Л - абП</w:t>
      </w:r>
    </w:p>
    <w:p w:rsidR="002E6517" w:rsidRDefault="002E6517" w:rsidP="002E6517">
      <w:r>
        <w:t xml:space="preserve">    Юность длиною в войну : сборник произведений белорусских и русских писателей / сост. А. Н. Бадак, Е. А. Горбачёва ; худож.: Ю.  Демидова [и др.] ; пер. с белорус.: И. Т. Бурсов, М. С. Голодный, Е. А. Пастернакович. - Москва : Планета, 2019. - 315, [4] c. : ил. - Содерж.: Белорусским партизанам / Я. Купала; Незаживающая рана / В. Быков; Хлопцы самой великой войны / И. Науменко; Победителям / А. Ахматова; Бессмертная фамилия / К. Симонов и др.. - ISBN 978-5-6042767-7-8 : 500,00</w:t>
      </w:r>
    </w:p>
    <w:p w:rsidR="002E6517" w:rsidRDefault="002E6517" w:rsidP="002E6517">
      <w:r>
        <w:t xml:space="preserve">    Оглавление: </w:t>
      </w:r>
      <w:hyperlink r:id="rId223" w:history="1">
        <w:r w:rsidR="00DA724E" w:rsidRPr="00CC6F62">
          <w:rPr>
            <w:rStyle w:val="a8"/>
          </w:rPr>
          <w:t>http://kitap.tatar.ru/ogl/nlrt/nbrt_obr_2541570.pdf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277. 83.84(2=411.2)6;   А13</w:t>
      </w:r>
    </w:p>
    <w:p w:rsidR="002E6517" w:rsidRDefault="002E6517" w:rsidP="002E6517">
      <w:r>
        <w:t xml:space="preserve">    1855743-Л - абД</w:t>
      </w:r>
    </w:p>
    <w:p w:rsidR="002E6517" w:rsidRDefault="002E6517" w:rsidP="002E6517">
      <w:r>
        <w:t xml:space="preserve">    Абгарян, Наринэ</w:t>
      </w:r>
    </w:p>
    <w:p w:rsidR="002E6517" w:rsidRDefault="002E6517" w:rsidP="002E6517">
      <w:r>
        <w:t>Манюня : [повесть] / Наринэ Абгарян; [худож. Е. Станикова]. - Москва : АСТ, 2017. - 317, [1] c. : ил. - (Веселые истории).. - ISBN 978-5-17-096306-5 (Веселые истории). - ISBN 978-5-17-069090-9 (Абгарян) : 200,00</w:t>
      </w:r>
    </w:p>
    <w:p w:rsidR="002E6517" w:rsidRDefault="002E6517" w:rsidP="002E6517">
      <w:r>
        <w:t xml:space="preserve">    Оглавление: </w:t>
      </w:r>
      <w:hyperlink r:id="rId224" w:history="1">
        <w:r w:rsidR="00DA724E" w:rsidRPr="00CC6F62">
          <w:rPr>
            <w:rStyle w:val="a8"/>
          </w:rPr>
          <w:t>http://kitap.tatar.ru/ogl/nlrt/nbrt_obr_2308525.pdf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278. 83.84(2=411.2)6;   А91</w:t>
      </w:r>
    </w:p>
    <w:p w:rsidR="002E6517" w:rsidRDefault="002E6517" w:rsidP="002E6517">
      <w:r>
        <w:t xml:space="preserve">    1859611-Л - абП; 1859612-Л - абП</w:t>
      </w:r>
    </w:p>
    <w:p w:rsidR="002E6517" w:rsidRDefault="002E6517" w:rsidP="002E6517">
      <w:r>
        <w:t xml:space="preserve">    Астафьев, Виктор Петрович</w:t>
      </w:r>
    </w:p>
    <w:p w:rsidR="002E6517" w:rsidRDefault="002E6517" w:rsidP="002E6517">
      <w:r>
        <w:t xml:space="preserve">Конь с розовой гривой : рассказы / В. П. Астафьев; худож. П. Гавин. - Москва : Искателькнига, 2021. - 142, [2] c. + [2] л. цв. ил. - (Школьная библиотека). - Содерж.: Конь </w:t>
      </w:r>
      <w:r>
        <w:lastRenderedPageBreak/>
        <w:t>с розовой гривой; Гуси в полынье; Запах сена; Осенние грусти и радости; Фотография, на которой меня нет и др.. - ISBN 978-5-6044462-8-7 : 280,34</w:t>
      </w:r>
    </w:p>
    <w:p w:rsidR="002E6517" w:rsidRDefault="002E6517" w:rsidP="002E6517">
      <w:r>
        <w:t xml:space="preserve">    Оглавление: </w:t>
      </w:r>
      <w:hyperlink r:id="rId225" w:history="1">
        <w:r w:rsidR="00DA724E" w:rsidRPr="00CC6F62">
          <w:rPr>
            <w:rStyle w:val="a8"/>
          </w:rPr>
          <w:t>http://kitap.tatar.ru/ogl/nlrt/nbrt_obr_2625505.pdf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279. 83.84(4Вел)-445.7;   Б68</w:t>
      </w:r>
    </w:p>
    <w:p w:rsidR="002E6517" w:rsidRDefault="002E6517" w:rsidP="002E6517">
      <w:r>
        <w:t xml:space="preserve">    1860180-Л - абД; 1860181-Л - абД; 1860182-Л - абД</w:t>
      </w:r>
    </w:p>
    <w:p w:rsidR="002E6517" w:rsidRDefault="002E6517" w:rsidP="002E6517">
      <w:r>
        <w:t xml:space="preserve">    Блайтон, Энид</w:t>
      </w:r>
    </w:p>
    <w:p w:rsidR="002E6517" w:rsidRDefault="002E6517" w:rsidP="002E6517">
      <w:r>
        <w:t>Тайна анонимных писем : приключенческая повесть / Энид Блайтон; перевод с английского Ольги Пановой; художник Александр Кукушкин. - Москва : Махаон : Азбука-Аттикус, 2021. - 254, [2] с. : ил.; 19. - (Пять юных сыщиков и пёс-детектив).. - ISBN 978-5-389-15891-7 (рус.). - ISBN 978-1-444-93080-1 (англ.) : 262,85</w:t>
      </w:r>
    </w:p>
    <w:p w:rsidR="002E6517" w:rsidRDefault="002E6517" w:rsidP="002E6517">
      <w:r>
        <w:t xml:space="preserve">    Оглавление: </w:t>
      </w:r>
      <w:hyperlink r:id="rId226" w:history="1">
        <w:r w:rsidR="00DA724E" w:rsidRPr="00CC6F62">
          <w:rPr>
            <w:rStyle w:val="a8"/>
          </w:rPr>
          <w:t>http://kitap.tatar.ru/ogl/nlrt/nbrt_obr_2626276.pdf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280. 83.84(2=411.2)6;   Б91</w:t>
      </w:r>
    </w:p>
    <w:p w:rsidR="002E6517" w:rsidRDefault="002E6517" w:rsidP="002E6517">
      <w:r>
        <w:t xml:space="preserve">    1860461-Л - абД; 1860462-Л - абД; 1860463-Л - абД</w:t>
      </w:r>
    </w:p>
    <w:p w:rsidR="002E6517" w:rsidRDefault="002E6517" w:rsidP="002E6517">
      <w:r>
        <w:t xml:space="preserve">    Бурносов, Юрий Николаевич</w:t>
      </w:r>
    </w:p>
    <w:p w:rsidR="002E6517" w:rsidRDefault="002E6517" w:rsidP="002E6517">
      <w:r>
        <w:t>Кот и Мурлик. Короткая зима : [сказка] / Юрий Бурносов, Татьяна Глущенко; иллюстрации Татьяны Глущенко. - Москва : Нигма, 2021. - 69, [2] c. : ил.. - ISBN 978-5-4335-0795-1 : 422,30</w:t>
      </w:r>
    </w:p>
    <w:p w:rsidR="002E6517" w:rsidRDefault="002E6517" w:rsidP="002E6517">
      <w:r>
        <w:t xml:space="preserve">    Оглавление: </w:t>
      </w:r>
      <w:hyperlink r:id="rId227" w:history="1">
        <w:r w:rsidR="00DA724E" w:rsidRPr="00CC6F62">
          <w:rPr>
            <w:rStyle w:val="a8"/>
          </w:rPr>
          <w:t>http://kitap.tatar.ru/ogl/nlrt/nbrt_obr_2607198.pdf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281. 83.84(7Сое);   Б51</w:t>
      </w:r>
    </w:p>
    <w:p w:rsidR="002E6517" w:rsidRDefault="002E6517" w:rsidP="002E6517">
      <w:r>
        <w:t xml:space="preserve">    1856681-Л - абД</w:t>
      </w:r>
    </w:p>
    <w:p w:rsidR="002E6517" w:rsidRDefault="002E6517" w:rsidP="002E6517">
      <w:r>
        <w:t xml:space="preserve">    Бёрнетт, Фрэнсис</w:t>
      </w:r>
    </w:p>
    <w:p w:rsidR="002E6517" w:rsidRDefault="002E6517" w:rsidP="002E6517">
      <w:r>
        <w:t>Маленькая принцесса. [Приключения Сары Кру] / Фрэнсис Бёрнетт; рисунки Ю. Н. Устиновой ; пер. с англ. А. Рождественской . - Москва : АСТ, 2019. - 268, [3] с. : ил.; 24. - (Самые лучшие девочки).. - ISBN 978-5-17-081678-1 : 356,00</w:t>
      </w:r>
    </w:p>
    <w:p w:rsidR="002E6517" w:rsidRDefault="002E6517" w:rsidP="002E6517">
      <w:r>
        <w:t xml:space="preserve">    Оглавление: </w:t>
      </w:r>
      <w:hyperlink r:id="rId228" w:history="1">
        <w:r w:rsidR="00DA724E" w:rsidRPr="00CC6F62">
          <w:rPr>
            <w:rStyle w:val="a8"/>
          </w:rPr>
          <w:t>http://kitap.tatar.ru/ogl/nlrt/nbrt_obr_2621872.pdf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282. 83.84(4Вел);   В26</w:t>
      </w:r>
    </w:p>
    <w:p w:rsidR="002E6517" w:rsidRDefault="002E6517" w:rsidP="002E6517">
      <w:r>
        <w:t xml:space="preserve">    1859613-Л - абД; 1859614-Л - абД</w:t>
      </w:r>
    </w:p>
    <w:p w:rsidR="002E6517" w:rsidRDefault="002E6517" w:rsidP="002E6517">
      <w:r>
        <w:t xml:space="preserve">    Вебб, Холли</w:t>
      </w:r>
    </w:p>
    <w:p w:rsidR="002E6517" w:rsidRDefault="002E6517" w:rsidP="002E6517">
      <w:r>
        <w:t>Зефирное волшебство : повесть / Холли Вебб; пер. с англ. Т. Покидаевой ; худож. Клер Элсом. - Москва : Эксмо : #эксмодетство, 2021. - 123, [3] c. : ил. - (Пушистая подруга).. - ISBN 978-5-04-112135-8 : 252,94</w:t>
      </w:r>
    </w:p>
    <w:p w:rsidR="002E6517" w:rsidRDefault="002E6517" w:rsidP="002E6517">
      <w:r>
        <w:t xml:space="preserve">    Оглавление: </w:t>
      </w:r>
      <w:hyperlink r:id="rId229" w:history="1">
        <w:r w:rsidR="00DA724E" w:rsidRPr="00CC6F62">
          <w:rPr>
            <w:rStyle w:val="a8"/>
          </w:rPr>
          <w:t>http://kitap.tatar.ru/ogl/nlrt/nbrt_obr_2610055.pdf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283. 83.84(4Вел)-445.1;   Г79</w:t>
      </w:r>
    </w:p>
    <w:p w:rsidR="002E6517" w:rsidRDefault="002E6517" w:rsidP="002E6517">
      <w:r>
        <w:t xml:space="preserve">    1860012-Л - абД; 1860013-Л - абД</w:t>
      </w:r>
    </w:p>
    <w:p w:rsidR="002E6517" w:rsidRDefault="002E6517" w:rsidP="002E6517">
      <w:r>
        <w:t xml:space="preserve">    Грей, Кэс</w:t>
      </w:r>
    </w:p>
    <w:p w:rsidR="002E6517" w:rsidRDefault="002E6517" w:rsidP="002E6517">
      <w:r>
        <w:t>Нелли, няня для монстров. Скакалочка-сгоралочка / Кэс Грей; [пер. с англ. В. С. Сергеевой]; ил. Криса Дживонса. - Москва : Эксмо : #эксмодетство, 2021. - 222 c. : ил. - (Няня для монстров).. - ISBN 978-5-04-116618-2 : 341,36</w:t>
      </w:r>
    </w:p>
    <w:p w:rsidR="002E6517" w:rsidRDefault="002E6517" w:rsidP="002E6517"/>
    <w:p w:rsidR="002E6517" w:rsidRDefault="002E6517" w:rsidP="002E6517">
      <w:r>
        <w:t>284. 83.84(4Вел)-445.7;   Г85</w:t>
      </w:r>
    </w:p>
    <w:p w:rsidR="002E6517" w:rsidRDefault="002E6517" w:rsidP="002E6517">
      <w:r>
        <w:t xml:space="preserve">    1859737-Л - абП; 1859738-Л - абП</w:t>
      </w:r>
    </w:p>
    <w:p w:rsidR="002E6517" w:rsidRDefault="002E6517" w:rsidP="002E6517">
      <w:r>
        <w:t xml:space="preserve">    Грин, Софи</w:t>
      </w:r>
    </w:p>
    <w:p w:rsidR="002E6517" w:rsidRDefault="002E6517" w:rsidP="002E6517">
      <w:r>
        <w:lastRenderedPageBreak/>
        <w:t>Поткин и Штуббс. Дело о Последнем Призраке / Софи Грин; иллюстрации К. Дж. Маунтфорда; [перевод с английского А. Л. Сагаловой]. - Москва : Эксмо, 2021. - 349, [1] c. : ил. - (Поткин и Штуббс ; кн. 3).. - ISBN 978-5-04-100770-6 : 327,66</w:t>
      </w:r>
    </w:p>
    <w:p w:rsidR="002E6517" w:rsidRDefault="002E6517" w:rsidP="002E6517">
      <w:r>
        <w:t xml:space="preserve">    Оглавление: </w:t>
      </w:r>
      <w:hyperlink r:id="rId230" w:history="1">
        <w:r w:rsidR="00DA724E" w:rsidRPr="00CC6F62">
          <w:rPr>
            <w:rStyle w:val="a8"/>
          </w:rPr>
          <w:t>http://kitap.tatar.ru/ogl/nlrt/nbrt_obr_2589093.pdf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285. 83.3(2=411.2)6;   Ж42</w:t>
      </w:r>
    </w:p>
    <w:p w:rsidR="002E6517" w:rsidRDefault="002E6517" w:rsidP="002E6517">
      <w:r>
        <w:t xml:space="preserve">    1856333-Л - од; 1856334-Л - аб; 1856335-Л - аб</w:t>
      </w:r>
    </w:p>
    <w:p w:rsidR="002E6517" w:rsidRDefault="002E6517" w:rsidP="002E6517">
      <w:r>
        <w:t xml:space="preserve">    Жданова, Мария Владимировна</w:t>
      </w:r>
    </w:p>
    <w:p w:rsidR="002E6517" w:rsidRDefault="002E6517" w:rsidP="002E6517">
      <w:r>
        <w:t>Великая Отечественная война в прозе и кино / Мария Жданова. - Москва : Белый город, 2020. - [207] с. : ил., цв. ил., портр.; 26. - (Издательская программа правительства Москвы). - Библиогр. в тексте примеч. - На 4-й с. обл. авт.: М.В. Жданова, филолог, литературовед. - ISBN 978-5-00119-047-9 : 1056,00</w:t>
      </w:r>
    </w:p>
    <w:p w:rsidR="002E6517" w:rsidRDefault="002E6517" w:rsidP="002E6517">
      <w:r>
        <w:t xml:space="preserve">    Оглавление: </w:t>
      </w:r>
      <w:hyperlink r:id="rId231" w:history="1">
        <w:r w:rsidR="00DA724E" w:rsidRPr="00CC6F62">
          <w:rPr>
            <w:rStyle w:val="a8"/>
          </w:rPr>
          <w:t>http://kitap.tatar.ru/ogl/nlrt/nbrt_obr_2622346.pdf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286. 83.84(7Сое)-445.1;   З-56</w:t>
      </w:r>
    </w:p>
    <w:p w:rsidR="002E6517" w:rsidRDefault="002E6517" w:rsidP="002E6517">
      <w:r>
        <w:t xml:space="preserve">    1855695-Л - абД</w:t>
      </w:r>
    </w:p>
    <w:p w:rsidR="002E6517" w:rsidRDefault="002E6517" w:rsidP="002E6517">
      <w:r>
        <w:t xml:space="preserve">    Зеппа, Шейна Малдун</w:t>
      </w:r>
    </w:p>
    <w:p w:rsidR="002E6517" w:rsidRDefault="002E6517" w:rsidP="002E6517">
      <w:r>
        <w:t>Астра и её необычный дар / Шейна Малдун Зеппа, Ахмет Зеппа; [пер. с англ. А. Васильевой]. - Москва : #эксмодетство : Эксмо, 2018. - 220, [1] с. : ил.; 21. - (Disney. Академия грёз).. - ISBN 978-5-699-99978-1 : 300,00</w:t>
      </w:r>
    </w:p>
    <w:p w:rsidR="002E6517" w:rsidRDefault="002E6517" w:rsidP="002E6517"/>
    <w:p w:rsidR="002E6517" w:rsidRDefault="002E6517" w:rsidP="002E6517">
      <w:r>
        <w:t>287. 83.84(5Япо);   К13</w:t>
      </w:r>
    </w:p>
    <w:p w:rsidR="002E6517" w:rsidRDefault="002E6517" w:rsidP="002E6517">
      <w:r>
        <w:t xml:space="preserve">    1859742-Л - абП; 1859743-Л - абП; 1859744-Л - абП</w:t>
      </w:r>
    </w:p>
    <w:p w:rsidR="002E6517" w:rsidRDefault="002E6517" w:rsidP="002E6517">
      <w:r>
        <w:t xml:space="preserve">    Кадоно, Эйко</w:t>
      </w:r>
    </w:p>
    <w:p w:rsidR="002E6517" w:rsidRDefault="002E6517" w:rsidP="002E6517">
      <w:r>
        <w:t>Ведьмина  служба доставки : Кики и её друзья : рассказы / Эйко Кадоно; [перевод с японского Г. Соловьёва] ; иллюстрации М. Сатаке. - Санкт-Петербург : Азбука, Азбука-Аттикус, 2021. - 170, [4] c. : ил. - Содерж.: Как малышка Соно стала взрослой; Воспоминания из Корико. Здесь и там.; Что случилось с Ёмоги [и др.]. - ISBN 978-5-389-18543-2 : 326,40</w:t>
      </w:r>
    </w:p>
    <w:p w:rsidR="002E6517" w:rsidRDefault="002E6517" w:rsidP="002E6517">
      <w:r>
        <w:t xml:space="preserve">    Оглавление: </w:t>
      </w:r>
      <w:hyperlink r:id="rId232" w:history="1">
        <w:r w:rsidR="00DA724E" w:rsidRPr="00CC6F62">
          <w:rPr>
            <w:rStyle w:val="a8"/>
          </w:rPr>
          <w:t>http://kitap.tatar.ru/ogl/nlrt/nbrt_obr_2577715.pdf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288. 83.84(5Япо);   К13</w:t>
      </w:r>
    </w:p>
    <w:p w:rsidR="002E6517" w:rsidRDefault="002E6517" w:rsidP="002E6517">
      <w:r>
        <w:t xml:space="preserve">    1859739-Л - абП; 1859740-Л - абП; 1859741-Л - абП</w:t>
      </w:r>
    </w:p>
    <w:p w:rsidR="002E6517" w:rsidRDefault="002E6517" w:rsidP="002E6517">
      <w:r>
        <w:t xml:space="preserve">    Кадоно, Эйко</w:t>
      </w:r>
    </w:p>
    <w:p w:rsidR="002E6517" w:rsidRDefault="002E6517" w:rsidP="002E6517">
      <w:r>
        <w:t>Ведьмина служба доставки : Кики и Дзидзи : роман / Эйко Кадоно; [пер. с яп. Г. Соловьёвой]; худож. М. Сатаке. - Санкт-Петербург : Азбука : Азбука-Аттикус, 2021. - 152, [1] c. : ил.. - ISBN 978-5-389-19158-7 : 326,40</w:t>
      </w:r>
    </w:p>
    <w:p w:rsidR="002E6517" w:rsidRDefault="002E6517" w:rsidP="002E6517">
      <w:r>
        <w:t xml:space="preserve">    Оглавление: </w:t>
      </w:r>
      <w:hyperlink r:id="rId233" w:history="1">
        <w:r w:rsidR="00DA724E" w:rsidRPr="00CC6F62">
          <w:rPr>
            <w:rStyle w:val="a8"/>
          </w:rPr>
          <w:t>http://kitap.tatar.ru/ogl/nlrt/nbrt_obr_2577717.pdf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289. 83.3(2=411.2);   К70</w:t>
      </w:r>
    </w:p>
    <w:p w:rsidR="002E6517" w:rsidRDefault="002E6517" w:rsidP="002E6517">
      <w:r>
        <w:t xml:space="preserve">    1849715-Л - од</w:t>
      </w:r>
    </w:p>
    <w:p w:rsidR="002E6517" w:rsidRDefault="002E6517" w:rsidP="002E6517">
      <w:r>
        <w:t xml:space="preserve">    Корчагин, Кирилл Михайлович</w:t>
      </w:r>
    </w:p>
    <w:p w:rsidR="002E6517" w:rsidRDefault="002E6517" w:rsidP="002E6517">
      <w:r>
        <w:t>Русский стих: цезура / Кирилл Корчагин; Институт русского языка им. В.В. Виноградова Российской академии наук. - Санкт-Петербург : Алетейя : Независимый альянс, 2021. - 519, [1] с. : ил.; 22. - (Независимый альянс). - Библиогр.: с 466-501. - Имен. указ.: с. 504-516. - На 4-й с. обл. авт.: Кирилл Корчагин, к.филол.н.. - ISBN 978-5-00165-330-1 : 450,00</w:t>
      </w:r>
    </w:p>
    <w:p w:rsidR="002E6517" w:rsidRDefault="002E6517" w:rsidP="002E6517">
      <w:r>
        <w:t xml:space="preserve">    Оглавление: </w:t>
      </w:r>
      <w:hyperlink r:id="rId234" w:history="1">
        <w:r w:rsidR="00DA724E" w:rsidRPr="00CC6F62">
          <w:rPr>
            <w:rStyle w:val="a8"/>
          </w:rPr>
          <w:t>http://kitap.tatar.ru/ogl/nlrt/nbrt_obr_2610444.pdf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290. 83.84(4Гем);   Л21</w:t>
      </w:r>
    </w:p>
    <w:p w:rsidR="002E6517" w:rsidRDefault="002E6517" w:rsidP="002E6517">
      <w:r>
        <w:t xml:space="preserve">    1859529-Л - абП; 1859530-Л - абП; 1859531-Л - абП; 1859532-Л - абП</w:t>
      </w:r>
    </w:p>
    <w:p w:rsidR="002E6517" w:rsidRDefault="002E6517" w:rsidP="002E6517">
      <w:r>
        <w:t xml:space="preserve">    Ламбек, Зильке</w:t>
      </w:r>
    </w:p>
    <w:p w:rsidR="002E6517" w:rsidRDefault="002E6517" w:rsidP="002E6517">
      <w:r>
        <w:t>Мой друг Отто / Зильке Ламбек; перевод с немецкого Дарьи Андреевой ; художник Александра Миткалова. - Москва : КомпасГид, 2021. - 174, [1] c. : ил.. - ISBN 978-5-907178-63-2 : 850,72</w:t>
      </w:r>
    </w:p>
    <w:p w:rsidR="002E6517" w:rsidRDefault="002E6517" w:rsidP="002E6517">
      <w:r>
        <w:t xml:space="preserve">    Оглавление: </w:t>
      </w:r>
      <w:hyperlink r:id="rId235" w:history="1">
        <w:r w:rsidR="00DA724E" w:rsidRPr="00CC6F62">
          <w:rPr>
            <w:rStyle w:val="a8"/>
          </w:rPr>
          <w:t>http://kitap.tatar.ru/ogl/nlrt/nbrt_obr_2610589.pdf</w:t>
        </w:r>
      </w:hyperlink>
    </w:p>
    <w:p w:rsidR="00DA724E" w:rsidRDefault="00DA724E" w:rsidP="002E6517"/>
    <w:p w:rsidR="002E6517" w:rsidRDefault="002E6517" w:rsidP="002E6517"/>
    <w:p w:rsidR="002E6517" w:rsidRDefault="002E6517" w:rsidP="002E6517">
      <w:r>
        <w:t>291. 83.84(4Фра);   Л33</w:t>
      </w:r>
    </w:p>
    <w:p w:rsidR="002E6517" w:rsidRDefault="002E6517" w:rsidP="002E6517">
      <w:r>
        <w:t xml:space="preserve">    1859699-Л - абД; 1859700-Л - абД; 1859701-Л - абД; 1859702-Л - абД</w:t>
      </w:r>
    </w:p>
    <w:p w:rsidR="002E6517" w:rsidRDefault="002E6517" w:rsidP="002E6517">
      <w:r>
        <w:t xml:space="preserve">    Лебур, Клер</w:t>
      </w:r>
    </w:p>
    <w:p w:rsidR="002E6517" w:rsidRDefault="002E6517" w:rsidP="002E6517">
      <w:r>
        <w:t>Пулик / Клер Лебур; пер. фр. Александры Васильковой ; ил. авт. - Москва : Самокат, 2021. - [88] c. : ил.. - ISBN 978-5-91759-950-2 : 842,07</w:t>
      </w:r>
    </w:p>
    <w:p w:rsidR="002E6517" w:rsidRDefault="002E6517" w:rsidP="002E6517"/>
    <w:p w:rsidR="002E6517" w:rsidRDefault="002E6517" w:rsidP="002E6517">
      <w:r>
        <w:t>292. 83.3(4);   Л95</w:t>
      </w:r>
    </w:p>
    <w:p w:rsidR="002E6517" w:rsidRDefault="002E6517" w:rsidP="002E6517">
      <w:r>
        <w:t xml:space="preserve">    1849855-Л - кх</w:t>
      </w:r>
    </w:p>
    <w:p w:rsidR="002E6517" w:rsidRDefault="002E6517" w:rsidP="002E6517">
      <w:r>
        <w:t xml:space="preserve">    Люстров, Михаил Юрьевич</w:t>
      </w:r>
    </w:p>
    <w:p w:rsidR="00905452" w:rsidRDefault="002E6517" w:rsidP="002E6517">
      <w:r>
        <w:t>Людвиг Хольберг и русско-скандинавские литературные связи в XVIII веке : [монография] / М. Ю. Люстров; Институт мировой литературы имени А. М. Горького Российской академии наук. - Москва : ИМЛИ РАН, 2021. - 265, [4] с. : ил., факс., портр.; 22. - Библиогр.: с. 243-258, 261-265. - Авт. также на англ. яз.: Mikhail Yu. Liustrov. - На с. 266 авт.: М.Ю. Люстров - д-р филол. наук, проф. - Рез. англ.. - ISBN 978-5-9208-0654-3 : 350,00</w:t>
      </w:r>
    </w:p>
    <w:p w:rsidR="00905452" w:rsidRDefault="00905452" w:rsidP="002E6517">
      <w:r>
        <w:t xml:space="preserve">    Оглавление: </w:t>
      </w:r>
      <w:hyperlink r:id="rId236" w:history="1">
        <w:r w:rsidR="00DA724E" w:rsidRPr="00CC6F62">
          <w:rPr>
            <w:rStyle w:val="a8"/>
          </w:rPr>
          <w:t>http://kitap.tatar.ru/ogl/nlrt/nbrt_obr_2612572.pdf</w:t>
        </w:r>
      </w:hyperlink>
    </w:p>
    <w:p w:rsidR="00DA724E" w:rsidRDefault="00DA724E" w:rsidP="002E6517"/>
    <w:p w:rsidR="00905452" w:rsidRDefault="00905452" w:rsidP="002E6517"/>
    <w:p w:rsidR="00905452" w:rsidRDefault="00905452" w:rsidP="00905452">
      <w:r>
        <w:t>293. 83.84(2=411.2)6;   М36</w:t>
      </w:r>
    </w:p>
    <w:p w:rsidR="00905452" w:rsidRDefault="00905452" w:rsidP="00905452">
      <w:r>
        <w:t xml:space="preserve">    1860694-Л - абД; 1860695-Л - абД; 1860696-Л - абД</w:t>
      </w:r>
    </w:p>
    <w:p w:rsidR="00905452" w:rsidRDefault="00905452" w:rsidP="00905452">
      <w:r>
        <w:t xml:space="preserve">    Махотин, Сергей Анатольевич</w:t>
      </w:r>
    </w:p>
    <w:p w:rsidR="00905452" w:rsidRDefault="00905452" w:rsidP="00905452">
      <w:r>
        <w:t>Котёнок Гусев и другие : рассказы : сборник / С. Махотин. - Москва : Лабиринт-Пресс, 2021. - 172, [4] с. : цв. ил.; 24. - (Друзья-приятели). - для детей 7-10 лет. - ISBN 978-5-9287-3256-1 : 809,61</w:t>
      </w:r>
    </w:p>
    <w:p w:rsidR="00905452" w:rsidRDefault="00905452" w:rsidP="00905452">
      <w:r>
        <w:t xml:space="preserve">    Оглавление: </w:t>
      </w:r>
      <w:hyperlink r:id="rId237" w:history="1">
        <w:r w:rsidR="00DA724E" w:rsidRPr="00CC6F62">
          <w:rPr>
            <w:rStyle w:val="a8"/>
          </w:rPr>
          <w:t>http://kitap.tatar.ru/ogl/nlrt/nbrt_obr_2626819.pdf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294. 83.84(4Вел);   М42</w:t>
      </w:r>
    </w:p>
    <w:p w:rsidR="00905452" w:rsidRDefault="00905452" w:rsidP="00905452">
      <w:r>
        <w:t xml:space="preserve">    1855737-Л - абД</w:t>
      </w:r>
    </w:p>
    <w:p w:rsidR="00905452" w:rsidRDefault="00905452" w:rsidP="00905452">
      <w:r>
        <w:t xml:space="preserve">    Медоус, Дейзи</w:t>
      </w:r>
    </w:p>
    <w:p w:rsidR="00905452" w:rsidRDefault="00905452" w:rsidP="00905452">
      <w:r>
        <w:t>Котёнок Амелия, или Колокольчик-невидимка : [повесть] / Дейзи Медоус; [пер. с англ. Е. В. Олейниковой]. - Москва : Эксмодетство : Эксмо, 2018. - 157, [1] с. : ил. - (Лес Дружбы. Волшебные истории о зверятах).. - ISBN 978-5-699-85194-2 : 200,00</w:t>
      </w:r>
    </w:p>
    <w:p w:rsidR="00905452" w:rsidRDefault="00905452" w:rsidP="00905452">
      <w:r>
        <w:t xml:space="preserve">    Оглавление: </w:t>
      </w:r>
      <w:hyperlink r:id="rId238" w:history="1">
        <w:r w:rsidR="00DA724E" w:rsidRPr="00CC6F62">
          <w:rPr>
            <w:rStyle w:val="a8"/>
          </w:rPr>
          <w:t>http://kitap.tatar.ru/ogl/nlrt/nbrt_obr_2361815.pdf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295. 83.84(2=411.2)6;   О-53</w:t>
      </w:r>
    </w:p>
    <w:p w:rsidR="00905452" w:rsidRDefault="00905452" w:rsidP="00905452">
      <w:r>
        <w:t xml:space="preserve">    1859585-Л - абП; 1859586-Л - абП</w:t>
      </w:r>
    </w:p>
    <w:p w:rsidR="00905452" w:rsidRDefault="00905452" w:rsidP="00905452">
      <w:r>
        <w:t xml:space="preserve">    Олефир, Станислав Михайлович</w:t>
      </w:r>
    </w:p>
    <w:p w:rsidR="00905452" w:rsidRDefault="00905452" w:rsidP="00905452">
      <w:r>
        <w:t>Иду по тайге / Станислав Олефир; худож. Н. Габеева. - Москва : КомпасГид, 2021. - 366, [1] c. : ил.. - ISBN 978-5-00083-571-5 : 1185,75</w:t>
      </w:r>
    </w:p>
    <w:p w:rsidR="00905452" w:rsidRDefault="00905452" w:rsidP="00905452">
      <w:r>
        <w:t xml:space="preserve">    Оглавление: </w:t>
      </w:r>
      <w:hyperlink r:id="rId239" w:history="1">
        <w:r w:rsidR="00DA724E" w:rsidRPr="00CC6F62">
          <w:rPr>
            <w:rStyle w:val="a8"/>
          </w:rPr>
          <w:t>http://kitap.tatar.ru/ogl/nlrt/nbrt_obr_2607092.pdf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296. 83.84(4Нор);   П18</w:t>
      </w:r>
    </w:p>
    <w:p w:rsidR="00905452" w:rsidRDefault="00905452" w:rsidP="00905452">
      <w:r>
        <w:t xml:space="preserve">    1859768-Л - абП; 1859769-Л - абП</w:t>
      </w:r>
    </w:p>
    <w:p w:rsidR="00905452" w:rsidRDefault="00905452" w:rsidP="00905452">
      <w:r>
        <w:t xml:space="preserve">    Парр, Мария</w:t>
      </w:r>
    </w:p>
    <w:p w:rsidR="00905452" w:rsidRDefault="00905452" w:rsidP="00905452">
      <w:r>
        <w:t>Вратарь и море : [повесть] / Мария Парр; пер. с норвеж. О. Дробот ; ил. А. Леоновой. - Москва : Самокат, 2021. - 293, [2] c. : ил. - (Лучшая новая книжка).. - ISBN 978-5-91759-706-5 : 962,85</w:t>
      </w:r>
    </w:p>
    <w:p w:rsidR="00905452" w:rsidRDefault="00905452" w:rsidP="00905452">
      <w:r>
        <w:t xml:space="preserve">    Оглавление: </w:t>
      </w:r>
      <w:hyperlink r:id="rId240" w:history="1">
        <w:r w:rsidR="00DA724E" w:rsidRPr="00CC6F62">
          <w:rPr>
            <w:rStyle w:val="a8"/>
          </w:rPr>
          <w:t>http://kitap.tatar.ru/ogl/nlrt/nbrt_obr_2585301.pdf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297. 83.84(7Сое);   П25</w:t>
      </w:r>
    </w:p>
    <w:p w:rsidR="00905452" w:rsidRDefault="00905452" w:rsidP="00905452">
      <w:r>
        <w:t xml:space="preserve">    1859989-Л - абД; 1859990-Л - абД</w:t>
      </w:r>
    </w:p>
    <w:p w:rsidR="00905452" w:rsidRDefault="00905452" w:rsidP="00905452">
      <w:r>
        <w:t xml:space="preserve">    Пеннипакер, Сара</w:t>
      </w:r>
    </w:p>
    <w:p w:rsidR="00905452" w:rsidRDefault="00905452" w:rsidP="00905452">
      <w:r>
        <w:t>Здесь, в реальном мире / Сара Пеннипакер; пер. с англ. Н. Калошиной, Е. Канищевой; ил. Д. Классена. - Москва : Самокат, 2022. - 382, [1] c. : ил.. - ISBN 978-5-00167-061-2 : 1190,81</w:t>
      </w:r>
    </w:p>
    <w:p w:rsidR="00905452" w:rsidRDefault="00905452" w:rsidP="00905452"/>
    <w:p w:rsidR="00905452" w:rsidRDefault="00905452" w:rsidP="00905452">
      <w:r>
        <w:t>298. 83.3(2=411.2)5;   П30</w:t>
      </w:r>
    </w:p>
    <w:p w:rsidR="00905452" w:rsidRDefault="00905452" w:rsidP="00905452">
      <w:r>
        <w:t xml:space="preserve">    1855811-Л - аб; 1856878-Л - аб</w:t>
      </w:r>
    </w:p>
    <w:p w:rsidR="00905452" w:rsidRDefault="00905452" w:rsidP="00905452">
      <w:r>
        <w:t xml:space="preserve">    Петровская, Нина Ивановна</w:t>
      </w:r>
    </w:p>
    <w:p w:rsidR="00905452" w:rsidRDefault="00905452" w:rsidP="00905452">
      <w:r>
        <w:t>Разбитое зеркало : проза, мемуары, критика / Нина Петровская; [вступ. ст. и коммент. М. В. Михайловой, О. Велавичюте]. - Москва : Б.С.Г.-Пресс, 2014. - 957, [1] с., [8] л. ил., портр., факс.; 22. - Библиогр.: с. 935-940, в подстроч. примеч. и в коммент. - Имен. указ.: с. 941-949. - ISBN 978-5-93381-333-0 : 722,00</w:t>
      </w:r>
    </w:p>
    <w:p w:rsidR="00905452" w:rsidRDefault="00905452" w:rsidP="00905452">
      <w:r>
        <w:t xml:space="preserve">    Оглавление: </w:t>
      </w:r>
      <w:hyperlink r:id="rId241" w:history="1">
        <w:r w:rsidR="00DA724E" w:rsidRPr="00CC6F62">
          <w:rPr>
            <w:rStyle w:val="a8"/>
          </w:rPr>
          <w:t>http://kitap.tatar.ru/ogl/nlrt/nbrt_obr_2624138.pdf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299. 83.3(2=411.2)5;   Р69</w:t>
      </w:r>
    </w:p>
    <w:p w:rsidR="00905452" w:rsidRDefault="00905452" w:rsidP="00905452">
      <w:r>
        <w:t xml:space="preserve">    1856899-М - аб; 1857705-М - кх</w:t>
      </w:r>
    </w:p>
    <w:p w:rsidR="00905452" w:rsidRDefault="00905452" w:rsidP="00905452">
      <w:r>
        <w:t xml:space="preserve">    Романов, Борис Николаевич</w:t>
      </w:r>
    </w:p>
    <w:p w:rsidR="00905452" w:rsidRDefault="00905452" w:rsidP="00905452">
      <w:r>
        <w:t>Поэтесса, или Судьба Евдокии Ростопчиной : повествование в семи частях / Борис Романов. - Москва : Русскiй Мiръ, 2017. - 797 с., [16] л. ил., цв. ил., портр., цв. портр. : портр.; 17. - (Библиотека серии "Русскiй Мiръ в лицах"). - Библиогр. в примеч.: с. 713-757 (832 назв.). - Имен. указ.: с. 758-794. - На 4-й с. обл. авт.: Романов Б. Н., поэт, переводчик, историк литературы. - ISBN 978-5-89577-233-1 : 700,00</w:t>
      </w:r>
    </w:p>
    <w:p w:rsidR="00905452" w:rsidRDefault="00905452" w:rsidP="00905452">
      <w:r>
        <w:t xml:space="preserve">    Оглавление: </w:t>
      </w:r>
      <w:hyperlink r:id="rId242" w:history="1">
        <w:r w:rsidR="00DA724E" w:rsidRPr="00CC6F62">
          <w:rPr>
            <w:rStyle w:val="a8"/>
          </w:rPr>
          <w:t>http://kitap.tatar.ru/ogl/nlrt/nbrt_obr_2624721.pdf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300. 83.84(2=411.2)6;   Р69</w:t>
      </w:r>
    </w:p>
    <w:p w:rsidR="00905452" w:rsidRDefault="00905452" w:rsidP="00905452">
      <w:r>
        <w:t xml:space="preserve">    1859715-Л - абП; 1859716-Л - абП</w:t>
      </w:r>
    </w:p>
    <w:p w:rsidR="00905452" w:rsidRDefault="00905452" w:rsidP="00905452">
      <w:r>
        <w:t xml:space="preserve">    Романовская, Лариса Андреевна</w:t>
      </w:r>
    </w:p>
    <w:p w:rsidR="00905452" w:rsidRDefault="00905452" w:rsidP="00905452">
      <w:r>
        <w:t>Дом четырёх ладоней : повесть / Лариса Романовская. - Москва : Самокат, 2021. - 234, [1] c. - (Встречное движение).. - ISBN 978-5-00167-016-2 : 842,07</w:t>
      </w:r>
    </w:p>
    <w:p w:rsidR="00905452" w:rsidRDefault="00905452" w:rsidP="00905452"/>
    <w:p w:rsidR="00905452" w:rsidRDefault="00905452" w:rsidP="00905452">
      <w:r>
        <w:t>301. 83.84(4Гем)-445.1;   Р92</w:t>
      </w:r>
    </w:p>
    <w:p w:rsidR="00905452" w:rsidRDefault="00905452" w:rsidP="00905452">
      <w:r>
        <w:t xml:space="preserve">    1859985-Л - абП; 1859986-Л - абП</w:t>
      </w:r>
    </w:p>
    <w:p w:rsidR="00905452" w:rsidRDefault="00905452" w:rsidP="00905452">
      <w:r>
        <w:t xml:space="preserve">    Руэ, Анна</w:t>
      </w:r>
    </w:p>
    <w:p w:rsidR="00905452" w:rsidRDefault="00905452" w:rsidP="00905452">
      <w:r>
        <w:t>Очень необычная школа / Анна Руэ; иллюстрации Макса Мейнцольда; перевод с немецкого М. П. Клочковского. - Москва : Эксмо, 2021. - 314, [1] c. : ил. - На обл. в подзаг.: От автора "Аптеки ароматов"!. - ISBN 978-5-04-109328-0 : 403,65</w:t>
      </w:r>
    </w:p>
    <w:p w:rsidR="00905452" w:rsidRDefault="00905452" w:rsidP="00905452"/>
    <w:p w:rsidR="00905452" w:rsidRDefault="00905452" w:rsidP="00905452">
      <w:r>
        <w:lastRenderedPageBreak/>
        <w:t>302. 83.84(4Ита)-445.7;   С80</w:t>
      </w:r>
    </w:p>
    <w:p w:rsidR="00905452" w:rsidRDefault="00905452" w:rsidP="00905452">
      <w:r>
        <w:t xml:space="preserve">    1854172-Л - абД</w:t>
      </w:r>
    </w:p>
    <w:p w:rsidR="00905452" w:rsidRDefault="00905452" w:rsidP="00905452">
      <w:r>
        <w:t xml:space="preserve">    Стивенсон, Стив</w:t>
      </w:r>
    </w:p>
    <w:p w:rsidR="00905452" w:rsidRDefault="00905452" w:rsidP="00905452">
      <w:r>
        <w:t>Агата Мистери. Загадка Фараона : [роман] / Сэр Стив Стивенсон; иллюстрации Стефано Туркони ; [перевод с итальянского Е. Даровской]. - Санкт-Петербург : Азбука : Азбука-Аттикус, 2019. - 124, [2] с. : ил. - (Девочка- детектив ; 1).. - ISBN 978-5-389-06241-2 : 380,00</w:t>
      </w:r>
    </w:p>
    <w:p w:rsidR="00905452" w:rsidRDefault="00905452" w:rsidP="00905452">
      <w:r>
        <w:t xml:space="preserve">    Оглавление: </w:t>
      </w:r>
      <w:hyperlink r:id="rId243" w:history="1">
        <w:r w:rsidR="00DA724E" w:rsidRPr="00CC6F62">
          <w:rPr>
            <w:rStyle w:val="a8"/>
          </w:rPr>
          <w:t>http://kitap.tatar.ru/ogl/nlrt/nbrt_obr_2623868.pdf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303. 83.84(4Ита)-445.7;   С80</w:t>
      </w:r>
    </w:p>
    <w:p w:rsidR="00905452" w:rsidRDefault="00905452" w:rsidP="00905452">
      <w:r>
        <w:t xml:space="preserve">    1854174-Л - абД</w:t>
      </w:r>
    </w:p>
    <w:p w:rsidR="00905452" w:rsidRDefault="00905452" w:rsidP="00905452">
      <w:r>
        <w:t xml:space="preserve">    Стивенсон, Стив</w:t>
      </w:r>
    </w:p>
    <w:p w:rsidR="00905452" w:rsidRDefault="00905452" w:rsidP="00905452">
      <w:r>
        <w:t>Агата Мистери. Кража на Ниагарском водопаде : [роман] / Сэр Стив Стивенсон; иллюстрации Стефано Туркони; [перевод с итальянского Е. Даровской]. - Санкт-Петербург : Азбука : Азбука-Аттикус, 2019. - 122, [3] c. : ил. - (Девочка-детектив ; 4).. - ISBN 978-5-389-06677-9 : 286,00</w:t>
      </w:r>
    </w:p>
    <w:p w:rsidR="00905452" w:rsidRDefault="00905452" w:rsidP="00905452">
      <w:r>
        <w:t xml:space="preserve">    Оглавление: </w:t>
      </w:r>
      <w:hyperlink r:id="rId244" w:history="1">
        <w:r w:rsidR="00DA724E" w:rsidRPr="00CC6F62">
          <w:rPr>
            <w:rStyle w:val="a8"/>
          </w:rPr>
          <w:t>http://kitap.tatar.ru/ogl/nlrt/nbrt_obr_2623885.pdf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304. 83.84(4Ита)-445.7;   С80</w:t>
      </w:r>
    </w:p>
    <w:p w:rsidR="00905452" w:rsidRDefault="00905452" w:rsidP="00905452">
      <w:r>
        <w:t xml:space="preserve">    1854173-Л - абД</w:t>
      </w:r>
    </w:p>
    <w:p w:rsidR="00905452" w:rsidRDefault="00905452" w:rsidP="00905452">
      <w:r>
        <w:t xml:space="preserve">    Стивенсон, Стив</w:t>
      </w:r>
    </w:p>
    <w:p w:rsidR="00905452" w:rsidRDefault="00905452" w:rsidP="00905452">
      <w:r>
        <w:t>Агата Мистери. Меч короля Шотландии : [роман] / Сэр Стив Стивенсон; иллюстрации Стефано Туркони ; [перевод с итальянского Е. Даровской]. - Санкт-Петербург : Азбука : Азбука-Аттикус, 2019. - 123, [2] с. : ил. - (Девочка- детектив ; 3).. - ISBN 978-5-389-06675-5 : 380,00</w:t>
      </w:r>
    </w:p>
    <w:p w:rsidR="00905452" w:rsidRDefault="00905452" w:rsidP="00905452">
      <w:r>
        <w:t xml:space="preserve">    Оглавление: </w:t>
      </w:r>
      <w:hyperlink r:id="rId245" w:history="1">
        <w:r w:rsidR="00DA724E" w:rsidRPr="00CC6F62">
          <w:rPr>
            <w:rStyle w:val="a8"/>
          </w:rPr>
          <w:t>http://kitap.tatar.ru/ogl/nlrt/nbrt_obr_2623878.pdf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305. 83.84(4Ита)-445.7;   С80</w:t>
      </w:r>
    </w:p>
    <w:p w:rsidR="00905452" w:rsidRDefault="00905452" w:rsidP="00905452">
      <w:r>
        <w:t xml:space="preserve">    1859733-Л - абД; 1859734-Л - абД; 1859735-Л - абД</w:t>
      </w:r>
    </w:p>
    <w:p w:rsidR="00905452" w:rsidRDefault="00905452" w:rsidP="00905452">
      <w:r>
        <w:t xml:space="preserve">    Стивенсон, Стив</w:t>
      </w:r>
    </w:p>
    <w:p w:rsidR="00905452" w:rsidRDefault="00905452" w:rsidP="00905452">
      <w:r>
        <w:t>Агата Мистери. Модные интриги в Милане : [роман] / Сэр Стив Стивенсон; иллюстрации Стефано Туркони; [перевод с итальянского Е. Даровской]. - Санкт-Петербург : Азбука : Азбука-Аттикус, 2022. - 123, [4] с. : ил. - (Девочка- детектив ; 29).. - ISBN 978-5-389-18465-7 : 338,83</w:t>
      </w:r>
    </w:p>
    <w:p w:rsidR="00905452" w:rsidRDefault="00905452" w:rsidP="00905452">
      <w:r>
        <w:t xml:space="preserve">    Оглавление: </w:t>
      </w:r>
      <w:hyperlink r:id="rId246" w:history="1">
        <w:r w:rsidR="00DA724E" w:rsidRPr="00CC6F62">
          <w:rPr>
            <w:rStyle w:val="a8"/>
          </w:rPr>
          <w:t>http://kitap.tatar.ru/ogl/nlrt/nbrt_obr_2626060.pdf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306. 83.84(4Ита)-445.7;   С80</w:t>
      </w:r>
    </w:p>
    <w:p w:rsidR="00905452" w:rsidRDefault="00905452" w:rsidP="00905452">
      <w:r>
        <w:t xml:space="preserve">    1854175-Л - абД</w:t>
      </w:r>
    </w:p>
    <w:p w:rsidR="00905452" w:rsidRDefault="00905452" w:rsidP="00905452">
      <w:r>
        <w:t xml:space="preserve">    Стивенсон, Стив</w:t>
      </w:r>
    </w:p>
    <w:p w:rsidR="00905452" w:rsidRDefault="00905452" w:rsidP="00905452">
      <w:r>
        <w:t>Агата Мистери. Сокровище Бермудских островов : [роман] / Сэр Стив Стивенсон; иллюстрации Стефано Туркони ; [перевод с итальянского Е. Даровской]. - Санкт-Петербург : Азбука : Азбука-Аттикус, 2019. - 123, [2] с. : ил. - (Девочка- детектив ; 6).. - ISBN 978-5-389-08260-1 : 380,00</w:t>
      </w:r>
    </w:p>
    <w:p w:rsidR="00905452" w:rsidRDefault="00905452" w:rsidP="00905452">
      <w:r>
        <w:t xml:space="preserve">    Оглавление: </w:t>
      </w:r>
      <w:hyperlink r:id="rId247" w:history="1">
        <w:r w:rsidR="00DA724E" w:rsidRPr="00CC6F62">
          <w:rPr>
            <w:rStyle w:val="a8"/>
          </w:rPr>
          <w:t>http://kitap.tatar.ru/ogl/nlrt/nbrt_obr_2623889.pdf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307. 83.84(2=411.2)6;   Т41</w:t>
      </w:r>
    </w:p>
    <w:p w:rsidR="00905452" w:rsidRDefault="00905452" w:rsidP="00905452">
      <w:r>
        <w:lastRenderedPageBreak/>
        <w:t xml:space="preserve">    1856865-Ф - абД; 1856866-Ф - абД; 1856867-Ф - абД; 1855841-Ф - абД; 1855842-Ф - абД; 1855843-Ф - абД</w:t>
      </w:r>
    </w:p>
    <w:p w:rsidR="00905452" w:rsidRDefault="00905452" w:rsidP="00905452">
      <w:r>
        <w:t xml:space="preserve">    Тимофеевский, Александр Павлович</w:t>
      </w:r>
    </w:p>
    <w:p w:rsidR="00905452" w:rsidRDefault="00905452" w:rsidP="00905452">
      <w:r>
        <w:t>Нянюшкины сказки / Александр Тимофеевский; художник Наталья Петрова. - Москва : Б.С.Г.-Пресс, 2018. - 61, [2] с. : цв. ил.; 24x31. - ISBN 978-5-93381-394-1 : 700,00</w:t>
      </w:r>
    </w:p>
    <w:p w:rsidR="00905452" w:rsidRDefault="00905452" w:rsidP="00905452">
      <w:r>
        <w:t xml:space="preserve">    Оглавление: </w:t>
      </w:r>
      <w:hyperlink r:id="rId248" w:history="1">
        <w:r w:rsidR="00DA724E" w:rsidRPr="00CC6F62">
          <w:rPr>
            <w:rStyle w:val="a8"/>
          </w:rPr>
          <w:t>http://kitap.tatar.ru/ogl/nlrt/nbrt_obr_2624299.pdf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308. 83.84(2=411.2)5;   Т53</w:t>
      </w:r>
    </w:p>
    <w:p w:rsidR="00905452" w:rsidRDefault="00905452" w:rsidP="00905452">
      <w:r>
        <w:t xml:space="preserve">    1856357-Л - абД; 1856358-Л - абД; 1856359-Л - абД</w:t>
      </w:r>
    </w:p>
    <w:p w:rsidR="00905452" w:rsidRDefault="00905452" w:rsidP="00905452">
      <w:r>
        <w:t xml:space="preserve">    Толстой, Лев Николаевич</w:t>
      </w:r>
    </w:p>
    <w:p w:rsidR="00905452" w:rsidRDefault="00905452" w:rsidP="00905452">
      <w:r>
        <w:t>Моя первая русская книга для чтения : [басни, описания, были, рассказы, рассуждения, сказки] / Лев Николаевич Толстой. - Москва : Белый город, 2020. - 79, [1] с. : цв. ил.; 20. - (Русские книги для чтения ; т. 1).. - ISBN 978-5-00119-063-9 : 300,00</w:t>
      </w:r>
    </w:p>
    <w:p w:rsidR="00905452" w:rsidRDefault="00905452" w:rsidP="00905452">
      <w:r>
        <w:t xml:space="preserve">    Оглавление: </w:t>
      </w:r>
      <w:hyperlink r:id="rId249" w:history="1">
        <w:r w:rsidR="00DA724E" w:rsidRPr="00CC6F62">
          <w:rPr>
            <w:rStyle w:val="a8"/>
          </w:rPr>
          <w:t>http://kitap.tatar.ru/ogl/nlrt/nbrt_obr_2622443.pdf</w:t>
        </w:r>
      </w:hyperlink>
    </w:p>
    <w:p w:rsidR="00DA724E" w:rsidRDefault="00DA724E" w:rsidP="00905452"/>
    <w:p w:rsidR="00905452" w:rsidRDefault="00905452" w:rsidP="00905452"/>
    <w:p w:rsidR="00905452" w:rsidRDefault="00905452" w:rsidP="00905452">
      <w:r>
        <w:t>309. 83.84(7Кан)-445.1;   Ф79</w:t>
      </w:r>
    </w:p>
    <w:p w:rsidR="00905452" w:rsidRDefault="00905452" w:rsidP="00905452">
      <w:r>
        <w:t xml:space="preserve">    1860089-Л - абП; 1860090-Л - абП</w:t>
      </w:r>
    </w:p>
    <w:p w:rsidR="00905452" w:rsidRDefault="00905452" w:rsidP="00905452">
      <w:r>
        <w:t xml:space="preserve">    Форестер, Виктория</w:t>
      </w:r>
    </w:p>
    <w:p w:rsidR="00905452" w:rsidRDefault="00905452" w:rsidP="00905452">
      <w:r>
        <w:t>Девочка, которая упала с небес / Виктория Форестер; перевод с английского М. А. Скляр. - Москва : Эксмо, 2021. - 378, [4] c. - (Очень странные дети. Фэнтези для подростков).. - ISBN 978-5-04-112950-7 : 327,66</w:t>
      </w:r>
    </w:p>
    <w:p w:rsidR="00905452" w:rsidRDefault="00905452" w:rsidP="00905452"/>
    <w:p w:rsidR="00A61B4B" w:rsidRDefault="00A61B4B" w:rsidP="00905452"/>
    <w:p w:rsidR="00A61B4B" w:rsidRDefault="00A61B4B" w:rsidP="00A61B4B">
      <w:pPr>
        <w:pStyle w:val="1"/>
      </w:pPr>
      <w:bookmarkStart w:id="22" w:name="_Toc102133132"/>
      <w:r>
        <w:t>Художественная литература. (ББК 84)</w:t>
      </w:r>
      <w:bookmarkEnd w:id="22"/>
    </w:p>
    <w:p w:rsidR="00A61B4B" w:rsidRDefault="00A61B4B" w:rsidP="00A61B4B">
      <w:pPr>
        <w:pStyle w:val="1"/>
      </w:pPr>
    </w:p>
    <w:p w:rsidR="00A61B4B" w:rsidRDefault="00A61B4B" w:rsidP="00A61B4B">
      <w:r>
        <w:t>310. 84(2=411.2)я43;   С81</w:t>
      </w:r>
    </w:p>
    <w:p w:rsidR="00A61B4B" w:rsidRDefault="00A61B4B" w:rsidP="00A61B4B">
      <w:r>
        <w:t xml:space="preserve">    1856877-Л - од</w:t>
      </w:r>
    </w:p>
    <w:p w:rsidR="00A61B4B" w:rsidRDefault="00A61B4B" w:rsidP="00A61B4B">
      <w:r>
        <w:t xml:space="preserve">    100 стихотворений о Москве = 100 poemas a Moscú : антология / составитель Артем Скворцов ; редактор перевода Эухенио Лопес Арриасу. - Москва : Б.С.Г.-Пресс, 2019. - 527 с. : ил., цв. ил., портр.; 25. - Текст парал.: рус., исп.. - ISBN 978-5-93381-409-2 : 600,00</w:t>
      </w:r>
    </w:p>
    <w:p w:rsidR="00A61B4B" w:rsidRDefault="00A61B4B" w:rsidP="00A61B4B">
      <w:r>
        <w:t xml:space="preserve">    Оглавление: </w:t>
      </w:r>
      <w:hyperlink r:id="rId250" w:history="1">
        <w:r w:rsidR="00DA724E" w:rsidRPr="00CC6F62">
          <w:rPr>
            <w:rStyle w:val="a8"/>
          </w:rPr>
          <w:t>http://kitap.tatar.ru/ogl/nlrt/nbrt_obr_2624416.pdf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311. 84(2=411.2)я43;   С81</w:t>
      </w:r>
    </w:p>
    <w:p w:rsidR="00A61B4B" w:rsidRDefault="00A61B4B" w:rsidP="00A61B4B">
      <w:r>
        <w:t xml:space="preserve">    1855797-Л - од; 1856875-Л - аб</w:t>
      </w:r>
    </w:p>
    <w:p w:rsidR="00A61B4B" w:rsidRDefault="00A61B4B" w:rsidP="00A61B4B">
      <w:r>
        <w:t xml:space="preserve">    100 стихотворений о Москве = 100 Gediche uber Moskau : антология / редактор перевода Александр Ницберг ; составитель Артём Скворцов. - Москва : Б.С.Г.-ПРЕСС, 2020. - 527 с. : ил., цв. ил., портр.; 25. - Текст парал.: рус., нем.. - ISBN 978-5-93381-411-5 : 600,00</w:t>
      </w:r>
    </w:p>
    <w:p w:rsidR="00A61B4B" w:rsidRDefault="00A61B4B" w:rsidP="00A61B4B">
      <w:r>
        <w:t xml:space="preserve">    Оглавление: </w:t>
      </w:r>
      <w:hyperlink r:id="rId251" w:history="1">
        <w:r w:rsidR="00DA724E" w:rsidRPr="00CC6F62">
          <w:rPr>
            <w:rStyle w:val="a8"/>
          </w:rPr>
          <w:t>http://kitap.tatar.ru/ogl/nlrt/nbrt_obr_2623870.pdf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312. 84(2=411.2)я43;   С81</w:t>
      </w:r>
    </w:p>
    <w:p w:rsidR="00A61B4B" w:rsidRDefault="00A61B4B" w:rsidP="00A61B4B">
      <w:r>
        <w:t xml:space="preserve">    1855798-Л - кх</w:t>
      </w:r>
    </w:p>
    <w:p w:rsidR="00A61B4B" w:rsidRDefault="00A61B4B" w:rsidP="00A61B4B">
      <w:r>
        <w:t xml:space="preserve">    100 стихотворений о Москве = 100 Poems about Moscow  : антология / редактор перевода Энн О. Фишер ; составитель Артём Скворцов. - Москва : Б.С.Г.-ПРЕСС, 2016. - 525, [2] с. : ил., цв. ил., портр.; 25. - Текст парал.: рус., англ.. - ISBN 978-5-93381-374-3 : 500,00</w:t>
      </w:r>
    </w:p>
    <w:p w:rsidR="00A61B4B" w:rsidRDefault="00A61B4B" w:rsidP="00A61B4B">
      <w:r>
        <w:lastRenderedPageBreak/>
        <w:t xml:space="preserve">    Оглавление: </w:t>
      </w:r>
      <w:hyperlink r:id="rId252" w:history="1">
        <w:r w:rsidR="00DA724E" w:rsidRPr="00CC6F62">
          <w:rPr>
            <w:rStyle w:val="a8"/>
          </w:rPr>
          <w:t>http://kitap.tatar.ru/ogl/nlrt/nbrt_obr_2623881.pdf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313. 84(2=411.2)я43;   С81</w:t>
      </w:r>
    </w:p>
    <w:p w:rsidR="00A61B4B" w:rsidRDefault="00A61B4B" w:rsidP="00A61B4B">
      <w:r>
        <w:t xml:space="preserve">    1855799-Л - кх; 1856876-Л - аб</w:t>
      </w:r>
    </w:p>
    <w:p w:rsidR="00A61B4B" w:rsidRDefault="00A61B4B" w:rsidP="00A61B4B">
      <w:r>
        <w:t xml:space="preserve">    100 стихотворений о Москве = 100 poems sur Moscou  : антология / составитель Артем Скворцов. - Москва : Б.Г.С.-Пресс, 2018. - 525, [2] с. : ил., цв. ил., портр.; 25. - Текст парал.: рус., фр. яз.. - ISBN 978-5-93381-379-8 : 550,00</w:t>
      </w:r>
    </w:p>
    <w:p w:rsidR="00A61B4B" w:rsidRDefault="00A61B4B" w:rsidP="00A61B4B">
      <w:r>
        <w:t xml:space="preserve">    Оглавление: </w:t>
      </w:r>
      <w:hyperlink r:id="rId253" w:history="1">
        <w:r w:rsidR="00DA724E" w:rsidRPr="00CC6F62">
          <w:rPr>
            <w:rStyle w:val="a8"/>
          </w:rPr>
          <w:t>http://kitap.tatar.ru/ogl/nlrt/nbrt_obr_2623891.pdf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314. 84(2=411.2)6;   Б53</w:t>
      </w:r>
    </w:p>
    <w:p w:rsidR="00A61B4B" w:rsidRDefault="00A61B4B" w:rsidP="00A61B4B">
      <w:r>
        <w:t xml:space="preserve">    1855687-Л - кх</w:t>
      </w:r>
    </w:p>
    <w:p w:rsidR="00A61B4B" w:rsidRDefault="00A61B4B" w:rsidP="00A61B4B">
      <w:r>
        <w:t xml:space="preserve">    Беспокойные Сердца : сборник. - Москва, 2011. - 338 с. : портр. : 200,00</w:t>
      </w:r>
    </w:p>
    <w:p w:rsidR="00A61B4B" w:rsidRDefault="00A61B4B" w:rsidP="00A61B4B">
      <w:r>
        <w:t xml:space="preserve">    Оглавление: </w:t>
      </w:r>
      <w:hyperlink r:id="rId254" w:history="1">
        <w:r w:rsidR="00DA724E" w:rsidRPr="00CC6F62">
          <w:rPr>
            <w:rStyle w:val="a8"/>
          </w:rPr>
          <w:t>http://kitap.tatar.ru/ogl/nlrt/nbrt_obr_2621744.pdf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315. 84(2=411.2)6-445.7;   А44</w:t>
      </w:r>
    </w:p>
    <w:p w:rsidR="00A61B4B" w:rsidRDefault="00A61B4B" w:rsidP="00A61B4B">
      <w:r>
        <w:t xml:space="preserve">    1856630-Л - од</w:t>
      </w:r>
    </w:p>
    <w:p w:rsidR="00A61B4B" w:rsidRDefault="00A61B4B" w:rsidP="00A61B4B">
      <w:r>
        <w:t xml:space="preserve">    Акунин, Борис. Алмазная колесница : в 2 томах / Борис Акунин. - Москва : Захаров, 2003-. - (Новый детективъ).. - ISBN 5-8159-0371-Х. - Т. 2 :  Между строк. Япония. 1878 год. - 2003. - 542 с.. - ISBN 5-8159-0372-8 (т. 2) : 449,00</w:t>
      </w:r>
    </w:p>
    <w:p w:rsidR="00A61B4B" w:rsidRDefault="00A61B4B" w:rsidP="00A61B4B">
      <w:r>
        <w:t xml:space="preserve">    Оглавление: </w:t>
      </w:r>
      <w:hyperlink r:id="rId255" w:history="1">
        <w:r w:rsidR="00DA724E" w:rsidRPr="00CC6F62">
          <w:rPr>
            <w:rStyle w:val="a8"/>
          </w:rPr>
          <w:t>http://kitap.tatar.ru/ogl/nlrt/nbrt_obr_1813310.pdf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316. 84(2=411.2)6;   Р82</w:t>
      </w:r>
    </w:p>
    <w:p w:rsidR="00A61B4B" w:rsidRDefault="00A61B4B" w:rsidP="00A61B4B">
      <w:r>
        <w:t xml:space="preserve">    1849678-Л - аб</w:t>
      </w:r>
    </w:p>
    <w:p w:rsidR="00A61B4B" w:rsidRDefault="00A61B4B" w:rsidP="00A61B4B">
      <w:r>
        <w:t xml:space="preserve">    Рубина, Дина Ильинична. Наполеонов обоз : [роман в 3 книгах] / Дина Рубина. - Москва : Эксмо, 2018-. - (Большая проза Дины Рубиной).. - Кн. 1 :  Рябиновый клин. - 2018. - 445 c.. - ISBN 978-5-04-098081-9 (кн. 1) : 300,00</w:t>
      </w:r>
    </w:p>
    <w:p w:rsidR="00A61B4B" w:rsidRDefault="00A61B4B" w:rsidP="00A61B4B">
      <w:r>
        <w:t xml:space="preserve">    Оглавление: </w:t>
      </w:r>
      <w:hyperlink r:id="rId256" w:history="1">
        <w:r w:rsidR="00DA724E" w:rsidRPr="00CC6F62">
          <w:rPr>
            <w:rStyle w:val="a8"/>
          </w:rPr>
          <w:t>http://kitap.tatar.ru/ogl/nlrt/nbrt_obr_2340260.pdf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317. 84(2=411.2)6;   Я90</w:t>
      </w:r>
    </w:p>
    <w:p w:rsidR="00A61B4B" w:rsidRDefault="00A61B4B" w:rsidP="00A61B4B">
      <w:r>
        <w:t xml:space="preserve">    1857687-Л - кх; 1856946-Л - од</w:t>
      </w:r>
    </w:p>
    <w:p w:rsidR="00A61B4B" w:rsidRDefault="00A61B4B" w:rsidP="00A61B4B">
      <w:r>
        <w:t xml:space="preserve">    Яхонтов, Андрей. Избранное  / Андрей Яхонтов. - Москва : МИК, 2010. - (Издательская программа Правительства Москвы).. - Т. 1 :  Сказки вечности. - 2010. - 311 с. : портр. - Содерж.: Зималетто-попугай : повесть; День открытых зверей : повесть; Король смеха : рассказ; Чайная ложечка : рассказ; Модельная стрижка : рассказ и др.. - ISBN 978-5-87902-226-1 (т. 1) : 350,00</w:t>
      </w:r>
    </w:p>
    <w:p w:rsidR="00A61B4B" w:rsidRDefault="00A61B4B" w:rsidP="00A61B4B">
      <w:r>
        <w:t xml:space="preserve">    Оглавление: </w:t>
      </w:r>
      <w:hyperlink r:id="rId257" w:history="1">
        <w:r w:rsidR="00DA724E" w:rsidRPr="00CC6F62">
          <w:rPr>
            <w:rStyle w:val="a8"/>
          </w:rPr>
          <w:t>http://kitap.tatar.ru/ogl/nlrt/nbrt_obr_2625050.pdf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318. 84(2=411.2)6;   Я90</w:t>
      </w:r>
    </w:p>
    <w:p w:rsidR="00A61B4B" w:rsidRDefault="00A61B4B" w:rsidP="00A61B4B">
      <w:r>
        <w:t xml:space="preserve">    1857688-Л - кх; 1856947-Л - од</w:t>
      </w:r>
    </w:p>
    <w:p w:rsidR="00A61B4B" w:rsidRDefault="00A61B4B" w:rsidP="00A61B4B">
      <w:r>
        <w:t xml:space="preserve">    Яхонтов, Андрей. Избранное  / Андрей Яхонтов. - Москва : МИК, 2010. - (Издательская программа Правительства Москвы).. - Т. 2 :  Учебник Жизни для Дураков. - 2010. - 469, [2] с. : портр.. - ISBN 978-5-87902-227-8 (т. 2) : 350,00</w:t>
      </w:r>
    </w:p>
    <w:p w:rsidR="00A61B4B" w:rsidRDefault="00A61B4B" w:rsidP="00A61B4B">
      <w:r>
        <w:t xml:space="preserve">    Оглавление: </w:t>
      </w:r>
      <w:hyperlink r:id="rId258" w:history="1">
        <w:r w:rsidR="00DA724E" w:rsidRPr="00CC6F62">
          <w:rPr>
            <w:rStyle w:val="a8"/>
          </w:rPr>
          <w:t>http://kitap.tatar.ru/ogl/nlrt/nbrt_obr_2625051.pdf</w:t>
        </w:r>
      </w:hyperlink>
    </w:p>
    <w:p w:rsidR="00DA724E" w:rsidRDefault="00DA724E" w:rsidP="00A61B4B"/>
    <w:p w:rsidR="00A61B4B" w:rsidRDefault="00A61B4B" w:rsidP="00A61B4B"/>
    <w:p w:rsidR="00A61B4B" w:rsidRPr="00651A96" w:rsidRDefault="00A61B4B" w:rsidP="00A61B4B">
      <w:pPr>
        <w:rPr>
          <w:lang w:val="en-US"/>
        </w:rPr>
      </w:pPr>
      <w:r w:rsidRPr="00651A96">
        <w:rPr>
          <w:lang w:val="en-US"/>
        </w:rPr>
        <w:t>319. 84(4</w:t>
      </w:r>
      <w:r>
        <w:t>Исп</w:t>
      </w:r>
      <w:r w:rsidRPr="00651A96">
        <w:rPr>
          <w:lang w:val="en-US"/>
        </w:rPr>
        <w:t>);   S 46</w:t>
      </w:r>
    </w:p>
    <w:p w:rsidR="00A61B4B" w:rsidRPr="00651A96" w:rsidRDefault="00A61B4B" w:rsidP="00A61B4B">
      <w:pPr>
        <w:rPr>
          <w:lang w:val="en-US"/>
        </w:rPr>
      </w:pPr>
      <w:r w:rsidRPr="00651A96">
        <w:rPr>
          <w:lang w:val="en-US"/>
        </w:rPr>
        <w:lastRenderedPageBreak/>
        <w:t xml:space="preserve">    14609 - </w:t>
      </w:r>
      <w:r>
        <w:t>ио</w:t>
      </w:r>
    </w:p>
    <w:p w:rsidR="00A61B4B" w:rsidRPr="00651A96" w:rsidRDefault="00A61B4B" w:rsidP="00A61B4B">
      <w:pPr>
        <w:rPr>
          <w:lang w:val="en-US"/>
        </w:rPr>
      </w:pPr>
      <w:r w:rsidRPr="00651A96">
        <w:rPr>
          <w:lang w:val="en-US"/>
        </w:rPr>
        <w:t xml:space="preserve">    Semprun, Jorge</w:t>
      </w:r>
    </w:p>
    <w:p w:rsidR="00A61B4B" w:rsidRPr="00651A96" w:rsidRDefault="00A61B4B" w:rsidP="00A61B4B">
      <w:pPr>
        <w:rPr>
          <w:lang w:val="en-US"/>
        </w:rPr>
      </w:pPr>
      <w:r w:rsidRPr="00651A96">
        <w:rPr>
          <w:lang w:val="en-US"/>
        </w:rPr>
        <w:t>Velká cesta / J. Semprun. - Praha : Naše Vojsko, 1967. - 208 s. : 0,54</w:t>
      </w:r>
    </w:p>
    <w:p w:rsidR="00A61B4B" w:rsidRPr="00651A96" w:rsidRDefault="00A61B4B" w:rsidP="00A61B4B">
      <w:pPr>
        <w:rPr>
          <w:lang w:val="en-US"/>
        </w:rPr>
      </w:pPr>
    </w:p>
    <w:p w:rsidR="00A61B4B" w:rsidRPr="00651A96" w:rsidRDefault="00A61B4B" w:rsidP="00A61B4B">
      <w:pPr>
        <w:rPr>
          <w:lang w:val="en-US"/>
        </w:rPr>
      </w:pPr>
      <w:r w:rsidRPr="00651A96">
        <w:rPr>
          <w:lang w:val="en-US"/>
        </w:rPr>
        <w:t>320. 84(</w:t>
      </w:r>
      <w:r>
        <w:t>Бел</w:t>
      </w:r>
      <w:r w:rsidRPr="00651A96">
        <w:rPr>
          <w:lang w:val="en-US"/>
        </w:rPr>
        <w:t>);   S 61</w:t>
      </w:r>
    </w:p>
    <w:p w:rsidR="00A61B4B" w:rsidRPr="00651A96" w:rsidRDefault="00A61B4B" w:rsidP="00A61B4B">
      <w:pPr>
        <w:rPr>
          <w:lang w:val="en-US"/>
        </w:rPr>
      </w:pPr>
      <w:r w:rsidRPr="00651A96">
        <w:rPr>
          <w:lang w:val="en-US"/>
        </w:rPr>
        <w:t xml:space="preserve">    11591 - </w:t>
      </w:r>
      <w:r>
        <w:t>ио</w:t>
      </w:r>
    </w:p>
    <w:p w:rsidR="00A61B4B" w:rsidRPr="00651A96" w:rsidRDefault="00A61B4B" w:rsidP="00A61B4B">
      <w:pPr>
        <w:rPr>
          <w:lang w:val="en-US"/>
        </w:rPr>
      </w:pPr>
      <w:r w:rsidRPr="00651A96">
        <w:rPr>
          <w:lang w:val="en-US"/>
        </w:rPr>
        <w:t xml:space="preserve">    Simenon, Georges</w:t>
      </w:r>
    </w:p>
    <w:p w:rsidR="00A61B4B" w:rsidRPr="00651A96" w:rsidRDefault="00A61B4B" w:rsidP="00A61B4B">
      <w:pPr>
        <w:rPr>
          <w:lang w:val="en-US"/>
        </w:rPr>
      </w:pPr>
      <w:r w:rsidRPr="00651A96">
        <w:rPr>
          <w:lang w:val="en-US"/>
        </w:rPr>
        <w:t>Třkrát Maigret / G. Simenon. - Praha : Státní nakladatelství Krásné Literatury a Umění, 1965. - 383 s. : 0,87</w:t>
      </w:r>
    </w:p>
    <w:p w:rsidR="00A61B4B" w:rsidRPr="00651A96" w:rsidRDefault="00A61B4B" w:rsidP="00A61B4B">
      <w:pPr>
        <w:rPr>
          <w:lang w:val="en-US"/>
        </w:rPr>
      </w:pPr>
    </w:p>
    <w:p w:rsidR="00A61B4B" w:rsidRDefault="00A61B4B" w:rsidP="00A61B4B">
      <w:r>
        <w:t>321. 84(5Кир);   А36</w:t>
      </w:r>
    </w:p>
    <w:p w:rsidR="00A61B4B" w:rsidRDefault="00A61B4B" w:rsidP="00A61B4B">
      <w:r>
        <w:t xml:space="preserve">    1854128-Л - абП</w:t>
      </w:r>
    </w:p>
    <w:p w:rsidR="00A61B4B" w:rsidRDefault="00A61B4B" w:rsidP="00A61B4B">
      <w:r>
        <w:t xml:space="preserve">    Айтматов, Чингиз Торекулович</w:t>
      </w:r>
    </w:p>
    <w:p w:rsidR="00A61B4B" w:rsidRDefault="00A61B4B" w:rsidP="00A61B4B">
      <w:r>
        <w:t>Плаха : роман / Чингиз Айтматов; художник А. Бегалин. - Москва : Детская литература, 2011. - 377, [2] с. : ил., портр. - (Школьная библиотека).. - ISBN 978-5-08-004616-2 : 200,00</w:t>
      </w:r>
    </w:p>
    <w:p w:rsidR="00A61B4B" w:rsidRDefault="00A61B4B" w:rsidP="00A61B4B"/>
    <w:p w:rsidR="00A61B4B" w:rsidRDefault="00A61B4B" w:rsidP="00A61B4B">
      <w:r>
        <w:t>322. 84(2=411.2)5;   А78</w:t>
      </w:r>
    </w:p>
    <w:p w:rsidR="00A61B4B" w:rsidRDefault="00A61B4B" w:rsidP="00A61B4B">
      <w:r>
        <w:t xml:space="preserve">    1856551-Л - од</w:t>
      </w:r>
    </w:p>
    <w:p w:rsidR="00A61B4B" w:rsidRDefault="00A61B4B" w:rsidP="00A61B4B">
      <w:r>
        <w:t xml:space="preserve">    Апухтин, Алексей Николаевич</w:t>
      </w:r>
    </w:p>
    <w:p w:rsidR="00A61B4B" w:rsidRDefault="00A61B4B" w:rsidP="00A61B4B">
      <w:r>
        <w:t>Избранное / Алексей Николаевич Апухтин; [сост. А. Астахов]. - Москва : Белый город, 2011. - 318, [1] с., [8] л. цв. ил., портр. : ил., портр., факс.; 20 см. - (Русская классическая библиотека). - А. Н. Апухтин : биографический очерк. - ISBN 978-5-7793-2167-9 в пер. : 245,00</w:t>
      </w:r>
    </w:p>
    <w:p w:rsidR="00A61B4B" w:rsidRDefault="00A61B4B" w:rsidP="00A61B4B">
      <w:r>
        <w:t xml:space="preserve">    Оглавление: </w:t>
      </w:r>
      <w:hyperlink r:id="rId259" w:history="1">
        <w:r w:rsidR="00DA724E" w:rsidRPr="00CC6F62">
          <w:rPr>
            <w:rStyle w:val="a8"/>
          </w:rPr>
          <w:t>http://kitap.tatar.ru/ogl/nlrt/nbrt_obr_2620230.pdf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323. 84(4Ирл);   А95</w:t>
      </w:r>
    </w:p>
    <w:p w:rsidR="00A61B4B" w:rsidRDefault="00A61B4B" w:rsidP="00A61B4B">
      <w:r>
        <w:t xml:space="preserve">    1855655-Л - од</w:t>
      </w:r>
    </w:p>
    <w:p w:rsidR="00A61B4B" w:rsidRDefault="00A61B4B" w:rsidP="00A61B4B">
      <w:r>
        <w:t xml:space="preserve">    Ахерн, Сесилия</w:t>
      </w:r>
    </w:p>
    <w:p w:rsidR="00A61B4B" w:rsidRDefault="00A61B4B" w:rsidP="00A61B4B">
      <w:r>
        <w:t>P.S. Я люблю тебя : роман / Сесилия Ахерн; перевод с английского Валерии Лавроненко. - Москва : Иностранка, 2008. - 494, [1] с.. - ISBN 978-5-389-00038-4 : 211,00</w:t>
      </w:r>
    </w:p>
    <w:p w:rsidR="00A61B4B" w:rsidRDefault="00A61B4B" w:rsidP="00A61B4B"/>
    <w:p w:rsidR="00A61B4B" w:rsidRDefault="00A61B4B" w:rsidP="00A61B4B">
      <w:r>
        <w:t>324. 84(4Ирл);   А95</w:t>
      </w:r>
    </w:p>
    <w:p w:rsidR="00A61B4B" w:rsidRDefault="00A61B4B" w:rsidP="00A61B4B">
      <w:r>
        <w:t xml:space="preserve">    1856736-Л - аб; 1856737-Л - аб</w:t>
      </w:r>
    </w:p>
    <w:p w:rsidR="00A61B4B" w:rsidRDefault="00A61B4B" w:rsidP="00A61B4B">
      <w:r>
        <w:t xml:space="preserve">    Ахерн, Сесилия</w:t>
      </w:r>
    </w:p>
    <w:p w:rsidR="00A61B4B" w:rsidRDefault="00A61B4B" w:rsidP="00A61B4B">
      <w:r>
        <w:t>Девушка в зеркале : повесть, рассказы / С. Ахерн; пер с англ. - Москва : Иностранка : Азбука- Аттикус, 2013. - 240 с.. - ISBN 978-5-389-04504-0 : 280,00</w:t>
      </w:r>
    </w:p>
    <w:p w:rsidR="00A61B4B" w:rsidRDefault="00A61B4B" w:rsidP="00A61B4B">
      <w:r>
        <w:t xml:space="preserve">    Оглавление: </w:t>
      </w:r>
      <w:hyperlink r:id="rId260" w:history="1">
        <w:r w:rsidR="00DA724E" w:rsidRPr="00CC6F62">
          <w:rPr>
            <w:rStyle w:val="a8"/>
          </w:rPr>
          <w:t>http://kitap.tatar.ru/ogl/nlrt/nbrt_obr_1990994.pdf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325. 84(4Ирл);   А95</w:t>
      </w:r>
    </w:p>
    <w:p w:rsidR="00A61B4B" w:rsidRDefault="00A61B4B" w:rsidP="00A61B4B">
      <w:r>
        <w:t xml:space="preserve">    1855582-Л - аб</w:t>
      </w:r>
    </w:p>
    <w:p w:rsidR="00A61B4B" w:rsidRDefault="00A61B4B" w:rsidP="00A61B4B">
      <w:r>
        <w:t xml:space="preserve">    Ахерн, Сесилия</w:t>
      </w:r>
    </w:p>
    <w:p w:rsidR="00A61B4B" w:rsidRDefault="00A61B4B" w:rsidP="00A61B4B">
      <w:r>
        <w:t>Подарок : роман / Сесилия Ахерн; перевод с английского Елены Осеневой. - Москва : Иностранка : Азбука-Аттикус, 2013. - 348, [3] c.. - ISBN 978-5-389-00647-8 : 350,00</w:t>
      </w:r>
    </w:p>
    <w:p w:rsidR="00A61B4B" w:rsidRDefault="00A61B4B" w:rsidP="00A61B4B">
      <w:r>
        <w:t xml:space="preserve">    Оглавление: </w:t>
      </w:r>
      <w:hyperlink r:id="rId261" w:history="1">
        <w:r w:rsidR="00DA724E" w:rsidRPr="00CC6F62">
          <w:rPr>
            <w:rStyle w:val="a8"/>
          </w:rPr>
          <w:t>http://kitap.tatar.ru/ogl/nlrt/nbrt_obr_2620297.pdf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326. 84(7Сое);   Б62</w:t>
      </w:r>
    </w:p>
    <w:p w:rsidR="00A61B4B" w:rsidRDefault="00A61B4B" w:rsidP="00A61B4B">
      <w:r>
        <w:t xml:space="preserve">    1860142-Л - аб; 1860143-Л - аб</w:t>
      </w:r>
    </w:p>
    <w:p w:rsidR="00A61B4B" w:rsidRDefault="00A61B4B" w:rsidP="00A61B4B">
      <w:r>
        <w:t xml:space="preserve">    Бинленд, Рэйчел</w:t>
      </w:r>
    </w:p>
    <w:p w:rsidR="00A61B4B" w:rsidRDefault="00A61B4B" w:rsidP="00A61B4B">
      <w:r>
        <w:lastRenderedPageBreak/>
        <w:t>Флоренс Адлер плавает вечно : роман / Рэйчел Бинленд; пер. с англ. И. Обаленской. - Москва : INSPIRIA : Эксмо, 2021. - 413, [1] c.. - ISBN 978-5-04-117706-5 : 412,29</w:t>
      </w:r>
    </w:p>
    <w:p w:rsidR="00A61B4B" w:rsidRDefault="00A61B4B" w:rsidP="00A61B4B">
      <w:r>
        <w:t xml:space="preserve">    Оглавление: </w:t>
      </w:r>
      <w:hyperlink r:id="rId262" w:history="1">
        <w:r w:rsidR="00DA724E" w:rsidRPr="00CC6F62">
          <w:rPr>
            <w:rStyle w:val="a8"/>
          </w:rPr>
          <w:t>http://kitap.tatar.ru/ogl/nlrt/nbrt_obr_2588700.pdf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327. 84(4Вел)-445.1;   Г29</w:t>
      </w:r>
    </w:p>
    <w:p w:rsidR="00A61B4B" w:rsidRDefault="00A61B4B" w:rsidP="00A61B4B">
      <w:r>
        <w:t xml:space="preserve">    1855678-М - аб</w:t>
      </w:r>
    </w:p>
    <w:p w:rsidR="00A61B4B" w:rsidRDefault="00A61B4B" w:rsidP="00A61B4B">
      <w:r>
        <w:t xml:space="preserve">    Гейман, Нил</w:t>
      </w:r>
    </w:p>
    <w:p w:rsidR="00A61B4B" w:rsidRDefault="00A61B4B" w:rsidP="00A61B4B">
      <w:r>
        <w:t>Американские боги : [роман] / Нил Гейман; [пер. с англ. В. Михайлина, Е. Решетниковой]. - Москва : АСТ, 2018. - 638, [2] с. - (Эксклюзив Миллениум). - (Мастера магического реализма). - Загл. и авт. на яз. ориг.: American Gods / Neil Gaiman. - ISBN 978-5-17-096766-7 (Эксклюзив Миллениум). - ISBN 978-5-17-108108-9 (Мастера магического реализма) : 350,00</w:t>
      </w:r>
    </w:p>
    <w:p w:rsidR="00A61B4B" w:rsidRDefault="00A61B4B" w:rsidP="00A61B4B">
      <w:r>
        <w:t xml:space="preserve">    Оглавление: </w:t>
      </w:r>
      <w:hyperlink r:id="rId263" w:history="1">
        <w:r w:rsidR="00DA724E" w:rsidRPr="00CC6F62">
          <w:rPr>
            <w:rStyle w:val="a8"/>
          </w:rPr>
          <w:t>http://kitap.tatar.ru/ogl/nlrt/nbrt_obr_2621641.pdf</w:t>
        </w:r>
      </w:hyperlink>
    </w:p>
    <w:p w:rsidR="00DA724E" w:rsidRDefault="00DA724E" w:rsidP="00A61B4B"/>
    <w:p w:rsidR="00A61B4B" w:rsidRDefault="00A61B4B" w:rsidP="00A61B4B"/>
    <w:p w:rsidR="00A61B4B" w:rsidRDefault="00A61B4B" w:rsidP="00A61B4B">
      <w:r>
        <w:t>328. 84(4Вел)-445.1;   Г29</w:t>
      </w:r>
    </w:p>
    <w:p w:rsidR="00A61B4B" w:rsidRDefault="00A61B4B" w:rsidP="00A61B4B">
      <w:r>
        <w:t xml:space="preserve">    1855693-М - аб</w:t>
      </w:r>
    </w:p>
    <w:p w:rsidR="00A61B4B" w:rsidRDefault="00A61B4B" w:rsidP="00A61B4B">
      <w:r>
        <w:t xml:space="preserve">    Гейман, Нил</w:t>
      </w:r>
    </w:p>
    <w:p w:rsidR="00A61B4B" w:rsidRDefault="00A61B4B" w:rsidP="00A61B4B">
      <w:r>
        <w:t>Океан в конце дороги : [роман] / Нил Гейман; пер. с англ. В. Нуриева. - Москва : АСТ, 2019. - 310, [3] c. - (Шедевры магического реализма). - (Эксклюзив Миллениум). - На обл. также: "Нежно. Грустно. Жутковато. Изумительно". - ISBN 978-5-17-107504-0 (Мастера магического реализма). - ISBN 978-5-17-107505-7 (Эксклюзив Милленниум) : 231,00</w:t>
      </w:r>
    </w:p>
    <w:p w:rsidR="00A61B4B" w:rsidRDefault="00A61B4B" w:rsidP="00A61B4B"/>
    <w:p w:rsidR="00A61B4B" w:rsidRDefault="00A61B4B" w:rsidP="00A61B4B">
      <w:r>
        <w:t>329. 84(4Фра);   Г94</w:t>
      </w:r>
    </w:p>
    <w:p w:rsidR="00A61B4B" w:rsidRDefault="00A61B4B" w:rsidP="00A61B4B">
      <w:r>
        <w:t xml:space="preserve">    1860191-М - аб; 1860192-М - аб; 1860193-М - аб</w:t>
      </w:r>
    </w:p>
    <w:p w:rsidR="00A61B4B" w:rsidRDefault="00A61B4B" w:rsidP="00A61B4B">
      <w:r>
        <w:t xml:space="preserve">    Гунель, Лоран</w:t>
      </w:r>
    </w:p>
    <w:p w:rsidR="00454EEE" w:rsidRDefault="00A61B4B" w:rsidP="00A61B4B">
      <w:r>
        <w:t>Бог всегда путешествует инкогнито / Лоран Гунель; [пер. с фр. О. Егоровой]. - Москва : Азбука : Азбука-Аттикус, 2022. - 413, [1] c.. - ISBN 978-5-389-19126-6 : 190,65</w:t>
      </w:r>
    </w:p>
    <w:p w:rsidR="00454EEE" w:rsidRDefault="00454EEE" w:rsidP="00A61B4B"/>
    <w:p w:rsidR="00454EEE" w:rsidRDefault="00454EEE" w:rsidP="00454EEE">
      <w:r>
        <w:t>330. 84(7Сое);   Д41</w:t>
      </w:r>
    </w:p>
    <w:p w:rsidR="00454EEE" w:rsidRDefault="00454EEE" w:rsidP="00454EEE">
      <w:r>
        <w:t xml:space="preserve">    1855649-Л - аб</w:t>
      </w:r>
    </w:p>
    <w:p w:rsidR="00454EEE" w:rsidRDefault="00454EEE" w:rsidP="00454EEE">
      <w:r>
        <w:t xml:space="preserve">    Джио, Сара</w:t>
      </w:r>
    </w:p>
    <w:p w:rsidR="00454EEE" w:rsidRDefault="00454EEE" w:rsidP="00454EEE">
      <w:r>
        <w:t>Утреннее сияние / Сара Джио; пер. с англ. В. Бологовой. - Москва : Э, 2018. - 347, [1] c. - (Зарубежный романтический бестселлер. Романы Сары Джио).. - ISBN 978-5-699-87433-0 : 360,00</w:t>
      </w:r>
    </w:p>
    <w:p w:rsidR="00454EEE" w:rsidRDefault="00454EEE" w:rsidP="00454EEE">
      <w:r>
        <w:t xml:space="preserve">    Оглавление: </w:t>
      </w:r>
      <w:hyperlink r:id="rId264" w:history="1">
        <w:r w:rsidR="00DA724E" w:rsidRPr="00CC6F62">
          <w:rPr>
            <w:rStyle w:val="a8"/>
          </w:rPr>
          <w:t>http://kitap.tatar.ru/ogl/nlrt/nbrt_obr_2338705.pdf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331. 84(2=411.2)6;   Е72</w:t>
      </w:r>
    </w:p>
    <w:p w:rsidR="00454EEE" w:rsidRDefault="00454EEE" w:rsidP="00454EEE">
      <w:r>
        <w:t xml:space="preserve">    1855814-Л - аб; 1856939-Л - аб</w:t>
      </w:r>
    </w:p>
    <w:p w:rsidR="00454EEE" w:rsidRDefault="00454EEE" w:rsidP="00454EEE">
      <w:r>
        <w:t xml:space="preserve">    Ермакова, Анастасия Геннадьевна( прозаик, критик)</w:t>
      </w:r>
    </w:p>
    <w:p w:rsidR="00454EEE" w:rsidRDefault="00454EEE" w:rsidP="00454EEE">
      <w:r>
        <w:t>Осень на Сиреневом бульваре : рассказы / Анастасия Ермакова. - Москва : У Никитских ворот, 2017. - 269, [2] с.; 21. - Содерж.: разд.:  Рассказы 2016 года; Рассказы 2002-2009; Рассказы 2010-2013. - ISBN 978-5-00095-311-2 (в пер.) : 264,00</w:t>
      </w:r>
    </w:p>
    <w:p w:rsidR="00454EEE" w:rsidRDefault="00454EEE" w:rsidP="00454EEE">
      <w:r>
        <w:t xml:space="preserve">    Оглавление: </w:t>
      </w:r>
      <w:hyperlink r:id="rId265" w:history="1">
        <w:r w:rsidR="00DA724E" w:rsidRPr="00CC6F62">
          <w:rPr>
            <w:rStyle w:val="a8"/>
          </w:rPr>
          <w:t>http://kitap.tatar.ru/ogl/nlrt/nbrt_obr_2624255.pdf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332. 84(2=411.2)6;   К12</w:t>
      </w:r>
    </w:p>
    <w:p w:rsidR="00454EEE" w:rsidRDefault="00454EEE" w:rsidP="00454EEE">
      <w:r>
        <w:t xml:space="preserve">    1859857-Л - аб; 1859858-Л - аб; 1859859-Л - аб</w:t>
      </w:r>
    </w:p>
    <w:p w:rsidR="00454EEE" w:rsidRDefault="00454EEE" w:rsidP="00454EEE">
      <w:r>
        <w:t xml:space="preserve">    Каверин, Вениамин Александрович</w:t>
      </w:r>
    </w:p>
    <w:p w:rsidR="00454EEE" w:rsidRDefault="00454EEE" w:rsidP="00454EEE">
      <w:r>
        <w:lastRenderedPageBreak/>
        <w:t>Открытая книга : [трилогия] / Вениамин Каверин. - Санкт-Петербург : Азбука : Азбука-Аттикус, 2022. - 730, [3] с.; 22. - (Русская литература: Большие книги).. - ISBN 978-5-389-18975-1 в пер. : 1000,16</w:t>
      </w:r>
    </w:p>
    <w:p w:rsidR="00454EEE" w:rsidRDefault="00454EEE" w:rsidP="00454EEE">
      <w:r>
        <w:t xml:space="preserve">    Оглавление: </w:t>
      </w:r>
      <w:hyperlink r:id="rId266" w:history="1">
        <w:r w:rsidR="00DA724E" w:rsidRPr="00CC6F62">
          <w:rPr>
            <w:rStyle w:val="a8"/>
          </w:rPr>
          <w:t>http://kitap.tatar.ru/ogl/nlrt/nbrt_obr_2626058.pdf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333. 84(4Гем);   К30</w:t>
      </w:r>
    </w:p>
    <w:p w:rsidR="00454EEE" w:rsidRDefault="00454EEE" w:rsidP="00454EEE">
      <w:r>
        <w:t xml:space="preserve">    1859974-Л - аб; 1859975-Л - аб; 1859976-Л - аб</w:t>
      </w:r>
    </w:p>
    <w:p w:rsidR="00454EEE" w:rsidRDefault="00454EEE" w:rsidP="00454EEE">
      <w:r>
        <w:t xml:space="preserve">    Кахаватте, Салия</w:t>
      </w:r>
    </w:p>
    <w:p w:rsidR="00454EEE" w:rsidRDefault="00454EEE" w:rsidP="00454EEE">
      <w:r>
        <w:t>Свидание с жизнью вслепую : реальная история человека, который потерял зрение, но получил гораздо больше / Салия Кахаватте; [перевод с немецкого Татьяны Порошиной]. - Москва : Бомбора™, 2019. - 283, [1] c.. - ISBN 978-5-04-098272-1 : 358,54</w:t>
      </w:r>
    </w:p>
    <w:p w:rsidR="00454EEE" w:rsidRDefault="00454EEE" w:rsidP="00454EEE">
      <w:r>
        <w:t xml:space="preserve">    Оглавление: </w:t>
      </w:r>
      <w:hyperlink r:id="rId267" w:history="1">
        <w:r w:rsidR="00DA724E" w:rsidRPr="00CC6F62">
          <w:rPr>
            <w:rStyle w:val="a8"/>
          </w:rPr>
          <w:t>http://kitap.tatar.ru/ogl/nlrt/nbrt_obr_2539426.pdf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334. 84(2=411.2)6;   К59</w:t>
      </w:r>
    </w:p>
    <w:p w:rsidR="00454EEE" w:rsidRDefault="00454EEE" w:rsidP="00454EEE">
      <w:r>
        <w:t xml:space="preserve">    1859972-Л - аб; 1859973-Л - аб</w:t>
      </w:r>
    </w:p>
    <w:p w:rsidR="00454EEE" w:rsidRDefault="00454EEE" w:rsidP="00454EEE">
      <w:r>
        <w:t xml:space="preserve">    Козлова, Марина Валерьевна( писатель)</w:t>
      </w:r>
    </w:p>
    <w:p w:rsidR="00454EEE" w:rsidRDefault="00454EEE" w:rsidP="00454EEE">
      <w:r>
        <w:t>Слева от Африки / Марина Козлова. - Москва : Эксмо, 2019. - 316, [2] с.; 21. - Содержит нецензурную брань. - ISBN 978-5-04-103907-3 : 342,52</w:t>
      </w:r>
    </w:p>
    <w:p w:rsidR="00454EEE" w:rsidRDefault="00454EEE" w:rsidP="00454EEE">
      <w:r>
        <w:t xml:space="preserve">    Оглавление: </w:t>
      </w:r>
      <w:hyperlink r:id="rId268" w:history="1">
        <w:r w:rsidR="00DA724E" w:rsidRPr="00CC6F62">
          <w:rPr>
            <w:rStyle w:val="a8"/>
          </w:rPr>
          <w:t>http://kitap.tatar.ru/ogl/nlrt/nbrt_obr_2626572.pdf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335. 84(4Вел);   К60</w:t>
      </w:r>
    </w:p>
    <w:p w:rsidR="00454EEE" w:rsidRDefault="00454EEE" w:rsidP="00454EEE">
      <w:r>
        <w:t xml:space="preserve">    1860185-Л - аб; 1860186-Л - аб; 1860187-Л - аб</w:t>
      </w:r>
    </w:p>
    <w:p w:rsidR="00454EEE" w:rsidRDefault="00454EEE" w:rsidP="00454EEE">
      <w:r>
        <w:t xml:space="preserve">    Колган, Дженни</w:t>
      </w:r>
    </w:p>
    <w:p w:rsidR="00454EEE" w:rsidRDefault="00454EEE" w:rsidP="00454EEE">
      <w:r>
        <w:t>Летний ресторанчик на берегу : роман / Дженни Колган; [пер. с англ. Т. В. Голубевой]. - Москва : Иностранка : [Азбука-Аттикус], 2020. - 443, [2] c.. - ISBN 978-5-389-17568-6 : 407,34</w:t>
      </w:r>
    </w:p>
    <w:p w:rsidR="00454EEE" w:rsidRDefault="00454EEE" w:rsidP="00454EEE"/>
    <w:p w:rsidR="00454EEE" w:rsidRDefault="00454EEE" w:rsidP="00454EEE">
      <w:r>
        <w:t>336. 84(2=411.2)6;   К61</w:t>
      </w:r>
    </w:p>
    <w:p w:rsidR="00454EEE" w:rsidRDefault="00454EEE" w:rsidP="00454EEE">
      <w:r>
        <w:t xml:space="preserve">    1860197-М - аб; 1860198-М - аб</w:t>
      </w:r>
    </w:p>
    <w:p w:rsidR="00454EEE" w:rsidRDefault="00454EEE" w:rsidP="00454EEE">
      <w:r>
        <w:t xml:space="preserve">    Колочкова, Вера</w:t>
      </w:r>
    </w:p>
    <w:p w:rsidR="00454EEE" w:rsidRDefault="00454EEE" w:rsidP="00454EEE">
      <w:r>
        <w:t>От всего сердца : роман / Вера Колочкова. - Москва : Эксмо, 2021. - 317, [1] с. - (Секреты женского счастья: Проза Веры Колочковой).. - ISBN 978-5-04-118886-3 : 150,71</w:t>
      </w:r>
    </w:p>
    <w:p w:rsidR="00454EEE" w:rsidRDefault="00454EEE" w:rsidP="00454EEE"/>
    <w:p w:rsidR="00454EEE" w:rsidRDefault="00454EEE" w:rsidP="00454EEE">
      <w:r>
        <w:t>337. 84(2=411.2)6;   К85</w:t>
      </w:r>
    </w:p>
    <w:p w:rsidR="00454EEE" w:rsidRDefault="00454EEE" w:rsidP="00454EEE">
      <w:r>
        <w:t xml:space="preserve">    1855691-Л - од</w:t>
      </w:r>
    </w:p>
    <w:p w:rsidR="00454EEE" w:rsidRDefault="00454EEE" w:rsidP="00454EEE">
      <w:r>
        <w:t xml:space="preserve">    Крюкова, Тамара</w:t>
      </w:r>
    </w:p>
    <w:p w:rsidR="00454EEE" w:rsidRDefault="00454EEE" w:rsidP="00454EEE">
      <w:r>
        <w:t>Триптих в черно-белых тонах : [повесть] / Тамара Крюкова; худож. Т. Доронина. - Москва : Аквилегия-М, 2013. - 476, [3] с. - (Современная проза).. - ISBN 978-5-904050-76-4 : 400,00</w:t>
      </w:r>
    </w:p>
    <w:p w:rsidR="00454EEE" w:rsidRDefault="00454EEE" w:rsidP="00454EEE"/>
    <w:p w:rsidR="00454EEE" w:rsidRDefault="00454EEE" w:rsidP="00454EEE">
      <w:r>
        <w:t>338. 84(4Нид);   К33</w:t>
      </w:r>
    </w:p>
    <w:p w:rsidR="00454EEE" w:rsidRDefault="00454EEE" w:rsidP="00454EEE">
      <w:r>
        <w:t xml:space="preserve">    1859727-Л - аб; 1859728-Л - аб</w:t>
      </w:r>
    </w:p>
    <w:p w:rsidR="00454EEE" w:rsidRDefault="00454EEE" w:rsidP="00454EEE">
      <w:r>
        <w:t xml:space="preserve">    Кёйпер, Шурд</w:t>
      </w:r>
    </w:p>
    <w:p w:rsidR="00454EEE" w:rsidRDefault="00454EEE" w:rsidP="00454EEE">
      <w:r>
        <w:t>Бред какой-то! / Шурд Кёйпер; пер. с нидер.: И. Лейченко, И. Михайловой. - Москва : Самокат, 2021. - 382, [1] c. - (Встречное движение). - Загл. и авт. ориг.: Bizar / Sgioerd Kuyper. - ISBN 978-5-00167-028-5 : 962,85</w:t>
      </w:r>
    </w:p>
    <w:p w:rsidR="00454EEE" w:rsidRDefault="00454EEE" w:rsidP="00454EEE">
      <w:r>
        <w:t xml:space="preserve">    Оглавление: </w:t>
      </w:r>
      <w:hyperlink r:id="rId269" w:history="1">
        <w:r w:rsidR="00DA724E" w:rsidRPr="00CC6F62">
          <w:rPr>
            <w:rStyle w:val="a8"/>
          </w:rPr>
          <w:t>http://kitap.tatar.ru/ogl/nlrt/nbrt_obr_2597431.pdf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lastRenderedPageBreak/>
        <w:t>339. 84(2=411.2)6;   М23</w:t>
      </w:r>
    </w:p>
    <w:p w:rsidR="00454EEE" w:rsidRDefault="00454EEE" w:rsidP="00454EEE">
      <w:r>
        <w:t xml:space="preserve">    1856659-Л - нк; 1855777-Л - нк; 1855778-Л - нк; 1854336-Л - нк; 1854337-Л - нк; 1854338-Л - нк</w:t>
      </w:r>
    </w:p>
    <w:p w:rsidR="00454EEE" w:rsidRDefault="00454EEE" w:rsidP="00454EEE">
      <w:r>
        <w:t xml:space="preserve">    Маннан, Ринат</w:t>
      </w:r>
    </w:p>
    <w:p w:rsidR="00454EEE" w:rsidRDefault="00454EEE" w:rsidP="00454EEE">
      <w:r>
        <w:t>Тукай (детство) / Р. Маннан. - Казань : Слово, 2022. - 56 с.. - ISBN 978-5-98356-397-1 : 150,00</w:t>
      </w:r>
    </w:p>
    <w:p w:rsidR="00454EEE" w:rsidRDefault="00454EEE" w:rsidP="00454EEE">
      <w:r>
        <w:t xml:space="preserve">    Оглавление: </w:t>
      </w:r>
      <w:hyperlink r:id="rId270" w:history="1">
        <w:r w:rsidR="00DA724E" w:rsidRPr="00CC6F62">
          <w:rPr>
            <w:rStyle w:val="a8"/>
          </w:rPr>
          <w:t>http://kitap.tatar.ru/ogl/nlrt/nbrt_obr_2621731.pdf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340. 84(2=411.2)6;   М39</w:t>
      </w:r>
    </w:p>
    <w:p w:rsidR="00454EEE" w:rsidRDefault="00454EEE" w:rsidP="00454EEE">
      <w:r>
        <w:t xml:space="preserve">    1855643-М - аб</w:t>
      </w:r>
    </w:p>
    <w:p w:rsidR="00454EEE" w:rsidRDefault="00454EEE" w:rsidP="00454EEE">
      <w:r>
        <w:t xml:space="preserve">    Маяковский, Владимир Владимирович</w:t>
      </w:r>
    </w:p>
    <w:p w:rsidR="00454EEE" w:rsidRDefault="00454EEE" w:rsidP="00454EEE">
      <w:r>
        <w:t>Облако в штанах / Владимир Маяковский. - Москва : Эксмо, 2012. - 317, [1] с. : портр. - (Золотая серия поэзии).. - ISBN 978-5-69954689-3 : 260,00</w:t>
      </w:r>
    </w:p>
    <w:p w:rsidR="00454EEE" w:rsidRDefault="00454EEE" w:rsidP="00454EEE">
      <w:r>
        <w:t xml:space="preserve">    Оглавление: </w:t>
      </w:r>
      <w:hyperlink r:id="rId271" w:history="1">
        <w:r w:rsidR="00DA724E" w:rsidRPr="00CC6F62">
          <w:rPr>
            <w:rStyle w:val="a8"/>
          </w:rPr>
          <w:t>http://kitap.tatar.ru/ogl/nlrt/nbrt_obr_1917236.pdf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341. 84(2=411.2)6;   М54</w:t>
      </w:r>
    </w:p>
    <w:p w:rsidR="00454EEE" w:rsidRDefault="00454EEE" w:rsidP="00454EEE">
      <w:r>
        <w:t xml:space="preserve">    1853851-Л - аб</w:t>
      </w:r>
    </w:p>
    <w:p w:rsidR="00454EEE" w:rsidRDefault="00454EEE" w:rsidP="00454EEE">
      <w:r>
        <w:t xml:space="preserve">    Метлицкая, Мария</w:t>
      </w:r>
    </w:p>
    <w:p w:rsidR="00454EEE" w:rsidRDefault="00454EEE" w:rsidP="00454EEE">
      <w:r>
        <w:t>Дневник свекрови : [роман] / Мария Метлицкая. - Москва : Эксмо, 2014. - 314, [1] c. - (За чужими окнами. Проза М. Метлицкой).. - ISBN 978-5-699-60480-7 : 259,00</w:t>
      </w:r>
    </w:p>
    <w:p w:rsidR="00454EEE" w:rsidRDefault="00454EEE" w:rsidP="00454EEE"/>
    <w:p w:rsidR="00454EEE" w:rsidRDefault="00454EEE" w:rsidP="00454EEE">
      <w:r>
        <w:t>342. 84(7Кан);   М79</w:t>
      </w:r>
    </w:p>
    <w:p w:rsidR="00454EEE" w:rsidRDefault="00454EEE" w:rsidP="00454EEE">
      <w:r>
        <w:t xml:space="preserve">    1855602-М - аб</w:t>
      </w:r>
    </w:p>
    <w:p w:rsidR="00454EEE" w:rsidRDefault="00454EEE" w:rsidP="00454EEE">
      <w:r>
        <w:t xml:space="preserve">    Морено-Гарсиа, Сильвия</w:t>
      </w:r>
    </w:p>
    <w:p w:rsidR="00454EEE" w:rsidRDefault="00454EEE" w:rsidP="00454EEE">
      <w:r>
        <w:t>Мексиканская готика / Сильвия Морено-Гарсиа; пер. с англ. Е. А. Сибуль. - Москва : РИПОЛ классик, 2021. - 347, [4] с.. - ISBN 978-5-386-14132-5 : 285,00</w:t>
      </w:r>
    </w:p>
    <w:p w:rsidR="00454EEE" w:rsidRDefault="00454EEE" w:rsidP="00454EEE"/>
    <w:p w:rsidR="00454EEE" w:rsidRDefault="00454EEE" w:rsidP="00454EEE">
      <w:r>
        <w:t>343. 84(7Сое);   М80</w:t>
      </w:r>
    </w:p>
    <w:p w:rsidR="00454EEE" w:rsidRDefault="00454EEE" w:rsidP="00454EEE">
      <w:r>
        <w:t xml:space="preserve">    1859931-Л - аб; 1859932-Л - аб; 1859933-Л - аб</w:t>
      </w:r>
    </w:p>
    <w:p w:rsidR="00454EEE" w:rsidRDefault="00454EEE" w:rsidP="00454EEE">
      <w:r>
        <w:t xml:space="preserve">    Мортенсон, Грег</w:t>
      </w:r>
    </w:p>
    <w:p w:rsidR="00454EEE" w:rsidRPr="00651A96" w:rsidRDefault="00454EEE" w:rsidP="00454EEE">
      <w:pPr>
        <w:rPr>
          <w:lang w:val="en-US"/>
        </w:rPr>
      </w:pPr>
      <w:r>
        <w:t>Три чашки чая / Г. Мортенсон, Д. О. Релин; пер. с англ. Т. Новиковой. - Москва : Эксмо : Бомбора, 2022. - 621, [1] с. : ил.; 18. - (Проект TRUESTORY. Книги</w:t>
      </w:r>
      <w:r w:rsidRPr="00651A96">
        <w:rPr>
          <w:lang w:val="en-US"/>
        </w:rPr>
        <w:t xml:space="preserve">, </w:t>
      </w:r>
      <w:r>
        <w:t>которые</w:t>
      </w:r>
      <w:r w:rsidRPr="00651A96">
        <w:rPr>
          <w:lang w:val="en-US"/>
        </w:rPr>
        <w:t xml:space="preserve"> </w:t>
      </w:r>
      <w:r>
        <w:t>вдохновляют</w:t>
      </w:r>
      <w:r w:rsidRPr="00651A96">
        <w:rPr>
          <w:lang w:val="en-US"/>
        </w:rPr>
        <w:t xml:space="preserve">). - </w:t>
      </w:r>
      <w:r>
        <w:t>Загл</w:t>
      </w:r>
      <w:r w:rsidRPr="00651A96">
        <w:rPr>
          <w:lang w:val="en-US"/>
        </w:rPr>
        <w:t xml:space="preserve">. </w:t>
      </w:r>
      <w:r>
        <w:t>и</w:t>
      </w:r>
      <w:r w:rsidRPr="00651A96">
        <w:rPr>
          <w:lang w:val="en-US"/>
        </w:rPr>
        <w:t xml:space="preserve"> </w:t>
      </w:r>
      <w:r>
        <w:t>авт</w:t>
      </w:r>
      <w:r w:rsidRPr="00651A96">
        <w:rPr>
          <w:lang w:val="en-US"/>
        </w:rPr>
        <w:t xml:space="preserve">. </w:t>
      </w:r>
      <w:r>
        <w:t>ориг</w:t>
      </w:r>
      <w:r w:rsidRPr="00651A96">
        <w:rPr>
          <w:lang w:val="en-US"/>
        </w:rPr>
        <w:t>.: Three cups of tea / Greg Mortenson and David Oliver Relin. - ISBN 978-5-699-43672-9 : 474,58</w:t>
      </w:r>
    </w:p>
    <w:p w:rsidR="00454EEE" w:rsidRDefault="00454EEE" w:rsidP="00454EEE">
      <w:r w:rsidRPr="00DA724E">
        <w:t xml:space="preserve">    </w:t>
      </w:r>
      <w:r>
        <w:t xml:space="preserve">Оглавление: </w:t>
      </w:r>
      <w:hyperlink r:id="rId272" w:history="1">
        <w:r w:rsidR="00DA724E" w:rsidRPr="00CC6F62">
          <w:rPr>
            <w:rStyle w:val="a8"/>
          </w:rPr>
          <w:t>http://kitap.tatar.ru/ogl/nlrt/nbrt_obr_2626432.pdf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344. 84(8Авс);   М80</w:t>
      </w:r>
    </w:p>
    <w:p w:rsidR="00454EEE" w:rsidRDefault="00454EEE" w:rsidP="00454EEE">
      <w:r>
        <w:t xml:space="preserve">    1859662-М - аб; 1859663-М - аб</w:t>
      </w:r>
    </w:p>
    <w:p w:rsidR="00454EEE" w:rsidRDefault="00454EEE" w:rsidP="00454EEE">
      <w:r>
        <w:t xml:space="preserve">    Мортон, Кейт</w:t>
      </w:r>
    </w:p>
    <w:p w:rsidR="00454EEE" w:rsidRDefault="00454EEE" w:rsidP="00454EEE">
      <w:r>
        <w:t>Дочь часовых дел мастера : [роман] / Кейт Мортон; [пер. с англ. Н. Масловой]. - Санкт - Петербург : Азбука : Азбука - Аттикус, 2021. - 572, [3] c. - (The Big Book).. - ISBN 978-5-389-18699-6 : 209,31</w:t>
      </w:r>
    </w:p>
    <w:p w:rsidR="00454EEE" w:rsidRDefault="00454EEE" w:rsidP="00454EEE">
      <w:r>
        <w:t xml:space="preserve">    Оглавление: </w:t>
      </w:r>
      <w:hyperlink r:id="rId273" w:history="1">
        <w:r w:rsidR="00DA724E" w:rsidRPr="00CC6F62">
          <w:rPr>
            <w:rStyle w:val="a8"/>
          </w:rPr>
          <w:t>http://kitap.tatar.ru/ogl/nlrt/nbrt_obr_2625814.pdf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345. 84(2=411.2)6;   Н30</w:t>
      </w:r>
    </w:p>
    <w:p w:rsidR="00454EEE" w:rsidRDefault="00454EEE" w:rsidP="00454EEE">
      <w:r>
        <w:t xml:space="preserve">    1855804-Л - од; 1856940-Л - кх</w:t>
      </w:r>
    </w:p>
    <w:p w:rsidR="00454EEE" w:rsidRDefault="00454EEE" w:rsidP="00454EEE">
      <w:r>
        <w:t xml:space="preserve">    Наровчатов, Сергей Сергеевич</w:t>
      </w:r>
    </w:p>
    <w:p w:rsidR="00454EEE" w:rsidRDefault="00454EEE" w:rsidP="00454EEE">
      <w:r>
        <w:lastRenderedPageBreak/>
        <w:t>А главное, дул береговой ветер / Сергей Наровчатов ; [сост. О. С. Наровчатова]. - Москва : Московские учебники - СиДипресс, 2010. - 270, [1] с. : ил., портр.; 21 см. - ISBN 978-5-8443-0079-0 в пер. : 350,00</w:t>
      </w:r>
    </w:p>
    <w:p w:rsidR="00454EEE" w:rsidRDefault="00454EEE" w:rsidP="00454EEE">
      <w:r>
        <w:t xml:space="preserve">    Оглавление: </w:t>
      </w:r>
      <w:hyperlink r:id="rId274" w:history="1">
        <w:r w:rsidR="00DA724E" w:rsidRPr="00CC6F62">
          <w:rPr>
            <w:rStyle w:val="a8"/>
          </w:rPr>
          <w:t>http://kitap.tatar.ru/ogl/nlrt/nbrt_obr_2623993.pdf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346. 84(7Сое);   Н93</w:t>
      </w:r>
    </w:p>
    <w:p w:rsidR="00454EEE" w:rsidRDefault="00454EEE" w:rsidP="00454EEE">
      <w:r>
        <w:t xml:space="preserve">    1859758-Л - од; 1859759-Л - аб; 1859760-Л - аб; 1859761-Л - аб</w:t>
      </w:r>
    </w:p>
    <w:p w:rsidR="00454EEE" w:rsidRDefault="00454EEE" w:rsidP="00454EEE">
      <w:r>
        <w:t xml:space="preserve">    Ньюмарк, Эми</w:t>
      </w:r>
    </w:p>
    <w:p w:rsidR="00454EEE" w:rsidRDefault="00454EEE" w:rsidP="00454EEE">
      <w:r>
        <w:t>Куриный бульон для души. Сердце уже знает : [101 история о правильных решениях] / Эми Ньюмарк, Лорен Слокум Лахав; [пер. с англ. А. В. Андреева]. - Москва : Эксмо, 2022. - 395, [2] c.. - ISBN 978-5-04-121276-6 : 279,71</w:t>
      </w:r>
    </w:p>
    <w:p w:rsidR="00454EEE" w:rsidRDefault="00454EEE" w:rsidP="00454EEE">
      <w:r>
        <w:t xml:space="preserve">    Оглавление: </w:t>
      </w:r>
      <w:hyperlink r:id="rId275" w:history="1">
        <w:r w:rsidR="00DA724E" w:rsidRPr="00CC6F62">
          <w:rPr>
            <w:rStyle w:val="a8"/>
          </w:rPr>
          <w:t>http://kitap.tatar.ru/ogl/nlrt/nbrt_obr_2626141.pdf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347. 84(7Сое);   О-54</w:t>
      </w:r>
    </w:p>
    <w:p w:rsidR="00454EEE" w:rsidRDefault="00454EEE" w:rsidP="00454EEE">
      <w:r>
        <w:t xml:space="preserve">    1860166-М - аб; 1860167-М - аб</w:t>
      </w:r>
    </w:p>
    <w:p w:rsidR="00454EEE" w:rsidRDefault="00454EEE" w:rsidP="00454EEE">
      <w:r>
        <w:t xml:space="preserve">    Олкотт, Луиза Мэй</w:t>
      </w:r>
    </w:p>
    <w:p w:rsidR="00454EEE" w:rsidRDefault="00454EEE" w:rsidP="00454EEE">
      <w:r>
        <w:t>Взрослая жизнь : роман / Луиза Мэй Олкотт; [пер. с англ. и примеч. А. Глебовской]. - Санкт-Петербург : Азбука : Азбука-Аттикус, 2022. - 381, [2] с.; 18. - (Азбука-классика).. - ISBN 978-5-389-18338-4 : 158,19</w:t>
      </w:r>
    </w:p>
    <w:p w:rsidR="00454EEE" w:rsidRDefault="00454EEE" w:rsidP="00454EEE">
      <w:r>
        <w:t xml:space="preserve">    Оглавление: </w:t>
      </w:r>
      <w:hyperlink r:id="rId276" w:history="1">
        <w:r w:rsidR="00DA724E" w:rsidRPr="00CC6F62">
          <w:rPr>
            <w:rStyle w:val="a8"/>
          </w:rPr>
          <w:t>http://kitap.tatar.ru/ogl/nlrt/nbrt_obr_2626696.pdf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348. 84(4Вел);   О-76</w:t>
      </w:r>
    </w:p>
    <w:p w:rsidR="00454EEE" w:rsidRDefault="00454EEE" w:rsidP="00454EEE">
      <w:r>
        <w:t xml:space="preserve">    1859510-Л - кх; 1859511-Л - аб</w:t>
      </w:r>
    </w:p>
    <w:p w:rsidR="00454EEE" w:rsidRDefault="00454EEE" w:rsidP="00454EEE">
      <w:r>
        <w:t xml:space="preserve">    Остен, Джейн</w:t>
      </w:r>
    </w:p>
    <w:p w:rsidR="00454EEE" w:rsidRDefault="00454EEE" w:rsidP="00454EEE">
      <w:r>
        <w:t>Чувство и чувствительность : [роман] / Джейн Остен; худож. Екатерина Орехова; [пер. с англ. И. Гуровой]. - Санкт-Петербург : Издательство "Качели", 2021. - 398, [1] с. - (Читаем на качелях).. - ISBN 978-5-907302-14-3 : 1054,96</w:t>
      </w:r>
    </w:p>
    <w:p w:rsidR="00454EEE" w:rsidRDefault="00454EEE" w:rsidP="00454EEE"/>
    <w:p w:rsidR="00454EEE" w:rsidRDefault="00454EEE" w:rsidP="00454EEE">
      <w:r>
        <w:t>349. 84(2=411.2)6;   П27</w:t>
      </w:r>
    </w:p>
    <w:p w:rsidR="00454EEE" w:rsidRDefault="00454EEE" w:rsidP="00454EEE">
      <w:r>
        <w:t xml:space="preserve">    1855805-Л - аб; 1856938-Л - од</w:t>
      </w:r>
    </w:p>
    <w:p w:rsidR="00454EEE" w:rsidRDefault="00454EEE" w:rsidP="00454EEE">
      <w:r>
        <w:t xml:space="preserve">    Перельмутер, Вадим Гершанович</w:t>
      </w:r>
    </w:p>
    <w:p w:rsidR="00454EEE" w:rsidRDefault="00454EEE" w:rsidP="00454EEE">
      <w:r>
        <w:t>Мой выбор : книга стихов / Вадим Перельмутер. - Москва : Б.С.Г.-Пресс, 2018. - 367 с. : ил.; 20. - ISBN 978-5-93381-396-5 : 350,00</w:t>
      </w:r>
    </w:p>
    <w:p w:rsidR="00454EEE" w:rsidRDefault="00454EEE" w:rsidP="00454EEE">
      <w:r>
        <w:t xml:space="preserve">    Оглавление: </w:t>
      </w:r>
      <w:hyperlink r:id="rId277" w:history="1">
        <w:r w:rsidR="00DA724E" w:rsidRPr="00CC6F62">
          <w:rPr>
            <w:rStyle w:val="a8"/>
          </w:rPr>
          <w:t>http://kitap.tatar.ru/ogl/nlrt/nbrt_obr_2624049.pdf</w:t>
        </w:r>
      </w:hyperlink>
    </w:p>
    <w:p w:rsidR="00DA724E" w:rsidRDefault="00DA724E" w:rsidP="00454EEE"/>
    <w:p w:rsidR="00454EEE" w:rsidRDefault="00454EEE" w:rsidP="00454EEE"/>
    <w:p w:rsidR="00454EEE" w:rsidRDefault="00454EEE" w:rsidP="00454EEE">
      <w:r>
        <w:t>350. 84(7Сое);   П41</w:t>
      </w:r>
    </w:p>
    <w:p w:rsidR="00454EEE" w:rsidRDefault="00454EEE" w:rsidP="00454EEE">
      <w:r>
        <w:t xml:space="preserve">    1855601-М - аб</w:t>
      </w:r>
    </w:p>
    <w:p w:rsidR="00454EEE" w:rsidRDefault="00454EEE" w:rsidP="00454EEE">
      <w:r>
        <w:t xml:space="preserve">    По, Эдгар Аллан</w:t>
      </w:r>
    </w:p>
    <w:p w:rsidR="004F67C0" w:rsidRDefault="00454EEE" w:rsidP="00454EEE">
      <w:r>
        <w:t>Падение дома Ашеров : рассказы / Эдгар Аллан По. - Санкт-Петербург : Азбука : Азбука-Аттикус, 2015. - 316, [1] c. - (Азбука-классика).. - ISBN 978-5-389-06797-4 : 260,00</w:t>
      </w:r>
    </w:p>
    <w:p w:rsidR="004F67C0" w:rsidRDefault="004F67C0" w:rsidP="00454EEE">
      <w:r>
        <w:t xml:space="preserve">    Оглавление: </w:t>
      </w:r>
      <w:hyperlink r:id="rId278" w:history="1">
        <w:r w:rsidR="00DA724E" w:rsidRPr="00CC6F62">
          <w:rPr>
            <w:rStyle w:val="a8"/>
          </w:rPr>
          <w:t>http://kitap.tatar.ru/ogl/nlrt/nbrt_obr_2620753.pdf</w:t>
        </w:r>
      </w:hyperlink>
    </w:p>
    <w:p w:rsidR="00DA724E" w:rsidRDefault="00DA724E" w:rsidP="00454EEE"/>
    <w:p w:rsidR="004F67C0" w:rsidRDefault="004F67C0" w:rsidP="00454EEE"/>
    <w:p w:rsidR="004F67C0" w:rsidRDefault="004F67C0" w:rsidP="004F67C0">
      <w:r>
        <w:t>351. 84(2=411.2)6;   П42</w:t>
      </w:r>
    </w:p>
    <w:p w:rsidR="004F67C0" w:rsidRDefault="004F67C0" w:rsidP="004F67C0">
      <w:r>
        <w:t xml:space="preserve">    1855190-Л - кх; 1855191-Л - кх; 1855192-Л - кх</w:t>
      </w:r>
    </w:p>
    <w:p w:rsidR="004F67C0" w:rsidRDefault="004F67C0" w:rsidP="004F67C0">
      <w:r>
        <w:t xml:space="preserve">    Поварницын, Владимир Андреевич</w:t>
      </w:r>
    </w:p>
    <w:p w:rsidR="004F67C0" w:rsidRDefault="004F67C0" w:rsidP="004F67C0">
      <w:r>
        <w:lastRenderedPageBreak/>
        <w:t>Познать жизнь / Владимир Поварницын. - Казань : Издательство Академии наук РТ, 2018. - 135 с. : ил. - Содерж.: разд.: Рассказы о природе; Автобиорафические рассказы; Рассказы о жизни; Морские рассказы ; Юмор и др.. - ISBN 978-5-9690-0474-0 : 80,00</w:t>
      </w:r>
    </w:p>
    <w:p w:rsidR="004F67C0" w:rsidRDefault="004F67C0" w:rsidP="004F67C0">
      <w:r>
        <w:t xml:space="preserve">    Оглавление: </w:t>
      </w:r>
      <w:hyperlink r:id="rId279" w:history="1">
        <w:r w:rsidR="00DA724E" w:rsidRPr="00CC6F62">
          <w:rPr>
            <w:rStyle w:val="a8"/>
          </w:rPr>
          <w:t>http://kitap.tatar.ru/ogl/nlrt/nbrt_obr_2616558.pdf</w:t>
        </w:r>
      </w:hyperlink>
    </w:p>
    <w:p w:rsidR="00DA724E" w:rsidRDefault="00DA724E" w:rsidP="004F67C0"/>
    <w:p w:rsidR="004F67C0" w:rsidRDefault="004F67C0" w:rsidP="004F67C0"/>
    <w:p w:rsidR="004F67C0" w:rsidRDefault="004F67C0" w:rsidP="004F67C0">
      <w:r>
        <w:t>352. 84(2=411.2)6;   П54</w:t>
      </w:r>
    </w:p>
    <w:p w:rsidR="004F67C0" w:rsidRDefault="004F67C0" w:rsidP="004F67C0">
      <w:r>
        <w:t xml:space="preserve">    1855686-Л - аб</w:t>
      </w:r>
    </w:p>
    <w:p w:rsidR="004F67C0" w:rsidRDefault="004F67C0" w:rsidP="004F67C0">
      <w:r>
        <w:t xml:space="preserve">    Полярный, Александр</w:t>
      </w:r>
    </w:p>
    <w:p w:rsidR="004F67C0" w:rsidRDefault="004F67C0" w:rsidP="004F67C0">
      <w:r>
        <w:t>Снежная сказка / Александр Полярный. - Москва : АСТ, 2020. - 155, [1] c. : ил.. - ISBN 978-5-17-133641-7 (Снежная сказка (утренняя)). - ISBN 978-5-17-134963-9 (Снежная сказка (вечерняя)) : 449,00</w:t>
      </w:r>
    </w:p>
    <w:p w:rsidR="004F67C0" w:rsidRDefault="004F67C0" w:rsidP="004F67C0">
      <w:r>
        <w:t xml:space="preserve">    Оглавление: </w:t>
      </w:r>
      <w:hyperlink r:id="rId280" w:history="1">
        <w:r w:rsidR="00DA724E" w:rsidRPr="00CC6F62">
          <w:rPr>
            <w:rStyle w:val="a8"/>
          </w:rPr>
          <w:t>http://kitap.tatar.ru/ogl/nlrt/nbrt_obr_2542123.pdf</w:t>
        </w:r>
      </w:hyperlink>
    </w:p>
    <w:p w:rsidR="00DA724E" w:rsidRDefault="00DA724E" w:rsidP="004F67C0"/>
    <w:p w:rsidR="004F67C0" w:rsidRDefault="004F67C0" w:rsidP="004F67C0"/>
    <w:p w:rsidR="004F67C0" w:rsidRDefault="004F67C0" w:rsidP="004F67C0">
      <w:r>
        <w:t>353. 84(2=411.2)5;   П91</w:t>
      </w:r>
    </w:p>
    <w:p w:rsidR="004F67C0" w:rsidRDefault="004F67C0" w:rsidP="004F67C0">
      <w:r>
        <w:t xml:space="preserve">    1860002-М - абП; 1860003-М - абП</w:t>
      </w:r>
    </w:p>
    <w:p w:rsidR="004F67C0" w:rsidRDefault="004F67C0" w:rsidP="004F67C0">
      <w:r>
        <w:t xml:space="preserve">    Пушкин, Александр Сергеевич</w:t>
      </w:r>
    </w:p>
    <w:p w:rsidR="004F67C0" w:rsidRDefault="004F67C0" w:rsidP="004F67C0">
      <w:r>
        <w:t>Барышня-крестьянка / А. С. Пушкин. - Москва : Проспект, 2021. - 32 с. : ил.; 17. - На тит. л. и обл.: Болдино, музей-заповедник А.С. Пушкина. - ISBN 978-5-392-32913-7 : 87,26</w:t>
      </w:r>
    </w:p>
    <w:p w:rsidR="004F67C0" w:rsidRDefault="004F67C0" w:rsidP="004F67C0"/>
    <w:p w:rsidR="004F67C0" w:rsidRDefault="004F67C0" w:rsidP="004F67C0">
      <w:r>
        <w:t>354. 84(2=411.2)5;   П91</w:t>
      </w:r>
    </w:p>
    <w:p w:rsidR="004F67C0" w:rsidRDefault="004F67C0" w:rsidP="004F67C0">
      <w:r>
        <w:t xml:space="preserve">    1860164-М - абП; 1860165-М - абП</w:t>
      </w:r>
    </w:p>
    <w:p w:rsidR="004F67C0" w:rsidRDefault="004F67C0" w:rsidP="004F67C0">
      <w:r>
        <w:t xml:space="preserve">    Пушкин, Александр Сергеевич</w:t>
      </w:r>
    </w:p>
    <w:p w:rsidR="004F67C0" w:rsidRDefault="004F67C0" w:rsidP="004F67C0">
      <w:r>
        <w:t>Руслан и Людмила; Сказки; Песни западных славян / Александр Пушкин. - Санкт-Петербург : Азбука : Азбука-Аттикус, 2021. - 221, [2] с. - (Азбука-классика).. - ISBN 978-5-389-19235-5 : 147,02</w:t>
      </w:r>
    </w:p>
    <w:p w:rsidR="004F67C0" w:rsidRDefault="004F67C0" w:rsidP="004F67C0">
      <w:r>
        <w:t xml:space="preserve">    Оглавление: </w:t>
      </w:r>
      <w:hyperlink r:id="rId281" w:history="1">
        <w:r w:rsidR="00DA724E" w:rsidRPr="00CC6F62">
          <w:rPr>
            <w:rStyle w:val="a8"/>
          </w:rPr>
          <w:t>http://kitap.tatar.ru/ogl/nlrt/nbrt_obr_2626683.pdf</w:t>
        </w:r>
      </w:hyperlink>
    </w:p>
    <w:p w:rsidR="00DA724E" w:rsidRDefault="00DA724E" w:rsidP="004F67C0"/>
    <w:p w:rsidR="004F67C0" w:rsidRDefault="004F67C0" w:rsidP="004F67C0"/>
    <w:p w:rsidR="004F67C0" w:rsidRDefault="004F67C0" w:rsidP="004F67C0">
      <w:r>
        <w:t>355. 84(7Сое);   Р18</w:t>
      </w:r>
    </w:p>
    <w:p w:rsidR="004F67C0" w:rsidRDefault="004F67C0" w:rsidP="004F67C0">
      <w:r>
        <w:t xml:space="preserve">    1859664-Л - аб; 1859665-Л - аб</w:t>
      </w:r>
    </w:p>
    <w:p w:rsidR="004F67C0" w:rsidRDefault="004F67C0" w:rsidP="004F67C0">
      <w:r>
        <w:t xml:space="preserve">    Райс, Энн</w:t>
      </w:r>
    </w:p>
    <w:p w:rsidR="004F67C0" w:rsidRDefault="004F67C0" w:rsidP="004F67C0">
      <w:r>
        <w:t>Интервью с вампиром : [роман] / Энн Райс; [пер. с англ. М. Литвиновой]. - Санкт-Петербург : Азбука : Азбука-Аттикус, 2022. - 413, [2] с. - (Азбука-бестселлер).. - ISBN 978-5-389-17878-6 : 458,45</w:t>
      </w:r>
    </w:p>
    <w:p w:rsidR="004F67C0" w:rsidRDefault="004F67C0" w:rsidP="004F67C0"/>
    <w:p w:rsidR="004F67C0" w:rsidRDefault="004F67C0" w:rsidP="004F67C0">
      <w:r>
        <w:t>356. 84(8Авс);   Р58</w:t>
      </w:r>
    </w:p>
    <w:p w:rsidR="004F67C0" w:rsidRDefault="004F67C0" w:rsidP="004F67C0">
      <w:r>
        <w:t xml:space="preserve">    1859817-Л - аб; 1859818-Л - аб; 1859819-Л - аб</w:t>
      </w:r>
    </w:p>
    <w:p w:rsidR="004F67C0" w:rsidRDefault="004F67C0" w:rsidP="004F67C0">
      <w:r>
        <w:t xml:space="preserve">    Робертс, Грегори Дэвид</w:t>
      </w:r>
    </w:p>
    <w:p w:rsidR="004F67C0" w:rsidRDefault="004F67C0" w:rsidP="004F67C0">
      <w:r>
        <w:t>Духовный путь / Г. Д. Робертс; пер. с англ. А. Глебовской. - Санкт-Петербург : Азбука : Азбука-Аттикус, 2021. - 272 c. - (The Big Book).. - ISBN 978-5-389-19067-2 : 458,45</w:t>
      </w:r>
    </w:p>
    <w:p w:rsidR="004F67C0" w:rsidRDefault="004F67C0" w:rsidP="004F67C0">
      <w:r>
        <w:t xml:space="preserve">    Оглавление: </w:t>
      </w:r>
      <w:hyperlink r:id="rId282" w:history="1">
        <w:r w:rsidR="00DA724E" w:rsidRPr="00CC6F62">
          <w:rPr>
            <w:rStyle w:val="a8"/>
          </w:rPr>
          <w:t>http://kitap.tatar.ru/ogl/nlrt/nbrt_obr_2586899.pdf</w:t>
        </w:r>
      </w:hyperlink>
    </w:p>
    <w:p w:rsidR="00DA724E" w:rsidRDefault="00DA724E" w:rsidP="004F67C0"/>
    <w:p w:rsidR="004F67C0" w:rsidRDefault="004F67C0" w:rsidP="004F67C0"/>
    <w:p w:rsidR="004F67C0" w:rsidRDefault="004F67C0" w:rsidP="004F67C0">
      <w:r>
        <w:t>357. 84(4Вел);   Р71</w:t>
      </w:r>
    </w:p>
    <w:p w:rsidR="004F67C0" w:rsidRDefault="004F67C0" w:rsidP="004F67C0">
      <w:r>
        <w:t xml:space="preserve">    1859796-Л - аб; 1859797-Л - аб; 1859798-Л - аб</w:t>
      </w:r>
    </w:p>
    <w:p w:rsidR="004F67C0" w:rsidRDefault="004F67C0" w:rsidP="004F67C0">
      <w:r>
        <w:t xml:space="preserve">    Ронэ, Татьяна де</w:t>
      </w:r>
    </w:p>
    <w:p w:rsidR="004F67C0" w:rsidRDefault="004F67C0" w:rsidP="004F67C0">
      <w:r>
        <w:t>Ключ Сары : роман / Т. де Ронэ; пер. с фр. Р. Генкиной. - Санкт-Петербург : Азбука : Азбука-Аттикус, 2021. - 414 с.; 21. - (Азбука-бестселлер).. - ISBN 978-5-389-18153-3 : 548,03</w:t>
      </w:r>
    </w:p>
    <w:p w:rsidR="004F67C0" w:rsidRDefault="004F67C0" w:rsidP="004F67C0"/>
    <w:p w:rsidR="004F67C0" w:rsidRDefault="004F67C0" w:rsidP="004F67C0">
      <w:r>
        <w:lastRenderedPageBreak/>
        <w:t>358. 84(2=411.2)5;   Р78</w:t>
      </w:r>
    </w:p>
    <w:p w:rsidR="004F67C0" w:rsidRDefault="004F67C0" w:rsidP="004F67C0">
      <w:r>
        <w:t xml:space="preserve">    1857682-Л - кх; 1856949-Л - кх</w:t>
      </w:r>
    </w:p>
    <w:p w:rsidR="004F67C0" w:rsidRDefault="004F67C0" w:rsidP="004F67C0">
      <w:r>
        <w:t xml:space="preserve">    Ростопчина, Евдокия Петровна</w:t>
      </w:r>
    </w:p>
    <w:p w:rsidR="004F67C0" w:rsidRDefault="004F67C0" w:rsidP="004F67C0">
      <w:r>
        <w:t>Когда в Москву вернулась я… : избранная лирика, драматургия, документы, письма, воспоминания / Евдокия Ростопчина ; [сост.: Г. Д. Климова, А. А. Зенкин]. - Москва : Московские учебники-СиДипресс, 2012. - 223 с., [12] л. ил., портр., цв. ил., портр.; 24 см. - К 200-летию со дня рождения. - Содерж.:  Нелюдимка : драма в 5 действиях; Избранная лирика; Документы, письма,воспоминания. - ISBN 978-5-8443-0102-5 в пер. : 350,00</w:t>
      </w:r>
    </w:p>
    <w:p w:rsidR="004F67C0" w:rsidRDefault="004F67C0" w:rsidP="004F67C0">
      <w:r>
        <w:t xml:space="preserve">    Оглавление: </w:t>
      </w:r>
      <w:hyperlink r:id="rId283" w:history="1">
        <w:r w:rsidR="00DA724E" w:rsidRPr="00CC6F62">
          <w:rPr>
            <w:rStyle w:val="a8"/>
          </w:rPr>
          <w:t>http://kitap.tatar.ru/ogl/nlrt/nbrt_obr_2625003.pdf</w:t>
        </w:r>
      </w:hyperlink>
    </w:p>
    <w:p w:rsidR="00DA724E" w:rsidRDefault="00DA724E" w:rsidP="004F67C0"/>
    <w:p w:rsidR="004F67C0" w:rsidRDefault="004F67C0" w:rsidP="004F67C0"/>
    <w:p w:rsidR="004F67C0" w:rsidRDefault="004F67C0" w:rsidP="004F67C0">
      <w:r>
        <w:t>359. 84(2=411.2)6;   Р82</w:t>
      </w:r>
    </w:p>
    <w:p w:rsidR="004F67C0" w:rsidRDefault="004F67C0" w:rsidP="004F67C0">
      <w:r>
        <w:t xml:space="preserve">    1860254-Л - аб; 1860255-Л - аб; 1860256-Л - аб</w:t>
      </w:r>
    </w:p>
    <w:p w:rsidR="004F67C0" w:rsidRDefault="004F67C0" w:rsidP="004F67C0">
      <w:r>
        <w:t xml:space="preserve">    Рубина, Дина</w:t>
      </w:r>
    </w:p>
    <w:p w:rsidR="004F67C0" w:rsidRDefault="004F67C0" w:rsidP="004F67C0">
      <w:r>
        <w:t>Белая голубка Кордовы : роман / Дина Рубина. - Москва : Эксмо, 2021. - 537, [2] c. - (Большая проза Дины Рубиной / худож. оформл. серии А. Дурасова).. - ISBN 978-5-04-091840-9 : 723,72</w:t>
      </w:r>
    </w:p>
    <w:p w:rsidR="004F67C0" w:rsidRDefault="004F67C0" w:rsidP="004F67C0"/>
    <w:p w:rsidR="004F67C0" w:rsidRDefault="004F67C0" w:rsidP="004F67C0">
      <w:r>
        <w:t>360. 84(7Сое);   С22</w:t>
      </w:r>
    </w:p>
    <w:p w:rsidR="004F67C0" w:rsidRDefault="004F67C0" w:rsidP="004F67C0">
      <w:r>
        <w:t xml:space="preserve">    1859772-Л - аб; 1859773-Л - аб</w:t>
      </w:r>
    </w:p>
    <w:p w:rsidR="004F67C0" w:rsidRDefault="004F67C0" w:rsidP="004F67C0">
      <w:r>
        <w:t xml:space="preserve">    Сашар, Луис</w:t>
      </w:r>
    </w:p>
    <w:p w:rsidR="004F67C0" w:rsidRDefault="004F67C0" w:rsidP="004F67C0">
      <w:r>
        <w:t>Шаги / Луис Сашар; пер. с англ. Алины  Поповой; [худож. Ярослава Богородская]. - Санкт-Петербург : Качели, 2021. - 254, [1] c. : ил. - (Граффити).. - ISBN 978-5-907302-21-1 : 930,50</w:t>
      </w:r>
    </w:p>
    <w:p w:rsidR="004F67C0" w:rsidRDefault="004F67C0" w:rsidP="004F67C0"/>
    <w:p w:rsidR="004F67C0" w:rsidRDefault="004F67C0" w:rsidP="004F67C0">
      <w:r>
        <w:t>361. 84;   С24</w:t>
      </w:r>
    </w:p>
    <w:p w:rsidR="004F67C0" w:rsidRDefault="004F67C0" w:rsidP="004F67C0">
      <w:r>
        <w:t xml:space="preserve">    304374-Л - кх</w:t>
      </w:r>
    </w:p>
    <w:p w:rsidR="004F67C0" w:rsidRDefault="004F67C0" w:rsidP="004F67C0">
      <w:r>
        <w:t xml:space="preserve">    Свиридов, Георгий Иванович</w:t>
      </w:r>
    </w:p>
    <w:p w:rsidR="004F67C0" w:rsidRDefault="004F67C0" w:rsidP="004F67C0">
      <w:r>
        <w:t>Ринг за колючей проволокой. (Герои Бухенвальда) : [Повесть] / Г. И. Свиридов. - 6-е изд. - [Москва] : [Физкультура и спорт], [1968]. - 286 с. : ил.; 20 см : 0</w:t>
      </w:r>
    </w:p>
    <w:p w:rsidR="004F67C0" w:rsidRDefault="004F67C0" w:rsidP="004F67C0"/>
    <w:p w:rsidR="004F67C0" w:rsidRDefault="004F67C0" w:rsidP="004F67C0">
      <w:r>
        <w:t>362. 84(4Вел)-445.1;   С83</w:t>
      </w:r>
    </w:p>
    <w:p w:rsidR="004F67C0" w:rsidRDefault="004F67C0" w:rsidP="004F67C0">
      <w:r>
        <w:t xml:space="preserve">    1856522-Л - од</w:t>
      </w:r>
    </w:p>
    <w:p w:rsidR="004F67C0" w:rsidRDefault="004F67C0" w:rsidP="004F67C0">
      <w:r>
        <w:t xml:space="preserve">    Страуд , Джонатан</w:t>
      </w:r>
    </w:p>
    <w:p w:rsidR="004F67C0" w:rsidRDefault="004F67C0" w:rsidP="004F67C0">
      <w:r>
        <w:t>Амулет Самарканда / Джонатан Страуд; пер. с англ. А. Хромовой. - Москва : Эксмо; Санкт-Петербург : Домино, 2009. - 608 с. - (Трилогия Бартимеуса ; кн. 1).. - ISBN 978-5-699-12893-8 : 239,00</w:t>
      </w:r>
    </w:p>
    <w:p w:rsidR="004F67C0" w:rsidRDefault="004F67C0" w:rsidP="004F67C0"/>
    <w:p w:rsidR="004F67C0" w:rsidRDefault="004F67C0" w:rsidP="004F67C0">
      <w:r>
        <w:t>363. 84(4Вел)-445.1;   С83</w:t>
      </w:r>
    </w:p>
    <w:p w:rsidR="004F67C0" w:rsidRDefault="004F67C0" w:rsidP="004F67C0">
      <w:r>
        <w:t xml:space="preserve">    1856523-Л - од</w:t>
      </w:r>
    </w:p>
    <w:p w:rsidR="004F67C0" w:rsidRDefault="004F67C0" w:rsidP="004F67C0">
      <w:r>
        <w:t xml:space="preserve">    Страуд , Джонатан</w:t>
      </w:r>
    </w:p>
    <w:p w:rsidR="004F67C0" w:rsidRDefault="004F67C0" w:rsidP="004F67C0">
      <w:r>
        <w:t>Врата Птолемея : фантастический роман / Джонатан Страуд; пер. с англ. А. Хромовой. - Москва : Эксмо; Санкт-Петербург : Домино, 2010. - 672 с. - (Трилогия Бартимеуса ; кн. 3). - (Люди против магов).. - ISBN 978-5-699-19219-9 : 280,00</w:t>
      </w:r>
    </w:p>
    <w:p w:rsidR="004F67C0" w:rsidRDefault="004F67C0" w:rsidP="004F67C0"/>
    <w:p w:rsidR="004F67C0" w:rsidRDefault="004F67C0" w:rsidP="004F67C0">
      <w:r>
        <w:t>364. 84(4Вел)-445.1;   С83</w:t>
      </w:r>
    </w:p>
    <w:p w:rsidR="004F67C0" w:rsidRDefault="004F67C0" w:rsidP="004F67C0">
      <w:r>
        <w:t xml:space="preserve">    1856524-Л - од</w:t>
      </w:r>
    </w:p>
    <w:p w:rsidR="004F67C0" w:rsidRDefault="004F67C0" w:rsidP="004F67C0">
      <w:r>
        <w:t xml:space="preserve">    Страуд , Джонатан</w:t>
      </w:r>
    </w:p>
    <w:p w:rsidR="004F67C0" w:rsidRDefault="004F67C0" w:rsidP="004F67C0">
      <w:r>
        <w:t>Глаз голема : фантастический роман / Джонатан Страуд; пер. с англ. А. Хромовой. - Москва : Эксмо; Санкт-Петербург : Домино, 2009. - 736 с. - (Трилогия Бартимеуса ; кн. 2).. - ISBN 978-5-699-13580-6 : 399,00</w:t>
      </w:r>
    </w:p>
    <w:p w:rsidR="004F67C0" w:rsidRDefault="004F67C0" w:rsidP="004F67C0"/>
    <w:p w:rsidR="004F67C0" w:rsidRDefault="004F67C0" w:rsidP="004F67C0">
      <w:r>
        <w:lastRenderedPageBreak/>
        <w:t>365. 84(4Шве)-445.7;   С89</w:t>
      </w:r>
    </w:p>
    <w:p w:rsidR="004F67C0" w:rsidRDefault="004F67C0" w:rsidP="004F67C0">
      <w:r>
        <w:t xml:space="preserve">    1856608-Л - аб</w:t>
      </w:r>
    </w:p>
    <w:p w:rsidR="004F67C0" w:rsidRDefault="004F67C0" w:rsidP="004F67C0">
      <w:r>
        <w:t xml:space="preserve">    Сунд, Эрик Аксл</w:t>
      </w:r>
    </w:p>
    <w:p w:rsidR="004F67C0" w:rsidRDefault="004F67C0" w:rsidP="004F67C0">
      <w:r>
        <w:t>Стеклянные тела : [роман] / Эрик Аксл Сунд; перевод с шведского Елены Тепляшиной. - Москва : Corpus : АСТ, 2017. - 503, [2] с.; 20. - (Лучший скандинавский триллер). - Др. кн. авт. на обл. - На 4-й с. обл. авт.: Эрик Аксл Сунд - псевд. двух швед. авт. - 1-я кн. трилогии "Меланхолия". - ISBN 978-5-17-092451-6 : 249,00</w:t>
      </w:r>
    </w:p>
    <w:p w:rsidR="004F67C0" w:rsidRDefault="004F67C0" w:rsidP="004F67C0">
      <w:r>
        <w:t xml:space="preserve">    Оглавление: </w:t>
      </w:r>
      <w:hyperlink r:id="rId284" w:history="1">
        <w:r w:rsidR="00DA724E" w:rsidRPr="00CC6F62">
          <w:rPr>
            <w:rStyle w:val="a8"/>
          </w:rPr>
          <w:t>http://kitap.tatar.ru/ogl/nlrt/nbrt_obr_2621070.pdf</w:t>
        </w:r>
      </w:hyperlink>
    </w:p>
    <w:p w:rsidR="00DA724E" w:rsidRDefault="00DA724E" w:rsidP="004F67C0"/>
    <w:p w:rsidR="004F67C0" w:rsidRDefault="004F67C0" w:rsidP="004F67C0"/>
    <w:p w:rsidR="004F67C0" w:rsidRDefault="004F67C0" w:rsidP="004F67C0">
      <w:r>
        <w:t>366. 84(2=411.2)5;   Т87</w:t>
      </w:r>
    </w:p>
    <w:p w:rsidR="004F67C0" w:rsidRDefault="004F67C0" w:rsidP="004F67C0">
      <w:r>
        <w:t xml:space="preserve">    1856868-Ф - од; 1855816-Ф - аб</w:t>
      </w:r>
    </w:p>
    <w:p w:rsidR="004F67C0" w:rsidRDefault="004F67C0" w:rsidP="004F67C0">
      <w:r>
        <w:t xml:space="preserve">    Тургенев, Иван Сергеевич</w:t>
      </w:r>
    </w:p>
    <w:p w:rsidR="004F67C0" w:rsidRDefault="004F67C0" w:rsidP="004F67C0">
      <w:r>
        <w:t>Ваш Тургенев : [собрание сочинений] / И. С. Тургенев; сост.: Ю. В. Лебедев , Н. Н. Скатов. - Москва : Классика, 2017. - 574 с. : ил., цв. ил., портр.; 26. - Коммент. имен. указ.: с. 544-553. - К 200-летию со дня рождения И. С. Тургенева. - Содерж.: разд.: Стихотворения; Записки охотника; Повести и рассказы; Драматургия; Романы и др.. - ISBN 978-5-91325-092-6 : 2000,00</w:t>
      </w:r>
    </w:p>
    <w:p w:rsidR="004F67C0" w:rsidRDefault="004F67C0" w:rsidP="004F67C0">
      <w:r>
        <w:t xml:space="preserve">    Оглавление: </w:t>
      </w:r>
      <w:hyperlink r:id="rId285" w:history="1">
        <w:r w:rsidR="00DA724E" w:rsidRPr="00CC6F62">
          <w:rPr>
            <w:rStyle w:val="a8"/>
          </w:rPr>
          <w:t>http://kitap.tatar.ru/ogl/nlrt/nbrt_obr_2624312.pdf</w:t>
        </w:r>
      </w:hyperlink>
    </w:p>
    <w:p w:rsidR="00DA724E" w:rsidRDefault="00DA724E" w:rsidP="004F67C0"/>
    <w:p w:rsidR="004F67C0" w:rsidRDefault="004F67C0" w:rsidP="004F67C0"/>
    <w:p w:rsidR="004F67C0" w:rsidRDefault="004F67C0" w:rsidP="004F67C0">
      <w:r>
        <w:t>367. 84(7Сое);   Ф66</w:t>
      </w:r>
    </w:p>
    <w:p w:rsidR="004F67C0" w:rsidRDefault="004F67C0" w:rsidP="004F67C0">
      <w:r>
        <w:t xml:space="preserve">    1860014-М - аб; 1860015-М - аб</w:t>
      </w:r>
    </w:p>
    <w:p w:rsidR="004F67C0" w:rsidRDefault="004F67C0" w:rsidP="004F67C0">
      <w:r>
        <w:t xml:space="preserve">    Фицджеральд, Френсис Скотт</w:t>
      </w:r>
    </w:p>
    <w:p w:rsidR="004F67C0" w:rsidRDefault="004F67C0" w:rsidP="004F67C0">
      <w:r>
        <w:t>Загадочная история Бенджамина Баттона : перевод с английского / Френсис Скотт Фицджеральд. - Москва : Эксмо, 2021. - 350 с. - (Pocket book).. - ISBN 978-5-04-118522-0 : 173,79</w:t>
      </w:r>
    </w:p>
    <w:p w:rsidR="004F67C0" w:rsidRDefault="004F67C0" w:rsidP="004F67C0">
      <w:r>
        <w:t xml:space="preserve">    Оглавление: </w:t>
      </w:r>
      <w:hyperlink r:id="rId286" w:history="1">
        <w:r w:rsidR="00DA724E" w:rsidRPr="00CC6F62">
          <w:rPr>
            <w:rStyle w:val="a8"/>
          </w:rPr>
          <w:t>http://kitap.tatar.ru/ogl/nlrt/nbrt_obr_2612902.pdf</w:t>
        </w:r>
      </w:hyperlink>
    </w:p>
    <w:p w:rsidR="00DA724E" w:rsidRDefault="00DA724E" w:rsidP="004F67C0"/>
    <w:p w:rsidR="004F67C0" w:rsidRDefault="004F67C0" w:rsidP="004F67C0"/>
    <w:p w:rsidR="004F67C0" w:rsidRDefault="004F67C0" w:rsidP="004F67C0">
      <w:r>
        <w:t>368. 84(2=411.2)6;   Ф86</w:t>
      </w:r>
    </w:p>
    <w:p w:rsidR="004F67C0" w:rsidRDefault="004F67C0" w:rsidP="004F67C0">
      <w:r>
        <w:t xml:space="preserve">    1855636-Л - аб</w:t>
      </w:r>
    </w:p>
    <w:p w:rsidR="004F67C0" w:rsidRDefault="004F67C0" w:rsidP="004F67C0">
      <w:r>
        <w:t xml:space="preserve">    Фрей, Эли</w:t>
      </w:r>
    </w:p>
    <w:p w:rsidR="004F67C0" w:rsidRDefault="004F67C0" w:rsidP="004F67C0">
      <w:r>
        <w:t>Город за изгородью : роман / Эли Фрей. - Москва : АСТ, 2018. - 344, [1] c. - (ONLINE-бестселлер). - От автора бестселлера "Мой лучший враг". - ISBN 978-5-17-103895-3 : 500,00</w:t>
      </w:r>
    </w:p>
    <w:p w:rsidR="004F67C0" w:rsidRDefault="004F67C0" w:rsidP="004F67C0"/>
    <w:p w:rsidR="004F67C0" w:rsidRDefault="004F67C0" w:rsidP="004F67C0">
      <w:r>
        <w:t>369. 84(7Сое);   Х35</w:t>
      </w:r>
    </w:p>
    <w:p w:rsidR="004F67C0" w:rsidRDefault="004F67C0" w:rsidP="004F67C0">
      <w:r>
        <w:t xml:space="preserve">    1855685-М - од</w:t>
      </w:r>
    </w:p>
    <w:p w:rsidR="004F67C0" w:rsidRDefault="004F67C0" w:rsidP="004F67C0">
      <w:r>
        <w:t xml:space="preserve">    Хейли, Артур</w:t>
      </w:r>
    </w:p>
    <w:p w:rsidR="004F67C0" w:rsidRDefault="004F67C0" w:rsidP="004F67C0">
      <w:r>
        <w:t>Отель : [роман] / Артур Хейли; [пер. с англ.: В. Коткина, К. Тарасова]. - Москва : АСТ, 2019. - 603, [1] c. - (Артур Хейли: классика для всех). - (Эксклюзивная классика).. - ISBN 978-5-17-083741-0. - ISBN 978-5-17-093974-9 : 400,00</w:t>
      </w:r>
    </w:p>
    <w:p w:rsidR="004F67C0" w:rsidRDefault="004F67C0" w:rsidP="004F67C0"/>
    <w:p w:rsidR="004F67C0" w:rsidRDefault="004F67C0" w:rsidP="004F67C0">
      <w:r>
        <w:t>370. 84(4Вел);   Х99</w:t>
      </w:r>
    </w:p>
    <w:p w:rsidR="004F67C0" w:rsidRDefault="004F67C0" w:rsidP="004F67C0">
      <w:r>
        <w:t xml:space="preserve">    1860159-Л - аб; 1860160-Л - аб</w:t>
      </w:r>
    </w:p>
    <w:p w:rsidR="004F67C0" w:rsidRDefault="004F67C0" w:rsidP="004F67C0">
      <w:r>
        <w:t xml:space="preserve">    Хэддон, Марк</w:t>
      </w:r>
    </w:p>
    <w:p w:rsidR="004F67C0" w:rsidRDefault="004F67C0" w:rsidP="004F67C0">
      <w:r>
        <w:t>Повод для беспокойства / Марк Хэддон; перевод с английского Ларисы Таулевич. - Москва : Эксмо, 2021. - 351 с.; 20. - (Mustread).. - ISBN 978-04-109875-9. - ISBN 978-5-04-109875-9 : 294,57</w:t>
      </w:r>
    </w:p>
    <w:p w:rsidR="004F67C0" w:rsidRDefault="004F67C0" w:rsidP="004F67C0"/>
    <w:p w:rsidR="002F753B" w:rsidRDefault="002F753B" w:rsidP="004F67C0"/>
    <w:p w:rsidR="002F753B" w:rsidRDefault="002F753B" w:rsidP="002F753B">
      <w:pPr>
        <w:pStyle w:val="1"/>
      </w:pPr>
      <w:bookmarkStart w:id="23" w:name="_Toc102133133"/>
      <w:r>
        <w:lastRenderedPageBreak/>
        <w:t>Искусство. Искусствознание. (ББК 85)</w:t>
      </w:r>
      <w:bookmarkEnd w:id="23"/>
    </w:p>
    <w:p w:rsidR="002F753B" w:rsidRDefault="002F753B" w:rsidP="002F753B">
      <w:pPr>
        <w:pStyle w:val="1"/>
      </w:pPr>
    </w:p>
    <w:p w:rsidR="002F753B" w:rsidRDefault="002F753B" w:rsidP="002F753B">
      <w:r>
        <w:t>371. 85.143(4);   S 67</w:t>
      </w:r>
    </w:p>
    <w:p w:rsidR="002F753B" w:rsidRDefault="002F753B" w:rsidP="002F753B">
      <w:r>
        <w:t xml:space="preserve">    12616 - ио</w:t>
      </w:r>
    </w:p>
    <w:p w:rsidR="002F753B" w:rsidRDefault="002F753B" w:rsidP="002F753B">
      <w:r>
        <w:t xml:space="preserve">    Antonín Slavíček : 1870-1910 soupis díla. - Praha : Státní nakladatelství Krásné literatury a umění, 1965. - 292 s. : il. : 1,26</w:t>
      </w:r>
    </w:p>
    <w:p w:rsidR="002F753B" w:rsidRDefault="002F753B" w:rsidP="002F753B"/>
    <w:p w:rsidR="002F753B" w:rsidRDefault="002F753B" w:rsidP="002F753B">
      <w:r>
        <w:t>372. 85.103(0)4;   E 54</w:t>
      </w:r>
    </w:p>
    <w:p w:rsidR="002F753B" w:rsidRDefault="002F753B" w:rsidP="002F753B">
      <w:r>
        <w:t xml:space="preserve">    13831 - ио</w:t>
      </w:r>
    </w:p>
    <w:p w:rsidR="002F753B" w:rsidRDefault="002F753B" w:rsidP="002F753B">
      <w:r>
        <w:t xml:space="preserve">    Encyklopedie Umění Středověku : umění a lidstvo Larousse  / Hlavní vydavatel Huyghe. - Praha : Odeon, 1969. - 474 s. : il. : 0,00</w:t>
      </w:r>
    </w:p>
    <w:p w:rsidR="002F753B" w:rsidRDefault="002F753B" w:rsidP="002F753B"/>
    <w:p w:rsidR="002F753B" w:rsidRDefault="002F753B" w:rsidP="002F753B">
      <w:r>
        <w:t>373. 85.103(4);   М92</w:t>
      </w:r>
    </w:p>
    <w:p w:rsidR="002F753B" w:rsidRDefault="002F753B" w:rsidP="002F753B">
      <w:r>
        <w:t xml:space="preserve">    1856405-Ф - од</w:t>
      </w:r>
    </w:p>
    <w:p w:rsidR="002F753B" w:rsidRDefault="002F753B" w:rsidP="002F753B">
      <w:r>
        <w:t xml:space="preserve">    Альфонс Муха. Шедевры модерна : [альбом произведений] / под ред. Л. Жуковой. - Москва : Воскресный день : Печатная слобода, [2019]. - 62, [1] с. : портр., цв. портр.; 32. - (Мастера живописи: Золотой фонд). - Указ. произведений в конце кн. - На обороте тит. л. авт.: знаменитый чешский художник Альфонс Муха. - ISBN 978-5-3590-1198-3 : 1200,00</w:t>
      </w:r>
    </w:p>
    <w:p w:rsidR="002F753B" w:rsidRDefault="002F753B" w:rsidP="002F753B"/>
    <w:p w:rsidR="002F753B" w:rsidRDefault="002F753B" w:rsidP="002F753B">
      <w:r>
        <w:t>374. 85.37;   Б43</w:t>
      </w:r>
    </w:p>
    <w:p w:rsidR="002F753B" w:rsidRDefault="002F753B" w:rsidP="002F753B">
      <w:r>
        <w:t xml:space="preserve">    1852000-Л - кх</w:t>
      </w:r>
    </w:p>
    <w:p w:rsidR="002F753B" w:rsidRDefault="002F753B" w:rsidP="002F753B">
      <w:r>
        <w:t xml:space="preserve">    Белое солнце пустыни : фильм Владимира Мотыля / [авт. текста О. Кашин; ред.: Л. Антонова, Л. Щербакова]. - Москва : Коллекция : Телесемь, 2010. - 63, [1] с. : ил.; 20 + 1 электрон. опт. диск (CD-ROM). - (Советское кино ; т. 1). - На обл. указан: Владимир Мотыль. : 250,00</w:t>
      </w:r>
    </w:p>
    <w:p w:rsidR="002F753B" w:rsidRDefault="002F753B" w:rsidP="002F753B">
      <w:r>
        <w:t xml:space="preserve">    Оглавление: </w:t>
      </w:r>
      <w:hyperlink r:id="rId287" w:history="1">
        <w:r w:rsidR="00DA724E" w:rsidRPr="00CC6F62">
          <w:rPr>
            <w:rStyle w:val="a8"/>
          </w:rPr>
          <w:t>http://kitap.tatar.ru/ogl/nlrt/nbrt_obr_2614257.pdf</w:t>
        </w:r>
      </w:hyperlink>
    </w:p>
    <w:p w:rsidR="00DA724E" w:rsidRDefault="00DA724E" w:rsidP="002F753B"/>
    <w:p w:rsidR="002F753B" w:rsidRDefault="002F753B" w:rsidP="002F753B"/>
    <w:p w:rsidR="002F753B" w:rsidRDefault="002F753B" w:rsidP="002F753B">
      <w:r>
        <w:t>375. 85.143(2);   Н50</w:t>
      </w:r>
    </w:p>
    <w:p w:rsidR="002F753B" w:rsidRDefault="002F753B" w:rsidP="002F753B">
      <w:r>
        <w:t xml:space="preserve">    1856403-Ф - од</w:t>
      </w:r>
    </w:p>
    <w:p w:rsidR="002F753B" w:rsidRDefault="002F753B" w:rsidP="002F753B">
      <w:r>
        <w:t xml:space="preserve">    Борис Неменский. Память солдата : [альбом] / сост. А. Астахов. - Москва : Белый город : Воскресный день, 2020. - 62, [1] с. : цв. ил., портр.; 31. - (Мастера живописи: Золотой фонд). - Указ. произведений: с. 63. - ISBN 978-5-3590-1272-0 : 990,00</w:t>
      </w:r>
    </w:p>
    <w:p w:rsidR="002F753B" w:rsidRDefault="002F753B" w:rsidP="002F753B"/>
    <w:p w:rsidR="002F753B" w:rsidRDefault="002F753B" w:rsidP="002F753B">
      <w:r>
        <w:t>376. 85.313;   В27</w:t>
      </w:r>
    </w:p>
    <w:p w:rsidR="002F753B" w:rsidRDefault="002F753B" w:rsidP="002F753B">
      <w:r>
        <w:t xml:space="preserve">    1856401-Ф - мз; 1856402-Ф - мз</w:t>
      </w:r>
    </w:p>
    <w:p w:rsidR="002F753B" w:rsidRDefault="002F753B" w:rsidP="002F753B">
      <w:r>
        <w:t xml:space="preserve">    Великие композиторы : жизнь и творчество / сост. Н.Б. Мордвинцева. - Москва : Белый город, 2020. - 80 с. : ил., портр.; 29. - ISBN 978-5-9067-2633-9 : 630,00</w:t>
      </w:r>
    </w:p>
    <w:p w:rsidR="002F753B" w:rsidRDefault="002F753B" w:rsidP="002F753B">
      <w:r>
        <w:t xml:space="preserve">    Оглавление: </w:t>
      </w:r>
      <w:hyperlink r:id="rId288" w:history="1">
        <w:r w:rsidR="00DA724E" w:rsidRPr="00CC6F62">
          <w:rPr>
            <w:rStyle w:val="a8"/>
          </w:rPr>
          <w:t>http://kitap.tatar.ru/ogl/nlrt/nbrt_obr_2622713.pdf</w:t>
        </w:r>
      </w:hyperlink>
    </w:p>
    <w:p w:rsidR="00DA724E" w:rsidRDefault="00DA724E" w:rsidP="002F753B"/>
    <w:p w:rsidR="002F753B" w:rsidRDefault="002F753B" w:rsidP="002F753B"/>
    <w:p w:rsidR="002F753B" w:rsidRDefault="002F753B" w:rsidP="002F753B">
      <w:r>
        <w:t>377. 85.153(2);   Ф53</w:t>
      </w:r>
    </w:p>
    <w:p w:rsidR="002F753B" w:rsidRDefault="002F753B" w:rsidP="002F753B">
      <w:r>
        <w:t xml:space="preserve">    1856874-Ф - од; 1855865-Ф - кх</w:t>
      </w:r>
    </w:p>
    <w:p w:rsidR="002F753B" w:rsidRDefault="002F753B" w:rsidP="002F753B">
      <w:r>
        <w:t xml:space="preserve">    Г. Г. Филипповский. Ловец неуловимого / составитель Эмиль Казанджан ; дизайнер Анна Голубева. - Москва : Русский импульс, 2010. - 159 с. : ил., цв. ил., портр.; 30. - Библиогр. в подстроч. примеч. - Основ. изд., оформл. и проиллюстр. Г.Г. Филипповским: с. 156-158 (104 назв.). - ISBN 978-5-902525-43-8 : 500,00</w:t>
      </w:r>
    </w:p>
    <w:p w:rsidR="002F753B" w:rsidRDefault="002F753B" w:rsidP="002F753B">
      <w:r>
        <w:t xml:space="preserve">    Оглавление: </w:t>
      </w:r>
      <w:hyperlink r:id="rId289" w:history="1">
        <w:r w:rsidR="00DA724E" w:rsidRPr="00CC6F62">
          <w:rPr>
            <w:rStyle w:val="a8"/>
          </w:rPr>
          <w:t>http://kitap.tatar.ru/ogl/nlrt/nbrt_obr_2624390.pdf</w:t>
        </w:r>
      </w:hyperlink>
    </w:p>
    <w:p w:rsidR="00DA724E" w:rsidRDefault="00DA724E" w:rsidP="002F753B"/>
    <w:p w:rsidR="002F753B" w:rsidRDefault="002F753B" w:rsidP="002F753B"/>
    <w:p w:rsidR="002F753B" w:rsidRDefault="002F753B" w:rsidP="002F753B">
      <w:r>
        <w:lastRenderedPageBreak/>
        <w:t>378. 85.153(4);   Д97</w:t>
      </w:r>
    </w:p>
    <w:p w:rsidR="002F753B" w:rsidRDefault="002F753B" w:rsidP="002F753B">
      <w:r>
        <w:t xml:space="preserve">    1856404-Ф - од</w:t>
      </w:r>
    </w:p>
    <w:p w:rsidR="002F753B" w:rsidRDefault="002F753B" w:rsidP="002F753B">
      <w:r>
        <w:t xml:space="preserve">    Дюрер. Гравюры / под ред. Л. Жуковой. - Москва : Воскресный день : Печатная слобода, [2019]. - 63 с. : цв. ил.; 32. - (Мастера живописи: Золотой фонд).. - ISBN 978-5-3590-1211-9 : 1250,00</w:t>
      </w:r>
    </w:p>
    <w:p w:rsidR="002F753B" w:rsidRDefault="002F753B" w:rsidP="002F753B"/>
    <w:p w:rsidR="002F753B" w:rsidRDefault="002F753B" w:rsidP="002F753B">
      <w:r>
        <w:t>379. 85.143(2);   Ш65</w:t>
      </w:r>
    </w:p>
    <w:p w:rsidR="002F753B" w:rsidRDefault="002F753B" w:rsidP="002F753B">
      <w:r>
        <w:t xml:space="preserve">    1856411-Ф - од</w:t>
      </w:r>
    </w:p>
    <w:p w:rsidR="002F753B" w:rsidRDefault="002F753B" w:rsidP="002F753B">
      <w:r>
        <w:t xml:space="preserve">    Иван Шишкин. Родные просторы : [альбом] / редактор Л. Жукова. - Москва : Воскресный день : Печатная слобода, [2020]. - 62, [1] с. : цв. ил.; 32. - (Мастера живописи: Золотой фонд). - Указ. произв. в конце кн.. - ISBN 978-5-3590-1288-1 : 1250,00</w:t>
      </w:r>
    </w:p>
    <w:p w:rsidR="002F753B" w:rsidRDefault="002F753B" w:rsidP="002F753B">
      <w:r>
        <w:t xml:space="preserve">    Оглавление: </w:t>
      </w:r>
      <w:hyperlink r:id="rId290" w:history="1">
        <w:r w:rsidR="00DA724E" w:rsidRPr="00CC6F62">
          <w:rPr>
            <w:rStyle w:val="a8"/>
          </w:rPr>
          <w:t>http://kitap.tatar.ru/ogl/nlrt/nbrt_obr_2622772.pdf</w:t>
        </w:r>
      </w:hyperlink>
    </w:p>
    <w:p w:rsidR="00DA724E" w:rsidRDefault="00DA724E" w:rsidP="002F753B"/>
    <w:p w:rsidR="002F753B" w:rsidRDefault="002F753B" w:rsidP="002F753B"/>
    <w:p w:rsidR="002F753B" w:rsidRDefault="002F753B" w:rsidP="002F753B">
      <w:r>
        <w:t>380. 85.143(2);   Л36</w:t>
      </w:r>
    </w:p>
    <w:p w:rsidR="002F753B" w:rsidRDefault="002F753B" w:rsidP="002F753B">
      <w:r>
        <w:t xml:space="preserve">    1856399-Ф - од</w:t>
      </w:r>
    </w:p>
    <w:p w:rsidR="002F753B" w:rsidRDefault="002F753B" w:rsidP="002F753B">
      <w:r>
        <w:t xml:space="preserve">    Исаак Левитан. Времена года : [альбом] / под ред. Л. Жуковой. - Москва : Воскресный день : Печатная слобода, [2020]. - 62, [2] с. : цв. ил., портр.; 32. - (Мастера живописи: Золотой фонд). - Указ. произведений: с. 63. - ISBN 978-5-3590-1285-0 : 1250,00</w:t>
      </w:r>
    </w:p>
    <w:p w:rsidR="002F753B" w:rsidRDefault="002F753B" w:rsidP="002F753B"/>
    <w:p w:rsidR="002F753B" w:rsidRDefault="002F753B" w:rsidP="002F753B">
      <w:r>
        <w:t>381. 85.143(4);   К49</w:t>
      </w:r>
    </w:p>
    <w:p w:rsidR="002F753B" w:rsidRDefault="002F753B" w:rsidP="002F753B">
      <w:r>
        <w:t xml:space="preserve">    1856414-Ф - од</w:t>
      </w:r>
    </w:p>
    <w:p w:rsidR="002F753B" w:rsidRDefault="002F753B" w:rsidP="002F753B">
      <w:r>
        <w:t xml:space="preserve">    Климт. Портреты : [альбом] / под ред. Л. Жуковой. - Москва : Воскресный день : Печатная слобода, [2021]. - 62, [1] с. : цв. ил., портр.; 32. - (Мастера живописи: Золотой фонд). - Указ. произведений в конце кн.. - ISBN 978-5-3590-1277-5 : 1250,00</w:t>
      </w:r>
    </w:p>
    <w:p w:rsidR="002F753B" w:rsidRDefault="002F753B" w:rsidP="002F753B"/>
    <w:p w:rsidR="002F753B" w:rsidRDefault="002F753B" w:rsidP="002F753B">
      <w:r>
        <w:t>382. 85.143(2);   М16</w:t>
      </w:r>
    </w:p>
    <w:p w:rsidR="002F753B" w:rsidRDefault="002F753B" w:rsidP="002F753B">
      <w:r>
        <w:t xml:space="preserve">    1856400-Ф - од</w:t>
      </w:r>
    </w:p>
    <w:p w:rsidR="002F753B" w:rsidRDefault="002F753B" w:rsidP="002F753B">
      <w:r>
        <w:t xml:space="preserve">    Константин Маковский. Русская красавица : [альбом] / под ред. Л. Жуковой. - Москва : Воскресный день : Печатная слобода, [2021]. - 62, [2] с. : цв. ил., портр.; 32. - (Мастера живописи: Золотой фонд). - Указ. произведений в конце кн.. - ISBN 978-5-3590-1286-7 : 1250,00</w:t>
      </w:r>
    </w:p>
    <w:p w:rsidR="002F753B" w:rsidRDefault="002F753B" w:rsidP="002F753B"/>
    <w:p w:rsidR="002F753B" w:rsidRDefault="002F753B" w:rsidP="002F753B">
      <w:r>
        <w:t>383. 85.153(4);   Б48</w:t>
      </w:r>
    </w:p>
    <w:p w:rsidR="002F753B" w:rsidRDefault="002F753B" w:rsidP="002F753B">
      <w:r>
        <w:t xml:space="preserve">    1822604-Ф - аб; 1822605-Ф - од; 1856409-Ф - аб</w:t>
      </w:r>
    </w:p>
    <w:p w:rsidR="002F753B" w:rsidRDefault="002F753B" w:rsidP="002F753B">
      <w:r>
        <w:t xml:space="preserve">    Обри Бёрдсли. Шедевры модерна : [альбом] / сост. А. Ю. Астахов. - Москва : Воскресный день : Печатная слобода, [2020]. - 62, [1] с. : ил.; 32. - (Мастера живописи: Золотой фонд). - Указ. произведений в конце кн.. - ISBN 978-5-3590-1263-8 : 1171,91</w:t>
      </w:r>
    </w:p>
    <w:p w:rsidR="002F753B" w:rsidRDefault="002F753B" w:rsidP="002F753B"/>
    <w:p w:rsidR="002F753B" w:rsidRDefault="002F753B" w:rsidP="002F753B">
      <w:r>
        <w:t>384. 85.153(4);   Б87</w:t>
      </w:r>
    </w:p>
    <w:p w:rsidR="002F753B" w:rsidRDefault="002F753B" w:rsidP="002F753B">
      <w:r>
        <w:t xml:space="preserve">    1856406-Ф - од</w:t>
      </w:r>
    </w:p>
    <w:p w:rsidR="002F753B" w:rsidRDefault="002F753B" w:rsidP="002F753B">
      <w:r>
        <w:t xml:space="preserve">    Питер Брейгель Старший. Гравюры : [альбом] / под ред. Л. Жуковой. - Москва : Воскресный день : Печатная слобода, [2020]. - 62, [2] с. : ил., портр.; 32. - (Мастера живописи: Золотой фонд). - Указ. произведений: с. 63. - ISBN 978-5-3590-1265-2 : 1250,00</w:t>
      </w:r>
    </w:p>
    <w:p w:rsidR="002F753B" w:rsidRDefault="002F753B" w:rsidP="002F753B"/>
    <w:p w:rsidR="002F753B" w:rsidRDefault="002F753B" w:rsidP="002F753B">
      <w:r>
        <w:t>385. 85.143(2);   К17</w:t>
      </w:r>
    </w:p>
    <w:p w:rsidR="002F753B" w:rsidRDefault="002F753B" w:rsidP="002F753B">
      <w:r>
        <w:t xml:space="preserve">    1848001-Ф - кх</w:t>
      </w:r>
    </w:p>
    <w:p w:rsidR="002F753B" w:rsidRDefault="002F753B" w:rsidP="002F753B">
      <w:r>
        <w:t xml:space="preserve">    Сергей Калмыков : в 2 частях / сост. И. Смекалов. - Оренбург : Оренбургское книжное издательство им. Г. П. Данковцева, 2014. - Парал.: рус., англ. - В картон. обл.. - . - Ч. 1 :  Последний из русского авангарда / авт. текстов: И. В. Смекалов, В. Бучинская, Д. Маркиш. - 2014. - 71 с. : ил., цв. ил., портр.. - ISBN 978-5-88788-191-1 : 850,00</w:t>
      </w:r>
    </w:p>
    <w:p w:rsidR="002F753B" w:rsidRDefault="002F753B" w:rsidP="002F753B">
      <w:r>
        <w:t xml:space="preserve">    Оглавление: </w:t>
      </w:r>
      <w:hyperlink r:id="rId291" w:history="1">
        <w:r w:rsidR="00DA724E" w:rsidRPr="00CC6F62">
          <w:rPr>
            <w:rStyle w:val="a8"/>
          </w:rPr>
          <w:t>http://kitap.tatar.ru/ogl/nlrt/nbrt_obr_2607280.pdf</w:t>
        </w:r>
      </w:hyperlink>
    </w:p>
    <w:p w:rsidR="00DA724E" w:rsidRDefault="00DA724E" w:rsidP="002F753B"/>
    <w:p w:rsidR="002F753B" w:rsidRDefault="002F753B" w:rsidP="002F753B"/>
    <w:p w:rsidR="002F753B" w:rsidRDefault="002F753B" w:rsidP="002F753B">
      <w:r>
        <w:t>386. 85.143(2);   К17</w:t>
      </w:r>
    </w:p>
    <w:p w:rsidR="002F753B" w:rsidRDefault="002F753B" w:rsidP="002F753B">
      <w:r>
        <w:t xml:space="preserve">    1848002-Ф - кх</w:t>
      </w:r>
    </w:p>
    <w:p w:rsidR="002F753B" w:rsidRDefault="002F753B" w:rsidP="002F753B">
      <w:r>
        <w:t xml:space="preserve">    Сергей Калмыков : в 2 частях / сост. И. Смекалов. - Оренбург : Оренбургское книжное издательство им. Г. П. Данковцева, 2014. - Парал.: рус., англ. - В картон. обл. . - . - Ч. 2 :  Похвала Оренбургу / [авт. текста И. Смекалов] - 180, [3] с. : ил., цв. ил., портр.. - ISBN 978-5-88788-203-1 : 850,00</w:t>
      </w:r>
    </w:p>
    <w:p w:rsidR="002F753B" w:rsidRDefault="002F753B" w:rsidP="002F753B"/>
    <w:p w:rsidR="002F753B" w:rsidRDefault="002F753B" w:rsidP="002F753B">
      <w:r>
        <w:t>387. 85.143(4);   Р26</w:t>
      </w:r>
    </w:p>
    <w:p w:rsidR="002F753B" w:rsidRDefault="002F753B" w:rsidP="002F753B">
      <w:r>
        <w:t xml:space="preserve">    1856420-Ф - од</w:t>
      </w:r>
    </w:p>
    <w:p w:rsidR="002F753B" w:rsidRDefault="002F753B" w:rsidP="002F753B">
      <w:r>
        <w:t xml:space="preserve">    Рафаэль. Мадонны / ред. Л. Жукова. - Москва : Воскресный день, [2022]. - 60, [3] с. : цв. ил. - (Мастера живописи: Золотой фонд). - Указ. в конце кн.. - ISBN 978-5-3590-1381-9 : 1390,00</w:t>
      </w:r>
    </w:p>
    <w:p w:rsidR="002F753B" w:rsidRDefault="002F753B" w:rsidP="002F753B"/>
    <w:p w:rsidR="002F753B" w:rsidRDefault="002F753B" w:rsidP="002F753B">
      <w:r>
        <w:t>388. 85.143(4);   Р35</w:t>
      </w:r>
    </w:p>
    <w:p w:rsidR="002F753B" w:rsidRDefault="002F753B" w:rsidP="002F753B">
      <w:r>
        <w:t xml:space="preserve">    1856419-Ф - од</w:t>
      </w:r>
    </w:p>
    <w:p w:rsidR="002F753B" w:rsidRDefault="002F753B" w:rsidP="002F753B">
      <w:r>
        <w:t xml:space="preserve">    Рахель Рейш. Цветы : [альбом] / под ред. Л. Жуковой. - Москва : Воскресный день, 2022. - 61, [2] с. : цв. ил. - (Мастера живописи: Золотой фонд). - Указ. произведений : с. 63. - ISBN 978-5-3590-1379-6 : 1390,00</w:t>
      </w:r>
    </w:p>
    <w:p w:rsidR="002F753B" w:rsidRDefault="002F753B" w:rsidP="002F753B">
      <w:r>
        <w:t xml:space="preserve">    Оглавление: </w:t>
      </w:r>
      <w:hyperlink r:id="rId292" w:history="1">
        <w:r w:rsidR="00DA724E" w:rsidRPr="00CC6F62">
          <w:rPr>
            <w:rStyle w:val="a8"/>
          </w:rPr>
          <w:t>http://kitap.tatar.ru/ogl/nlrt/nbrt_obr_2622807.pdf</w:t>
        </w:r>
      </w:hyperlink>
    </w:p>
    <w:p w:rsidR="00DA724E" w:rsidRDefault="00DA724E" w:rsidP="002F753B"/>
    <w:p w:rsidR="002F753B" w:rsidRDefault="002F753B" w:rsidP="002F753B"/>
    <w:p w:rsidR="002F753B" w:rsidRDefault="002F753B" w:rsidP="002F753B">
      <w:r>
        <w:t>389. 85.318.5;   Р66</w:t>
      </w:r>
    </w:p>
    <w:p w:rsidR="002F753B" w:rsidRDefault="002F753B" w:rsidP="002F753B">
      <w:r>
        <w:t xml:space="preserve">    1856834-Ф - мз; 1856835-Ф - мз; 1856836-Ф - кх; 1856837-Ф - кх</w:t>
      </w:r>
    </w:p>
    <w:p w:rsidR="002F753B" w:rsidRDefault="002F753B" w:rsidP="002F753B">
      <w:r>
        <w:t xml:space="preserve">    Рок-самиздат / над каталогом работали А. Сыроватская , Е. Кухто ; дизайн: М. Лоськов. - Москва : Аукционный дом 12й стул, [20-?]. - 225 с. : 1000,00</w:t>
      </w:r>
    </w:p>
    <w:p w:rsidR="002F753B" w:rsidRDefault="002F753B" w:rsidP="002F753B"/>
    <w:p w:rsidR="002F753B" w:rsidRDefault="002F753B" w:rsidP="002F753B">
      <w:r>
        <w:t>390. 85.143(2);   Р89</w:t>
      </w:r>
    </w:p>
    <w:p w:rsidR="002F753B" w:rsidRDefault="002F753B" w:rsidP="002F753B">
      <w:r>
        <w:t xml:space="preserve">    1856418-Ф - од</w:t>
      </w:r>
    </w:p>
    <w:p w:rsidR="00491B3F" w:rsidRDefault="002F753B" w:rsidP="002F753B">
      <w:r>
        <w:t xml:space="preserve">    Русская деревня. Собрание русской живописи : [альбом] / ред.-сост. Анастасия Пантилеева ; вступ. ст. Риммы Алдониной. - Москва : Белый город : Воскресный день, 2018. - 237, [2] с. : ил., цв. ил.; 30. - (Русская традиция). - Указ. произведений в конце кн.. - ISBN 978-5-7793-4558-3 : 4200,00</w:t>
      </w:r>
    </w:p>
    <w:p w:rsidR="00491B3F" w:rsidRDefault="00491B3F" w:rsidP="002F753B"/>
    <w:p w:rsidR="00491B3F" w:rsidRDefault="00491B3F" w:rsidP="00491B3F">
      <w:r>
        <w:t>391. 85.143(2);   Р89</w:t>
      </w:r>
    </w:p>
    <w:p w:rsidR="00491B3F" w:rsidRDefault="00491B3F" w:rsidP="00491B3F">
      <w:r>
        <w:t xml:space="preserve">    1856390-Ф - кх</w:t>
      </w:r>
    </w:p>
    <w:p w:rsidR="00491B3F" w:rsidRDefault="00491B3F" w:rsidP="00491B3F">
      <w:r>
        <w:t xml:space="preserve">    Русская живопись / сост. А. Астахов. - Москва : Воскресный день : Печатная слобода, 2021. - 191, [1] с. : цв. ил. - (Мастера сюжетной картины). - (Великие полотна). - Указ. имен в конце кн. - Загл. обл.: Мастера сюжетной картины. - ISBN 978-5-3590-1260-7 : 3500,00</w:t>
      </w:r>
    </w:p>
    <w:p w:rsidR="00491B3F" w:rsidRDefault="00491B3F" w:rsidP="00491B3F">
      <w:r>
        <w:t xml:space="preserve">    Оглавление: </w:t>
      </w:r>
      <w:hyperlink r:id="rId293" w:history="1">
        <w:r w:rsidR="00DA724E" w:rsidRPr="00CC6F62">
          <w:rPr>
            <w:rStyle w:val="a8"/>
          </w:rPr>
          <w:t>http://kitap.tatar.ru/ogl/nlrt/nbrt_obr_2622632.pdf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392. 85.157;   Р89</w:t>
      </w:r>
    </w:p>
    <w:p w:rsidR="00491B3F" w:rsidRDefault="00491B3F" w:rsidP="00491B3F">
      <w:r>
        <w:t xml:space="preserve">    1856391-Ф - кх</w:t>
      </w:r>
    </w:p>
    <w:p w:rsidR="00491B3F" w:rsidRDefault="00491B3F" w:rsidP="00491B3F">
      <w:r>
        <w:t xml:space="preserve">    Русская живопись. Сказка / сост. А. Астахов. - Москва : Воскресный день : Печатный двор, 2020. - 205 c. : цв. ил. - (Великие полотна). - Художники: Бакст Л.; Билибин И.; Богаевский К.; Врубель М.; Головин А. и др.. - ISBN 978-5-3590-1253-9 : 3400,00</w:t>
      </w:r>
    </w:p>
    <w:p w:rsidR="00491B3F" w:rsidRDefault="00491B3F" w:rsidP="00491B3F"/>
    <w:p w:rsidR="00491B3F" w:rsidRDefault="00491B3F" w:rsidP="00491B3F">
      <w:r>
        <w:t>393. 85.143(2);   Р89</w:t>
      </w:r>
    </w:p>
    <w:p w:rsidR="00491B3F" w:rsidRDefault="00491B3F" w:rsidP="00491B3F">
      <w:r>
        <w:t xml:space="preserve">    1856417-Ф - од</w:t>
      </w:r>
    </w:p>
    <w:p w:rsidR="00491B3F" w:rsidRDefault="00491B3F" w:rsidP="00491B3F">
      <w:r>
        <w:lastRenderedPageBreak/>
        <w:t xml:space="preserve">    Русская провинция. Живопись и графика : [альбом] / сост. А. Пантилеева. - Москва : Белый город : Воскресный день : Печатная слобода, 2016. - 197, [2] c. : ил., цв. ил.; 30. - (Русская традиция). - Указ. произв. в конце кн.. - ISBN 978-5-7793-4633-7 : 3500,00</w:t>
      </w:r>
    </w:p>
    <w:p w:rsidR="00491B3F" w:rsidRDefault="00491B3F" w:rsidP="00491B3F"/>
    <w:p w:rsidR="00491B3F" w:rsidRDefault="00491B3F" w:rsidP="00491B3F">
      <w:r>
        <w:t>394. 85.10;   К65</w:t>
      </w:r>
    </w:p>
    <w:p w:rsidR="00491B3F" w:rsidRDefault="00491B3F" w:rsidP="00491B3F">
      <w:r>
        <w:t xml:space="preserve">    1856907-Л - кх; 1857694-Л - кх</w:t>
      </w:r>
    </w:p>
    <w:p w:rsidR="00491B3F" w:rsidRDefault="00491B3F" w:rsidP="00491B3F">
      <w:r>
        <w:t xml:space="preserve">    Кончин, Евграф Васильевич. Избранное : [в 4 томах] / Евграф Кончин ; сост. Н. Караваева. - Москва : Москва наций, 2013. - ISBN 978-5-906622-03-7. - Том 1. - 2013. - 319 с. : ил., портр., цв. ил., портр.. - ISBN 978-5-906622-05-1 (т. 1) : 650,00</w:t>
      </w:r>
    </w:p>
    <w:p w:rsidR="00491B3F" w:rsidRDefault="00491B3F" w:rsidP="00491B3F">
      <w:r>
        <w:t xml:space="preserve">    Оглавление: </w:t>
      </w:r>
      <w:hyperlink r:id="rId294" w:history="1">
        <w:r w:rsidR="00DA724E" w:rsidRPr="00CC6F62">
          <w:rPr>
            <w:rStyle w:val="a8"/>
          </w:rPr>
          <w:t>http://kitap.tatar.ru/ogl/nlrt/nbrt_obr_2624876.pdf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395. 85.10;   К65</w:t>
      </w:r>
    </w:p>
    <w:p w:rsidR="00491B3F" w:rsidRDefault="00491B3F" w:rsidP="00491B3F">
      <w:r>
        <w:t xml:space="preserve">    1856908-Л - кх; 1857695-Л - кх</w:t>
      </w:r>
    </w:p>
    <w:p w:rsidR="00491B3F" w:rsidRDefault="00491B3F" w:rsidP="00491B3F">
      <w:r>
        <w:t xml:space="preserve">    Кончин, Евграф Васильевич. Избранное : [в 4 томах] / Евграф Кончин ; сост. Н. Караваева. - Москва : Москва наций, 2013. - ISBN 978-5-906622-03-7. - Том 2. - 2013. - 319 с. : цв. ил., портр., факс.. - ISBN 978-5-906622-07-5 (т. 2) : 650,00</w:t>
      </w:r>
    </w:p>
    <w:p w:rsidR="00491B3F" w:rsidRDefault="00491B3F" w:rsidP="00491B3F">
      <w:r>
        <w:t xml:space="preserve">    Оглавление: </w:t>
      </w:r>
      <w:hyperlink r:id="rId295" w:history="1">
        <w:r w:rsidR="00DA724E" w:rsidRPr="00CC6F62">
          <w:rPr>
            <w:rStyle w:val="a8"/>
          </w:rPr>
          <w:t>http://kitap.tatar.ru/ogl/nlrt/nbrt_obr_2624898.pdf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396. 85.10;   К65</w:t>
      </w:r>
    </w:p>
    <w:p w:rsidR="00491B3F" w:rsidRDefault="00491B3F" w:rsidP="00491B3F">
      <w:r>
        <w:t xml:space="preserve">    1856909-Л - кх; 1857696-Л - кх</w:t>
      </w:r>
    </w:p>
    <w:p w:rsidR="00491B3F" w:rsidRDefault="00491B3F" w:rsidP="00491B3F">
      <w:r>
        <w:t xml:space="preserve">    Кончин, Евграф Васильевич. Избранное : [в 4 томах] / Евграф Кончин ; сост. Н. Караваева. - Москва : Москва наций, 2013. - ISBN 978-5-906622-03-7. - Том 3. - 2013. - 318, [1] с. : ил., портр., цв. ил., портр., факс.. - ISBN 978-5-906622-09-9 (т. 3) : 650,00</w:t>
      </w:r>
    </w:p>
    <w:p w:rsidR="00491B3F" w:rsidRDefault="00491B3F" w:rsidP="00491B3F">
      <w:r>
        <w:t xml:space="preserve">    Оглавление: </w:t>
      </w:r>
      <w:hyperlink r:id="rId296" w:history="1">
        <w:r w:rsidR="00DA724E" w:rsidRPr="00CC6F62">
          <w:rPr>
            <w:rStyle w:val="a8"/>
          </w:rPr>
          <w:t>http://kitap.tatar.ru/ogl/nlrt/nbrt_obr_2624874.pdf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397. 85.10;   К65</w:t>
      </w:r>
    </w:p>
    <w:p w:rsidR="00491B3F" w:rsidRDefault="00491B3F" w:rsidP="00491B3F">
      <w:r>
        <w:t xml:space="preserve">    1856910-Л - кх; 1857697-Л - кх</w:t>
      </w:r>
    </w:p>
    <w:p w:rsidR="00491B3F" w:rsidRDefault="00491B3F" w:rsidP="00491B3F">
      <w:r>
        <w:t xml:space="preserve">    Кончин, Евграф Васильевич. Избранное : [в 4 томах] / Евграф Кончин ; сост. Н. Караваева. - Москва : Москва наций, 2013. - ISBN 978-5-906622-03-7. - Том 4. - 2013. - 319 с. : ил., портр., факс.. - ISBN 978-5-906622-02-0 (т. 4) : 650,00</w:t>
      </w:r>
    </w:p>
    <w:p w:rsidR="00491B3F" w:rsidRDefault="00491B3F" w:rsidP="00491B3F">
      <w:r>
        <w:t xml:space="preserve">    Оглавление: </w:t>
      </w:r>
      <w:hyperlink r:id="rId297" w:history="1">
        <w:r w:rsidR="00DA724E" w:rsidRPr="00CC6F62">
          <w:rPr>
            <w:rStyle w:val="a8"/>
          </w:rPr>
          <w:t>http://kitap.tatar.ru/ogl/nlrt/nbrt_obr_2624903.pdf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398. 85.143(4);   Г59</w:t>
      </w:r>
    </w:p>
    <w:p w:rsidR="00491B3F" w:rsidRDefault="00491B3F" w:rsidP="00491B3F">
      <w:r>
        <w:t xml:space="preserve">    1856407-Ф - од</w:t>
      </w:r>
    </w:p>
    <w:p w:rsidR="00491B3F" w:rsidRDefault="00491B3F" w:rsidP="00491B3F">
      <w:r>
        <w:t xml:space="preserve">    Франсиско Гойя. Капричос : [альбом] / под ред. Л. Жуковой. - Москва : Воскресный день : Печатная слобода, [2021]. - 63 с. : ил.; 32. - (Мастера живописи : Золотой фонд). - Указ. произведений: с. 63. - ISBN 978-5-3590-1357-4 : 1250,00</w:t>
      </w:r>
    </w:p>
    <w:p w:rsidR="00491B3F" w:rsidRDefault="00491B3F" w:rsidP="00491B3F"/>
    <w:p w:rsidR="00491B3F" w:rsidRDefault="00491B3F" w:rsidP="00491B3F">
      <w:r>
        <w:t>399. 85.155;   Х49</w:t>
      </w:r>
    </w:p>
    <w:p w:rsidR="00491B3F" w:rsidRDefault="00491B3F" w:rsidP="00491B3F">
      <w:r>
        <w:t xml:space="preserve">    1856413-Ф - од</w:t>
      </w:r>
    </w:p>
    <w:p w:rsidR="00491B3F" w:rsidRDefault="00491B3F" w:rsidP="00491B3F">
      <w:r>
        <w:t xml:space="preserve">    Хиросигэ. 100 видов Эдо : [альбом] / редактор Л. Жукова. - Москва : Воскресный день : Печатная слобода, [2021]. - 62, [1] с. : цв. ил.; 32. - (Мастера живописи : Золотой фонд). - Указ. произв. в конце кн.. - ISBN 978-5-3590-1312-3 : 1250,00</w:t>
      </w:r>
    </w:p>
    <w:p w:rsidR="00491B3F" w:rsidRDefault="00491B3F" w:rsidP="00491B3F"/>
    <w:p w:rsidR="00491B3F" w:rsidRDefault="00491B3F" w:rsidP="00491B3F">
      <w:r>
        <w:t>400. 85.143(4);   Х35</w:t>
      </w:r>
    </w:p>
    <w:p w:rsidR="00491B3F" w:rsidRDefault="00491B3F" w:rsidP="00491B3F">
      <w:r>
        <w:t xml:space="preserve">    1856412-Ф - од</w:t>
      </w:r>
    </w:p>
    <w:p w:rsidR="00491B3F" w:rsidRDefault="00491B3F" w:rsidP="00491B3F">
      <w:r>
        <w:lastRenderedPageBreak/>
        <w:t xml:space="preserve">    Ян ван Хейсум. Цветы : [альбом] / под ред. Л. Жуковой. - Москва : Воскресный день : Печатная слобода, [2020]. - 63 с. : цв. ил.; 32. - (Мастера живописи : Золотой фонд).. - ISBN 978-5-3590-1284-3 : 1250,00</w:t>
      </w:r>
    </w:p>
    <w:p w:rsidR="00491B3F" w:rsidRDefault="00491B3F" w:rsidP="00491B3F"/>
    <w:p w:rsidR="00491B3F" w:rsidRDefault="00491B3F" w:rsidP="00491B3F">
      <w:r>
        <w:t>401. 85.375;   А38</w:t>
      </w:r>
    </w:p>
    <w:p w:rsidR="00491B3F" w:rsidRDefault="00491B3F" w:rsidP="00491B3F">
      <w:r>
        <w:t xml:space="preserve">    1847707-Л - аб</w:t>
      </w:r>
    </w:p>
    <w:p w:rsidR="00491B3F" w:rsidRDefault="00491B3F" w:rsidP="00491B3F">
      <w:r>
        <w:t xml:space="preserve">    Акерман, Шанталь</w:t>
      </w:r>
    </w:p>
    <w:p w:rsidR="00491B3F" w:rsidRDefault="00491B3F" w:rsidP="00491B3F">
      <w:r>
        <w:t>Моя мать смеется / Шанталь Акерман; пер. И. Кушнаревой. - Москва : No Kidding Press  : Музей современного искусства "Гараж", 2021. - 166, [1] с. - Загл. и авт. ориг.: Ma mere rit / Chantal Akerman. - ISBN 978-5-6046450-2-4 : 648,00</w:t>
      </w:r>
    </w:p>
    <w:p w:rsidR="00491B3F" w:rsidRDefault="00491B3F" w:rsidP="00491B3F"/>
    <w:p w:rsidR="00491B3F" w:rsidRDefault="00491B3F" w:rsidP="00491B3F">
      <w:r>
        <w:t>402. 85.143(2);   Б28</w:t>
      </w:r>
    </w:p>
    <w:p w:rsidR="00491B3F" w:rsidRDefault="00491B3F" w:rsidP="00491B3F">
      <w:r>
        <w:t xml:space="preserve">    1856879-Ф - од; 1857690-Ф - кх</w:t>
      </w:r>
    </w:p>
    <w:p w:rsidR="00491B3F" w:rsidRDefault="00491B3F" w:rsidP="00491B3F">
      <w:r>
        <w:t xml:space="preserve">    Батов, Антон</w:t>
      </w:r>
    </w:p>
    <w:p w:rsidR="00491B3F" w:rsidRDefault="00491B3F" w:rsidP="00491B3F">
      <w:r>
        <w:t>Акварельная Москва : [альбом] / Антон Батов; [вступ. ст. Леси Орловой]. - Москва : Контакт культура, 2019. - 239 с. : цв. ил.; 27х27. - (Издательская программа Правительства Москвы).. - ISBN 978-5-903406-69-2 : 1200,00</w:t>
      </w:r>
    </w:p>
    <w:p w:rsidR="00491B3F" w:rsidRDefault="00491B3F" w:rsidP="00491B3F"/>
    <w:p w:rsidR="00491B3F" w:rsidRDefault="00491B3F" w:rsidP="00491B3F">
      <w:r>
        <w:t>403. 85.125.4;   Б93</w:t>
      </w:r>
    </w:p>
    <w:p w:rsidR="00491B3F" w:rsidRDefault="00491B3F" w:rsidP="00491B3F">
      <w:r>
        <w:t xml:space="preserve">    1856306-Ф - од; 1856307-Ф - кх</w:t>
      </w:r>
    </w:p>
    <w:p w:rsidR="00491B3F" w:rsidRDefault="00491B3F" w:rsidP="00491B3F">
      <w:r>
        <w:t xml:space="preserve">    Буф, Джон</w:t>
      </w:r>
    </w:p>
    <w:p w:rsidR="00491B3F" w:rsidRDefault="00491B3F" w:rsidP="00491B3F">
      <w:r>
        <w:t>Фаберже / Джон Буф ; [пер. Л. Маневича]. - Москва : Белый Город, 2008. - 191 с. : ил., цв. ил.; 33 см. - Библиогр.: с. 191. - ISBN 5-7793-0061-5. - ISBN 978-5-00119-015-8 : 4200,00</w:t>
      </w:r>
    </w:p>
    <w:p w:rsidR="00491B3F" w:rsidRDefault="00491B3F" w:rsidP="00491B3F">
      <w:r>
        <w:t xml:space="preserve">    Оглавление: </w:t>
      </w:r>
      <w:hyperlink r:id="rId298" w:history="1">
        <w:r w:rsidR="00DA724E" w:rsidRPr="00CC6F62">
          <w:rPr>
            <w:rStyle w:val="a8"/>
          </w:rPr>
          <w:t>http://kitap.tatar.ru/ogl/nlrt/nbrt_obr_2622259.pdf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404. 85.955.4;   В41</w:t>
      </w:r>
    </w:p>
    <w:p w:rsidR="00491B3F" w:rsidRDefault="00491B3F" w:rsidP="00491B3F">
      <w:r>
        <w:t xml:space="preserve">    1849931-CD - оис</w:t>
      </w:r>
    </w:p>
    <w:p w:rsidR="00491B3F" w:rsidRDefault="00491B3F" w:rsidP="00491B3F">
      <w:r>
        <w:t xml:space="preserve">    Вивальди, Антонио</w:t>
      </w:r>
    </w:p>
    <w:p w:rsidR="00491B3F" w:rsidRDefault="00491B3F" w:rsidP="00491B3F">
      <w:r>
        <w:t>Времена года / Камерный оркестр Ленинградской филормонии ; срипка, М. Вайман ; худ. рук. Л. Шиндер. - Москва : Мелодия : Комсомольская правда, [2008]. - 1 электрон. опт. диск (CD-ROM) (39.07 мин). - (Великие композиторы : коллекция ; т. 1).. - ISBN 5-87107-131-7 : 140,00</w:t>
      </w:r>
    </w:p>
    <w:p w:rsidR="00491B3F" w:rsidRDefault="00491B3F" w:rsidP="00491B3F">
      <w:r>
        <w:t xml:space="preserve">    Оглавление: </w:t>
      </w:r>
      <w:hyperlink r:id="rId299" w:history="1">
        <w:r w:rsidR="00DA724E" w:rsidRPr="00CC6F62">
          <w:rPr>
            <w:rStyle w:val="a8"/>
          </w:rPr>
          <w:t>http://kitap.tatar.ru/ogl/nlrt/nbrt_obr_2613482.pdf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405. 85.373;   Г34</w:t>
      </w:r>
    </w:p>
    <w:p w:rsidR="00491B3F" w:rsidRDefault="00491B3F" w:rsidP="00491B3F">
      <w:r>
        <w:t xml:space="preserve">    1856882-Ф - од; 1855859-Ф - кх</w:t>
      </w:r>
    </w:p>
    <w:p w:rsidR="00491B3F" w:rsidRDefault="00491B3F" w:rsidP="00491B3F">
      <w:r>
        <w:t xml:space="preserve">    Генде-Роте, Валерий Альбертович</w:t>
      </w:r>
    </w:p>
    <w:p w:rsidR="00491B3F" w:rsidRDefault="00491B3F" w:rsidP="00491B3F">
      <w:r>
        <w:t>Московский международный кинофестиваль, 1961-1991 : [фотоальбом] / В. Генде-Роте; сост. Т. В. Генде-Роте ; авт. сопроводит. текста Н. Примакова ; дизайн М. Деревянкин. - Москва : Лингва-Ф, 2018. - 325 с. : ил., портр.; 29. - ISBN 978-5-91477-037-9 : 2000,00</w:t>
      </w:r>
    </w:p>
    <w:p w:rsidR="00491B3F" w:rsidRDefault="00491B3F" w:rsidP="00491B3F"/>
    <w:p w:rsidR="00491B3F" w:rsidRDefault="00491B3F" w:rsidP="00491B3F">
      <w:r>
        <w:t>406. 85.334.3(2);   Г37</w:t>
      </w:r>
    </w:p>
    <w:p w:rsidR="00491B3F" w:rsidRDefault="00491B3F" w:rsidP="00491B3F">
      <w:r>
        <w:t xml:space="preserve">    1855819-Ф - од; 1856897-Ф - аб</w:t>
      </w:r>
    </w:p>
    <w:p w:rsidR="00491B3F" w:rsidRDefault="00491B3F" w:rsidP="00491B3F">
      <w:r>
        <w:t xml:space="preserve">    Гердт, Зиновий Ефимович</w:t>
      </w:r>
    </w:p>
    <w:p w:rsidR="00491B3F" w:rsidRDefault="00491B3F" w:rsidP="00491B3F">
      <w:r>
        <w:t>"Рассказ о профессии, о друзьях, о себе" : фотоальбом : из литературного наследия / Зиновий Гердт; составители: Татьяна Правдина, Екатерина Гердт, Артем Скворцов (текст), Елена Дорожкина (фото). - Москва : Рутения, 2018. - 315, [2] с. : ил., портр.; 26х26. - ISBN 978-5-6041057-0-2 : 1287,00</w:t>
      </w:r>
    </w:p>
    <w:p w:rsidR="00491B3F" w:rsidRDefault="00491B3F" w:rsidP="00491B3F">
      <w:r>
        <w:t xml:space="preserve">    Оглавление: </w:t>
      </w:r>
      <w:hyperlink r:id="rId300" w:history="1">
        <w:r w:rsidR="00DA724E" w:rsidRPr="00CC6F62">
          <w:rPr>
            <w:rStyle w:val="a8"/>
          </w:rPr>
          <w:t>http://kitap.tatar.ru/ogl/nlrt/nbrt_obr_2624343.pdf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407. 85.943;   Г52</w:t>
      </w:r>
    </w:p>
    <w:p w:rsidR="00491B3F" w:rsidRDefault="00491B3F" w:rsidP="00491B3F">
      <w:r>
        <w:t xml:space="preserve">    1840394-CD - оис</w:t>
      </w:r>
    </w:p>
    <w:p w:rsidR="00491B3F" w:rsidRDefault="00491B3F" w:rsidP="00491B3F">
      <w:r>
        <w:t xml:space="preserve">    Гладков, Григорий( композитор)</w:t>
      </w:r>
    </w:p>
    <w:p w:rsidR="00491B3F" w:rsidRDefault="00491B3F" w:rsidP="00491B3F">
      <w:r>
        <w:t>То, что мы зовем Душой. Лучшие песни под гитару [Звукозапись] / Григорий Гладков. - Москва : ИП "Григорий Гладков", 2017. - 1 электрон. опт. диск (CD-ROM). - Заглавие с этикетки диска. - Содерж.: Душа; Неромантичны наши вкусы; Падал снег; Вот женщина; Воздухоплавательный парк; Жизнь; Снег; Не соблазняй / на стихи А. Кушнир; Она, как скрипка / на стихи Д. Самойлова; Деревенька / на стихи А. Аронова; Купола / на стихи Г. Тачков; Воин / на стихи В. Шефнер и др. : 150,00</w:t>
      </w:r>
    </w:p>
    <w:p w:rsidR="00491B3F" w:rsidRDefault="00491B3F" w:rsidP="00491B3F"/>
    <w:p w:rsidR="00491B3F" w:rsidRDefault="00491B3F" w:rsidP="00491B3F">
      <w:r>
        <w:t>408. 85.11;   Д40</w:t>
      </w:r>
    </w:p>
    <w:p w:rsidR="00491B3F" w:rsidRDefault="00491B3F" w:rsidP="00491B3F">
      <w:r>
        <w:t xml:space="preserve">    1855849-Ф - од; 1856923-Ф - кх</w:t>
      </w:r>
    </w:p>
    <w:p w:rsidR="00491B3F" w:rsidRDefault="00491B3F" w:rsidP="00491B3F">
      <w:r>
        <w:t xml:space="preserve">    Джейкобс, Аллан</w:t>
      </w:r>
    </w:p>
    <w:p w:rsidR="00491B3F" w:rsidRDefault="00491B3F" w:rsidP="00491B3F">
      <w:r>
        <w:t>Великие улицы / Аллан Б. Джейкобс; пер. с англ. И. Зотеевой. - Москва : Искусство-XXI век, 2014. - 332 с. : ил., планы; 30. - Алф. указ.: с. 326-332. - Библиогр. в примеч.: с. 318-325. - ISBN 978-5-98051-137-1 : 2699,00</w:t>
      </w:r>
    </w:p>
    <w:p w:rsidR="00491B3F" w:rsidRDefault="00491B3F" w:rsidP="00491B3F">
      <w:r>
        <w:t xml:space="preserve">    Оглавление: </w:t>
      </w:r>
      <w:hyperlink r:id="rId301" w:history="1">
        <w:r w:rsidR="00DA724E" w:rsidRPr="00CC6F62">
          <w:rPr>
            <w:rStyle w:val="a8"/>
          </w:rPr>
          <w:t>http://kitap.tatar.ru/ogl/nlrt/nbrt_obr_2624617.pdf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409. 85.313(2);   Е70</w:t>
      </w:r>
    </w:p>
    <w:p w:rsidR="00491B3F" w:rsidRDefault="00491B3F" w:rsidP="00491B3F">
      <w:r>
        <w:t xml:space="preserve">    1856880-Ф - мз; 1855869-Ф - мз</w:t>
      </w:r>
    </w:p>
    <w:p w:rsidR="00491B3F" w:rsidRDefault="00491B3F" w:rsidP="00491B3F">
      <w:r>
        <w:t xml:space="preserve">    Еремеева, Елена</w:t>
      </w:r>
    </w:p>
    <w:p w:rsidR="00491B3F" w:rsidRDefault="00491B3F" w:rsidP="00491B3F">
      <w:r>
        <w:t>Евгений Дога: жизнь в музыке / Е. Еремеева. - Москва : АртКом Медиа, 2017. - 194, [37] с. : ил., нот., цв. ил., факс., портр.; 31. - (Издательская программа Правительства Москвы). - Книга посвящается 80-летию композитора Евгения Доги и 50-летию его творческой деятельности в кино. - ISBN 978-5-9905925-3-7 : 1200,00</w:t>
      </w:r>
    </w:p>
    <w:p w:rsidR="00491B3F" w:rsidRDefault="00491B3F" w:rsidP="00491B3F">
      <w:r>
        <w:t xml:space="preserve">    Оглавление: </w:t>
      </w:r>
      <w:hyperlink r:id="rId302" w:history="1">
        <w:r w:rsidR="00DA724E" w:rsidRPr="00CC6F62">
          <w:rPr>
            <w:rStyle w:val="a8"/>
          </w:rPr>
          <w:t>http://kitap.tatar.ru/ogl/nlrt/nbrt_obr_2624449.pdf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410. 85.143(2);   З-12</w:t>
      </w:r>
    </w:p>
    <w:p w:rsidR="00491B3F" w:rsidRDefault="00491B3F" w:rsidP="00491B3F">
      <w:r>
        <w:t xml:space="preserve">    1857691-Л - кх; 1856978-Л - од</w:t>
      </w:r>
    </w:p>
    <w:p w:rsidR="00491B3F" w:rsidRDefault="00491B3F" w:rsidP="00491B3F">
      <w:r>
        <w:t xml:space="preserve">    Заболотских, Борис Васильевич</w:t>
      </w:r>
    </w:p>
    <w:p w:rsidR="00491B3F" w:rsidRDefault="00491B3F" w:rsidP="00491B3F">
      <w:r>
        <w:t>Знаменщик и трубач : хроника жизни и творчества художника-баталиста М. Г. Грекова / Борис Заболотских. - Москва : Классика, 2017. - 201, [1] с. : ил., портр. - Хронол. указ. произведений М. Б. Грекова: с. 176-196. - Коммент. имен. указ.: с. 197-201. - К 135-летию со дня рождения М. Б. Грекова. - ISBN 978-5-91325-103-9 : 450,00</w:t>
      </w:r>
    </w:p>
    <w:p w:rsidR="00491B3F" w:rsidRDefault="00491B3F" w:rsidP="00491B3F">
      <w:r>
        <w:t xml:space="preserve">    Оглавление: </w:t>
      </w:r>
      <w:hyperlink r:id="rId303" w:history="1">
        <w:r w:rsidR="00DA724E" w:rsidRPr="00CC6F62">
          <w:rPr>
            <w:rStyle w:val="a8"/>
          </w:rPr>
          <w:t>http://kitap.tatar.ru/ogl/nlrt/nbrt_obr_2625159.pdf</w:t>
        </w:r>
      </w:hyperlink>
    </w:p>
    <w:p w:rsidR="00DA724E" w:rsidRDefault="00DA724E" w:rsidP="00491B3F"/>
    <w:p w:rsidR="00491B3F" w:rsidRDefault="00491B3F" w:rsidP="00491B3F"/>
    <w:p w:rsidR="00491B3F" w:rsidRDefault="00491B3F" w:rsidP="00491B3F">
      <w:r>
        <w:t>411. 85.374.3(2);   К72</w:t>
      </w:r>
    </w:p>
    <w:p w:rsidR="00491B3F" w:rsidRDefault="00491B3F" w:rsidP="00491B3F">
      <w:r>
        <w:t xml:space="preserve">    1856871-Л - од; 1857693-Л - аб</w:t>
      </w:r>
    </w:p>
    <w:p w:rsidR="00491B3F" w:rsidRDefault="00491B3F" w:rsidP="00491B3F">
      <w:r>
        <w:t xml:space="preserve">    Костюков, Леонид Владимирович</w:t>
      </w:r>
    </w:p>
    <w:p w:rsidR="00FF62A3" w:rsidRDefault="00491B3F" w:rsidP="00491B3F">
      <w:r>
        <w:t>КиноСтолица. Москва в зеркале кинематографа / Леонид Костюков. - Москва : Б.С.Г.-Пресс, 2016. - 318, [1] с. : ил., цв. ил., портр.; 20. - ISBN 978-5-93381-374-3 : 1000,00</w:t>
      </w:r>
    </w:p>
    <w:p w:rsidR="00FF62A3" w:rsidRDefault="00FF62A3" w:rsidP="00491B3F">
      <w:r>
        <w:t xml:space="preserve">    Оглавление: </w:t>
      </w:r>
      <w:hyperlink r:id="rId304" w:history="1">
        <w:r w:rsidR="00DA724E" w:rsidRPr="00CC6F62">
          <w:rPr>
            <w:rStyle w:val="a8"/>
          </w:rPr>
          <w:t>http://kitap.tatar.ru/ogl/nlrt/nbrt_obr_2624370.pdf</w:t>
        </w:r>
      </w:hyperlink>
    </w:p>
    <w:p w:rsidR="00DA724E" w:rsidRDefault="00DA724E" w:rsidP="00491B3F"/>
    <w:p w:rsidR="00FF62A3" w:rsidRDefault="00FF62A3" w:rsidP="00491B3F"/>
    <w:p w:rsidR="00FF62A3" w:rsidRDefault="00FF62A3" w:rsidP="00FF62A3">
      <w:r>
        <w:t>412. 85.126.6;   М15</w:t>
      </w:r>
    </w:p>
    <w:p w:rsidR="00FF62A3" w:rsidRDefault="00FF62A3" w:rsidP="00FF62A3">
      <w:r>
        <w:t xml:space="preserve">    1856336-Л - аб; 1856337-Л - аб; 1856338-Л - аб</w:t>
      </w:r>
    </w:p>
    <w:p w:rsidR="00FF62A3" w:rsidRDefault="00FF62A3" w:rsidP="00FF62A3">
      <w:r>
        <w:t xml:space="preserve">    Макеев, Сергей Львович( писатель)</w:t>
      </w:r>
    </w:p>
    <w:p w:rsidR="00FF62A3" w:rsidRDefault="00FF62A3" w:rsidP="00FF62A3">
      <w:r>
        <w:lastRenderedPageBreak/>
        <w:t>О чём рассказал веер / Сергей и Татьяна Макеевы; фотографии Никиты Макеева. - Москва : ДАРЪ, 2020. - 167, [1] с. : ил., цв. ил., портр., факс.; 23Х25. - В книге представлены веера из коллекции Татьяны Макеевой. - ISBN 978-5-485-00631-0 : 1680,00</w:t>
      </w:r>
    </w:p>
    <w:p w:rsidR="00FF62A3" w:rsidRDefault="00FF62A3" w:rsidP="00FF62A3">
      <w:r>
        <w:t xml:space="preserve">    Оглавление: </w:t>
      </w:r>
      <w:hyperlink r:id="rId305" w:history="1">
        <w:r w:rsidR="00DA724E" w:rsidRPr="00CC6F62">
          <w:rPr>
            <w:rStyle w:val="a8"/>
          </w:rPr>
          <w:t>http://kitap.tatar.ru/ogl/nlrt/nbrt_obr_2622338.pdf</w:t>
        </w:r>
      </w:hyperlink>
    </w:p>
    <w:p w:rsidR="00DA724E" w:rsidRDefault="00DA724E" w:rsidP="00FF62A3"/>
    <w:p w:rsidR="00FF62A3" w:rsidRDefault="00FF62A3" w:rsidP="00FF62A3"/>
    <w:p w:rsidR="00FF62A3" w:rsidRDefault="00FF62A3" w:rsidP="00FF62A3">
      <w:r>
        <w:t>413. 85.374;   М20</w:t>
      </w:r>
    </w:p>
    <w:p w:rsidR="00FF62A3" w:rsidRDefault="00FF62A3" w:rsidP="00FF62A3">
      <w:r>
        <w:t xml:space="preserve">    1855878-Л - од; 1856977-Л - кх</w:t>
      </w:r>
    </w:p>
    <w:p w:rsidR="00FF62A3" w:rsidRDefault="00FF62A3" w:rsidP="00FF62A3">
      <w:r>
        <w:t xml:space="preserve">    Малышев, Владимир Сергеевич( д-р искусствоведения)</w:t>
      </w:r>
    </w:p>
    <w:p w:rsidR="00FF62A3" w:rsidRDefault="00FF62A3" w:rsidP="00FF62A3">
      <w:r>
        <w:t>Кино от первого лица : режиссеры о великих фильмах / В. С. Малышев. - Москва : Вече, 2016. - 366, [1] с. : ил., цв. ил., портр., факс.; 25. - ISBN 978-5-9533-6250-4 : 700,00</w:t>
      </w:r>
    </w:p>
    <w:p w:rsidR="00FF62A3" w:rsidRDefault="00FF62A3" w:rsidP="00FF62A3">
      <w:r>
        <w:t xml:space="preserve">    Оглавление: </w:t>
      </w:r>
      <w:hyperlink r:id="rId306" w:history="1">
        <w:r w:rsidR="00DA724E" w:rsidRPr="00CC6F62">
          <w:rPr>
            <w:rStyle w:val="a8"/>
          </w:rPr>
          <w:t>http://kitap.tatar.ru/ogl/nlrt/nbrt_obr_2624926.pdf</w:t>
        </w:r>
      </w:hyperlink>
    </w:p>
    <w:p w:rsidR="00DA724E" w:rsidRDefault="00DA724E" w:rsidP="00FF62A3"/>
    <w:p w:rsidR="00FF62A3" w:rsidRDefault="00FF62A3" w:rsidP="00FF62A3"/>
    <w:p w:rsidR="00FF62A3" w:rsidRDefault="00FF62A3" w:rsidP="00FF62A3">
      <w:r>
        <w:t>414. 85.335;   М34</w:t>
      </w:r>
    </w:p>
    <w:p w:rsidR="00FF62A3" w:rsidRDefault="00FF62A3" w:rsidP="00FF62A3">
      <w:r>
        <w:t xml:space="preserve">    1849622-Л - кх</w:t>
      </w:r>
    </w:p>
    <w:p w:rsidR="00FF62A3" w:rsidRDefault="00FF62A3" w:rsidP="00FF62A3">
      <w:r>
        <w:t xml:space="preserve">    Матусевич, Александр</w:t>
      </w:r>
    </w:p>
    <w:p w:rsidR="00FF62A3" w:rsidRDefault="00FF62A3" w:rsidP="00FF62A3">
      <w:r>
        <w:t>Модное место : [монография] / Александр Матусевич. - Самара : [РРН], 2021. - 132 с. - К 30-летию "Геликон-оперы" : 200,00</w:t>
      </w:r>
    </w:p>
    <w:p w:rsidR="00FF62A3" w:rsidRDefault="00FF62A3" w:rsidP="00FF62A3">
      <w:r>
        <w:t xml:space="preserve">    Оглавление: </w:t>
      </w:r>
      <w:hyperlink r:id="rId307" w:history="1">
        <w:r w:rsidR="00DA724E" w:rsidRPr="00CC6F62">
          <w:rPr>
            <w:rStyle w:val="a8"/>
          </w:rPr>
          <w:t>http://kitap.tatar.ru/ogl/nlrt/nbrt_obr_2609440.pdf</w:t>
        </w:r>
      </w:hyperlink>
    </w:p>
    <w:p w:rsidR="00DA724E" w:rsidRDefault="00DA724E" w:rsidP="00FF62A3"/>
    <w:p w:rsidR="00FF62A3" w:rsidRDefault="00FF62A3" w:rsidP="00FF62A3"/>
    <w:p w:rsidR="00FF62A3" w:rsidRDefault="00FF62A3" w:rsidP="00FF62A3">
      <w:r>
        <w:t>415. 85.33;   М34</w:t>
      </w:r>
    </w:p>
    <w:p w:rsidR="00FF62A3" w:rsidRDefault="00FF62A3" w:rsidP="00FF62A3">
      <w:r>
        <w:t xml:space="preserve">    1849624-Л - кх</w:t>
      </w:r>
    </w:p>
    <w:p w:rsidR="00FF62A3" w:rsidRDefault="00FF62A3" w:rsidP="00FF62A3">
      <w:r>
        <w:t xml:space="preserve">    Матусевич, Александр Петрович</w:t>
      </w:r>
    </w:p>
    <w:p w:rsidR="00FF62A3" w:rsidRDefault="00FF62A3" w:rsidP="00FF62A3">
      <w:r>
        <w:t>Театр для всех: на любой возраст и вкус : [сборник статей] / Александр Матусевич. - Самара : РРН, 2020. - 120 с. - 55-летию первого в мире музыкального театра для детей посвящается... : 200,00</w:t>
      </w:r>
    </w:p>
    <w:p w:rsidR="00FF62A3" w:rsidRDefault="00FF62A3" w:rsidP="00FF62A3">
      <w:r>
        <w:t xml:space="preserve">    Оглавление: </w:t>
      </w:r>
      <w:hyperlink r:id="rId308" w:history="1">
        <w:r w:rsidR="00DA724E" w:rsidRPr="00CC6F62">
          <w:rPr>
            <w:rStyle w:val="a8"/>
          </w:rPr>
          <w:t>http://kitap.tatar.ru/ogl/nlrt/nbrt_obr_2609485.pdf</w:t>
        </w:r>
      </w:hyperlink>
    </w:p>
    <w:p w:rsidR="00DA724E" w:rsidRDefault="00DA724E" w:rsidP="00FF62A3"/>
    <w:p w:rsidR="00FF62A3" w:rsidRDefault="00FF62A3" w:rsidP="00FF62A3"/>
    <w:p w:rsidR="00FF62A3" w:rsidRDefault="00FF62A3" w:rsidP="00FF62A3">
      <w:r>
        <w:t>416. 85.334.3(2);   Н76</w:t>
      </w:r>
    </w:p>
    <w:p w:rsidR="00FF62A3" w:rsidRDefault="00FF62A3" w:rsidP="00FF62A3">
      <w:r>
        <w:t xml:space="preserve">    1855876-Л - кх; 1856969-Л - аб</w:t>
      </w:r>
    </w:p>
    <w:p w:rsidR="00FF62A3" w:rsidRDefault="00FF62A3" w:rsidP="00FF62A3">
      <w:r>
        <w:t xml:space="preserve">    Новохижин, Михаил Михайлович</w:t>
      </w:r>
    </w:p>
    <w:p w:rsidR="00FF62A3" w:rsidRDefault="00FF62A3" w:rsidP="00FF62A3">
      <w:r>
        <w:t>Ваш выход, господа корифеи! : [мемуары] / Михаил Новохижин. - Москва : ИПО "У Никитских ворот", 2013. - 174, [1] с. : ил., портр.; 21. - ISBN 978-5-91366-656-7 : 300,00</w:t>
      </w:r>
    </w:p>
    <w:p w:rsidR="00FF62A3" w:rsidRDefault="00FF62A3" w:rsidP="00FF62A3">
      <w:r>
        <w:t xml:space="preserve">    Оглавление: </w:t>
      </w:r>
      <w:hyperlink r:id="rId309" w:history="1">
        <w:r w:rsidR="00DA724E" w:rsidRPr="00CC6F62">
          <w:rPr>
            <w:rStyle w:val="a8"/>
          </w:rPr>
          <w:t>http://kitap.tatar.ru/ogl/nlrt/nbrt_obr_2624910.pdf</w:t>
        </w:r>
      </w:hyperlink>
    </w:p>
    <w:p w:rsidR="00DA724E" w:rsidRDefault="00DA724E" w:rsidP="00FF62A3"/>
    <w:p w:rsidR="00FF62A3" w:rsidRDefault="00FF62A3" w:rsidP="00FF62A3">
      <w:r>
        <w:t>417. 85.143(2);   П37</w:t>
      </w:r>
    </w:p>
    <w:p w:rsidR="00FF62A3" w:rsidRDefault="00FF62A3" w:rsidP="00FF62A3">
      <w:r>
        <w:t xml:space="preserve">    1855818-Л - од; 1856931-Л - кх</w:t>
      </w:r>
    </w:p>
    <w:p w:rsidR="00FF62A3" w:rsidRDefault="00FF62A3" w:rsidP="00FF62A3">
      <w:r>
        <w:t xml:space="preserve">    Пластова, Татьяна Юрьевна</w:t>
      </w:r>
    </w:p>
    <w:p w:rsidR="00FF62A3" w:rsidRDefault="00FF62A3" w:rsidP="00FF62A3">
      <w:r>
        <w:t>Аркадий Пластов. "От этюда к картине" : статьи, воспоминания, материалы / Татьяна Пластова; [предисл. В. В. Леняшина]. - Москва : Фонд "Связь Эпох" : Кучково поле, 2018. - 431 с. : ил., портр., цв. ил., цв. портр.; 22. - (Языки искусства). - Библиогр. в подстроч. примеч.. - ISBN 978-5-9907285-9-2 : 2400,00</w:t>
      </w:r>
    </w:p>
    <w:p w:rsidR="00FF62A3" w:rsidRDefault="00FF62A3" w:rsidP="00FF62A3">
      <w:r>
        <w:t xml:space="preserve">    Оглавление: </w:t>
      </w:r>
      <w:hyperlink r:id="rId310" w:history="1">
        <w:r w:rsidR="00DA724E" w:rsidRPr="00CC6F62">
          <w:rPr>
            <w:rStyle w:val="a8"/>
          </w:rPr>
          <w:t>http://kitap.tatar.ru/ogl/nlrt/nbrt_obr_2624337.pdf</w:t>
        </w:r>
      </w:hyperlink>
    </w:p>
    <w:p w:rsidR="00DA724E" w:rsidRDefault="00DA724E" w:rsidP="00FF62A3"/>
    <w:p w:rsidR="00FF62A3" w:rsidRDefault="00FF62A3" w:rsidP="00FF62A3"/>
    <w:p w:rsidR="00FF62A3" w:rsidRDefault="00FF62A3" w:rsidP="00FF62A3">
      <w:r>
        <w:t>418. 85.313(2);   Р27</w:t>
      </w:r>
    </w:p>
    <w:p w:rsidR="00FF62A3" w:rsidRDefault="00FF62A3" w:rsidP="00FF62A3">
      <w:r>
        <w:t xml:space="preserve">    1854194-Л - мз</w:t>
      </w:r>
    </w:p>
    <w:p w:rsidR="00FF62A3" w:rsidRDefault="00FF62A3" w:rsidP="00FF62A3">
      <w:r>
        <w:t xml:space="preserve">    Рахманинов, Сергей Васильевич</w:t>
      </w:r>
    </w:p>
    <w:p w:rsidR="00FF62A3" w:rsidRDefault="00FF62A3" w:rsidP="00FF62A3">
      <w:r>
        <w:lastRenderedPageBreak/>
        <w:t>Сергей Рахманинов : воспоминания, записанные Оскаром фон Риземаном / [пер. с англ., послесл. и коммент. В.Н. Чемберджи]. - Москва : Классика-XXI, 2008. - 246, [1] с., [8] л. ил., портр.; 22. - Библиогр. в тексте коммент. - Указ имен: с. 237-246. - Загл. ориг.: Rachmaninoff's recollectoins told by Oskar von Rieseman. - На обл.: Воспоминания / Сергей Рахманинов. - ISBN 978-5-89817-215-2 : 250,00</w:t>
      </w:r>
    </w:p>
    <w:p w:rsidR="00FF62A3" w:rsidRDefault="00FF62A3" w:rsidP="00FF62A3">
      <w:r>
        <w:t xml:space="preserve">    Оглавление: </w:t>
      </w:r>
      <w:hyperlink r:id="rId311" w:history="1">
        <w:r w:rsidR="00DA724E" w:rsidRPr="00CC6F62">
          <w:rPr>
            <w:rStyle w:val="a8"/>
          </w:rPr>
          <w:t>http://kitap.tatar.ru/ogl/nlrt/nbrt_obr_2624198.pdf</w:t>
        </w:r>
      </w:hyperlink>
    </w:p>
    <w:p w:rsidR="00DA724E" w:rsidRDefault="00DA724E" w:rsidP="00FF62A3"/>
    <w:p w:rsidR="00FF62A3" w:rsidRDefault="00FF62A3" w:rsidP="00FF62A3"/>
    <w:p w:rsidR="00FF62A3" w:rsidRDefault="00FF62A3" w:rsidP="00FF62A3">
      <w:r>
        <w:t>419. 85.31;   Ф59</w:t>
      </w:r>
    </w:p>
    <w:p w:rsidR="00FF62A3" w:rsidRDefault="00FF62A3" w:rsidP="00FF62A3">
      <w:r>
        <w:t xml:space="preserve">    1849873-Л - кх</w:t>
      </w:r>
    </w:p>
    <w:p w:rsidR="00FF62A3" w:rsidRDefault="00FF62A3" w:rsidP="00FF62A3">
      <w:r>
        <w:t xml:space="preserve">    Финдейзен, Николай Федорович</w:t>
      </w:r>
    </w:p>
    <w:p w:rsidR="00FF62A3" w:rsidRDefault="00FF62A3" w:rsidP="00FF62A3">
      <w:r>
        <w:t>Дневники. 1920-1924 / Н. Ф. Финдейзен; Курский государственный университет ; расшифровка рукописи, исследование, комментирование, подготовка к публикации М. Л. Космовской . - Санкт-Петербург : Дмитрий Буланин, 2021. - 478, [1] с., [24] л. ил. : ил. - Библиогр. в примеч.: с. . - Указ. имен: с. 456-478. - ISBN 978-5-86007-971-7 : 500,00</w:t>
      </w:r>
    </w:p>
    <w:p w:rsidR="00FF62A3" w:rsidRDefault="00FF62A3" w:rsidP="00FF62A3">
      <w:r>
        <w:t xml:space="preserve">    Оглавление: </w:t>
      </w:r>
      <w:hyperlink r:id="rId312" w:history="1">
        <w:r w:rsidR="00DA724E" w:rsidRPr="00CC6F62">
          <w:rPr>
            <w:rStyle w:val="a8"/>
          </w:rPr>
          <w:t>http://kitap.tatar.ru/ogl/nlrt/nbrt_obr_2612754.pdf</w:t>
        </w:r>
      </w:hyperlink>
    </w:p>
    <w:p w:rsidR="00DA724E" w:rsidRDefault="00DA724E" w:rsidP="00FF62A3"/>
    <w:p w:rsidR="00FF62A3" w:rsidRDefault="00FF62A3" w:rsidP="00FF62A3"/>
    <w:p w:rsidR="00C51ADC" w:rsidRDefault="00C51ADC" w:rsidP="00FF62A3"/>
    <w:p w:rsidR="00C51ADC" w:rsidRDefault="00C51ADC" w:rsidP="00C51ADC">
      <w:pPr>
        <w:pStyle w:val="1"/>
      </w:pPr>
      <w:bookmarkStart w:id="24" w:name="_Toc102133134"/>
      <w:r>
        <w:t>Религия. Мистика. Свободомыслие. (ББК 86)</w:t>
      </w:r>
      <w:bookmarkEnd w:id="24"/>
    </w:p>
    <w:p w:rsidR="00C51ADC" w:rsidRDefault="00C51ADC" w:rsidP="00C51ADC">
      <w:pPr>
        <w:pStyle w:val="1"/>
      </w:pPr>
    </w:p>
    <w:p w:rsidR="00C51ADC" w:rsidRDefault="00C51ADC" w:rsidP="00C51ADC">
      <w:r>
        <w:t>420. 86.38;   К59</w:t>
      </w:r>
    </w:p>
    <w:p w:rsidR="00C51ADC" w:rsidRDefault="00C51ADC" w:rsidP="00C51ADC">
      <w:r>
        <w:t xml:space="preserve">    1842262-Л - кх</w:t>
      </w:r>
    </w:p>
    <w:p w:rsidR="00C51ADC" w:rsidRDefault="00C51ADC" w:rsidP="00C51ADC">
      <w:r>
        <w:t xml:space="preserve">    аль-Коккози, Мухаммад б. Йусуф. Мухтасар ильмихал : краткий сборник по фикху религиозно-правовой школы (мазхаба) ханафи в пятнадцати частях / Мухаммад б. Йусуф аль-Коккози. - Казань : Зур Казан, [201-?]. - Кн. 1 :  Китаб-ус-салят- книга молитв : об основах веры, о дозволенном и запретном, об очищениях и укрытии аврата, о способах исполнения молитв (намаза). - [201-?]. - [582], 1 с. : 100,00</w:t>
      </w:r>
    </w:p>
    <w:p w:rsidR="00C51ADC" w:rsidRDefault="00C51ADC" w:rsidP="00C51ADC">
      <w:r>
        <w:t xml:space="preserve">    Оглавление: </w:t>
      </w:r>
      <w:hyperlink r:id="rId313" w:history="1">
        <w:r w:rsidR="00DA724E" w:rsidRPr="00CC6F62">
          <w:rPr>
            <w:rStyle w:val="a8"/>
          </w:rPr>
          <w:t>http://kitap.tatar.ru/ogl/nlrt/nbrt_obr_2603422.pdf</w:t>
        </w:r>
      </w:hyperlink>
    </w:p>
    <w:p w:rsidR="00DA724E" w:rsidRDefault="00DA724E" w:rsidP="00C51ADC"/>
    <w:p w:rsidR="00C51ADC" w:rsidRDefault="00C51ADC" w:rsidP="00C51ADC"/>
    <w:p w:rsidR="00C51ADC" w:rsidRDefault="00C51ADC" w:rsidP="00C51ADC">
      <w:r>
        <w:t>421. 86.38;   П81</w:t>
      </w:r>
    </w:p>
    <w:p w:rsidR="00C51ADC" w:rsidRDefault="00C51ADC" w:rsidP="00C51ADC">
      <w:r>
        <w:t xml:space="preserve">    1830842-Ф - кх; 1830843-Ф - кх; 1830844-Ф - кх</w:t>
      </w:r>
    </w:p>
    <w:p w:rsidR="00C51ADC" w:rsidRDefault="00C51ADC" w:rsidP="00C51ADC">
      <w:r>
        <w:t xml:space="preserve">    Пропись. 30-ый джуз. - Казань : Издательский дом "Хузур"-"Спокойствие", 2020. - 26 с. - Пропись на араб. яз.. - ISBN 978-5-6045131-8-7 : 65,00</w:t>
      </w:r>
    </w:p>
    <w:p w:rsidR="00C51ADC" w:rsidRDefault="00C51ADC" w:rsidP="00C51ADC"/>
    <w:p w:rsidR="00C51ADC" w:rsidRDefault="00C51ADC" w:rsidP="00C51ADC">
      <w:r>
        <w:t xml:space="preserve">422. ;   </w:t>
      </w:r>
    </w:p>
    <w:p w:rsidR="00C51ADC" w:rsidRDefault="00C51ADC" w:rsidP="00C51ADC">
      <w:r>
        <w:t xml:space="preserve">    </w:t>
      </w:r>
    </w:p>
    <w:p w:rsidR="00C51ADC" w:rsidRDefault="00C51ADC" w:rsidP="00C51ADC">
      <w:r>
        <w:t xml:space="preserve">    Yazici, Seyfettin</w:t>
      </w:r>
    </w:p>
    <w:p w:rsidR="00C51ADC" w:rsidRDefault="00C51ADC" w:rsidP="00C51ADC">
      <w:r>
        <w:t>Temel Dini Bilgiler : Itikad, Ibadet, Ahlak, Siyer / S. Yazici. - Ankara : Diyanet isleri baskanligi yayini, 1993. - 290 s. - на тур. яз.. - . - ISBN 975-19-0281-9</w:t>
      </w:r>
    </w:p>
    <w:p w:rsidR="00C51ADC" w:rsidRDefault="00C51ADC" w:rsidP="00C51ADC"/>
    <w:p w:rsidR="00C51ADC" w:rsidRDefault="00C51ADC" w:rsidP="00C51ADC">
      <w:r>
        <w:t>423. 86.4;   В21</w:t>
      </w:r>
    </w:p>
    <w:p w:rsidR="00C51ADC" w:rsidRDefault="00C51ADC" w:rsidP="00C51ADC">
      <w:r>
        <w:t xml:space="preserve">    1854251-Л - аб; 1854252-Л - од; 1854253-Л - аб</w:t>
      </w:r>
    </w:p>
    <w:p w:rsidR="00C51ADC" w:rsidRDefault="00C51ADC" w:rsidP="00C51ADC">
      <w:r>
        <w:t xml:space="preserve">    Вафин, Ринат Анварович</w:t>
      </w:r>
    </w:p>
    <w:p w:rsidR="00C51ADC" w:rsidRDefault="00C51ADC" w:rsidP="00C51ADC">
      <w:r>
        <w:t>Казанец чтец мыслей : автобиографические зарисовки / Ринат Вафин. - Казань : Отечество, 2022. - 204 с. : ил., табл. - Библиогр.: с. 197-204. - ISBN 978-5-9222-1610-4 : 250,00</w:t>
      </w:r>
    </w:p>
    <w:p w:rsidR="00C51ADC" w:rsidRDefault="00C51ADC" w:rsidP="00C51ADC">
      <w:r>
        <w:t xml:space="preserve">    Оглавление: </w:t>
      </w:r>
      <w:hyperlink r:id="rId314" w:history="1">
        <w:r w:rsidR="00DA724E" w:rsidRPr="00CC6F62">
          <w:rPr>
            <w:rStyle w:val="a8"/>
          </w:rPr>
          <w:t>http://kitap.tatar.ru/ogl/nlrt/nbrt_obr_2624908.pdf</w:t>
        </w:r>
      </w:hyperlink>
    </w:p>
    <w:p w:rsidR="00DA724E" w:rsidRDefault="00DA724E" w:rsidP="00C51ADC"/>
    <w:p w:rsidR="00C51ADC" w:rsidRDefault="00C51ADC" w:rsidP="00C51ADC"/>
    <w:p w:rsidR="00C51ADC" w:rsidRDefault="00C51ADC" w:rsidP="00C51ADC">
      <w:r>
        <w:t>424. 86.372;   С22</w:t>
      </w:r>
    </w:p>
    <w:p w:rsidR="00C51ADC" w:rsidRDefault="00C51ADC" w:rsidP="00C51ADC">
      <w:r>
        <w:t xml:space="preserve">    1849815-Л - од; 1849816-Л - кх; 1849817-Л - кх</w:t>
      </w:r>
    </w:p>
    <w:p w:rsidR="00C51ADC" w:rsidRDefault="00C51ADC" w:rsidP="00C51ADC">
      <w:r>
        <w:t xml:space="preserve">    Сахаров, Иоанн Иосифович( протоиерий)</w:t>
      </w:r>
    </w:p>
    <w:p w:rsidR="00C51ADC" w:rsidRDefault="00C51ADC" w:rsidP="00C51ADC">
      <w:r>
        <w:t>Статистическое описание монастырей и церквей города Арзамаса и его уезда : при поддержке "Российского фонда фундаментальных исследований" (проект № 21-19-40011) / И. И. Сахаров [прот. Иоанн Сахаров]; Министерство науки и высшего образования Российской Федерации, Национальный исследовательский Нижнегородский государственный университет им. Н. И. Лобачевского. - Нижний Новгород : Издательство Нижегородского университета, 2021. - 324 с. : ил. - (Научно-популярная серия РФФИ). - Посвящается 100-летию со дня рождения А. Д. Сахарова. - Доп. тит. л. на англ. яз.. - ISBN 978-5-91326-657-6 : 380,00</w:t>
      </w:r>
    </w:p>
    <w:p w:rsidR="00C51ADC" w:rsidRDefault="00C51ADC" w:rsidP="00C51ADC">
      <w:r>
        <w:t xml:space="preserve">    Оглавление: </w:t>
      </w:r>
      <w:hyperlink r:id="rId315" w:history="1">
        <w:r w:rsidR="00DA724E" w:rsidRPr="00CC6F62">
          <w:rPr>
            <w:rStyle w:val="a8"/>
          </w:rPr>
          <w:t>http://kitap.tatar.ru/ogl/nlrt/nbrt_obr_2612191.pdf</w:t>
        </w:r>
      </w:hyperlink>
    </w:p>
    <w:p w:rsidR="00DA724E" w:rsidRDefault="00DA724E" w:rsidP="00C51ADC"/>
    <w:p w:rsidR="00C51ADC" w:rsidRDefault="00C51ADC" w:rsidP="00C51ADC"/>
    <w:p w:rsidR="00C51ADC" w:rsidRDefault="00C51ADC" w:rsidP="00C51ADC">
      <w:r>
        <w:t>425. 86.38;   С89</w:t>
      </w:r>
    </w:p>
    <w:p w:rsidR="00C51ADC" w:rsidRDefault="00C51ADC" w:rsidP="00C51ADC">
      <w:r>
        <w:t xml:space="preserve">    1852287-Л - кх</w:t>
      </w:r>
    </w:p>
    <w:p w:rsidR="00C51ADC" w:rsidRDefault="00C51ADC" w:rsidP="00C51ADC">
      <w:r>
        <w:t xml:space="preserve">    Сулейманов, Раис Равкатович</w:t>
      </w:r>
    </w:p>
    <w:p w:rsidR="00C51ADC" w:rsidRDefault="00C51ADC" w:rsidP="00C51ADC">
      <w:r>
        <w:t>Зарубежное влияние на мусульман Республики Марий Эл: исламские течения и группы / Сулейманов Раис; под редакцией Совета улемов Религиозной организации "Регионального духовного управления мусульман Республики Марий Эл";[Религиозная организация "Региональное духовное управление мусульман Республики Марий Эл" в составе Центрального духовного управления мусульман России]. - Йошкар-Ола, 2021. - 56 с.; 21 см. - Библиогр.: с. 56 и в подстроч. примеч.. -  : 100,00</w:t>
      </w:r>
    </w:p>
    <w:p w:rsidR="00C51ADC" w:rsidRDefault="00C51ADC" w:rsidP="00C51ADC">
      <w:r>
        <w:t xml:space="preserve">    Оглавление: </w:t>
      </w:r>
      <w:hyperlink r:id="rId316" w:history="1">
        <w:r w:rsidR="00DA724E" w:rsidRPr="00CC6F62">
          <w:rPr>
            <w:rStyle w:val="a8"/>
          </w:rPr>
          <w:t>http://kitap.tatar.ru/ogl/nlrt/nbrt_obr_2619535.pdf</w:t>
        </w:r>
      </w:hyperlink>
    </w:p>
    <w:p w:rsidR="00DA724E" w:rsidRDefault="00DA724E" w:rsidP="00C51ADC"/>
    <w:p w:rsidR="00C51ADC" w:rsidRDefault="00C51ADC" w:rsidP="00C51ADC"/>
    <w:p w:rsidR="00C51ADC" w:rsidRDefault="00C51ADC" w:rsidP="00C51ADC">
      <w:r>
        <w:t>426. 86.35;   Т81</w:t>
      </w:r>
    </w:p>
    <w:p w:rsidR="00C51ADC" w:rsidRDefault="00C51ADC" w:rsidP="00C51ADC">
      <w:r>
        <w:t xml:space="preserve">    1849700-Л - од; 1849701-Л - кх; 1849702-Л - кх</w:t>
      </w:r>
    </w:p>
    <w:p w:rsidR="00C51ADC" w:rsidRDefault="00C51ADC" w:rsidP="00C51ADC">
      <w:r>
        <w:t xml:space="preserve">    Тубтен Чодрон( бхикшуни; 1950-)</w:t>
      </w:r>
    </w:p>
    <w:p w:rsidR="00C51ADC" w:rsidRDefault="00C51ADC" w:rsidP="00C51ADC">
      <w:r>
        <w:t>Дыхание и доброта : развитие ясности и доброжелательности ума / Бхикшуни Тубтен Чодрон; [сост. и пер. с англ. Лобсанга Тенпы]. - 2-е изд., испр. - Москва : Друзья Аббатства Шравасти, 2021. - 107, [1] с. : цв. ил., ил.; 21. - На 4-й с. обл. авт.: Бхикшуни Тубтен Чодрон, полностью посвященная буддийская монахиня. - На тит. л. также: Международное неформальное сообщество практикующих, объединенных интересом к Дхарме и деятельности Аббатства Шравасти. - ISBN 978-5-4465-3136-3 : 300,00</w:t>
      </w:r>
    </w:p>
    <w:p w:rsidR="00C51ADC" w:rsidRDefault="00C51ADC" w:rsidP="00C51ADC">
      <w:r>
        <w:t xml:space="preserve">    Оглавление: </w:t>
      </w:r>
      <w:hyperlink r:id="rId317" w:history="1">
        <w:r w:rsidR="00DA724E" w:rsidRPr="00CC6F62">
          <w:rPr>
            <w:rStyle w:val="a8"/>
          </w:rPr>
          <w:t>http://kitap.tatar.ru/ogl/nlrt/nbrt_obr_2610267.pdf</w:t>
        </w:r>
      </w:hyperlink>
    </w:p>
    <w:p w:rsidR="00DA724E" w:rsidRDefault="00DA724E" w:rsidP="00C51ADC"/>
    <w:p w:rsidR="00C51ADC" w:rsidRDefault="00C51ADC" w:rsidP="00C51ADC"/>
    <w:p w:rsidR="00C51ADC" w:rsidRDefault="00C51ADC" w:rsidP="00C51ADC">
      <w:r>
        <w:t>427. 86.35;   Т81</w:t>
      </w:r>
    </w:p>
    <w:p w:rsidR="00C51ADC" w:rsidRDefault="00C51ADC" w:rsidP="00C51ADC">
      <w:r>
        <w:t xml:space="preserve">    1849703-Л - од</w:t>
      </w:r>
    </w:p>
    <w:p w:rsidR="00C51ADC" w:rsidRDefault="00C51ADC" w:rsidP="00C51ADC">
      <w:r>
        <w:t xml:space="preserve">    Тубтен Чодрон( бхикшуни; 1950-)</w:t>
      </w:r>
    </w:p>
    <w:p w:rsidR="00C51ADC" w:rsidRDefault="00C51ADC" w:rsidP="00C51ADC">
      <w:r>
        <w:t>Тренировка ума : руководство практикующего / Бхикшуни Тубтен Чодрон; [сост. и пер. с англ. Лобсанга Тенпы]. - 2-е изд., испр. - Москва : Друзья Аббатства Шравасти, [2018]. - 257, [1] с. : ил. - На тит. л. также: Международное неформальное сообщество практикующих, объединенных интересом к Дхарме и деятельности Аббатства Шравасти : 300,00</w:t>
      </w:r>
    </w:p>
    <w:p w:rsidR="00C51ADC" w:rsidRDefault="00C51ADC" w:rsidP="00C51ADC">
      <w:r>
        <w:t xml:space="preserve">    Оглавление: </w:t>
      </w:r>
      <w:hyperlink r:id="rId318" w:history="1">
        <w:r w:rsidR="00DA724E" w:rsidRPr="00CC6F62">
          <w:rPr>
            <w:rStyle w:val="a8"/>
          </w:rPr>
          <w:t>http://kitap.tatar.ru/ogl/nlrt/nbrt_obr_2610280.pdf</w:t>
        </w:r>
      </w:hyperlink>
    </w:p>
    <w:p w:rsidR="00DA724E" w:rsidRDefault="00DA724E" w:rsidP="00C51ADC"/>
    <w:p w:rsidR="00C51ADC" w:rsidRDefault="00C51ADC" w:rsidP="00C51ADC"/>
    <w:p w:rsidR="00811352" w:rsidRDefault="00811352" w:rsidP="00C51ADC"/>
    <w:p w:rsidR="00811352" w:rsidRDefault="00811352" w:rsidP="00811352">
      <w:pPr>
        <w:pStyle w:val="1"/>
      </w:pPr>
      <w:bookmarkStart w:id="25" w:name="_Toc102133135"/>
      <w:r>
        <w:lastRenderedPageBreak/>
        <w:t>Философские науки. (ББК 87)</w:t>
      </w:r>
      <w:bookmarkEnd w:id="25"/>
    </w:p>
    <w:p w:rsidR="00811352" w:rsidRDefault="00811352" w:rsidP="00811352">
      <w:pPr>
        <w:pStyle w:val="1"/>
      </w:pPr>
    </w:p>
    <w:p w:rsidR="00811352" w:rsidRDefault="00811352" w:rsidP="00811352">
      <w:r>
        <w:t>428. 87;   Ф56</w:t>
      </w:r>
    </w:p>
    <w:p w:rsidR="00811352" w:rsidRDefault="00811352" w:rsidP="00811352">
      <w:r>
        <w:t xml:space="preserve">    1841594-Л - кх; 1841595-Л - кх; 1841596-Л - кх</w:t>
      </w:r>
    </w:p>
    <w:p w:rsidR="00811352" w:rsidRDefault="00811352" w:rsidP="00811352">
      <w:r>
        <w:t xml:space="preserve">    Философия без границ : сборник научных трудов участников проекта "Философия без границ: философские практики в современном образовательном процессе" / Казанский (Приволжский) федеральный университет, Философский факультет ; науч. ред. К. В. Кондратьев. - Казань : Отечество, 2014. - 118 с. : ил., цв. ил., портр.; 21. - Библиогр. в конце ст. - В рамках проекта прошел конкурс филос. фот. "Живая идея". - ISBN 978-5-9222-0868-0 : 110,00</w:t>
      </w:r>
    </w:p>
    <w:p w:rsidR="00811352" w:rsidRDefault="00811352" w:rsidP="00811352">
      <w:r>
        <w:t xml:space="preserve">    Оглавление: </w:t>
      </w:r>
      <w:hyperlink r:id="rId319" w:history="1">
        <w:r w:rsidR="00DA724E" w:rsidRPr="00CC6F62">
          <w:rPr>
            <w:rStyle w:val="a8"/>
          </w:rPr>
          <w:t>http://kitap.tatar.ru/ogl/nlrt/nbrt_obr_2601781.pdf</w:t>
        </w:r>
      </w:hyperlink>
    </w:p>
    <w:p w:rsidR="00DA724E" w:rsidRDefault="00DA724E" w:rsidP="00811352"/>
    <w:p w:rsidR="00811352" w:rsidRDefault="00811352" w:rsidP="00811352"/>
    <w:p w:rsidR="00811352" w:rsidRDefault="00811352" w:rsidP="00811352">
      <w:r>
        <w:t>429. 87.7;   Б12</w:t>
      </w:r>
    </w:p>
    <w:p w:rsidR="00811352" w:rsidRDefault="00811352" w:rsidP="00811352">
      <w:r>
        <w:t xml:space="preserve">    1854138-Л - аб</w:t>
      </w:r>
    </w:p>
    <w:p w:rsidR="00811352" w:rsidRDefault="00811352" w:rsidP="00811352">
      <w:r>
        <w:t xml:space="preserve">    Бабицкий, Андрей Маратович</w:t>
      </w:r>
    </w:p>
    <w:p w:rsidR="00811352" w:rsidRDefault="00811352" w:rsidP="00811352">
      <w:r>
        <w:t>Так вышло : 29 вопросов новой этики и морали / Андрей Бабицкий, Екатерина Кронгауз. - Москва : Альпина Паблишер, 2020. - 284, [3] с.; 21. - На 4-й с. обл. авт.: биолог А. Бабицкий, журн. Е. Кронгауз. - ISBN 978-5-9614-3797-3 : 560,00</w:t>
      </w:r>
    </w:p>
    <w:p w:rsidR="00811352" w:rsidRDefault="00811352" w:rsidP="00811352">
      <w:r>
        <w:t xml:space="preserve">    Оглавление: </w:t>
      </w:r>
      <w:hyperlink r:id="rId320" w:history="1">
        <w:r w:rsidR="00DA724E" w:rsidRPr="00CC6F62">
          <w:rPr>
            <w:rStyle w:val="a8"/>
          </w:rPr>
          <w:t>http://kitap.tatar.ru/ogl/nlrt/nbrt_obr_2620676.pdf</w:t>
        </w:r>
      </w:hyperlink>
    </w:p>
    <w:p w:rsidR="00DA724E" w:rsidRDefault="00DA724E" w:rsidP="00811352"/>
    <w:p w:rsidR="00811352" w:rsidRDefault="00811352" w:rsidP="00811352"/>
    <w:p w:rsidR="00811352" w:rsidRDefault="00811352" w:rsidP="00811352">
      <w:r>
        <w:t>430. 87.3(2)6;   Е27</w:t>
      </w:r>
    </w:p>
    <w:p w:rsidR="00811352" w:rsidRDefault="00811352" w:rsidP="00811352">
      <w:r>
        <w:t xml:space="preserve">    1841845-Л - од</w:t>
      </w:r>
    </w:p>
    <w:p w:rsidR="00811352" w:rsidRDefault="00811352" w:rsidP="00811352">
      <w:r>
        <w:t xml:space="preserve">    Евтухова, Екатерина</w:t>
      </w:r>
    </w:p>
    <w:p w:rsidR="00811352" w:rsidRDefault="00811352" w:rsidP="00811352">
      <w:r>
        <w:t>Серп и крест. Сергей Булгаков и судьбы русской религиозной философии (1890-1920) / Екатерина Евтухова; пер. с англ. Ирины Буровой. - Санкт-Петербург : Библиороссика; Бостон : Academic Studies Press, 2021. - 397, [2] с. - (Современная западная русистика = Contemporary Western Rusistika). - Предм. указ.: с. 389-397. - Доп. тит. л. англ. - Загл. и авт. ориг.: The cross &amp; the sicle / C. Evtuhov. - ISBN 978-1-6446958-3-8 (Academic Studies Press). - ISBN 978-5-907532-03-8 (Библиороссика) : 891,00</w:t>
      </w:r>
    </w:p>
    <w:p w:rsidR="00811352" w:rsidRDefault="00811352" w:rsidP="00811352">
      <w:r>
        <w:t xml:space="preserve">    Оглавление: </w:t>
      </w:r>
      <w:hyperlink r:id="rId321" w:history="1">
        <w:r w:rsidR="00DA724E" w:rsidRPr="00CC6F62">
          <w:rPr>
            <w:rStyle w:val="a8"/>
          </w:rPr>
          <w:t>http://kitap.tatar.ru/ogl/nlrt/nbrt_obr_2602358.pdf</w:t>
        </w:r>
      </w:hyperlink>
    </w:p>
    <w:p w:rsidR="00DA724E" w:rsidRDefault="00DA724E" w:rsidP="00811352"/>
    <w:p w:rsidR="00811352" w:rsidRDefault="00811352" w:rsidP="00811352"/>
    <w:p w:rsidR="00811352" w:rsidRDefault="00811352" w:rsidP="00811352">
      <w:r>
        <w:t>431. 87.6;   Е72</w:t>
      </w:r>
    </w:p>
    <w:p w:rsidR="00811352" w:rsidRDefault="00811352" w:rsidP="00811352">
      <w:r>
        <w:t xml:space="preserve">    1849675-Л - од</w:t>
      </w:r>
    </w:p>
    <w:p w:rsidR="00811352" w:rsidRDefault="00811352" w:rsidP="00811352">
      <w:r>
        <w:t xml:space="preserve">    Ермалавичюс, Юозас Юозович</w:t>
      </w:r>
    </w:p>
    <w:p w:rsidR="00811352" w:rsidRDefault="00811352" w:rsidP="00811352">
      <w:r>
        <w:t>Будущее озаряется наукой / Ю. Ю. Ермалавичюс. - Москва : [ООО "РА Ильф"], 2020. - 734, [1] с.; 22. - Др. кн. авт. на 4-й с. обл. - На 4-й с. обл. авт.: Ю.Ю. Ермалавичюс - д-р ист. наук, проф.. - ISBN 978-5-6040336-5-4 : 400,00</w:t>
      </w:r>
    </w:p>
    <w:p w:rsidR="00811352" w:rsidRDefault="00811352" w:rsidP="00811352">
      <w:r>
        <w:t xml:space="preserve">    Оглавление: </w:t>
      </w:r>
      <w:hyperlink r:id="rId322" w:history="1">
        <w:r w:rsidR="00DA724E" w:rsidRPr="00CC6F62">
          <w:rPr>
            <w:rStyle w:val="a8"/>
          </w:rPr>
          <w:t>http://kitap.tatar.ru/ogl/nlrt/nbrt_obr_2610112.pdf</w:t>
        </w:r>
      </w:hyperlink>
    </w:p>
    <w:p w:rsidR="00DA724E" w:rsidRDefault="00DA724E" w:rsidP="00811352"/>
    <w:p w:rsidR="00811352" w:rsidRDefault="00811352" w:rsidP="00811352"/>
    <w:p w:rsidR="00811352" w:rsidRDefault="00811352" w:rsidP="00811352">
      <w:r>
        <w:t>432. 87.6;   З-48</w:t>
      </w:r>
    </w:p>
    <w:p w:rsidR="00811352" w:rsidRDefault="00811352" w:rsidP="00811352">
      <w:r>
        <w:t xml:space="preserve">    1848733-Л - од; 1848113-Л - аб</w:t>
      </w:r>
    </w:p>
    <w:p w:rsidR="00811352" w:rsidRDefault="00811352" w:rsidP="00811352">
      <w:r>
        <w:t xml:space="preserve">    Зеленцова, Елена Валентиновна</w:t>
      </w:r>
    </w:p>
    <w:p w:rsidR="00811352" w:rsidRDefault="00811352" w:rsidP="00811352">
      <w:r>
        <w:t>Творческие индустрии: теории и практики / Елена Зеленцова, Николай Гладких. - 2-е издание, исправленное и дополненное. - Москва : Т8 RUGRAM : Т8 Издательские Технологии, 2021. - 209 с.; 21. - Библиография: с. 199-209. - ISBN 978-5-517-05487-6 : 250,00</w:t>
      </w:r>
    </w:p>
    <w:p w:rsidR="00811352" w:rsidRDefault="00811352" w:rsidP="00811352">
      <w:r>
        <w:lastRenderedPageBreak/>
        <w:t xml:space="preserve">    Оглавление: </w:t>
      </w:r>
      <w:hyperlink r:id="rId323" w:history="1">
        <w:r w:rsidR="00DA724E" w:rsidRPr="00CC6F62">
          <w:rPr>
            <w:rStyle w:val="a8"/>
          </w:rPr>
          <w:t>http://kitap.tatar.ru/ogl/nlrt/nbrt_obr_2605741.pdf</w:t>
        </w:r>
      </w:hyperlink>
    </w:p>
    <w:p w:rsidR="00DA724E" w:rsidRDefault="00DA724E" w:rsidP="00811352"/>
    <w:p w:rsidR="00811352" w:rsidRDefault="00811352" w:rsidP="00811352"/>
    <w:p w:rsidR="00811352" w:rsidRDefault="00811352" w:rsidP="00811352">
      <w:r>
        <w:t>433. 87.3(5);   К67</w:t>
      </w:r>
    </w:p>
    <w:p w:rsidR="00811352" w:rsidRDefault="00811352" w:rsidP="00811352">
      <w:r>
        <w:t xml:space="preserve">    1849885-Л - кх</w:t>
      </w:r>
    </w:p>
    <w:p w:rsidR="00811352" w:rsidRDefault="00811352" w:rsidP="00811352">
      <w:r>
        <w:t xml:space="preserve">    Корнеева, Татьяна Георгиевна</w:t>
      </w:r>
    </w:p>
    <w:p w:rsidR="00811352" w:rsidRDefault="00811352" w:rsidP="00811352">
      <w:r>
        <w:t>Насир Хусрав и его философские взгляды / Т. Г. Корнеева; ответственные редакторы: академик РАН А. В. Смирнов, кандидат филологических наук Н. Ю. Чалисова. - Москва : Садра, 2021. - 223 с. : табл., ил.; 22 . - (Философская мысль исламского мира : исследования ; т. 13). - Библиогр.: с. 204-211, 220-223. - Указатели: с. 212-219. - Приложение 1.: "Гушāйиш ва рахāйиш ("Раскрытие и освобождение"). Перевод. - С. 113-197. - Резюме на русском, английском языках. - ISBN 978-5-907041-51-6 : 450,00</w:t>
      </w:r>
    </w:p>
    <w:p w:rsidR="00811352" w:rsidRDefault="00811352" w:rsidP="00811352">
      <w:r>
        <w:t xml:space="preserve">    Оглавление: </w:t>
      </w:r>
      <w:hyperlink r:id="rId324" w:history="1">
        <w:r w:rsidR="00DA724E" w:rsidRPr="00CC6F62">
          <w:rPr>
            <w:rStyle w:val="a8"/>
          </w:rPr>
          <w:t>http://kitap.tatar.ru/ogl/nlrt/nbrt_obr_2612852.pdf</w:t>
        </w:r>
      </w:hyperlink>
    </w:p>
    <w:p w:rsidR="00DA724E" w:rsidRDefault="00DA724E" w:rsidP="00811352"/>
    <w:p w:rsidR="00811352" w:rsidRDefault="00811352" w:rsidP="00811352"/>
    <w:p w:rsidR="00811352" w:rsidRDefault="00811352" w:rsidP="00811352">
      <w:r>
        <w:t>434. 87.6;   Н49</w:t>
      </w:r>
    </w:p>
    <w:p w:rsidR="00811352" w:rsidRDefault="00811352" w:rsidP="00811352">
      <w:r>
        <w:t xml:space="preserve">    1847800-Л - аб</w:t>
      </w:r>
    </w:p>
    <w:p w:rsidR="00811352" w:rsidRDefault="00811352" w:rsidP="00811352">
      <w:r>
        <w:t xml:space="preserve">    Нельсон, Мэгги</w:t>
      </w:r>
    </w:p>
    <w:p w:rsidR="00811352" w:rsidRDefault="00811352" w:rsidP="00811352">
      <w:r>
        <w:t>О свободе : четыре песни о заботе и принуждении / М. Нельсон; пер. И. Редькиной, М. Захарова; под ред. И. Ивакиной, Л. Эбралидзе. - Москва : No Kidding Press, 2022. - 319 с.. - ISBN 978-5-6045961-6-6 : 864,00</w:t>
      </w:r>
    </w:p>
    <w:p w:rsidR="00811352" w:rsidRDefault="00811352" w:rsidP="00811352">
      <w:r>
        <w:t xml:space="preserve">    Оглавление: </w:t>
      </w:r>
      <w:hyperlink r:id="rId325" w:history="1">
        <w:r w:rsidR="00DA724E" w:rsidRPr="00CC6F62">
          <w:rPr>
            <w:rStyle w:val="a8"/>
          </w:rPr>
          <w:t>http://kitap.tatar.ru/ogl/nlrt/nbrt_obr_2604830.pdf</w:t>
        </w:r>
      </w:hyperlink>
    </w:p>
    <w:p w:rsidR="00DA724E" w:rsidRDefault="00DA724E" w:rsidP="00811352"/>
    <w:p w:rsidR="00811352" w:rsidRDefault="00811352" w:rsidP="00811352"/>
    <w:p w:rsidR="00811352" w:rsidRDefault="00811352" w:rsidP="00811352">
      <w:r>
        <w:t>435. 87;   Т76</w:t>
      </w:r>
    </w:p>
    <w:p w:rsidR="00811352" w:rsidRDefault="00811352" w:rsidP="00811352">
      <w:r>
        <w:t xml:space="preserve">    1849834-Л - од</w:t>
      </w:r>
    </w:p>
    <w:p w:rsidR="00811352" w:rsidRDefault="00811352" w:rsidP="00811352">
      <w:r>
        <w:t xml:space="preserve">    Трофимов, Валерий Кириллович</w:t>
      </w:r>
    </w:p>
    <w:p w:rsidR="00811352" w:rsidRDefault="00811352" w:rsidP="00811352">
      <w:r>
        <w:t>Философия : учебное пособие для высших учебных заведений / В. К. Трофимов;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"Ижевская государственная сельскохозяйственная академия". - Ижевск : Ижевская государственная сельскохозяйственная академия : 2020, Б.г. . - 266 с. - Библиогр.: с. 261-264 : 260,00</w:t>
      </w:r>
    </w:p>
    <w:p w:rsidR="00811352" w:rsidRDefault="00811352" w:rsidP="00811352">
      <w:r>
        <w:t xml:space="preserve">    Оглавление: </w:t>
      </w:r>
      <w:hyperlink r:id="rId326" w:history="1">
        <w:r w:rsidR="00DA724E" w:rsidRPr="00CC6F62">
          <w:rPr>
            <w:rStyle w:val="a8"/>
          </w:rPr>
          <w:t>http://kitap.tatar.ru/ogl/nlrt/nbrt_obr_2612365.pdf</w:t>
        </w:r>
      </w:hyperlink>
    </w:p>
    <w:p w:rsidR="00DA724E" w:rsidRDefault="00DA724E" w:rsidP="00811352"/>
    <w:p w:rsidR="00811352" w:rsidRDefault="00811352" w:rsidP="00811352"/>
    <w:p w:rsidR="00DC1DC7" w:rsidRDefault="00DC1DC7" w:rsidP="00811352"/>
    <w:p w:rsidR="00DC1DC7" w:rsidRDefault="00DC1DC7" w:rsidP="00DC1DC7">
      <w:pPr>
        <w:pStyle w:val="1"/>
      </w:pPr>
      <w:bookmarkStart w:id="26" w:name="_Toc102133136"/>
      <w:r>
        <w:t>Психология. (ББК 88)</w:t>
      </w:r>
      <w:bookmarkEnd w:id="26"/>
    </w:p>
    <w:p w:rsidR="00DC1DC7" w:rsidRDefault="00DC1DC7" w:rsidP="00DC1DC7">
      <w:pPr>
        <w:pStyle w:val="1"/>
      </w:pPr>
    </w:p>
    <w:p w:rsidR="00DC1DC7" w:rsidRDefault="00DC1DC7" w:rsidP="00DC1DC7">
      <w:r>
        <w:t>436. 88.54;   О-28</w:t>
      </w:r>
    </w:p>
    <w:p w:rsidR="00DC1DC7" w:rsidRDefault="00DC1DC7" w:rsidP="00DC1DC7">
      <w:r>
        <w:t xml:space="preserve">    1842005-М - кх; 1842006-М - кх; 1842007-М - кх</w:t>
      </w:r>
    </w:p>
    <w:p w:rsidR="00DC1DC7" w:rsidRDefault="00DC1DC7" w:rsidP="00DC1DC7">
      <w:r>
        <w:t xml:space="preserve">    Общение с трудными людьми / Э. Галло [и др.]; перевод с английского Марии Чомахидзе-Дорониной. - 2-е изд. - Москва : Манн, Иванов и Фербер, 2021. - 149, [1] с.; 17. - (Эмоциональный интеллект). - Библиогр. в тексте примеч. - Загл. ориг.: Dealing with difficult people. - Авт. указаны на обороте тит. л.. - ISBN 978-5-00169-460-1 : 526,00</w:t>
      </w:r>
    </w:p>
    <w:p w:rsidR="00DC1DC7" w:rsidRDefault="00DC1DC7" w:rsidP="00DC1DC7">
      <w:r>
        <w:t xml:space="preserve">    Оглавление: </w:t>
      </w:r>
      <w:hyperlink r:id="rId327" w:history="1">
        <w:r w:rsidR="00DA724E" w:rsidRPr="00CC6F62">
          <w:rPr>
            <w:rStyle w:val="a8"/>
          </w:rPr>
          <w:t>http://kitap.tatar.ru/ogl/nlrt/nbrt_obr_2600070.pdf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437. 88.25;   С48</w:t>
      </w:r>
    </w:p>
    <w:p w:rsidR="00DC1DC7" w:rsidRDefault="00DC1DC7" w:rsidP="00DC1DC7">
      <w:r>
        <w:lastRenderedPageBreak/>
        <w:t xml:space="preserve">    1847896-Л - аб</w:t>
      </w:r>
    </w:p>
    <w:p w:rsidR="00DC1DC7" w:rsidRDefault="00DC1DC7" w:rsidP="00DC1DC7">
      <w:r>
        <w:t xml:space="preserve">    Сложные чувства. Разговорник новой реальности: от абьюза до токсичности / П. Аронсон [и др.]; под редакцией Полины Аронсон. - Москва : Individuum, 2022. - 286, [1] с. - (/sub).. - ISBN 978-5-6046877-1-0 : 495,00</w:t>
      </w:r>
    </w:p>
    <w:p w:rsidR="00DC1DC7" w:rsidRDefault="00DC1DC7" w:rsidP="00DC1DC7">
      <w:r>
        <w:t xml:space="preserve">    Оглавление: </w:t>
      </w:r>
      <w:hyperlink r:id="rId328" w:history="1">
        <w:r w:rsidR="00DA724E" w:rsidRPr="00CC6F62">
          <w:rPr>
            <w:rStyle w:val="a8"/>
          </w:rPr>
          <w:t>http://kitap.tatar.ru/ogl/nlrt/nbrt_obr_2606055.pdf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438. 88.3;   А28</w:t>
      </w:r>
    </w:p>
    <w:p w:rsidR="00DC1DC7" w:rsidRDefault="00DC1DC7" w:rsidP="00DC1DC7">
      <w:r>
        <w:t xml:space="preserve">    1852014-Л - аб</w:t>
      </w:r>
    </w:p>
    <w:p w:rsidR="00DC1DC7" w:rsidRDefault="00DC1DC7" w:rsidP="00DC1DC7">
      <w:r>
        <w:t xml:space="preserve">    Адамс, Кэтлин</w:t>
      </w:r>
    </w:p>
    <w:p w:rsidR="00DC1DC7" w:rsidRDefault="00DC1DC7" w:rsidP="00DC1DC7">
      <w:r>
        <w:t>Дневник как путь к себе : 22 практики для самопознания и личностного развития / Кэтлин Адамс; перевод с английского Ольги Андриановой. - 2-е изд. - Москва : Манн, Иванов и Фербер, 2018. - 252, [2] с.; 22. - Загл. и авт. ориг.: Journal to the self / Kathleen Adams. - В конце кн. авт.: Кэтлин Адамс - психотерапевт, преп.. - ISBN 978-5-00117-655-8 : 590,00</w:t>
      </w:r>
    </w:p>
    <w:p w:rsidR="00DC1DC7" w:rsidRDefault="00DC1DC7" w:rsidP="00DC1DC7">
      <w:r>
        <w:t xml:space="preserve">    Оглавление: </w:t>
      </w:r>
      <w:hyperlink r:id="rId329" w:history="1">
        <w:r w:rsidR="00DA724E" w:rsidRPr="00CC6F62">
          <w:rPr>
            <w:rStyle w:val="a8"/>
          </w:rPr>
          <w:t>http://kitap.tatar.ru/ogl/nlrt/nbrt_obr_2614563.pdf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439. 88.25;   Б24</w:t>
      </w:r>
    </w:p>
    <w:p w:rsidR="00DC1DC7" w:rsidRDefault="00DC1DC7" w:rsidP="00DC1DC7">
      <w:r>
        <w:t xml:space="preserve">    1859717-Л - од; 1859718-Л - аб; 1859719-Л - аб; 1859720-Л - аб; 1859721-Л - аб; 1859722-Л - аб</w:t>
      </w:r>
    </w:p>
    <w:p w:rsidR="00DC1DC7" w:rsidRDefault="00DC1DC7" w:rsidP="00DC1DC7">
      <w:r>
        <w:t xml:space="preserve">    Барисо, Джастин</w:t>
      </w:r>
    </w:p>
    <w:p w:rsidR="00DC1DC7" w:rsidRDefault="00DC1DC7" w:rsidP="00DC1DC7">
      <w:r>
        <w:t>EQ. Эмоциональный интеллект на практике : [как управлять своими эмоциями и не позволять им управлять вами] / Джастин Барисо; [пер. с англ. А. Н. Гардт]. - Москва : Бомбора™ : Эксмо, 2022. - 238, [1] с. - (Книги-драйверы). - Библиогр.: с. 233. - ISBN 978-5-04-100829-1 : 408,60</w:t>
      </w:r>
    </w:p>
    <w:p w:rsidR="00DC1DC7" w:rsidRDefault="00DC1DC7" w:rsidP="00DC1DC7">
      <w:r>
        <w:t xml:space="preserve">    Оглавление: </w:t>
      </w:r>
      <w:hyperlink r:id="rId330" w:history="1">
        <w:r w:rsidR="00DA724E" w:rsidRPr="00CC6F62">
          <w:rPr>
            <w:rStyle w:val="a8"/>
          </w:rPr>
          <w:t>http://kitap.tatar.ru/ogl/nlrt/nbrt_obr_2626000.pdf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440. 88.9;   Б43</w:t>
      </w:r>
    </w:p>
    <w:p w:rsidR="00DC1DC7" w:rsidRDefault="00DC1DC7" w:rsidP="00DC1DC7">
      <w:r>
        <w:t xml:space="preserve">    1852004-Л - аб</w:t>
      </w:r>
    </w:p>
    <w:p w:rsidR="00DC1DC7" w:rsidRDefault="00DC1DC7" w:rsidP="00DC1DC7">
      <w:r>
        <w:t xml:space="preserve">    Белоусова, Ирина</w:t>
      </w:r>
    </w:p>
    <w:p w:rsidR="00DC1DC7" w:rsidRDefault="00DC1DC7" w:rsidP="00DC1DC7">
      <w:r>
        <w:t>Магия психотерапии : как наука помогает изменить жизнь к лучшему / Ирина Белоусова. - Москва : Альпина Паблишер, 2019. - 301, [1] с.; 21. - Библиогр.: с. 282-302 (232 назв.). - На 4-й с. обл. авт.: практикующий психотерапевт, психиатр-нарколог И. Белоусова. - ISBN 978-5-9614-2734-9 : 699,00</w:t>
      </w:r>
    </w:p>
    <w:p w:rsidR="00DC1DC7" w:rsidRDefault="00DC1DC7" w:rsidP="00DC1DC7">
      <w:r>
        <w:t xml:space="preserve">    Оглавление: </w:t>
      </w:r>
      <w:hyperlink r:id="rId331" w:history="1">
        <w:r w:rsidR="00DA724E" w:rsidRPr="00CC6F62">
          <w:rPr>
            <w:rStyle w:val="a8"/>
          </w:rPr>
          <w:t>http://kitap.tatar.ru/ogl/nlrt/nbrt_obr_2614335.pdf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441. 88.53;   Б51</w:t>
      </w:r>
    </w:p>
    <w:p w:rsidR="00DC1DC7" w:rsidRDefault="00DC1DC7" w:rsidP="00DC1DC7">
      <w:r>
        <w:t xml:space="preserve">    1852095-Л - од</w:t>
      </w:r>
    </w:p>
    <w:p w:rsidR="00DC1DC7" w:rsidRDefault="00DC1DC7" w:rsidP="00DC1DC7">
      <w:r>
        <w:t xml:space="preserve">    Берн, Эрик</w:t>
      </w:r>
    </w:p>
    <w:p w:rsidR="00DC1DC7" w:rsidRDefault="00DC1DC7" w:rsidP="00DC1DC7">
      <w:r>
        <w:t>Игры, в которые играют люди : психология человеческих отношений / Эрик Берн; пер. с англ. А. Грузберга. - Москва : Э, 2017. - 252 с. : ил.; 22. - (Психология. Плюс 1 победа). - (Культовая книга по психологии).. - ISBN 978-5-699-94486-6 : 450,00</w:t>
      </w:r>
    </w:p>
    <w:p w:rsidR="00DC1DC7" w:rsidRDefault="00DC1DC7" w:rsidP="00DC1DC7">
      <w:r>
        <w:t xml:space="preserve">    Оглавление: </w:t>
      </w:r>
      <w:hyperlink r:id="rId332" w:history="1">
        <w:r w:rsidR="00DA724E" w:rsidRPr="00CC6F62">
          <w:rPr>
            <w:rStyle w:val="a8"/>
          </w:rPr>
          <w:t>http://kitap.tatar.ru/ogl/nlrt/nbrt_obr_2615984.pdf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442. 88.50;   Б51</w:t>
      </w:r>
    </w:p>
    <w:p w:rsidR="00DC1DC7" w:rsidRDefault="00DC1DC7" w:rsidP="00DC1DC7">
      <w:r>
        <w:t xml:space="preserve">    1859977-Л - од; 1859978-Л - кх; 1859979-Л - аб; 1859980-Л - аб; 1859981-Л - аб; 1859982-Л - аб</w:t>
      </w:r>
    </w:p>
    <w:p w:rsidR="00DC1DC7" w:rsidRDefault="00DC1DC7" w:rsidP="00DC1DC7">
      <w:r>
        <w:t xml:space="preserve">    Бернс, Дэвид</w:t>
      </w:r>
    </w:p>
    <w:p w:rsidR="00DC1DC7" w:rsidRDefault="00DC1DC7" w:rsidP="00DC1DC7">
      <w:r>
        <w:lastRenderedPageBreak/>
        <w:t>Ругаться нельзя мириться : как прекращать и предотвращать конфликты / Д. Бернс; пер. с англ. Ю. Рыбаковой. - Москва : Бомбора™ : Эксмо, 2021. - 302, [1] с. : табл.; 21. - (Экология общения).. - ISBN 978-5-04-117477-4 : 436,00</w:t>
      </w:r>
    </w:p>
    <w:p w:rsidR="00DC1DC7" w:rsidRDefault="00DC1DC7" w:rsidP="00DC1DC7">
      <w:r>
        <w:t xml:space="preserve">    Оглавление: </w:t>
      </w:r>
      <w:hyperlink r:id="rId333" w:history="1">
        <w:r w:rsidR="00DA724E" w:rsidRPr="00CC6F62">
          <w:rPr>
            <w:rStyle w:val="a8"/>
          </w:rPr>
          <w:t>http://kitap.tatar.ru/ogl/nlrt/nbrt_obr_2626540.pdf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443. 88.53;   В26</w:t>
      </w:r>
    </w:p>
    <w:p w:rsidR="00DC1DC7" w:rsidRDefault="00DC1DC7" w:rsidP="00DC1DC7">
      <w:r>
        <w:t xml:space="preserve">    1847902-Л - од</w:t>
      </w:r>
    </w:p>
    <w:p w:rsidR="00DC1DC7" w:rsidRDefault="00DC1DC7" w:rsidP="00DC1DC7">
      <w:r>
        <w:t xml:space="preserve">    Ведантам, Шанкар</w:t>
      </w:r>
    </w:p>
    <w:p w:rsidR="00DC1DC7" w:rsidRDefault="00DC1DC7" w:rsidP="00DC1DC7">
      <w:r>
        <w:t>Иллюзия правды. Почему наш мозг стремится обмануть себя и других? / Шанкар Ведантам, Билл Меслер; перевод с английского Дмитрия Виноградова. - Москва : Individuum, 2022. - 270, [1] с. - Загл. и авт. ориг.: Useful Delusions / S. Vedantam. - ISBN 978-5-6046119-5-1 : 450,00</w:t>
      </w:r>
    </w:p>
    <w:p w:rsidR="00DC1DC7" w:rsidRDefault="00DC1DC7" w:rsidP="00DC1DC7">
      <w:r>
        <w:t xml:space="preserve">    Оглавление: </w:t>
      </w:r>
      <w:hyperlink r:id="rId334" w:history="1">
        <w:r w:rsidR="00DA724E" w:rsidRPr="00CC6F62">
          <w:rPr>
            <w:rStyle w:val="a8"/>
          </w:rPr>
          <w:t>http://kitap.tatar.ru/ogl/nlrt/nbrt_obr_2606142.pdf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444. 88.576;   В75</w:t>
      </w:r>
    </w:p>
    <w:p w:rsidR="00DC1DC7" w:rsidRDefault="00DC1DC7" w:rsidP="00DC1DC7">
      <w:r>
        <w:t xml:space="preserve">    1860153-Л - од; 1860154-Л - аб</w:t>
      </w:r>
    </w:p>
    <w:p w:rsidR="00DC1DC7" w:rsidRDefault="00DC1DC7" w:rsidP="00DC1DC7">
      <w:r>
        <w:t xml:space="preserve">    Воронина, Ольга Александровна</w:t>
      </w:r>
    </w:p>
    <w:p w:rsidR="00DC1DC7" w:rsidRDefault="00DC1DC7" w:rsidP="00DC1DC7">
      <w:r>
        <w:t>Супержена. Как сделать мужа самым успешным / Ольга Воронина. - Москва : Эксмо : Бомбора, 2020. - 223, [1] с. : ил.. - ISBN 978-5-04-111107-6 : 746,38</w:t>
      </w:r>
    </w:p>
    <w:p w:rsidR="00DC1DC7" w:rsidRDefault="00DC1DC7" w:rsidP="00DC1DC7">
      <w:r>
        <w:t xml:space="preserve">    Оглавление: </w:t>
      </w:r>
      <w:hyperlink r:id="rId335" w:history="1">
        <w:r w:rsidR="00DA724E" w:rsidRPr="00CC6F62">
          <w:rPr>
            <w:rStyle w:val="a8"/>
          </w:rPr>
          <w:t>http://kitap.tatar.ru/ogl/nlrt/nbrt_obr_2626574.pdf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445. 88.25;   В79</w:t>
      </w:r>
    </w:p>
    <w:p w:rsidR="00DC1DC7" w:rsidRDefault="00DC1DC7" w:rsidP="00DC1DC7">
      <w:r>
        <w:t xml:space="preserve">    1847877-Л - од</w:t>
      </w:r>
    </w:p>
    <w:p w:rsidR="00DC1DC7" w:rsidRDefault="00DC1DC7" w:rsidP="00DC1DC7">
      <w:r>
        <w:t xml:space="preserve">    Вотрин, Антон</w:t>
      </w:r>
    </w:p>
    <w:p w:rsidR="00DC1DC7" w:rsidRDefault="00DC1DC7" w:rsidP="00DC1DC7">
      <w:r>
        <w:t>Хватит это терпеть : как выбрать психотерапевта и научиться с ним работать / Антон Вотрин, Алексей Дёмин, Настасья Соломина. - Москва : Individuum, 2022. - 255 с. - (Нетревожный подход). - Библиогр. в подстроч. примеч.. - ISBN 978-5-6046530-4-3 : 468,00</w:t>
      </w:r>
    </w:p>
    <w:p w:rsidR="00DC1DC7" w:rsidRDefault="00DC1DC7" w:rsidP="00DC1DC7">
      <w:r>
        <w:t xml:space="preserve">    Оглавление: </w:t>
      </w:r>
      <w:hyperlink r:id="rId336" w:history="1">
        <w:r w:rsidR="00DA724E" w:rsidRPr="00CC6F62">
          <w:rPr>
            <w:rStyle w:val="a8"/>
          </w:rPr>
          <w:t>http://kitap.tatar.ru/ogl/nlrt/nbrt_obr_2605925.pdf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446. 88.53;   В88</w:t>
      </w:r>
    </w:p>
    <w:p w:rsidR="00DC1DC7" w:rsidRDefault="00DC1DC7" w:rsidP="00DC1DC7">
      <w:r>
        <w:t xml:space="preserve">    1854244-Л - аб</w:t>
      </w:r>
    </w:p>
    <w:p w:rsidR="00DC1DC7" w:rsidRDefault="00DC1DC7" w:rsidP="00DC1DC7">
      <w:r>
        <w:t xml:space="preserve">    Вуйчич, Ник</w:t>
      </w:r>
    </w:p>
    <w:p w:rsidR="00DC1DC7" w:rsidRDefault="00DC1DC7" w:rsidP="00DC1DC7">
      <w:r>
        <w:t>Будь сильным. Ты можешь преодолеть насилие (и всё, что мешает тебе жить) / Ник Вуйчич; [пер. с англ. Т. Новиковой]. - Москва : Э, 2016. - 249, [2] c. - (Проект TRUESTORY. Книги, которые вдохновляют).. - ISBN 978-5-699-76367-2 : 300,00</w:t>
      </w:r>
    </w:p>
    <w:p w:rsidR="00DC1DC7" w:rsidRDefault="00DC1DC7" w:rsidP="00DC1DC7">
      <w:r>
        <w:t xml:space="preserve">    Оглавление: </w:t>
      </w:r>
      <w:hyperlink r:id="rId337" w:history="1">
        <w:r w:rsidR="00DA724E" w:rsidRPr="00CC6F62">
          <w:rPr>
            <w:rStyle w:val="a8"/>
          </w:rPr>
          <w:t>http://kitap.tatar.ru/ogl/nlrt/nbrt_obr_2212138.pdf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447. 88.576;   Г50</w:t>
      </w:r>
    </w:p>
    <w:p w:rsidR="00DC1DC7" w:rsidRDefault="00DC1DC7" w:rsidP="00DC1DC7">
      <w:r>
        <w:t xml:space="preserve">    1852016-Л - кх</w:t>
      </w:r>
    </w:p>
    <w:p w:rsidR="00DC1DC7" w:rsidRDefault="00DC1DC7" w:rsidP="00DC1DC7">
      <w:r>
        <w:t xml:space="preserve">    Гиппенрейтер, Юлия Борисовна</w:t>
      </w:r>
    </w:p>
    <w:p w:rsidR="00DC1DC7" w:rsidRDefault="00DC1DC7" w:rsidP="00DC1DC7">
      <w:r>
        <w:t>Общаться с ребенком. Как? / Ю. Б. Гиппенрейтер; худож. Г. А. Карасева. - Москва : АСТ : Астрель, 2008. - 240 c. : ил.. - ISBN 978-5-17-040867-2 (АСТ)(Фиол.). - ISBN 978-5-271-15458-4 (Астрель). - ISBN 978-5-17-048135-4 (АСТ)(Жел.). - ISBN 978-5-271-18609-7 (Астрель) : 175,00</w:t>
      </w:r>
    </w:p>
    <w:p w:rsidR="00DC1DC7" w:rsidRDefault="00DC1DC7" w:rsidP="00DC1DC7">
      <w:r>
        <w:t xml:space="preserve">    Оглавление: </w:t>
      </w:r>
      <w:hyperlink r:id="rId338" w:history="1">
        <w:r w:rsidR="00DA724E" w:rsidRPr="00CC6F62">
          <w:rPr>
            <w:rStyle w:val="a8"/>
          </w:rPr>
          <w:t>http://kitap.tatar.ru/ogl/nlrt/nbrt_obr_2614612.pdf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448. 88.3;   Г68</w:t>
      </w:r>
    </w:p>
    <w:p w:rsidR="00DC1DC7" w:rsidRDefault="00DC1DC7" w:rsidP="00DC1DC7">
      <w:r>
        <w:t xml:space="preserve">    1859934-Л - од; 1859935-Л - кх; 1859936-Л - аб; 1859937-Л - аб; 1859938-Л - аб; 1859939-Л - аб; 1859940-Л - аб; 1859941-Л - аб</w:t>
      </w:r>
    </w:p>
    <w:p w:rsidR="00DC1DC7" w:rsidRDefault="00DC1DC7" w:rsidP="00DC1DC7">
      <w:r>
        <w:t xml:space="preserve">    Гордон, Джон</w:t>
      </w:r>
    </w:p>
    <w:p w:rsidR="00DC1DC7" w:rsidRDefault="00DC1DC7" w:rsidP="00DC1DC7">
      <w:r>
        <w:t>The energy bus : 10 правил, которые преобразят вашу жизнь, карьеру и отношенения с людьми / Джон Гордон; перевод с английского К. А. Савельева. - Москва : Эксмо : Бомбора™, 2021. - 219, [2] с. : ил.; 19. - (Energy bus. Бестселлеры Джона Гордона). - Главная книга по позитивному мышлению. - ISBN 978-5-04-115357-1 : 173,79</w:t>
      </w:r>
    </w:p>
    <w:p w:rsidR="00DC1DC7" w:rsidRDefault="00DC1DC7" w:rsidP="00DC1DC7">
      <w:r>
        <w:t xml:space="preserve">    Оглавление: </w:t>
      </w:r>
      <w:hyperlink r:id="rId339" w:history="1">
        <w:r w:rsidR="00DA724E" w:rsidRPr="00CC6F62">
          <w:rPr>
            <w:rStyle w:val="a8"/>
          </w:rPr>
          <w:t>http://kitap.tatar.ru/ogl/nlrt/nbrt_obr_2626442.pdf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449. 88.26;   З-48</w:t>
      </w:r>
    </w:p>
    <w:p w:rsidR="00DC1DC7" w:rsidRDefault="00DC1DC7" w:rsidP="00DC1DC7">
      <w:r>
        <w:t xml:space="preserve">    1852081-Л - од</w:t>
      </w:r>
    </w:p>
    <w:p w:rsidR="00DC1DC7" w:rsidRDefault="00DC1DC7" w:rsidP="00DC1DC7">
      <w:r>
        <w:t xml:space="preserve">    Зеланд, Вадим</w:t>
      </w:r>
    </w:p>
    <w:p w:rsidR="00DC1DC7" w:rsidRDefault="00DC1DC7" w:rsidP="00DC1DC7">
      <w:r>
        <w:t>Апокрифический Трансерфинг : [иллюстрированное издание] / Вадим Зеланд. - Москва : Эксмо, 2014. - 432 c. - (Вадим Зеланд. Коллекция).. - ISBN 978-5-699-57721-7 : 339,00</w:t>
      </w:r>
    </w:p>
    <w:p w:rsidR="00DC1DC7" w:rsidRDefault="00DC1DC7" w:rsidP="00DC1DC7">
      <w:r>
        <w:t xml:space="preserve">    Оглавление: </w:t>
      </w:r>
      <w:hyperlink r:id="rId340" w:history="1">
        <w:r w:rsidR="00DA724E" w:rsidRPr="00CC6F62">
          <w:rPr>
            <w:rStyle w:val="a8"/>
          </w:rPr>
          <w:t>http://kitap.tatar.ru/ogl/nlrt/nbrt_obr_2615788.pdf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450. 88.3;   З-62</w:t>
      </w:r>
    </w:p>
    <w:p w:rsidR="00DC1DC7" w:rsidRDefault="00DC1DC7" w:rsidP="00DC1DC7">
      <w:r>
        <w:t xml:space="preserve">    1854139-Л - кх</w:t>
      </w:r>
    </w:p>
    <w:p w:rsidR="00DC1DC7" w:rsidRDefault="00DC1DC7" w:rsidP="00DC1DC7">
      <w:r>
        <w:t xml:space="preserve">    Зима, Дмитрий</w:t>
      </w:r>
    </w:p>
    <w:p w:rsidR="00DC1DC7" w:rsidRDefault="00DC1DC7" w:rsidP="00DC1DC7">
      <w:r>
        <w:t>Тайна имени. Как назвать вашего ребенка. 365 тайн имени : мужские имена, женские имена / Дмитрий и Надежда Зима. - Москва : Рипол классик, 2004. - 635, [2] с.; 21. - (Ваша тайна). - Загл. обл.: Тайна имени / Дмитрий и Надежда Зима. - ISBN 5-7905-0583-X (Тайна имени). - ISBN 5-7905-2925-9 (365 тайн имени). - ISBN 5-7905-2926-7 (Как назвать вашего ребенка) : 120,00</w:t>
      </w:r>
    </w:p>
    <w:p w:rsidR="00DC1DC7" w:rsidRDefault="00DC1DC7" w:rsidP="00DC1DC7">
      <w:r>
        <w:t xml:space="preserve">    Оглавление: </w:t>
      </w:r>
      <w:hyperlink r:id="rId341" w:history="1">
        <w:r w:rsidR="00DA724E" w:rsidRPr="00CC6F62">
          <w:rPr>
            <w:rStyle w:val="a8"/>
          </w:rPr>
          <w:t>http://kitap.tatar.ru/ogl/nlrt/nbrt_obr_2620680.pdf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451. 88.25;   З-71</w:t>
      </w:r>
    </w:p>
    <w:p w:rsidR="00DC1DC7" w:rsidRDefault="00DC1DC7" w:rsidP="00DC1DC7">
      <w:r>
        <w:t xml:space="preserve">    1849696-Л - од</w:t>
      </w:r>
    </w:p>
    <w:p w:rsidR="00DC1DC7" w:rsidRDefault="00DC1DC7" w:rsidP="00DC1DC7">
      <w:r>
        <w:t xml:space="preserve">    Знаков, Виктор Владимирович</w:t>
      </w:r>
    </w:p>
    <w:p w:rsidR="00DC1DC7" w:rsidRDefault="00DC1DC7" w:rsidP="00DC1DC7">
      <w:r>
        <w:t>Психология возможного : новое направление исследований понимания / В. В. Знаков; Российская академия наук ; Институт психологии. - Москва : Институт психологии РАН, 2020. - 255, [2] с. - Библиогр.: с. 230-256. - ISBN 978-5-9270-0416-4 : 270,00</w:t>
      </w:r>
    </w:p>
    <w:p w:rsidR="00DC1DC7" w:rsidRDefault="00DC1DC7" w:rsidP="00DC1DC7">
      <w:r>
        <w:t xml:space="preserve">    Оглавление: </w:t>
      </w:r>
      <w:hyperlink r:id="rId342" w:history="1">
        <w:r w:rsidR="00DA724E" w:rsidRPr="00CC6F62">
          <w:rPr>
            <w:rStyle w:val="a8"/>
          </w:rPr>
          <w:t>http://kitap.tatar.ru/ogl/nlrt/nbrt_obr_2610251.pdf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452. 88.576;   И15</w:t>
      </w:r>
    </w:p>
    <w:p w:rsidR="00DC1DC7" w:rsidRDefault="00DC1DC7" w:rsidP="00DC1DC7">
      <w:r>
        <w:t xml:space="preserve">    1850216-Л - кх; 1850217-Л - кх; 1850218-Л - кх</w:t>
      </w:r>
    </w:p>
    <w:p w:rsidR="00DC1DC7" w:rsidRDefault="00DC1DC7" w:rsidP="00DC1DC7">
      <w:r>
        <w:t xml:space="preserve">    Ибрагимова, Люция</w:t>
      </w:r>
    </w:p>
    <w:p w:rsidR="00DC1DC7" w:rsidRDefault="00DC1DC7" w:rsidP="00DC1DC7">
      <w:r>
        <w:t>Переплывая море кактусов: от рождения семьи и до гармонии / Люция Ибрагимова. - Казань : Школа, 2021. - 155, [1] с. : ил. - (Психологическая студия Люции Ибрагимовой).. - ISBN 978-5-00162-451-6 : 130,00</w:t>
      </w:r>
    </w:p>
    <w:p w:rsidR="00DC1DC7" w:rsidRDefault="00DC1DC7" w:rsidP="00DC1DC7">
      <w:r>
        <w:t xml:space="preserve">    Оглавление: </w:t>
      </w:r>
      <w:hyperlink r:id="rId343" w:history="1">
        <w:r w:rsidR="00DA724E" w:rsidRPr="00CC6F62">
          <w:rPr>
            <w:rStyle w:val="a8"/>
          </w:rPr>
          <w:t>http://kitap.tatar.ru/ogl/nlrt/nbrt_obr_2613344.pdf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453. 88.53;   К24</w:t>
      </w:r>
    </w:p>
    <w:p w:rsidR="00DC1DC7" w:rsidRDefault="00DC1DC7" w:rsidP="00DC1DC7">
      <w:r>
        <w:t xml:space="preserve">    1852013-Л - од</w:t>
      </w:r>
    </w:p>
    <w:p w:rsidR="00DC1DC7" w:rsidRDefault="00DC1DC7" w:rsidP="00DC1DC7">
      <w:r>
        <w:t xml:space="preserve">    Карнеги, Дейл</w:t>
      </w:r>
    </w:p>
    <w:p w:rsidR="00DC1DC7" w:rsidRDefault="00DC1DC7" w:rsidP="00DC1DC7">
      <w:r>
        <w:lastRenderedPageBreak/>
        <w:t>Учебник жизни : [сочинения] / Д. Карнеги; пер. с англ.: З. Вольский, Ю. Семенова. - Москва : ЭКСМО-Пресс, 2000. - 720 с. - (Антология мысли).. - ISBN 5-04-001722-7 : 59,40</w:t>
      </w:r>
    </w:p>
    <w:p w:rsidR="00DC1DC7" w:rsidRDefault="00DC1DC7" w:rsidP="00DC1DC7">
      <w:r>
        <w:t xml:space="preserve">    Оглавление: </w:t>
      </w:r>
      <w:hyperlink r:id="rId344" w:history="1">
        <w:r w:rsidR="00DA724E" w:rsidRPr="00CC6F62">
          <w:rPr>
            <w:rStyle w:val="a8"/>
          </w:rPr>
          <w:t>http://kitap.tatar.ru/ogl/nlrt/nbrt_obr_1777028.pdf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454. 88.25;   К26</w:t>
      </w:r>
    </w:p>
    <w:p w:rsidR="00DC1DC7" w:rsidRDefault="00DC1DC7" w:rsidP="00DC1DC7">
      <w:r>
        <w:t xml:space="preserve">    1841972-Л - кх; 1841973-Л - кх; 1841974-Л - кх</w:t>
      </w:r>
    </w:p>
    <w:p w:rsidR="00DC1DC7" w:rsidRDefault="00DC1DC7" w:rsidP="00DC1DC7">
      <w:r>
        <w:t xml:space="preserve">    Карпов , Дмитрий</w:t>
      </w:r>
    </w:p>
    <w:p w:rsidR="00DC1DC7" w:rsidRDefault="00DC1DC7" w:rsidP="00DC1DC7">
      <w:r>
        <w:t>Мышление как инструмент : десять стратегий для решения любой проблемы / Дмитрий Карпов. - Москва : Манн, Иванов и Фербер, 2021. - 536 с. - (Гибкое мышление).. - ISBN 978-5-00169-394-9 : 1100,00</w:t>
      </w:r>
    </w:p>
    <w:p w:rsidR="00DC1DC7" w:rsidRDefault="00DC1DC7" w:rsidP="00DC1DC7">
      <w:r>
        <w:t xml:space="preserve">    Оглавление: </w:t>
      </w:r>
      <w:hyperlink r:id="rId345" w:history="1">
        <w:r w:rsidR="00DA724E" w:rsidRPr="00CC6F62">
          <w:rPr>
            <w:rStyle w:val="a8"/>
          </w:rPr>
          <w:t>http://kitap.tatar.ru/ogl/nlrt/nbrt_obr_2599837.pdf</w:t>
        </w:r>
      </w:hyperlink>
    </w:p>
    <w:p w:rsidR="00DA724E" w:rsidRDefault="00DA724E" w:rsidP="00DC1DC7"/>
    <w:p w:rsidR="00DC1DC7" w:rsidRDefault="00DC1DC7" w:rsidP="00DC1DC7"/>
    <w:p w:rsidR="00DC1DC7" w:rsidRDefault="00DC1DC7" w:rsidP="00DC1DC7">
      <w:r>
        <w:t>455. 88.576;   К41</w:t>
      </w:r>
    </w:p>
    <w:p w:rsidR="00DC1DC7" w:rsidRDefault="00DC1DC7" w:rsidP="00DC1DC7">
      <w:r>
        <w:t xml:space="preserve">    1859774-Л - од; 1859775-Л - кх; 1859776-Л - аб; 1859777-Л - аб; 1859778-Л - аб; 1859779-Л - аб</w:t>
      </w:r>
    </w:p>
    <w:p w:rsidR="00DC1DC7" w:rsidRDefault="00DC1DC7" w:rsidP="00DC1DC7">
      <w:r>
        <w:t xml:space="preserve">    Кинг, Кара</w:t>
      </w:r>
    </w:p>
    <w:p w:rsidR="00703C55" w:rsidRDefault="00DC1DC7" w:rsidP="00DC1DC7">
      <w:r>
        <w:t>Новая сила киски : от разбитого сердца к отношениям мечты / Кара Кинг; [перевод с английского Э. Мельник]. - Москва : Бомбора™ : Эксмо, 2020. - 376, [1] с.; 19. - (Girl Power : книги для дерзких девушек).. - ISBN 978-5-04-097387-3 : 397,85</w:t>
      </w:r>
    </w:p>
    <w:p w:rsidR="00703C55" w:rsidRDefault="00703C55" w:rsidP="00DC1DC7">
      <w:r>
        <w:t xml:space="preserve">    Оглавление: </w:t>
      </w:r>
      <w:hyperlink r:id="rId346" w:history="1">
        <w:r w:rsidR="00DA724E" w:rsidRPr="00CC6F62">
          <w:rPr>
            <w:rStyle w:val="a8"/>
          </w:rPr>
          <w:t>http://kitap.tatar.ru/ogl/nlrt/nbrt_obr_2626201.pdf</w:t>
        </w:r>
      </w:hyperlink>
    </w:p>
    <w:p w:rsidR="00DA724E" w:rsidRDefault="00DA724E" w:rsidP="00DC1DC7"/>
    <w:p w:rsidR="00703C55" w:rsidRDefault="00703C55" w:rsidP="00DC1DC7"/>
    <w:p w:rsidR="00703C55" w:rsidRDefault="00703C55" w:rsidP="00703C55">
      <w:r>
        <w:t>456. 88.8;   К48</w:t>
      </w:r>
    </w:p>
    <w:p w:rsidR="00703C55" w:rsidRDefault="00703C55" w:rsidP="00703C55">
      <w:r>
        <w:t xml:space="preserve">    1855610-Л - од</w:t>
      </w:r>
    </w:p>
    <w:p w:rsidR="00703C55" w:rsidRDefault="00703C55" w:rsidP="00703C55">
      <w:r>
        <w:t xml:space="preserve">    Клеон, Остин</w:t>
      </w:r>
    </w:p>
    <w:p w:rsidR="00703C55" w:rsidRDefault="00703C55" w:rsidP="00703C55">
      <w:r>
        <w:t>Кради как художник : 10 уроков творческого самовыражения / Остин Клеон; [пер. с англ. Сергея Филина]. - 6-е изд. - Москва : Манн, Иванов и Фербер, 2018. - 163, [6] с. : ил., фотоил.; 22. - Загл. и авт. ориг.: Steal like an artist / Austin Kleon. - ISBN 978-5-00117-378-6 : 300,00</w:t>
      </w:r>
    </w:p>
    <w:p w:rsidR="00703C55" w:rsidRDefault="00703C55" w:rsidP="00703C55">
      <w:r>
        <w:t xml:space="preserve">    Оглавление: </w:t>
      </w:r>
      <w:hyperlink r:id="rId347" w:history="1">
        <w:r w:rsidR="00DA724E" w:rsidRPr="00CC6F62">
          <w:rPr>
            <w:rStyle w:val="a8"/>
          </w:rPr>
          <w:t>http://kitap.tatar.ru/ogl/nlrt/nbrt_obr_2620986.pdf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457. 88.576;   К78</w:t>
      </w:r>
    </w:p>
    <w:p w:rsidR="00703C55" w:rsidRDefault="00703C55" w:rsidP="00703C55">
      <w:r>
        <w:t xml:space="preserve">    1849954-Л - од</w:t>
      </w:r>
    </w:p>
    <w:p w:rsidR="00703C55" w:rsidRDefault="00703C55" w:rsidP="00703C55">
      <w:r>
        <w:t xml:space="preserve">    Кравцова, Анна</w:t>
      </w:r>
    </w:p>
    <w:p w:rsidR="00703C55" w:rsidRDefault="00703C55" w:rsidP="00703C55">
      <w:r>
        <w:t>Всё что следует знать родителям о детях : полная энциклопедия воспитания / Анна Кравцова. - Москва : Эксмо, 2009. - 493, [1] с. - (Энциклопедия про жизнь).. - ISBN 978-5-699-31658-8 : 318,00</w:t>
      </w:r>
    </w:p>
    <w:p w:rsidR="00703C55" w:rsidRDefault="00703C55" w:rsidP="00703C55">
      <w:r>
        <w:t xml:space="preserve">    Оглавление: </w:t>
      </w:r>
      <w:hyperlink r:id="rId348" w:history="1">
        <w:r w:rsidR="00DA724E" w:rsidRPr="00CC6F62">
          <w:rPr>
            <w:rStyle w:val="a8"/>
          </w:rPr>
          <w:t>http://kitap.tatar.ru/ogl/nlrt/nbrt_obr_2483433.pdf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458. 88.25;   М15</w:t>
      </w:r>
    </w:p>
    <w:p w:rsidR="00703C55" w:rsidRDefault="00703C55" w:rsidP="00703C55">
      <w:r>
        <w:t xml:space="preserve">    1849706-Л - од</w:t>
      </w:r>
    </w:p>
    <w:p w:rsidR="00703C55" w:rsidRDefault="00703C55" w:rsidP="00703C55">
      <w:r>
        <w:t xml:space="preserve">    Макгонигал, Келли</w:t>
      </w:r>
    </w:p>
    <w:p w:rsidR="00703C55" w:rsidRDefault="00703C55" w:rsidP="00703C55">
      <w:r>
        <w:t>Сила воли : как развить и укрепить / Келли Макгонигал; перевод с английского Ксении Чистопольской. - 12-е изд. - Москва : Манн, Иванов и Фербер, 2021. - 298, [6] c. - Доп. тит. л. на англ. яз. - Загл. и авт. ориг.: The willpower instinct / K. McGonigal. - ISBN 978-5-00169-427-4 : 580,00</w:t>
      </w:r>
    </w:p>
    <w:p w:rsidR="00703C55" w:rsidRDefault="00703C55" w:rsidP="00703C55">
      <w:r>
        <w:t xml:space="preserve">    Оглавление: </w:t>
      </w:r>
      <w:hyperlink r:id="rId349" w:history="1">
        <w:r w:rsidR="00DA724E" w:rsidRPr="00CC6F62">
          <w:rPr>
            <w:rStyle w:val="a8"/>
          </w:rPr>
          <w:t>http://kitap.tatar.ru/ogl/nlrt/nbrt_obr_2610295.pdf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459. 88.50;   М83</w:t>
      </w:r>
    </w:p>
    <w:p w:rsidR="00703C55" w:rsidRDefault="00703C55" w:rsidP="00703C55">
      <w:r>
        <w:t xml:space="preserve">    1854148-Л - од</w:t>
      </w:r>
    </w:p>
    <w:p w:rsidR="00703C55" w:rsidRDefault="00703C55" w:rsidP="00703C55">
      <w:r>
        <w:t xml:space="preserve">    Мосс, Дуглас</w:t>
      </w:r>
    </w:p>
    <w:p w:rsidR="00703C55" w:rsidRDefault="00703C55" w:rsidP="00703C55">
      <w:r>
        <w:t>Карнеги. Все секреты общения в одной книге / Дуглас Мосс. - Москва : АСТ, 2017. - 220, [1] c. : ил. - (Школа успеха).. - ISBN 978-5-17-082004-7 : 220,00</w:t>
      </w:r>
    </w:p>
    <w:p w:rsidR="00703C55" w:rsidRDefault="00703C55" w:rsidP="00703C55">
      <w:r>
        <w:t xml:space="preserve">    Оглавление: </w:t>
      </w:r>
      <w:hyperlink r:id="rId350" w:history="1">
        <w:r w:rsidR="00DA724E" w:rsidRPr="00CC6F62">
          <w:rPr>
            <w:rStyle w:val="a8"/>
          </w:rPr>
          <w:t>http://kitap.tatar.ru/ogl/nlrt/nbrt_obr_2318796.pdf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460. 88.415;   М91</w:t>
      </w:r>
    </w:p>
    <w:p w:rsidR="00703C55" w:rsidRDefault="00703C55" w:rsidP="00703C55">
      <w:r>
        <w:t xml:space="preserve">    1852063-Л - абП</w:t>
      </w:r>
    </w:p>
    <w:p w:rsidR="00703C55" w:rsidRDefault="00703C55" w:rsidP="00703C55">
      <w:r>
        <w:t xml:space="preserve">    Мурашова, Катерина Вадимовна</w:t>
      </w:r>
    </w:p>
    <w:p w:rsidR="00703C55" w:rsidRDefault="00703C55" w:rsidP="00703C55">
      <w:r>
        <w:t>Экзамен для подростков / Катерина Мурашова, Наталия Кривец; ил. Е. Двоскиной. - Минск : Дискур, 2018. - 158 с. : ил.; 20. - ISBN 978-985-90437-4-1 : 150,00</w:t>
      </w:r>
    </w:p>
    <w:p w:rsidR="00703C55" w:rsidRDefault="00703C55" w:rsidP="00703C55">
      <w:r>
        <w:t xml:space="preserve">    Оглавление: </w:t>
      </w:r>
      <w:hyperlink r:id="rId351" w:history="1">
        <w:r w:rsidR="00DA724E" w:rsidRPr="00CC6F62">
          <w:rPr>
            <w:rStyle w:val="a8"/>
          </w:rPr>
          <w:t>http://kitap.tatar.ru/ogl/nlrt/nbrt_obr_2615520.pdf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461. 88.9;   Н41</w:t>
      </w:r>
    </w:p>
    <w:p w:rsidR="00703C55" w:rsidRDefault="00703C55" w:rsidP="00703C55">
      <w:r>
        <w:t xml:space="preserve">    1860263-Л - од; 1860264-Л - кх; 1860265-Л - аб; 1860266-Л - аб; 1860267-Л - аб; 1860268-Л - аб</w:t>
      </w:r>
    </w:p>
    <w:p w:rsidR="00703C55" w:rsidRDefault="00703C55" w:rsidP="00703C55">
      <w:r>
        <w:t xml:space="preserve">    Неганова, Светлана</w:t>
      </w:r>
    </w:p>
    <w:p w:rsidR="00703C55" w:rsidRDefault="00703C55" w:rsidP="00703C55">
      <w:r>
        <w:t>Понять себя, его, других : система счастливых отношений / Светлана Неганова. - Москва : Эксмо, 2021. - 283, [5] с.; 21. - На обороте тит. с. авт.: Неганова Светлана - психолог. - ISBN 978-5-04-115680-0 : 413,55</w:t>
      </w:r>
    </w:p>
    <w:p w:rsidR="00703C55" w:rsidRDefault="00703C55" w:rsidP="00703C55">
      <w:r>
        <w:t xml:space="preserve">    Оглавление: </w:t>
      </w:r>
      <w:hyperlink r:id="rId352" w:history="1">
        <w:r w:rsidR="00DA724E" w:rsidRPr="00CC6F62">
          <w:rPr>
            <w:rStyle w:val="a8"/>
          </w:rPr>
          <w:t>http://kitap.tatar.ru/ogl/nlrt/nbrt_obr_2626532.pdf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462. 88.9;   Н78</w:t>
      </w:r>
    </w:p>
    <w:p w:rsidR="00703C55" w:rsidRDefault="00703C55" w:rsidP="00703C55">
      <w:r>
        <w:t xml:space="preserve">    1842914-Л - од</w:t>
      </w:r>
    </w:p>
    <w:p w:rsidR="00703C55" w:rsidRDefault="00703C55" w:rsidP="00703C55">
      <w:r>
        <w:t xml:space="preserve">    Нойбергер, Сильвия</w:t>
      </w:r>
    </w:p>
    <w:p w:rsidR="00703C55" w:rsidRDefault="00703C55" w:rsidP="00703C55">
      <w:r>
        <w:t>Системная семейная терапия : практики психотерапии / Сильвия Нойбергер, Кристина Ленц, Ирис Зайдлер; пер. с нем. И. Ю. Колмаковой. - Харьков : Гуманитарный Центр, 2022. - 161 с. - Библиогр.: с. 155-161. - Загл и авт. ориг.: Sustemische familientherapie / S. Neuberger. - ISBN 978-617-7758-35-7. - ISBN 978-3-7089-1933-1 (нем.) : 352,80</w:t>
      </w:r>
    </w:p>
    <w:p w:rsidR="00703C55" w:rsidRDefault="00703C55" w:rsidP="00703C55">
      <w:r>
        <w:t xml:space="preserve">    Оглавление: </w:t>
      </w:r>
      <w:hyperlink r:id="rId353" w:history="1">
        <w:r w:rsidR="00DA724E" w:rsidRPr="00CC6F62">
          <w:rPr>
            <w:rStyle w:val="a8"/>
          </w:rPr>
          <w:t>http://kitap.tatar.ru/ogl/nlrt/nbrt_obr_2603870.pdf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463. 88.576;   П12</w:t>
      </w:r>
    </w:p>
    <w:p w:rsidR="00703C55" w:rsidRDefault="00703C55" w:rsidP="00703C55">
      <w:r>
        <w:t xml:space="preserve">    1851982-Л - аб</w:t>
      </w:r>
    </w:p>
    <w:p w:rsidR="00703C55" w:rsidRDefault="00703C55" w:rsidP="00703C55">
      <w:r>
        <w:t xml:space="preserve">    Паевская, Валентина</w:t>
      </w:r>
    </w:p>
    <w:p w:rsidR="00703C55" w:rsidRDefault="00703C55" w:rsidP="00703C55">
      <w:r>
        <w:t>Детская ревность : особенности воспитания нескольких детей в семье / В. Паевская. - 2-е изд. - Ростов-на-Дону : Феникс, 2019. - 124, [1] c. : ил., табл. - (Звезды психологии).. - ISBN 978-5-222-31731-0 : 380,00</w:t>
      </w:r>
    </w:p>
    <w:p w:rsidR="00703C55" w:rsidRDefault="00703C55" w:rsidP="00703C55">
      <w:r>
        <w:t xml:space="preserve">    Оглавление: </w:t>
      </w:r>
      <w:hyperlink r:id="rId354" w:history="1">
        <w:r w:rsidR="00DA724E" w:rsidRPr="00CC6F62">
          <w:rPr>
            <w:rStyle w:val="a8"/>
          </w:rPr>
          <w:t>http://kitap.tatar.ru/ogl/nlrt/nbrt_obr_2430403.pdf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464. 88.576;   П31</w:t>
      </w:r>
    </w:p>
    <w:p w:rsidR="00703C55" w:rsidRDefault="00703C55" w:rsidP="00703C55">
      <w:r>
        <w:t xml:space="preserve">    1853935-Л - од</w:t>
      </w:r>
    </w:p>
    <w:p w:rsidR="00703C55" w:rsidRDefault="00703C55" w:rsidP="00703C55">
      <w:r>
        <w:t xml:space="preserve">    Петрушин, Сергей Владимирович</w:t>
      </w:r>
    </w:p>
    <w:p w:rsidR="00703C55" w:rsidRDefault="00703C55" w:rsidP="00703C55">
      <w:r>
        <w:t>Счастья в личной жизни...Советы психолога / Сергей Петрушин. - Санкт-Петербург [и др.] : Питер, 2016. - 173, [1] c. - (Сам себе психолог).. - ISBN 978-5-4461-0208-2 : 200,00</w:t>
      </w:r>
    </w:p>
    <w:p w:rsidR="00703C55" w:rsidRDefault="00703C55" w:rsidP="00703C55">
      <w:r>
        <w:t xml:space="preserve">    Оглавление: </w:t>
      </w:r>
      <w:hyperlink r:id="rId355" w:history="1">
        <w:r w:rsidR="00DA724E" w:rsidRPr="00CC6F62">
          <w:rPr>
            <w:rStyle w:val="a8"/>
          </w:rPr>
          <w:t>http://kitap.tatar.ru/ogl/nlrt/nbrt_obr_2615811.pdf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465. 88.50;   П32</w:t>
      </w:r>
    </w:p>
    <w:p w:rsidR="00703C55" w:rsidRDefault="00703C55" w:rsidP="00703C55">
      <w:r>
        <w:t xml:space="preserve">    1860217-Л - од; 1860218-Л - кх; 1860219-Л - аб; 1860220-Л - аб; 1860221-Л - аб; 1860222-Л - аб</w:t>
      </w:r>
    </w:p>
    <w:p w:rsidR="00703C55" w:rsidRDefault="00703C55" w:rsidP="00703C55">
      <w:r>
        <w:t xml:space="preserve">    Пиз, Аллан</w:t>
      </w:r>
    </w:p>
    <w:p w:rsidR="00703C55" w:rsidRDefault="00703C55" w:rsidP="00703C55">
      <w:r>
        <w:t>Говорите точно!  : [как соединить радость общения и пользу убеждения] / Алан и Барбара Пиз; [пер. с англ. Т. О. Новиковой]. - Москва : Эксмо, 2021. - 221, [1] c. : ил. - (А и Б = Формула успеха).. - ISBN 978-5-699-96348-5 : 196,87</w:t>
      </w:r>
    </w:p>
    <w:p w:rsidR="00703C55" w:rsidRDefault="00703C55" w:rsidP="00703C55">
      <w:r>
        <w:t xml:space="preserve">    Оглавление: </w:t>
      </w:r>
      <w:hyperlink r:id="rId356" w:history="1">
        <w:r w:rsidR="00DA724E" w:rsidRPr="00CC6F62">
          <w:rPr>
            <w:rStyle w:val="a8"/>
          </w:rPr>
          <w:t>http://kitap.tatar.ru/ogl/nlrt/nbrt_obr_2613270.pdf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466. 88.7;   П38</w:t>
      </w:r>
    </w:p>
    <w:p w:rsidR="00703C55" w:rsidRDefault="00703C55" w:rsidP="00703C55">
      <w:r>
        <w:t xml:space="preserve">    1848995-Л - кх; 1848996-Л - кх; 1848997-Л - кх</w:t>
      </w:r>
    </w:p>
    <w:p w:rsidR="00703C55" w:rsidRDefault="00703C55" w:rsidP="00703C55">
      <w:r>
        <w:t xml:space="preserve">    Плешко, Венера Ивановна</w:t>
      </w:r>
    </w:p>
    <w:p w:rsidR="00703C55" w:rsidRDefault="00703C55" w:rsidP="00703C55">
      <w:r>
        <w:t>Реабилитация эмоционально-волевой сферы у лиц с алкогольной и наркотической зависимостью : монография : в помощь клиническим и социальным психологам, работающим в наркологических учреждениях / В. И. Плешко, Р. Ф. Сулейманов; Казанский инновационный университет имени В. Г. Тимирясова. - Казань : Познание, 2021. - 170, [2] с. : ил., табл.; 21. - Библиогр.: с. 149-158 (114 назв.). - ISBN 978-5-8399-0750-8 : 153,00</w:t>
      </w:r>
    </w:p>
    <w:p w:rsidR="00703C55" w:rsidRDefault="00703C55" w:rsidP="00703C55">
      <w:r>
        <w:t xml:space="preserve">    Оглавление: </w:t>
      </w:r>
      <w:hyperlink r:id="rId357" w:history="1">
        <w:r w:rsidR="00DA724E" w:rsidRPr="00CC6F62">
          <w:rPr>
            <w:rStyle w:val="a8"/>
          </w:rPr>
          <w:t>http://kitap.tatar.ru/ogl/nlrt/nbrt_obr_2607252.pdf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467. 88.28;   П84</w:t>
      </w:r>
    </w:p>
    <w:p w:rsidR="00703C55" w:rsidRDefault="00703C55" w:rsidP="00703C55">
      <w:r>
        <w:t xml:space="preserve">    1841861-Л - од</w:t>
      </w:r>
    </w:p>
    <w:p w:rsidR="00703C55" w:rsidRDefault="00703C55" w:rsidP="00703C55">
      <w:r>
        <w:t xml:space="preserve">    Технологии психической саморегуляции / А. О. Прохоров; Институт прикладной психологии. - Харьков : Гуманитарный Центр, 2021. - 358 с. - (Библиотека для человека). - Библиогр.: с. 355-358. - ISBN 978-617-7528-37-0 : 478,80</w:t>
      </w:r>
    </w:p>
    <w:p w:rsidR="00703C55" w:rsidRDefault="00703C55" w:rsidP="00703C55">
      <w:r>
        <w:t xml:space="preserve">    Оглавление: </w:t>
      </w:r>
      <w:hyperlink r:id="rId358" w:history="1">
        <w:r w:rsidR="00DA724E" w:rsidRPr="00CC6F62">
          <w:rPr>
            <w:rStyle w:val="a8"/>
          </w:rPr>
          <w:t>http://kitap.tatar.ru/ogl/nlrt/nbrt_obr_2602413.pdf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468. 88.50;   С32</w:t>
      </w:r>
    </w:p>
    <w:p w:rsidR="00703C55" w:rsidRDefault="00703C55" w:rsidP="00703C55">
      <w:r>
        <w:t xml:space="preserve">    1860123-М - од; 1860124-М - кх; 1860125-М - аб</w:t>
      </w:r>
    </w:p>
    <w:p w:rsidR="00703C55" w:rsidRDefault="00703C55" w:rsidP="00703C55">
      <w:r>
        <w:t xml:space="preserve">    Сергеева, Оксана</w:t>
      </w:r>
    </w:p>
    <w:p w:rsidR="00703C55" w:rsidRDefault="00703C55" w:rsidP="00703C55">
      <w:r>
        <w:t>Язык жестов. Как читать мысли без слов? : 49 простых правил / Оксана Сергеева. - Москва : Эксмо, 2022. - 123, [2] с. - (Психология. Все по полочкам).. - ISBN 978-5-699-29064-2 : 98,44</w:t>
      </w:r>
    </w:p>
    <w:p w:rsidR="00703C55" w:rsidRDefault="00703C55" w:rsidP="00703C55">
      <w:r>
        <w:t xml:space="preserve">    Оглавление: </w:t>
      </w:r>
      <w:hyperlink r:id="rId359" w:history="1">
        <w:r w:rsidR="00DA724E" w:rsidRPr="00CC6F62">
          <w:rPr>
            <w:rStyle w:val="a8"/>
          </w:rPr>
          <w:t>http://kitap.tatar.ru/ogl/nlrt/nbrt_obr_2626365.pdf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469. 88.4;   С32</w:t>
      </w:r>
    </w:p>
    <w:p w:rsidR="00703C55" w:rsidRDefault="00703C55" w:rsidP="00703C55">
      <w:r>
        <w:t xml:space="preserve">    1849856-Л - кх</w:t>
      </w:r>
    </w:p>
    <w:p w:rsidR="00703C55" w:rsidRDefault="00703C55" w:rsidP="00703C55">
      <w:r>
        <w:t xml:space="preserve">    Сергиенко, Елена Алексеевна( д-р психол. наук)</w:t>
      </w:r>
    </w:p>
    <w:p w:rsidR="00703C55" w:rsidRDefault="00703C55" w:rsidP="00703C55">
      <w:r>
        <w:t>Психическое развитие с позиций системно-субъектного подхода / Е. А. Сергиенко; Российская академия наук, Институт психологии. - Москва : Институт психологии РАН, 2021. - 278, [1] с.; 21 см. - (Методология, теория и история психологии). - Библиогр. в конце кн.. - ISBN 978-5-9270-0435-5 (в пер.) : 320,00</w:t>
      </w:r>
    </w:p>
    <w:p w:rsidR="00703C55" w:rsidRDefault="00703C55" w:rsidP="00703C55">
      <w:r>
        <w:t xml:space="preserve">    Оглавление: </w:t>
      </w:r>
      <w:hyperlink r:id="rId360" w:history="1">
        <w:r w:rsidR="00DA724E" w:rsidRPr="00CC6F62">
          <w:rPr>
            <w:rStyle w:val="a8"/>
          </w:rPr>
          <w:t>http://kitap.tatar.ru/ogl/nlrt/nbrt_obr_2612578.pdf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470. 88.352;   С38</w:t>
      </w:r>
    </w:p>
    <w:p w:rsidR="00703C55" w:rsidRDefault="00703C55" w:rsidP="00703C55">
      <w:r>
        <w:lastRenderedPageBreak/>
        <w:t xml:space="preserve">    1860455-Л - кх; 1860456-Л - аб; 1860457-Л - аб; 1860458-Л - аб; 1860459-Л - аб; 1860460-Л - од</w:t>
      </w:r>
    </w:p>
    <w:p w:rsidR="00703C55" w:rsidRDefault="00703C55" w:rsidP="00703C55">
      <w:r>
        <w:t xml:space="preserve">    Синсеро, Джен</w:t>
      </w:r>
    </w:p>
    <w:p w:rsidR="00703C55" w:rsidRDefault="00703C55" w:rsidP="00703C55">
      <w:r>
        <w:t>Будь дерзким! Перестань сомневаться в своем величии и сделай жизнь грандиозной / Джен Синсеро; пер. с англ. Э. И. Мельник. - Москва : Эксмо, 2022. - 317, [1] c. - (Книги, которые нужно прочитать до 35 лет).. - ISBN 978-5-04-092345-8 : 544,34</w:t>
      </w:r>
    </w:p>
    <w:p w:rsidR="00703C55" w:rsidRDefault="00703C55" w:rsidP="00703C55">
      <w:r>
        <w:t xml:space="preserve">    Оглавление: </w:t>
      </w:r>
      <w:hyperlink r:id="rId361" w:history="1">
        <w:r w:rsidR="00DA724E" w:rsidRPr="00CC6F62">
          <w:rPr>
            <w:rStyle w:val="a8"/>
          </w:rPr>
          <w:t>http://kitap.tatar.ru/ogl/nlrt/nbrt_obr_2626583.pdf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471. 88.41;   С90</w:t>
      </w:r>
    </w:p>
    <w:p w:rsidR="00703C55" w:rsidRDefault="00703C55" w:rsidP="00703C55">
      <w:r>
        <w:t xml:space="preserve">    1849957-Л - од</w:t>
      </w:r>
    </w:p>
    <w:p w:rsidR="00703C55" w:rsidRDefault="00703C55" w:rsidP="00703C55">
      <w:r>
        <w:t xml:space="preserve">    Суркова, Лариса</w:t>
      </w:r>
    </w:p>
    <w:p w:rsidR="00703C55" w:rsidRDefault="00703C55" w:rsidP="00703C55">
      <w:r>
        <w:t>Всё о детях в одной книге / Лариса Суркова. - Москва : Издательство АСТ, 2016. - 414 с. - На обл. и тит. л. также: @larangsovet 200k #какздорово. - ISBN 978-5-17-093328-0 : 350,00</w:t>
      </w:r>
    </w:p>
    <w:p w:rsidR="00703C55" w:rsidRDefault="00703C55" w:rsidP="00703C55">
      <w:r>
        <w:t xml:space="preserve">    Оглавление: </w:t>
      </w:r>
      <w:hyperlink r:id="rId362" w:history="1">
        <w:r w:rsidR="00DA724E" w:rsidRPr="00CC6F62">
          <w:rPr>
            <w:rStyle w:val="a8"/>
          </w:rPr>
          <w:t>http://kitap.tatar.ru/ogl/nlrt/nbrt_obr_2613846.pdf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472. 88.56;   Ф71</w:t>
      </w:r>
    </w:p>
    <w:p w:rsidR="00703C55" w:rsidRDefault="00703C55" w:rsidP="00703C55">
      <w:r>
        <w:t xml:space="preserve">    1849847-Л - аб</w:t>
      </w:r>
    </w:p>
    <w:p w:rsidR="00703C55" w:rsidRDefault="00703C55" w:rsidP="00703C55">
      <w:r>
        <w:t xml:space="preserve">    Флеминг, Кэрри</w:t>
      </w:r>
    </w:p>
    <w:p w:rsidR="00703C55" w:rsidRDefault="00703C55" w:rsidP="00703C55">
      <w:r>
        <w:t>Эмоциональная гибкость лидера : как soft-навыки позволяют достигать высоких результатов / Кэрри Флеминг; перевод с английского [Д. Шалаевой]. - Москва : Эксмо, 2018. - 189, [1] с. : ил., табл. - (Библиотека Сбербанка ; т. 84). - Загл. и авт. ориг.: The leaders guide to emotional agility / K. Fleming . - ISBN 978-5-04-095776-7 (рус.). - ISBN 978-1292083049 (англ.) : 250,00</w:t>
      </w:r>
    </w:p>
    <w:p w:rsidR="00703C55" w:rsidRDefault="00703C55" w:rsidP="00703C55">
      <w:r>
        <w:t xml:space="preserve">    Оглавление: </w:t>
      </w:r>
      <w:hyperlink r:id="rId363" w:history="1">
        <w:r w:rsidR="00DA724E" w:rsidRPr="00CC6F62">
          <w:rPr>
            <w:rStyle w:val="a8"/>
          </w:rPr>
          <w:t>http://kitap.tatar.ru/ogl/nlrt/nbrt_obr_2612461.pdf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473. 88.352;   Х16</w:t>
      </w:r>
    </w:p>
    <w:p w:rsidR="00703C55" w:rsidRDefault="00703C55" w:rsidP="00703C55">
      <w:r>
        <w:t xml:space="preserve">    1853848-Л - од</w:t>
      </w:r>
    </w:p>
    <w:p w:rsidR="00703C55" w:rsidRDefault="00703C55" w:rsidP="00703C55">
      <w:r>
        <w:t xml:space="preserve">    Хакамада, Ирина</w:t>
      </w:r>
    </w:p>
    <w:p w:rsidR="00703C55" w:rsidRDefault="00703C55" w:rsidP="00703C55">
      <w:r>
        <w:t>Дао жизни : мастер-класс от убежденного индивидуалиста / Ирина Хакамада; [под ред. Н. Нарциссовой]. - 7-е изд. - Москва : Альпина Паблишер, 2016. - 201, [2] с.. - ISBN 978-5-9614-5436-9 : 612,00</w:t>
      </w:r>
    </w:p>
    <w:p w:rsidR="00703C55" w:rsidRDefault="00703C55" w:rsidP="00703C55">
      <w:r>
        <w:t xml:space="preserve">    Оглавление: </w:t>
      </w:r>
      <w:hyperlink r:id="rId364" w:history="1">
        <w:r w:rsidR="00DA724E" w:rsidRPr="00CC6F62">
          <w:rPr>
            <w:rStyle w:val="a8"/>
          </w:rPr>
          <w:t>http://kitap.tatar.ru/ogl/nlrt/nbrt_obr_2614629.pdf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474. 88.25;   Ц85</w:t>
      </w:r>
    </w:p>
    <w:p w:rsidR="00703C55" w:rsidRDefault="00703C55" w:rsidP="00703C55">
      <w:r>
        <w:t xml:space="preserve">    1860488-Л - аб; 1860489-Л - аб; 1860490-Л - кх; 1860491-Л - аб; 1860492-Л - аб; 1860493-Л - од</w:t>
      </w:r>
    </w:p>
    <w:p w:rsidR="00703C55" w:rsidRDefault="00703C55" w:rsidP="00703C55">
      <w:r>
        <w:t xml:space="preserve">    Цукияма, Такаси</w:t>
      </w:r>
    </w:p>
    <w:p w:rsidR="00703C55" w:rsidRDefault="00703C55" w:rsidP="00703C55">
      <w:r>
        <w:t>Как забыть все забывать : 15 простых привычек, чтобы не искать ключи по всей квартире / Такаси Цукияма; пер. с япон. И. Заболотновой. - Москва : Бомбора™ : Эксмо, 2020. - 206 c. - (Японский мозг).. - ISBN 978-5-04-089206-8 : 386,15</w:t>
      </w:r>
    </w:p>
    <w:p w:rsidR="00703C55" w:rsidRDefault="00703C55" w:rsidP="00703C55">
      <w:r>
        <w:t xml:space="preserve">    Оглавление: </w:t>
      </w:r>
      <w:hyperlink r:id="rId365" w:history="1">
        <w:r w:rsidR="00DA724E" w:rsidRPr="00CC6F62">
          <w:rPr>
            <w:rStyle w:val="a8"/>
          </w:rPr>
          <w:t>http://kitap.tatar.ru/ogl/nlrt/nbrt_obr_2626633.pdf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475. 88.50;   Ч-16</w:t>
      </w:r>
    </w:p>
    <w:p w:rsidR="00703C55" w:rsidRDefault="00703C55" w:rsidP="00703C55">
      <w:r>
        <w:t xml:space="preserve">    1860440-Л - аб; 1860441-Л - аб; 1860442-Л - аб; 1860443-Л - од</w:t>
      </w:r>
    </w:p>
    <w:p w:rsidR="00703C55" w:rsidRDefault="00703C55" w:rsidP="00703C55">
      <w:r>
        <w:t xml:space="preserve">    Чалдини, Роберт</w:t>
      </w:r>
    </w:p>
    <w:p w:rsidR="00703C55" w:rsidRDefault="00703C55" w:rsidP="00703C55">
      <w:r>
        <w:lastRenderedPageBreak/>
        <w:t>Психология влияния: [как научиться убеждать и добиваться успеха] / Р. Чалдини; пер. с англ. О. С. Епимахова. - Москва : Эксмо, 2022. - 365, [1] c. - (Психология влияния).. - ISBN 978-5-699-79694-6 : 445,91</w:t>
      </w:r>
    </w:p>
    <w:p w:rsidR="00703C55" w:rsidRDefault="00703C55" w:rsidP="00703C55">
      <w:r>
        <w:t xml:space="preserve">    Оглавление: </w:t>
      </w:r>
      <w:hyperlink r:id="rId366" w:history="1">
        <w:r w:rsidR="00DA724E" w:rsidRPr="00CC6F62">
          <w:rPr>
            <w:rStyle w:val="a8"/>
          </w:rPr>
          <w:t>http://kitap.tatar.ru/ogl/nlrt/nbrt_obr_2626541.pdf</w:t>
        </w:r>
      </w:hyperlink>
    </w:p>
    <w:p w:rsidR="00DA724E" w:rsidRDefault="00DA724E" w:rsidP="00703C55"/>
    <w:p w:rsidR="00703C55" w:rsidRDefault="00703C55" w:rsidP="00703C55"/>
    <w:p w:rsidR="00703C55" w:rsidRDefault="00703C55" w:rsidP="00703C55">
      <w:r>
        <w:t>476. 88;   Ш23</w:t>
      </w:r>
    </w:p>
    <w:p w:rsidR="00703C55" w:rsidRDefault="00703C55" w:rsidP="00703C55">
      <w:r>
        <w:t xml:space="preserve">    1852068-Л - од</w:t>
      </w:r>
    </w:p>
    <w:p w:rsidR="00703C55" w:rsidRDefault="00703C55" w:rsidP="00703C55">
      <w:r>
        <w:t xml:space="preserve">    Шапарь, Виктор Борисович</w:t>
      </w:r>
    </w:p>
    <w:p w:rsidR="007A0081" w:rsidRDefault="00703C55" w:rsidP="00703C55">
      <w:r>
        <w:t>Занимательная психология / В. Б. Шапарь. - 10-е изд. - Ростов-на Дону : Феникс, 2013. - 431 c. : ил. - (Х-файлы).. - ISBN 978-5-222-21310-0 : 229,00</w:t>
      </w:r>
    </w:p>
    <w:p w:rsidR="007A0081" w:rsidRDefault="007A0081" w:rsidP="00703C55">
      <w:r>
        <w:t xml:space="preserve">    Оглавление: </w:t>
      </w:r>
      <w:hyperlink r:id="rId367" w:history="1">
        <w:r w:rsidR="00DA724E" w:rsidRPr="00CC6F62">
          <w:rPr>
            <w:rStyle w:val="a8"/>
          </w:rPr>
          <w:t>http://kitap.tatar.ru/ogl/nlrt/nbrt_obr_2182072.pdf</w:t>
        </w:r>
      </w:hyperlink>
    </w:p>
    <w:p w:rsidR="00DA724E" w:rsidRDefault="00DA724E" w:rsidP="00703C55"/>
    <w:p w:rsidR="007A0081" w:rsidRDefault="007A0081" w:rsidP="00703C55"/>
    <w:p w:rsidR="007A0081" w:rsidRDefault="007A0081" w:rsidP="007A0081">
      <w:r>
        <w:t>477. 88.25;   Ш68</w:t>
      </w:r>
    </w:p>
    <w:p w:rsidR="007A0081" w:rsidRDefault="007A0081" w:rsidP="007A0081">
      <w:r>
        <w:t xml:space="preserve">    1854011-Л - кх; 1854012-Л - кх; 1854013-Л - кх</w:t>
      </w:r>
    </w:p>
    <w:p w:rsidR="007A0081" w:rsidRDefault="007A0081" w:rsidP="007A0081">
      <w:r>
        <w:t xml:space="preserve">    Шлейдер, Джессика</w:t>
      </w:r>
    </w:p>
    <w:p w:rsidR="007A0081" w:rsidRDefault="007A0081" w:rsidP="007A0081">
      <w:r>
        <w:t>Развиваем гибкое мышление / Джессика Шлейдер, Майкл Малларки, Мэллори Добиас; пер. с англ. В. Горохова. - Москва : Манн, Иванов и Фербер, 2022. - 128, [15] с. - (Ключ к себе. Простые практики самопомощи). - Загл. и авт. ориг.: The growth mindset workbook for teens / J. L. Schleider, M. C. Mullarkey, M. L. Dobias. - ISBN 978-5-00195-159-9 : 450,00</w:t>
      </w:r>
    </w:p>
    <w:p w:rsidR="007A0081" w:rsidRDefault="007A0081" w:rsidP="007A0081">
      <w:r>
        <w:t xml:space="preserve">    Оглавление: </w:t>
      </w:r>
      <w:hyperlink r:id="rId368" w:history="1">
        <w:r w:rsidR="00DA724E" w:rsidRPr="00CC6F62">
          <w:rPr>
            <w:rStyle w:val="a8"/>
          </w:rPr>
          <w:t>http://kitap.tatar.ru/ogl/nlrt/nbrt_obr_2619611.pdf</w:t>
        </w:r>
      </w:hyperlink>
    </w:p>
    <w:p w:rsidR="00DA724E" w:rsidRDefault="00DA724E" w:rsidP="007A0081"/>
    <w:p w:rsidR="007A0081" w:rsidRDefault="007A0081" w:rsidP="007A0081"/>
    <w:p w:rsidR="007A0081" w:rsidRDefault="007A0081" w:rsidP="007A0081">
      <w:r>
        <w:t>478. 88.323;   Э45</w:t>
      </w:r>
    </w:p>
    <w:p w:rsidR="007A0081" w:rsidRDefault="007A0081" w:rsidP="007A0081">
      <w:r>
        <w:t xml:space="preserve">    1859827-Л - од; 1859828-Л - кх; 1859829-Л - аб; 1859830-Л - аб; 1859831-Л - аб; 1859832-Л - аб</w:t>
      </w:r>
    </w:p>
    <w:p w:rsidR="007A0081" w:rsidRDefault="007A0081" w:rsidP="007A0081">
      <w:r>
        <w:t xml:space="preserve">    Элдридж, Джон</w:t>
      </w:r>
    </w:p>
    <w:p w:rsidR="007A0081" w:rsidRDefault="007A0081" w:rsidP="007A0081">
      <w:r>
        <w:t>Дикий сердцем : как найти призвание, добиться любимой женщины и стать хозяином своей жизни / Д. Элдридж; перевод с английского. - Москва : Бомбора : Эксмо, 2021. - 219 с.; 22. - Библиогр. в подстроч. примеч. - Загл. и авт. ориг.: Wild at heart / John Eldredge. - ISBN 978-5-04-119363-8 : 511,67</w:t>
      </w:r>
    </w:p>
    <w:p w:rsidR="007A0081" w:rsidRDefault="007A0081" w:rsidP="007A0081">
      <w:r>
        <w:t xml:space="preserve">    Оглавление: </w:t>
      </w:r>
      <w:hyperlink r:id="rId369" w:history="1">
        <w:r w:rsidR="00DA724E" w:rsidRPr="00CC6F62">
          <w:rPr>
            <w:rStyle w:val="a8"/>
          </w:rPr>
          <w:t>http://kitap.tatar.ru/ogl/nlrt/nbrt_obr_2625822.pdf</w:t>
        </w:r>
      </w:hyperlink>
    </w:p>
    <w:p w:rsidR="00DA724E" w:rsidRDefault="00DA724E" w:rsidP="007A0081"/>
    <w:p w:rsidR="007A0081" w:rsidRDefault="007A0081" w:rsidP="007A0081"/>
    <w:p w:rsidR="007A0081" w:rsidRDefault="007A0081" w:rsidP="007A0081">
      <w:r>
        <w:t>479. 88.42;   Э63</w:t>
      </w:r>
    </w:p>
    <w:p w:rsidR="007A0081" w:rsidRDefault="007A0081" w:rsidP="007A0081">
      <w:r>
        <w:t xml:space="preserve">    1859762-Л - од; 1859763-Л - кх; 1859764-Л - аб; 1859765-Л - аб; 1859766-Л - аб; 1859767-Л - аб</w:t>
      </w:r>
    </w:p>
    <w:p w:rsidR="007A0081" w:rsidRDefault="007A0081" w:rsidP="007A0081">
      <w:r>
        <w:t xml:space="preserve">    Энгони, Пол</w:t>
      </w:r>
    </w:p>
    <w:p w:rsidR="007A0081" w:rsidRDefault="007A0081" w:rsidP="007A0081">
      <w:r>
        <w:t>Это взрослая жизнь, детка! : как прожить свои двадцать так, чтобы ни о чем не жалеть в тридцать / Пол Энгони; [пер. с англ. Э. Мельник]. - Москва : Бомбора™ : Эксмо, 2020. - 286, [1] с.; 20. - ISBN 978-5-699-87839-0 : 408,60</w:t>
      </w:r>
    </w:p>
    <w:p w:rsidR="007A0081" w:rsidRDefault="007A0081" w:rsidP="007A0081">
      <w:r>
        <w:t xml:space="preserve">    Оглавление: </w:t>
      </w:r>
      <w:hyperlink r:id="rId370" w:history="1">
        <w:r w:rsidR="00DA724E" w:rsidRPr="00CC6F62">
          <w:rPr>
            <w:rStyle w:val="a8"/>
          </w:rPr>
          <w:t>http://kitap.tatar.ru/ogl/nlrt/nbrt_obr_2626152.pdf</w:t>
        </w:r>
      </w:hyperlink>
    </w:p>
    <w:p w:rsidR="00DA724E" w:rsidRDefault="00DA724E" w:rsidP="007A0081"/>
    <w:p w:rsidR="007A0081" w:rsidRDefault="007A0081" w:rsidP="007A0081"/>
    <w:p w:rsidR="007A0081" w:rsidRDefault="007A0081" w:rsidP="007A0081">
      <w:r>
        <w:t>480. 88.53;   Ю50</w:t>
      </w:r>
    </w:p>
    <w:p w:rsidR="007A0081" w:rsidRDefault="007A0081" w:rsidP="007A0081">
      <w:r>
        <w:t xml:space="preserve">    1855631-Л - од</w:t>
      </w:r>
    </w:p>
    <w:p w:rsidR="007A0081" w:rsidRDefault="007A0081" w:rsidP="007A0081">
      <w:r>
        <w:t xml:space="preserve">    Юнг, Роб</w:t>
      </w:r>
    </w:p>
    <w:p w:rsidR="007A0081" w:rsidRDefault="007A0081" w:rsidP="007A0081">
      <w:r>
        <w:t>Психология убеждения : главные секреты влияния на людей / Роб Юнг; [пер. с англ.: А. Ефимова, А. Золотова]. - Санкт-Петербург [и др.] : Питер, 2014. - 237, [1] с. : ил.; 22. - (Сам себе психолог). - Библиогр. в тексте примеч. - Загл. и авт. ориг.: I is for influence / Yeung Rob. - ISBN 978-5-496-00777-1 : 310,00</w:t>
      </w:r>
    </w:p>
    <w:p w:rsidR="007A0081" w:rsidRDefault="007A0081" w:rsidP="007A0081">
      <w:r>
        <w:lastRenderedPageBreak/>
        <w:t xml:space="preserve">    Оглавление: </w:t>
      </w:r>
      <w:hyperlink r:id="rId371" w:history="1">
        <w:r w:rsidR="00DA724E" w:rsidRPr="00CC6F62">
          <w:rPr>
            <w:rStyle w:val="a8"/>
          </w:rPr>
          <w:t>http://kitap.tatar.ru/ogl/nlrt/nbrt_obr_2621182.pdf</w:t>
        </w:r>
      </w:hyperlink>
    </w:p>
    <w:p w:rsidR="00DA724E" w:rsidRDefault="00DA724E" w:rsidP="007A0081"/>
    <w:p w:rsidR="007A0081" w:rsidRDefault="007A0081" w:rsidP="007A0081"/>
    <w:p w:rsidR="00651A96" w:rsidRDefault="00651A96" w:rsidP="007A0081"/>
    <w:p w:rsidR="00651A96" w:rsidRDefault="00651A96" w:rsidP="00651A96">
      <w:pPr>
        <w:pStyle w:val="1"/>
      </w:pPr>
      <w:bookmarkStart w:id="27" w:name="_Toc102133137"/>
      <w:r>
        <w:t>Литература универсального содержания (ББК 9)</w:t>
      </w:r>
      <w:bookmarkEnd w:id="27"/>
    </w:p>
    <w:p w:rsidR="00651A96" w:rsidRDefault="00651A96" w:rsidP="00651A96">
      <w:pPr>
        <w:pStyle w:val="1"/>
      </w:pPr>
    </w:p>
    <w:p w:rsidR="00651A96" w:rsidRDefault="00651A96" w:rsidP="00651A96">
      <w:r>
        <w:t>481. 92;   N 21</w:t>
      </w:r>
    </w:p>
    <w:p w:rsidR="00651A96" w:rsidRDefault="00651A96" w:rsidP="00651A96">
      <w:r>
        <w:t xml:space="preserve">    9813 - ио</w:t>
      </w:r>
    </w:p>
    <w:p w:rsidR="00651A96" w:rsidRDefault="00651A96" w:rsidP="00651A96">
      <w:r>
        <w:t xml:space="preserve">    Naokoło świata : Krótki informator geograficzny. - Warszawa : Iskry, 1960. - 648 s. : ill. - Bibliogr.: s. 639-645. - На пол. яз. : 0,00</w:t>
      </w:r>
    </w:p>
    <w:p w:rsidR="00651A96" w:rsidRDefault="00651A96" w:rsidP="00651A96"/>
    <w:p w:rsidR="00651A96" w:rsidRDefault="00651A96" w:rsidP="00651A96">
      <w:r>
        <w:t>482. 94;   Б79</w:t>
      </w:r>
    </w:p>
    <w:p w:rsidR="00651A96" w:rsidRDefault="00651A96" w:rsidP="00651A96">
      <w:r>
        <w:t xml:space="preserve">    1856601-Л - кх</w:t>
      </w:r>
    </w:p>
    <w:p w:rsidR="00651A96" w:rsidRDefault="00651A96" w:rsidP="00651A96">
      <w:r>
        <w:t xml:space="preserve">    Большая книга афоризмов : по русским и иностранным источникам / Сост.К. Душенко. - Москва : ЭКСМО-Пресс, 1999. - 1055 с. - (Антология афоризмов от царя Соломона до Станислава Лема).. - ISBN 5-04-003141-6 : 77,00</w:t>
      </w:r>
    </w:p>
    <w:p w:rsidR="00651A96" w:rsidRDefault="00651A96" w:rsidP="00651A96"/>
    <w:p w:rsidR="00651A96" w:rsidRDefault="00651A96" w:rsidP="00651A96">
      <w:r>
        <w:t>483. 94;   М95</w:t>
      </w:r>
    </w:p>
    <w:p w:rsidR="00651A96" w:rsidRDefault="00651A96" w:rsidP="00651A96">
      <w:r>
        <w:t xml:space="preserve">    1854132-Л - кх</w:t>
      </w:r>
    </w:p>
    <w:p w:rsidR="00651A96" w:rsidRDefault="00651A96" w:rsidP="00651A96">
      <w:r>
        <w:t xml:space="preserve">    Мысли, афоризмы и шутки выдающихся женщин : [энциклопедия женской мудрости и женского остроумия] / отыскал, перевел и привел в систему Константин Душенко при участии Галины Манчха. - 3-е изд. - Москва : ЭКСМО-Пресс, 2001. - 633, [1] с. : ил., портр. - Указ. имен: с. 616-626. - ISBN 5-04-005222-7 : 130,00</w:t>
      </w:r>
    </w:p>
    <w:p w:rsidR="00651A96" w:rsidRDefault="00651A96" w:rsidP="00651A96">
      <w:r>
        <w:t xml:space="preserve">    Оглавление: </w:t>
      </w:r>
      <w:hyperlink r:id="rId372" w:history="1">
        <w:r w:rsidR="00DA724E" w:rsidRPr="00CC6F62">
          <w:rPr>
            <w:rStyle w:val="a8"/>
          </w:rPr>
          <w:t>http://kitap.tatar.ru/ogl/nlrt/nbrt_obr_2620442.pdf</w:t>
        </w:r>
      </w:hyperlink>
    </w:p>
    <w:p w:rsidR="00DA724E" w:rsidRDefault="00DA724E" w:rsidP="00651A96"/>
    <w:p w:rsidR="00651A96" w:rsidRDefault="00651A96" w:rsidP="00651A96"/>
    <w:p w:rsidR="00651A96" w:rsidRDefault="00651A96" w:rsidP="00651A96">
      <w:r>
        <w:t>484. 94;   Н72</w:t>
      </w:r>
    </w:p>
    <w:p w:rsidR="00651A96" w:rsidRDefault="00651A96" w:rsidP="00651A96">
      <w:r>
        <w:t xml:space="preserve">    1855637-Л - кх</w:t>
      </w:r>
    </w:p>
    <w:p w:rsidR="00651A96" w:rsidRDefault="00651A96" w:rsidP="00651A96">
      <w:r>
        <w:t xml:space="preserve">    Новая книга афоризмов : по русским и иностранным источникам / составил Константин Душенко. - Москва : Эксмо, 2010. - 1117, [1] с.; 21. - Библиогр.: с. 1114-1117. - ISBN 978-5-699-41543-4 : 350,00</w:t>
      </w:r>
    </w:p>
    <w:p w:rsidR="00651A96" w:rsidRDefault="00651A96" w:rsidP="00651A96"/>
    <w:p w:rsidR="00651A96" w:rsidRDefault="00651A96" w:rsidP="00651A96"/>
    <w:p w:rsidR="00651A96" w:rsidRDefault="00651A96" w:rsidP="00651A96">
      <w:pPr>
        <w:pStyle w:val="1"/>
      </w:pPr>
      <w:bookmarkStart w:id="28" w:name="_Toc102133138"/>
      <w:r>
        <w:t>Неизвестный ББК и/или УДК</w:t>
      </w:r>
      <w:bookmarkEnd w:id="28"/>
    </w:p>
    <w:p w:rsidR="00651A96" w:rsidRDefault="00651A96" w:rsidP="00651A96">
      <w:r>
        <w:t>485. 7;   Б98</w:t>
      </w:r>
    </w:p>
    <w:p w:rsidR="00651A96" w:rsidRDefault="00651A96" w:rsidP="00651A96">
      <w:r>
        <w:t xml:space="preserve">    1829833-Ф - кх</w:t>
      </w:r>
    </w:p>
    <w:p w:rsidR="00651A96" w:rsidRDefault="00651A96" w:rsidP="00651A96">
      <w:r>
        <w:t xml:space="preserve">    Бюро ЮНЕСКО в Москве по Азербайджану, Армении, Беларуси, Грузии, Республике Молдова и Российской Федерации : доклад о деятельности 2002-2003 / Организация Объединенных Наций по вопросам образования, науки и культуры. - Москва, 2013. - 32, [1] с. : ил. : 80,00</w:t>
      </w:r>
    </w:p>
    <w:p w:rsidR="00651A96" w:rsidRDefault="00651A96" w:rsidP="00651A96">
      <w:r>
        <w:t xml:space="preserve">    Оглавление: </w:t>
      </w:r>
      <w:hyperlink r:id="rId373" w:history="1">
        <w:r w:rsidR="00DA724E" w:rsidRPr="00CC6F62">
          <w:rPr>
            <w:rStyle w:val="a8"/>
          </w:rPr>
          <w:t>http://kitap.tatar.ru/ogl/nlrt/nbrt_obr_2569727.pdf</w:t>
        </w:r>
      </w:hyperlink>
    </w:p>
    <w:p w:rsidR="00DA724E" w:rsidRDefault="00DA724E" w:rsidP="00651A96"/>
    <w:p w:rsidR="00651A96" w:rsidRDefault="00651A96" w:rsidP="00651A96"/>
    <w:p w:rsidR="00651A96" w:rsidRDefault="00651A96" w:rsidP="00651A96">
      <w:r>
        <w:t>486. К  613;   К18</w:t>
      </w:r>
    </w:p>
    <w:p w:rsidR="00651A96" w:rsidRDefault="00651A96" w:rsidP="00651A96">
      <w:r>
        <w:t xml:space="preserve">    1832260-Л - нк</w:t>
      </w:r>
    </w:p>
    <w:p w:rsidR="00651A96" w:rsidRDefault="00651A96" w:rsidP="00651A96">
      <w:r>
        <w:t xml:space="preserve">    Профессор Валериан Владимирович Милославский / В. П. Камчатнов; Казанский государственный ордена Трудового Красного Знамени медицинский институт имени С. В. Курашова. - Казань, 1969. - 49, [1] с. : портр. - Тит. л. отсутсвует, описание с обл. : 0,45</w:t>
      </w:r>
    </w:p>
    <w:p w:rsidR="00651A96" w:rsidRDefault="00651A96" w:rsidP="00651A96"/>
    <w:p w:rsidR="00651A96" w:rsidRDefault="00651A96" w:rsidP="00651A96">
      <w:r>
        <w:t>487. 616.1;   О-75</w:t>
      </w:r>
    </w:p>
    <w:p w:rsidR="00651A96" w:rsidRDefault="00651A96" w:rsidP="00651A96">
      <w:r>
        <w:t xml:space="preserve">    1832271-Ф - кх</w:t>
      </w:r>
    </w:p>
    <w:p w:rsidR="00651A96" w:rsidRDefault="00651A96" w:rsidP="00651A96">
      <w:r>
        <w:t xml:space="preserve">    Основные инструментальные методы исследования сердца : учебное пособие для студентов медицинских институтов / [Я. М. Милославский, Д. К. Ходжаева, А. И. Нефедова, В. Н. Ослопов; науч. ред. проф. В. Ф. Богоявленский]. - Казань : Издательство Казанского университета, 1983. - 142 с. : ил.; 27. - Библиогр.: с. 142 : 0,60</w:t>
      </w:r>
    </w:p>
    <w:p w:rsidR="00651A96" w:rsidRDefault="00651A96" w:rsidP="00651A96">
      <w:r>
        <w:t xml:space="preserve">    Оглавление: </w:t>
      </w:r>
      <w:hyperlink r:id="rId374" w:history="1">
        <w:r w:rsidR="00DA724E" w:rsidRPr="00CC6F62">
          <w:rPr>
            <w:rStyle w:val="a8"/>
          </w:rPr>
          <w:t>http://kitap.tatar.ru/ogl/nlrt/nbrt_obr_2573152.pdf</w:t>
        </w:r>
      </w:hyperlink>
    </w:p>
    <w:p w:rsidR="00DA724E" w:rsidRDefault="00DA724E" w:rsidP="00651A96"/>
    <w:p w:rsidR="00651A96" w:rsidRDefault="00651A96" w:rsidP="00651A96"/>
    <w:p w:rsidR="00651A96" w:rsidRDefault="00651A96" w:rsidP="00651A96">
      <w:r>
        <w:t>488. 621.1;   Щ95</w:t>
      </w:r>
    </w:p>
    <w:p w:rsidR="00651A96" w:rsidRDefault="00651A96" w:rsidP="00651A96">
      <w:r>
        <w:t xml:space="preserve">    1835521-Л - кх</w:t>
      </w:r>
    </w:p>
    <w:p w:rsidR="00651A96" w:rsidRDefault="00651A96" w:rsidP="00651A96">
      <w:r>
        <w:t xml:space="preserve">    Щукин, Виктор Константинович</w:t>
      </w:r>
    </w:p>
    <w:p w:rsidR="00651A96" w:rsidRDefault="00651A96" w:rsidP="00651A96">
      <w:r>
        <w:t>Теплообмен и гидродинамика внутренних двухфазных потоков : учебное пособие / В. К. Щукин; Министерство высшего и среднего специального образования РСФСР ; Казанский ордена Трудового Красного Знамени авиационный институт им. А. Н. Туполева, Кафедра теоретических основ теплотехники. - Казань, 1977. - 65, [2] с. - Библиогр.: с. 63-66 : 0,12</w:t>
      </w:r>
    </w:p>
    <w:p w:rsidR="00651A96" w:rsidRDefault="00651A96" w:rsidP="00651A96"/>
    <w:p w:rsidR="00651A96" w:rsidRDefault="00651A96" w:rsidP="00651A96">
      <w:r>
        <w:t>489. 16.6;   И86</w:t>
      </w:r>
    </w:p>
    <w:p w:rsidR="00651A96" w:rsidRDefault="00651A96" w:rsidP="00651A96">
      <w:r>
        <w:t xml:space="preserve">    1842684-Л - аб</w:t>
      </w:r>
    </w:p>
    <w:p w:rsidR="00651A96" w:rsidRDefault="00651A96" w:rsidP="00651A96">
      <w:r>
        <w:t xml:space="preserve">    Искусственный интеллект, аналитика и новые технологии : перевод с английского / гл. ред. С. Турко. - Москва : Альпина Паблишер, 2022. - 198, [1] с. : ил. - (Harvard Business Review: 10 лучших статей). - Загл. ориг.: On ai, analytics, and the new machine age. - ISBN 978-5-9614-4791-0 (рус.). - ISBN 978-5-9614-5626-4 (серия). - ISBN 978-1-6336-9684-6 (англ.) : 585,09</w:t>
      </w:r>
    </w:p>
    <w:p w:rsidR="00651A96" w:rsidRDefault="00651A96" w:rsidP="00651A96">
      <w:r>
        <w:t xml:space="preserve">    Оглавление: </w:t>
      </w:r>
      <w:hyperlink r:id="rId375" w:history="1">
        <w:r w:rsidR="00DA724E" w:rsidRPr="00CC6F62">
          <w:rPr>
            <w:rStyle w:val="a8"/>
          </w:rPr>
          <w:t>http://kitap.tatar.ru/ogl/nlrt/nbrt_obr_2602732.pdf</w:t>
        </w:r>
      </w:hyperlink>
    </w:p>
    <w:p w:rsidR="00DA724E" w:rsidRDefault="00DA724E" w:rsidP="00651A96"/>
    <w:p w:rsidR="00651A96" w:rsidRDefault="00651A96" w:rsidP="00651A96"/>
    <w:p w:rsidR="00651A96" w:rsidRDefault="00651A96" w:rsidP="00651A96">
      <w:r>
        <w:t>490. 16.3;   T16</w:t>
      </w:r>
    </w:p>
    <w:p w:rsidR="00651A96" w:rsidRDefault="00651A96" w:rsidP="00651A96">
      <w:r>
        <w:t xml:space="preserve">    1849202-И - ио; 1849203-И - ио; 1849204-И - ио</w:t>
      </w:r>
    </w:p>
    <w:p w:rsidR="00651A96" w:rsidRDefault="00651A96" w:rsidP="00651A96">
      <w:r>
        <w:t xml:space="preserve">    Takhavova, Elza</w:t>
      </w:r>
    </w:p>
    <w:p w:rsidR="00651A96" w:rsidRPr="00651A96" w:rsidRDefault="00651A96" w:rsidP="00651A96">
      <w:pPr>
        <w:rPr>
          <w:lang w:val="en-US"/>
        </w:rPr>
      </w:pPr>
      <w:r w:rsidRPr="00651A96">
        <w:rPr>
          <w:lang w:val="en-US"/>
        </w:rPr>
        <w:t xml:space="preserve">Intelligent systems : tutorial / E. G. Takhavova; Ministry of Science and Higher Education of the Russian Federation ; State educational institution of higher education "Kazan National Research Technological Universite". - Kazan : KNRTU - KAI, 2020. - 82, [1] p. : ill. - </w:t>
      </w:r>
      <w:r>
        <w:t>Библиогр</w:t>
      </w:r>
      <w:r w:rsidRPr="00651A96">
        <w:rPr>
          <w:lang w:val="en-US"/>
        </w:rPr>
        <w:t xml:space="preserve">.: </w:t>
      </w:r>
      <w:r>
        <w:t>с</w:t>
      </w:r>
      <w:r w:rsidRPr="00651A96">
        <w:rPr>
          <w:lang w:val="en-US"/>
        </w:rPr>
        <w:t xml:space="preserve">. 80-81. - </w:t>
      </w:r>
      <w:r>
        <w:t>На</w:t>
      </w:r>
      <w:r w:rsidRPr="00651A96">
        <w:rPr>
          <w:lang w:val="en-US"/>
        </w:rPr>
        <w:t xml:space="preserve"> </w:t>
      </w:r>
      <w:r>
        <w:t>англ</w:t>
      </w:r>
      <w:r w:rsidRPr="00651A96">
        <w:rPr>
          <w:lang w:val="en-US"/>
        </w:rPr>
        <w:t xml:space="preserve">. </w:t>
      </w:r>
      <w:r>
        <w:t>яз</w:t>
      </w:r>
      <w:r w:rsidRPr="00651A96">
        <w:rPr>
          <w:lang w:val="en-US"/>
        </w:rPr>
        <w:t>.. - ISBN 978-5-7579-2487-8 : 100,00</w:t>
      </w:r>
    </w:p>
    <w:p w:rsidR="00651A96" w:rsidRDefault="00651A96" w:rsidP="00651A96">
      <w:r w:rsidRPr="00DA724E">
        <w:t xml:space="preserve">    </w:t>
      </w:r>
      <w:r>
        <w:t xml:space="preserve">Оглавление: </w:t>
      </w:r>
      <w:hyperlink r:id="rId376" w:history="1">
        <w:r w:rsidR="00DA724E" w:rsidRPr="00CC6F62">
          <w:rPr>
            <w:rStyle w:val="a8"/>
          </w:rPr>
          <w:t>http://kitap.tatar.ru/ogl/nlrt/nbrt_obr_2608324.pdf</w:t>
        </w:r>
      </w:hyperlink>
    </w:p>
    <w:p w:rsidR="00DA724E" w:rsidRDefault="00DA724E" w:rsidP="00651A96"/>
    <w:p w:rsidR="00651A96" w:rsidRDefault="00651A96" w:rsidP="00651A96"/>
    <w:p w:rsidR="00651A96" w:rsidRDefault="00651A96" w:rsidP="00651A96">
      <w:r>
        <w:t>491. К  2;   М61</w:t>
      </w:r>
    </w:p>
    <w:p w:rsidR="00651A96" w:rsidRDefault="00651A96" w:rsidP="00651A96">
      <w:r>
        <w:t xml:space="preserve">    1852168-Л - нк</w:t>
      </w:r>
    </w:p>
    <w:p w:rsidR="00651A96" w:rsidRDefault="00651A96" w:rsidP="00651A96">
      <w:r>
        <w:t xml:space="preserve">    Мингазов, Рамиль Хайернасович. Развитие естественнонаучного образования народов в среднем Поволжье и Приуралье (в период с Х до нач. ХХ века) : в 2 книгах / Р. Х. Мингазов; Казанский государственный педагогический университет . - Казань : Издательство Татарского государственного гуманитарного института, 2001. - Книга 1. - 2001. - 408 с. - Библиогр.: с. 388–405. - ISBN 5-89998-025-7 (кн. 1) : 60,00</w:t>
      </w:r>
    </w:p>
    <w:p w:rsidR="00651A96" w:rsidRDefault="00651A96" w:rsidP="00651A96">
      <w:r>
        <w:t xml:space="preserve">    Оглавление: </w:t>
      </w:r>
      <w:hyperlink r:id="rId377" w:history="1">
        <w:r w:rsidR="00DA724E" w:rsidRPr="00CC6F62">
          <w:rPr>
            <w:rStyle w:val="a8"/>
          </w:rPr>
          <w:t>http://kitap.tatar.ru/ogl/nlrt/nbrt_obr_1620920.pdf</w:t>
        </w:r>
      </w:hyperlink>
    </w:p>
    <w:p w:rsidR="00DA724E" w:rsidRDefault="00DA724E" w:rsidP="00651A96"/>
    <w:p w:rsidR="00651A96" w:rsidRDefault="00651A96" w:rsidP="00651A96"/>
    <w:p w:rsidR="00651A96" w:rsidRDefault="00651A96" w:rsidP="00651A96">
      <w:r>
        <w:t xml:space="preserve">492. В25920;   </w:t>
      </w:r>
    </w:p>
    <w:p w:rsidR="00651A96" w:rsidRDefault="00651A96" w:rsidP="00651A96">
      <w:r>
        <w:t xml:space="preserve">    1852172-Л - рф</w:t>
      </w:r>
    </w:p>
    <w:p w:rsidR="00651A96" w:rsidRDefault="00651A96" w:rsidP="00651A96">
      <w:r>
        <w:lastRenderedPageBreak/>
        <w:t xml:space="preserve">    История русской словесности : популярные лекции для самообразования / А. К. Бороздин; Семейный Университет Ф. С. Комарского. - Санкт-Петербург : Паровая скоропечатня Г. Пожарова, 1903. - 359 c. : 0,00</w:t>
      </w:r>
    </w:p>
    <w:p w:rsidR="00651A96" w:rsidRDefault="00651A96" w:rsidP="00651A96"/>
    <w:p w:rsidR="00651A96" w:rsidRDefault="00651A96" w:rsidP="00651A96">
      <w:r>
        <w:t>493. ;   Х73</w:t>
      </w:r>
    </w:p>
    <w:p w:rsidR="00651A96" w:rsidRDefault="00651A96" w:rsidP="00651A96">
      <w:r>
        <w:t xml:space="preserve">    304022-Л - кх</w:t>
      </w:r>
    </w:p>
    <w:p w:rsidR="00651A96" w:rsidRDefault="00651A96" w:rsidP="00651A96">
      <w:r>
        <w:t xml:space="preserve">    Холодильная техника и технология : Республиканский межведомственный научно-технический сборник / Министерство высшего и среднего специального образования УССР ; [Редкол.: Алексеев В. П. (отв. ред.) и др.]. - Киев : Технiка, Б.г. . - 20 см.. - Вып. 7 :  Вып. 7. - Киев : Технiка, 1980. - 98,6 с. : ил. - (Холодильная техника и технология : Республиканский межведомственный научно-технический сборник). - Изд. выходит с 1965 г. : 0,98</w:t>
      </w:r>
    </w:p>
    <w:p w:rsidR="00651A96" w:rsidRDefault="00651A96" w:rsidP="00651A96"/>
    <w:p w:rsidR="00651A96" w:rsidRDefault="00651A96" w:rsidP="00651A96">
      <w:r>
        <w:t>494. 80.7;   А68</w:t>
      </w:r>
    </w:p>
    <w:p w:rsidR="00651A96" w:rsidRDefault="00651A96" w:rsidP="00651A96">
      <w:r>
        <w:t xml:space="preserve">    1860170-Л - од; 1860171-Л - аб</w:t>
      </w:r>
    </w:p>
    <w:p w:rsidR="00651A96" w:rsidRDefault="00651A96" w:rsidP="00651A96">
      <w:r>
        <w:t xml:space="preserve">    Аннушкин, Владимир Иванович</w:t>
      </w:r>
    </w:p>
    <w:p w:rsidR="00651A96" w:rsidRDefault="00651A96" w:rsidP="00651A96">
      <w:r>
        <w:t>Техника речи : учебное пособие / В. И. Аннушкин. - 9-е изд., стер. - Москва : Флинта, 2022. - 58, [1] с.. - ISBN 978-5-9765-1603-8 : 134,58</w:t>
      </w:r>
    </w:p>
    <w:p w:rsidR="00651A96" w:rsidRDefault="00651A96" w:rsidP="00651A96">
      <w:r>
        <w:t xml:space="preserve">    Оглавление: </w:t>
      </w:r>
      <w:hyperlink r:id="rId378" w:history="1">
        <w:r w:rsidR="00DA724E" w:rsidRPr="00CC6F62">
          <w:rPr>
            <w:rStyle w:val="a8"/>
          </w:rPr>
          <w:t>http://kitap.tatar.ru/ogl/nlrt/nbrt_obr_2626226.pdf</w:t>
        </w:r>
      </w:hyperlink>
    </w:p>
    <w:p w:rsidR="00DA724E" w:rsidRDefault="00DA724E" w:rsidP="00651A96"/>
    <w:p w:rsidR="00651A96" w:rsidRDefault="00651A96" w:rsidP="00651A96"/>
    <w:p w:rsidR="00651A96" w:rsidRDefault="00651A96" w:rsidP="00651A96">
      <w:r>
        <w:t>495. 16.6;   П32</w:t>
      </w:r>
    </w:p>
    <w:p w:rsidR="00651A96" w:rsidRDefault="00651A96" w:rsidP="00651A96">
      <w:r>
        <w:t xml:space="preserve">    1860470-Л - кх; 1860471-Л - аб; 1860472-Л - аб; 1860473-Л - од</w:t>
      </w:r>
    </w:p>
    <w:p w:rsidR="00651A96" w:rsidRDefault="00651A96" w:rsidP="00651A96">
      <w:r>
        <w:t xml:space="preserve">    Пиковер, Клиффорд</w:t>
      </w:r>
    </w:p>
    <w:p w:rsidR="00651A96" w:rsidRDefault="00651A96" w:rsidP="00651A96">
      <w:r>
        <w:t>Искусственный интеллект : иллюстрированная история : от автоматонов до нейросетей / Клиффорд Пиковер; перевод с английского А. Ефимовой. - Москва : Синдбад, 2021. - 220, [1] с. : ил.. - ISBN 978-5-00131-162-1 : 829,53</w:t>
      </w:r>
    </w:p>
    <w:p w:rsidR="00651A96" w:rsidRDefault="00651A96" w:rsidP="00651A96">
      <w:r>
        <w:t xml:space="preserve">    Оглавление: </w:t>
      </w:r>
      <w:hyperlink r:id="rId379" w:history="1">
        <w:r w:rsidR="00DA724E" w:rsidRPr="00CC6F62">
          <w:rPr>
            <w:rStyle w:val="a8"/>
          </w:rPr>
          <w:t>http://kitap.tatar.ru/ogl/nlrt/nbrt_obr_2607669.pdf</w:t>
        </w:r>
      </w:hyperlink>
    </w:p>
    <w:p w:rsidR="00DA724E" w:rsidRDefault="00DA724E" w:rsidP="00651A96">
      <w:bookmarkStart w:id="29" w:name="_GoBack"/>
      <w:bookmarkEnd w:id="29"/>
    </w:p>
    <w:p w:rsidR="00651A96" w:rsidRDefault="00651A96" w:rsidP="00651A96"/>
    <w:p w:rsidR="00354AAC" w:rsidRPr="002318A7" w:rsidRDefault="00354AAC" w:rsidP="00651A96"/>
    <w:sectPr w:rsidR="00354AAC" w:rsidRPr="002318A7">
      <w:headerReference w:type="even" r:id="rId380"/>
      <w:headerReference w:type="default" r:id="rId38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1F" w:rsidRDefault="005A211F">
      <w:r>
        <w:separator/>
      </w:r>
    </w:p>
  </w:endnote>
  <w:endnote w:type="continuationSeparator" w:id="0">
    <w:p w:rsidR="005A211F" w:rsidRDefault="005A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1F" w:rsidRDefault="005A211F">
      <w:r>
        <w:separator/>
      </w:r>
    </w:p>
  </w:footnote>
  <w:footnote w:type="continuationSeparator" w:id="0">
    <w:p w:rsidR="005A211F" w:rsidRDefault="005A2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5DD" w:rsidRDefault="00AD35D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35DD" w:rsidRDefault="00AD35D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5DD" w:rsidRDefault="00AD35D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24E">
      <w:rPr>
        <w:rStyle w:val="a5"/>
        <w:noProof/>
      </w:rPr>
      <w:t>91</w:t>
    </w:r>
    <w:r>
      <w:rPr>
        <w:rStyle w:val="a5"/>
      </w:rPr>
      <w:fldChar w:fldCharType="end"/>
    </w:r>
  </w:p>
  <w:p w:rsidR="00AD35DD" w:rsidRDefault="00AD35DD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46"/>
    <w:rsid w:val="000A5513"/>
    <w:rsid w:val="001C77E1"/>
    <w:rsid w:val="001D4110"/>
    <w:rsid w:val="002318A7"/>
    <w:rsid w:val="00272A81"/>
    <w:rsid w:val="002A33B5"/>
    <w:rsid w:val="002E6517"/>
    <w:rsid w:val="002F753B"/>
    <w:rsid w:val="0031747B"/>
    <w:rsid w:val="00350DA4"/>
    <w:rsid w:val="00354AAC"/>
    <w:rsid w:val="003710E4"/>
    <w:rsid w:val="004403DC"/>
    <w:rsid w:val="00454EEE"/>
    <w:rsid w:val="00491B3F"/>
    <w:rsid w:val="004F67C0"/>
    <w:rsid w:val="0052391A"/>
    <w:rsid w:val="005A211F"/>
    <w:rsid w:val="005E777F"/>
    <w:rsid w:val="00651A96"/>
    <w:rsid w:val="00693980"/>
    <w:rsid w:val="00703C55"/>
    <w:rsid w:val="00733BD2"/>
    <w:rsid w:val="007A0081"/>
    <w:rsid w:val="007C1698"/>
    <w:rsid w:val="007D3109"/>
    <w:rsid w:val="00811352"/>
    <w:rsid w:val="00825EBE"/>
    <w:rsid w:val="00905452"/>
    <w:rsid w:val="00930DDA"/>
    <w:rsid w:val="009A06A2"/>
    <w:rsid w:val="009A0E6B"/>
    <w:rsid w:val="009B4799"/>
    <w:rsid w:val="00A04ADD"/>
    <w:rsid w:val="00A61B4B"/>
    <w:rsid w:val="00AD35DD"/>
    <w:rsid w:val="00C51ADC"/>
    <w:rsid w:val="00D45B71"/>
    <w:rsid w:val="00D64F8A"/>
    <w:rsid w:val="00D90AF5"/>
    <w:rsid w:val="00DA724E"/>
    <w:rsid w:val="00DB4E46"/>
    <w:rsid w:val="00DC1DC7"/>
    <w:rsid w:val="00DF70FF"/>
    <w:rsid w:val="00ED1E60"/>
    <w:rsid w:val="00F10260"/>
    <w:rsid w:val="00F964A0"/>
    <w:rsid w:val="00FC3EF3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AD35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AD3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605891.pdf" TargetMode="External"/><Relationship Id="rId299" Type="http://schemas.openxmlformats.org/officeDocument/2006/relationships/hyperlink" Target="http://kitap.tatar.ru/ogl/nlrt/nbrt_obr_2613482.pdf" TargetMode="External"/><Relationship Id="rId303" Type="http://schemas.openxmlformats.org/officeDocument/2006/relationships/hyperlink" Target="http://kitap.tatar.ru/ogl/nlrt/nbrt_obr_2625159.pdf" TargetMode="External"/><Relationship Id="rId21" Type="http://schemas.openxmlformats.org/officeDocument/2006/relationships/hyperlink" Target="http://kitap.tatar.ru/ogl/nlrt/nbrt_obr_2607902.pdf" TargetMode="External"/><Relationship Id="rId42" Type="http://schemas.openxmlformats.org/officeDocument/2006/relationships/hyperlink" Target="http://kitap.tatar.ru/ogl/nlrt/nbrt_obr_2608193.pdf" TargetMode="External"/><Relationship Id="rId63" Type="http://schemas.openxmlformats.org/officeDocument/2006/relationships/hyperlink" Target="http://kitap.tatar.ru/ogl/nlrt/nbrt_obr_2607907.pdf" TargetMode="External"/><Relationship Id="rId84" Type="http://schemas.openxmlformats.org/officeDocument/2006/relationships/hyperlink" Target="http://kitap.tatar.ru/ogl/nlrt/nbrt_obr_2273178.pdf" TargetMode="External"/><Relationship Id="rId138" Type="http://schemas.openxmlformats.org/officeDocument/2006/relationships/hyperlink" Target="http://kitap.tatar.ru/ogl/nlrt/nbrt_obr_2615773.pdf" TargetMode="External"/><Relationship Id="rId159" Type="http://schemas.openxmlformats.org/officeDocument/2006/relationships/hyperlink" Target="http://kitap.tatar.ru/ogl/nlrt/nbrt_obr_2608911.pdf" TargetMode="External"/><Relationship Id="rId324" Type="http://schemas.openxmlformats.org/officeDocument/2006/relationships/hyperlink" Target="http://kitap.tatar.ru/ogl/nlrt/nbrt_obr_2612852.pdf" TargetMode="External"/><Relationship Id="rId345" Type="http://schemas.openxmlformats.org/officeDocument/2006/relationships/hyperlink" Target="http://kitap.tatar.ru/ogl/nlrt/nbrt_obr_2599837.pdf" TargetMode="External"/><Relationship Id="rId366" Type="http://schemas.openxmlformats.org/officeDocument/2006/relationships/hyperlink" Target="http://kitap.tatar.ru/ogl/nlrt/nbrt_obr_2626541.pdf" TargetMode="External"/><Relationship Id="rId170" Type="http://schemas.openxmlformats.org/officeDocument/2006/relationships/hyperlink" Target="http://kitap.tatar.ru/ogl/nlrt/nbrt_obr_2609676.pdf" TargetMode="External"/><Relationship Id="rId191" Type="http://schemas.openxmlformats.org/officeDocument/2006/relationships/hyperlink" Target="http://kitap.tatar.ru/ogl/nlrt/nbrt_obr_2601647.pdf" TargetMode="External"/><Relationship Id="rId205" Type="http://schemas.openxmlformats.org/officeDocument/2006/relationships/hyperlink" Target="http://kitap.tatar.ru/ogl/nlrt/nbrt_obr_2604494.pdf" TargetMode="External"/><Relationship Id="rId226" Type="http://schemas.openxmlformats.org/officeDocument/2006/relationships/hyperlink" Target="http://kitap.tatar.ru/ogl/nlrt/nbrt_obr_2626276.pdf" TargetMode="External"/><Relationship Id="rId247" Type="http://schemas.openxmlformats.org/officeDocument/2006/relationships/hyperlink" Target="http://kitap.tatar.ru/ogl/nlrt/nbrt_obr_2623889.pdf" TargetMode="External"/><Relationship Id="rId107" Type="http://schemas.openxmlformats.org/officeDocument/2006/relationships/hyperlink" Target="http://kitap.tatar.ru/ogl/nlrt/nbrt_obr_2608665.pdf" TargetMode="External"/><Relationship Id="rId268" Type="http://schemas.openxmlformats.org/officeDocument/2006/relationships/hyperlink" Target="http://kitap.tatar.ru/ogl/nlrt/nbrt_obr_2626572.pdf" TargetMode="External"/><Relationship Id="rId289" Type="http://schemas.openxmlformats.org/officeDocument/2006/relationships/hyperlink" Target="http://kitap.tatar.ru/ogl/nlrt/nbrt_obr_2624390.pdf" TargetMode="External"/><Relationship Id="rId11" Type="http://schemas.openxmlformats.org/officeDocument/2006/relationships/hyperlink" Target="http://kitap.tatar.ru/ogl/nlrt/nbrt_obr_2617930.pdf" TargetMode="External"/><Relationship Id="rId32" Type="http://schemas.openxmlformats.org/officeDocument/2006/relationships/hyperlink" Target="http://kitap.tatar.ru/ogl/nlrt/nbrt_obr_2608145.pdf" TargetMode="External"/><Relationship Id="rId53" Type="http://schemas.openxmlformats.org/officeDocument/2006/relationships/hyperlink" Target="http://kitap.tatar.ru/ogl/nlrt/nbrt_obr_2608002.pdf" TargetMode="External"/><Relationship Id="rId74" Type="http://schemas.openxmlformats.org/officeDocument/2006/relationships/hyperlink" Target="http://kitap.tatar.ru/ogl/nlrt/nbrt_obr_2606529.pdf" TargetMode="External"/><Relationship Id="rId128" Type="http://schemas.openxmlformats.org/officeDocument/2006/relationships/hyperlink" Target="http://kitap.tatar.ru/ogl/nlrt/nbrt_obr_2624170.pdf" TargetMode="External"/><Relationship Id="rId149" Type="http://schemas.openxmlformats.org/officeDocument/2006/relationships/hyperlink" Target="http://kitap.tatar.ru/ogl/nlrt/nbrt_obr_2609430.pdf" TargetMode="External"/><Relationship Id="rId314" Type="http://schemas.openxmlformats.org/officeDocument/2006/relationships/hyperlink" Target="http://kitap.tatar.ru/ogl/nlrt/nbrt_obr_2624908.pdf" TargetMode="External"/><Relationship Id="rId335" Type="http://schemas.openxmlformats.org/officeDocument/2006/relationships/hyperlink" Target="http://kitap.tatar.ru/ogl/nlrt/nbrt_obr_2626574.pdf" TargetMode="External"/><Relationship Id="rId356" Type="http://schemas.openxmlformats.org/officeDocument/2006/relationships/hyperlink" Target="http://kitap.tatar.ru/ogl/nlrt/nbrt_obr_2613270.pdf" TargetMode="External"/><Relationship Id="rId377" Type="http://schemas.openxmlformats.org/officeDocument/2006/relationships/hyperlink" Target="http://kitap.tatar.ru/ogl/nlrt/nbrt_obr_1620920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kitap.tatar.ru/ogl/nlrt/nbrt_obr_2617013.pdf" TargetMode="External"/><Relationship Id="rId160" Type="http://schemas.openxmlformats.org/officeDocument/2006/relationships/hyperlink" Target="http://kitap.tatar.ru/ogl/nlrt/nbrt_obr_2612443.pdf" TargetMode="External"/><Relationship Id="rId181" Type="http://schemas.openxmlformats.org/officeDocument/2006/relationships/hyperlink" Target="http://kitap.tatar.ru/ogl/nlrt/nbrt_obr_2607067.pdf" TargetMode="External"/><Relationship Id="rId216" Type="http://schemas.openxmlformats.org/officeDocument/2006/relationships/hyperlink" Target="http://kitap.tatar.ru/ogl/nlrt/nbrt_obr_2601043.pdf" TargetMode="External"/><Relationship Id="rId237" Type="http://schemas.openxmlformats.org/officeDocument/2006/relationships/hyperlink" Target="http://kitap.tatar.ru/ogl/nlrt/nbrt_obr_2626819.pdf" TargetMode="External"/><Relationship Id="rId258" Type="http://schemas.openxmlformats.org/officeDocument/2006/relationships/hyperlink" Target="http://kitap.tatar.ru/ogl/nlrt/nbrt_obr_2625051.pdf" TargetMode="External"/><Relationship Id="rId279" Type="http://schemas.openxmlformats.org/officeDocument/2006/relationships/hyperlink" Target="http://kitap.tatar.ru/ogl/nlrt/nbrt_obr_2616558.pdf" TargetMode="External"/><Relationship Id="rId22" Type="http://schemas.openxmlformats.org/officeDocument/2006/relationships/hyperlink" Target="http://kitap.tatar.ru/ogl/nlrt/nbrt_obr_2607880.pdf" TargetMode="External"/><Relationship Id="rId43" Type="http://schemas.openxmlformats.org/officeDocument/2006/relationships/hyperlink" Target="http://kitap.tatar.ru/ogl/nlrt/nbrt_obr_2618016.pdf" TargetMode="External"/><Relationship Id="rId64" Type="http://schemas.openxmlformats.org/officeDocument/2006/relationships/hyperlink" Target="http://kitap.tatar.ru/ogl/nlrt/nbrt_obr_2608506.pdf" TargetMode="External"/><Relationship Id="rId118" Type="http://schemas.openxmlformats.org/officeDocument/2006/relationships/hyperlink" Target="http://kitap.tatar.ru/ogl/nlrt/nbrt_obr_2609475.pdf" TargetMode="External"/><Relationship Id="rId139" Type="http://schemas.openxmlformats.org/officeDocument/2006/relationships/hyperlink" Target="http://kitap.tatar.ru/ogl/nlrt/nbrt_obr_2610382.pdf" TargetMode="External"/><Relationship Id="rId290" Type="http://schemas.openxmlformats.org/officeDocument/2006/relationships/hyperlink" Target="http://kitap.tatar.ru/ogl/nlrt/nbrt_obr_2622772.pdf" TargetMode="External"/><Relationship Id="rId304" Type="http://schemas.openxmlformats.org/officeDocument/2006/relationships/hyperlink" Target="http://kitap.tatar.ru/ogl/nlrt/nbrt_obr_2624370.pdf" TargetMode="External"/><Relationship Id="rId325" Type="http://schemas.openxmlformats.org/officeDocument/2006/relationships/hyperlink" Target="http://kitap.tatar.ru/ogl/nlrt/nbrt_obr_2604830.pdf" TargetMode="External"/><Relationship Id="rId346" Type="http://schemas.openxmlformats.org/officeDocument/2006/relationships/hyperlink" Target="http://kitap.tatar.ru/ogl/nlrt/nbrt_obr_2626201.pdf" TargetMode="External"/><Relationship Id="rId367" Type="http://schemas.openxmlformats.org/officeDocument/2006/relationships/hyperlink" Target="http://kitap.tatar.ru/ogl/nlrt/nbrt_obr_2182072.pdf" TargetMode="External"/><Relationship Id="rId85" Type="http://schemas.openxmlformats.org/officeDocument/2006/relationships/hyperlink" Target="http://kitap.tatar.ru/ogl/nlrt/nbrt_obr_2626596.pdf" TargetMode="External"/><Relationship Id="rId150" Type="http://schemas.openxmlformats.org/officeDocument/2006/relationships/hyperlink" Target="http://kitap.tatar.ru/ogl/nlrt/nbrt_obr_2619994.pdf" TargetMode="External"/><Relationship Id="rId171" Type="http://schemas.openxmlformats.org/officeDocument/2006/relationships/hyperlink" Target="http://kitap.tatar.ru/ogl/nlrt/nbrt_obr_2608100.pdf" TargetMode="External"/><Relationship Id="rId192" Type="http://schemas.openxmlformats.org/officeDocument/2006/relationships/hyperlink" Target="http://kitap.tatar.ru/ogl/nlrt/nbrt_obr_2612530.pdf" TargetMode="External"/><Relationship Id="rId206" Type="http://schemas.openxmlformats.org/officeDocument/2006/relationships/hyperlink" Target="http://kitap.tatar.ru/ogl/nlrt/nbrt_obr_2610388.pdf" TargetMode="External"/><Relationship Id="rId227" Type="http://schemas.openxmlformats.org/officeDocument/2006/relationships/hyperlink" Target="http://kitap.tatar.ru/ogl/nlrt/nbrt_obr_2607198.pdf" TargetMode="External"/><Relationship Id="rId248" Type="http://schemas.openxmlformats.org/officeDocument/2006/relationships/hyperlink" Target="http://kitap.tatar.ru/ogl/nlrt/nbrt_obr_2624299.pdf" TargetMode="External"/><Relationship Id="rId269" Type="http://schemas.openxmlformats.org/officeDocument/2006/relationships/hyperlink" Target="http://kitap.tatar.ru/ogl/nlrt/nbrt_obr_2597431.pdf" TargetMode="External"/><Relationship Id="rId12" Type="http://schemas.openxmlformats.org/officeDocument/2006/relationships/hyperlink" Target="http://kitap.tatar.ru/ogl/nlrt/nbrt_obr_2605963.pdf" TargetMode="External"/><Relationship Id="rId33" Type="http://schemas.openxmlformats.org/officeDocument/2006/relationships/hyperlink" Target="http://kitap.tatar.ru/ogl/nlrt/nbrt_obr_2608042.pdf" TargetMode="External"/><Relationship Id="rId108" Type="http://schemas.openxmlformats.org/officeDocument/2006/relationships/hyperlink" Target="http://kitap.tatar.ru/ogl/nlrt/nbrt_obr_2620025.pdf" TargetMode="External"/><Relationship Id="rId129" Type="http://schemas.openxmlformats.org/officeDocument/2006/relationships/hyperlink" Target="http://kitap.tatar.ru/ogl/nlrt/nbrt_obr_2606997.pdf" TargetMode="External"/><Relationship Id="rId280" Type="http://schemas.openxmlformats.org/officeDocument/2006/relationships/hyperlink" Target="http://kitap.tatar.ru/ogl/nlrt/nbrt_obr_2542123.pdf" TargetMode="External"/><Relationship Id="rId315" Type="http://schemas.openxmlformats.org/officeDocument/2006/relationships/hyperlink" Target="http://kitap.tatar.ru/ogl/nlrt/nbrt_obr_2612191.pdf" TargetMode="External"/><Relationship Id="rId336" Type="http://schemas.openxmlformats.org/officeDocument/2006/relationships/hyperlink" Target="http://kitap.tatar.ru/ogl/nlrt/nbrt_obr_2605925.pdf" TargetMode="External"/><Relationship Id="rId357" Type="http://schemas.openxmlformats.org/officeDocument/2006/relationships/hyperlink" Target="http://kitap.tatar.ru/ogl/nlrt/nbrt_obr_2607252.pdf" TargetMode="External"/><Relationship Id="rId54" Type="http://schemas.openxmlformats.org/officeDocument/2006/relationships/hyperlink" Target="http://kitap.tatar.ru/ogl/nlrt/nbrt_obr_2608375.pdf" TargetMode="External"/><Relationship Id="rId75" Type="http://schemas.openxmlformats.org/officeDocument/2006/relationships/hyperlink" Target="http://kitap.tatar.ru/ogl/nlrt/nbrt_obr_2626355.pdf" TargetMode="External"/><Relationship Id="rId96" Type="http://schemas.openxmlformats.org/officeDocument/2006/relationships/hyperlink" Target="http://kitap.tatar.ru/ogl/nlrt/nbrt_obr_2608408.pdf" TargetMode="External"/><Relationship Id="rId140" Type="http://schemas.openxmlformats.org/officeDocument/2006/relationships/hyperlink" Target="http://kitap.tatar.ru/ogl/nlrt/nbrt_obr_2601738.pdf" TargetMode="External"/><Relationship Id="rId161" Type="http://schemas.openxmlformats.org/officeDocument/2006/relationships/hyperlink" Target="http://kitap.tatar.ru/ogl/nlrt/nbrt_obr_2608906.pdf" TargetMode="External"/><Relationship Id="rId182" Type="http://schemas.openxmlformats.org/officeDocument/2006/relationships/hyperlink" Target="http://kitap.tatar.ru/ogl/nlrt/nbrt_obr_2609197.pdf" TargetMode="External"/><Relationship Id="rId217" Type="http://schemas.openxmlformats.org/officeDocument/2006/relationships/hyperlink" Target="http://kitap.tatar.ru/ogl/nlrt/nbrt_obr_2600603.pdf" TargetMode="External"/><Relationship Id="rId378" Type="http://schemas.openxmlformats.org/officeDocument/2006/relationships/hyperlink" Target="http://kitap.tatar.ru/ogl/nlrt/nbrt_obr_2626226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kitap.tatar.ru/ogl/nlrt/nbrt_obr_2361815.pdf" TargetMode="External"/><Relationship Id="rId259" Type="http://schemas.openxmlformats.org/officeDocument/2006/relationships/hyperlink" Target="http://kitap.tatar.ru/ogl/nlrt/nbrt_obr_2620230.pdf" TargetMode="External"/><Relationship Id="rId23" Type="http://schemas.openxmlformats.org/officeDocument/2006/relationships/hyperlink" Target="http://kitap.tatar.ru/ogl/nlrt/nbrt_obr_2587757.pdf" TargetMode="External"/><Relationship Id="rId119" Type="http://schemas.openxmlformats.org/officeDocument/2006/relationships/hyperlink" Target="http://kitap.tatar.ru/ogl/nlrt/nbrt_obr_2623162.pdf" TargetMode="External"/><Relationship Id="rId270" Type="http://schemas.openxmlformats.org/officeDocument/2006/relationships/hyperlink" Target="http://kitap.tatar.ru/ogl/nlrt/nbrt_obr_2621731.pdf" TargetMode="External"/><Relationship Id="rId291" Type="http://schemas.openxmlformats.org/officeDocument/2006/relationships/hyperlink" Target="http://kitap.tatar.ru/ogl/nlrt/nbrt_obr_2607280.pdf" TargetMode="External"/><Relationship Id="rId305" Type="http://schemas.openxmlformats.org/officeDocument/2006/relationships/hyperlink" Target="http://kitap.tatar.ru/ogl/nlrt/nbrt_obr_2622338.pdf" TargetMode="External"/><Relationship Id="rId326" Type="http://schemas.openxmlformats.org/officeDocument/2006/relationships/hyperlink" Target="http://kitap.tatar.ru/ogl/nlrt/nbrt_obr_2612365.pdf" TargetMode="External"/><Relationship Id="rId347" Type="http://schemas.openxmlformats.org/officeDocument/2006/relationships/hyperlink" Target="http://kitap.tatar.ru/ogl/nlrt/nbrt_obr_2620986.pdf" TargetMode="External"/><Relationship Id="rId44" Type="http://schemas.openxmlformats.org/officeDocument/2006/relationships/hyperlink" Target="http://kitap.tatar.ru/ogl/nlrt/nbrt_obr_2617627.pdf" TargetMode="External"/><Relationship Id="rId65" Type="http://schemas.openxmlformats.org/officeDocument/2006/relationships/hyperlink" Target="http://kitap.tatar.ru/ogl/nlrt/nbrt_obr_2608030.pdf" TargetMode="External"/><Relationship Id="rId86" Type="http://schemas.openxmlformats.org/officeDocument/2006/relationships/hyperlink" Target="http://kitap.tatar.ru/ogl/nlrt/nbrt_nk_2296941.pdf" TargetMode="External"/><Relationship Id="rId130" Type="http://schemas.openxmlformats.org/officeDocument/2006/relationships/hyperlink" Target="http://kitap.tatar.ru/ogl/nlrt/nbrt_obr_2608706.pdf" TargetMode="External"/><Relationship Id="rId151" Type="http://schemas.openxmlformats.org/officeDocument/2006/relationships/hyperlink" Target="http://kitap.tatar.ru/ogl/nlrt/nbrt_obr_2608497.pdf" TargetMode="External"/><Relationship Id="rId368" Type="http://schemas.openxmlformats.org/officeDocument/2006/relationships/hyperlink" Target="http://kitap.tatar.ru/ogl/nlrt/nbrt_obr_2619611.pdf" TargetMode="External"/><Relationship Id="rId172" Type="http://schemas.openxmlformats.org/officeDocument/2006/relationships/hyperlink" Target="http://kitap.tatar.ru/ogl/nlrt/nbrt_obr_2607253.pdf" TargetMode="External"/><Relationship Id="rId193" Type="http://schemas.openxmlformats.org/officeDocument/2006/relationships/hyperlink" Target="http://kitap.tatar.ru/ogl/nlrt/nbrt_obr_2608537.pdf" TargetMode="External"/><Relationship Id="rId207" Type="http://schemas.openxmlformats.org/officeDocument/2006/relationships/hyperlink" Target="http://kitap.tatar.ru/ogl/nlrt/nbrt_obr_2573056.pdf" TargetMode="External"/><Relationship Id="rId228" Type="http://schemas.openxmlformats.org/officeDocument/2006/relationships/hyperlink" Target="http://kitap.tatar.ru/ogl/nlrt/nbrt_obr_2621872.pdf" TargetMode="External"/><Relationship Id="rId249" Type="http://schemas.openxmlformats.org/officeDocument/2006/relationships/hyperlink" Target="http://kitap.tatar.ru/ogl/nlrt/nbrt_obr_2622443.pdf" TargetMode="External"/><Relationship Id="rId13" Type="http://schemas.openxmlformats.org/officeDocument/2006/relationships/hyperlink" Target="http://kitap.tatar.ru/ogl/nlrt/nbrt_obr_2604600.pdf" TargetMode="External"/><Relationship Id="rId109" Type="http://schemas.openxmlformats.org/officeDocument/2006/relationships/hyperlink" Target="http://kitap.tatar.ru/ogl/nlrt/nbrt_obr_2602739.pdf" TargetMode="External"/><Relationship Id="rId260" Type="http://schemas.openxmlformats.org/officeDocument/2006/relationships/hyperlink" Target="http://kitap.tatar.ru/ogl/nlrt/nbrt_obr_1990994.pdf" TargetMode="External"/><Relationship Id="rId281" Type="http://schemas.openxmlformats.org/officeDocument/2006/relationships/hyperlink" Target="http://kitap.tatar.ru/ogl/nlrt/nbrt_obr_2626683.pdf" TargetMode="External"/><Relationship Id="rId316" Type="http://schemas.openxmlformats.org/officeDocument/2006/relationships/hyperlink" Target="http://kitap.tatar.ru/ogl/nlrt/nbrt_obr_2619535.pdf" TargetMode="External"/><Relationship Id="rId337" Type="http://schemas.openxmlformats.org/officeDocument/2006/relationships/hyperlink" Target="http://kitap.tatar.ru/ogl/nlrt/nbrt_obr_2212138.pdf" TargetMode="External"/><Relationship Id="rId34" Type="http://schemas.openxmlformats.org/officeDocument/2006/relationships/hyperlink" Target="http://kitap.tatar.ru/ogl/nlrt/nbrt_obr_1613780.pdf" TargetMode="External"/><Relationship Id="rId55" Type="http://schemas.openxmlformats.org/officeDocument/2006/relationships/hyperlink" Target="http://kitap.tatar.ru/ogl/nlrt/nbrt_obr_2608365.pdf" TargetMode="External"/><Relationship Id="rId76" Type="http://schemas.openxmlformats.org/officeDocument/2006/relationships/hyperlink" Target="http://kitap.tatar.ru/ogl/nlrt/nbrt_obr_2607072.pdf" TargetMode="External"/><Relationship Id="rId97" Type="http://schemas.openxmlformats.org/officeDocument/2006/relationships/hyperlink" Target="http://kitap.tatar.ru/ogl/nlrt/nbrt_obr_2624142.pdf" TargetMode="External"/><Relationship Id="rId120" Type="http://schemas.openxmlformats.org/officeDocument/2006/relationships/hyperlink" Target="http://kitap.tatar.ru/ogl/nlrt/nbrt_obr_2600219.pdf" TargetMode="External"/><Relationship Id="rId141" Type="http://schemas.openxmlformats.org/officeDocument/2006/relationships/hyperlink" Target="http://kitap.tatar.ru/ogl/nlrt/nbrt_obr_2615905.pdf" TargetMode="External"/><Relationship Id="rId358" Type="http://schemas.openxmlformats.org/officeDocument/2006/relationships/hyperlink" Target="http://kitap.tatar.ru/ogl/nlrt/nbrt_obr_2602413.pdf" TargetMode="External"/><Relationship Id="rId379" Type="http://schemas.openxmlformats.org/officeDocument/2006/relationships/hyperlink" Target="http://kitap.tatar.ru/ogl/nlrt/nbrt_obr_2607669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kitap.tatar.ru/ogl/nlrt/nbrt_obr_2623359.pdf" TargetMode="External"/><Relationship Id="rId183" Type="http://schemas.openxmlformats.org/officeDocument/2006/relationships/hyperlink" Target="http://kitap.tatar.ru/ogl/nlrt/nbrt_obr_2600713.pdf" TargetMode="External"/><Relationship Id="rId218" Type="http://schemas.openxmlformats.org/officeDocument/2006/relationships/hyperlink" Target="http://kitap.tatar.ru/ogl/nlrt/nbrt_obr_2607638.pdf" TargetMode="External"/><Relationship Id="rId239" Type="http://schemas.openxmlformats.org/officeDocument/2006/relationships/hyperlink" Target="http://kitap.tatar.ru/ogl/nlrt/nbrt_obr_2607092.pdf" TargetMode="External"/><Relationship Id="rId250" Type="http://schemas.openxmlformats.org/officeDocument/2006/relationships/hyperlink" Target="http://kitap.tatar.ru/ogl/nlrt/nbrt_obr_2624416.pdf" TargetMode="External"/><Relationship Id="rId271" Type="http://schemas.openxmlformats.org/officeDocument/2006/relationships/hyperlink" Target="http://kitap.tatar.ru/ogl/nlrt/nbrt_obr_1917236.pdf" TargetMode="External"/><Relationship Id="rId292" Type="http://schemas.openxmlformats.org/officeDocument/2006/relationships/hyperlink" Target="http://kitap.tatar.ru/ogl/nlrt/nbrt_obr_2622807.pdf" TargetMode="External"/><Relationship Id="rId306" Type="http://schemas.openxmlformats.org/officeDocument/2006/relationships/hyperlink" Target="http://kitap.tatar.ru/ogl/nlrt/nbrt_obr_2624926.pdf" TargetMode="External"/><Relationship Id="rId24" Type="http://schemas.openxmlformats.org/officeDocument/2006/relationships/hyperlink" Target="http://kitap.tatar.ru/ogl/nlrt/nbrt_obr_2608589.pdf" TargetMode="External"/><Relationship Id="rId45" Type="http://schemas.openxmlformats.org/officeDocument/2006/relationships/hyperlink" Target="http://kitap.tatar.ru/ogl/nlrt/nbrt_obr_2607636.pdf" TargetMode="External"/><Relationship Id="rId66" Type="http://schemas.openxmlformats.org/officeDocument/2006/relationships/hyperlink" Target="http://kitap.tatar.ru/ogl/nlrt/nbrt_obr_2610432.pdf" TargetMode="External"/><Relationship Id="rId87" Type="http://schemas.openxmlformats.org/officeDocument/2006/relationships/hyperlink" Target="http://kitap.tatar.ru/ogl/nlrt/nbrt_obr_2626036.pdf" TargetMode="External"/><Relationship Id="rId110" Type="http://schemas.openxmlformats.org/officeDocument/2006/relationships/hyperlink" Target="http://kitap.tatar.ru/ogl/nlrt/nbrt_obr_2190512.pdf" TargetMode="External"/><Relationship Id="rId131" Type="http://schemas.openxmlformats.org/officeDocument/2006/relationships/hyperlink" Target="http://kitap.tatar.ru/ogl/nlrt/nbrt_obr_2615945.pdf" TargetMode="External"/><Relationship Id="rId327" Type="http://schemas.openxmlformats.org/officeDocument/2006/relationships/hyperlink" Target="http://kitap.tatar.ru/ogl/nlrt/nbrt_obr_2600070.pdf" TargetMode="External"/><Relationship Id="rId348" Type="http://schemas.openxmlformats.org/officeDocument/2006/relationships/hyperlink" Target="http://kitap.tatar.ru/ogl/nlrt/nbrt_obr_2483433.pdf" TargetMode="External"/><Relationship Id="rId369" Type="http://schemas.openxmlformats.org/officeDocument/2006/relationships/hyperlink" Target="http://kitap.tatar.ru/ogl/nlrt/nbrt_obr_2625822.pdf" TargetMode="External"/><Relationship Id="rId152" Type="http://schemas.openxmlformats.org/officeDocument/2006/relationships/hyperlink" Target="http://kitap.tatar.ru/ogl/nlrt/nbrt_obr_2612469.pdf" TargetMode="External"/><Relationship Id="rId173" Type="http://schemas.openxmlformats.org/officeDocument/2006/relationships/hyperlink" Target="http://kitap.tatar.ru/ogl/nlrt/nbrt_obr_2602345.pdf" TargetMode="External"/><Relationship Id="rId194" Type="http://schemas.openxmlformats.org/officeDocument/2006/relationships/hyperlink" Target="http://kitap.tatar.ru/ogl/nlrt/nbrt_obr_2608659.pdf" TargetMode="External"/><Relationship Id="rId208" Type="http://schemas.openxmlformats.org/officeDocument/2006/relationships/hyperlink" Target="http://kitap.tatar.ru/ogl/nlrt/nbrt_obr_2571887.pdf" TargetMode="External"/><Relationship Id="rId229" Type="http://schemas.openxmlformats.org/officeDocument/2006/relationships/hyperlink" Target="http://kitap.tatar.ru/ogl/nlrt/nbrt_obr_2610055.pdf" TargetMode="External"/><Relationship Id="rId380" Type="http://schemas.openxmlformats.org/officeDocument/2006/relationships/header" Target="header1.xml"/><Relationship Id="rId240" Type="http://schemas.openxmlformats.org/officeDocument/2006/relationships/hyperlink" Target="http://kitap.tatar.ru/ogl/nlrt/nbrt_obr_2585301.pdf" TargetMode="External"/><Relationship Id="rId261" Type="http://schemas.openxmlformats.org/officeDocument/2006/relationships/hyperlink" Target="http://kitap.tatar.ru/ogl/nlrt/nbrt_obr_2620297.pdf" TargetMode="External"/><Relationship Id="rId14" Type="http://schemas.openxmlformats.org/officeDocument/2006/relationships/hyperlink" Target="http://kitap.tatar.ru/ogl/nlrt/nbrt_obr_2626731.pdf" TargetMode="External"/><Relationship Id="rId35" Type="http://schemas.openxmlformats.org/officeDocument/2006/relationships/hyperlink" Target="http://kitap.tatar.ru/ogl/nlrt/nbrt_obr_2604822.pdf" TargetMode="External"/><Relationship Id="rId56" Type="http://schemas.openxmlformats.org/officeDocument/2006/relationships/hyperlink" Target="http://kitap.tatar.ru/ogl/nlrt/nbrt_obr_2626674.pdf" TargetMode="External"/><Relationship Id="rId77" Type="http://schemas.openxmlformats.org/officeDocument/2006/relationships/hyperlink" Target="http://kitap.tatar.ru/ogl/nlrt/nbrt_obr_2626027.pdf" TargetMode="External"/><Relationship Id="rId100" Type="http://schemas.openxmlformats.org/officeDocument/2006/relationships/hyperlink" Target="http://kitap.tatar.ru/ogl/nlrt/nbrt_obr_2601934.pdf" TargetMode="External"/><Relationship Id="rId282" Type="http://schemas.openxmlformats.org/officeDocument/2006/relationships/hyperlink" Target="http://kitap.tatar.ru/ogl/nlrt/nbrt_obr_2586899.pdf" TargetMode="External"/><Relationship Id="rId317" Type="http://schemas.openxmlformats.org/officeDocument/2006/relationships/hyperlink" Target="http://kitap.tatar.ru/ogl/nlrt/nbrt_obr_2610267.pdf" TargetMode="External"/><Relationship Id="rId338" Type="http://schemas.openxmlformats.org/officeDocument/2006/relationships/hyperlink" Target="http://kitap.tatar.ru/ogl/nlrt/nbrt_obr_2614612.pdf" TargetMode="External"/><Relationship Id="rId359" Type="http://schemas.openxmlformats.org/officeDocument/2006/relationships/hyperlink" Target="http://kitap.tatar.ru/ogl/nlrt/nbrt_obr_2626365.pdf" TargetMode="External"/><Relationship Id="rId8" Type="http://schemas.openxmlformats.org/officeDocument/2006/relationships/hyperlink" Target="http://kitap.tatar.ru/ogl/nlrt/nbrt_obr_2609577.pdf" TargetMode="External"/><Relationship Id="rId98" Type="http://schemas.openxmlformats.org/officeDocument/2006/relationships/hyperlink" Target="http://kitap.tatar.ru/ogl/nlrt/nbrt_obr_2612320.pdf" TargetMode="External"/><Relationship Id="rId121" Type="http://schemas.openxmlformats.org/officeDocument/2006/relationships/hyperlink" Target="http://kitap.tatar.ru/ogl/nlrt/nbrt_obr_2610135.pdf" TargetMode="External"/><Relationship Id="rId142" Type="http://schemas.openxmlformats.org/officeDocument/2006/relationships/hyperlink" Target="http://kitap.tatar.ru/ogl/nlrt/nbrt_obr_2601288.pdf" TargetMode="External"/><Relationship Id="rId163" Type="http://schemas.openxmlformats.org/officeDocument/2006/relationships/hyperlink" Target="http://kitap.tatar.ru/ogl/nlrt/nbrt_obr_2606068.pdf" TargetMode="External"/><Relationship Id="rId184" Type="http://schemas.openxmlformats.org/officeDocument/2006/relationships/hyperlink" Target="http://kitap.tatar.ru/ogl/nlrt/nbrt_obr_2605042.pdf" TargetMode="External"/><Relationship Id="rId219" Type="http://schemas.openxmlformats.org/officeDocument/2006/relationships/hyperlink" Target="http://kitap.tatar.ru/ogl/nlrt/nbrt_obr_2615281.pdf" TargetMode="External"/><Relationship Id="rId370" Type="http://schemas.openxmlformats.org/officeDocument/2006/relationships/hyperlink" Target="http://kitap.tatar.ru/ogl/nlrt/nbrt_obr_2626152.pdf" TargetMode="External"/><Relationship Id="rId230" Type="http://schemas.openxmlformats.org/officeDocument/2006/relationships/hyperlink" Target="http://kitap.tatar.ru/ogl/nlrt/nbrt_obr_2589093.pdf" TargetMode="External"/><Relationship Id="rId251" Type="http://schemas.openxmlformats.org/officeDocument/2006/relationships/hyperlink" Target="http://kitap.tatar.ru/ogl/nlrt/nbrt_obr_2623870.pdf" TargetMode="External"/><Relationship Id="rId25" Type="http://schemas.openxmlformats.org/officeDocument/2006/relationships/hyperlink" Target="http://kitap.tatar.ru/ogl/nlrt/nbrt_obr_2562471.pdf" TargetMode="External"/><Relationship Id="rId46" Type="http://schemas.openxmlformats.org/officeDocument/2006/relationships/hyperlink" Target="http://kitap.tatar.ru/ogl/nlrt/nbrt_obr_2608490.pdf" TargetMode="External"/><Relationship Id="rId67" Type="http://schemas.openxmlformats.org/officeDocument/2006/relationships/hyperlink" Target="http://kitap.tatar.ru/ogl/nlrt/nbrt_obr_2604510.pdf" TargetMode="External"/><Relationship Id="rId272" Type="http://schemas.openxmlformats.org/officeDocument/2006/relationships/hyperlink" Target="http://kitap.tatar.ru/ogl/nlrt/nbrt_obr_2626432.pdf" TargetMode="External"/><Relationship Id="rId293" Type="http://schemas.openxmlformats.org/officeDocument/2006/relationships/hyperlink" Target="http://kitap.tatar.ru/ogl/nlrt/nbrt_obr_2622632.pdf" TargetMode="External"/><Relationship Id="rId307" Type="http://schemas.openxmlformats.org/officeDocument/2006/relationships/hyperlink" Target="http://kitap.tatar.ru/ogl/nlrt/nbrt_obr_2609440.pdf" TargetMode="External"/><Relationship Id="rId328" Type="http://schemas.openxmlformats.org/officeDocument/2006/relationships/hyperlink" Target="http://kitap.tatar.ru/ogl/nlrt/nbrt_obr_2606055.pdf" TargetMode="External"/><Relationship Id="rId349" Type="http://schemas.openxmlformats.org/officeDocument/2006/relationships/hyperlink" Target="http://kitap.tatar.ru/ogl/nlrt/nbrt_obr_2610295.pdf" TargetMode="External"/><Relationship Id="rId88" Type="http://schemas.openxmlformats.org/officeDocument/2006/relationships/hyperlink" Target="http://kitap.tatar.ru/ogl/nlrt/nbrt_obr_2625606.pdf" TargetMode="External"/><Relationship Id="rId111" Type="http://schemas.openxmlformats.org/officeDocument/2006/relationships/hyperlink" Target="http://kitap.tatar.ru/ogl/nlrt/nbrt_obr_2602714.pdf" TargetMode="External"/><Relationship Id="rId132" Type="http://schemas.openxmlformats.org/officeDocument/2006/relationships/hyperlink" Target="http://kitap.tatar.ru/ogl/nlrt/nbrt_obr_2615949.pdf" TargetMode="External"/><Relationship Id="rId153" Type="http://schemas.openxmlformats.org/officeDocument/2006/relationships/hyperlink" Target="http://kitap.tatar.ru/ogl/nlrt/nbrt_obr_2609799.pdf" TargetMode="External"/><Relationship Id="rId174" Type="http://schemas.openxmlformats.org/officeDocument/2006/relationships/hyperlink" Target="http://kitap.tatar.ru/ogl/nlrt/nbrt_obr_2624309.pdf" TargetMode="External"/><Relationship Id="rId195" Type="http://schemas.openxmlformats.org/officeDocument/2006/relationships/hyperlink" Target="http://kitap.tatar.ru/ogl/nlrt/nbrt_obr_2610433.pdf" TargetMode="External"/><Relationship Id="rId209" Type="http://schemas.openxmlformats.org/officeDocument/2006/relationships/hyperlink" Target="http://kitap.tatar.ru/ogl/nlrt/nbrt_obr_2608637.pdf" TargetMode="External"/><Relationship Id="rId360" Type="http://schemas.openxmlformats.org/officeDocument/2006/relationships/hyperlink" Target="http://kitap.tatar.ru/ogl/nlrt/nbrt_obr_2612578.pdf" TargetMode="External"/><Relationship Id="rId381" Type="http://schemas.openxmlformats.org/officeDocument/2006/relationships/header" Target="header2.xml"/><Relationship Id="rId220" Type="http://schemas.openxmlformats.org/officeDocument/2006/relationships/hyperlink" Target="http://kitap.tatar.ru/ogl/nlrt/nbrt_obr_2624180.pdf" TargetMode="External"/><Relationship Id="rId241" Type="http://schemas.openxmlformats.org/officeDocument/2006/relationships/hyperlink" Target="http://kitap.tatar.ru/ogl/nlrt/nbrt_obr_2624138.pdf" TargetMode="External"/><Relationship Id="rId15" Type="http://schemas.openxmlformats.org/officeDocument/2006/relationships/hyperlink" Target="http://kitap.tatar.ru/ogl/nlrt/nbrt_obr_2607249.pdf" TargetMode="External"/><Relationship Id="rId36" Type="http://schemas.openxmlformats.org/officeDocument/2006/relationships/hyperlink" Target="http://kitap.tatar.ru/ogl/nlrt/nbrt_obr_2604286.pdf" TargetMode="External"/><Relationship Id="rId57" Type="http://schemas.openxmlformats.org/officeDocument/2006/relationships/hyperlink" Target="http://kitap.tatar.ru/ogl/nlrt/nbrt_obr_2604796.pdf" TargetMode="External"/><Relationship Id="rId262" Type="http://schemas.openxmlformats.org/officeDocument/2006/relationships/hyperlink" Target="http://kitap.tatar.ru/ogl/nlrt/nbrt_obr_2588700.pdf" TargetMode="External"/><Relationship Id="rId283" Type="http://schemas.openxmlformats.org/officeDocument/2006/relationships/hyperlink" Target="http://kitap.tatar.ru/ogl/nlrt/nbrt_obr_2625003.pdf" TargetMode="External"/><Relationship Id="rId318" Type="http://schemas.openxmlformats.org/officeDocument/2006/relationships/hyperlink" Target="http://kitap.tatar.ru/ogl/nlrt/nbrt_obr_2610280.pdf" TargetMode="External"/><Relationship Id="rId339" Type="http://schemas.openxmlformats.org/officeDocument/2006/relationships/hyperlink" Target="http://kitap.tatar.ru/ogl/nlrt/nbrt_obr_2626442.pdf" TargetMode="External"/><Relationship Id="rId78" Type="http://schemas.openxmlformats.org/officeDocument/2006/relationships/hyperlink" Target="http://kitap.tatar.ru/ogl/nlrt/nbrt_obr_2625763.pdf" TargetMode="External"/><Relationship Id="rId99" Type="http://schemas.openxmlformats.org/officeDocument/2006/relationships/hyperlink" Target="http://kitap.tatar.ru/ogl/nlrt/nbrt_obr_2624654.pdf" TargetMode="External"/><Relationship Id="rId101" Type="http://schemas.openxmlformats.org/officeDocument/2006/relationships/hyperlink" Target="http://kitap.tatar.ru/ogl/nlrt/nbrt_obr_2610662.pdf" TargetMode="External"/><Relationship Id="rId122" Type="http://schemas.openxmlformats.org/officeDocument/2006/relationships/hyperlink" Target="http://kitap.tatar.ru/ogl/nlrt/nbrt_obr_2576989.pdf" TargetMode="External"/><Relationship Id="rId143" Type="http://schemas.openxmlformats.org/officeDocument/2006/relationships/hyperlink" Target="http://kitap.tatar.ru/ogl/nlrt/nbrt_obr_2601121.pdf" TargetMode="External"/><Relationship Id="rId164" Type="http://schemas.openxmlformats.org/officeDocument/2006/relationships/hyperlink" Target="http://kitap.tatar.ru/ogl/nlrt/nbrt_obr_2609508.pdf" TargetMode="External"/><Relationship Id="rId185" Type="http://schemas.openxmlformats.org/officeDocument/2006/relationships/hyperlink" Target="http://kitap.tatar.ru/ogl/nlrt/nbrt_obr_2610314.pdf" TargetMode="External"/><Relationship Id="rId350" Type="http://schemas.openxmlformats.org/officeDocument/2006/relationships/hyperlink" Target="http://kitap.tatar.ru/ogl/nlrt/nbrt_obr_2318796.pdf" TargetMode="External"/><Relationship Id="rId371" Type="http://schemas.openxmlformats.org/officeDocument/2006/relationships/hyperlink" Target="http://kitap.tatar.ru/ogl/nlrt/nbrt_obr_2621182.pdf" TargetMode="External"/><Relationship Id="rId9" Type="http://schemas.openxmlformats.org/officeDocument/2006/relationships/hyperlink" Target="http://kitap.tatar.ru/ogl/nlrt/nbrt_obr_2609578.pdf" TargetMode="External"/><Relationship Id="rId210" Type="http://schemas.openxmlformats.org/officeDocument/2006/relationships/hyperlink" Target="http://kitap.tatar.ru/ogl/nlrt/nbrt_obr_2606592.pdf" TargetMode="External"/><Relationship Id="rId26" Type="http://schemas.openxmlformats.org/officeDocument/2006/relationships/hyperlink" Target="http://kitap.tatar.ru/ogl/nlrt/nbrt_obr_2606926.pdf" TargetMode="External"/><Relationship Id="rId231" Type="http://schemas.openxmlformats.org/officeDocument/2006/relationships/hyperlink" Target="http://kitap.tatar.ru/ogl/nlrt/nbrt_obr_2622346.pdf" TargetMode="External"/><Relationship Id="rId252" Type="http://schemas.openxmlformats.org/officeDocument/2006/relationships/hyperlink" Target="http://kitap.tatar.ru/ogl/nlrt/nbrt_obr_2623881.pdf" TargetMode="External"/><Relationship Id="rId273" Type="http://schemas.openxmlformats.org/officeDocument/2006/relationships/hyperlink" Target="http://kitap.tatar.ru/ogl/nlrt/nbrt_obr_2625814.pdf" TargetMode="External"/><Relationship Id="rId294" Type="http://schemas.openxmlformats.org/officeDocument/2006/relationships/hyperlink" Target="http://kitap.tatar.ru/ogl/nlrt/nbrt_obr_2624876.pdf" TargetMode="External"/><Relationship Id="rId308" Type="http://schemas.openxmlformats.org/officeDocument/2006/relationships/hyperlink" Target="http://kitap.tatar.ru/ogl/nlrt/nbrt_obr_2609485.pdf" TargetMode="External"/><Relationship Id="rId329" Type="http://schemas.openxmlformats.org/officeDocument/2006/relationships/hyperlink" Target="http://kitap.tatar.ru/ogl/nlrt/nbrt_obr_2614563.pdf" TargetMode="External"/><Relationship Id="rId47" Type="http://schemas.openxmlformats.org/officeDocument/2006/relationships/hyperlink" Target="http://kitap.tatar.ru/ogl/nlrt/nbrt_obr_2607639.pdf" TargetMode="External"/><Relationship Id="rId68" Type="http://schemas.openxmlformats.org/officeDocument/2006/relationships/hyperlink" Target="http://kitap.tatar.ru/ogl/nlrt/nbrt_obr_2608008.pdf" TargetMode="External"/><Relationship Id="rId89" Type="http://schemas.openxmlformats.org/officeDocument/2006/relationships/hyperlink" Target="http://kitap.tatar.ru/ogl/nlrt/nbrt_obr_2602423.pdf" TargetMode="External"/><Relationship Id="rId112" Type="http://schemas.openxmlformats.org/officeDocument/2006/relationships/hyperlink" Target="http://kitap.tatar.ru/ogl/nlrt/nbrt_obr_2609595.pdf" TargetMode="External"/><Relationship Id="rId133" Type="http://schemas.openxmlformats.org/officeDocument/2006/relationships/hyperlink" Target="http://kitap.tatar.ru/ogl/nlrt/nbrt_obr_2609743.pdf" TargetMode="External"/><Relationship Id="rId154" Type="http://schemas.openxmlformats.org/officeDocument/2006/relationships/hyperlink" Target="http://kitap.tatar.ru/ogl/nlrt/nbrt_obr_2610439.pdf" TargetMode="External"/><Relationship Id="rId175" Type="http://schemas.openxmlformats.org/officeDocument/2006/relationships/hyperlink" Target="http://kitap.tatar.ru/ogl/nlrt/nbrt_obr_2600767.pdf" TargetMode="External"/><Relationship Id="rId340" Type="http://schemas.openxmlformats.org/officeDocument/2006/relationships/hyperlink" Target="http://kitap.tatar.ru/ogl/nlrt/nbrt_obr_2615788.pdf" TargetMode="External"/><Relationship Id="rId361" Type="http://schemas.openxmlformats.org/officeDocument/2006/relationships/hyperlink" Target="http://kitap.tatar.ru/ogl/nlrt/nbrt_obr_2626583.pdf" TargetMode="External"/><Relationship Id="rId196" Type="http://schemas.openxmlformats.org/officeDocument/2006/relationships/hyperlink" Target="http://kitap.tatar.ru/ogl/nlrt/nbrt_obr_2624967.pdf" TargetMode="External"/><Relationship Id="rId200" Type="http://schemas.openxmlformats.org/officeDocument/2006/relationships/hyperlink" Target="http://kitap.tatar.ru/ogl/nlrt/nbrt_obr_2604496.pdf" TargetMode="External"/><Relationship Id="rId382" Type="http://schemas.openxmlformats.org/officeDocument/2006/relationships/fontTable" Target="fontTable.xml"/><Relationship Id="rId16" Type="http://schemas.openxmlformats.org/officeDocument/2006/relationships/hyperlink" Target="http://kitap.tatar.ru/ogl/nlrt/nbrt_obr_2609512.pdf" TargetMode="External"/><Relationship Id="rId221" Type="http://schemas.openxmlformats.org/officeDocument/2006/relationships/hyperlink" Target="http://kitap.tatar.ru/ogl/nlrt/nbrt_obr_2541526.pdf" TargetMode="External"/><Relationship Id="rId242" Type="http://schemas.openxmlformats.org/officeDocument/2006/relationships/hyperlink" Target="http://kitap.tatar.ru/ogl/nlrt/nbrt_obr_2624721.pdf" TargetMode="External"/><Relationship Id="rId263" Type="http://schemas.openxmlformats.org/officeDocument/2006/relationships/hyperlink" Target="http://kitap.tatar.ru/ogl/nlrt/nbrt_obr_2621641.pdf" TargetMode="External"/><Relationship Id="rId284" Type="http://schemas.openxmlformats.org/officeDocument/2006/relationships/hyperlink" Target="http://kitap.tatar.ru/ogl/nlrt/nbrt_obr_2621070.pdf" TargetMode="External"/><Relationship Id="rId319" Type="http://schemas.openxmlformats.org/officeDocument/2006/relationships/hyperlink" Target="http://kitap.tatar.ru/ogl/nlrt/nbrt_obr_2601781.pdf" TargetMode="External"/><Relationship Id="rId37" Type="http://schemas.openxmlformats.org/officeDocument/2006/relationships/hyperlink" Target="http://kitap.tatar.ru/ogl/nlrt/nbrt_obr_2603908.pdf" TargetMode="External"/><Relationship Id="rId58" Type="http://schemas.openxmlformats.org/officeDocument/2006/relationships/hyperlink" Target="http://kitap.tatar.ru/ogl/nlrt/nbrt_obr_2608454.pdf" TargetMode="External"/><Relationship Id="rId79" Type="http://schemas.openxmlformats.org/officeDocument/2006/relationships/hyperlink" Target="http://kitap.tatar.ru/ogl/nlrt/nbrt_obr_2606538.pdf" TargetMode="External"/><Relationship Id="rId102" Type="http://schemas.openxmlformats.org/officeDocument/2006/relationships/hyperlink" Target="http://kitap.tatar.ru/ogl/nlrt/nbrt_obr_2624629.pdf" TargetMode="External"/><Relationship Id="rId123" Type="http://schemas.openxmlformats.org/officeDocument/2006/relationships/hyperlink" Target="http://kitap.tatar.ru/ogl/nlrt/nbrt_obr_2612652.pdf" TargetMode="External"/><Relationship Id="rId144" Type="http://schemas.openxmlformats.org/officeDocument/2006/relationships/hyperlink" Target="http://kitap.tatar.ru/ogl/nlrt/nbrt_obr_2620802.pdf" TargetMode="External"/><Relationship Id="rId330" Type="http://schemas.openxmlformats.org/officeDocument/2006/relationships/hyperlink" Target="http://kitap.tatar.ru/ogl/nlrt/nbrt_obr_2626000.pdf" TargetMode="External"/><Relationship Id="rId90" Type="http://schemas.openxmlformats.org/officeDocument/2006/relationships/hyperlink" Target="http://kitap.tatar.ru/ogl/nlrt/nbrt_obr_2601733.pdf" TargetMode="External"/><Relationship Id="rId165" Type="http://schemas.openxmlformats.org/officeDocument/2006/relationships/hyperlink" Target="http://kitap.tatar.ru/ogl/nlrt/nbrt_obr_2610936.pdf" TargetMode="External"/><Relationship Id="rId186" Type="http://schemas.openxmlformats.org/officeDocument/2006/relationships/hyperlink" Target="http://kitap.tatar.ru/ogl/nlrt/nbrt_obr_2608640.pdf" TargetMode="External"/><Relationship Id="rId351" Type="http://schemas.openxmlformats.org/officeDocument/2006/relationships/hyperlink" Target="http://kitap.tatar.ru/ogl/nlrt/nbrt_obr_2615520.pdf" TargetMode="External"/><Relationship Id="rId372" Type="http://schemas.openxmlformats.org/officeDocument/2006/relationships/hyperlink" Target="http://kitap.tatar.ru/ogl/nlrt/nbrt_obr_2620442.pdf" TargetMode="External"/><Relationship Id="rId211" Type="http://schemas.openxmlformats.org/officeDocument/2006/relationships/hyperlink" Target="http://kitap.tatar.ru/ogl/nlrt/nbrt_obr_2612430.pdf" TargetMode="External"/><Relationship Id="rId232" Type="http://schemas.openxmlformats.org/officeDocument/2006/relationships/hyperlink" Target="http://kitap.tatar.ru/ogl/nlrt/nbrt_obr_2577715.pdf" TargetMode="External"/><Relationship Id="rId253" Type="http://schemas.openxmlformats.org/officeDocument/2006/relationships/hyperlink" Target="http://kitap.tatar.ru/ogl/nlrt/nbrt_obr_2623891.pdf" TargetMode="External"/><Relationship Id="rId274" Type="http://schemas.openxmlformats.org/officeDocument/2006/relationships/hyperlink" Target="http://kitap.tatar.ru/ogl/nlrt/nbrt_obr_2623993.pdf" TargetMode="External"/><Relationship Id="rId295" Type="http://schemas.openxmlformats.org/officeDocument/2006/relationships/hyperlink" Target="http://kitap.tatar.ru/ogl/nlrt/nbrt_obr_2624898.pdf" TargetMode="External"/><Relationship Id="rId309" Type="http://schemas.openxmlformats.org/officeDocument/2006/relationships/hyperlink" Target="http://kitap.tatar.ru/ogl/nlrt/nbrt_obr_2624910.pdf" TargetMode="External"/><Relationship Id="rId27" Type="http://schemas.openxmlformats.org/officeDocument/2006/relationships/hyperlink" Target="http://kitap.tatar.ru/ogl/nlrt/nbrt_obr_2606389.pdf" TargetMode="External"/><Relationship Id="rId48" Type="http://schemas.openxmlformats.org/officeDocument/2006/relationships/hyperlink" Target="http://kitap.tatar.ru/ogl/nlrt/nbrt_obr_2609389.pdf" TargetMode="External"/><Relationship Id="rId69" Type="http://schemas.openxmlformats.org/officeDocument/2006/relationships/hyperlink" Target="http://kitap.tatar.ru/ogl/nlrt/nbrt_obr_2618112.pdf" TargetMode="External"/><Relationship Id="rId113" Type="http://schemas.openxmlformats.org/officeDocument/2006/relationships/hyperlink" Target="http://kitap.tatar.ru/ogl/nlrt/nbrt_obr_2624950.pdf" TargetMode="External"/><Relationship Id="rId134" Type="http://schemas.openxmlformats.org/officeDocument/2006/relationships/hyperlink" Target="http://kitap.tatar.ru/ogl/nlrt/nbrt_obr_2613354.pdf" TargetMode="External"/><Relationship Id="rId320" Type="http://schemas.openxmlformats.org/officeDocument/2006/relationships/hyperlink" Target="http://kitap.tatar.ru/ogl/nlrt/nbrt_obr_2620676.pdf" TargetMode="External"/><Relationship Id="rId80" Type="http://schemas.openxmlformats.org/officeDocument/2006/relationships/hyperlink" Target="http://kitap.tatar.ru/ogl/nlrt/nbrt_obr_2626689.pdf" TargetMode="External"/><Relationship Id="rId155" Type="http://schemas.openxmlformats.org/officeDocument/2006/relationships/hyperlink" Target="http://kitap.tatar.ru/ogl/nlrt/nbrt_obr_2617252.pdf" TargetMode="External"/><Relationship Id="rId176" Type="http://schemas.openxmlformats.org/officeDocument/2006/relationships/hyperlink" Target="http://kitap.tatar.ru/ogl/nlrt/nbrt_obr_1722849.pdf" TargetMode="External"/><Relationship Id="rId197" Type="http://schemas.openxmlformats.org/officeDocument/2006/relationships/hyperlink" Target="http://kitap.tatar.ru/ogl/nlrt/nbrt_obr_1459527.pdf" TargetMode="External"/><Relationship Id="rId341" Type="http://schemas.openxmlformats.org/officeDocument/2006/relationships/hyperlink" Target="http://kitap.tatar.ru/ogl/nlrt/nbrt_obr_2620680.pdf" TargetMode="External"/><Relationship Id="rId362" Type="http://schemas.openxmlformats.org/officeDocument/2006/relationships/hyperlink" Target="http://kitap.tatar.ru/ogl/nlrt/nbrt_obr_2613846.pdf" TargetMode="External"/><Relationship Id="rId383" Type="http://schemas.openxmlformats.org/officeDocument/2006/relationships/theme" Target="theme/theme1.xml"/><Relationship Id="rId201" Type="http://schemas.openxmlformats.org/officeDocument/2006/relationships/hyperlink" Target="http://kitap.tatar.ru/ogl/nlrt/nbrt_obr_2604506.pdf" TargetMode="External"/><Relationship Id="rId222" Type="http://schemas.openxmlformats.org/officeDocument/2006/relationships/hyperlink" Target="http://kitap.tatar.ru/ogl/nlrt/nbrt_obr_2624066.pdf" TargetMode="External"/><Relationship Id="rId243" Type="http://schemas.openxmlformats.org/officeDocument/2006/relationships/hyperlink" Target="http://kitap.tatar.ru/ogl/nlrt/nbrt_obr_2623868.pdf" TargetMode="External"/><Relationship Id="rId264" Type="http://schemas.openxmlformats.org/officeDocument/2006/relationships/hyperlink" Target="http://kitap.tatar.ru/ogl/nlrt/nbrt_obr_2338705.pdf" TargetMode="External"/><Relationship Id="rId285" Type="http://schemas.openxmlformats.org/officeDocument/2006/relationships/hyperlink" Target="http://kitap.tatar.ru/ogl/nlrt/nbrt_obr_2624312.pdf" TargetMode="External"/><Relationship Id="rId17" Type="http://schemas.openxmlformats.org/officeDocument/2006/relationships/hyperlink" Target="http://kitap.tatar.ru/ogl/nlrt/nbrt_obr_2608455.pdf" TargetMode="External"/><Relationship Id="rId38" Type="http://schemas.openxmlformats.org/officeDocument/2006/relationships/hyperlink" Target="http://kitap.tatar.ru/ogl/nlrt/nbrt_obr_2615591.pdf" TargetMode="External"/><Relationship Id="rId59" Type="http://schemas.openxmlformats.org/officeDocument/2006/relationships/hyperlink" Target="http://kitap.tatar.ru/ogl/nlrt/nbrt_obr_2604300.pdf" TargetMode="External"/><Relationship Id="rId103" Type="http://schemas.openxmlformats.org/officeDocument/2006/relationships/hyperlink" Target="http://kitap.tatar.ru/ogl/nlrt/nbrt_obr_2624672.pdf" TargetMode="External"/><Relationship Id="rId124" Type="http://schemas.openxmlformats.org/officeDocument/2006/relationships/hyperlink" Target="http://kitap.tatar.ru/ogl/nlrt/nbrt_obr_2606996.pdf" TargetMode="External"/><Relationship Id="rId310" Type="http://schemas.openxmlformats.org/officeDocument/2006/relationships/hyperlink" Target="http://kitap.tatar.ru/ogl/nlrt/nbrt_obr_2624337.pdf" TargetMode="External"/><Relationship Id="rId70" Type="http://schemas.openxmlformats.org/officeDocument/2006/relationships/hyperlink" Target="http://kitap.tatar.ru/ogl/nlrt/nbrt_obr_2612520.pdf" TargetMode="External"/><Relationship Id="rId91" Type="http://schemas.openxmlformats.org/officeDocument/2006/relationships/hyperlink" Target="http://kitap.tatar.ru/ogl/nlrt/nbrt_obr_2608998.pdf" TargetMode="External"/><Relationship Id="rId145" Type="http://schemas.openxmlformats.org/officeDocument/2006/relationships/hyperlink" Target="http://kitap.tatar.ru/ogl/nlrt/nbrt_obr_2613798.pdf" TargetMode="External"/><Relationship Id="rId166" Type="http://schemas.openxmlformats.org/officeDocument/2006/relationships/hyperlink" Target="http://kitap.tatar.ru/ogl/nlrt/nbrt_obr_2573297.pdf" TargetMode="External"/><Relationship Id="rId187" Type="http://schemas.openxmlformats.org/officeDocument/2006/relationships/hyperlink" Target="http://kitap.tatar.ru/ogl/nlrt/nbrt_obr_2572013.pdf" TargetMode="External"/><Relationship Id="rId331" Type="http://schemas.openxmlformats.org/officeDocument/2006/relationships/hyperlink" Target="http://kitap.tatar.ru/ogl/nlrt/nbrt_obr_2614335.pdf" TargetMode="External"/><Relationship Id="rId352" Type="http://schemas.openxmlformats.org/officeDocument/2006/relationships/hyperlink" Target="http://kitap.tatar.ru/ogl/nlrt/nbrt_obr_2626532.pdf" TargetMode="External"/><Relationship Id="rId373" Type="http://schemas.openxmlformats.org/officeDocument/2006/relationships/hyperlink" Target="http://kitap.tatar.ru/ogl/nlrt/nbrt_obr_2569727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kitap.tatar.ru/ogl/nlrt/nbrt_obr_2606994.pdf" TargetMode="External"/><Relationship Id="rId233" Type="http://schemas.openxmlformats.org/officeDocument/2006/relationships/hyperlink" Target="http://kitap.tatar.ru/ogl/nlrt/nbrt_obr_2577717.pdf" TargetMode="External"/><Relationship Id="rId254" Type="http://schemas.openxmlformats.org/officeDocument/2006/relationships/hyperlink" Target="http://kitap.tatar.ru/ogl/nlrt/nbrt_obr_2621744.pdf" TargetMode="External"/><Relationship Id="rId28" Type="http://schemas.openxmlformats.org/officeDocument/2006/relationships/hyperlink" Target="http://kitap.tatar.ru/ogl/nlrt/nbrt_obr_2626290.pdf" TargetMode="External"/><Relationship Id="rId49" Type="http://schemas.openxmlformats.org/officeDocument/2006/relationships/hyperlink" Target="http://kitap.tatar.ru/ogl/nlrt/nbrt_obr_2614725.pdf" TargetMode="External"/><Relationship Id="rId114" Type="http://schemas.openxmlformats.org/officeDocument/2006/relationships/hyperlink" Target="http://kitap.tatar.ru/ogl/nlrt/nbrt_obr_2612700.pdf" TargetMode="External"/><Relationship Id="rId275" Type="http://schemas.openxmlformats.org/officeDocument/2006/relationships/hyperlink" Target="http://kitap.tatar.ru/ogl/nlrt/nbrt_obr_2626141.pdf" TargetMode="External"/><Relationship Id="rId296" Type="http://schemas.openxmlformats.org/officeDocument/2006/relationships/hyperlink" Target="http://kitap.tatar.ru/ogl/nlrt/nbrt_obr_2624874.pdf" TargetMode="External"/><Relationship Id="rId300" Type="http://schemas.openxmlformats.org/officeDocument/2006/relationships/hyperlink" Target="http://kitap.tatar.ru/ogl/nlrt/nbrt_obr_2624343.pdf" TargetMode="External"/><Relationship Id="rId60" Type="http://schemas.openxmlformats.org/officeDocument/2006/relationships/hyperlink" Target="http://kitap.tatar.ru/ogl/nlrt/nbrt_obr_2607525.pdf" TargetMode="External"/><Relationship Id="rId81" Type="http://schemas.openxmlformats.org/officeDocument/2006/relationships/hyperlink" Target="http://kitap.tatar.ru/ogl/nlrt/nbrt_nk_2300776.pdf" TargetMode="External"/><Relationship Id="rId135" Type="http://schemas.openxmlformats.org/officeDocument/2006/relationships/hyperlink" Target="http://kitap.tatar.ru/ogl/nlrt/nbrt_obr_2603543.pdf" TargetMode="External"/><Relationship Id="rId156" Type="http://schemas.openxmlformats.org/officeDocument/2006/relationships/hyperlink" Target="http://kitap.tatar.ru/ogl/nlrt/nbrt_obr_2606628.pdf" TargetMode="External"/><Relationship Id="rId177" Type="http://schemas.openxmlformats.org/officeDocument/2006/relationships/hyperlink" Target="http://kitap.tatar.ru/ogl/nlrt/nbrt_obr_2612370.pdf" TargetMode="External"/><Relationship Id="rId198" Type="http://schemas.openxmlformats.org/officeDocument/2006/relationships/hyperlink" Target="http://kitap.tatar.ru/ogl/nlrt/nbrt_obr_2608093.pdf" TargetMode="External"/><Relationship Id="rId321" Type="http://schemas.openxmlformats.org/officeDocument/2006/relationships/hyperlink" Target="http://kitap.tatar.ru/ogl/nlrt/nbrt_obr_2602358.pdf" TargetMode="External"/><Relationship Id="rId342" Type="http://schemas.openxmlformats.org/officeDocument/2006/relationships/hyperlink" Target="http://kitap.tatar.ru/ogl/nlrt/nbrt_obr_2610251.pdf" TargetMode="External"/><Relationship Id="rId363" Type="http://schemas.openxmlformats.org/officeDocument/2006/relationships/hyperlink" Target="http://kitap.tatar.ru/ogl/nlrt/nbrt_obr_2612461.pdf" TargetMode="External"/><Relationship Id="rId202" Type="http://schemas.openxmlformats.org/officeDocument/2006/relationships/hyperlink" Target="http://kitap.tatar.ru/ogl/nlrt/nbrt_obr_2604501.pdf" TargetMode="External"/><Relationship Id="rId223" Type="http://schemas.openxmlformats.org/officeDocument/2006/relationships/hyperlink" Target="http://kitap.tatar.ru/ogl/nlrt/nbrt_obr_2541570.pdf" TargetMode="External"/><Relationship Id="rId244" Type="http://schemas.openxmlformats.org/officeDocument/2006/relationships/hyperlink" Target="http://kitap.tatar.ru/ogl/nlrt/nbrt_obr_2623885.pdf" TargetMode="External"/><Relationship Id="rId18" Type="http://schemas.openxmlformats.org/officeDocument/2006/relationships/hyperlink" Target="http://kitap.tatar.ru/ogl/nlrt/nbrt_obr_2608194.pdf" TargetMode="External"/><Relationship Id="rId39" Type="http://schemas.openxmlformats.org/officeDocument/2006/relationships/hyperlink" Target="http://kitap.tatar.ru/ogl/nlrt/nbrt_obr_2626093.pdf" TargetMode="External"/><Relationship Id="rId265" Type="http://schemas.openxmlformats.org/officeDocument/2006/relationships/hyperlink" Target="http://kitap.tatar.ru/ogl/nlrt/nbrt_obr_2624255.pdf" TargetMode="External"/><Relationship Id="rId286" Type="http://schemas.openxmlformats.org/officeDocument/2006/relationships/hyperlink" Target="http://kitap.tatar.ru/ogl/nlrt/nbrt_obr_2612902.pdf" TargetMode="External"/><Relationship Id="rId50" Type="http://schemas.openxmlformats.org/officeDocument/2006/relationships/hyperlink" Target="http://kitap.tatar.ru/ogl/nlrt/nbrt_obr_2608444.pdf" TargetMode="External"/><Relationship Id="rId104" Type="http://schemas.openxmlformats.org/officeDocument/2006/relationships/hyperlink" Target="http://kitap.tatar.ru/ogl/nlrt/nbrt_obr_2126356.pdf" TargetMode="External"/><Relationship Id="rId125" Type="http://schemas.openxmlformats.org/officeDocument/2006/relationships/hyperlink" Target="http://kitap.tatar.ru/ogl/nlrt/nbrt_obr_2626686.pdf" TargetMode="External"/><Relationship Id="rId146" Type="http://schemas.openxmlformats.org/officeDocument/2006/relationships/hyperlink" Target="http://kitap.tatar.ru/ogl/nlrt/nbrt_obr_2620819.pdf" TargetMode="External"/><Relationship Id="rId167" Type="http://schemas.openxmlformats.org/officeDocument/2006/relationships/hyperlink" Target="http://kitap.tatar.ru/ogl/nlrt/nbrt_obr_2605260.pdf" TargetMode="External"/><Relationship Id="rId188" Type="http://schemas.openxmlformats.org/officeDocument/2006/relationships/hyperlink" Target="http://kitap.tatar.ru/ogl/nlrt/nbrt_obr_2610643.pdf" TargetMode="External"/><Relationship Id="rId311" Type="http://schemas.openxmlformats.org/officeDocument/2006/relationships/hyperlink" Target="http://kitap.tatar.ru/ogl/nlrt/nbrt_obr_2624198.pdf" TargetMode="External"/><Relationship Id="rId332" Type="http://schemas.openxmlformats.org/officeDocument/2006/relationships/hyperlink" Target="http://kitap.tatar.ru/ogl/nlrt/nbrt_obr_2615984.pdf" TargetMode="External"/><Relationship Id="rId353" Type="http://schemas.openxmlformats.org/officeDocument/2006/relationships/hyperlink" Target="http://kitap.tatar.ru/ogl/nlrt/nbrt_obr_2603870.pdf" TargetMode="External"/><Relationship Id="rId374" Type="http://schemas.openxmlformats.org/officeDocument/2006/relationships/hyperlink" Target="http://kitap.tatar.ru/ogl/nlrt/nbrt_obr_2573152.pdf" TargetMode="External"/><Relationship Id="rId71" Type="http://schemas.openxmlformats.org/officeDocument/2006/relationships/hyperlink" Target="http://kitap.tatar.ru/ogl/nlrt/nbrt_obr_1719793.pdf" TargetMode="External"/><Relationship Id="rId92" Type="http://schemas.openxmlformats.org/officeDocument/2006/relationships/hyperlink" Target="http://kitap.tatar.ru/ogl/nlrt/nbrt_obr_2603803.pdf" TargetMode="External"/><Relationship Id="rId213" Type="http://schemas.openxmlformats.org/officeDocument/2006/relationships/hyperlink" Target="http://kitap.tatar.ru/ogl/nlrt/nbrt_obr_2618620.pdf" TargetMode="External"/><Relationship Id="rId234" Type="http://schemas.openxmlformats.org/officeDocument/2006/relationships/hyperlink" Target="http://kitap.tatar.ru/ogl/nlrt/nbrt_obr_2610444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kitap.tatar.ru/ogl/nlrt/nbrt_obr_2623350.pdf" TargetMode="External"/><Relationship Id="rId255" Type="http://schemas.openxmlformats.org/officeDocument/2006/relationships/hyperlink" Target="http://kitap.tatar.ru/ogl/nlrt/nbrt_obr_1813310.pdf" TargetMode="External"/><Relationship Id="rId276" Type="http://schemas.openxmlformats.org/officeDocument/2006/relationships/hyperlink" Target="http://kitap.tatar.ru/ogl/nlrt/nbrt_obr_2626696.pdf" TargetMode="External"/><Relationship Id="rId297" Type="http://schemas.openxmlformats.org/officeDocument/2006/relationships/hyperlink" Target="http://kitap.tatar.ru/ogl/nlrt/nbrt_obr_2624903.pdf" TargetMode="External"/><Relationship Id="rId40" Type="http://schemas.openxmlformats.org/officeDocument/2006/relationships/hyperlink" Target="http://kitap.tatar.ru/ogl/nlrt/nbrt_obr_2605049.pdf" TargetMode="External"/><Relationship Id="rId115" Type="http://schemas.openxmlformats.org/officeDocument/2006/relationships/hyperlink" Target="http://kitap.tatar.ru/ogl/nlrt/nbrt_obr_2624964.pdf" TargetMode="External"/><Relationship Id="rId136" Type="http://schemas.openxmlformats.org/officeDocument/2006/relationships/hyperlink" Target="http://kitap.tatar.ru/ogl/nlrt/nbrt_obr_2615888.pdf" TargetMode="External"/><Relationship Id="rId157" Type="http://schemas.openxmlformats.org/officeDocument/2006/relationships/hyperlink" Target="http://kitap.tatar.ru/ogl/nlrt/nbrt_obr_2605934.pdf" TargetMode="External"/><Relationship Id="rId178" Type="http://schemas.openxmlformats.org/officeDocument/2006/relationships/hyperlink" Target="http://kitap.tatar.ru/ogl/nlrt/nbrt_obr_2606990.pdf" TargetMode="External"/><Relationship Id="rId301" Type="http://schemas.openxmlformats.org/officeDocument/2006/relationships/hyperlink" Target="http://kitap.tatar.ru/ogl/nlrt/nbrt_obr_2624617.pdf" TargetMode="External"/><Relationship Id="rId322" Type="http://schemas.openxmlformats.org/officeDocument/2006/relationships/hyperlink" Target="http://kitap.tatar.ru/ogl/nlrt/nbrt_obr_2610112.pdf" TargetMode="External"/><Relationship Id="rId343" Type="http://schemas.openxmlformats.org/officeDocument/2006/relationships/hyperlink" Target="http://kitap.tatar.ru/ogl/nlrt/nbrt_obr_2613344.pdf" TargetMode="External"/><Relationship Id="rId364" Type="http://schemas.openxmlformats.org/officeDocument/2006/relationships/hyperlink" Target="http://kitap.tatar.ru/ogl/nlrt/nbrt_obr_2614629.pdf" TargetMode="External"/><Relationship Id="rId61" Type="http://schemas.openxmlformats.org/officeDocument/2006/relationships/hyperlink" Target="http://kitap.tatar.ru/ogl/nlrt/nbrt_obr_2584590.pdf" TargetMode="External"/><Relationship Id="rId82" Type="http://schemas.openxmlformats.org/officeDocument/2006/relationships/hyperlink" Target="http://kitap.tatar.ru/ogl/nlrt/nbrt_obr_2609483.pdf" TargetMode="External"/><Relationship Id="rId199" Type="http://schemas.openxmlformats.org/officeDocument/2006/relationships/hyperlink" Target="http://kitap.tatar.ru/ogl/nlrt/nbrt_obr_2587610.pdf" TargetMode="External"/><Relationship Id="rId203" Type="http://schemas.openxmlformats.org/officeDocument/2006/relationships/hyperlink" Target="http://kitap.tatar.ru/ogl/nlrt/nbrt_obr_2604131.pdf" TargetMode="External"/><Relationship Id="rId19" Type="http://schemas.openxmlformats.org/officeDocument/2006/relationships/hyperlink" Target="http://kitap.tatar.ru/ogl/nlrt/nbrt_obr_2608095.pdf" TargetMode="External"/><Relationship Id="rId224" Type="http://schemas.openxmlformats.org/officeDocument/2006/relationships/hyperlink" Target="http://kitap.tatar.ru/ogl/nlrt/nbrt_obr_2308525.pdf" TargetMode="External"/><Relationship Id="rId245" Type="http://schemas.openxmlformats.org/officeDocument/2006/relationships/hyperlink" Target="http://kitap.tatar.ru/ogl/nlrt/nbrt_obr_2623878.pdf" TargetMode="External"/><Relationship Id="rId266" Type="http://schemas.openxmlformats.org/officeDocument/2006/relationships/hyperlink" Target="http://kitap.tatar.ru/ogl/nlrt/nbrt_obr_2626058.pdf" TargetMode="External"/><Relationship Id="rId287" Type="http://schemas.openxmlformats.org/officeDocument/2006/relationships/hyperlink" Target="http://kitap.tatar.ru/ogl/nlrt/nbrt_obr_2614257.pdf" TargetMode="External"/><Relationship Id="rId30" Type="http://schemas.openxmlformats.org/officeDocument/2006/relationships/hyperlink" Target="http://kitap.tatar.ru/ogl/nlrt/nbrt_obr_2623175.pdf" TargetMode="External"/><Relationship Id="rId105" Type="http://schemas.openxmlformats.org/officeDocument/2006/relationships/hyperlink" Target="http://kitap.tatar.ru/ogl/nlrt/nbrt_obr_2607163.pdf" TargetMode="External"/><Relationship Id="rId126" Type="http://schemas.openxmlformats.org/officeDocument/2006/relationships/hyperlink" Target="http://kitap.tatar.ru/ogl/nlrt/nbrt_obr_2609754.pdf" TargetMode="External"/><Relationship Id="rId147" Type="http://schemas.openxmlformats.org/officeDocument/2006/relationships/hyperlink" Target="http://kitap.tatar.ru/ogl/nlrt/nbrt_obr_2625039.pdf" TargetMode="External"/><Relationship Id="rId168" Type="http://schemas.openxmlformats.org/officeDocument/2006/relationships/hyperlink" Target="http://kitap.tatar.ru/ogl/nlrt/nbrt_obr_2608650.pdf" TargetMode="External"/><Relationship Id="rId312" Type="http://schemas.openxmlformats.org/officeDocument/2006/relationships/hyperlink" Target="http://kitap.tatar.ru/ogl/nlrt/nbrt_obr_2612754.pdf" TargetMode="External"/><Relationship Id="rId333" Type="http://schemas.openxmlformats.org/officeDocument/2006/relationships/hyperlink" Target="http://kitap.tatar.ru/ogl/nlrt/nbrt_obr_2626540.pdf" TargetMode="External"/><Relationship Id="rId354" Type="http://schemas.openxmlformats.org/officeDocument/2006/relationships/hyperlink" Target="http://kitap.tatar.ru/ogl/nlrt/nbrt_obr_2430403.pdf" TargetMode="External"/><Relationship Id="rId51" Type="http://schemas.openxmlformats.org/officeDocument/2006/relationships/hyperlink" Target="http://kitap.tatar.ru/ogl/nlrt/nbrt_obr_2608196.pdf" TargetMode="External"/><Relationship Id="rId72" Type="http://schemas.openxmlformats.org/officeDocument/2006/relationships/hyperlink" Target="http://kitap.tatar.ru/ogl/nlrt/nbrt_obr_2604756.pdf" TargetMode="External"/><Relationship Id="rId93" Type="http://schemas.openxmlformats.org/officeDocument/2006/relationships/hyperlink" Target="http://kitap.tatar.ru/ogl/nlrt/nbrt_obr_2606047.pdf" TargetMode="External"/><Relationship Id="rId189" Type="http://schemas.openxmlformats.org/officeDocument/2006/relationships/hyperlink" Target="http://kitap.tatar.ru/ogl/nlrt/nbrt_obr_2609385.pdf" TargetMode="External"/><Relationship Id="rId375" Type="http://schemas.openxmlformats.org/officeDocument/2006/relationships/hyperlink" Target="http://kitap.tatar.ru/ogl/nlrt/nbrt_obr_2602732.pdf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kitap.tatar.ru/ogl/nlrt/nbrt_obr_2609507.pdf" TargetMode="External"/><Relationship Id="rId235" Type="http://schemas.openxmlformats.org/officeDocument/2006/relationships/hyperlink" Target="http://kitap.tatar.ru/ogl/nlrt/nbrt_obr_2610589.pdf" TargetMode="External"/><Relationship Id="rId256" Type="http://schemas.openxmlformats.org/officeDocument/2006/relationships/hyperlink" Target="http://kitap.tatar.ru/ogl/nlrt/nbrt_obr_2340260.pdf" TargetMode="External"/><Relationship Id="rId277" Type="http://schemas.openxmlformats.org/officeDocument/2006/relationships/hyperlink" Target="http://kitap.tatar.ru/ogl/nlrt/nbrt_obr_2624049.pdf" TargetMode="External"/><Relationship Id="rId298" Type="http://schemas.openxmlformats.org/officeDocument/2006/relationships/hyperlink" Target="http://kitap.tatar.ru/ogl/nlrt/nbrt_obr_2622259.pdf" TargetMode="External"/><Relationship Id="rId116" Type="http://schemas.openxmlformats.org/officeDocument/2006/relationships/hyperlink" Target="http://kitap.tatar.ru/ogl/nlrt/nbrt_obr_2602231.pdf" TargetMode="External"/><Relationship Id="rId137" Type="http://schemas.openxmlformats.org/officeDocument/2006/relationships/hyperlink" Target="http://kitap.tatar.ru/ogl/nlrt/nbrt_obr_2610253.pdf" TargetMode="External"/><Relationship Id="rId158" Type="http://schemas.openxmlformats.org/officeDocument/2006/relationships/hyperlink" Target="http://kitap.tatar.ru/ogl/nlrt/nbrt_obr_2615706.pdf" TargetMode="External"/><Relationship Id="rId302" Type="http://schemas.openxmlformats.org/officeDocument/2006/relationships/hyperlink" Target="http://kitap.tatar.ru/ogl/nlrt/nbrt_obr_2624449.pdf" TargetMode="External"/><Relationship Id="rId323" Type="http://schemas.openxmlformats.org/officeDocument/2006/relationships/hyperlink" Target="http://kitap.tatar.ru/ogl/nlrt/nbrt_obr_2605741.pdf" TargetMode="External"/><Relationship Id="rId344" Type="http://schemas.openxmlformats.org/officeDocument/2006/relationships/hyperlink" Target="http://kitap.tatar.ru/ogl/nlrt/nbrt_obr_1777028.pdf" TargetMode="External"/><Relationship Id="rId20" Type="http://schemas.openxmlformats.org/officeDocument/2006/relationships/hyperlink" Target="http://kitap.tatar.ru/ogl/nlrt/nbrt_obr_2608499.pdf" TargetMode="External"/><Relationship Id="rId41" Type="http://schemas.openxmlformats.org/officeDocument/2006/relationships/hyperlink" Target="http://kitap.tatar.ru/ogl/nlrt/nbrt_obr_2608907.pdf" TargetMode="External"/><Relationship Id="rId62" Type="http://schemas.openxmlformats.org/officeDocument/2006/relationships/hyperlink" Target="http://kitap.tatar.ru/ogl/nlrt/nbrt_obr_2602479.pdf" TargetMode="External"/><Relationship Id="rId83" Type="http://schemas.openxmlformats.org/officeDocument/2006/relationships/hyperlink" Target="http://kitap.tatar.ru/ogl/nlrt/nbrt_obr_2626143.pdf" TargetMode="External"/><Relationship Id="rId179" Type="http://schemas.openxmlformats.org/officeDocument/2006/relationships/hyperlink" Target="http://kitap.tatar.ru/ogl/nlrt/nbrt_obr_2606991.pdf" TargetMode="External"/><Relationship Id="rId365" Type="http://schemas.openxmlformats.org/officeDocument/2006/relationships/hyperlink" Target="http://kitap.tatar.ru/ogl/nlrt/nbrt_obr_2626633.pdf" TargetMode="External"/><Relationship Id="rId190" Type="http://schemas.openxmlformats.org/officeDocument/2006/relationships/hyperlink" Target="http://kitap.tatar.ru/ogl/nlrt/nbrt_obr_2607632.pdf" TargetMode="External"/><Relationship Id="rId204" Type="http://schemas.openxmlformats.org/officeDocument/2006/relationships/hyperlink" Target="http://kitap.tatar.ru/ogl/nlrt/nbrt_obr_2606420.pdf" TargetMode="External"/><Relationship Id="rId225" Type="http://schemas.openxmlformats.org/officeDocument/2006/relationships/hyperlink" Target="http://kitap.tatar.ru/ogl/nlrt/nbrt_obr_2625505.pdf" TargetMode="External"/><Relationship Id="rId246" Type="http://schemas.openxmlformats.org/officeDocument/2006/relationships/hyperlink" Target="http://kitap.tatar.ru/ogl/nlrt/nbrt_obr_2626060.pdf" TargetMode="External"/><Relationship Id="rId267" Type="http://schemas.openxmlformats.org/officeDocument/2006/relationships/hyperlink" Target="http://kitap.tatar.ru/ogl/nlrt/nbrt_obr_2539426.pdf" TargetMode="External"/><Relationship Id="rId288" Type="http://schemas.openxmlformats.org/officeDocument/2006/relationships/hyperlink" Target="http://kitap.tatar.ru/ogl/nlrt/nbrt_obr_2622713.pdf" TargetMode="External"/><Relationship Id="rId106" Type="http://schemas.openxmlformats.org/officeDocument/2006/relationships/hyperlink" Target="http://kitap.tatar.ru/ogl/nlrt/nbrt_obr_2624919.pdf" TargetMode="External"/><Relationship Id="rId127" Type="http://schemas.openxmlformats.org/officeDocument/2006/relationships/hyperlink" Target="http://kitap.tatar.ru/ogl/nlrt/nbrt_obr_2624160.pdf" TargetMode="External"/><Relationship Id="rId313" Type="http://schemas.openxmlformats.org/officeDocument/2006/relationships/hyperlink" Target="http://kitap.tatar.ru/ogl/nlrt/nbrt_obr_2603422.pdf" TargetMode="External"/><Relationship Id="rId10" Type="http://schemas.openxmlformats.org/officeDocument/2006/relationships/hyperlink" Target="http://kitap.tatar.ru/ogl/nlrt/nbrt_obr_2617920.pdf" TargetMode="External"/><Relationship Id="rId31" Type="http://schemas.openxmlformats.org/officeDocument/2006/relationships/hyperlink" Target="http://kitap.tatar.ru/ogl/nlrt/nbrt_obr_2608772.pdf" TargetMode="External"/><Relationship Id="rId52" Type="http://schemas.openxmlformats.org/officeDocument/2006/relationships/hyperlink" Target="http://kitap.tatar.ru/ogl/nlrt/nbrt_obr_2608090.pdf" TargetMode="External"/><Relationship Id="rId73" Type="http://schemas.openxmlformats.org/officeDocument/2006/relationships/hyperlink" Target="http://kitap.tatar.ru/ogl/nlrt/nbrt_obr_2623291.pdf" TargetMode="External"/><Relationship Id="rId94" Type="http://schemas.openxmlformats.org/officeDocument/2006/relationships/hyperlink" Target="http://kitap.tatar.ru/ogl/nlrt/nbrt_obr_2600727.pdf" TargetMode="External"/><Relationship Id="rId148" Type="http://schemas.openxmlformats.org/officeDocument/2006/relationships/hyperlink" Target="http://kitap.tatar.ru/ogl/nlrt/nbrt_obr_2619991.pdf" TargetMode="External"/><Relationship Id="rId169" Type="http://schemas.openxmlformats.org/officeDocument/2006/relationships/hyperlink" Target="http://kitap.tatar.ru/ogl/nlrt/nbrt_obr_2617161.pdf" TargetMode="External"/><Relationship Id="rId334" Type="http://schemas.openxmlformats.org/officeDocument/2006/relationships/hyperlink" Target="http://kitap.tatar.ru/ogl/nlrt/nbrt_obr_2606142.pdf" TargetMode="External"/><Relationship Id="rId355" Type="http://schemas.openxmlformats.org/officeDocument/2006/relationships/hyperlink" Target="http://kitap.tatar.ru/ogl/nlrt/nbrt_obr_2615811.pdf" TargetMode="External"/><Relationship Id="rId376" Type="http://schemas.openxmlformats.org/officeDocument/2006/relationships/hyperlink" Target="http://kitap.tatar.ru/ogl/nlrt/nbrt_obr_2608324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kitap.tatar.ru/ogl/nlrt/nbrt_obr_2623221.pdf" TargetMode="External"/><Relationship Id="rId215" Type="http://schemas.openxmlformats.org/officeDocument/2006/relationships/hyperlink" Target="http://kitap.tatar.ru/ogl/nlrt/nbrt_obr_2615876.pdf" TargetMode="External"/><Relationship Id="rId236" Type="http://schemas.openxmlformats.org/officeDocument/2006/relationships/hyperlink" Target="http://kitap.tatar.ru/ogl/nlrt/nbrt_obr_2612572.pdf" TargetMode="External"/><Relationship Id="rId257" Type="http://schemas.openxmlformats.org/officeDocument/2006/relationships/hyperlink" Target="http://kitap.tatar.ru/ogl/nlrt/nbrt_obr_2625050.pdf" TargetMode="External"/><Relationship Id="rId278" Type="http://schemas.openxmlformats.org/officeDocument/2006/relationships/hyperlink" Target="http://kitap.tatar.ru/ogl/nlrt/nbrt_obr_262075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1E98-4FEB-4290-88DF-6DE5D71E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0</TotalTime>
  <Pages>92</Pages>
  <Words>35924</Words>
  <Characters>204770</Characters>
  <Application>Microsoft Office Word</Application>
  <DocSecurity>0</DocSecurity>
  <Lines>1706</Lines>
  <Paragraphs>480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2022-04-29T13:31:00Z</dcterms:created>
  <dcterms:modified xsi:type="dcterms:W3CDTF">2022-04-29T13:31:00Z</dcterms:modified>
</cp:coreProperties>
</file>