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54" w:rsidRDefault="003C2F54">
      <w:pPr>
        <w:pStyle w:val="a7"/>
        <w:rPr>
          <w:lang w:val="en-US"/>
        </w:rPr>
      </w:pPr>
    </w:p>
    <w:p w:rsidR="003C2F54" w:rsidRPr="003C2F54" w:rsidRDefault="003C2F54" w:rsidP="003C2F54">
      <w:pPr>
        <w:pStyle w:val="1"/>
      </w:pPr>
      <w:r w:rsidRPr="003C2F54">
        <w:t>Физико-математические науки. (ББК 22)</w:t>
      </w:r>
    </w:p>
    <w:p w:rsidR="003C2F54" w:rsidRPr="003C2F54" w:rsidRDefault="003C2F54" w:rsidP="003C2F54">
      <w:pPr>
        <w:pStyle w:val="1"/>
      </w:pPr>
    </w:p>
    <w:p w:rsidR="003C2F54" w:rsidRPr="003C2F54" w:rsidRDefault="003C2F54" w:rsidP="003C2F54">
      <w:r w:rsidRPr="003C2F54">
        <w:t>1. 22.34;   К57</w:t>
      </w:r>
    </w:p>
    <w:p w:rsidR="003C2F54" w:rsidRDefault="003C2F54" w:rsidP="003C2F54">
      <w:r w:rsidRPr="003C2F54">
        <w:t xml:space="preserve">    1854965-Ф - кх; 1854966-Ф - кх; 1854967-Ф - кх</w:t>
      </w:r>
    </w:p>
    <w:p w:rsidR="003C2F54" w:rsidRDefault="003C2F54" w:rsidP="003C2F54">
      <w:r>
        <w:t xml:space="preserve">    Когерентная оптика и оптическая спектроскопия : XXIII Международная молодежная научная школа, 29-31 октября 2019 г. : сборник статей / Академия наук Республики Татарстан , Казанский (Приволжский) федеральный университет , Казанский физико-технический институт  ; Российский фонд фундаментальных исследований ; под ред. М. Х. Салахова. - Казань : Издательство "ФЭН" АН РТ, 2019. - 165 с. : ил., табл. - Библиогр. в конце отд. ст. - На обл.: 215 лет- Казанский федеральный университет. - ISBN 978-5-9690-0655-3 : 350,00</w:t>
      </w:r>
    </w:p>
    <w:p w:rsidR="003C2F54" w:rsidRDefault="003C2F54" w:rsidP="003C2F54">
      <w:r>
        <w:t xml:space="preserve">    Оглавление: </w:t>
      </w:r>
      <w:hyperlink r:id="rId8" w:history="1">
        <w:r w:rsidR="00941524" w:rsidRPr="00E95EF2">
          <w:rPr>
            <w:rStyle w:val="a8"/>
          </w:rPr>
          <w:t>http://kitap.tatar.ru/ogl/nlrt/nbrt_obr_2618115.pdf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2. 22.34;   К57</w:t>
      </w:r>
    </w:p>
    <w:p w:rsidR="003C2F54" w:rsidRDefault="003C2F54" w:rsidP="003C2F54">
      <w:r>
        <w:t xml:space="preserve">    1854929-Ф - кх; 1854930-Ф - кх; 1854931-Ф - кх</w:t>
      </w:r>
    </w:p>
    <w:p w:rsidR="003C2F54" w:rsidRDefault="003C2F54" w:rsidP="003C2F54">
      <w:r>
        <w:t xml:space="preserve">    Когерентная оптика и оптическая спектроскопия : XXI Международная молодежная научная школа, 17-19 октября 2017 г. : сборник статей / Казанский (Приволжский) федеральный университет ; Академия наук Республики Татарстан, Казанский физико-технический институт  ; Российский фонд фундаментальных исследований ; под ред. М. Х. Салахова. - Казань : Издательство "ФЭН" АН РТ, 2017. - 186 с. : ил., табл. - Библиогр. в конце отд. ст.. - ISBN 978-5-9690-0397-2 : 350,00</w:t>
      </w:r>
    </w:p>
    <w:p w:rsidR="003C2F54" w:rsidRDefault="003C2F54" w:rsidP="003C2F54">
      <w:r>
        <w:t xml:space="preserve">    Оглавление: </w:t>
      </w:r>
      <w:hyperlink r:id="rId9" w:history="1">
        <w:r w:rsidR="00941524" w:rsidRPr="00E95EF2">
          <w:rPr>
            <w:rStyle w:val="a8"/>
          </w:rPr>
          <w:t>http://kitap.tatar.ru/ogl/nlrt/nbrt_obr_2617910.pdf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3. 22.34;   К57</w:t>
      </w:r>
    </w:p>
    <w:p w:rsidR="003C2F54" w:rsidRDefault="003C2F54" w:rsidP="003C2F54">
      <w:r>
        <w:t xml:space="preserve">    1854917-Ф - кх; 1854918-Ф - кх; 1854919-Ф - кх</w:t>
      </w:r>
    </w:p>
    <w:p w:rsidR="003C2F54" w:rsidRDefault="003C2F54" w:rsidP="003C2F54">
      <w:r>
        <w:t xml:space="preserve">    Когерентная оптика и оптическая спектроскопия : XXII Международная молодежная научная школа, 9-11 октября 2018 г. : сборник статей / Казанский (Приволжский) федеральный университет ; Академия наук Республики Татарстан, Казанский физико-технический институт  ; Российский фонд фундаментальных исследований ; под ред. М. Х. Салахова. - Казань : Издательство "ФЭН" АН РТ, 2018. - 163, [1] с. : ил., табл. - Библиогр. в конце отд. ст.. - ISBN 978-5-9690-0471-9 : 200,00</w:t>
      </w:r>
    </w:p>
    <w:p w:rsidR="003C2F54" w:rsidRDefault="003C2F54" w:rsidP="003C2F54">
      <w:r>
        <w:t xml:space="preserve">    Оглавление: </w:t>
      </w:r>
      <w:hyperlink r:id="rId10" w:history="1">
        <w:r w:rsidR="00941524" w:rsidRPr="00E95EF2">
          <w:rPr>
            <w:rStyle w:val="a8"/>
          </w:rPr>
          <w:t>http://kitap.tatar.ru/ogl/nlrt/nbrt_obr_2617681.pdf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4. 22.19;   М34</w:t>
      </w:r>
    </w:p>
    <w:p w:rsidR="003C2F54" w:rsidRDefault="003C2F54" w:rsidP="003C2F54">
      <w:r>
        <w:t xml:space="preserve">    1855937-Л - кх; 1855938-Л - кх; 1855939-Л - кх</w:t>
      </w:r>
    </w:p>
    <w:p w:rsidR="003C2F54" w:rsidRDefault="003C2F54" w:rsidP="003C2F54">
      <w:r>
        <w:t xml:space="preserve">    "Математическое моделирование фундаментальных объектов и явлений в системах компьютерной математики - KAZCAS-2016", международная школа  (Казань; 2016)</w:t>
      </w:r>
    </w:p>
    <w:p w:rsidR="003C2F54" w:rsidRDefault="003C2F54" w:rsidP="003C2F54">
      <w:r>
        <w:t>Международная школа "Математическое моделирование фундаментальных объектов и явлений в системах компьютерной математики" "KAZCAS-2016". Международная научно-практическая конференция "Информационные технологии в образовании и науке" (ИТОН-2016) : сборник трудов, (5 - 7 ноября 2016 г., Казань) / Министерство образования и науки Российской Федерации ; Российский фонд фундаментальных исследований и др. ; под общ. ред. Ю. Г. Игнатьева. - Казань : Казанский (Приволжский) федеральный университет : Издательство Академии наук РТ, 2016. - 226 с. : ил., цв. ил., табл., портр. - Библиогр. в конце ст. - Авт. указ.: с. 225-226. - ISBN 978-5-9690-0323-1 : 150,00</w:t>
      </w:r>
    </w:p>
    <w:p w:rsidR="003C2F54" w:rsidRDefault="003C2F54" w:rsidP="003C2F54">
      <w:r>
        <w:lastRenderedPageBreak/>
        <w:t xml:space="preserve">    Оглавление: </w:t>
      </w:r>
      <w:hyperlink r:id="rId11" w:history="1">
        <w:r w:rsidR="00941524" w:rsidRPr="00E95EF2">
          <w:rPr>
            <w:rStyle w:val="a8"/>
          </w:rPr>
          <w:t>http://kitap.tatar.ru/ogl/nlrt/nbrt_obr_2620341.pdf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5. 22.19;   М34</w:t>
      </w:r>
    </w:p>
    <w:p w:rsidR="003C2F54" w:rsidRDefault="003C2F54" w:rsidP="003C2F54">
      <w:r>
        <w:t xml:space="preserve">    1855940-Л - кх; 1855941-Л - кх; 1855942-Л - кх</w:t>
      </w:r>
    </w:p>
    <w:p w:rsidR="003C2F54" w:rsidRDefault="003C2F54" w:rsidP="003C2F54">
      <w:r>
        <w:t xml:space="preserve">    "Математическое моделирование фундаментальных объектов и явлений в системах компьютерной математики - KAZCAS-2016", международная школа  (4; Казань; 2016)</w:t>
      </w:r>
    </w:p>
    <w:p w:rsidR="003C2F54" w:rsidRDefault="003C2F54" w:rsidP="003C2F54">
      <w:r>
        <w:t>Международная школа "Математическое моделирование фундаментальных объектов и явлений в системах компьютерной математики" KAZCAS-2016. Международный научный семинар "Нелинейные модели в механике, статистике, теории поля и космологии" GRACOS-2016 : лекции школы и материалы семинара, (5 - 7 ноября 2016 г., Казань) / Министерство образования и науки Российской Федерации ; Российский фонд фундаментальных исследований и др. ; под общ. ред. Ю. Г. Игнатьева. - Казань : Казанский (Приволжский) федеральный университет : Издательство Академии наук РТ, 2016. - 325, [1] с. : ил., цв. ил., табл., портр. - Библиогр. в конце ст. - Авт. указ.: с. 326. - ISBN 978-5-9690-0322-4 : 300,00</w:t>
      </w:r>
    </w:p>
    <w:p w:rsidR="003C2F54" w:rsidRDefault="003C2F54" w:rsidP="003C2F54">
      <w:r>
        <w:t xml:space="preserve">    Оглавление: </w:t>
      </w:r>
      <w:hyperlink r:id="rId12" w:history="1">
        <w:r w:rsidR="00941524" w:rsidRPr="00E95EF2">
          <w:rPr>
            <w:rStyle w:val="a8"/>
          </w:rPr>
          <w:t>http://kitap.tatar.ru/ogl/nlrt/nbrt_obr_2620388.pdf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6. 22.6;   Г85</w:t>
      </w:r>
    </w:p>
    <w:p w:rsidR="003C2F54" w:rsidRDefault="003C2F54" w:rsidP="003C2F54">
      <w:r>
        <w:t xml:space="preserve">    1861527-Л - од; 1861528-Л - аб; 1861529-Л - кх</w:t>
      </w:r>
    </w:p>
    <w:p w:rsidR="003C2F54" w:rsidRDefault="003C2F54" w:rsidP="003C2F54">
      <w:r>
        <w:t xml:space="preserve">    Грин, Брайан</w:t>
      </w:r>
    </w:p>
    <w:p w:rsidR="003C2F54" w:rsidRDefault="003C2F54" w:rsidP="003C2F54">
      <w:r>
        <w:t>До конца времен : сознание, материя и поиски смысла в меняющейся Вселенной / Б. Грин; пер. с англ. Н. Лисовой. - Москва : Альпина нон-фикшн, 2021. - 546, [2] с.; 22. - (Книжные проекты Дмитрия Зимина). - Библиогр.: с. 503-523. - Предм.-имен. указ.: с. 524-547. - Пер. изд.: Until the end of time / Brian Greene. - New York, 2020. - ISBN 978-5-00139-343-6 : 834,59</w:t>
      </w:r>
    </w:p>
    <w:p w:rsidR="003C2F54" w:rsidRDefault="003C2F54" w:rsidP="003C2F54">
      <w:r>
        <w:t xml:space="preserve">    Оглавление: </w:t>
      </w:r>
      <w:hyperlink r:id="rId13" w:history="1">
        <w:r w:rsidR="00941524" w:rsidRPr="00E95EF2">
          <w:rPr>
            <w:rStyle w:val="a8"/>
          </w:rPr>
          <w:t>http://kitap.tatar.ru/ogl/nlrt/nbrt_obr_2627413.pdf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7. 22.161.6;   Д69</w:t>
      </w:r>
    </w:p>
    <w:p w:rsidR="003C2F54" w:rsidRDefault="003C2F54" w:rsidP="003C2F54">
      <w:r>
        <w:t xml:space="preserve">    1849110-Л - кх; 1849111-Л - кх</w:t>
      </w:r>
    </w:p>
    <w:p w:rsidR="003C2F54" w:rsidRDefault="003C2F54" w:rsidP="003C2F54">
      <w:r>
        <w:t xml:space="preserve">    Дорофеева, Светлана Ивановна</w:t>
      </w:r>
    </w:p>
    <w:p w:rsidR="003C2F54" w:rsidRDefault="003C2F54" w:rsidP="003C2F54">
      <w:r>
        <w:t>Дифференциальные уравнения первого порядка : учебно-методическое пособие [для инженерно-технических направлений 11.03.04 "Электроника и наноэлектроника", 11.03.03 "Конструирование и технология электронных средств", 25.05.03 "Техническая эксплуатация транспортного оборудования"] / С. И. Дорофеева, И. А. Лазарева;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 : Издательство КНИТУ-КАИ, 2018. - 42, [2] с.; 20. - Библиогр. в конце кн. (3 назв.). - ISBN 978-5-7579-2306-2 : 30,00</w:t>
      </w:r>
    </w:p>
    <w:p w:rsidR="003C2F54" w:rsidRDefault="003C2F54" w:rsidP="003C2F54">
      <w:r>
        <w:t xml:space="preserve">    Оглавление: </w:t>
      </w:r>
      <w:hyperlink r:id="rId14" w:history="1">
        <w:r w:rsidR="00941524" w:rsidRPr="00E95EF2">
          <w:rPr>
            <w:rStyle w:val="a8"/>
          </w:rPr>
          <w:t>http://kitap.tatar.ru/ogl/nlrt/nbrt_obr_2607904.pdf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8. 22.6;   Л36</w:t>
      </w:r>
    </w:p>
    <w:p w:rsidR="003C2F54" w:rsidRDefault="003C2F54" w:rsidP="003C2F54">
      <w:r>
        <w:t xml:space="preserve">    1862030-Л - од; 1862031-Л - аб; 1862032-Л - аб</w:t>
      </w:r>
    </w:p>
    <w:p w:rsidR="003C2F54" w:rsidRDefault="003C2F54" w:rsidP="003C2F54">
      <w:r>
        <w:t xml:space="preserve">    Левин, Жанна( астрофизик)</w:t>
      </w:r>
    </w:p>
    <w:p w:rsidR="003C2F54" w:rsidRDefault="003C2F54" w:rsidP="003C2F54">
      <w:r>
        <w:t>Блюз черных дыр и другие мелодии космоса / Жанна Левин; пер. с англ. Андрея Ростовцева; под ред. Инны Безруковой. - Москва : Corpus : АСТ, 2021. - 285, [2] с.; 22. - (Элементы 2.0). - (Книжные проекты Дмитрия Зимина). - Библиогр.: с. 273-278. - Предм.-</w:t>
      </w:r>
      <w:r>
        <w:lastRenderedPageBreak/>
        <w:t>имен. указ.: с. 279-286. - Загл. и авт. ориг.: Black hole blues / Janna Levin. - На 4-й с. обл. авт.: Жанна Левин, астрофизик и писатель. - ISBN 978-5-17-097240-1 : 900,57</w:t>
      </w:r>
    </w:p>
    <w:p w:rsidR="003C2F54" w:rsidRDefault="003C2F54" w:rsidP="003C2F54">
      <w:r>
        <w:t xml:space="preserve">    Оглавление: </w:t>
      </w:r>
      <w:hyperlink r:id="rId15" w:history="1">
        <w:r w:rsidR="00941524" w:rsidRPr="00E95EF2">
          <w:rPr>
            <w:rStyle w:val="a8"/>
          </w:rPr>
          <w:t>http://kitap.tatar.ru/ogl/nlrt/nbrt_obr_2628246.pdf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9. 22.6;   Н33</w:t>
      </w:r>
    </w:p>
    <w:p w:rsidR="003C2F54" w:rsidRDefault="003C2F54" w:rsidP="003C2F54">
      <w:r>
        <w:t xml:space="preserve">    1860583-Л - абП; 1860584-Л - абП</w:t>
      </w:r>
    </w:p>
    <w:p w:rsidR="003C2F54" w:rsidRDefault="003C2F54" w:rsidP="003C2F54">
      <w:r>
        <w:t xml:space="preserve">    Натарадж, Нирмала</w:t>
      </w:r>
    </w:p>
    <w:p w:rsidR="003C2F54" w:rsidRDefault="003C2F54" w:rsidP="003C2F54">
      <w:r>
        <w:t>Удивительные планеты / Нирмала Натарадж; [пер. с англ. К. Л. Масленникова]. - 2-е изд. - Москва : Бомбора™ : Эксмо, 2021. - 256 c. : ил. - (Подарочные издания. Миссия "Космос"). - Библиогр.: с.253. - ISBN 978-5-04-118360-8 : 1435,95</w:t>
      </w:r>
    </w:p>
    <w:p w:rsidR="003C2F54" w:rsidRDefault="003C2F54" w:rsidP="003C2F54">
      <w:r>
        <w:t xml:space="preserve">    Оглавление: </w:t>
      </w:r>
      <w:hyperlink r:id="rId16" w:history="1">
        <w:r w:rsidR="00941524" w:rsidRPr="00E95EF2">
          <w:rPr>
            <w:rStyle w:val="a8"/>
          </w:rPr>
          <w:t>http://kitap.tatar.ru/ogl/nlrt/nbrt_obr_2626917.pdf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10. 22.1;   П88</w:t>
      </w:r>
    </w:p>
    <w:p w:rsidR="003C2F54" w:rsidRDefault="003C2F54" w:rsidP="003C2F54">
      <w:r>
        <w:t xml:space="preserve">    1861335-Л - кх; 1861336-Л - аб; 1861337-Л - аб; 1861338-Л - аб; 1861339-Л - од</w:t>
      </w:r>
    </w:p>
    <w:p w:rsidR="003C2F54" w:rsidRDefault="003C2F54" w:rsidP="003C2F54">
      <w:r>
        <w:t xml:space="preserve">    Пуанкаре, Анри</w:t>
      </w:r>
    </w:p>
    <w:p w:rsidR="003C2F54" w:rsidRDefault="003C2F54" w:rsidP="003C2F54">
      <w:r>
        <w:t>Теорема века : мир с точки зрения математики : перевод с французского / Анри Пуанкаре. - Москва : Родина, 2020. - 446, [1] с.; 21. - (Квант науки).. - ISBN 978-5-907255-12-8 в пер. : 427,26</w:t>
      </w:r>
    </w:p>
    <w:p w:rsidR="003C2F54" w:rsidRDefault="003C2F54" w:rsidP="003C2F54">
      <w:r>
        <w:t xml:space="preserve">    Оглавление: </w:t>
      </w:r>
      <w:hyperlink r:id="rId17" w:history="1">
        <w:r w:rsidR="00941524" w:rsidRPr="00E95EF2">
          <w:rPr>
            <w:rStyle w:val="a8"/>
          </w:rPr>
          <w:t>http://kitap.tatar.ru/ogl/nlrt/nbrt_obr_2627379.pdf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 xml:space="preserve">11. ;   </w:t>
      </w:r>
    </w:p>
    <w:p w:rsidR="003C2F54" w:rsidRDefault="003C2F54" w:rsidP="003C2F54">
      <w:r>
        <w:t xml:space="preserve">     - ; 307376-Л - кх</w:t>
      </w:r>
    </w:p>
    <w:p w:rsidR="003C2F54" w:rsidRDefault="003C2F54" w:rsidP="003C2F54">
      <w:r>
        <w:t xml:space="preserve">    Пособие по физике для поступающих в вузы / М. С. Цедрик [и др.]; под общей редакцией канд. физ.-мат. наук  М. С. Цедрика. - Изд-е4-е,стереотипное. - Минск : Вышэйшая школа, 1968. - 342с</w:t>
      </w:r>
    </w:p>
    <w:p w:rsidR="003C2F54" w:rsidRDefault="003C2F54" w:rsidP="003C2F54"/>
    <w:p w:rsidR="003C2F54" w:rsidRDefault="003C2F54" w:rsidP="003C2F54">
      <w:r>
        <w:t>12. 22.13;   Ш23</w:t>
      </w:r>
    </w:p>
    <w:p w:rsidR="003C2F54" w:rsidRDefault="003C2F54" w:rsidP="003C2F54">
      <w:r>
        <w:t xml:space="preserve">    1861274-Л - од; 1861275-Л - кх; 1861276-Л - аб</w:t>
      </w:r>
    </w:p>
    <w:p w:rsidR="003C2F54" w:rsidRDefault="003C2F54" w:rsidP="003C2F54">
      <w:r>
        <w:t xml:space="preserve">    Шапира, Хаим</w:t>
      </w:r>
    </w:p>
    <w:p w:rsidR="003C2F54" w:rsidRDefault="003C2F54" w:rsidP="003C2F54">
      <w:r>
        <w:t>Восемь этюдов о бесконечности : математическое приключение / Хаим Шапира; [перевод с английского Д. Прокофьева]. - Москва : КоЛибри : Азбука-Аттикус, 2021. - 334 с. : ил. - (International Bestselling Author).. - ISBN 978-5-389-16828-2 : 458,45</w:t>
      </w:r>
    </w:p>
    <w:p w:rsidR="003C2F54" w:rsidRDefault="003C2F54" w:rsidP="003C2F54">
      <w:r>
        <w:t xml:space="preserve">    Оглавление: </w:t>
      </w:r>
      <w:hyperlink r:id="rId18" w:history="1">
        <w:r w:rsidR="00941524" w:rsidRPr="00E95EF2">
          <w:rPr>
            <w:rStyle w:val="a8"/>
          </w:rPr>
          <w:t>http://kitap.tatar.ru/ogl/nlrt/nbrt_obr_2607661.pdf</w:t>
        </w:r>
      </w:hyperlink>
    </w:p>
    <w:p w:rsidR="00941524" w:rsidRDefault="00941524" w:rsidP="003C2F54"/>
    <w:p w:rsidR="003C2F54" w:rsidRDefault="003C2F54" w:rsidP="003C2F54"/>
    <w:p w:rsidR="003C2F54" w:rsidRDefault="003C2F54" w:rsidP="003C2F54">
      <w:r>
        <w:t>13. 22.18;   Ш65</w:t>
      </w:r>
    </w:p>
    <w:p w:rsidR="003C2F54" w:rsidRDefault="003C2F54" w:rsidP="003C2F54">
      <w:r>
        <w:t xml:space="preserve">    1837253-Л - кх; 1837254-Л - кх; 1837255-Л - кх</w:t>
      </w:r>
    </w:p>
    <w:p w:rsidR="003C2F54" w:rsidRDefault="003C2F54" w:rsidP="003C2F54">
      <w:r>
        <w:t xml:space="preserve">    Шихалев, Анатолий Михайлович</w:t>
      </w:r>
    </w:p>
    <w:p w:rsidR="003C2F54" w:rsidRDefault="003C2F54" w:rsidP="003C2F54">
      <w:r>
        <w:t>Многокритериальные задачи принятия решений в управлении качеством : учебное пособие / А. М. Шихалев, И. И. Хафизов; Казанский федеральный университет, Инженерный институт, Кафедра управления качеством. - Казань : Издательство Казанского университета, 2020. - 91 с. : табл.; 21 см. - Библиогр.: с. 89-91 (31 назв.). - ISBN 978-5-00130-308-4 (в обл.) : 150,00</w:t>
      </w:r>
    </w:p>
    <w:p w:rsidR="003C2F54" w:rsidRDefault="003C2F54" w:rsidP="003C2F54">
      <w:r>
        <w:t xml:space="preserve">    Оглавление: </w:t>
      </w:r>
      <w:hyperlink r:id="rId19" w:history="1">
        <w:r w:rsidR="00941524" w:rsidRPr="00E95EF2">
          <w:rPr>
            <w:rStyle w:val="a8"/>
          </w:rPr>
          <w:t>http://kitap.tatar.ru/ogl/nlrt/nbrt_obr_2588718.pdf</w:t>
        </w:r>
      </w:hyperlink>
    </w:p>
    <w:p w:rsidR="00941524" w:rsidRDefault="00941524" w:rsidP="003C2F54"/>
    <w:p w:rsidR="003C2F54" w:rsidRDefault="003C2F54" w:rsidP="003C2F54"/>
    <w:p w:rsidR="00EE7619" w:rsidRDefault="00EE7619" w:rsidP="003C2F54"/>
    <w:p w:rsidR="00EE7619" w:rsidRDefault="00EE7619" w:rsidP="00EE7619">
      <w:pPr>
        <w:pStyle w:val="1"/>
      </w:pPr>
      <w:r>
        <w:lastRenderedPageBreak/>
        <w:t>Науки о Земле. (ББК 26)</w:t>
      </w:r>
    </w:p>
    <w:p w:rsidR="00EE7619" w:rsidRDefault="00EE7619" w:rsidP="00EE7619">
      <w:pPr>
        <w:pStyle w:val="1"/>
      </w:pPr>
    </w:p>
    <w:p w:rsidR="00EE7619" w:rsidRDefault="00EE7619" w:rsidP="00EE7619">
      <w:r>
        <w:t>14. 26;   П37</w:t>
      </w:r>
    </w:p>
    <w:p w:rsidR="00EE7619" w:rsidRDefault="00EE7619" w:rsidP="00EE7619">
      <w:r>
        <w:t xml:space="preserve">    1861536-Л - од; 1861537-Л - кх; 1861538-Л - аб; 1861539-Л - аб; 1861540-Л - аб</w:t>
      </w:r>
    </w:p>
    <w:p w:rsidR="00EE7619" w:rsidRDefault="00EE7619" w:rsidP="00EE7619">
      <w:r>
        <w:t xml:space="preserve">    Планета Земля : познакомьтесь с миром, который мы называем домом / под ред. Дж. Вебба ; пер. с англ. Н. Липуновой. - Москва : ОГИЗ : АСТ, 2021. - 351, [1] с. : ил.; 21. - (New Scientist. Лучшее от экспертов журнала). - Загл. на яз. ориг.: This is Planet Earth. - ISBN 978-5-17-121930-7 : 514,41</w:t>
      </w:r>
    </w:p>
    <w:p w:rsidR="00EE7619" w:rsidRDefault="00EE7619" w:rsidP="00EE7619">
      <w:r>
        <w:t xml:space="preserve">    Оглавление: </w:t>
      </w:r>
      <w:hyperlink r:id="rId20" w:history="1">
        <w:r w:rsidR="00941524" w:rsidRPr="00E95EF2">
          <w:rPr>
            <w:rStyle w:val="a8"/>
          </w:rPr>
          <w:t>http://kitap.tatar.ru/ogl/nlrt/nbrt_obr_2627384.pdf</w:t>
        </w:r>
      </w:hyperlink>
    </w:p>
    <w:p w:rsidR="00941524" w:rsidRDefault="00941524" w:rsidP="00EE7619"/>
    <w:p w:rsidR="00EE7619" w:rsidRDefault="00EE7619" w:rsidP="00EE7619"/>
    <w:p w:rsidR="00EE7619" w:rsidRDefault="00EE7619" w:rsidP="00EE7619">
      <w:r>
        <w:t>15. 26.82;   Г73</w:t>
      </w:r>
    </w:p>
    <w:p w:rsidR="00EE7619" w:rsidRDefault="00EE7619" w:rsidP="00EE7619">
      <w:r>
        <w:t xml:space="preserve">    1849481-Л - кх</w:t>
      </w:r>
    </w:p>
    <w:p w:rsidR="00EE7619" w:rsidRDefault="00EE7619" w:rsidP="00EE7619">
      <w:r>
        <w:t xml:space="preserve">    Готванский, Вениамин Иванович</w:t>
      </w:r>
    </w:p>
    <w:p w:rsidR="00EE7619" w:rsidRDefault="00EE7619" w:rsidP="00EE7619">
      <w:r>
        <w:t>Горы живут, горы зовут / В. Готванский. - Казань : Центр инновационных технологий, 2010. - 303, [1] с., [20] л. фотоил. - Библиогр.: с. 293 : 180,00</w:t>
      </w:r>
    </w:p>
    <w:p w:rsidR="00EE7619" w:rsidRDefault="00EE7619" w:rsidP="00EE7619">
      <w:r>
        <w:t xml:space="preserve">    Оглавление: </w:t>
      </w:r>
      <w:hyperlink r:id="rId21" w:history="1">
        <w:r w:rsidR="00941524" w:rsidRPr="00E95EF2">
          <w:rPr>
            <w:rStyle w:val="a8"/>
          </w:rPr>
          <w:t>http://kitap.tatar.ru/ogl/nlrt/nbrt_obr_2608549.pdf</w:t>
        </w:r>
      </w:hyperlink>
    </w:p>
    <w:p w:rsidR="00941524" w:rsidRDefault="00941524" w:rsidP="00EE7619"/>
    <w:p w:rsidR="00EE7619" w:rsidRDefault="00EE7619" w:rsidP="00EE7619"/>
    <w:p w:rsidR="00A23F69" w:rsidRDefault="00A23F69" w:rsidP="00EE7619"/>
    <w:p w:rsidR="00A23F69" w:rsidRDefault="00A23F69" w:rsidP="00A23F69">
      <w:pPr>
        <w:pStyle w:val="1"/>
      </w:pPr>
      <w:r>
        <w:t>Биологические науки. (ББК 28)</w:t>
      </w:r>
    </w:p>
    <w:p w:rsidR="00A23F69" w:rsidRDefault="00A23F69" w:rsidP="00A23F69">
      <w:pPr>
        <w:pStyle w:val="1"/>
      </w:pPr>
    </w:p>
    <w:p w:rsidR="00A23F69" w:rsidRDefault="00A23F69" w:rsidP="00A23F69">
      <w:r>
        <w:t>16. 28.08;   Г77</w:t>
      </w:r>
    </w:p>
    <w:p w:rsidR="00A23F69" w:rsidRDefault="00A23F69" w:rsidP="00A23F69">
      <w:r>
        <w:t xml:space="preserve">    1841746-М - аб; 1841747-М - аб</w:t>
      </w:r>
    </w:p>
    <w:p w:rsidR="00A23F69" w:rsidRDefault="00A23F69" w:rsidP="00A23F69">
      <w:r>
        <w:t xml:space="preserve">    Грант Уотсон, Эллиот Лавгуд</w:t>
      </w:r>
    </w:p>
    <w:p w:rsidR="00A23F69" w:rsidRDefault="00A23F69" w:rsidP="00A23F69">
      <w:r>
        <w:t>Летом / Эллиот Лавгуд Грант Уотсон; иллюстрации Чарлза Фредерика Танниклиффа , пер. с англ. А. Филиппов-Чехова. - Москва : lutra, 2021. - 51 с. : цв. ил.. - ISBN 978-5-6045872-4-9 : 360,00</w:t>
      </w:r>
    </w:p>
    <w:p w:rsidR="00A23F69" w:rsidRDefault="00A23F69" w:rsidP="00A23F69"/>
    <w:p w:rsidR="00A23F69" w:rsidRDefault="00A23F69" w:rsidP="00A23F69">
      <w:r>
        <w:t>17. 28;   Г77</w:t>
      </w:r>
    </w:p>
    <w:p w:rsidR="00A23F69" w:rsidRDefault="00A23F69" w:rsidP="00A23F69">
      <w:r>
        <w:t xml:space="preserve">    1841748-М - аб; 1841749-М - аб</w:t>
      </w:r>
    </w:p>
    <w:p w:rsidR="00A23F69" w:rsidRDefault="00A23F69" w:rsidP="00A23F69">
      <w:r>
        <w:t xml:space="preserve">    Грант Уотсон, Эллиот Лавгуд</w:t>
      </w:r>
    </w:p>
    <w:p w:rsidR="00A23F69" w:rsidRDefault="00A23F69" w:rsidP="00A23F69">
      <w:r>
        <w:t>Осенью / Эллиот Лавгуд Грант Уотсон; иллюстрации Чарлза Фредерика Танниклиффа , пер. с англ. А. Филиппов-Чехова. - Москва : lutra, 2021. - 51 с. : цв. ил.. - ISBN 978-5-6045872-9-4 : 360,00</w:t>
      </w:r>
    </w:p>
    <w:p w:rsidR="00A23F69" w:rsidRDefault="00A23F69" w:rsidP="00A23F69"/>
    <w:p w:rsidR="00A23F69" w:rsidRDefault="00A23F69" w:rsidP="00A23F69">
      <w:r>
        <w:t>18. 28.707.3я2;   К19</w:t>
      </w:r>
    </w:p>
    <w:p w:rsidR="00A23F69" w:rsidRDefault="00A23F69" w:rsidP="00A23F69">
      <w:r>
        <w:t xml:space="preserve">    1860988-Ф - абД; 1860989-Ф - абД</w:t>
      </w:r>
    </w:p>
    <w:p w:rsidR="00A23F69" w:rsidRDefault="00A23F69" w:rsidP="00A23F69">
      <w:r>
        <w:t xml:space="preserve">    Канаван, Томас</w:t>
      </w:r>
    </w:p>
    <w:p w:rsidR="00A23F69" w:rsidRDefault="00A23F69" w:rsidP="00A23F69">
      <w:r>
        <w:t>Путеводитель по телу человека : вопросы и ответы / Томас Канаван; перевод с английского Маргарита Лобия , иллюстратор Суприя Сахай. - Москва : Махаон, 2021. - 127, [1] с. : цв. ил.; 29. - Алф. указ. в конце кн. - На обл. авт. не указан. - Для младшего школьного возраста. - ISBN 978-5-389-17750-5 : 584,18</w:t>
      </w:r>
    </w:p>
    <w:p w:rsidR="00A23F69" w:rsidRDefault="00A23F69" w:rsidP="00A23F69">
      <w:r>
        <w:t xml:space="preserve">    Оглавление: </w:t>
      </w:r>
      <w:hyperlink r:id="rId22" w:history="1">
        <w:r w:rsidR="00941524" w:rsidRPr="00E95EF2">
          <w:rPr>
            <w:rStyle w:val="a8"/>
          </w:rPr>
          <w:t>http://kitap.tatar.ru/ogl/nlrt/nbrt_obr_2627107.pdf</w:t>
        </w:r>
      </w:hyperlink>
    </w:p>
    <w:p w:rsidR="00941524" w:rsidRDefault="00941524" w:rsidP="00A23F69"/>
    <w:p w:rsidR="00A23F69" w:rsidRDefault="00A23F69" w:rsidP="00A23F69"/>
    <w:p w:rsidR="00A23F69" w:rsidRDefault="00A23F69" w:rsidP="00A23F69">
      <w:r>
        <w:t>19. 28.706;   М14</w:t>
      </w:r>
    </w:p>
    <w:p w:rsidR="00A23F69" w:rsidRDefault="00A23F69" w:rsidP="00A23F69">
      <w:r>
        <w:lastRenderedPageBreak/>
        <w:t xml:space="preserve">    1861781-Ф - аб; 1861782-Ф - од</w:t>
      </w:r>
    </w:p>
    <w:p w:rsidR="00A23F69" w:rsidRDefault="00A23F69" w:rsidP="00A23F69">
      <w:r>
        <w:t xml:space="preserve">    Майерс, Томас</w:t>
      </w:r>
    </w:p>
    <w:p w:rsidR="00A23F69" w:rsidRDefault="00A23F69" w:rsidP="00A23F69">
      <w:r>
        <w:t>Анатомические поезда / Томас В. Майерс; [пер. с англ. Н. В. Скворцовой и  А. А. Зимина]. - Москва : Эксмо, 2022. - 302 c. : ил. - (Медицинский атлас).. - ISBN 978-5-04-089521-2 : 2771,36</w:t>
      </w:r>
    </w:p>
    <w:p w:rsidR="00A23F69" w:rsidRDefault="00A23F69" w:rsidP="00A23F69">
      <w:r>
        <w:t xml:space="preserve">    Оглавление: </w:t>
      </w:r>
      <w:hyperlink r:id="rId23" w:history="1">
        <w:r w:rsidR="00941524" w:rsidRPr="00E95EF2">
          <w:rPr>
            <w:rStyle w:val="a8"/>
          </w:rPr>
          <w:t>http://kitap.tatar.ru/ogl/nlrt/nbrt_obr_2627896.pdf</w:t>
        </w:r>
      </w:hyperlink>
    </w:p>
    <w:p w:rsidR="00941524" w:rsidRDefault="00941524" w:rsidP="00A23F69"/>
    <w:p w:rsidR="00A23F69" w:rsidRDefault="00A23F69" w:rsidP="00A23F69"/>
    <w:p w:rsidR="00A23F69" w:rsidRDefault="00A23F69" w:rsidP="00A23F69">
      <w:r>
        <w:t>20. 28.57;   М23</w:t>
      </w:r>
    </w:p>
    <w:p w:rsidR="00A23F69" w:rsidRDefault="00A23F69" w:rsidP="00A23F69">
      <w:r>
        <w:t xml:space="preserve">    1861559-Л - од; 1861560-Л - кх; 1861561-Л - аб</w:t>
      </w:r>
    </w:p>
    <w:p w:rsidR="00A23F69" w:rsidRDefault="00A23F69" w:rsidP="00A23F69">
      <w:r>
        <w:t xml:space="preserve">    Манкузо, Стефано</w:t>
      </w:r>
    </w:p>
    <w:p w:rsidR="00A23F69" w:rsidRDefault="00A23F69" w:rsidP="00A23F69">
      <w:r>
        <w:t>Революция растений : новый взгляд на интеллект и поведение растений / Стефано Манкузо; [пер. с ит. М. С. Соколовой]. - Москва : Бомбора : Эксмо, 2019. - 311 с. : цв. ил.; 21. - (Сенсация в науке). - Библиогр. в конце разд. - Загл. и авт. ориг.: Plant revolution / Stefano Mancuso. - На 4-й с. обл. авт.: доц. Ун-та Флоренции (Италия) С. Манкузо. - ISBN 978-5-04-094383-8 : 587,98</w:t>
      </w:r>
    </w:p>
    <w:p w:rsidR="00A23F69" w:rsidRDefault="00A23F69" w:rsidP="00A23F69">
      <w:r>
        <w:t xml:space="preserve">    Оглавление: </w:t>
      </w:r>
      <w:hyperlink r:id="rId24" w:history="1">
        <w:r w:rsidR="00941524" w:rsidRPr="00E95EF2">
          <w:rPr>
            <w:rStyle w:val="a8"/>
          </w:rPr>
          <w:t>http://kitap.tatar.ru/ogl/nlrt/nbrt_obr_2627506.pdf</w:t>
        </w:r>
      </w:hyperlink>
    </w:p>
    <w:p w:rsidR="00941524" w:rsidRDefault="00941524" w:rsidP="00A23F69"/>
    <w:p w:rsidR="00A23F69" w:rsidRDefault="00A23F69" w:rsidP="00A23F69"/>
    <w:p w:rsidR="00A23F69" w:rsidRDefault="00A23F69" w:rsidP="00A23F69">
      <w:r>
        <w:t>21. 28.680;   Р39</w:t>
      </w:r>
    </w:p>
    <w:p w:rsidR="00A23F69" w:rsidRDefault="00A23F69" w:rsidP="00A23F69">
      <w:r>
        <w:t xml:space="preserve">    1861852-Ф - абД; 1861853-Ф - абД</w:t>
      </w:r>
    </w:p>
    <w:p w:rsidR="00A23F69" w:rsidRDefault="00A23F69" w:rsidP="00A23F69">
      <w:r>
        <w:t xml:space="preserve">    Реншлебротен, Лина</w:t>
      </w:r>
    </w:p>
    <w:p w:rsidR="00A23F69" w:rsidRDefault="00A23F69" w:rsidP="00A23F69">
      <w:r>
        <w:t>Животные-невидимки : чудеса маскировки в дикой природе / Лина Реншлебротен; перевод с норвежского Дарьи Солдатовой. - Москва : Paulsen, 2021. - 95, [1] с. : цв. ил.; 33. - Для младшего школьного возраста. - ISBN 978-5-98797-288-5 : 666,39</w:t>
      </w:r>
    </w:p>
    <w:p w:rsidR="00A23F69" w:rsidRDefault="00A23F69" w:rsidP="00A23F69">
      <w:r>
        <w:t xml:space="preserve">    Оглавление: </w:t>
      </w:r>
      <w:hyperlink r:id="rId25" w:history="1">
        <w:r w:rsidR="00941524" w:rsidRPr="00E95EF2">
          <w:rPr>
            <w:rStyle w:val="a8"/>
          </w:rPr>
          <w:t>http://kitap.tatar.ru/ogl/nlrt/nbrt_obr_2628107.pdf</w:t>
        </w:r>
      </w:hyperlink>
    </w:p>
    <w:p w:rsidR="00941524" w:rsidRDefault="00941524" w:rsidP="00A23F69"/>
    <w:p w:rsidR="00A23F69" w:rsidRDefault="00A23F69" w:rsidP="00A23F69"/>
    <w:p w:rsidR="00A23F69" w:rsidRDefault="00A23F69" w:rsidP="00A23F69">
      <w:r>
        <w:t>22. 28;   С92</w:t>
      </w:r>
    </w:p>
    <w:p w:rsidR="00A23F69" w:rsidRDefault="00A23F69" w:rsidP="00A23F69">
      <w:r>
        <w:t xml:space="preserve">    1861813-Л - кх; 1861814-Л - аб; 1861815-Л - аб; 1861816-Л - од</w:t>
      </w:r>
    </w:p>
    <w:p w:rsidR="00A23F69" w:rsidRDefault="00A23F69" w:rsidP="00A23F69">
      <w:r>
        <w:t xml:space="preserve">    Схилтхейзен, Менно</w:t>
      </w:r>
    </w:p>
    <w:p w:rsidR="00A23F69" w:rsidRDefault="00A23F69" w:rsidP="00A23F69">
      <w:r>
        <w:t>Дарвин в городе : как эволюция продолжается в городских джунглях / Менно Схилтхёйзен; [пер. с англ. П. Е. Иноземцевой, В. А. Ковылина]. - Москва : Бомбора™ : Эксмо, 2021. - 343, [3] с. : ил.; 22. - (Кругозор Дениса Пескова). - Предм.-имен. указ.: с. 329-336. - Видовой указ. (животные, грибы, растения): с. 337-343. - Загл. и авт. ориг.: Darwing Comes to Town: How Urdan Jungle Drives Evolution / Menno Schiltuizen. - На 4-й с. обл. авт.: Менно Схилтёйзен - проф.. - ISBN 978-5-04-116788-2 : 474,58</w:t>
      </w:r>
    </w:p>
    <w:p w:rsidR="00A23F69" w:rsidRDefault="00A23F69" w:rsidP="00A23F69">
      <w:r>
        <w:t xml:space="preserve">    Оглавление: </w:t>
      </w:r>
      <w:hyperlink r:id="rId26" w:history="1">
        <w:r w:rsidR="00941524" w:rsidRPr="00E95EF2">
          <w:rPr>
            <w:rStyle w:val="a8"/>
          </w:rPr>
          <w:t>http://kitap.tatar.ru/ogl/nlrt/nbrt_obr_2627978.pdf</w:t>
        </w:r>
      </w:hyperlink>
    </w:p>
    <w:p w:rsidR="00941524" w:rsidRDefault="00941524" w:rsidP="00A23F69"/>
    <w:p w:rsidR="00A23F69" w:rsidRDefault="00A23F69" w:rsidP="00A23F69"/>
    <w:p w:rsidR="00A23F69" w:rsidRDefault="00A23F69" w:rsidP="00A23F69">
      <w:r>
        <w:t>23. 28.693.36;   Т94</w:t>
      </w:r>
    </w:p>
    <w:p w:rsidR="00A23F69" w:rsidRDefault="00A23F69" w:rsidP="00A23F69">
      <w:r>
        <w:t xml:space="preserve">    1861850-Ф - абД; 1861851-Ф - абД</w:t>
      </w:r>
    </w:p>
    <w:p w:rsidR="00A23F69" w:rsidRDefault="00A23F69" w:rsidP="00A23F69">
      <w:r>
        <w:t xml:space="preserve">    Тьернсхауген, Андреас</w:t>
      </w:r>
    </w:p>
    <w:p w:rsidR="00A23F69" w:rsidRDefault="00A23F69" w:rsidP="00A23F69">
      <w:r>
        <w:t>Синий кит : невероятная история самого крупного животного всех времён / Андреас Тьернсхауген; иллюстрации Лины Реншлебротен. - Москва : Paulsen, 2021. - 77, [3] с. : цв. ил.; 33. - Для младшего школьного возраста. - ISBN 978-5-98797-287-8 : 666,39</w:t>
      </w:r>
    </w:p>
    <w:p w:rsidR="00A23F69" w:rsidRDefault="00A23F69" w:rsidP="00A23F69">
      <w:r>
        <w:t xml:space="preserve">    Оглавление: </w:t>
      </w:r>
      <w:hyperlink r:id="rId27" w:history="1">
        <w:r w:rsidR="00941524" w:rsidRPr="00E95EF2">
          <w:rPr>
            <w:rStyle w:val="a8"/>
          </w:rPr>
          <w:t>http://kitap.tatar.ru/ogl/nlrt/nbrt_obr_2628106.pdf</w:t>
        </w:r>
      </w:hyperlink>
    </w:p>
    <w:p w:rsidR="00941524" w:rsidRDefault="00941524" w:rsidP="00A23F69"/>
    <w:p w:rsidR="00A23F69" w:rsidRDefault="00A23F69" w:rsidP="00A23F69"/>
    <w:p w:rsidR="00A23F69" w:rsidRDefault="00A23F69" w:rsidP="00A23F69">
      <w:r>
        <w:t>24. 28.1;   У26</w:t>
      </w:r>
    </w:p>
    <w:p w:rsidR="00A23F69" w:rsidRDefault="00A23F69" w:rsidP="00A23F69">
      <w:r>
        <w:t xml:space="preserve">    1860718-Л - абП; 1860719-Л - абП; 1860720-Л - абП</w:t>
      </w:r>
    </w:p>
    <w:p w:rsidR="00A23F69" w:rsidRDefault="00A23F69" w:rsidP="00A23F69">
      <w:r>
        <w:t xml:space="preserve">    Угольников</w:t>
      </w:r>
    </w:p>
    <w:p w:rsidR="00A23F69" w:rsidRDefault="00A23F69" w:rsidP="00A23F69">
      <w:r>
        <w:lastRenderedPageBreak/>
        <w:t>Динозавры против млекопитающих [история соперничества, которая не закончилась до сих пор] / Юрий Угольников. - Москва : Бомбора™ : Эксмо, 2021. - 287 с. : ил.; 25. - (Подпишись на науку. Книги российских популяризаторов науки). - Библиогр.: с. 284 (19 назв.). - ISBN 978-5-04-102475-8 : 663,96</w:t>
      </w:r>
    </w:p>
    <w:p w:rsidR="00A23F69" w:rsidRDefault="00A23F69" w:rsidP="00A23F69">
      <w:r>
        <w:t xml:space="preserve">    Оглавление: </w:t>
      </w:r>
      <w:hyperlink r:id="rId28" w:history="1">
        <w:r w:rsidR="00941524" w:rsidRPr="00E95EF2">
          <w:rPr>
            <w:rStyle w:val="a8"/>
          </w:rPr>
          <w:t>http://kitap.tatar.ru/ogl/nlrt/nbrt_obr_2626953.pdf</w:t>
        </w:r>
      </w:hyperlink>
    </w:p>
    <w:p w:rsidR="00941524" w:rsidRDefault="00941524" w:rsidP="00A23F69"/>
    <w:p w:rsidR="00A23F69" w:rsidRDefault="00A23F69" w:rsidP="00A23F69"/>
    <w:p w:rsidR="00A23F69" w:rsidRDefault="00A23F69" w:rsidP="00A23F69">
      <w:r>
        <w:t>25. 28.707.39;   Х12</w:t>
      </w:r>
    </w:p>
    <w:p w:rsidR="00A23F69" w:rsidRDefault="00A23F69" w:rsidP="00A23F69">
      <w:r>
        <w:t xml:space="preserve">    1861847-Л - аб; 1861848-Л - аб; 1861849-Л - од</w:t>
      </w:r>
    </w:p>
    <w:p w:rsidR="00A23F69" w:rsidRDefault="00A23F69" w:rsidP="00A23F69">
      <w:r>
        <w:t xml:space="preserve">    Хабиб, Наваз</w:t>
      </w:r>
    </w:p>
    <w:p w:rsidR="00A23F69" w:rsidRDefault="00A23F69" w:rsidP="00A23F69">
      <w:r>
        <w:t>Блуждающий нерв: что это такое и за что отвечает? : как воздействие на самый загадочный канал тела поможет преодолеть тревожность и улучшить самочувствие / Наваз Хабиб, врач функциональной медицины; [перевод с английского В.А. Дегтяревой]. - Москва : Эксмо, 2021. - 220, [4] с. : ил., табл.; 21. - Библиогр.: с. 207-217. - Предм. указ.: с. 218-221. - На 2-й с. обл. авт.: Наваз Хабиб, клиницист, мануал. терапевт. - ISBN 978-5-04-112581-3 : 264,32</w:t>
      </w:r>
    </w:p>
    <w:p w:rsidR="00941524" w:rsidRDefault="00A23F69" w:rsidP="00A23F69">
      <w:r>
        <w:t xml:space="preserve">    Оглавление: </w:t>
      </w:r>
      <w:hyperlink r:id="rId29" w:history="1">
        <w:r w:rsidR="003D6F8D" w:rsidRPr="00E95EF2">
          <w:rPr>
            <w:rStyle w:val="a8"/>
          </w:rPr>
          <w:t>http://kitap.tatar.ru/ogl/nlrt/nbrt_obr_2628073.pdf</w:t>
        </w:r>
      </w:hyperlink>
    </w:p>
    <w:p w:rsidR="003D6F8D" w:rsidRDefault="003D6F8D" w:rsidP="00A23F69"/>
    <w:p w:rsidR="00941524" w:rsidRDefault="00941524" w:rsidP="00A23F69"/>
    <w:p w:rsidR="00941524" w:rsidRDefault="00941524" w:rsidP="00A23F69"/>
    <w:p w:rsidR="00941524" w:rsidRDefault="00941524" w:rsidP="00A23F69"/>
    <w:p w:rsidR="00A23F69" w:rsidRDefault="00A23F69" w:rsidP="00A23F69"/>
    <w:p w:rsidR="001B706E" w:rsidRDefault="001B706E" w:rsidP="00A23F69"/>
    <w:p w:rsidR="001B706E" w:rsidRDefault="001B706E" w:rsidP="001B706E">
      <w:pPr>
        <w:pStyle w:val="1"/>
      </w:pPr>
      <w:r>
        <w:t>Техника. Технические науки. (ББК 3)</w:t>
      </w:r>
    </w:p>
    <w:p w:rsidR="001B706E" w:rsidRDefault="001B706E" w:rsidP="001B706E">
      <w:pPr>
        <w:pStyle w:val="1"/>
      </w:pPr>
    </w:p>
    <w:p w:rsidR="001B706E" w:rsidRDefault="001B706E" w:rsidP="001B706E">
      <w:r>
        <w:t>26. 31.27;   Д48</w:t>
      </w:r>
    </w:p>
    <w:p w:rsidR="001B706E" w:rsidRDefault="001B706E" w:rsidP="001B706E">
      <w:r>
        <w:t xml:space="preserve">    1857335-Л - кх; 1857336-Л - кх; 1857337-Л - кх</w:t>
      </w:r>
    </w:p>
    <w:p w:rsidR="001B706E" w:rsidRDefault="001B706E" w:rsidP="001B706E">
      <w:r>
        <w:t xml:space="preserve">    XVI Всероссийская открытая молодежная научно-практическая конференция "Диспетчеризация и управление в электроэнергетике", 20-21 октября 2021 г. : материалы конференции / Министерство науки и высшего образования Российской Федерации; Министерство энергетики Российской Федерации; Казанский государственный энергетический университет ; Благотворительный фонд "Надежная смена"; редкол.: А. Г. Арзамасова (отв. ред.) [и др.]. - Казань : ООО "ИПФ "Бриг", 2022. - 359 с. : ил., табл.; 20. - Библиогр. в конце ст. - Рез. на англ. яз.. - ISBN 978-5-89873-592-0 : 300,00</w:t>
      </w:r>
    </w:p>
    <w:p w:rsidR="001B706E" w:rsidRDefault="001B706E" w:rsidP="001B706E">
      <w:r>
        <w:t xml:space="preserve">    Оглавление: </w:t>
      </w:r>
      <w:hyperlink r:id="rId30" w:history="1">
        <w:r w:rsidR="003D6F8D" w:rsidRPr="00E95EF2">
          <w:rPr>
            <w:rStyle w:val="a8"/>
          </w:rPr>
          <w:t>http://kitap.tatar.ru/ogl/nlrt/nbrt_obr_2629137.pdf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 xml:space="preserve">27. ;   </w:t>
      </w:r>
    </w:p>
    <w:p w:rsidR="001B706E" w:rsidRDefault="001B706E" w:rsidP="001B706E">
      <w:r>
        <w:t xml:space="preserve">    </w:t>
      </w:r>
    </w:p>
    <w:p w:rsidR="001B706E" w:rsidRDefault="001B706E" w:rsidP="001B706E">
      <w:r>
        <w:t xml:space="preserve">    "Туполевские чтения (школа молодых ученых)", международная молодежная научная конференция (25; Казань; 2021)</w:t>
      </w:r>
    </w:p>
    <w:p w:rsidR="001B706E" w:rsidRDefault="001B706E" w:rsidP="001B706E">
      <w:r>
        <w:t xml:space="preserve">Международная молодежная научная конференция "XXV Туполевские чтения (школы молодых ученых)", посвященная 60-летию со дня осуществления Первого полета человека в космическое пространство и 90-летию Казанского национального исследовательского технического университета им. А. Н. Туполева-КАИ, 10-11 ноября 2021 года, Казань : материалы конференции : сборник докладов : [в 6 томах] / Министерство науки и высшего образования РФ, Казанский национальный исследовательский технический университет им. А. Н. Туполева - КАИ (КНИТУ - КАИ) ; Белорусский национальный технический </w:t>
      </w:r>
      <w:r>
        <w:lastRenderedPageBreak/>
        <w:t>университет ; редкол.: И. В. Аникин [и др.]. - Казань : Издательство ИП Сагиева А. Р., 2021. - ISBN 978-5-6045150-8-2</w:t>
      </w:r>
    </w:p>
    <w:p w:rsidR="001B706E" w:rsidRDefault="001B706E" w:rsidP="001B706E"/>
    <w:p w:rsidR="001B706E" w:rsidRDefault="001B706E" w:rsidP="001B706E">
      <w:r>
        <w:t>28. 31;   Т42</w:t>
      </w:r>
    </w:p>
    <w:p w:rsidR="001B706E" w:rsidRDefault="001B706E" w:rsidP="001B706E">
      <w:r>
        <w:t xml:space="preserve">    1854395-Л - кх; 1854396-Л - кх; 1854397-Л - кх</w:t>
      </w:r>
    </w:p>
    <w:p w:rsidR="001B706E" w:rsidRDefault="001B706E" w:rsidP="001B706E">
      <w:r>
        <w:t xml:space="preserve">    Тинчуринские чтения - 2021 "Энергетика и цифровая трансформация" : Международная молодежная научная конференция (Казань, 28-30 апреля 2021 г.) : материалы конференции : в трех томах / Министерство науки и высшего образования Российской Федерации, Казанский государственный энергетический университет; Благотворительный фонд "Надежная смена" [и др.]; под общ. ред. Э. Ю. Абдуллазянова. - Казань : ООО ПК "Астор и Я", 2021. - ISBN 978-5-6046580-3-1 (в обл.). - Т. 2 :  Теплоэнергетика. - 2021. - 454 с. : ил., табл. - Библиогр. в конце ст. - Часть текста на англ. яз.. - ISBN 978-5-6046580-4-8 (т. 2) : 450,00</w:t>
      </w:r>
    </w:p>
    <w:p w:rsidR="001B706E" w:rsidRDefault="001B706E" w:rsidP="001B706E">
      <w:r>
        <w:t xml:space="preserve">    Оглавление: </w:t>
      </w:r>
      <w:hyperlink r:id="rId31" w:history="1">
        <w:r w:rsidR="003D6F8D" w:rsidRPr="00E95EF2">
          <w:rPr>
            <w:rStyle w:val="a8"/>
          </w:rPr>
          <w:t>http://kitap.tatar.ru/ogl/nlrt/nbrt_obr_2628697.pdf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29. 39.5;   Т85</w:t>
      </w:r>
    </w:p>
    <w:p w:rsidR="001B706E" w:rsidRDefault="001B706E" w:rsidP="001B706E">
      <w:r>
        <w:t xml:space="preserve">    1857272-Л - кх; 1857273-Л - кх; 1857274-Л - кх</w:t>
      </w:r>
    </w:p>
    <w:p w:rsidR="001B706E" w:rsidRDefault="001B706E" w:rsidP="001B706E">
      <w:r>
        <w:t xml:space="preserve">    "Туполевские чтения (школа молодых ученых)", международная молодежная научная конференция (25; Казань; 2021). Международная молодежная научная конференция "XXV Туполевские чтения (школы молодых ученых)", посвященная 60-летию со дня осуществления Первого полета человека в космическое пространство и 90-летию Казанского национального исследовательского технического университета им. А. Н. Туполева-КАИ, 10-11 ноября 2021 года, Казань : материалы конференции : сборник докладов : [в 6 томах] / Министерство науки и высшего образования РФ, Казанский национальный исследовательский технический университет им. А. Н. Туполева - КАИ (КНИТУ - КАИ) ; Белорусский национальный технический университет ; редкол.: И. В. Аникин [и др.]. - Казань : Издательство ИП Сагиева А. Р., 2021. - ISBN 978-5-6045150-8-2. - Том 1. - 2021. - 723 с. : ил., табл. - Библиогр. в конце ст.. - ISBN 978-5-6045150-9-9 (т. 1) : 300,00</w:t>
      </w:r>
    </w:p>
    <w:p w:rsidR="001B706E" w:rsidRDefault="001B706E" w:rsidP="001B706E">
      <w:r>
        <w:t xml:space="preserve">    Оглавление: </w:t>
      </w:r>
      <w:hyperlink r:id="rId32" w:history="1">
        <w:r w:rsidR="003D6F8D" w:rsidRPr="00E95EF2">
          <w:rPr>
            <w:rStyle w:val="a8"/>
          </w:rPr>
          <w:t>http://kitap.tatar.ru/ogl/nlrt/nbrt_obr_2628892.pdf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30. 39.5;   Т85</w:t>
      </w:r>
    </w:p>
    <w:p w:rsidR="001B706E" w:rsidRDefault="001B706E" w:rsidP="001B706E">
      <w:r>
        <w:t xml:space="preserve">    1857275-Л - кх; 1857276-Л - кх; 1857277-Л - кх</w:t>
      </w:r>
    </w:p>
    <w:p w:rsidR="001B706E" w:rsidRDefault="001B706E" w:rsidP="001B706E">
      <w:r>
        <w:t xml:space="preserve">    "Туполевские чтения (школа молодых ученых)", международная молодежная научная конференция (25; Казань; 2021). Международная молодежная научная конференция "XXV Туполевские чтения (школы молодых ученых)", посвященная 60-летию со дня осуществления Первого полета человека в космическое пространство и 90-летию Казанского национального исследовательского технического университета им. А. Н. Туполева-КАИ, 10-11 ноября 2021 года, Казань : материалы конференции : сборник докладов : [в 6 томах] / Министерство науки и высшего образования РФ, Казанский национальный исследовательский технический университет им. А. Н. Туполева - КАИ (КНИТУ - КАИ) ; Белорусский национальный технический университет ; редкол.: И. В. Аникин [и др.]. - Казань : Издательство ИП Сагиева А. Р., 2021. - ISBN 978-5-6045150-8-2. - Том 2. - 2021. - 507 с. : ил., табл. - Библиогр. в конце ст.. - ISBN 978-5-6047603-2-1 (т. 2) : 250,00</w:t>
      </w:r>
    </w:p>
    <w:p w:rsidR="001B706E" w:rsidRDefault="001B706E" w:rsidP="001B706E">
      <w:r>
        <w:t xml:space="preserve">    Оглавление: </w:t>
      </w:r>
      <w:hyperlink r:id="rId33" w:history="1">
        <w:r w:rsidR="003D6F8D" w:rsidRPr="00E95EF2">
          <w:rPr>
            <w:rStyle w:val="a8"/>
          </w:rPr>
          <w:t>http://kitap.tatar.ru/ogl/nlrt/nbrt_obr_2628895.pdf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31. 39.5;   Т85</w:t>
      </w:r>
    </w:p>
    <w:p w:rsidR="001B706E" w:rsidRDefault="001B706E" w:rsidP="001B706E">
      <w:r>
        <w:t xml:space="preserve">    1857278-Л - кх; 1857279-Л - кх; 1857280-Л - кх</w:t>
      </w:r>
    </w:p>
    <w:p w:rsidR="001B706E" w:rsidRDefault="001B706E" w:rsidP="001B706E">
      <w:r>
        <w:lastRenderedPageBreak/>
        <w:t xml:space="preserve">    "Туполевские чтения (школа молодых ученых)", международная молодежная научная конференция (25; Казань; 2021). Международная молодежная научная конференция "XXV Туполевские чтения (школы молодых ученых)", посвященная 60-летию со дня осуществления Первого полета человека в космическое пространство и 90-летию Казанского национального исследовательского технического университета им. А. Н. Туполева-КАИ, 10-11 ноября 2021 года, Казань : материалы конференции : сборник докладов : [в 6 томах] / Министерство науки и высшего образования РФ, Казанский национальный исследовательский технический университет им. А. Н. Туполева - КАИ (КНИТУ - КАИ) ; Белорусский национальный технический университет ; редкол.: И. В. Аникин [и др.]. - Казань : Издательство ИП Сагиева А. Р., 2021. - ISBN 978-5-6045150-8-2. - Том 3. - 2021. - 715 с. : ил., табл. - Библиогр. в конце ст.. - ISBN 978-5-6047603-3-8 (т. 3) : 250,00</w:t>
      </w:r>
    </w:p>
    <w:p w:rsidR="001B706E" w:rsidRDefault="001B706E" w:rsidP="001B706E">
      <w:r>
        <w:t xml:space="preserve">    Оглавление: </w:t>
      </w:r>
      <w:hyperlink r:id="rId34" w:history="1">
        <w:r w:rsidR="003D6F8D" w:rsidRPr="00E95EF2">
          <w:rPr>
            <w:rStyle w:val="a8"/>
          </w:rPr>
          <w:t>http://kitap.tatar.ru/ogl/nlrt/nbrt_obr_2628896.pdf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32. 39.5;   Т85</w:t>
      </w:r>
    </w:p>
    <w:p w:rsidR="001B706E" w:rsidRDefault="001B706E" w:rsidP="001B706E">
      <w:r>
        <w:t xml:space="preserve">    1857281-Л - кх; 1857282-Л - кх; 1857283-Л - кх</w:t>
      </w:r>
    </w:p>
    <w:p w:rsidR="001B706E" w:rsidRDefault="001B706E" w:rsidP="001B706E">
      <w:r>
        <w:t xml:space="preserve">    "Туполевские чтения (школа молодых ученых)", международная молодежная научная конференция (25; Казань; 2021). Международная молодежная научная конференция "XXV Туполевские чтения (школы молодых ученых)", посвященная 60-летию со дня осуществления Первого полета человека в космическое пространство и 90-летию Казанского национального исследовательского технического университета им. А. Н. Туполева-КАИ, 10-11 ноября 2021 года, Казань : материалы конференции : сборник докладов : [в 6 томах] / Министерство науки и высшего образования РФ, Казанский национальный исследовательский технический университет им. А. Н. Туполева - КАИ (КНИТУ - КАИ) ; Белорусский национальный технический университет ; редкол.: И. В. Аникин [и др.]. - Казань : Издательство ИП Сагиева А. Р., 2021. - ISBN 978-5-6045150-8-2. - Том 4. - 2021. - 447 с. : ил., табл. - Библиогр. в конце ст.. - ISBN 978-5-6047603-4-5 (т. 4) : 250,00</w:t>
      </w:r>
    </w:p>
    <w:p w:rsidR="001B706E" w:rsidRDefault="001B706E" w:rsidP="001B706E">
      <w:r>
        <w:t xml:space="preserve">    Оглавление: </w:t>
      </w:r>
      <w:hyperlink r:id="rId35" w:history="1">
        <w:r w:rsidR="003D6F8D" w:rsidRPr="00E95EF2">
          <w:rPr>
            <w:rStyle w:val="a8"/>
          </w:rPr>
          <w:t>http://kitap.tatar.ru/ogl/nlrt/nbrt_obr_2628906.pdf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33. 39.5;   Т85</w:t>
      </w:r>
    </w:p>
    <w:p w:rsidR="001B706E" w:rsidRDefault="001B706E" w:rsidP="001B706E">
      <w:r>
        <w:t xml:space="preserve">    1857284-Л - кх; 1857285-Л - кх; 1857286-Л - кх</w:t>
      </w:r>
    </w:p>
    <w:p w:rsidR="001B706E" w:rsidRDefault="001B706E" w:rsidP="001B706E">
      <w:r>
        <w:t xml:space="preserve">    "Туполевские чтения (школа молодых ученых)", международная молодежная научная конференция (25; Казань; 2021). Международная молодежная научная конференция "XXV Туполевские чтения (школы молодых ученых)", посвященная 60-летию со дня осуществления Первого полета человека в космическое пространство и 90-летию Казанского национального исследовательского технического университета им. А. Н. Туполева-КАИ, 10-11 ноября 2021 года, Казань : материалы конференции : сборник докладов : [в 6 томах] / Министерство науки и высшего образования РФ, Казанский национальный исследовательский технический университет им. А. Н. Туполева - КАИ (КНИТУ - КАИ) ; Белорусский национальный технический университет ; редкол.: И. В. Аникин [и др.]. - Казань : Издательство ИП Сагиева А. Р., 2021. - ISBN 978-5-6045150-8-2. - Том 5. - 2021. - 801 с. : ил., табл. - Библиогр. в конце ст.. - ISBN 978-5-6047603-5-2 (т. 5) : 350,00</w:t>
      </w:r>
    </w:p>
    <w:p w:rsidR="001B706E" w:rsidRDefault="001B706E" w:rsidP="001B706E">
      <w:r>
        <w:t xml:space="preserve">    Оглавление: </w:t>
      </w:r>
      <w:hyperlink r:id="rId36" w:history="1">
        <w:r w:rsidR="003D6F8D" w:rsidRPr="00E95EF2">
          <w:rPr>
            <w:rStyle w:val="a8"/>
          </w:rPr>
          <w:t>http://kitap.tatar.ru/ogl/nlrt/nbrt_obr_2628907.pdf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34. 39.5;   Т85</w:t>
      </w:r>
    </w:p>
    <w:p w:rsidR="001B706E" w:rsidRDefault="001B706E" w:rsidP="001B706E">
      <w:r>
        <w:t xml:space="preserve">    1857287-Л - кх; 1857288-Л - кх; 1857289-Л - кх</w:t>
      </w:r>
    </w:p>
    <w:p w:rsidR="001B706E" w:rsidRDefault="001B706E" w:rsidP="001B706E">
      <w:r>
        <w:lastRenderedPageBreak/>
        <w:t xml:space="preserve">    "Туполевские чтения (школа молодых ученых)", международная молодежная научная конференция (25; Казань; 2021). Международная молодежная научная конференция "XXV Туполевские чтения (школы молодых ученых)", посвященная 60-летию со дня осуществления Первого полета человека в космическое пространство и 90-летию Казанского национального исследовательского технического университета им. А. Н. Туполева-КАИ, 10-11 ноября 2021 года, Казань : материалы конференции : сборник докладов : [в 6 томах] / Министерство науки и высшего образования РФ, Казанский национальный исследовательский технический университет им. А. Н. Туполева - КАИ (КНИТУ - КАИ) ; Белорусский национальный технический университет ; редкол.: И. В. Аникин [и др.]. - Казань : Издательство ИП Сагиева А. Р., 2021. - ISBN 978-5-6045150-8-2. - Том 6. - 2021. - 804 с. : ил., табл. - Библиогр. в конце ст.. - ISBN 978-5-6047603-6-9 (т. 6) : 350,00</w:t>
      </w:r>
    </w:p>
    <w:p w:rsidR="001B706E" w:rsidRDefault="001B706E" w:rsidP="001B706E">
      <w:r>
        <w:t xml:space="preserve">    Оглавление: </w:t>
      </w:r>
      <w:hyperlink r:id="rId37" w:history="1">
        <w:r w:rsidR="003D6F8D" w:rsidRPr="00E95EF2">
          <w:rPr>
            <w:rStyle w:val="a8"/>
          </w:rPr>
          <w:t>http://kitap.tatar.ru/ogl/nlrt/nbrt_obr_2628908.pdf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35. 31;   Т42</w:t>
      </w:r>
    </w:p>
    <w:p w:rsidR="001B706E" w:rsidRDefault="001B706E" w:rsidP="001B706E">
      <w:r>
        <w:t xml:space="preserve">    1854398-Л - кх; 1854399-Л - кх; 1854400-Л - кх</w:t>
      </w:r>
    </w:p>
    <w:p w:rsidR="001B706E" w:rsidRDefault="001B706E" w:rsidP="001B706E">
      <w:r>
        <w:t xml:space="preserve">    Тинчуринские чтения - 2021 "Энергетика и цифровая трансформация" : Международная молодежная научная конференция (Казань, 28-30 апреля 2021 г.) : материалы конференции : в трех томах / Министерство науки и высшего образования Российской Федерации, Казанский государственный энергетический университет; Благотворительный фонд "Надежная смена" [и др.]; под общ. ред. Э. Ю. Абдуллазянова. - Казань : ООО ПК "Астор и Я", 2021. - ISBN 978-5-6046580-3-1 (в обл.). - Т. 3 :  Цифровые технологии в энергетике и обществе. - 2021. - 487 с. : ил., табл. - Библиогр. в конце ст. - Часть текста на англ. яз.. - ISBN 978-5-6046580-5-5 (т. 3) : 450,00</w:t>
      </w:r>
    </w:p>
    <w:p w:rsidR="001B706E" w:rsidRDefault="001B706E" w:rsidP="001B706E">
      <w:r>
        <w:t xml:space="preserve">    Оглавление: </w:t>
      </w:r>
      <w:hyperlink r:id="rId38" w:history="1">
        <w:r w:rsidR="003D6F8D" w:rsidRPr="00E95EF2">
          <w:rPr>
            <w:rStyle w:val="a8"/>
          </w:rPr>
          <w:t>http://kitap.tatar.ru/ogl/nlrt/nbrt_obr_2628698.pdf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36. 30.10;   Я54</w:t>
      </w:r>
    </w:p>
    <w:p w:rsidR="001B706E" w:rsidRDefault="001B706E" w:rsidP="001B706E">
      <w:r>
        <w:t xml:space="preserve">    1847620-Л - кх; 1847621-Л - кх; 1847622-Л - кх</w:t>
      </w:r>
    </w:p>
    <w:p w:rsidR="001B706E" w:rsidRDefault="001B706E" w:rsidP="001B706E">
      <w:r>
        <w:t xml:space="preserve">    Ямалеева Е. С. Методы и средства измерений : учебно-методическое пособие / Е. С. Ямалеева, Р. А. Газизов, О. А. Коновалова. - Казань : Школа, 2020. - Часть 1. - 2020. - 90 с. : ил. - Библиогр.: с. 89-90. - ISBN 978-5-00162-316-8 : 100,00</w:t>
      </w:r>
    </w:p>
    <w:p w:rsidR="001B706E" w:rsidRDefault="001B706E" w:rsidP="001B706E">
      <w:r>
        <w:t xml:space="preserve">    Оглавление: </w:t>
      </w:r>
      <w:hyperlink r:id="rId39" w:history="1">
        <w:r w:rsidR="003D6F8D" w:rsidRPr="00E95EF2">
          <w:rPr>
            <w:rStyle w:val="a8"/>
          </w:rPr>
          <w:t>http://kitap.tatar.ru/ogl/nlrt/nbrt_obr_2604470.pdf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37. 30.3;   Н19</w:t>
      </w:r>
    </w:p>
    <w:p w:rsidR="001B706E" w:rsidRDefault="001B706E" w:rsidP="001B706E">
      <w:r>
        <w:t xml:space="preserve">    1848610-Л - кх; 1848611-Л - кх; 1848612-Л - кх</w:t>
      </w:r>
    </w:p>
    <w:p w:rsidR="001B706E" w:rsidRDefault="001B706E" w:rsidP="001B706E">
      <w:r>
        <w:t xml:space="preserve">    Назарова М. А. Основы моделирования в материаловедении : учебное пособие / М. А. Назарова, Р. С. Шайхетдинова, В. В. Бронская;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 : Казанский национальный исследовательский технологический университет : Школа, 2019-. - Часть 1. - 2019. - 114 с. - Библиогр.: с. 114. - ISBN 978-5-00162-074-7 (ч. 1) : 90,00</w:t>
      </w:r>
    </w:p>
    <w:p w:rsidR="001B706E" w:rsidRDefault="001B706E" w:rsidP="001B706E">
      <w:r>
        <w:t xml:space="preserve">    Оглавление: </w:t>
      </w:r>
      <w:hyperlink r:id="rId40" w:history="1">
        <w:r w:rsidR="003D6F8D" w:rsidRPr="00E95EF2">
          <w:rPr>
            <w:rStyle w:val="a8"/>
          </w:rPr>
          <w:t>http://kitap.tatar.ru/ogl/nlrt/nbrt_obr_2604786.pdf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38. 31я431(0);   Т42</w:t>
      </w:r>
    </w:p>
    <w:p w:rsidR="001B706E" w:rsidRDefault="001B706E" w:rsidP="001B706E">
      <w:r>
        <w:t xml:space="preserve">    1854392-Л - кх; 1854393-Л - кх; 1854394-Л - кх</w:t>
      </w:r>
    </w:p>
    <w:p w:rsidR="001B706E" w:rsidRDefault="001B706E" w:rsidP="001B706E">
      <w:r>
        <w:t xml:space="preserve">    Тинчуринские чтения - 2021 "Энергетика и цифровая трансформация" : Международная молодежная научная конференция (Казань, 28-30 апреля 2021 г.) : материалы </w:t>
      </w:r>
      <w:r>
        <w:lastRenderedPageBreak/>
        <w:t>конференции : в трех томах / Министерство науки и высшего образования Российской Федерации, Казанский государственный энергетический университет; Благотворительный фонд "Надежная смена" [и др.]; под общ. ред. Э. Ю. Абдуллазянова. - Казань : ООО ПК "Астор и Я", 2021. - ISBN 978-5-6046580-3-1 (в обл.). - Т. 1 :  Электроэнергетика и электроника. - 2021. - 558 с. : ил., табл. - Библиогр. в конце ст. - Часть текста на англ. яз.. - ISBN 978-5-6046580-6-2 (т. 1) : 450,00</w:t>
      </w:r>
    </w:p>
    <w:p w:rsidR="001B706E" w:rsidRDefault="001B706E" w:rsidP="001B706E">
      <w:r>
        <w:t xml:space="preserve">    Оглавление: </w:t>
      </w:r>
      <w:hyperlink r:id="rId41" w:history="1">
        <w:r w:rsidR="003D6F8D" w:rsidRPr="00E95EF2">
          <w:rPr>
            <w:rStyle w:val="a8"/>
          </w:rPr>
          <w:t>http://kitap.tatar.ru/ogl/nlrt/nbrt_obr_2628695.pdf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39. 36;   Б15</w:t>
      </w:r>
    </w:p>
    <w:p w:rsidR="001B706E" w:rsidRDefault="001B706E" w:rsidP="001B706E">
      <w:r>
        <w:t xml:space="preserve">    1860588-Л - аб; 1860589-Л - од</w:t>
      </w:r>
    </w:p>
    <w:p w:rsidR="001B706E" w:rsidRDefault="001B706E" w:rsidP="001B706E">
      <w:r>
        <w:t xml:space="preserve">    Бадьина, Оксана</w:t>
      </w:r>
    </w:p>
    <w:p w:rsidR="001B706E" w:rsidRDefault="001B706E" w:rsidP="001B706E">
      <w:r>
        <w:t>Сладости без сахара : пирожные, торты, печенье, конфеты / Оксана Бадьина. - Москва : Хлеб*Соль : Эксмо, 2020. - 111 c. : ил. - (Кулинарные открытие). - Алф. указ: с. 110-111. - ISBN 978-5-04-095472-8 : 780,95</w:t>
      </w:r>
    </w:p>
    <w:p w:rsidR="001B706E" w:rsidRDefault="001B706E" w:rsidP="001B706E">
      <w:r>
        <w:t xml:space="preserve">    Оглавление: </w:t>
      </w:r>
      <w:hyperlink r:id="rId42" w:history="1">
        <w:r w:rsidR="003D6F8D" w:rsidRPr="00E95EF2">
          <w:rPr>
            <w:rStyle w:val="a8"/>
          </w:rPr>
          <w:t>http://kitap.tatar.ru/ogl/nlrt/nbrt_obr_2626934.pdf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40. 32.97;   Б82</w:t>
      </w:r>
    </w:p>
    <w:p w:rsidR="001B706E" w:rsidRDefault="001B706E" w:rsidP="001B706E">
      <w:r>
        <w:t xml:space="preserve">    1849163-Л - кх; 1849164-Л - кх; 1849165-Л - кх</w:t>
      </w:r>
    </w:p>
    <w:p w:rsidR="001B706E" w:rsidRDefault="001B706E" w:rsidP="001B706E">
      <w:r>
        <w:t xml:space="preserve">    Борисов, Андрей Николаевич( канд. техн. наук, информатика)</w:t>
      </w:r>
    </w:p>
    <w:p w:rsidR="001B706E" w:rsidRDefault="001B706E" w:rsidP="001B706E">
      <w:r>
        <w:t>Проектирование систем на базе микропроцессоров : учебно-методическое пособие / А. Н. Борисов, Р. Р. Бикмухаметов;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2021. - 53, [1] с. : ил.; 20 см. - Библиогр.: с. 52 (7 назв.). - ISBN 978-5-7579-2516-5 (в обл.) : 75,00</w:t>
      </w:r>
    </w:p>
    <w:p w:rsidR="001B706E" w:rsidRDefault="001B706E" w:rsidP="001B706E">
      <w:r>
        <w:t xml:space="preserve">    Оглавление: </w:t>
      </w:r>
      <w:hyperlink r:id="rId43" w:history="1">
        <w:r w:rsidR="003D6F8D" w:rsidRPr="00E95EF2">
          <w:rPr>
            <w:rStyle w:val="a8"/>
          </w:rPr>
          <w:t>http://kitap.tatar.ru/ogl/nlrt/nbrt_obr_2608191.pdf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41. 36;   В76</w:t>
      </w:r>
    </w:p>
    <w:p w:rsidR="001B706E" w:rsidRDefault="001B706E" w:rsidP="001B706E">
      <w:r>
        <w:t xml:space="preserve">    1860734-Л - од; 1860735-Л - кх; 1860736-Л - аб</w:t>
      </w:r>
    </w:p>
    <w:p w:rsidR="001B706E" w:rsidRDefault="001B706E" w:rsidP="001B706E">
      <w:r>
        <w:t xml:space="preserve">    Воскресенская, Ася</w:t>
      </w:r>
    </w:p>
    <w:p w:rsidR="001B706E" w:rsidRDefault="001B706E" w:rsidP="001B706E">
      <w:r>
        <w:t>Дома - лучше! : печенья, пирожные и торты как из магазина, только вкуснее / Ася Воскресенская. - Москва : Хлеб-соль : Эксмо, 2021. - 158, [2] с. : ил., цв. ил.; 25. - (Кулинария. Домашний кондитер). - Алф. указ.: с. 157-158. - На обл. подзаг.: Печенья, пирожные и торты как в магазине, только вкуснее. - ISBN 978-5-04-113452-5 : 625,28</w:t>
      </w:r>
    </w:p>
    <w:p w:rsidR="001B706E" w:rsidRDefault="001B706E" w:rsidP="001B706E">
      <w:r>
        <w:t xml:space="preserve">    Оглавление: </w:t>
      </w:r>
      <w:hyperlink r:id="rId44" w:history="1">
        <w:r w:rsidR="003D6F8D" w:rsidRPr="00E95EF2">
          <w:rPr>
            <w:rStyle w:val="a8"/>
          </w:rPr>
          <w:t>http://kitap.tatar.ru/ogl/nlrt/nbrt_obr_2627093.pdf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42. 39.6;   В35</w:t>
      </w:r>
    </w:p>
    <w:p w:rsidR="001B706E" w:rsidRDefault="001B706E" w:rsidP="001B706E">
      <w:r>
        <w:t xml:space="preserve">    1861554-Л - од; 1861555-Л - аб</w:t>
      </w:r>
    </w:p>
    <w:p w:rsidR="001B706E" w:rsidRDefault="001B706E" w:rsidP="001B706E">
      <w:r>
        <w:t xml:space="preserve">    Вёртс, Терри</w:t>
      </w:r>
    </w:p>
    <w:p w:rsidR="001B706E" w:rsidRDefault="001B706E" w:rsidP="001B706E">
      <w:r>
        <w:t>Как стать астронавтом? : всё, что вам следует знать, прежде чем вы покинете Землю / Т. Вёрст; пер. с англ. Е. С. Скиперской. - Москва : АСТ, 2021. - 333, [3] с., [8] л. ил., портр. : ил.; 22. - (Дневник героя. Истории от первого лица : истории от первого лица). - Др. работы авт. в конце текста. - Указ.: с. 328-334. - В конце текста авт.: полк. Терри Вёрст. - ISBN 978-5-17-132745-3 : 472,15</w:t>
      </w:r>
    </w:p>
    <w:p w:rsidR="001B706E" w:rsidRDefault="001B706E" w:rsidP="001B706E">
      <w:r>
        <w:t xml:space="preserve">    Оглавление: </w:t>
      </w:r>
      <w:hyperlink r:id="rId45" w:history="1">
        <w:r w:rsidR="003D6F8D" w:rsidRPr="00E95EF2">
          <w:rPr>
            <w:rStyle w:val="a8"/>
          </w:rPr>
          <w:t>http://kitap.tatar.ru/ogl/nlrt/nbrt_obr_2627477.pdf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43. 30.18;   Д40</w:t>
      </w:r>
    </w:p>
    <w:p w:rsidR="001B706E" w:rsidRDefault="001B706E" w:rsidP="001B706E">
      <w:r>
        <w:lastRenderedPageBreak/>
        <w:t xml:space="preserve">    1861233-Л - од; 1861234-Л - аб; 1861235-Л - аб; 1861236-Л - аб; 1861237-Л - кх</w:t>
      </w:r>
    </w:p>
    <w:p w:rsidR="001B706E" w:rsidRDefault="001B706E" w:rsidP="001B706E">
      <w:r>
        <w:t xml:space="preserve">    Джанда, Майкл</w:t>
      </w:r>
    </w:p>
    <w:p w:rsidR="001B706E" w:rsidRDefault="001B706E" w:rsidP="001B706E">
      <w:r>
        <w:t>Сожги свое портфолио! То, чему не учат в дизайнерских школах / Майкл Джанда; [пер. с англ. С. Силинского]. - Санкт-Петербург : Питер, 2022. - 383 c. : ил.. - ISBN 978-5-4461-1106-0. - ISBN 978-0321918680 (англ.) : 1144,65</w:t>
      </w:r>
    </w:p>
    <w:p w:rsidR="001B706E" w:rsidRDefault="001B706E" w:rsidP="001B706E">
      <w:r>
        <w:t xml:space="preserve">    Оглавление: </w:t>
      </w:r>
      <w:hyperlink r:id="rId46" w:history="1">
        <w:r w:rsidR="003D6F8D" w:rsidRPr="00E95EF2">
          <w:rPr>
            <w:rStyle w:val="a8"/>
          </w:rPr>
          <w:t>http://kitap.tatar.ru/ogl/nlrt/nbrt_obr_2627525.pdf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44. 32.97;   К47</w:t>
      </w:r>
    </w:p>
    <w:p w:rsidR="001B706E" w:rsidRDefault="001B706E" w:rsidP="001B706E">
      <w:r>
        <w:t xml:space="preserve">    1861230-Л - од; 1861231-Л - аб; 1861232-Л - кх</w:t>
      </w:r>
    </w:p>
    <w:p w:rsidR="001B706E" w:rsidRDefault="001B706E" w:rsidP="001B706E">
      <w:r>
        <w:t xml:space="preserve">    Клабник, Стив</w:t>
      </w:r>
    </w:p>
    <w:p w:rsidR="001B706E" w:rsidRDefault="001B706E" w:rsidP="001B706E">
      <w:r>
        <w:t>Программирование на Rust : официальный гайд от команды разработчиков Rust из Mozilla Foundation / Стив Клабник, Кэрол Николс; [пер. с англ. А. Логунова]. - Санкт-Петербург [и др.] : Питер, 2021. - 591 с. : ил.; 24. - (Для профессионалов). - Загл. и авт. ориг.: The RUST Programming Language / Steve Klabnik, Carol Nichols. - ISBN 978-5-4461-1656-0. - ISBN 978-1718500440 (англ.) : 3037,90</w:t>
      </w:r>
    </w:p>
    <w:p w:rsidR="001B706E" w:rsidRDefault="001B706E" w:rsidP="001B706E">
      <w:r>
        <w:t xml:space="preserve">    Оглавление: </w:t>
      </w:r>
      <w:hyperlink r:id="rId47" w:history="1">
        <w:r w:rsidR="003D6F8D" w:rsidRPr="00E95EF2">
          <w:rPr>
            <w:rStyle w:val="a8"/>
          </w:rPr>
          <w:t>http://kitap.tatar.ru/ogl/nlrt/nbrt_obr_2627490.pdf</w:t>
        </w:r>
      </w:hyperlink>
    </w:p>
    <w:p w:rsidR="003D6F8D" w:rsidRDefault="003D6F8D" w:rsidP="001B706E"/>
    <w:p w:rsidR="001B706E" w:rsidRDefault="001B706E" w:rsidP="001B706E"/>
    <w:p w:rsidR="001B706E" w:rsidRDefault="001B706E" w:rsidP="001B706E">
      <w:r>
        <w:t>45. 36;   М15</w:t>
      </w:r>
    </w:p>
    <w:p w:rsidR="001B706E" w:rsidRDefault="001B706E" w:rsidP="001B706E">
      <w:r>
        <w:t xml:space="preserve">    1861820-Л - аб; 1861821-Л - аб</w:t>
      </w:r>
    </w:p>
    <w:p w:rsidR="001B706E" w:rsidRDefault="001B706E" w:rsidP="001B706E">
      <w:r>
        <w:t xml:space="preserve">    Макан, Четна</w:t>
      </w:r>
    </w:p>
    <w:p w:rsidR="00F82E48" w:rsidRDefault="001B706E" w:rsidP="001B706E">
      <w:r>
        <w:t>Вкусная Индия [простые и любимые рецепты традиционной индийской кухни] / Четна Макан; перевод с английского Эльвиры Веселковой. - Москва : Хлеб*Соль : Эксмо, 2021. - 205, [3] с. : цв. ил., портр.; 25. - (Кулинария: Вилки против ножей). - Алф. указ.: с. 202-205. - ISBN 978-5-04-106366-5 : 1020,18</w:t>
      </w:r>
    </w:p>
    <w:p w:rsidR="00F82E48" w:rsidRDefault="00F82E48" w:rsidP="001B706E">
      <w:r>
        <w:t xml:space="preserve">    Оглавление: </w:t>
      </w:r>
      <w:hyperlink r:id="rId48" w:history="1">
        <w:r w:rsidR="003D6F8D" w:rsidRPr="00E95EF2">
          <w:rPr>
            <w:rStyle w:val="a8"/>
          </w:rPr>
          <w:t>http://kitap.tatar.ru/ogl/nlrt/nbrt_obr_2628018.pdf</w:t>
        </w:r>
      </w:hyperlink>
    </w:p>
    <w:p w:rsidR="003D6F8D" w:rsidRDefault="003D6F8D" w:rsidP="001B706E"/>
    <w:p w:rsidR="00F82E48" w:rsidRDefault="00F82E48" w:rsidP="001B706E"/>
    <w:p w:rsidR="00F82E48" w:rsidRDefault="00F82E48" w:rsidP="00F82E48">
      <w:r>
        <w:t>47. 36.99;   Ф79</w:t>
      </w:r>
    </w:p>
    <w:p w:rsidR="00F82E48" w:rsidRDefault="00F82E48" w:rsidP="00F82E48">
      <w:r>
        <w:t xml:space="preserve">    1860574-Ф - аб; 1860575-Ф - од</w:t>
      </w:r>
    </w:p>
    <w:p w:rsidR="00F82E48" w:rsidRDefault="00F82E48" w:rsidP="00F82E48">
      <w:r>
        <w:t xml:space="preserve">    Форд, Элеанор</w:t>
      </w:r>
    </w:p>
    <w:p w:rsidR="00F82E48" w:rsidRDefault="00F82E48" w:rsidP="00F82E48">
      <w:r>
        <w:t>Огненные острова : кулинарное путешествие по загадочной Индонезии / Элеанор Форд; [перевод с английского О. Ивенской]. - Москва : Хлеб*Соль : Эксмо, 2021. - 239, [1] с. : цв. ил.; 27. - (Кулинария: Вилки против ножей).. - ISBN 978-5-04-105991-0 : 1467,25</w:t>
      </w:r>
    </w:p>
    <w:p w:rsidR="00F82E48" w:rsidRDefault="00F82E48" w:rsidP="00F82E48">
      <w:r>
        <w:t xml:space="preserve">    Оглавление: </w:t>
      </w:r>
      <w:hyperlink r:id="rId49" w:history="1">
        <w:r w:rsidR="003D6F8D" w:rsidRPr="00E95EF2">
          <w:rPr>
            <w:rStyle w:val="a8"/>
          </w:rPr>
          <w:t>http://kitap.tatar.ru/ogl/nlrt/nbrt_obr_2626876.pdf</w:t>
        </w:r>
      </w:hyperlink>
    </w:p>
    <w:p w:rsidR="003D6F8D" w:rsidRDefault="003D6F8D" w:rsidP="00F82E48"/>
    <w:p w:rsidR="00F82E48" w:rsidRDefault="00F82E48" w:rsidP="00F82E48"/>
    <w:p w:rsidR="00F82E48" w:rsidRDefault="00F82E48" w:rsidP="00F82E48">
      <w:r>
        <w:t xml:space="preserve">48. ;   </w:t>
      </w:r>
    </w:p>
    <w:p w:rsidR="00F82E48" w:rsidRDefault="00F82E48" w:rsidP="00F82E48">
      <w:r>
        <w:t xml:space="preserve">    </w:t>
      </w:r>
    </w:p>
    <w:p w:rsidR="00F82E48" w:rsidRDefault="00F82E48" w:rsidP="00F82E48">
      <w:r>
        <w:t xml:space="preserve">    Популярные микросхемы ТТЛ : серии: КР 1533, КР 1531, К 531, К 555, К 155 / В. Л. Шило. - Москва : Аргус, 1993. - 64 с.. - </w:t>
      </w:r>
    </w:p>
    <w:p w:rsidR="00F82E48" w:rsidRDefault="00F82E48" w:rsidP="00F82E48"/>
    <w:p w:rsidR="00F82E48" w:rsidRDefault="00F82E48" w:rsidP="00F82E48">
      <w:r>
        <w:t>49. 37.1;   Ю78</w:t>
      </w:r>
    </w:p>
    <w:p w:rsidR="00F82E48" w:rsidRDefault="00F82E48" w:rsidP="00F82E48">
      <w:r>
        <w:t xml:space="preserve">    1844012-Л - од; 1844013-Л - аб</w:t>
      </w:r>
    </w:p>
    <w:p w:rsidR="00F82E48" w:rsidRDefault="00F82E48" w:rsidP="00F82E48">
      <w:r>
        <w:t xml:space="preserve">    Юрова, Татьяна</w:t>
      </w:r>
    </w:p>
    <w:p w:rsidR="00F82E48" w:rsidRDefault="00F82E48" w:rsidP="00F82E48">
      <w:r>
        <w:t>Корзины из бумажной лозы : экоидеи для дома / Татьяна Юрова. - Санкт-Петербург [и др.] : Питер, 2021. - 62, [2] c. : цв. ил. - (Своими руками).. - ISBN 978-5-00116-550-7 : 411,40</w:t>
      </w:r>
    </w:p>
    <w:p w:rsidR="00F82E48" w:rsidRDefault="00F82E48" w:rsidP="00F82E48">
      <w:r>
        <w:t xml:space="preserve">    Оглавление: </w:t>
      </w:r>
      <w:hyperlink r:id="rId50" w:history="1">
        <w:r w:rsidR="003D6F8D" w:rsidRPr="00E95EF2">
          <w:rPr>
            <w:rStyle w:val="a8"/>
          </w:rPr>
          <w:t>http://kitap.tatar.ru/ogl/nlrt/nbrt_obr_2591172.pdf</w:t>
        </w:r>
      </w:hyperlink>
    </w:p>
    <w:p w:rsidR="003D6F8D" w:rsidRDefault="003D6F8D" w:rsidP="00F82E48"/>
    <w:p w:rsidR="00F82E48" w:rsidRDefault="00F82E48" w:rsidP="00F82E48"/>
    <w:p w:rsidR="00774E9C" w:rsidRDefault="00774E9C" w:rsidP="00774E9C">
      <w:pPr>
        <w:pStyle w:val="1"/>
      </w:pPr>
      <w:r>
        <w:lastRenderedPageBreak/>
        <w:t>Здравоохранение. Медицинские науки. (ББК 5)</w:t>
      </w:r>
    </w:p>
    <w:p w:rsidR="00774E9C" w:rsidRDefault="00774E9C" w:rsidP="00774E9C">
      <w:pPr>
        <w:pStyle w:val="1"/>
      </w:pPr>
    </w:p>
    <w:p w:rsidR="00774E9C" w:rsidRDefault="00774E9C" w:rsidP="00774E9C">
      <w:r>
        <w:t>51. 52.8;   К49</w:t>
      </w:r>
    </w:p>
    <w:p w:rsidR="00774E9C" w:rsidRDefault="00774E9C" w:rsidP="00774E9C">
      <w:r>
        <w:t xml:space="preserve">    1836116-Л - кх</w:t>
      </w:r>
    </w:p>
    <w:p w:rsidR="00774E9C" w:rsidRDefault="00774E9C" w:rsidP="00774E9C">
      <w:r>
        <w:t xml:space="preserve">    Клинико-фармакологические аспекты терапии антикоагулянтами : учебное-методическое пособие для врачей / М. Л. Максимов, Е. В. Филиппов, К. А. Мосейчук [и др.]; Казанская государственная медицинская академия - филиал Федерального государственного бюджетного образовательного учреждения дополнительного профессионального образования Российской медицинской академии непрерывного профессионального образования Минздрава России; ФГАОУ ВО "Казанский (Приволжский) федеральный университет" [и др.]. - Казань : МеДДоК, 2020. - 51, [1] с. : ил., табл.; 21. - Библиогр.: с. 49-51. - Авт. указаны на обл.. - ISBN 978-5-6045254-2-5 : 50,00</w:t>
      </w:r>
    </w:p>
    <w:p w:rsidR="00774E9C" w:rsidRDefault="00774E9C" w:rsidP="00774E9C"/>
    <w:p w:rsidR="00774E9C" w:rsidRDefault="00774E9C" w:rsidP="00774E9C">
      <w:r>
        <w:t>52. 57.1;   К49</w:t>
      </w:r>
    </w:p>
    <w:p w:rsidR="00774E9C" w:rsidRDefault="00774E9C" w:rsidP="00774E9C">
      <w:r>
        <w:t xml:space="preserve">    1836128-Л - кх</w:t>
      </w:r>
    </w:p>
    <w:p w:rsidR="00774E9C" w:rsidRDefault="00774E9C" w:rsidP="00774E9C">
      <w:r>
        <w:t xml:space="preserve">    Клинико-фармакологические принципы антибактериальной терапии при беременности и грудном вскармливании : учебно-методическое пособие для врачей / М. Л. Максимов, А. Г. Замалутдинова, Л. Ю. Кулагина, А. З. Нигмедзянова; "Казанская государственная медицинская академия" - филиал ФГБОУ ДПО РМАНПО Минздрава России; ФГАОУ ВО РНИМУ им. Н. И. Пирогова Минздрава России [и др.]. - Казань : МеДДоК, 2020. - 47 с. : ил. - Библиогр.: с. 41-46. - Авторы указаны на обл.. - ISBN 978-5-6045586-2-1 : 50,00</w:t>
      </w:r>
    </w:p>
    <w:p w:rsidR="00774E9C" w:rsidRDefault="00774E9C" w:rsidP="00774E9C">
      <w:r>
        <w:t xml:space="preserve">    Оглавление: </w:t>
      </w:r>
      <w:hyperlink r:id="rId51" w:history="1">
        <w:r w:rsidR="003D6F8D" w:rsidRPr="00E95EF2">
          <w:rPr>
            <w:rStyle w:val="a8"/>
          </w:rPr>
          <w:t>http://kitap.tatar.ru/ogl/nlrt/nbrt_obr_2583738.pdf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53. 5;   С68</w:t>
      </w:r>
    </w:p>
    <w:p w:rsidR="00774E9C" w:rsidRDefault="00774E9C" w:rsidP="00774E9C">
      <w:r>
        <w:t xml:space="preserve">    1849875-Л - кх</w:t>
      </w:r>
    </w:p>
    <w:p w:rsidR="00774E9C" w:rsidRDefault="00774E9C" w:rsidP="00774E9C">
      <w:r>
        <w:t xml:space="preserve">    Сохранение здоровья населения как глобальная проблема современности : материалы международной междисциплинарной научно-практической конференции, Санкт-Петербург, 9-10 апреля 2021 г. / Независимый исследовательский центр (НИЦ, Самара), Международная Независимая ассоциация врачей, Общенародный Союз Возрождения России (ОСВР) ; [отв. ред.: В. Н. Аргунова [и др.]. - Санкт-Петербург : Русь, 2021. - 239 с. : табл.; 21 см. - Библиогр. в конце ст. - Часть текста англ.. - ISBN 978-5-521-16245-1 (в обл.) : 260,00</w:t>
      </w:r>
    </w:p>
    <w:p w:rsidR="00774E9C" w:rsidRDefault="00774E9C" w:rsidP="00774E9C">
      <w:r>
        <w:t xml:space="preserve">    Оглавление: </w:t>
      </w:r>
      <w:hyperlink r:id="rId52" w:history="1">
        <w:r w:rsidR="003D6F8D" w:rsidRPr="00E95EF2">
          <w:rPr>
            <w:rStyle w:val="a8"/>
          </w:rPr>
          <w:t>http://kitap.tatar.ru/ogl/nlrt/nbrt_obr_2612771.pdf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54. 57.1;   Б48</w:t>
      </w:r>
    </w:p>
    <w:p w:rsidR="00774E9C" w:rsidRDefault="00774E9C" w:rsidP="00774E9C">
      <w:r>
        <w:t xml:space="preserve">    1860373-Л - од; 1860374-Л - кх; 1860375-Л - аб; 1860376-Л - аб</w:t>
      </w:r>
    </w:p>
    <w:p w:rsidR="00774E9C" w:rsidRDefault="00774E9C" w:rsidP="00774E9C">
      <w:r>
        <w:t xml:space="preserve">    Березовская, Елена Петровна</w:t>
      </w:r>
    </w:p>
    <w:p w:rsidR="00774E9C" w:rsidRDefault="00774E9C" w:rsidP="00774E9C">
      <w:r>
        <w:t>9 месяцев счастья : настольное пособие для беременных женщин / Е. П. Березовская. - Обновл. и доп. изд. - Москва : Эксмо, 2021. - 574, [1] с. : цв. ил., табл.; 22. - Предм. указ. в конце кн. - На обл. авт.: Е.ПА. Березовская, акушер-гинеколог. - Фактическая дата выхода в свет - 2018. - ISBN 978-5-04-098981-2 : 652,69</w:t>
      </w:r>
    </w:p>
    <w:p w:rsidR="00774E9C" w:rsidRDefault="00774E9C" w:rsidP="00774E9C">
      <w:r>
        <w:t xml:space="preserve">    Оглавление: </w:t>
      </w:r>
      <w:hyperlink r:id="rId53" w:history="1">
        <w:r w:rsidR="003D6F8D" w:rsidRPr="00E95EF2">
          <w:rPr>
            <w:rStyle w:val="a8"/>
          </w:rPr>
          <w:t>http://kitap.tatar.ru/ogl/nlrt/nbrt_obr_2626951.pdf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55. 56.1;   Б51</w:t>
      </w:r>
    </w:p>
    <w:p w:rsidR="00774E9C" w:rsidRDefault="00774E9C" w:rsidP="00774E9C">
      <w:r>
        <w:t xml:space="preserve">    1860356-Л - од; 1860357-Л - кх; 1860358-Л - аб; 1860359-Л - аб</w:t>
      </w:r>
    </w:p>
    <w:p w:rsidR="00774E9C" w:rsidRDefault="00774E9C" w:rsidP="00774E9C">
      <w:r>
        <w:t xml:space="preserve">    Берн, Эрик</w:t>
      </w:r>
    </w:p>
    <w:p w:rsidR="00774E9C" w:rsidRDefault="00774E9C" w:rsidP="00774E9C">
      <w:r>
        <w:lastRenderedPageBreak/>
        <w:t>Введение в психиатрию и психоанализ для непосвященных : [все, что вы хотели, но стеснялись спросить] / Эрик Берн; [пер. с англ. А. И. Фета]. - Москва : Эксмо : Бомбора, 2022. - 494 c. - (Легенды психологии. Эрик Берн). - Алф.-предм. указ.: с.483-494. - ISBN 978-5-699-98494-7 : 587,98</w:t>
      </w:r>
    </w:p>
    <w:p w:rsidR="00774E9C" w:rsidRDefault="00774E9C" w:rsidP="00774E9C">
      <w:r>
        <w:t xml:space="preserve">    Оглавление: </w:t>
      </w:r>
      <w:hyperlink r:id="rId54" w:history="1">
        <w:r w:rsidR="003D6F8D" w:rsidRPr="00E95EF2">
          <w:rPr>
            <w:rStyle w:val="a8"/>
          </w:rPr>
          <w:t>http://kitap.tatar.ru/ogl/nlrt/nbrt_obr_2626865.pdf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56. 54.12;   Б82</w:t>
      </w:r>
    </w:p>
    <w:p w:rsidR="00774E9C" w:rsidRDefault="00774E9C" w:rsidP="00774E9C">
      <w:r>
        <w:t xml:space="preserve">    1861543-Л - од; 1861544-Л - аб</w:t>
      </w:r>
    </w:p>
    <w:p w:rsidR="00774E9C" w:rsidRDefault="00774E9C" w:rsidP="00774E9C">
      <w:r>
        <w:t xml:space="preserve">    Борисова, Наталия Сергеевна</w:t>
      </w:r>
    </w:p>
    <w:p w:rsidR="00774E9C" w:rsidRDefault="00774E9C" w:rsidP="00774E9C">
      <w:r>
        <w:t>Дыхательные гимнастики при COVID-19 : рекомендации для пациентов : восстановление легких до, во время и после коронавируса / Н. С. Борисова, А. С. Шумейко. - Москва : Эксмо, 2022. - 157, [1] c. : ил. - (Интеллектуальный научпоп. Медицина не для всех).. - ISBN 978-5-04-119644-8 : 508,20</w:t>
      </w:r>
    </w:p>
    <w:p w:rsidR="00774E9C" w:rsidRDefault="00774E9C" w:rsidP="00774E9C">
      <w:r>
        <w:t xml:space="preserve">    Оглавление: </w:t>
      </w:r>
      <w:hyperlink r:id="rId55" w:history="1">
        <w:r w:rsidR="003D6F8D" w:rsidRPr="00E95EF2">
          <w:rPr>
            <w:rStyle w:val="a8"/>
          </w:rPr>
          <w:t>http://kitap.tatar.ru/ogl/nlrt/nbrt_obr_2627438.pdf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57. 52.6;   В17</w:t>
      </w:r>
    </w:p>
    <w:p w:rsidR="00774E9C" w:rsidRDefault="00774E9C" w:rsidP="00774E9C">
      <w:r>
        <w:t xml:space="preserve">    1860585-Л - абД; 1860586-Л - абД; 1860587-Л - абД</w:t>
      </w:r>
    </w:p>
    <w:p w:rsidR="00774E9C" w:rsidRDefault="00774E9C" w:rsidP="00774E9C">
      <w:r>
        <w:t xml:space="preserve">    Ван Ранст, Марк</w:t>
      </w:r>
    </w:p>
    <w:p w:rsidR="00774E9C" w:rsidRDefault="00774E9C" w:rsidP="00774E9C">
      <w:r>
        <w:t>О вредных микробах и полезных бактериях / профессор Марк ван Ранст, Герт Букарт; иллюстрации Себастьяна ван Донинка , перевод с нидерландского Сатине Оганджанян , научный консультант: Игорь Альбертович Паршиков. - Москва : #Эксмодетство : Эксмо, 2021. - 63, [1] с. : цв. ил.; 25. - (Серия "Non-fiction. Дети (7-10 лет)"). - Для детей младшего школьного возраста. - ISBN 978-5-04-118446-9 : 436,00</w:t>
      </w:r>
    </w:p>
    <w:p w:rsidR="00774E9C" w:rsidRDefault="00774E9C" w:rsidP="00774E9C">
      <w:r>
        <w:t xml:space="preserve">    Оглавление: </w:t>
      </w:r>
      <w:hyperlink r:id="rId56" w:history="1">
        <w:r w:rsidR="003D6F8D" w:rsidRPr="00E95EF2">
          <w:rPr>
            <w:rStyle w:val="a8"/>
          </w:rPr>
          <w:t>http://kitap.tatar.ru/ogl/nlrt/nbrt_obr_2626926.pdf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58. 53.5;   Г46</w:t>
      </w:r>
    </w:p>
    <w:p w:rsidR="00774E9C" w:rsidRDefault="00774E9C" w:rsidP="00774E9C">
      <w:r>
        <w:t xml:space="preserve">    1861822-Л - аб; 1861823-Л - аб; 1861824-Л - од</w:t>
      </w:r>
    </w:p>
    <w:p w:rsidR="00774E9C" w:rsidRDefault="00774E9C" w:rsidP="00774E9C">
      <w:r>
        <w:t xml:space="preserve">    Гибо, Грегуар( кинезитерапевт и мануальный терапевт)</w:t>
      </w:r>
    </w:p>
    <w:p w:rsidR="00774E9C" w:rsidRDefault="00774E9C" w:rsidP="00774E9C">
      <w:r>
        <w:t>Главное движение : 10 ключей для здорового и красивого тела + 24 тренировки, которые можно выполнять дома / Грегуар Гибо; [перевод с французского Д. В. Бондаревского]. - Москва : Бомбора™ [и др.], 2021. - 221, [1] с. : цв. ил., портр.; 23. - Алф. указ.: с. 221-222. - ISBN 978-5-04-121719-8 синяя. - ISBN 978-5-04-154556-7 фиолетовая : 708,75</w:t>
      </w:r>
    </w:p>
    <w:p w:rsidR="00774E9C" w:rsidRDefault="00774E9C" w:rsidP="00774E9C">
      <w:r>
        <w:t xml:space="preserve">    Оглавление: </w:t>
      </w:r>
      <w:hyperlink r:id="rId57" w:history="1">
        <w:r w:rsidR="003D6F8D" w:rsidRPr="00E95EF2">
          <w:rPr>
            <w:rStyle w:val="a8"/>
          </w:rPr>
          <w:t>http://kitap.tatar.ru/ogl/nlrt/nbrt_obr_2628019.pdf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59. 57.1;   И21</w:t>
      </w:r>
    </w:p>
    <w:p w:rsidR="00774E9C" w:rsidRDefault="00774E9C" w:rsidP="00774E9C">
      <w:r>
        <w:t xml:space="preserve">    1860901-Л - од; 1860902-Л - аб</w:t>
      </w:r>
    </w:p>
    <w:p w:rsidR="00774E9C" w:rsidRDefault="00774E9C" w:rsidP="00774E9C">
      <w:r>
        <w:t xml:space="preserve">    Иванова, Анастасия Борисовна( психолог, гипнолог)</w:t>
      </w:r>
    </w:p>
    <w:p w:rsidR="00774E9C" w:rsidRDefault="00774E9C" w:rsidP="00774E9C">
      <w:r>
        <w:t>Гипнороды : книга-практикум по техникам глубокого расслабления в родах / Анастасия Иванова. - Москва : Эксмо, 2021. - 363, [1] с. : ил.; 22. - На обл.: Бесплатная аудио-медитация внутри. - Загл. обл. и тит. л. также на англ. яз.. - ISBN 978-5-04-105906-4 : 526,53</w:t>
      </w:r>
    </w:p>
    <w:p w:rsidR="00774E9C" w:rsidRDefault="00774E9C" w:rsidP="00774E9C">
      <w:r>
        <w:t xml:space="preserve">    Оглавление: </w:t>
      </w:r>
      <w:hyperlink r:id="rId58" w:history="1">
        <w:r w:rsidR="003D6F8D" w:rsidRPr="00E95EF2">
          <w:rPr>
            <w:rStyle w:val="a8"/>
          </w:rPr>
          <w:t>http://kitap.tatar.ru/ogl/nlrt/nbrt_obr_2627358.pdf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60. 57.3;   К63</w:t>
      </w:r>
    </w:p>
    <w:p w:rsidR="00774E9C" w:rsidRDefault="00774E9C" w:rsidP="00774E9C">
      <w:r>
        <w:t xml:space="preserve">    1862362-Л - од; 1862363-Л - аб; 1862364-Л - кх</w:t>
      </w:r>
    </w:p>
    <w:p w:rsidR="00774E9C" w:rsidRDefault="00774E9C" w:rsidP="00774E9C">
      <w:r>
        <w:t xml:space="preserve">    Комаровский, Евгений Олегович</w:t>
      </w:r>
    </w:p>
    <w:p w:rsidR="00774E9C" w:rsidRDefault="00774E9C" w:rsidP="00774E9C">
      <w:r>
        <w:lastRenderedPageBreak/>
        <w:t>Здоровье ребенка и здравый смысл его родственников : [настольная книга для мам и пап] / Е. О. Комаровский; худож.: М. М. Осадчая, А. В. Павлюкевич. - Изд. 2-е, перераб. и доп. - Москва : Клиником : Эксмо, 2020. - 586 c. : ил. - (Библиотека доктора Комаровского). - Библиогр.: с. 576-585. - ISBN 978-5-904684-01-3 : 774,73</w:t>
      </w:r>
    </w:p>
    <w:p w:rsidR="00774E9C" w:rsidRDefault="00774E9C" w:rsidP="00774E9C">
      <w:r>
        <w:t xml:space="preserve">    Оглавление: </w:t>
      </w:r>
      <w:hyperlink r:id="rId59" w:history="1">
        <w:r w:rsidR="003D6F8D" w:rsidRPr="00E95EF2">
          <w:rPr>
            <w:rStyle w:val="a8"/>
          </w:rPr>
          <w:t>http://kitap.tatar.ru/ogl/nlrt/nbrt_obr_2543632.pdf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61. 56.1;   К65</w:t>
      </w:r>
    </w:p>
    <w:p w:rsidR="00774E9C" w:rsidRDefault="00774E9C" w:rsidP="00774E9C">
      <w:r>
        <w:t xml:space="preserve">    1845497-М - од; 1845498-М - аб</w:t>
      </w:r>
    </w:p>
    <w:p w:rsidR="00774E9C" w:rsidRDefault="00774E9C" w:rsidP="00774E9C">
      <w:r>
        <w:t xml:space="preserve">    Константинов, Юрий</w:t>
      </w:r>
    </w:p>
    <w:p w:rsidR="00774E9C" w:rsidRDefault="00774E9C" w:rsidP="00774E9C">
      <w:r>
        <w:t>Улучшение памяти и работы мозга : фитотерапия, правильная диета, дыхательные упражнения, гимнастика для сосудов, народные рецепты / Юрий Константинов. - Москва : Центрполиграф, 2021. - 158, [2] с.; 17. - (Карманный целитель).. - ISBN 978-5-227-09327-1 : 141,85</w:t>
      </w:r>
    </w:p>
    <w:p w:rsidR="00774E9C" w:rsidRDefault="00774E9C" w:rsidP="00774E9C">
      <w:r>
        <w:t xml:space="preserve">    Оглавление: </w:t>
      </w:r>
      <w:hyperlink r:id="rId60" w:history="1">
        <w:r w:rsidR="003D6F8D" w:rsidRPr="00E95EF2">
          <w:rPr>
            <w:rStyle w:val="a8"/>
          </w:rPr>
          <w:t>http://kitap.tatar.ru/ogl/nlrt/nbrt_obr_2605341.pdf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62. 54.15;   К65</w:t>
      </w:r>
    </w:p>
    <w:p w:rsidR="00774E9C" w:rsidRDefault="00774E9C" w:rsidP="00774E9C">
      <w:r>
        <w:t xml:space="preserve">    1847134-М - од; 1847135-М - аб; 1847136-М - аб; 1847137-М - аб</w:t>
      </w:r>
    </w:p>
    <w:p w:rsidR="00774E9C" w:rsidRDefault="00774E9C" w:rsidP="00774E9C">
      <w:r>
        <w:t xml:space="preserve">    Константинов, Юрий Михайлович( популяризатор)</w:t>
      </w:r>
    </w:p>
    <w:p w:rsidR="00774E9C" w:rsidRDefault="00774E9C" w:rsidP="00774E9C">
      <w:r>
        <w:t>Быстрое похудение в домашних условиях : самые эффективные средства / Юрий Константинов. - Москва : Центрполиграф, 2021. - 158, [1] с.; 17. - (Карманный целитель).. - ISBN 978-5-227-09466-7 : 179,10</w:t>
      </w:r>
    </w:p>
    <w:p w:rsidR="00774E9C" w:rsidRDefault="00774E9C" w:rsidP="00774E9C">
      <w:r>
        <w:t xml:space="preserve">    Оглавление: </w:t>
      </w:r>
      <w:hyperlink r:id="rId61" w:history="1">
        <w:r w:rsidR="003D6F8D" w:rsidRPr="00E95EF2">
          <w:rPr>
            <w:rStyle w:val="a8"/>
          </w:rPr>
          <w:t>http://kitap.tatar.ru/ogl/nlrt/nbrt_obr_2611682.pdf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63. 52.8;   М17</w:t>
      </w:r>
    </w:p>
    <w:p w:rsidR="00774E9C" w:rsidRDefault="00774E9C" w:rsidP="00774E9C">
      <w:r>
        <w:t xml:space="preserve">    1836209-Л - кх</w:t>
      </w:r>
    </w:p>
    <w:p w:rsidR="00774E9C" w:rsidRDefault="00774E9C" w:rsidP="00774E9C">
      <w:r>
        <w:t xml:space="preserve">    Клиническая фармакология антиагрегантов : учебное пособие / М. Л. Максимов, И. С. Бурашникова, К. С. Георгиева; "Казанская государственная медицинская академия" - филиал ФГБОУ ДПО РМАНПО Минздрава России ; ФГАОУ ВО "Казанский (Приволжский) федеральный университет ; ФГАОУ ВО РНИМУ им. Н. И. Пирогова Минздрава России. - Казань : МеДДоК, 2021. - 79 с. : ил. - Библиогр.: с. 77-78. - Авт. указаны на обл. и на обороте тит. л.. - ISBN 978-5-6046197-3-5 : 70,00</w:t>
      </w:r>
    </w:p>
    <w:p w:rsidR="00774E9C" w:rsidRDefault="00774E9C" w:rsidP="00774E9C">
      <w:r>
        <w:t xml:space="preserve">    Оглавление: </w:t>
      </w:r>
      <w:hyperlink r:id="rId62" w:history="1">
        <w:r w:rsidR="003D6F8D" w:rsidRPr="00E95EF2">
          <w:rPr>
            <w:rStyle w:val="a8"/>
          </w:rPr>
          <w:t>http://kitap.tatar.ru/ogl/nlrt/nbrt_obr_2584207.pdf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 xml:space="preserve">64. ;   </w:t>
      </w:r>
    </w:p>
    <w:p w:rsidR="00774E9C" w:rsidRDefault="00774E9C" w:rsidP="00774E9C">
      <w:r>
        <w:t xml:space="preserve">    </w:t>
      </w:r>
    </w:p>
    <w:p w:rsidR="00774E9C" w:rsidRDefault="00774E9C" w:rsidP="00774E9C">
      <w:r>
        <w:t xml:space="preserve">    Кызыклы физика : [2 китапта] / Я. И. Перельман. - Казан : Татарстан китап нәшрияты, 1960 -</w:t>
      </w:r>
    </w:p>
    <w:p w:rsidR="00774E9C" w:rsidRDefault="00774E9C" w:rsidP="00774E9C"/>
    <w:p w:rsidR="00774E9C" w:rsidRDefault="00774E9C" w:rsidP="00774E9C">
      <w:r>
        <w:t>65. 54.15;   Ф21</w:t>
      </w:r>
    </w:p>
    <w:p w:rsidR="00774E9C" w:rsidRDefault="00774E9C" w:rsidP="00774E9C">
      <w:r>
        <w:t xml:space="preserve">    1861837-Л - аб; 1861838-Л - аб; 1861839-Л - од</w:t>
      </w:r>
    </w:p>
    <w:p w:rsidR="00774E9C" w:rsidRDefault="00774E9C" w:rsidP="00774E9C">
      <w:r>
        <w:t xml:space="preserve">    Фанг, Джейсон</w:t>
      </w:r>
    </w:p>
    <w:p w:rsidR="00774E9C" w:rsidRDefault="00774E9C" w:rsidP="00774E9C">
      <w:r>
        <w:t>Дикий гормон : удивительное медицинское открытие о том, как наш организм набирает лишний вес, почему мы в этом не виноваты и что поможет обуздать свой аппетит / Джейсон Фанг; пер. с англ. А. Люминой. - Москва : Эксмо, 2022. - 334 c. - (Открытия века: новейшие исследования человеческого организма  во благо здоровья). - Библиогр. в примеч. - Предм. указ.: с. 395-399. - ISBN 978-5-04-099402-1 : 893,08</w:t>
      </w:r>
    </w:p>
    <w:p w:rsidR="00774E9C" w:rsidRDefault="00774E9C" w:rsidP="00774E9C">
      <w:r>
        <w:t xml:space="preserve">    Оглавление: </w:t>
      </w:r>
      <w:hyperlink r:id="rId63" w:history="1">
        <w:r w:rsidR="003D6F8D" w:rsidRPr="00E95EF2">
          <w:rPr>
            <w:rStyle w:val="a8"/>
          </w:rPr>
          <w:t>http://kitap.tatar.ru/ogl/nlrt/nbrt_obr_2628064.pdf</w:t>
        </w:r>
      </w:hyperlink>
    </w:p>
    <w:p w:rsidR="003D6F8D" w:rsidRDefault="003D6F8D" w:rsidP="00774E9C"/>
    <w:p w:rsidR="00774E9C" w:rsidRDefault="00774E9C" w:rsidP="00774E9C"/>
    <w:p w:rsidR="00774E9C" w:rsidRDefault="00774E9C" w:rsidP="00774E9C">
      <w:r>
        <w:t>66. 55.6;   Х82</w:t>
      </w:r>
    </w:p>
    <w:p w:rsidR="00774E9C" w:rsidRDefault="00774E9C" w:rsidP="00774E9C">
      <w:r>
        <w:t xml:space="preserve">    1843946-Л - од; 1843947-Л - аб; 1843948-Л - аб</w:t>
      </w:r>
    </w:p>
    <w:p w:rsidR="00774E9C" w:rsidRDefault="00774E9C" w:rsidP="00774E9C">
      <w:r>
        <w:t xml:space="preserve">    Хорошунова, Татьяна( онкопсихолог)</w:t>
      </w:r>
    </w:p>
    <w:p w:rsidR="00774E9C" w:rsidRDefault="00774E9C" w:rsidP="00774E9C">
      <w:r>
        <w:t>Болезнь, подарившая жизнь / Татьяна Хорошунова. - Санкт-Петербург [и др.] : Питер, 2020. - 223, [1] с. : ил. - На обл. и тит. л. также: Книга, которая лечит . - ISBN 978-5-00116-384-8 : 518,10</w:t>
      </w:r>
    </w:p>
    <w:p w:rsidR="00774E9C" w:rsidRDefault="00774E9C" w:rsidP="00774E9C"/>
    <w:p w:rsidR="00F562EA" w:rsidRDefault="00F562EA" w:rsidP="00774E9C"/>
    <w:p w:rsidR="00F562EA" w:rsidRDefault="00F562EA" w:rsidP="00F562EA">
      <w:pPr>
        <w:pStyle w:val="1"/>
      </w:pPr>
      <w:r>
        <w:t>Общественные науки в целом. (ББК 60)</w:t>
      </w:r>
    </w:p>
    <w:p w:rsidR="00F562EA" w:rsidRDefault="00F562EA" w:rsidP="00F562EA">
      <w:pPr>
        <w:pStyle w:val="1"/>
      </w:pPr>
    </w:p>
    <w:p w:rsidR="00F562EA" w:rsidRDefault="00F562EA" w:rsidP="00F562EA">
      <w:r>
        <w:t>67. 60.54;   А95</w:t>
      </w:r>
    </w:p>
    <w:p w:rsidR="00F562EA" w:rsidRDefault="00F562EA" w:rsidP="00F562EA">
      <w:r>
        <w:t xml:space="preserve">    1850339-Л - кх; 1850340-Л - кх; 1850341-Л - кх</w:t>
      </w:r>
    </w:p>
    <w:p w:rsidR="00F562EA" w:rsidRDefault="00F562EA" w:rsidP="00F562EA">
      <w:r>
        <w:t xml:space="preserve">    Конфликтный потенциал нетрадиционных отношений в современном социуме : монография / И. Р. Ахмадуллин;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Школа, 2021. - 83 с. - Библиогр.: с. 72-82. - ISBN 978-5-00162-499-8 : 110,00</w:t>
      </w:r>
    </w:p>
    <w:p w:rsidR="00F562EA" w:rsidRDefault="00F562EA" w:rsidP="00F562EA">
      <w:r>
        <w:t xml:space="preserve">    Оглавление: </w:t>
      </w:r>
      <w:hyperlink r:id="rId64" w:history="1">
        <w:r w:rsidR="003D6F8D" w:rsidRPr="00E95EF2">
          <w:rPr>
            <w:rStyle w:val="a8"/>
          </w:rPr>
          <w:t>http://kitap.tatar.ru/ogl/nlrt/nbrt_obr_2614910.pdf</w:t>
        </w:r>
      </w:hyperlink>
    </w:p>
    <w:p w:rsidR="003D6F8D" w:rsidRDefault="003D6F8D" w:rsidP="00F562EA"/>
    <w:p w:rsidR="00F562EA" w:rsidRDefault="00F562EA" w:rsidP="00F562EA"/>
    <w:p w:rsidR="00F562EA" w:rsidRDefault="00F562EA" w:rsidP="00F562EA">
      <w:r>
        <w:t>68. 60;   Г85</w:t>
      </w:r>
    </w:p>
    <w:p w:rsidR="00F562EA" w:rsidRDefault="00F562EA" w:rsidP="00F562EA">
      <w:r>
        <w:t xml:space="preserve">    1860743-Л - абП; 1860744-Л - абП</w:t>
      </w:r>
    </w:p>
    <w:p w:rsidR="00F562EA" w:rsidRDefault="00F562EA" w:rsidP="00F562EA">
      <w:r>
        <w:t xml:space="preserve">    Гришкевич, Светлана Михайловна</w:t>
      </w:r>
    </w:p>
    <w:p w:rsidR="00F562EA" w:rsidRDefault="00F562EA" w:rsidP="00F562EA">
      <w:r>
        <w:t>Обществознание : наглядный справочник для подготовки к ОГЭ и ЕГЭ / С.М. Гришкевич. - Москва : Эксмо, 2022. - 319, [1] с. : ил., табл.; 21. - (Наглядный справочник для подготовки к ОГЭ и ЕГЭ). - На обл.: Все темы школьного курса. Тренировочные задания. Ответы и комментарии. - ISBN 978-5--04-093046-3 : 204,35</w:t>
      </w:r>
    </w:p>
    <w:p w:rsidR="00F562EA" w:rsidRDefault="00F562EA" w:rsidP="00F562EA">
      <w:r>
        <w:t xml:space="preserve">    Оглавление: </w:t>
      </w:r>
      <w:hyperlink r:id="rId65" w:history="1">
        <w:r w:rsidR="003D6F8D" w:rsidRPr="00E95EF2">
          <w:rPr>
            <w:rStyle w:val="a8"/>
          </w:rPr>
          <w:t>http://kitap.tatar.ru/ogl/nlrt/nbrt_obr_2627104.pdf</w:t>
        </w:r>
      </w:hyperlink>
    </w:p>
    <w:p w:rsidR="003D6F8D" w:rsidRDefault="003D6F8D" w:rsidP="00F562EA"/>
    <w:p w:rsidR="00F562EA" w:rsidRDefault="00F562EA" w:rsidP="00F562EA"/>
    <w:p w:rsidR="00F562EA" w:rsidRDefault="00F562EA" w:rsidP="00F562EA">
      <w:r>
        <w:t>69. 60.54;   Д35</w:t>
      </w:r>
    </w:p>
    <w:p w:rsidR="00F562EA" w:rsidRDefault="00F562EA" w:rsidP="00F562EA">
      <w:r>
        <w:t xml:space="preserve">    1848274-Л - аб</w:t>
      </w:r>
    </w:p>
    <w:p w:rsidR="00F562EA" w:rsidRDefault="00F562EA" w:rsidP="00F562EA">
      <w:r>
        <w:t xml:space="preserve">    Депант, Виржини</w:t>
      </w:r>
    </w:p>
    <w:p w:rsidR="00F562EA" w:rsidRDefault="00F562EA" w:rsidP="00F562EA">
      <w:r>
        <w:t>Кинг-Конг-теория / Виржини Депант; пер. Евгения Шторна. - Москва : No Kidding Press, 2020. - 125, [2] с. - Библиогр. в примеч.: с. 122 и на с. 123-127 (47 назв.). - Содержит нецензурную брань. - ISBN 978-5-6042478-0-8 : 487,50</w:t>
      </w:r>
    </w:p>
    <w:p w:rsidR="00F562EA" w:rsidRDefault="00F562EA" w:rsidP="00F562EA">
      <w:r>
        <w:t xml:space="preserve">    Оглавление: </w:t>
      </w:r>
      <w:hyperlink r:id="rId66" w:history="1">
        <w:r w:rsidR="003D6F8D" w:rsidRPr="00E95EF2">
          <w:rPr>
            <w:rStyle w:val="a8"/>
          </w:rPr>
          <w:t>http://kitap.tatar.ru/ogl/nlrt/nbrt_obr_2605205.pdf</w:t>
        </w:r>
      </w:hyperlink>
    </w:p>
    <w:p w:rsidR="003D6F8D" w:rsidRDefault="003D6F8D" w:rsidP="00F562EA"/>
    <w:p w:rsidR="00F562EA" w:rsidRDefault="00F562EA" w:rsidP="00F562EA"/>
    <w:p w:rsidR="00AD29F4" w:rsidRDefault="00AD29F4" w:rsidP="00F562EA"/>
    <w:p w:rsidR="00AD29F4" w:rsidRDefault="00AD29F4" w:rsidP="00AD29F4">
      <w:pPr>
        <w:pStyle w:val="1"/>
      </w:pPr>
      <w:r>
        <w:t>История. Исторические науки. (ББК 63)</w:t>
      </w:r>
    </w:p>
    <w:p w:rsidR="00AD29F4" w:rsidRDefault="00AD29F4" w:rsidP="00AD29F4">
      <w:pPr>
        <w:pStyle w:val="1"/>
      </w:pPr>
    </w:p>
    <w:p w:rsidR="00AD29F4" w:rsidRDefault="00AD29F4" w:rsidP="00AD29F4">
      <w:r>
        <w:t>70. 63.3(4);   Б43</w:t>
      </w:r>
    </w:p>
    <w:p w:rsidR="00AD29F4" w:rsidRDefault="00AD29F4" w:rsidP="00AD29F4">
      <w:r>
        <w:t xml:space="preserve">    1848020-Ф - од; 1848021-Ф - кх</w:t>
      </w:r>
    </w:p>
    <w:p w:rsidR="00AD29F4" w:rsidRDefault="00AD29F4" w:rsidP="00AD29F4">
      <w:r>
        <w:lastRenderedPageBreak/>
        <w:t xml:space="preserve">    "Белая Роза". Студенческое сопротивление гитлеровскому режиму. Мюнхен, 1942-43 гг. / сост. Фонд "Белой розы" ; пер. с нем. И. Храмова. - 5-е изд., испр. - Оренбург : Оренбургское книжное издательство им. Г. П. Донковцева, 2018. - 87, [1] с. : ил., портр.; 29. - Описание с вып. дан. в конце кн.. - ISBN 978-5-88788-236-9 : 297,00</w:t>
      </w:r>
    </w:p>
    <w:p w:rsidR="00AD29F4" w:rsidRDefault="00AD29F4" w:rsidP="00AD29F4">
      <w:r>
        <w:t xml:space="preserve">    Оглавление: </w:t>
      </w:r>
      <w:hyperlink r:id="rId67" w:history="1">
        <w:r w:rsidR="003D6F8D" w:rsidRPr="00E95EF2">
          <w:rPr>
            <w:rStyle w:val="a8"/>
          </w:rPr>
          <w:t>http://kitap.tatar.ru/ogl/nlrt/nbrt_obr_2607704.pdf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71. 63.3(2)62;   Н32</w:t>
      </w:r>
    </w:p>
    <w:p w:rsidR="00AD29F4" w:rsidRDefault="00AD29F4" w:rsidP="00AD29F4">
      <w:r>
        <w:t xml:space="preserve">    1848823-Ф - кх</w:t>
      </w:r>
    </w:p>
    <w:p w:rsidR="00AD29F4" w:rsidRDefault="00AD29F4" w:rsidP="00AD29F4">
      <w:r>
        <w:t xml:space="preserve">    Настольный календарь 1941 / АО "ТАИФ" ; ПАО "Нижнекамскнефтехим" ; под общ. ред. М. А. Россовского ; авт. предисл. Р. А. Шигабутдинов, А. Ф. Сафин]. - Репр. изд. 1940 г. - Москва : Государственное социально-экономическое издательство, [2020]. - 272 c. : ил., портр. - Издание приурочено к 80-летию Победы в Великой Отечественной войне : 1000,00</w:t>
      </w:r>
    </w:p>
    <w:p w:rsidR="00AD29F4" w:rsidRDefault="00AD29F4" w:rsidP="00AD29F4">
      <w:r>
        <w:t xml:space="preserve">    Оглавление: </w:t>
      </w:r>
      <w:hyperlink r:id="rId68" w:history="1">
        <w:r w:rsidR="003D6F8D" w:rsidRPr="00E95EF2">
          <w:rPr>
            <w:rStyle w:val="a8"/>
          </w:rPr>
          <w:t>http://kitap.tatar.ru/ogl/nlrt/nbrt_obr_2566728.pdf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72. 63.5;   О-24</w:t>
      </w:r>
    </w:p>
    <w:p w:rsidR="00AD29F4" w:rsidRDefault="00AD29F4" w:rsidP="00AD29F4">
      <w:r>
        <w:t xml:space="preserve">    1848750-Л - од</w:t>
      </w:r>
    </w:p>
    <w:p w:rsidR="00AD29F4" w:rsidRDefault="00AD29F4" w:rsidP="00AD29F4">
      <w:r>
        <w:t xml:space="preserve">    Обрядность в традиционной культуре алтайцев = Алтай калыктыҥ јаҥжыккан чӱм-јаҥдары : [коллективная монография] / Н. В. Екеев [и др.]; Министерство образования и науки Республики Алтай, Научно-исследовательский институт алтаистики им. С. С. Суразакова ; отв. ред. Н. В. Екеев. - Горно-Алтайск : БНУ РА "НИИ алтаистики им. С. С. Суразакова", 2019. - 703 с. : нот.; 23. - Библиогр.: с. 653-680. - Указ. имен: с. 647-648. - Геогр. указ.: с. 648-651. - Авт. указаны на 681-й с. - Текст парал.: рус. и алт. яз.. - ISBN 978-5-903693-62-7 : 650,00</w:t>
      </w:r>
    </w:p>
    <w:p w:rsidR="00AD29F4" w:rsidRDefault="00AD29F4" w:rsidP="00AD29F4">
      <w:r>
        <w:t xml:space="preserve">    Оглавление: </w:t>
      </w:r>
      <w:hyperlink r:id="rId69" w:history="1">
        <w:r w:rsidR="003D6F8D" w:rsidRPr="00E95EF2">
          <w:rPr>
            <w:rStyle w:val="a8"/>
          </w:rPr>
          <w:t>http://kitap.tatar.ru/ogl/nlrt/nbrt_obr_2605880.pdf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73. 63.3(2)61;   П50</w:t>
      </w:r>
    </w:p>
    <w:p w:rsidR="00AD29F4" w:rsidRDefault="00AD29F4" w:rsidP="00AD29F4">
      <w:r>
        <w:t xml:space="preserve">    1848056-Л - кх</w:t>
      </w:r>
    </w:p>
    <w:p w:rsidR="00AD29F4" w:rsidRDefault="00AD29F4" w:rsidP="00AD29F4">
      <w:r>
        <w:t xml:space="preserve">    Политизация языка религии и сакрализация языка политики во время революции и гражданской войны : сборник статей / под общей редакцией д.и.н. Б. И. Колоницкого. - Санкт-Петербург : Лики России, 2018. - 173, [1] с.; 25. - (Гражданская война в России). - Библиогр. в подстроч. примеч. - Часть текста на араб. яз.. - ISBN 978-5-87417-572-6 : 350,00</w:t>
      </w:r>
    </w:p>
    <w:p w:rsidR="00AD29F4" w:rsidRDefault="00AD29F4" w:rsidP="00AD29F4">
      <w:r>
        <w:t xml:space="preserve">    Оглавление: </w:t>
      </w:r>
      <w:hyperlink r:id="rId70" w:history="1">
        <w:r w:rsidR="003D6F8D" w:rsidRPr="00E95EF2">
          <w:rPr>
            <w:rStyle w:val="a8"/>
          </w:rPr>
          <w:t>http://kitap.tatar.ru/ogl/nlrt/nbrt_obr_2608348.pdf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74. 63.3(5);   Р76</w:t>
      </w:r>
    </w:p>
    <w:p w:rsidR="00AD29F4" w:rsidRDefault="00AD29F4" w:rsidP="00AD29F4">
      <w:r>
        <w:t xml:space="preserve">    1854986-Л - кх; 1854987-Л - кх; 1854988-Л - кх</w:t>
      </w:r>
    </w:p>
    <w:p w:rsidR="00AD29F4" w:rsidRDefault="00AD29F4" w:rsidP="00AD29F4">
      <w:r>
        <w:t xml:space="preserve">    Россия - Китай: история и культура : сборник статей и докладов участников IX международной научно-практической конференции / Казанский (Приволжский) федеральный университет, Институт международных отношений, истории и востоковедения ; Институт Конфуция КФУ ; науч. ред. : Г. Г. Зайнуллин [и др.]. - Казань : Фэн, 2016. - 479 с. - Библиогр. в конце ст.. - ISBN 978-5-9690-0312-5 : 350,00</w:t>
      </w:r>
    </w:p>
    <w:p w:rsidR="00AD29F4" w:rsidRDefault="00AD29F4" w:rsidP="00AD29F4">
      <w:r>
        <w:t xml:space="preserve">    Оглавление: </w:t>
      </w:r>
      <w:hyperlink r:id="rId71" w:history="1">
        <w:r w:rsidR="003D6F8D" w:rsidRPr="00E95EF2">
          <w:rPr>
            <w:rStyle w:val="a8"/>
          </w:rPr>
          <w:t>http://kitap.tatar.ru/ogl/nlrt/nbrt_obr_2618385.pdf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75. 63.3(5);   Р76</w:t>
      </w:r>
    </w:p>
    <w:p w:rsidR="00AD29F4" w:rsidRDefault="00AD29F4" w:rsidP="00AD29F4">
      <w:r>
        <w:t xml:space="preserve">    1854989-Л - кх; 1854990-Л - кх; 1854991-Л - кх</w:t>
      </w:r>
    </w:p>
    <w:p w:rsidR="00AD29F4" w:rsidRDefault="00AD29F4" w:rsidP="00AD29F4">
      <w:r>
        <w:lastRenderedPageBreak/>
        <w:t xml:space="preserve">    Россия - Китай: история и культура : сборник статей и докладов участников X международной научно-практической конференции / Казанский (Приволжский) федеральный университет, Институт международных отношений, истории и востоковедения, Кафедра Алтаистики и китаеведения ; Институт Конфуция КФУ ; орг. ком.: Г. Г. Зайнуллин [и др.]. - Казань : Фэн, 2017. - 716 с. - Библиогр. в конце ст.. - ISBN 978-5-9690-0384-2 : 500,00</w:t>
      </w:r>
    </w:p>
    <w:p w:rsidR="00AD29F4" w:rsidRDefault="00AD29F4" w:rsidP="00AD29F4">
      <w:r>
        <w:t xml:space="preserve">    Оглавление: </w:t>
      </w:r>
      <w:hyperlink r:id="rId72" w:history="1">
        <w:r w:rsidR="003D6F8D" w:rsidRPr="00E95EF2">
          <w:rPr>
            <w:rStyle w:val="a8"/>
          </w:rPr>
          <w:t>http://kitap.tatar.ru/ogl/nlrt/nbrt_obr_2618393.pdf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76. 63.3(5);   Р76</w:t>
      </w:r>
    </w:p>
    <w:p w:rsidR="00AD29F4" w:rsidRDefault="00AD29F4" w:rsidP="00AD29F4">
      <w:r>
        <w:t xml:space="preserve">    1854992-Л - кх; 1854993-Л - кх; 1854994-Л - кх</w:t>
      </w:r>
    </w:p>
    <w:p w:rsidR="00AD29F4" w:rsidRDefault="00AD29F4" w:rsidP="00AD29F4">
      <w:r>
        <w:t xml:space="preserve">    Россия - Китай: история и культура : сборник статей и докладов участников XI международной научно-практической конференции / Казанский (Приволжский) федеральный университет, Институт международных отношений, истории и востоковедения ; Институт Конфуция КФУ ; науч. ред. : Д. Е. Мартынов , А. Р. Аликберова , Р. Р. Мухаметзянов. - Казань : Фэн, 2018. - 419, [1] с. - Библиогр. в конце ст.. - ISBN 978-5-9690-0462-7 : 450,00</w:t>
      </w:r>
    </w:p>
    <w:p w:rsidR="00AD29F4" w:rsidRDefault="00AD29F4" w:rsidP="00AD29F4">
      <w:r>
        <w:t xml:space="preserve">    Оглавление: </w:t>
      </w:r>
      <w:hyperlink r:id="rId73" w:history="1">
        <w:r w:rsidR="003D6F8D" w:rsidRPr="00E95EF2">
          <w:rPr>
            <w:rStyle w:val="a8"/>
          </w:rPr>
          <w:t>http://kitap.tatar.ru/ogl/nlrt/nbrt_obr_2618406.pdf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77. 63.3(5);   Р76</w:t>
      </w:r>
    </w:p>
    <w:p w:rsidR="00AD29F4" w:rsidRDefault="00AD29F4" w:rsidP="00AD29F4">
      <w:r>
        <w:t xml:space="preserve">    1850267-Л - кх; 1850268-Л - кх; 1850269-Л - кх</w:t>
      </w:r>
    </w:p>
    <w:p w:rsidR="00AD29F4" w:rsidRDefault="00AD29F4" w:rsidP="00AD29F4">
      <w:r>
        <w:t xml:space="preserve">    Россия - Китай: история и культура : сборник статей и докладов участников XIII международной научно-практической конференции / Казанский (Приволжский) федеральный университет, Институт международных отношений ; Институт Конфуция КФУ. - Казань : Фэн, 2020. - 197 с. : ил., табл.. - ISBN 978-5-9690-0704-8 : 130,00</w:t>
      </w:r>
    </w:p>
    <w:p w:rsidR="00AD29F4" w:rsidRDefault="00AD29F4" w:rsidP="00AD29F4">
      <w:r>
        <w:t xml:space="preserve">    Оглавление: </w:t>
      </w:r>
      <w:hyperlink r:id="rId74" w:history="1">
        <w:r w:rsidR="003D6F8D" w:rsidRPr="00E95EF2">
          <w:rPr>
            <w:rStyle w:val="a8"/>
          </w:rPr>
          <w:t>http://kitap.tatar.ru/ogl/nlrt/nbrt_obr_2613904.pdf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78. 634.9;   Р85</w:t>
      </w:r>
    </w:p>
    <w:p w:rsidR="00AD29F4" w:rsidRDefault="00AD29F4" w:rsidP="00AD29F4">
      <w:r>
        <w:t xml:space="preserve">    263919-Л - кх</w:t>
      </w:r>
    </w:p>
    <w:p w:rsidR="00AD29F4" w:rsidRDefault="00AD29F4" w:rsidP="00AD29F4">
      <w:r>
        <w:t xml:space="preserve">    Руководство по обработке карточек деревьев и составлению объемных, сортиментно-сортных и товарных таблиц на ЭВМ "Урал-2" / Государственный комитет лесного хозяйства Совета Министров СССР ; Ленинградский научно-исследовательский институт лесного хозяйства ; ответственный редактор А. М. Мушегян. - Санкт-Петербург, 1966. - 158 c. : 0,50</w:t>
      </w:r>
    </w:p>
    <w:p w:rsidR="00AD29F4" w:rsidRDefault="00AD29F4" w:rsidP="00AD29F4"/>
    <w:p w:rsidR="00AD29F4" w:rsidRDefault="00AD29F4" w:rsidP="00AD29F4">
      <w:r>
        <w:t>79. 63.3(6);   Е30</w:t>
      </w:r>
    </w:p>
    <w:p w:rsidR="00AD29F4" w:rsidRDefault="00AD29F4" w:rsidP="00AD29F4">
      <w:r>
        <w:t xml:space="preserve">    1850099-Л - кх; 1850100-Л - кх; 1850101-Л - кх</w:t>
      </w:r>
    </w:p>
    <w:p w:rsidR="00AD29F4" w:rsidRDefault="00AD29F4" w:rsidP="00AD29F4">
      <w:r>
        <w:t xml:space="preserve">    Егорин, Анатолий Захарович</w:t>
      </w:r>
    </w:p>
    <w:p w:rsidR="00AD29F4" w:rsidRDefault="00AD29F4" w:rsidP="00AD29F4">
      <w:r>
        <w:t>Египет - Россия : 500 лет сотрудничества / А. З. Егорин. - 2-е изд, доп. и испр. - Казань : Издательство Казанского университета, 2016. - 439 с.. - ISBN 978-5-00019-744-8 : 150,00</w:t>
      </w:r>
    </w:p>
    <w:p w:rsidR="00AD29F4" w:rsidRDefault="00AD29F4" w:rsidP="00AD29F4">
      <w:r>
        <w:t xml:space="preserve">    Оглавление: </w:t>
      </w:r>
      <w:hyperlink r:id="rId75" w:history="1">
        <w:r w:rsidR="003D6F8D" w:rsidRPr="00E95EF2">
          <w:rPr>
            <w:rStyle w:val="a8"/>
          </w:rPr>
          <w:t>http://kitap.tatar.ru/ogl/nlrt/nbrt_obr_2610015.pdf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80. 63.3(2)5;   М34</w:t>
      </w:r>
    </w:p>
    <w:p w:rsidR="00AD29F4" w:rsidRDefault="00AD29F4" w:rsidP="00AD29F4">
      <w:r>
        <w:t xml:space="preserve">    1855803-Л - од; 1856937-Л - аб</w:t>
      </w:r>
    </w:p>
    <w:p w:rsidR="00AD29F4" w:rsidRDefault="00AD29F4" w:rsidP="00AD29F4">
      <w:r>
        <w:t xml:space="preserve">    Матонина, Элла Евгеньевна</w:t>
      </w:r>
    </w:p>
    <w:p w:rsidR="00AD29F4" w:rsidRDefault="00AD29F4" w:rsidP="00AD29F4">
      <w:r>
        <w:t>Великая женщина среди великих мужчин / Элла Матонина, Эдуард Говорушко. - Москва : У Никитских ворот, 2015. - 479, [1] с., [8] л. ил., цв. ил., портр.; 21. - ISBN 978-5-00095-093-7 : 470,00</w:t>
      </w:r>
    </w:p>
    <w:p w:rsidR="00AD29F4" w:rsidRDefault="00AD29F4" w:rsidP="00AD29F4">
      <w:r>
        <w:t xml:space="preserve">    Оглавление: </w:t>
      </w:r>
      <w:hyperlink r:id="rId76" w:history="1">
        <w:r w:rsidR="003D6F8D" w:rsidRPr="00E95EF2">
          <w:rPr>
            <w:rStyle w:val="a8"/>
          </w:rPr>
          <w:t>http://kitap.tatar.ru/ogl/nlrt/nbrt_obr_2623977.pdf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81. К  63.3(2)53;   Н42</w:t>
      </w:r>
    </w:p>
    <w:p w:rsidR="00AD29F4" w:rsidRDefault="00AD29F4" w:rsidP="00AD29F4">
      <w:r>
        <w:t xml:space="preserve">    1850876-Л - нк; 1850877-Л - нк; 1850878-Л - нк</w:t>
      </w:r>
    </w:p>
    <w:p w:rsidR="00AD29F4" w:rsidRDefault="00AD29F4" w:rsidP="00AD29F4">
      <w:r>
        <w:t xml:space="preserve">    Недобежкин, Станислав Владимирович</w:t>
      </w:r>
    </w:p>
    <w:p w:rsidR="00AD29F4" w:rsidRDefault="00AD29F4" w:rsidP="00AD29F4">
      <w:r>
        <w:t>283-й пехотный Бугульминский полк в войне с Японией 1904-1905 гг. / С. В. Недобежкин; под ред. З. Т. Сайфутдиновой. - Казань : Школа, 2021. - 156 с. - (Станислав Недобежкин. Заметки краеведа). - Библиогр.: с. 150-153. - Библиогр.: с. 150-153. - 240 лет Бугульме. - ISBN 978-5-00162-381-6 : 300,00</w:t>
      </w:r>
    </w:p>
    <w:p w:rsidR="00AD29F4" w:rsidRDefault="00AD29F4" w:rsidP="00AD29F4">
      <w:r>
        <w:t xml:space="preserve">    Оглавление: </w:t>
      </w:r>
      <w:hyperlink r:id="rId77" w:history="1">
        <w:r w:rsidR="003D6F8D" w:rsidRPr="00E95EF2">
          <w:rPr>
            <w:rStyle w:val="a8"/>
          </w:rPr>
          <w:t>http://kitap.tatar.ru/ogl/nlrt/nbrt_obr_2595006.pdf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82. 63.3(0);   П80</w:t>
      </w:r>
    </w:p>
    <w:p w:rsidR="00AD29F4" w:rsidRDefault="00AD29F4" w:rsidP="00AD29F4">
      <w:r>
        <w:t xml:space="preserve">    1842101-Л - од</w:t>
      </w:r>
    </w:p>
    <w:p w:rsidR="00AD29F4" w:rsidRDefault="00AD29F4" w:rsidP="00AD29F4">
      <w:r>
        <w:t xml:space="preserve">    Прокопенко, Игорь Станиславович</w:t>
      </w:r>
    </w:p>
    <w:p w:rsidR="00AD29F4" w:rsidRDefault="00AD29F4" w:rsidP="00AD29F4">
      <w:r>
        <w:t>Великие тайны Вселенной : от древних цивилизаций до наших дней / Игорь Прокопенко. - Москва : Э, 2017. - 447 с. : ил.; 20. - (Военная тайна с Игорем Прокопенко). - (Военная тайна).. - ISBN 978-5-699-71276-2 : 300,00</w:t>
      </w:r>
    </w:p>
    <w:p w:rsidR="00AD29F4" w:rsidRDefault="00AD29F4" w:rsidP="00AD29F4">
      <w:r>
        <w:t xml:space="preserve">    Оглавление: </w:t>
      </w:r>
      <w:hyperlink r:id="rId78" w:history="1">
        <w:r w:rsidR="003D6F8D" w:rsidRPr="00E95EF2">
          <w:rPr>
            <w:rStyle w:val="a8"/>
          </w:rPr>
          <w:t>http://kitap.tatar.ru/ogl/nlrt/nbrt_obr_2600703.pdf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83. 63.3(2);   Ш23</w:t>
      </w:r>
    </w:p>
    <w:p w:rsidR="00AD29F4" w:rsidRDefault="00AD29F4" w:rsidP="00AD29F4">
      <w:r>
        <w:t xml:space="preserve">    1837631-Л - аб; 1841191-Л - од</w:t>
      </w:r>
    </w:p>
    <w:p w:rsidR="00AD29F4" w:rsidRDefault="00AD29F4" w:rsidP="00AD29F4">
      <w:r>
        <w:t xml:space="preserve">    Шапиро, Бэлла</w:t>
      </w:r>
    </w:p>
    <w:p w:rsidR="00AD29F4" w:rsidRDefault="00AD29F4" w:rsidP="00AD29F4">
      <w:r>
        <w:t>Русский всадник в парадигме власти / Бэлла Шапиро; послесл. И. Кондакова. - Москва : Новое литературное образование, 2021. - 699, [4] с., [4] л. ил.; 22. - (Historia Rossica / ред. И. Жданова ). - Библиогр.: с. 618-682 и в подстроч. примеч. . - Имен. указ.: 686-699. - ISBN 978-5-4448-1505-2 : 1096,20</w:t>
      </w:r>
    </w:p>
    <w:p w:rsidR="00AD29F4" w:rsidRDefault="00AD29F4" w:rsidP="00AD29F4">
      <w:r>
        <w:t xml:space="preserve">    Оглавление: </w:t>
      </w:r>
      <w:hyperlink r:id="rId79" w:history="1">
        <w:r w:rsidR="003D6F8D" w:rsidRPr="00E95EF2">
          <w:rPr>
            <w:rStyle w:val="a8"/>
          </w:rPr>
          <w:t>http://kitap.tatar.ru/ogl/nlrt/nbrt_obr_2591696.pdf</w:t>
        </w:r>
      </w:hyperlink>
    </w:p>
    <w:p w:rsidR="003D6F8D" w:rsidRDefault="003D6F8D" w:rsidP="00AD29F4"/>
    <w:p w:rsidR="00AD29F4" w:rsidRDefault="00AD29F4" w:rsidP="00AD29F4"/>
    <w:p w:rsidR="00AD29F4" w:rsidRDefault="00AD29F4" w:rsidP="00AD29F4">
      <w:r>
        <w:t>84. 63.3(2)61;   Я76</w:t>
      </w:r>
    </w:p>
    <w:p w:rsidR="00AD29F4" w:rsidRDefault="00AD29F4" w:rsidP="00AD29F4">
      <w:r>
        <w:t xml:space="preserve">    1848107-Л - од</w:t>
      </w:r>
    </w:p>
    <w:p w:rsidR="00AD29F4" w:rsidRDefault="00AD29F4" w:rsidP="00AD29F4">
      <w:r>
        <w:t xml:space="preserve">    Яроцкий, Алексей Самойлович</w:t>
      </w:r>
    </w:p>
    <w:p w:rsidR="00AD29F4" w:rsidRDefault="00AD29F4" w:rsidP="00AD29F4">
      <w:r>
        <w:t>Золотая Колыма : воспоминания А. С. Яроцкого о Колыме в литературном контексте / Алексей  Яроцкий; Российская академия наук, Институт мировой литературы им. А. М. Горького. - Санкт-Петербург : Нестор-История, 2021. - 369, [1] с., [8] л. ил.; 21. - Библиогр.: с. 91-94. - ISBN 978-5-4469-1793-8 в пер. : 499,00</w:t>
      </w:r>
    </w:p>
    <w:p w:rsidR="00AD29F4" w:rsidRDefault="00AD29F4" w:rsidP="00AD29F4">
      <w:r>
        <w:t xml:space="preserve">    Оглавление: </w:t>
      </w:r>
      <w:hyperlink r:id="rId80" w:history="1">
        <w:r w:rsidR="003D6F8D" w:rsidRPr="00E95EF2">
          <w:rPr>
            <w:rStyle w:val="a8"/>
          </w:rPr>
          <w:t>http://kitap.tatar.ru/ogl/nlrt/nbrt_obr_2609290.pdf</w:t>
        </w:r>
      </w:hyperlink>
    </w:p>
    <w:p w:rsidR="003D6F8D" w:rsidRDefault="003D6F8D" w:rsidP="00AD29F4"/>
    <w:p w:rsidR="00AD29F4" w:rsidRDefault="00AD29F4" w:rsidP="00AD29F4"/>
    <w:p w:rsidR="004C27B1" w:rsidRDefault="004C27B1" w:rsidP="00AD29F4"/>
    <w:p w:rsidR="004C27B1" w:rsidRDefault="004C27B1" w:rsidP="004C27B1">
      <w:pPr>
        <w:pStyle w:val="1"/>
      </w:pPr>
      <w:r>
        <w:t>Экономика. Экономические науки. (ББК 65)</w:t>
      </w:r>
    </w:p>
    <w:p w:rsidR="004C27B1" w:rsidRDefault="004C27B1" w:rsidP="004C27B1">
      <w:pPr>
        <w:pStyle w:val="1"/>
      </w:pPr>
    </w:p>
    <w:p w:rsidR="004C27B1" w:rsidRDefault="004C27B1" w:rsidP="004C27B1">
      <w:r>
        <w:t>85. 658;   М99</w:t>
      </w:r>
    </w:p>
    <w:p w:rsidR="004C27B1" w:rsidRDefault="004C27B1" w:rsidP="004C27B1">
      <w:r>
        <w:t xml:space="preserve">    263904-Л - кх</w:t>
      </w:r>
    </w:p>
    <w:p w:rsidR="004C27B1" w:rsidRDefault="004C27B1" w:rsidP="004C27B1">
      <w:r>
        <w:t xml:space="preserve">    Мясная и птицеперерабатывающая промышленность : Научно-техническая информация / Центральный институт научно-технической информации пищевой промышленности </w:t>
      </w:r>
      <w:r>
        <w:lastRenderedPageBreak/>
        <w:t>Министерства пищевой промышленности СССР. - Москва, 1966. - Вып. 15 / ответственные за выпуск: Е. М. Березина, Е. А. Лапшина. - 1966. - 22 c. : ил. : 0,08</w:t>
      </w:r>
    </w:p>
    <w:p w:rsidR="004C27B1" w:rsidRDefault="004C27B1" w:rsidP="004C27B1"/>
    <w:p w:rsidR="004C27B1" w:rsidRDefault="004C27B1" w:rsidP="004C27B1">
      <w:r>
        <w:t>86. 65.5;   К14</w:t>
      </w:r>
    </w:p>
    <w:p w:rsidR="004C27B1" w:rsidRDefault="004C27B1" w:rsidP="004C27B1">
      <w:r>
        <w:t xml:space="preserve">    1850996-Л - кх; 1850997-Л - кх; 1850998-Л - кх</w:t>
      </w:r>
    </w:p>
    <w:p w:rsidR="004C27B1" w:rsidRDefault="004C27B1" w:rsidP="004C27B1">
      <w:r>
        <w:t xml:space="preserve">    Казанский Международный конгресс евразийской интеграции - 2021 / сост. Р. А. Шагеева (вице-президент Экономического общества РТ). - Казань : Медицина, 2021. - 312 с. : ил., табл.. - ISBN 978-5-7645-0706-4 : 300,00</w:t>
      </w:r>
    </w:p>
    <w:p w:rsidR="004C27B1" w:rsidRDefault="004C27B1" w:rsidP="004C27B1">
      <w:r>
        <w:t xml:space="preserve">    Оглавление: </w:t>
      </w:r>
      <w:hyperlink r:id="rId81" w:history="1">
        <w:r w:rsidR="003D6F8D" w:rsidRPr="00E95EF2">
          <w:rPr>
            <w:rStyle w:val="a8"/>
          </w:rPr>
          <w:t>http://kitap.tatar.ru/ogl/nlrt/nbrt_obr_2611901.pdf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87. 65.29;   А94</w:t>
      </w:r>
    </w:p>
    <w:p w:rsidR="004C27B1" w:rsidRDefault="004C27B1" w:rsidP="004C27B1">
      <w:r>
        <w:t xml:space="preserve">    1862258-Л - од; 1862259-Л - кх; 1862260-Л - аб; 1862261-Л - аб; 1862262-Л - аб; 1862263-Л - аб; 1862264-Л - аб</w:t>
      </w:r>
    </w:p>
    <w:p w:rsidR="004C27B1" w:rsidRDefault="004C27B1" w:rsidP="004C27B1">
      <w:r>
        <w:t xml:space="preserve">    Афанасьев, Александр</w:t>
      </w:r>
    </w:p>
    <w:p w:rsidR="004C27B1" w:rsidRDefault="004C27B1" w:rsidP="004C27B1">
      <w:r>
        <w:t>Нескучные финансы. Как управлять бизнесом на основе цифр и не сойти с ума / А. Афанасьев, А. Бодрейший, С. Краснов. - Санкт-Петербург ; Москва ; Екатеринбург ; Воронеж ; Нижний Новгород ; Ростов-на-Дону ; Самара ; Минск : Питер, 2022. - 255 c. : ил.. - ISBN 978-5-4461-1782-6 : 1053,80</w:t>
      </w:r>
    </w:p>
    <w:p w:rsidR="004C27B1" w:rsidRDefault="004C27B1" w:rsidP="004C27B1">
      <w:r>
        <w:t xml:space="preserve">    Оглавление: </w:t>
      </w:r>
      <w:hyperlink r:id="rId82" w:history="1">
        <w:r w:rsidR="003D6F8D" w:rsidRPr="00E95EF2">
          <w:rPr>
            <w:rStyle w:val="a8"/>
          </w:rPr>
          <w:t>http://kitap.tatar.ru/ogl/nlrt/nbrt_obr_2629175.pdf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88. 65.011;   В65</w:t>
      </w:r>
    </w:p>
    <w:p w:rsidR="004C27B1" w:rsidRDefault="004C27B1" w:rsidP="004C27B1">
      <w:r>
        <w:t xml:space="preserve">    1861714-Л - кх; 1861715-Л - аб; 1861716-Л - од</w:t>
      </w:r>
    </w:p>
    <w:p w:rsidR="004C27B1" w:rsidRDefault="004C27B1" w:rsidP="004C27B1">
      <w:r>
        <w:t xml:space="preserve">    Войтов, Александр Георгиевич</w:t>
      </w:r>
    </w:p>
    <w:p w:rsidR="004C27B1" w:rsidRDefault="004C27B1" w:rsidP="004C27B1">
      <w:r>
        <w:t>Деньги : учебное пособие / А. Г. Войтов. - 4-е изд. - Москва : Дашков и K°, 2022. - 195 c. : ил., табл. - Библиогр.: с. 191-194. - ISBN 978-5-394-04670-4 : 467,09</w:t>
      </w:r>
    </w:p>
    <w:p w:rsidR="004C27B1" w:rsidRDefault="004C27B1" w:rsidP="004C27B1">
      <w:r>
        <w:t xml:space="preserve">    Оглавление: </w:t>
      </w:r>
      <w:hyperlink r:id="rId83" w:history="1">
        <w:r w:rsidR="003D6F8D" w:rsidRPr="00E95EF2">
          <w:rPr>
            <w:rStyle w:val="a8"/>
          </w:rPr>
          <w:t>http://kitap.tatar.ru/ogl/nlrt/nbrt_obr_2628086.pdf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89. 65.053;   Г51</w:t>
      </w:r>
    </w:p>
    <w:p w:rsidR="004C27B1" w:rsidRDefault="004C27B1" w:rsidP="004C27B1">
      <w:r>
        <w:t xml:space="preserve">    1850207-Л - кх; 1850208-Л - кх; 1850209-Л - кх</w:t>
      </w:r>
    </w:p>
    <w:p w:rsidR="004C27B1" w:rsidRDefault="004C27B1" w:rsidP="004C27B1">
      <w:r>
        <w:t xml:space="preserve">    Финансово-экономический анализ деятельности организации : учебное пособие / Е. Ю. Гирфанова;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Школа, 2021. - 93 с. : ил., табл. - Библиогр.: с. 91-93. - ISBN 978-5-00162-506-3 : 120,00</w:t>
      </w:r>
    </w:p>
    <w:p w:rsidR="004C27B1" w:rsidRDefault="004C27B1" w:rsidP="004C27B1">
      <w:r>
        <w:t xml:space="preserve">    Оглавление: </w:t>
      </w:r>
      <w:hyperlink r:id="rId84" w:history="1">
        <w:r w:rsidR="003D6F8D" w:rsidRPr="00E95EF2">
          <w:rPr>
            <w:rStyle w:val="a8"/>
          </w:rPr>
          <w:t>http://kitap.tatar.ru/ogl/nlrt/nbrt_obr_2613094.pdf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90. 65.01;   Е51</w:t>
      </w:r>
    </w:p>
    <w:p w:rsidR="004C27B1" w:rsidRDefault="004C27B1" w:rsidP="004C27B1">
      <w:r>
        <w:t xml:space="preserve">    1862272-Л - од; 1862273-Л - аб</w:t>
      </w:r>
    </w:p>
    <w:p w:rsidR="004C27B1" w:rsidRDefault="004C27B1" w:rsidP="004C27B1">
      <w:r>
        <w:t xml:space="preserve">    Елисеев, Алексей Станиславович( д-р техн. наук)</w:t>
      </w:r>
    </w:p>
    <w:p w:rsidR="004C27B1" w:rsidRDefault="004C27B1" w:rsidP="004C27B1">
      <w:r>
        <w:t>Экономика : бизнес-курс MBA : [учебник] / А. С. Елисеев. - 5-е изд. - Москва : Дашков и К</w:t>
      </w:r>
      <w:r>
        <w:rPr>
          <w:rFonts w:ascii="Cambria Math" w:hAnsi="Cambria Math" w:cs="Cambria Math"/>
        </w:rPr>
        <w:t>⁰</w:t>
      </w:r>
      <w:r>
        <w:t>, 2022. - 497 с. : ил., табл.; 21. - Библиогр.: с. 497. - На обороте тит. л. авт.: А. С. Елисеев - д-р техн. наук, проф.. - ISBN 978-5-394-04618-6 (в пер.) : 493,23</w:t>
      </w:r>
    </w:p>
    <w:p w:rsidR="004C27B1" w:rsidRDefault="004C27B1" w:rsidP="004C27B1">
      <w:r>
        <w:t xml:space="preserve">    Оглавление: </w:t>
      </w:r>
      <w:hyperlink r:id="rId85" w:history="1">
        <w:r w:rsidR="003D6F8D" w:rsidRPr="00E95EF2">
          <w:rPr>
            <w:rStyle w:val="a8"/>
          </w:rPr>
          <w:t>http://kitap.tatar.ru/ogl/nlrt/nbrt_obr_2629340.pdf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91. 65;   И25</w:t>
      </w:r>
    </w:p>
    <w:p w:rsidR="004C27B1" w:rsidRDefault="004C27B1" w:rsidP="004C27B1">
      <w:r>
        <w:t xml:space="preserve">    1850180-Л - кх; 1850181-Л - кх; 1850182-Л - кх</w:t>
      </w:r>
    </w:p>
    <w:p w:rsidR="004C27B1" w:rsidRDefault="004C27B1" w:rsidP="004C27B1">
      <w:r>
        <w:lastRenderedPageBreak/>
        <w:t xml:space="preserve">    Развитие экономических систем на основе модели гармонического осциллятора : учебно-методическое пособие / Е. Ю. Ивинская. - Казань : Отечество, 2015. - 42 с. : ил., табл.; 21. - Библиогр.: с. 42 (7 назв.). - ISBN 978-5-9222-1044-7 : 40,00</w:t>
      </w:r>
    </w:p>
    <w:p w:rsidR="004C27B1" w:rsidRDefault="004C27B1" w:rsidP="004C27B1">
      <w:r>
        <w:t xml:space="preserve">    Оглавление: </w:t>
      </w:r>
      <w:hyperlink r:id="rId86" w:history="1">
        <w:r w:rsidR="003D6F8D" w:rsidRPr="00E95EF2">
          <w:rPr>
            <w:rStyle w:val="a8"/>
          </w:rPr>
          <w:t>http://kitap.tatar.ru/ogl/nlrt/nbrt_obr_2610657.pdf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92. 65.42;   К47</w:t>
      </w:r>
    </w:p>
    <w:p w:rsidR="004C27B1" w:rsidRDefault="004C27B1" w:rsidP="004C27B1">
      <w:r>
        <w:t xml:space="preserve">    1860755-Л - од; 1860756-Л - кх; 1860757-Л - аб; 1860758-Л - аб; 1860759-Л - аб; 1860760-Л - аб</w:t>
      </w:r>
    </w:p>
    <w:p w:rsidR="004C27B1" w:rsidRDefault="004C27B1" w:rsidP="004C27B1">
      <w:r>
        <w:t xml:space="preserve">    Кларк, Дункан</w:t>
      </w:r>
    </w:p>
    <w:p w:rsidR="004C27B1" w:rsidRDefault="004C27B1" w:rsidP="004C27B1">
      <w:pPr>
        <w:rPr>
          <w:lang w:val="en-US"/>
        </w:rPr>
      </w:pPr>
      <w:r>
        <w:t xml:space="preserve">Alibaba. История мирового восхождения от первого лица / Дункан Кларк; пер. с англ. К. М. Сарычевой. - Москва : Эксмо, 2021. - 238 с.; 24. - (Top Business Awards). - Загл. и авт. ориг.: Alibaba. </w:t>
      </w:r>
      <w:r w:rsidRPr="004C27B1">
        <w:rPr>
          <w:lang w:val="en-US"/>
        </w:rPr>
        <w:t xml:space="preserve">The house that Jack Ma built / Duncan Clark. - ISBN 978-5-699-93806-3 </w:t>
      </w:r>
      <w:r>
        <w:t>в</w:t>
      </w:r>
      <w:r w:rsidRPr="004C27B1">
        <w:rPr>
          <w:lang w:val="en-US"/>
        </w:rPr>
        <w:t xml:space="preserve"> </w:t>
      </w:r>
      <w:r>
        <w:t>пер</w:t>
      </w:r>
      <w:r w:rsidRPr="004C27B1">
        <w:rPr>
          <w:lang w:val="en-US"/>
        </w:rPr>
        <w:t>. : 677,98</w:t>
      </w:r>
    </w:p>
    <w:p w:rsidR="004C27B1" w:rsidRDefault="004C27B1" w:rsidP="004C27B1">
      <w:r w:rsidRPr="004C27B1">
        <w:t xml:space="preserve">    Оглавление: </w:t>
      </w:r>
      <w:hyperlink r:id="rId87" w:history="1">
        <w:r w:rsidR="003D6F8D" w:rsidRPr="00E95EF2">
          <w:rPr>
            <w:rStyle w:val="a8"/>
            <w:lang w:val="en-US"/>
          </w:rPr>
          <w:t>http</w:t>
        </w:r>
        <w:r w:rsidR="003D6F8D" w:rsidRPr="00E95EF2">
          <w:rPr>
            <w:rStyle w:val="a8"/>
          </w:rPr>
          <w:t>://</w:t>
        </w:r>
        <w:r w:rsidR="003D6F8D" w:rsidRPr="00E95EF2">
          <w:rPr>
            <w:rStyle w:val="a8"/>
            <w:lang w:val="en-US"/>
          </w:rPr>
          <w:t>kitap</w:t>
        </w:r>
        <w:r w:rsidR="003D6F8D" w:rsidRPr="00E95EF2">
          <w:rPr>
            <w:rStyle w:val="a8"/>
          </w:rPr>
          <w:t>.</w:t>
        </w:r>
        <w:r w:rsidR="003D6F8D" w:rsidRPr="00E95EF2">
          <w:rPr>
            <w:rStyle w:val="a8"/>
            <w:lang w:val="en-US"/>
          </w:rPr>
          <w:t>tatar</w:t>
        </w:r>
        <w:r w:rsidR="003D6F8D" w:rsidRPr="00E95EF2">
          <w:rPr>
            <w:rStyle w:val="a8"/>
          </w:rPr>
          <w:t>.</w:t>
        </w:r>
        <w:r w:rsidR="003D6F8D" w:rsidRPr="00E95EF2">
          <w:rPr>
            <w:rStyle w:val="a8"/>
            <w:lang w:val="en-US"/>
          </w:rPr>
          <w:t>ru</w:t>
        </w:r>
        <w:r w:rsidR="003D6F8D" w:rsidRPr="00E95EF2">
          <w:rPr>
            <w:rStyle w:val="a8"/>
          </w:rPr>
          <w:t>/</w:t>
        </w:r>
        <w:r w:rsidR="003D6F8D" w:rsidRPr="00E95EF2">
          <w:rPr>
            <w:rStyle w:val="a8"/>
            <w:lang w:val="en-US"/>
          </w:rPr>
          <w:t>ogl</w:t>
        </w:r>
        <w:r w:rsidR="003D6F8D" w:rsidRPr="00E95EF2">
          <w:rPr>
            <w:rStyle w:val="a8"/>
          </w:rPr>
          <w:t>/</w:t>
        </w:r>
        <w:r w:rsidR="003D6F8D" w:rsidRPr="00E95EF2">
          <w:rPr>
            <w:rStyle w:val="a8"/>
            <w:lang w:val="en-US"/>
          </w:rPr>
          <w:t>nlrt</w:t>
        </w:r>
        <w:r w:rsidR="003D6F8D" w:rsidRPr="00E95EF2">
          <w:rPr>
            <w:rStyle w:val="a8"/>
          </w:rPr>
          <w:t>/</w:t>
        </w:r>
        <w:r w:rsidR="003D6F8D" w:rsidRPr="00E95EF2">
          <w:rPr>
            <w:rStyle w:val="a8"/>
            <w:lang w:val="en-US"/>
          </w:rPr>
          <w:t>nbrt</w:t>
        </w:r>
        <w:r w:rsidR="003D6F8D" w:rsidRPr="00E95EF2">
          <w:rPr>
            <w:rStyle w:val="a8"/>
          </w:rPr>
          <w:t>_</w:t>
        </w:r>
        <w:r w:rsidR="003D6F8D" w:rsidRPr="00E95EF2">
          <w:rPr>
            <w:rStyle w:val="a8"/>
            <w:lang w:val="en-US"/>
          </w:rPr>
          <w:t>obr</w:t>
        </w:r>
        <w:r w:rsidR="003D6F8D" w:rsidRPr="00E95EF2">
          <w:rPr>
            <w:rStyle w:val="a8"/>
          </w:rPr>
          <w:t>_2627149.</w:t>
        </w:r>
        <w:r w:rsidR="003D6F8D" w:rsidRPr="00E95EF2">
          <w:rPr>
            <w:rStyle w:val="a8"/>
            <w:lang w:val="en-US"/>
          </w:rPr>
          <w:t>pdf</w:t>
        </w:r>
      </w:hyperlink>
    </w:p>
    <w:p w:rsidR="003D6F8D" w:rsidRPr="003D6F8D" w:rsidRDefault="003D6F8D" w:rsidP="004C27B1"/>
    <w:p w:rsidR="004C27B1" w:rsidRPr="004C27B1" w:rsidRDefault="004C27B1" w:rsidP="004C27B1"/>
    <w:p w:rsidR="004C27B1" w:rsidRDefault="004C27B1" w:rsidP="004C27B1">
      <w:r>
        <w:t>93. 65.01;   К67</w:t>
      </w:r>
    </w:p>
    <w:p w:rsidR="004C27B1" w:rsidRDefault="004C27B1" w:rsidP="004C27B1">
      <w:r>
        <w:t xml:space="preserve">    1848135-Л - од</w:t>
      </w:r>
    </w:p>
    <w:p w:rsidR="004C27B1" w:rsidRDefault="004C27B1" w:rsidP="004C27B1">
      <w:r>
        <w:t xml:space="preserve">    Корнаи, Янош</w:t>
      </w:r>
    </w:p>
    <w:p w:rsidR="004C27B1" w:rsidRDefault="004C27B1" w:rsidP="004C27B1">
      <w:r>
        <w:t>Размышления о капитализме / Янош Корнаи; перевод с венгерского Оксаны Якименко ; под научно редакцией Данилы Раскова. - Москва : Издательство Института Гайдара; Санкт-Петербург : Smolьny, 2012. - 347, [1] с.; 22. - Библиогр.: с. 328-342. - Указ. имен: с. 343-348. - Загл. и авт. ориг.: Gondolatok a kapitalizmusrol / Janos Kornai. - ISBN 978-5-93255-344-2 в пер. : 445,00</w:t>
      </w:r>
    </w:p>
    <w:p w:rsidR="004C27B1" w:rsidRDefault="004C27B1" w:rsidP="004C27B1">
      <w:r>
        <w:t xml:space="preserve">    Оглавление: </w:t>
      </w:r>
      <w:hyperlink r:id="rId88" w:history="1">
        <w:r w:rsidR="003D6F8D" w:rsidRPr="00E95EF2">
          <w:rPr>
            <w:rStyle w:val="a8"/>
          </w:rPr>
          <w:t>http://kitap.tatar.ru/ogl/nlrt/nbrt_obr_2609730.pdf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94. 65.26;   М19</w:t>
      </w:r>
    </w:p>
    <w:p w:rsidR="004C27B1" w:rsidRDefault="004C27B1" w:rsidP="004C27B1">
      <w:r>
        <w:t xml:space="preserve">    1860554-Ф - кх; 1860555-Ф - аб; 1860556-Ф - аб; 1860557-Ф - аб; 1860558-Ф - аб; 1860559-Ф - од</w:t>
      </w:r>
    </w:p>
    <w:p w:rsidR="004C27B1" w:rsidRDefault="004C27B1" w:rsidP="004C27B1">
      <w:r>
        <w:t xml:space="preserve">    Маллаби, Себастьян</w:t>
      </w:r>
    </w:p>
    <w:p w:rsidR="004C27B1" w:rsidRDefault="004C27B1" w:rsidP="004C27B1">
      <w:pPr>
        <w:rPr>
          <w:lang w:val="en-US"/>
        </w:rPr>
      </w:pPr>
      <w:r>
        <w:t xml:space="preserve">Алан Гринспен. Самый влиятельный человек мировой экономики / Себастьян Маллаби; [перевод с английского Д. Шалаевой]. - Москва : Бомбора : Эксмо, 2021. - 526 с. : ил., портр.; 27. - (Подарочные издания: Бизнес). - Библиогр. в примеч. - Загл. и авт. ориг.: The man who knew. </w:t>
      </w:r>
      <w:r w:rsidRPr="004C27B1">
        <w:rPr>
          <w:lang w:val="en-US"/>
        </w:rPr>
        <w:t>The life and times of Alan Greenspan / Sebastian Mallaby. - ISBN 978-5-04-091156-1 : 1436,16</w:t>
      </w:r>
    </w:p>
    <w:p w:rsidR="004C27B1" w:rsidRDefault="004C27B1" w:rsidP="004C27B1">
      <w:r w:rsidRPr="004C27B1">
        <w:t xml:space="preserve">    Оглавление: </w:t>
      </w:r>
      <w:hyperlink r:id="rId89" w:history="1">
        <w:r w:rsidR="003D6F8D" w:rsidRPr="00E95EF2">
          <w:rPr>
            <w:rStyle w:val="a8"/>
            <w:lang w:val="en-US"/>
          </w:rPr>
          <w:t>http</w:t>
        </w:r>
        <w:r w:rsidR="003D6F8D" w:rsidRPr="00E95EF2">
          <w:rPr>
            <w:rStyle w:val="a8"/>
          </w:rPr>
          <w:t>://</w:t>
        </w:r>
        <w:r w:rsidR="003D6F8D" w:rsidRPr="00E95EF2">
          <w:rPr>
            <w:rStyle w:val="a8"/>
            <w:lang w:val="en-US"/>
          </w:rPr>
          <w:t>kitap</w:t>
        </w:r>
        <w:r w:rsidR="003D6F8D" w:rsidRPr="00E95EF2">
          <w:rPr>
            <w:rStyle w:val="a8"/>
          </w:rPr>
          <w:t>.</w:t>
        </w:r>
        <w:r w:rsidR="003D6F8D" w:rsidRPr="00E95EF2">
          <w:rPr>
            <w:rStyle w:val="a8"/>
            <w:lang w:val="en-US"/>
          </w:rPr>
          <w:t>tatar</w:t>
        </w:r>
        <w:r w:rsidR="003D6F8D" w:rsidRPr="00E95EF2">
          <w:rPr>
            <w:rStyle w:val="a8"/>
          </w:rPr>
          <w:t>.</w:t>
        </w:r>
        <w:r w:rsidR="003D6F8D" w:rsidRPr="00E95EF2">
          <w:rPr>
            <w:rStyle w:val="a8"/>
            <w:lang w:val="en-US"/>
          </w:rPr>
          <w:t>ru</w:t>
        </w:r>
        <w:r w:rsidR="003D6F8D" w:rsidRPr="00E95EF2">
          <w:rPr>
            <w:rStyle w:val="a8"/>
          </w:rPr>
          <w:t>/</w:t>
        </w:r>
        <w:r w:rsidR="003D6F8D" w:rsidRPr="00E95EF2">
          <w:rPr>
            <w:rStyle w:val="a8"/>
            <w:lang w:val="en-US"/>
          </w:rPr>
          <w:t>ogl</w:t>
        </w:r>
        <w:r w:rsidR="003D6F8D" w:rsidRPr="00E95EF2">
          <w:rPr>
            <w:rStyle w:val="a8"/>
          </w:rPr>
          <w:t>/</w:t>
        </w:r>
        <w:r w:rsidR="003D6F8D" w:rsidRPr="00E95EF2">
          <w:rPr>
            <w:rStyle w:val="a8"/>
            <w:lang w:val="en-US"/>
          </w:rPr>
          <w:t>nlrt</w:t>
        </w:r>
        <w:r w:rsidR="003D6F8D" w:rsidRPr="00E95EF2">
          <w:rPr>
            <w:rStyle w:val="a8"/>
          </w:rPr>
          <w:t>/</w:t>
        </w:r>
        <w:r w:rsidR="003D6F8D" w:rsidRPr="00E95EF2">
          <w:rPr>
            <w:rStyle w:val="a8"/>
            <w:lang w:val="en-US"/>
          </w:rPr>
          <w:t>nbrt</w:t>
        </w:r>
        <w:r w:rsidR="003D6F8D" w:rsidRPr="00E95EF2">
          <w:rPr>
            <w:rStyle w:val="a8"/>
          </w:rPr>
          <w:t>_</w:t>
        </w:r>
        <w:r w:rsidR="003D6F8D" w:rsidRPr="00E95EF2">
          <w:rPr>
            <w:rStyle w:val="a8"/>
            <w:lang w:val="en-US"/>
          </w:rPr>
          <w:t>obr</w:t>
        </w:r>
        <w:r w:rsidR="003D6F8D" w:rsidRPr="00E95EF2">
          <w:rPr>
            <w:rStyle w:val="a8"/>
          </w:rPr>
          <w:t>_2626746.</w:t>
        </w:r>
        <w:r w:rsidR="003D6F8D" w:rsidRPr="00E95EF2">
          <w:rPr>
            <w:rStyle w:val="a8"/>
            <w:lang w:val="en-US"/>
          </w:rPr>
          <w:t>pdf</w:t>
        </w:r>
      </w:hyperlink>
    </w:p>
    <w:p w:rsidR="003D6F8D" w:rsidRPr="003D6F8D" w:rsidRDefault="003D6F8D" w:rsidP="004C27B1"/>
    <w:p w:rsidR="004C27B1" w:rsidRPr="004C27B1" w:rsidRDefault="004C27B1" w:rsidP="004C27B1"/>
    <w:p w:rsidR="004C27B1" w:rsidRDefault="004C27B1" w:rsidP="004C27B1">
      <w:r>
        <w:t>95. 65.263;   С12</w:t>
      </w:r>
    </w:p>
    <w:p w:rsidR="004C27B1" w:rsidRDefault="004C27B1" w:rsidP="004C27B1">
      <w:r>
        <w:t xml:space="preserve">    1860721-Л - од; 1860722-Л - кх; 1860723-Л - аб; 1860724-Л - аб; 1860725-Л - аб; 1860726-Л - аб</w:t>
      </w:r>
    </w:p>
    <w:p w:rsidR="004C27B1" w:rsidRDefault="004C27B1" w:rsidP="004C27B1">
      <w:r>
        <w:t xml:space="preserve">    Савенок, Владимир</w:t>
      </w:r>
    </w:p>
    <w:p w:rsidR="004C27B1" w:rsidRDefault="004C27B1" w:rsidP="004C27B1">
      <w:r>
        <w:t>Время инвестировать! Руководство по эффективному управлению капиталом / Владимир Савенок. - Москва : Эксмо : Бомбора, 2022. - 343, [1] с. : ил., табл.; 25. - (Бизнес. Как это работает в России). - Алф. указ.: с. 336-344. - ISBN 978-5-04-106326-9 : 1041,26</w:t>
      </w:r>
    </w:p>
    <w:p w:rsidR="004C27B1" w:rsidRDefault="004C27B1" w:rsidP="004C27B1">
      <w:r>
        <w:t xml:space="preserve">    Оглавление: </w:t>
      </w:r>
      <w:hyperlink r:id="rId90" w:history="1">
        <w:r w:rsidR="003D6F8D" w:rsidRPr="00E95EF2">
          <w:rPr>
            <w:rStyle w:val="a8"/>
          </w:rPr>
          <w:t>http://kitap.tatar.ru/ogl/nlrt/nbrt_obr_2626983.pdf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96. 65;   С17</w:t>
      </w:r>
    </w:p>
    <w:p w:rsidR="004C27B1" w:rsidRDefault="004C27B1" w:rsidP="004C27B1">
      <w:r>
        <w:t xml:space="preserve">    1849277-Л - кх; 1849278-Л - кх; 1849279-Л - кх</w:t>
      </w:r>
    </w:p>
    <w:p w:rsidR="004C27B1" w:rsidRDefault="004C27B1" w:rsidP="004C27B1">
      <w:r>
        <w:lastRenderedPageBreak/>
        <w:t xml:space="preserve">    Самышева, Екатерина Юрьевна( канд. экон. наук)</w:t>
      </w:r>
    </w:p>
    <w:p w:rsidR="004C27B1" w:rsidRDefault="004C27B1" w:rsidP="004C27B1">
      <w:r>
        <w:t>Профессиональные компьютерные программы : учебное пособие / Е. Ю. Самышева, В. Б. Вакс;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2020. - 88, [3] с.; 20 см. - Библиогр. в конце кн. (7 назв.). - ISBN 978-5-7579-2485-4 (в обл.) : 80,00</w:t>
      </w:r>
    </w:p>
    <w:p w:rsidR="004C27B1" w:rsidRDefault="004C27B1" w:rsidP="004C27B1">
      <w:r>
        <w:t xml:space="preserve">    Оглавление: </w:t>
      </w:r>
      <w:hyperlink r:id="rId91" w:history="1">
        <w:r w:rsidR="003D6F8D" w:rsidRPr="00E95EF2">
          <w:rPr>
            <w:rStyle w:val="a8"/>
          </w:rPr>
          <w:t>http://kitap.tatar.ru/ogl/nlrt/nbrt_obr_2608513.pdf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97. 65.261;   С50</w:t>
      </w:r>
    </w:p>
    <w:p w:rsidR="004C27B1" w:rsidRDefault="004C27B1" w:rsidP="004C27B1">
      <w:r>
        <w:t xml:space="preserve">    1862210-Л - од; 1862211-Л - кх; 1862212-Л - аб; 1862213-Л - аб; 1862214-Л - аб</w:t>
      </w:r>
    </w:p>
    <w:p w:rsidR="004C27B1" w:rsidRDefault="004C27B1" w:rsidP="004C27B1">
      <w:r>
        <w:t xml:space="preserve">    Смирнова, Наталья</w:t>
      </w:r>
    </w:p>
    <w:p w:rsidR="004C27B1" w:rsidRDefault="004C27B1" w:rsidP="004C27B1">
      <w:r>
        <w:t>Деньговодство : руководство по выращиванию ваших денег / Н. Смирнова. - Москва : Бомбора™ : Эксмо, 2021. - 307, [1] c. : ил., табл. - (Бизнес. Как это работает в России). - Библиогр.: с. 297. - Алф. указ.: с. 298-302. - ISBN 978-5-04-106252-1 : 747,33</w:t>
      </w:r>
    </w:p>
    <w:p w:rsidR="004C27B1" w:rsidRDefault="004C27B1" w:rsidP="004C27B1">
      <w:r>
        <w:t xml:space="preserve">    Оглавление: </w:t>
      </w:r>
      <w:hyperlink r:id="rId92" w:history="1">
        <w:r w:rsidR="003D6F8D" w:rsidRPr="00E95EF2">
          <w:rPr>
            <w:rStyle w:val="a8"/>
          </w:rPr>
          <w:t>http://kitap.tatar.ru/ogl/nlrt/nbrt_obr_2628226.pdf</w:t>
        </w:r>
      </w:hyperlink>
    </w:p>
    <w:p w:rsidR="003D6F8D" w:rsidRDefault="003D6F8D" w:rsidP="004C27B1"/>
    <w:p w:rsidR="004C27B1" w:rsidRDefault="004C27B1" w:rsidP="004C27B1"/>
    <w:p w:rsidR="004C27B1" w:rsidRDefault="004C27B1" w:rsidP="004C27B1">
      <w:r>
        <w:t>98. 65;   Ш97</w:t>
      </w:r>
    </w:p>
    <w:p w:rsidR="004C27B1" w:rsidRDefault="004C27B1" w:rsidP="004C27B1">
      <w:r>
        <w:t xml:space="preserve">    1841414-Л - кх; 1841415-Л - кх; 1841416-Л - кх</w:t>
      </w:r>
    </w:p>
    <w:p w:rsidR="004C27B1" w:rsidRDefault="004C27B1" w:rsidP="004C27B1">
      <w:r>
        <w:t xml:space="preserve">    Шустова, Ксения Петровна</w:t>
      </w:r>
    </w:p>
    <w:p w:rsidR="004C27B1" w:rsidRDefault="004C27B1" w:rsidP="004C27B1">
      <w:r>
        <w:t>Математические методы (сетевое планирование и управление) : практикум  : учебное пособие / К. П. Шустова, Е. П. Шустова, Е. А. Уткина; Министерство образования и науки Российской Федерации, Казанский (Приволжский) федеральный университет. - Изд. 2-е испр., доп. - Казань : Отечество, 2014. - 67 с. : ил.; 25 см. - Библиогр.: с. 65. - ISBN 978-5-9222-0808-6 : 120,00</w:t>
      </w:r>
    </w:p>
    <w:p w:rsidR="004C27B1" w:rsidRDefault="004C27B1" w:rsidP="004C27B1">
      <w:r>
        <w:t xml:space="preserve">    Оглавление: </w:t>
      </w:r>
      <w:hyperlink r:id="rId93" w:history="1">
        <w:r w:rsidR="003D6F8D" w:rsidRPr="00E95EF2">
          <w:rPr>
            <w:rStyle w:val="a8"/>
          </w:rPr>
          <w:t>http://kitap.tatar.ru/ogl/nlrt/nbrt_obr_2600906.pdf</w:t>
        </w:r>
      </w:hyperlink>
    </w:p>
    <w:p w:rsidR="003D6F8D" w:rsidRDefault="003D6F8D" w:rsidP="004C27B1"/>
    <w:p w:rsidR="004C27B1" w:rsidRDefault="004C27B1" w:rsidP="004C27B1"/>
    <w:p w:rsidR="00BE0DD9" w:rsidRDefault="00BE0DD9" w:rsidP="004C27B1"/>
    <w:p w:rsidR="00BE0DD9" w:rsidRDefault="00BE0DD9" w:rsidP="00BE0DD9">
      <w:pPr>
        <w:pStyle w:val="1"/>
      </w:pPr>
      <w:r>
        <w:t>Политика. Политические науки. (ББК 66)</w:t>
      </w:r>
    </w:p>
    <w:p w:rsidR="00BE0DD9" w:rsidRDefault="00BE0DD9" w:rsidP="00BE0DD9">
      <w:pPr>
        <w:pStyle w:val="1"/>
      </w:pPr>
    </w:p>
    <w:p w:rsidR="00BE0DD9" w:rsidRDefault="00BE0DD9" w:rsidP="00BE0DD9">
      <w:r>
        <w:t>99. 668.9;   С38</w:t>
      </w:r>
    </w:p>
    <w:p w:rsidR="00BE0DD9" w:rsidRDefault="00BE0DD9" w:rsidP="00BE0DD9">
      <w:r>
        <w:t xml:space="preserve">    263912-Л - кх</w:t>
      </w:r>
    </w:p>
    <w:p w:rsidR="00BE0DD9" w:rsidRDefault="00BE0DD9" w:rsidP="00BE0DD9">
      <w:r>
        <w:t xml:space="preserve">    Синтез полимеров и сополимеров бутадиена / составители: Н. Н. Мотовилова [и др.] ; ведущий редактор Л. А. Грошева. - Москва : ЦНИИТЭнефтехим, 1966. - 38 c. : ил. - (Тематические и аналитические обзоры. Серия "Производство синтетических каучуков" / Министерство нефтеперерабатывающей и нефтехимической промышленности СССР, Центральный научно-исследовательский институт технико-экономических исследований нефтеперерабатывающей и нефтехимической промышленности). : 0,12</w:t>
      </w:r>
    </w:p>
    <w:p w:rsidR="00BE0DD9" w:rsidRDefault="00BE0DD9" w:rsidP="00BE0DD9"/>
    <w:p w:rsidR="00BE0DD9" w:rsidRDefault="00BE0DD9" w:rsidP="00BE0DD9">
      <w:r>
        <w:t>100. 66.4(2);   А79</w:t>
      </w:r>
    </w:p>
    <w:p w:rsidR="00BE0DD9" w:rsidRDefault="00BE0DD9" w:rsidP="00BE0DD9">
      <w:r>
        <w:t xml:space="preserve">    1848053-Ф - од</w:t>
      </w:r>
    </w:p>
    <w:p w:rsidR="00BE0DD9" w:rsidRDefault="00BE0DD9" w:rsidP="00BE0DD9">
      <w:r>
        <w:t xml:space="preserve">    Арбатов, Алексей Георгиевич</w:t>
      </w:r>
    </w:p>
    <w:p w:rsidR="00BE0DD9" w:rsidRDefault="00BE0DD9" w:rsidP="00BE0DD9">
      <w:r>
        <w:t>Ядерные опасности новой эры: перспективы ядерного выбора России и США / Алексей Арбатов, Стивен Миллер; Американская академия искусств и наук ; Российская академия наук. - Москва : Весь мир, 2021. - 79, [1] с. : фот.; 26. - Библиогр. в подстроч. примеч.. - ISBN 978-5-7777-0851-9 : 150,00</w:t>
      </w:r>
    </w:p>
    <w:p w:rsidR="00BE0DD9" w:rsidRDefault="00BE0DD9" w:rsidP="00BE0DD9">
      <w:r>
        <w:lastRenderedPageBreak/>
        <w:t xml:space="preserve">    Оглавление: </w:t>
      </w:r>
      <w:hyperlink r:id="rId94" w:history="1">
        <w:r w:rsidR="003D6F8D" w:rsidRPr="00E95EF2">
          <w:rPr>
            <w:rStyle w:val="a8"/>
          </w:rPr>
          <w:t>http://kitap.tatar.ru/ogl/nlrt/nbrt_obr_2608318.pdf</w:t>
        </w:r>
      </w:hyperlink>
    </w:p>
    <w:p w:rsidR="003D6F8D" w:rsidRDefault="003D6F8D" w:rsidP="00BE0DD9"/>
    <w:p w:rsidR="00BE0DD9" w:rsidRDefault="00BE0DD9" w:rsidP="00BE0DD9"/>
    <w:p w:rsidR="00BE0DD9" w:rsidRDefault="00BE0DD9" w:rsidP="00BE0DD9">
      <w:r>
        <w:t>101. 66.04;   Б49</w:t>
      </w:r>
    </w:p>
    <w:p w:rsidR="00BE0DD9" w:rsidRDefault="00BE0DD9" w:rsidP="00BE0DD9">
      <w:r>
        <w:t xml:space="preserve">    263906-Л - кх</w:t>
      </w:r>
    </w:p>
    <w:p w:rsidR="00BE0DD9" w:rsidRDefault="00BE0DD9" w:rsidP="00BE0DD9">
      <w:r>
        <w:t xml:space="preserve">    Технология изготовления теплообменной кожухотрубчатой аппаратуры / Ю. И. Берлинер; научный редактор Г. С. Лейтин. - Москва, 1966. - 59 c. : ил. - (ХМ-9 "Отраслевая технология машиностроения" / Министерство химического и нефтехимического машиностроения, Центральный институт научно-технической информации и технико-экономических исследований по химическому и нефтехимическому машиностроению). - Библиогр.: с. 59 : 0,52</w:t>
      </w:r>
    </w:p>
    <w:p w:rsidR="00BE0DD9" w:rsidRDefault="00BE0DD9" w:rsidP="00BE0DD9"/>
    <w:p w:rsidR="00A94067" w:rsidRDefault="00A94067" w:rsidP="00BE0DD9"/>
    <w:p w:rsidR="00A94067" w:rsidRDefault="00A94067" w:rsidP="00A94067">
      <w:pPr>
        <w:pStyle w:val="1"/>
      </w:pPr>
      <w:r>
        <w:t>Государство и право. Юридические науки. (ББК 67)</w:t>
      </w:r>
    </w:p>
    <w:p w:rsidR="00A94067" w:rsidRDefault="00A94067" w:rsidP="00A94067">
      <w:pPr>
        <w:pStyle w:val="1"/>
      </w:pPr>
    </w:p>
    <w:p w:rsidR="00A94067" w:rsidRDefault="00A94067" w:rsidP="00A94067">
      <w:r>
        <w:t>102. К  67.400;   Т23</w:t>
      </w:r>
    </w:p>
    <w:p w:rsidR="00A94067" w:rsidRDefault="00A94067" w:rsidP="00A94067">
      <w:r>
        <w:t xml:space="preserve">    1850993-Ф - нк</w:t>
      </w:r>
    </w:p>
    <w:p w:rsidR="00A94067" w:rsidRDefault="00A94067" w:rsidP="00A94067">
      <w:r>
        <w:t xml:space="preserve">    Республика Татарстан. Законы. Свод законов Республики Татарстан. - Казань, 2010-. - Т. 12, раздел 5 :  Законодательство о социальном обеспечении. - Фолиант, 2021. - 929 с. : 1500,00</w:t>
      </w:r>
    </w:p>
    <w:p w:rsidR="00A94067" w:rsidRDefault="00A94067" w:rsidP="00A94067">
      <w:r>
        <w:t xml:space="preserve">    Оглавление: </w:t>
      </w:r>
      <w:hyperlink r:id="rId95" w:history="1">
        <w:r w:rsidR="003D6F8D" w:rsidRPr="00E95EF2">
          <w:rPr>
            <w:rStyle w:val="a8"/>
          </w:rPr>
          <w:t>http://kitap.tatar.ru/ogl/nlrt/nbrt_obr_2611888.pdf</w:t>
        </w:r>
      </w:hyperlink>
    </w:p>
    <w:p w:rsidR="003D6F8D" w:rsidRDefault="003D6F8D" w:rsidP="00A94067"/>
    <w:p w:rsidR="00A94067" w:rsidRDefault="00A94067" w:rsidP="00A94067"/>
    <w:p w:rsidR="00A94067" w:rsidRDefault="00A94067" w:rsidP="00A94067">
      <w:r>
        <w:t>103. 67.404;   И73</w:t>
      </w:r>
    </w:p>
    <w:p w:rsidR="00A94067" w:rsidRDefault="00A94067" w:rsidP="00A94067">
      <w:r>
        <w:t xml:space="preserve">    1861758-Л - од</w:t>
      </w:r>
    </w:p>
    <w:p w:rsidR="00A94067" w:rsidRDefault="00A94067" w:rsidP="00A94067">
      <w:r>
        <w:t xml:space="preserve">    Интеллектуальная собственность в современном мире : монография / К. А. Агаева, И. А. Близнец, М. С. Борисова [и др.]; Федеральное государственное бюджетное образовательное учреждение высшего образования "Российская государственная академия интеллектуальной собственности"; под редакцией доктора юридических наук, профессора И. А. Близнеца. - Москва : Проспект, 2021. - 669 c. - Библиогр. в подстроч. примеч. - Авторы указаны на оборте тит. л.. - ISBN 978-5-392-33279-3 : 1943,09</w:t>
      </w:r>
    </w:p>
    <w:p w:rsidR="00A94067" w:rsidRDefault="00A94067" w:rsidP="00A94067">
      <w:r>
        <w:t xml:space="preserve">    Оглавление: </w:t>
      </w:r>
      <w:hyperlink r:id="rId96" w:history="1">
        <w:r w:rsidR="003D6F8D" w:rsidRPr="00E95EF2">
          <w:rPr>
            <w:rStyle w:val="a8"/>
          </w:rPr>
          <w:t>http://kitap.tatar.ru/ogl/nlrt/nbrt_obr_2607143.pdf</w:t>
        </w:r>
      </w:hyperlink>
    </w:p>
    <w:p w:rsidR="003D6F8D" w:rsidRDefault="003D6F8D" w:rsidP="00A94067"/>
    <w:p w:rsidR="00A94067" w:rsidRDefault="00A94067" w:rsidP="00A94067"/>
    <w:p w:rsidR="00A94067" w:rsidRDefault="00A94067" w:rsidP="00A94067">
      <w:r>
        <w:t>104. К  67.400;   Т23</w:t>
      </w:r>
    </w:p>
    <w:p w:rsidR="00A94067" w:rsidRDefault="00A94067" w:rsidP="00A94067">
      <w:r>
        <w:t xml:space="preserve">    1850990-Ф - нк</w:t>
      </w:r>
    </w:p>
    <w:p w:rsidR="00A94067" w:rsidRDefault="00A94067" w:rsidP="00A94067">
      <w:r>
        <w:t xml:space="preserve">    Республика Татарстан. Законы. Свод законов Республики Татарстан. - Казань, 2010-. - Т. 6, раздел 1 :  Конституционное законодательство. - Фолиант, 2021. - 861 с. : 1500,00</w:t>
      </w:r>
    </w:p>
    <w:p w:rsidR="00A94067" w:rsidRDefault="00A94067" w:rsidP="00A94067">
      <w:r>
        <w:t xml:space="preserve">    Оглавление: </w:t>
      </w:r>
      <w:hyperlink r:id="rId97" w:history="1">
        <w:r w:rsidR="003D6F8D" w:rsidRPr="00E95EF2">
          <w:rPr>
            <w:rStyle w:val="a8"/>
          </w:rPr>
          <w:t>http://kitap.tatar.ru/ogl/nlrt/nbrt_obr_2611867.pdf</w:t>
        </w:r>
      </w:hyperlink>
    </w:p>
    <w:p w:rsidR="003D6F8D" w:rsidRDefault="003D6F8D" w:rsidP="00A94067"/>
    <w:p w:rsidR="00A94067" w:rsidRDefault="00A94067" w:rsidP="00A94067"/>
    <w:p w:rsidR="00A94067" w:rsidRDefault="00A94067" w:rsidP="00A94067">
      <w:r>
        <w:t>105. 67.401;   К68</w:t>
      </w:r>
    </w:p>
    <w:p w:rsidR="00A94067" w:rsidRDefault="00A94067" w:rsidP="00A94067">
      <w:r>
        <w:t xml:space="preserve">    1849508-Л - кх</w:t>
      </w:r>
    </w:p>
    <w:p w:rsidR="00A94067" w:rsidRDefault="00A94067" w:rsidP="00A94067">
      <w:r>
        <w:t xml:space="preserve">    Коррупция в системе государственно-общественных отношений : материалы Российско-Канадского семинара "Канада: меры по борьбе с коррупцией и соблюдению кодекса деловой этики на государственной службе",  10-11 ноября 2008 года / Академия государственного и муниципального управления при президенте Республики Татарстан ; Международный научно-образовательный центр государственного и муниципального управления MPA (Master of public administration) ; [отв. за вып.: Е. Н. Коршун, А. П. </w:t>
      </w:r>
      <w:r>
        <w:lastRenderedPageBreak/>
        <w:t>Рыбцова ; науч. ред. А. Н. Ершов]. - Казань : Центр инновационных технологий, 2009. - 215 с. - (Российско-канадская программа "Содействие реформированию государственного управления в Российской Федерации").. - ISBN 978-5-93962-334-6 : 120,00</w:t>
      </w:r>
    </w:p>
    <w:p w:rsidR="00A94067" w:rsidRDefault="00A94067" w:rsidP="00A94067">
      <w:r>
        <w:t xml:space="preserve">    Оглавление: </w:t>
      </w:r>
      <w:hyperlink r:id="rId98" w:history="1">
        <w:r w:rsidR="003D6F8D" w:rsidRPr="00E95EF2">
          <w:rPr>
            <w:rStyle w:val="a8"/>
          </w:rPr>
          <w:t>http://kitap.tatar.ru/ogl/nlrt/nbrt_obr_2608778.pdf</w:t>
        </w:r>
      </w:hyperlink>
    </w:p>
    <w:p w:rsidR="003D6F8D" w:rsidRDefault="003D6F8D" w:rsidP="00A94067"/>
    <w:p w:rsidR="00A94067" w:rsidRDefault="00A94067" w:rsidP="00A94067"/>
    <w:p w:rsidR="00A94067" w:rsidRDefault="00A94067" w:rsidP="00A94067">
      <w:r>
        <w:t>106. 67.400;   П68</w:t>
      </w:r>
    </w:p>
    <w:p w:rsidR="00A94067" w:rsidRDefault="00A94067" w:rsidP="00A94067">
      <w:r>
        <w:t xml:space="preserve">    1848628-Л - кх; 1848629-Л - кх; 1848630-Л - кх</w:t>
      </w:r>
    </w:p>
    <w:p w:rsidR="00A94067" w:rsidRDefault="00A94067" w:rsidP="00A94067">
      <w:r>
        <w:t xml:space="preserve">    Правовые основы обеспечения прав коренных народов Канады и России : учебное пособие / Р. Р. Амирова [и др.]; Министерство образования и науки Российской Федерации, Казанский (Приволжский) федеральный университет, Кафедра конституционного и административного права ; под ред. А. Ф. Малого , С. В. Бухмина. - Казань : Издательство Казанского университета, 2017. - 158 с.; 21. - Библиогр. в конце разд. и в подстроч. примеч.. - ISBN 978-5-00019-822-3 : 80,00</w:t>
      </w:r>
    </w:p>
    <w:p w:rsidR="00A94067" w:rsidRDefault="00A94067" w:rsidP="00A94067">
      <w:r>
        <w:t xml:space="preserve">    Оглавление: </w:t>
      </w:r>
      <w:hyperlink r:id="rId99" w:history="1">
        <w:r w:rsidR="003D6F8D" w:rsidRPr="00E95EF2">
          <w:rPr>
            <w:rStyle w:val="a8"/>
          </w:rPr>
          <w:t>http://kitap.tatar.ru/ogl/nlrt/nbrt_obr_2604819.pdf</w:t>
        </w:r>
      </w:hyperlink>
    </w:p>
    <w:p w:rsidR="003D6F8D" w:rsidRDefault="003D6F8D" w:rsidP="00A94067"/>
    <w:p w:rsidR="00A94067" w:rsidRDefault="00A94067" w:rsidP="00A94067"/>
    <w:p w:rsidR="00080C58" w:rsidRDefault="00080C58" w:rsidP="00A94067"/>
    <w:p w:rsidR="00080C58" w:rsidRDefault="00080C58" w:rsidP="00080C58">
      <w:pPr>
        <w:pStyle w:val="1"/>
      </w:pPr>
      <w:r>
        <w:t>Военная наука. Военное дело. (ББК 68)</w:t>
      </w:r>
    </w:p>
    <w:p w:rsidR="00080C58" w:rsidRDefault="00080C58" w:rsidP="00080C58">
      <w:pPr>
        <w:pStyle w:val="1"/>
      </w:pPr>
    </w:p>
    <w:p w:rsidR="00080C58" w:rsidRDefault="00080C58" w:rsidP="00080C58">
      <w:r>
        <w:t>107. 68.4;   А43</w:t>
      </w:r>
    </w:p>
    <w:p w:rsidR="00080C58" w:rsidRDefault="00080C58" w:rsidP="00080C58">
      <w:r>
        <w:t xml:space="preserve">    1841732-Л - кх</w:t>
      </w:r>
    </w:p>
    <w:p w:rsidR="00080C58" w:rsidRDefault="00080C58" w:rsidP="00080C58">
      <w:r>
        <w:t xml:space="preserve">    Актуальные проблемы преподавания общепрофессиональных дисциплин в военных вузах : сборник материалов межвузовской научно-практической конференции, 8 апреля 2014 года / Министерство оброны Российской Федерации, Казанское высшее военное командное училище (военный институт). - Казань : Казанское высшее военное командное училище , 2014. - 312 с. - Библиогр. в конце ст.. - ISBN 978-5-9222-0825-3 : 100,00</w:t>
      </w:r>
    </w:p>
    <w:p w:rsidR="00080C58" w:rsidRDefault="00080C58" w:rsidP="00080C58">
      <w:r>
        <w:t xml:space="preserve">    Оглавление: </w:t>
      </w:r>
      <w:hyperlink r:id="rId100" w:history="1">
        <w:r w:rsidR="003D6F8D" w:rsidRPr="00E95EF2">
          <w:rPr>
            <w:rStyle w:val="a8"/>
          </w:rPr>
          <w:t>http://kitap.tatar.ru/ogl/nlrt/nbrt_obr_2603107.pdf</w:t>
        </w:r>
      </w:hyperlink>
    </w:p>
    <w:p w:rsidR="003D6F8D" w:rsidRDefault="003D6F8D" w:rsidP="00080C58"/>
    <w:p w:rsidR="00080C58" w:rsidRDefault="00080C58" w:rsidP="00080C58"/>
    <w:p w:rsidR="00080C58" w:rsidRDefault="00080C58" w:rsidP="00080C58">
      <w:r>
        <w:t>108. 68.4;   А43</w:t>
      </w:r>
    </w:p>
    <w:p w:rsidR="00080C58" w:rsidRDefault="00080C58" w:rsidP="00080C58">
      <w:r>
        <w:t xml:space="preserve">    1855229-Л - кх; 1855230-Л - кх; 1855231-Л - кх</w:t>
      </w:r>
    </w:p>
    <w:p w:rsidR="00080C58" w:rsidRDefault="00080C58" w:rsidP="00080C58">
      <w:r>
        <w:t xml:space="preserve">    Актуальные проблемы преподавания общепрофессиональных дисциплин в военных вузах : сборник материалов межвузовской научно-практической конференции, 8 апреля 2013 года / Министерство обороны Российской Федерации, Казанское высшее военное командное училище (военный институт). - Казань : Казанское высшее военное командное училище , 2013. - 194 с. : ил., табл. - Библиогр. в конце ст. - ISBN 978-5-9222-0645-7 : 80,00</w:t>
      </w:r>
    </w:p>
    <w:p w:rsidR="00080C58" w:rsidRDefault="00080C58" w:rsidP="00080C58">
      <w:r>
        <w:t xml:space="preserve">    Оглавление: </w:t>
      </w:r>
      <w:hyperlink r:id="rId101" w:history="1">
        <w:r w:rsidR="003D6F8D" w:rsidRPr="00E95EF2">
          <w:rPr>
            <w:rStyle w:val="a8"/>
          </w:rPr>
          <w:t>http://kitap.tatar.ru/ogl/nlrt/nbrt_obr_2617037.pdf</w:t>
        </w:r>
      </w:hyperlink>
    </w:p>
    <w:p w:rsidR="003D6F8D" w:rsidRDefault="003D6F8D" w:rsidP="00080C58"/>
    <w:p w:rsidR="00080C58" w:rsidRDefault="00080C58" w:rsidP="00080C58"/>
    <w:p w:rsidR="00030A92" w:rsidRDefault="00030A92" w:rsidP="00080C58"/>
    <w:p w:rsidR="00030A92" w:rsidRDefault="00030A92" w:rsidP="00030A92">
      <w:pPr>
        <w:pStyle w:val="1"/>
      </w:pPr>
      <w:r>
        <w:t>Культура. Культурное строительство. (ББК 71)</w:t>
      </w:r>
    </w:p>
    <w:p w:rsidR="00030A92" w:rsidRDefault="00030A92" w:rsidP="00030A92">
      <w:pPr>
        <w:pStyle w:val="1"/>
      </w:pPr>
    </w:p>
    <w:p w:rsidR="00030A92" w:rsidRDefault="00030A92" w:rsidP="00030A92">
      <w:r>
        <w:t>109. К  71.4;   А95</w:t>
      </w:r>
    </w:p>
    <w:p w:rsidR="00030A92" w:rsidRDefault="00030A92" w:rsidP="00030A92">
      <w:r>
        <w:t xml:space="preserve">    1843225-Л - нк; 1843226-Л - нк; 1843227-Л - нк</w:t>
      </w:r>
    </w:p>
    <w:p w:rsidR="00030A92" w:rsidRDefault="00030A92" w:rsidP="00030A92">
      <w:r>
        <w:t xml:space="preserve">    Ахмадиева, Роза Шайхайдаровна</w:t>
      </w:r>
    </w:p>
    <w:p w:rsidR="00030A92" w:rsidRDefault="00030A92" w:rsidP="00030A92">
      <w:r>
        <w:lastRenderedPageBreak/>
        <w:t>Концепция формирования культурной компетенции личности в Республике Татарстан до 2030 года : (проект) / Р. Ш. Ахмадиева. - Казань : ИП Рагулин Р. А., 2020. - 38, [1] с. : табл.; 21. - Библиогр.: с. 37-38 (13 назв.). - ISBN 978-5-907304-34-5 : 80,00</w:t>
      </w:r>
    </w:p>
    <w:p w:rsidR="00030A92" w:rsidRDefault="00030A92" w:rsidP="00030A92">
      <w:r>
        <w:t xml:space="preserve">    Оглавление: </w:t>
      </w:r>
      <w:hyperlink r:id="rId102" w:history="1">
        <w:r w:rsidR="003D6F8D" w:rsidRPr="00E95EF2">
          <w:rPr>
            <w:rStyle w:val="a8"/>
          </w:rPr>
          <w:t>http://kitap.tatar.ru/ogl/nlrt/nbrt_obr_2608430.pdf</w:t>
        </w:r>
      </w:hyperlink>
    </w:p>
    <w:p w:rsidR="003D6F8D" w:rsidRDefault="003D6F8D" w:rsidP="00030A92"/>
    <w:p w:rsidR="00030A92" w:rsidRDefault="00030A92" w:rsidP="00030A92"/>
    <w:p w:rsidR="00353CA2" w:rsidRDefault="00353CA2" w:rsidP="00030A92"/>
    <w:p w:rsidR="00353CA2" w:rsidRDefault="00353CA2" w:rsidP="00353CA2">
      <w:pPr>
        <w:pStyle w:val="1"/>
      </w:pPr>
      <w:r>
        <w:t>Наука. Науковедение. (ББК 72)</w:t>
      </w:r>
    </w:p>
    <w:p w:rsidR="00353CA2" w:rsidRDefault="00353CA2" w:rsidP="00353CA2">
      <w:pPr>
        <w:pStyle w:val="1"/>
      </w:pPr>
    </w:p>
    <w:p w:rsidR="00353CA2" w:rsidRDefault="00353CA2" w:rsidP="00353CA2">
      <w:r>
        <w:t>110. 72.4;   А43</w:t>
      </w:r>
    </w:p>
    <w:p w:rsidR="00353CA2" w:rsidRDefault="00353CA2" w:rsidP="00353CA2">
      <w:r>
        <w:t xml:space="preserve">    1854349-Л - кх; 1857354-Л - кх; 1857355-Л - кх</w:t>
      </w:r>
    </w:p>
    <w:p w:rsidR="00353CA2" w:rsidRDefault="00353CA2" w:rsidP="00353CA2">
      <w:r>
        <w:t xml:space="preserve">    Актуальные вопросы современной науки и практики : материалы III Международной научно-практической конференции, 29 октября 2021 г., Чистополь / Частное учреждение дополнительного профессионального образования "Научно-исследовательский и образовательный центр" ; под общ. ред. Е. А. Назарова. - Чистополь ; Казань : Астор и Я, 2021. - 128 с. - Библиогр. в конце ст.. - ISBN 978-5-6047119-3-4 : 200,00</w:t>
      </w:r>
    </w:p>
    <w:p w:rsidR="00353CA2" w:rsidRDefault="00353CA2" w:rsidP="00353CA2">
      <w:r>
        <w:t xml:space="preserve">    Оглавление: </w:t>
      </w:r>
      <w:hyperlink r:id="rId103" w:history="1">
        <w:r w:rsidR="003D6F8D" w:rsidRPr="00E95EF2">
          <w:rPr>
            <w:rStyle w:val="a8"/>
          </w:rPr>
          <w:t>http://kitap.tatar.ru/ogl/nlrt/nbrt_obr_2628277.pdf</w:t>
        </w:r>
      </w:hyperlink>
    </w:p>
    <w:p w:rsidR="003D6F8D" w:rsidRDefault="003D6F8D" w:rsidP="00353CA2"/>
    <w:p w:rsidR="00353CA2" w:rsidRDefault="00353CA2" w:rsidP="00353CA2"/>
    <w:p w:rsidR="00353CA2" w:rsidRDefault="00353CA2" w:rsidP="00353CA2">
      <w:r>
        <w:t>111. 72.4;   И74</w:t>
      </w:r>
    </w:p>
    <w:p w:rsidR="00353CA2" w:rsidRDefault="00353CA2" w:rsidP="00353CA2">
      <w:r>
        <w:t xml:space="preserve">    1855934-Л - кх; 1855935-Л - кх; 1855936-Л - кх</w:t>
      </w:r>
    </w:p>
    <w:p w:rsidR="00353CA2" w:rsidRDefault="00353CA2" w:rsidP="00353CA2">
      <w:r>
        <w:t xml:space="preserve">    Информационные технологии в образовании и науке - ИТОН-2015", международная научно-практическая конференция  (Казань; 2015)</w:t>
      </w:r>
    </w:p>
    <w:p w:rsidR="00353CA2" w:rsidRDefault="00353CA2" w:rsidP="00353CA2">
      <w:r>
        <w:t>Международная научно-практическая конференция ["Информационные технологии в образовании и науке] - ИТОН-2015". Международная школа-семинар по математическому моделированию в системах компьютерной математики "KAZCAS-2015". : материалы конференции и школы-семинара, Казань, 5-7 ноября 2015 г. / Казанский (Приволжский) федеральный университет, Институт математики и механики им. Н. И. Лобачевского ; под общей ред. Ю. Г. Игнатьева. - Казань : Казанский университет : Издательство Академии наук РТ, 2015. - 189 с. : ил., табл. - Библиогр. в конце ст. - Авт. указ.: с. 189. - ISBN 978-5-9690-0269-2 : 150,00</w:t>
      </w:r>
    </w:p>
    <w:p w:rsidR="00353CA2" w:rsidRDefault="00353CA2" w:rsidP="00353CA2">
      <w:r>
        <w:t xml:space="preserve">    Оглавление: </w:t>
      </w:r>
      <w:hyperlink r:id="rId104" w:history="1">
        <w:r w:rsidR="003D6F8D" w:rsidRPr="00E95EF2">
          <w:rPr>
            <w:rStyle w:val="a8"/>
          </w:rPr>
          <w:t>http://kitap.tatar.ru/ogl/nlrt/nbrt_obr_2620332.pdf</w:t>
        </w:r>
      </w:hyperlink>
    </w:p>
    <w:p w:rsidR="003D6F8D" w:rsidRDefault="003D6F8D" w:rsidP="00353CA2"/>
    <w:p w:rsidR="00353CA2" w:rsidRDefault="00353CA2" w:rsidP="00353CA2"/>
    <w:p w:rsidR="001962F1" w:rsidRDefault="001962F1" w:rsidP="00353CA2"/>
    <w:p w:rsidR="001962F1" w:rsidRDefault="001962F1" w:rsidP="001962F1">
      <w:pPr>
        <w:pStyle w:val="1"/>
      </w:pPr>
      <w:r>
        <w:t>Образование. Педагогические науки. (ББК 74)</w:t>
      </w:r>
    </w:p>
    <w:p w:rsidR="001962F1" w:rsidRDefault="001962F1" w:rsidP="001962F1">
      <w:pPr>
        <w:pStyle w:val="1"/>
      </w:pPr>
    </w:p>
    <w:p w:rsidR="001962F1" w:rsidRDefault="001962F1" w:rsidP="001962F1">
      <w:r>
        <w:t>112. 74.200.5;   Д23</w:t>
      </w:r>
    </w:p>
    <w:p w:rsidR="001962F1" w:rsidRDefault="001962F1" w:rsidP="001962F1">
      <w:r>
        <w:t xml:space="preserve">    1848756-Л - од; 1848757-Л - аб; 1848758-Л - аб; 1848759-Л - аб; 1848760-Л - аб; 1848761-Л - аб</w:t>
      </w:r>
    </w:p>
    <w:p w:rsidR="001962F1" w:rsidRDefault="001962F1" w:rsidP="001962F1">
      <w:r>
        <w:t xml:space="preserve">    12 км* : [cовокупная длина трех главных улиц села Старокучергановка : интервью учеников школы села Старокучергановка, команды независимого проекта "Кружок" и редакции он-лайн журнала "Strelka Mag"] / И. Албегов [и др.]. - Старокучергановка, 2021. - [54] с. : ил. - Тит. л. отсутствует, описание с обл. : 200,00</w:t>
      </w:r>
    </w:p>
    <w:p w:rsidR="001962F1" w:rsidRDefault="001962F1" w:rsidP="001962F1"/>
    <w:p w:rsidR="001962F1" w:rsidRDefault="001962F1" w:rsidP="001962F1">
      <w:r>
        <w:t>113. 74.1;   Б79</w:t>
      </w:r>
    </w:p>
    <w:p w:rsidR="001962F1" w:rsidRDefault="001962F1" w:rsidP="001962F1">
      <w:r>
        <w:t xml:space="preserve">    1861858-Ф - абМ; 1861859-Ф - абМ; 1861860-Ф - абМ; 1861861-Ф - абМ</w:t>
      </w:r>
    </w:p>
    <w:p w:rsidR="001962F1" w:rsidRDefault="001962F1" w:rsidP="001962F1">
      <w:r>
        <w:lastRenderedPageBreak/>
        <w:t xml:space="preserve">    Большая книга сказок для развития речи / автор доп. текста И.Терентьева; Т.Гавердовская. - Москва : Малыш : Аст, 2021. - 125, [2] c. : цв. ил. - (Волшебное зеркальце: книга для развития речи). - Для дошкольного возраста. - Содерж.: Часы с куккушкой / С. Прокофьева; худож. И. Глазов; Как поросёнок говорить научился / Л. Пантелеев; худож. В. Каневский; Дудочка и кувшинчик / В. Катаев; худож. Н. Демидова; Цветик-семицветик / В. Катаев; худож. Н. Демидова; Кит и Кот / Б. Заходер. - ISBN 978-5-17-123116-3 : 621,60</w:t>
      </w:r>
    </w:p>
    <w:p w:rsidR="001962F1" w:rsidRDefault="001962F1" w:rsidP="001962F1">
      <w:r>
        <w:t xml:space="preserve">    Оглавление: </w:t>
      </w:r>
      <w:hyperlink r:id="rId105" w:history="1">
        <w:r w:rsidR="003D6F8D" w:rsidRPr="00E95EF2">
          <w:rPr>
            <w:rStyle w:val="a8"/>
          </w:rPr>
          <w:t>http://kitap.tatar.ru/ogl/nlrt/nbrt_obr_2586184.pdf</w:t>
        </w:r>
      </w:hyperlink>
    </w:p>
    <w:p w:rsidR="003D6F8D" w:rsidRDefault="003D6F8D" w:rsidP="001962F1">
      <w:bookmarkStart w:id="0" w:name="_GoBack"/>
      <w:bookmarkEnd w:id="0"/>
    </w:p>
    <w:p w:rsidR="001962F1" w:rsidRDefault="001962F1" w:rsidP="001962F1"/>
    <w:p w:rsidR="001962F1" w:rsidRDefault="001962F1" w:rsidP="001962F1">
      <w:r>
        <w:t>114. 74.1;   В16</w:t>
      </w:r>
    </w:p>
    <w:p w:rsidR="001962F1" w:rsidRDefault="001962F1" w:rsidP="001962F1">
      <w:r>
        <w:t xml:space="preserve">    1848824-Ф - кх</w:t>
      </w:r>
    </w:p>
    <w:p w:rsidR="001962F1" w:rsidRDefault="001962F1" w:rsidP="001962F1">
      <w:r>
        <w:t xml:space="preserve">    Валявский, Андрей Степанович. Азбука : для стандартных и нестандартных детей, родителей, учителей / А. С. Валявский. - Москва ; Санкт-Петербург : Диля, 2004. - (Этическая педагогика в играх).. - Ч. 1 :  Буквы. - 2004. - 212, [3] с. - Библиогр.: с. 213. - ISBN 5-8174-0402-8 : 150,00</w:t>
      </w:r>
    </w:p>
    <w:p w:rsidR="001962F1" w:rsidRDefault="001962F1" w:rsidP="001962F1">
      <w:r>
        <w:t xml:space="preserve">    Оглавление: </w:t>
      </w:r>
      <w:hyperlink r:id="rId106" w:history="1">
        <w:r w:rsidR="00941524" w:rsidRPr="00E95EF2">
          <w:rPr>
            <w:rStyle w:val="a8"/>
          </w:rPr>
          <w:t>http://kitap.tatar.ru/ogl/nlrt/nbrt_obr_2606532.pdf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115. 74.1;   Ж72</w:t>
      </w:r>
    </w:p>
    <w:p w:rsidR="001962F1" w:rsidRDefault="001962F1" w:rsidP="001962F1">
      <w:r>
        <w:t xml:space="preserve">    1861878-Ф - абМ; 1861879-Ф - абМ</w:t>
      </w:r>
    </w:p>
    <w:p w:rsidR="001962F1" w:rsidRDefault="001962F1" w:rsidP="001962F1">
      <w:r>
        <w:t xml:space="preserve">    Жила-была царевна. Азбука : [стихотворения-песенки, загадки и игры] / ответственный редактор: Анна Маслова , художник: А. Ломсадзе. - Москва : АСТ, 2021. - 96 с. : ил., цв. ил.; 27. - (Серия "Жила-была царевна").. - ISBN 978-5-17-134922-6 : 422,30</w:t>
      </w:r>
    </w:p>
    <w:p w:rsidR="001962F1" w:rsidRDefault="001962F1" w:rsidP="001962F1"/>
    <w:p w:rsidR="001962F1" w:rsidRDefault="001962F1" w:rsidP="001962F1">
      <w:r>
        <w:t>116. 74.1;   И27</w:t>
      </w:r>
    </w:p>
    <w:p w:rsidR="001962F1" w:rsidRDefault="001962F1" w:rsidP="001962F1">
      <w:r>
        <w:t xml:space="preserve">    1848223-Л - кх; 1848224-Л - кх; 1848225-Л - кх</w:t>
      </w:r>
    </w:p>
    <w:p w:rsidR="001962F1" w:rsidRDefault="001962F1" w:rsidP="001962F1">
      <w:r>
        <w:t xml:space="preserve">    Играя, учимся жить : программа по изобразительной деятельности с использованием игровых приемов, нетрадиционных техник рисования и арт-терапии для детей-сирот и детей, оставшихся без попечения родителей, воспитывающихся в замещающих семьях : для дошкольного возраста от 4 до 7 лет / авт.-сост. С. А. Богова. - Казань : Школа, 2018. - 88 с. - Библиогр.: с. 61-62 : 100,00</w:t>
      </w:r>
    </w:p>
    <w:p w:rsidR="001962F1" w:rsidRDefault="001962F1" w:rsidP="001962F1">
      <w:r>
        <w:t xml:space="preserve">    Оглавление: </w:t>
      </w:r>
      <w:hyperlink r:id="rId107" w:history="1">
        <w:r w:rsidR="00941524" w:rsidRPr="00E95EF2">
          <w:rPr>
            <w:rStyle w:val="a8"/>
          </w:rPr>
          <w:t>http://kitap.tatar.ru/ogl/nlrt/nbrt_obr_2610598.pdf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117. 74.1;   К68</w:t>
      </w:r>
    </w:p>
    <w:p w:rsidR="001962F1" w:rsidRDefault="001962F1" w:rsidP="001962F1">
      <w:r>
        <w:t xml:space="preserve">    1860712-Л - абМ; 1860713-Л - абМ</w:t>
      </w:r>
    </w:p>
    <w:p w:rsidR="001962F1" w:rsidRDefault="001962F1" w:rsidP="001962F1">
      <w:r>
        <w:t xml:space="preserve">    Короткие сказки о животных / худож.: В. Кастальский, Л. Ношин. - Москва : Росмэн, 2022. - 48 с. : ил. - (Читаем по слогам). - Содерж.: Зимняя сказка / С.Г. Козлов; Одинокий ослик; Надо подумать; Пароходик; Жил на свете слоненок / Г. М. Цыферов. - ISBN 978-5-353-09708-2 : 175,69</w:t>
      </w:r>
    </w:p>
    <w:p w:rsidR="001962F1" w:rsidRDefault="001962F1" w:rsidP="001962F1">
      <w:r>
        <w:t xml:space="preserve">    Оглавление: </w:t>
      </w:r>
      <w:hyperlink r:id="rId108" w:history="1">
        <w:r w:rsidR="00941524" w:rsidRPr="00E95EF2">
          <w:rPr>
            <w:rStyle w:val="a8"/>
          </w:rPr>
          <w:t>http://kitap.tatar.ru/ogl/nlrt/nbrt_obr_2626894.pdf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118. К  74.0;   Н34</w:t>
      </w:r>
    </w:p>
    <w:p w:rsidR="001962F1" w:rsidRDefault="001962F1" w:rsidP="001962F1">
      <w:r>
        <w:t xml:space="preserve">    1850888-Л - нк; 1850889-Л - нк; 1850890-Л - нк</w:t>
      </w:r>
    </w:p>
    <w:p w:rsidR="001962F1" w:rsidRDefault="001962F1" w:rsidP="001962F1">
      <w:r>
        <w:t xml:space="preserve">    Наука и технологии: национально-просветительский аспект : (материалы VI Всероссийских Айтматовских научных чтений), РТ, г. Кукмор, 29 апреля 2021 г. / Министерство образования и науки Республики Татарстан, Казанский инновационный университет имени В. Г. Тимирясова (ИУЭП) ; МУ "Управление образования исполнительного комитета Кукморского муниципального района Республики Татарстан", МБОУ "Гимназия № 1 им. Ч. Т. Айтматова г. Кукмор" Кукморского муниципального </w:t>
      </w:r>
      <w:r>
        <w:lastRenderedPageBreak/>
        <w:t>района Республики Татарстан. - Казань : Школа, 2021. - 367 с. - Библиогр. в конце ст. - Обл. также на татар. яз.. - ISBN 978-5-00162-409-7 : 300,00</w:t>
      </w:r>
    </w:p>
    <w:p w:rsidR="001962F1" w:rsidRDefault="001962F1" w:rsidP="001962F1">
      <w:r>
        <w:t xml:space="preserve">    Оглавление: </w:t>
      </w:r>
      <w:hyperlink r:id="rId109" w:history="1">
        <w:r w:rsidR="00941524" w:rsidRPr="00E95EF2">
          <w:rPr>
            <w:rStyle w:val="a8"/>
          </w:rPr>
          <w:t>http://kitap.tatar.ru/ogl/nlrt/nbrt_obr_2611377.pdf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119. К  74.200.52;   Р24</w:t>
      </w:r>
    </w:p>
    <w:p w:rsidR="001962F1" w:rsidRDefault="001962F1" w:rsidP="001962F1">
      <w:r>
        <w:t xml:space="preserve">    1849653-Ф - нк</w:t>
      </w:r>
    </w:p>
    <w:p w:rsidR="001962F1" w:rsidRDefault="001962F1" w:rsidP="001962F1">
      <w:r>
        <w:t xml:space="preserve">    "Растим патриотов России. Живем и помним 2016-2020 гг.", Республиканский этап Всероссийского конкурса</w:t>
      </w:r>
    </w:p>
    <w:p w:rsidR="001962F1" w:rsidRDefault="001962F1" w:rsidP="001962F1">
      <w:r>
        <w:t>Республиканская общественная организация ветеранов (инвалидов) "Союз ветеранов Республики Татарстан" Общероссийской общественной организации "Российский союз ветеранов" представляет обзор-информацию об итогах конкурсных мероприятий Республиканского этапа Всероссийского конкурса "Растим патриотов России. Живем и помним 2016-2020 гг." / Республиканская общественная организация ветеранов (инвалидов) "Союз ветеранов Республики Татарстан" Общероссийской общественной организации "Российский союз ветеранов"; ред. совет: А. Г. Юлашев [и др.]. - Казань, 2020. - 72 с. : фотоил. - Ред. указаны в конце книги. - На обл. и тит. л. также: 75 победа! 1945-2020 : 400,00</w:t>
      </w:r>
    </w:p>
    <w:p w:rsidR="001962F1" w:rsidRDefault="001962F1" w:rsidP="001962F1">
      <w:r>
        <w:t xml:space="preserve">    Оглавление: </w:t>
      </w:r>
      <w:hyperlink r:id="rId110" w:history="1">
        <w:r w:rsidR="00941524" w:rsidRPr="00E95EF2">
          <w:rPr>
            <w:rStyle w:val="a8"/>
          </w:rPr>
          <w:t>http://kitap.tatar.ru/ogl/nlrt/nbrt_obr_2609812.pdf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120. К  74.202;   М74</w:t>
      </w:r>
    </w:p>
    <w:p w:rsidR="001962F1" w:rsidRDefault="001962F1" w:rsidP="001962F1">
      <w:r>
        <w:t xml:space="preserve">    1850555-Л - нк; 1850556-Л - нк; 1850557-Л - нк</w:t>
      </w:r>
    </w:p>
    <w:p w:rsidR="001962F1" w:rsidRDefault="001962F1" w:rsidP="001962F1">
      <w:r>
        <w:t xml:space="preserve">    "Модернизация образования: вызовы времени", республиканская заочная научно-практическая конференция педагогических идей и решений  (1; Казань; 2013)</w:t>
      </w:r>
    </w:p>
    <w:p w:rsidR="001962F1" w:rsidRDefault="001962F1" w:rsidP="001962F1">
      <w:r>
        <w:t>Сборник тезисов Республиканской заочной научно-практической конференции педагогических идей и решений "Модернизация образования: вызовы времени" / Министерство образования и науки Республики Татарстан ; Управление образования Исполнительного комитета Муниципального образования г. Казани ; Казанский (Приволжский) федеральный университет и др. - Казань : Отечество, 2013. - 263 с. : ил., табл.; 21 см. - Библиогр. в конце ст. - Текст на рус., тат.. - ISBN 978-5-9222-0663-1 : 100,00</w:t>
      </w:r>
    </w:p>
    <w:p w:rsidR="001962F1" w:rsidRDefault="001962F1" w:rsidP="001962F1">
      <w:r>
        <w:t xml:space="preserve">    Оглавление: </w:t>
      </w:r>
      <w:hyperlink r:id="rId111" w:history="1">
        <w:r w:rsidR="00941524" w:rsidRPr="00E95EF2">
          <w:rPr>
            <w:rStyle w:val="a8"/>
          </w:rPr>
          <w:t>http://kitap.tatar.ru/ogl/nlrt/nbrt_obr_2609776.pdf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121. 74.1;   В16</w:t>
      </w:r>
    </w:p>
    <w:p w:rsidR="001962F1" w:rsidRDefault="001962F1" w:rsidP="001962F1">
      <w:r>
        <w:t xml:space="preserve">    1848825-Ф - кх</w:t>
      </w:r>
    </w:p>
    <w:p w:rsidR="001962F1" w:rsidRDefault="001962F1" w:rsidP="001962F1">
      <w:r>
        <w:t xml:space="preserve">    Валявский, Андрей Степанович. Азбука : для стандартных и нестандартных детей, родителей, учителей / А. С. Валявский. - Москва ; Санкт-Петербург : Диля, 2004. - (Этическая педагогика в играх).. - Ч. 2 :  Слова. - 2005. - 261, [2] с.. - ISBN 5-88503-281-5 : 150,00</w:t>
      </w:r>
    </w:p>
    <w:p w:rsidR="001962F1" w:rsidRDefault="001962F1" w:rsidP="001962F1">
      <w:r>
        <w:t xml:space="preserve">    Оглавление: </w:t>
      </w:r>
      <w:hyperlink r:id="rId112" w:history="1">
        <w:r w:rsidR="00941524" w:rsidRPr="00E95EF2">
          <w:rPr>
            <w:rStyle w:val="a8"/>
          </w:rPr>
          <w:t>http://kitap.tatar.ru/ogl/nlrt/nbrt_obr_2606534.pdf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122. 74.1;   В16</w:t>
      </w:r>
    </w:p>
    <w:p w:rsidR="001962F1" w:rsidRDefault="001962F1" w:rsidP="001962F1">
      <w:r>
        <w:t xml:space="preserve">    1848826-Ф - кх</w:t>
      </w:r>
    </w:p>
    <w:p w:rsidR="001962F1" w:rsidRDefault="001962F1" w:rsidP="001962F1">
      <w:r>
        <w:t xml:space="preserve">    Валявский, Андрей Степанович. Азбука : для стандартных и нестандартных детей, родителей, учителей / А. С. Валявский. - Москва ; Санкт-Петербург : Диля, 2004. - (Этическая педагогика в играх).. - Ч. 3 :  Фразы. - Печатное агентство "Феникс", 2015. - 407 с. : ил. - Библиогр.: с. 378-380. - ISBN 5-00012-023-1 : 300,00</w:t>
      </w:r>
    </w:p>
    <w:p w:rsidR="001962F1" w:rsidRDefault="001962F1" w:rsidP="001962F1">
      <w:r>
        <w:t xml:space="preserve">    Оглавление: </w:t>
      </w:r>
      <w:hyperlink r:id="rId113" w:history="1">
        <w:r w:rsidR="00941524" w:rsidRPr="00E95EF2">
          <w:rPr>
            <w:rStyle w:val="a8"/>
          </w:rPr>
          <w:t>http://kitap.tatar.ru/ogl/nlrt/nbrt_obr_2606539.pdf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lastRenderedPageBreak/>
        <w:t>123. 74.4;   С56</w:t>
      </w:r>
    </w:p>
    <w:p w:rsidR="001962F1" w:rsidRDefault="001962F1" w:rsidP="001962F1">
      <w:r>
        <w:t xml:space="preserve">    1850963-Л - кх; 1850964-Л - кх; 1850965-Л - кх</w:t>
      </w:r>
    </w:p>
    <w:p w:rsidR="001962F1" w:rsidRDefault="001962F1" w:rsidP="001962F1">
      <w:r>
        <w:t xml:space="preserve">    Современные проблемы дидактики средней и высшей профессиональной школы : материалы международной научно-практической конференции, [Казань], 30 сентября - 2 октября 2013 года : [в 2 частях] / Министерство образования и науки Российской Федерации ; Российская академия образования, ФГНУ "Институт педагогики и психологии профессионального образования РАО" и др. ; редкол.: В. С. Щербаков [и др.]. - Казань : Печать-Сервис-XXI век, 2013-. - Доп. тит. л. на англ. яз.. - ISBN 978-5-91838-084-0. - Часть 1 - 435 с. : ил. - Часть текста на англ. яз. : 150,00</w:t>
      </w:r>
    </w:p>
    <w:p w:rsidR="001962F1" w:rsidRDefault="001962F1" w:rsidP="001962F1">
      <w:r>
        <w:t xml:space="preserve">    Оглавление: </w:t>
      </w:r>
      <w:hyperlink r:id="rId114" w:history="1">
        <w:r w:rsidR="00941524" w:rsidRPr="00E95EF2">
          <w:rPr>
            <w:rStyle w:val="a8"/>
          </w:rPr>
          <w:t>http://kitap.tatar.ru/ogl/nlrt/nbrt_obr_2611740.pdf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124. 74.48;   А30</w:t>
      </w:r>
    </w:p>
    <w:p w:rsidR="001962F1" w:rsidRDefault="001962F1" w:rsidP="001962F1">
      <w:r>
        <w:t xml:space="preserve">    1850237-Л - кх; 1850238-Л - кх; 1850239-Л - кх</w:t>
      </w:r>
    </w:p>
    <w:p w:rsidR="001962F1" w:rsidRDefault="001962F1" w:rsidP="001962F1">
      <w:r>
        <w:t xml:space="preserve">    Теоретико-технологические основы формирования культуры интеллектуального труда будущих специалистов : монография / В. Х. Адилова; Казанский федеральный университет ; под ред. Р</w:t>
      </w:r>
      <w:r w:rsidRPr="001962F1">
        <w:rPr>
          <w:lang w:val="en-US"/>
        </w:rPr>
        <w:t xml:space="preserve">. </w:t>
      </w:r>
      <w:r>
        <w:t>Х</w:t>
      </w:r>
      <w:r w:rsidRPr="001962F1">
        <w:rPr>
          <w:lang w:val="en-US"/>
        </w:rPr>
        <w:t xml:space="preserve">. </w:t>
      </w:r>
      <w:r>
        <w:t>Шаймарданова</w:t>
      </w:r>
      <w:r w:rsidRPr="001962F1">
        <w:rPr>
          <w:lang w:val="en-US"/>
        </w:rPr>
        <w:t xml:space="preserve"> Theoretic-technological basis formation of culture of intellectual work of future specialists / V. Kh. </w:t>
      </w:r>
      <w:r>
        <w:t>Adilova. - Казань : Издательство Казанского университета, 2016. - 174 с.  : табл.; 21. - Библиогр.: с. 168-174, с. 147-153. - Книга-перевертыш. - Текст парал.: рус., англ.. - ISBN 978-5-00019-682-3 : 80,00</w:t>
      </w:r>
    </w:p>
    <w:p w:rsidR="001962F1" w:rsidRDefault="001962F1" w:rsidP="001962F1">
      <w:r>
        <w:t xml:space="preserve">    Оглавление: </w:t>
      </w:r>
      <w:hyperlink r:id="rId115" w:history="1">
        <w:r w:rsidR="00941524" w:rsidRPr="00E95EF2">
          <w:rPr>
            <w:rStyle w:val="a8"/>
          </w:rPr>
          <w:t>http://kitap.tatar.ru/ogl/nlrt/nbrt_obr_2613419.pdf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125. 74.48;   Г20</w:t>
      </w:r>
    </w:p>
    <w:p w:rsidR="001962F1" w:rsidRDefault="001962F1" w:rsidP="001962F1">
      <w:r>
        <w:t xml:space="preserve">    1850984-Л - кх; 1850985-Л - кх; 1850986-Л - кх</w:t>
      </w:r>
    </w:p>
    <w:p w:rsidR="001962F1" w:rsidRDefault="001962F1" w:rsidP="001962F1">
      <w:r>
        <w:t xml:space="preserve">    Оценка знаний полученных в вузе: применение в работе и использование в жизни : монография / И. З. Гарафиев. - Казань : Школа, 2021. - 82 с. : ил. - Библиогр.: с. 77-81. - ISBN 978-5-00162-519-3 : 100,00</w:t>
      </w:r>
    </w:p>
    <w:p w:rsidR="001962F1" w:rsidRDefault="001962F1" w:rsidP="001962F1">
      <w:r>
        <w:t xml:space="preserve">    Оглавление: </w:t>
      </w:r>
      <w:hyperlink r:id="rId116" w:history="1">
        <w:r w:rsidR="00941524" w:rsidRPr="00E95EF2">
          <w:rPr>
            <w:rStyle w:val="a8"/>
          </w:rPr>
          <w:t>http://kitap.tatar.ru/ogl/nlrt/nbrt_obr_2611814.pdf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126. 74.1;   Ж86</w:t>
      </w:r>
    </w:p>
    <w:p w:rsidR="001962F1" w:rsidRDefault="001962F1" w:rsidP="001962F1">
      <w:r>
        <w:t xml:space="preserve">    1861866-Ф - абМ; 1861867-Ф - абМ; 1861868-Ф - абМ; 1861869-Ф - абМ</w:t>
      </w:r>
    </w:p>
    <w:p w:rsidR="001962F1" w:rsidRDefault="001962F1" w:rsidP="001962F1">
      <w:r>
        <w:t xml:space="preserve">    Жукова, Олеся Станиславовна</w:t>
      </w:r>
    </w:p>
    <w:p w:rsidR="001962F1" w:rsidRDefault="001962F1" w:rsidP="001962F1">
      <w:r>
        <w:t>Большая книга для будущего первокласника / Олеся Жукова; худож. С. Емельянова, О. Наумова, О. Серебрякова. - Москва : Издательство АСТ, 2021. - 127 с. : цв. ил. - (365 дней до школы). - Для занятий взрослых с детьми (текст читают взрослые). - ISBN 978-5-17-135912-6 : 485,85</w:t>
      </w:r>
    </w:p>
    <w:p w:rsidR="001962F1" w:rsidRDefault="001962F1" w:rsidP="001962F1"/>
    <w:p w:rsidR="001962F1" w:rsidRDefault="001962F1" w:rsidP="001962F1">
      <w:r>
        <w:t>127. 74.1;   Ж86</w:t>
      </w:r>
    </w:p>
    <w:p w:rsidR="001962F1" w:rsidRDefault="001962F1" w:rsidP="001962F1">
      <w:r>
        <w:t xml:space="preserve">    1861874-Ф - абМ; 1861875-Ф - абМ; 1861876-Ф - абМ; 1861877-Ф - абМ</w:t>
      </w:r>
    </w:p>
    <w:p w:rsidR="001962F1" w:rsidRDefault="001962F1" w:rsidP="001962F1">
      <w:r>
        <w:t xml:space="preserve">    Жукова, Олеся Станиславовна( врач-дефектолог)</w:t>
      </w:r>
    </w:p>
    <w:p w:rsidR="001962F1" w:rsidRDefault="001962F1" w:rsidP="001962F1">
      <w:r>
        <w:t>Большая книга обучения чтению / Олеся Жукова; худож. : С. Емельянова ; Т. Емельянова ; Р. Кобзарев и др. - Москва : АСТ, 2021. - 127, [1] с. : цв. ил.; 26. - (Серия "365 дней до школы"). - Для дошкольного возраста. - Для занятий взрослых с детьми (текст читают взрослые). - ISBN 978-5-17-135910-2 : 485,85</w:t>
      </w:r>
    </w:p>
    <w:p w:rsidR="001962F1" w:rsidRDefault="001962F1" w:rsidP="001962F1"/>
    <w:p w:rsidR="001962F1" w:rsidRDefault="001962F1" w:rsidP="001962F1">
      <w:r>
        <w:t>128. 74.1;   Ж86</w:t>
      </w:r>
    </w:p>
    <w:p w:rsidR="001962F1" w:rsidRDefault="001962F1" w:rsidP="001962F1">
      <w:r>
        <w:t xml:space="preserve">    1861870-Ф - абМ; 1861871-Ф - абМ; 1861872-Ф - абМ; 1861873-Ф - абМ</w:t>
      </w:r>
    </w:p>
    <w:p w:rsidR="001962F1" w:rsidRDefault="001962F1" w:rsidP="001962F1">
      <w:r>
        <w:t xml:space="preserve">    Жукова, Олеся Станиславовна( врач-дефектолог)</w:t>
      </w:r>
    </w:p>
    <w:p w:rsidR="001962F1" w:rsidRDefault="001962F1" w:rsidP="001962F1">
      <w:r>
        <w:t xml:space="preserve">Большая книга по развитию речи / Олеся Жукова; худож. : М. Акинина ; Е. Беляева ; С. Емельянова и др. - Москва : АСТ, 2021. - 127 с. : ил.; 27. - (365 дней до школы). - Для </w:t>
      </w:r>
      <w:r>
        <w:lastRenderedPageBreak/>
        <w:t>дошкольного возраста. - Для занятий взрослых с детьми (текст читают взрослые). - ISBN 978-5-17-135911-9 : 485,85</w:t>
      </w:r>
    </w:p>
    <w:p w:rsidR="001962F1" w:rsidRDefault="001962F1" w:rsidP="001962F1"/>
    <w:p w:rsidR="001962F1" w:rsidRDefault="001962F1" w:rsidP="001962F1">
      <w:r>
        <w:t>129. 74.48;   М34</w:t>
      </w:r>
    </w:p>
    <w:p w:rsidR="001962F1" w:rsidRDefault="001962F1" w:rsidP="001962F1">
      <w:r>
        <w:t xml:space="preserve">    1850201-Л - кх; 1850202-Л - кх; 1850203-Л - кх</w:t>
      </w:r>
    </w:p>
    <w:p w:rsidR="001962F1" w:rsidRDefault="001962F1" w:rsidP="001962F1">
      <w:r>
        <w:t xml:space="preserve">    Преподаватель высшей школы: непрерывное профессиональное образование : монография / Г. У. Матушанский; Министерство науки и высшего образования Российской Федерации, Федеральное государственное бюджетное образовательное учреждение высшего профессионального образования "Казанский государственный энергетический университет". - Казань : Школа, 2021. - 159 с. : ил., табл. - Библиогр.: с. 150-159. - ISBN 978-5-00162-377-9 : 130,00</w:t>
      </w:r>
    </w:p>
    <w:p w:rsidR="001962F1" w:rsidRDefault="001962F1" w:rsidP="001962F1">
      <w:r>
        <w:t xml:space="preserve">    Оглавление: </w:t>
      </w:r>
      <w:hyperlink r:id="rId117" w:history="1">
        <w:r w:rsidR="00941524" w:rsidRPr="00E95EF2">
          <w:rPr>
            <w:rStyle w:val="a8"/>
          </w:rPr>
          <w:t>http://kitap.tatar.ru/ogl/nlrt/nbrt_obr_2613018.pdf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130. 74.1;   Н73</w:t>
      </w:r>
    </w:p>
    <w:p w:rsidR="001962F1" w:rsidRDefault="001962F1" w:rsidP="001962F1">
      <w:r>
        <w:t xml:space="preserve">    1861862-Ф - абМ; 1861863-Ф - абМ; 1861864-Ф - абМ; 1861865-Ф - абМ</w:t>
      </w:r>
    </w:p>
    <w:p w:rsidR="001962F1" w:rsidRDefault="001962F1" w:rsidP="001962F1">
      <w:r>
        <w:t xml:space="preserve">    Новиковская, Ольга Андреевна</w:t>
      </w:r>
    </w:p>
    <w:p w:rsidR="001962F1" w:rsidRDefault="001962F1" w:rsidP="001962F1">
      <w:r>
        <w:t>Большая книга по развитию речи для самых маленьких / О. Новиковская. - Москва : АСТ : Малыш, 2021. - 127, [1] с. : цв. ил.; 26. - (Волшебное зеркальце: смотри и говори!). - (Волшебное зеркальце: книга для развития речи). - Для дошкольного возраста. - Для занятий взрослых с детьми (текст читают взрослые). - ISBN 978-5-17-126625-7 : 651,42</w:t>
      </w:r>
    </w:p>
    <w:p w:rsidR="001962F1" w:rsidRDefault="001962F1" w:rsidP="001962F1">
      <w:r>
        <w:t xml:space="preserve">    Оглавление: </w:t>
      </w:r>
      <w:hyperlink r:id="rId118" w:history="1">
        <w:r w:rsidR="00941524" w:rsidRPr="00E95EF2">
          <w:rPr>
            <w:rStyle w:val="a8"/>
          </w:rPr>
          <w:t>http://kitap.tatar.ru/ogl/nlrt/nbrt_obr_2628123.pdf</w:t>
        </w:r>
      </w:hyperlink>
    </w:p>
    <w:p w:rsidR="00941524" w:rsidRDefault="00941524" w:rsidP="001962F1"/>
    <w:p w:rsidR="001962F1" w:rsidRDefault="001962F1" w:rsidP="001962F1"/>
    <w:p w:rsidR="001962F1" w:rsidRDefault="001962F1" w:rsidP="001962F1">
      <w:r>
        <w:t>131. 74.1;   О-72</w:t>
      </w:r>
    </w:p>
    <w:p w:rsidR="001962F1" w:rsidRDefault="001962F1" w:rsidP="001962F1">
      <w:r>
        <w:t xml:space="preserve">    1860710-Л - абМ; 1860711-Л - абМ</w:t>
      </w:r>
    </w:p>
    <w:p w:rsidR="001962F1" w:rsidRDefault="001962F1" w:rsidP="001962F1">
      <w:r>
        <w:t xml:space="preserve">    Осеева, Валентина Александровна</w:t>
      </w:r>
    </w:p>
    <w:p w:rsidR="008526B2" w:rsidRDefault="001962F1" w:rsidP="001962F1">
      <w:r>
        <w:t>Рассказы / В. А. Осеева; худож. И. Панков. - Москва : РОСМЭН, 2021. - 47 c. : ил. - (Читаем по слогам). - Содерж.: Добрая хозяюшка; Хорошее; Синие листья; До первого дождя; Кто хозяин? и др.. - ISBN 978-5-353-07978-1 : 266,64</w:t>
      </w:r>
    </w:p>
    <w:p w:rsidR="008526B2" w:rsidRDefault="008526B2" w:rsidP="001962F1">
      <w:r>
        <w:t xml:space="preserve">    Оглавление: </w:t>
      </w:r>
      <w:hyperlink r:id="rId119" w:history="1">
        <w:r w:rsidR="00941524" w:rsidRPr="00E95EF2">
          <w:rPr>
            <w:rStyle w:val="a8"/>
          </w:rPr>
          <w:t>http://kitap.tatar.ru/ogl/nlrt/nbrt_obr_2604275.pdf</w:t>
        </w:r>
      </w:hyperlink>
    </w:p>
    <w:p w:rsidR="00941524" w:rsidRDefault="00941524" w:rsidP="001962F1"/>
    <w:p w:rsidR="008526B2" w:rsidRDefault="008526B2" w:rsidP="001962F1"/>
    <w:p w:rsidR="008526B2" w:rsidRDefault="008526B2" w:rsidP="008526B2">
      <w:r>
        <w:t>132. 74.1;   У94</w:t>
      </w:r>
    </w:p>
    <w:p w:rsidR="008526B2" w:rsidRDefault="008526B2" w:rsidP="008526B2">
      <w:r>
        <w:t xml:space="preserve">    1860464-Л - абМ; 1860465-Л - абМ; 1860466-Л - абМ; 1860467-Л - абМ</w:t>
      </w:r>
    </w:p>
    <w:p w:rsidR="008526B2" w:rsidRDefault="008526B2" w:rsidP="008526B2">
      <w:r>
        <w:t xml:space="preserve">    Ушинский, Константин Дмитриевич</w:t>
      </w:r>
    </w:p>
    <w:p w:rsidR="008526B2" w:rsidRDefault="008526B2" w:rsidP="008526B2">
      <w:r>
        <w:t>Детям / Константин Ушинский; худож. И. Шарикова. - Москва : Росмэн, 2021. - 42, [5] c. : цв. ил. - (Читаем по слогам). - Содерж.: Храбрая собака; Гуси; Бишка; Неладно скроен, да крепко сшит; Васька и др.. - ISBN 978-5-353-08068-8 : 362,55</w:t>
      </w:r>
    </w:p>
    <w:p w:rsidR="008526B2" w:rsidRDefault="008526B2" w:rsidP="008526B2">
      <w:r>
        <w:t xml:space="preserve">    Оглавление: </w:t>
      </w:r>
      <w:hyperlink r:id="rId120" w:history="1">
        <w:r w:rsidR="00941524" w:rsidRPr="00E95EF2">
          <w:rPr>
            <w:rStyle w:val="a8"/>
          </w:rPr>
          <w:t>http://kitap.tatar.ru/ogl/nlrt/nbrt_obr_2575517.pdf</w:t>
        </w:r>
      </w:hyperlink>
    </w:p>
    <w:p w:rsidR="00941524" w:rsidRDefault="00941524" w:rsidP="008526B2"/>
    <w:p w:rsidR="008526B2" w:rsidRDefault="008526B2" w:rsidP="008526B2"/>
    <w:p w:rsidR="008526B2" w:rsidRDefault="008526B2" w:rsidP="008526B2">
      <w:r>
        <w:t>133. 74.200.58;   Ш17</w:t>
      </w:r>
    </w:p>
    <w:p w:rsidR="008526B2" w:rsidRDefault="008526B2" w:rsidP="008526B2">
      <w:r>
        <w:t xml:space="preserve">    1850978-Л - кх; 1850979-Л - кх; 1850980-Л - кх</w:t>
      </w:r>
    </w:p>
    <w:p w:rsidR="008526B2" w:rsidRDefault="008526B2" w:rsidP="008526B2">
      <w:r>
        <w:t xml:space="preserve">    Шакирова, Зульфия Вильдановна</w:t>
      </w:r>
    </w:p>
    <w:p w:rsidR="008526B2" w:rsidRDefault="008526B2" w:rsidP="008526B2">
      <w:r>
        <w:t xml:space="preserve">Организация воспитательной работы в начальных классах школы по формированию безопасного поведения детей в дорожно-транспортной среде : [методические рекомендации] / З. В. Шакирова; Министерство образования и науки Российской Федерации ; Научный центр безопасности жизнедеятельности ; Дирекция финансирования научных и образовательных программ безопасности дорожного движения РТ ; Институт педагогики и психологии профессионального образования РАО. - Изд. 2-е, доп. и перераб. </w:t>
      </w:r>
      <w:r>
        <w:lastRenderedPageBreak/>
        <w:t>- Казань : Отечество, 2015. - 151 с. : ил., табл.; 21. - Библиогр.: с. 45-47 (24 назв.), с. 51-54, с. 58-60. - Авт. указан на обороте тит. л. в вып. дан.. - ISBN 978-5-9222-1069-0 : 75,00</w:t>
      </w:r>
    </w:p>
    <w:p w:rsidR="008526B2" w:rsidRDefault="008526B2" w:rsidP="008526B2">
      <w:r>
        <w:t xml:space="preserve">    Оглавление: </w:t>
      </w:r>
      <w:hyperlink r:id="rId121" w:history="1">
        <w:r w:rsidR="00941524" w:rsidRPr="00E95EF2">
          <w:rPr>
            <w:rStyle w:val="a8"/>
          </w:rPr>
          <w:t>http://kitap.tatar.ru/ogl/nlrt/nbrt_obr_2611737.pdf</w:t>
        </w:r>
      </w:hyperlink>
    </w:p>
    <w:p w:rsidR="00941524" w:rsidRDefault="00941524" w:rsidP="008526B2"/>
    <w:p w:rsidR="008526B2" w:rsidRDefault="008526B2" w:rsidP="008526B2"/>
    <w:p w:rsidR="00A91AE4" w:rsidRDefault="00A91AE4" w:rsidP="008526B2"/>
    <w:p w:rsidR="00A91AE4" w:rsidRDefault="00A91AE4" w:rsidP="00A91AE4">
      <w:pPr>
        <w:pStyle w:val="1"/>
      </w:pPr>
      <w:r>
        <w:t>Физическая культура и спорт. (ББК 75)</w:t>
      </w:r>
    </w:p>
    <w:p w:rsidR="00A91AE4" w:rsidRDefault="00A91AE4" w:rsidP="00A91AE4">
      <w:pPr>
        <w:pStyle w:val="1"/>
      </w:pPr>
    </w:p>
    <w:p w:rsidR="00A91AE4" w:rsidRDefault="00A91AE4" w:rsidP="00A91AE4">
      <w:r>
        <w:t>134. 75;   Х14</w:t>
      </w:r>
    </w:p>
    <w:p w:rsidR="00A91AE4" w:rsidRDefault="00A91AE4" w:rsidP="00A91AE4">
      <w:r>
        <w:t xml:space="preserve">    1850087-Л - кх; 1850088-Л - кх; 1850089-Л - кх</w:t>
      </w:r>
    </w:p>
    <w:p w:rsidR="00A91AE4" w:rsidRDefault="00A91AE4" w:rsidP="00A91AE4">
      <w:r>
        <w:t xml:space="preserve">    Хадиуллина, Резеда Ринатовна</w:t>
      </w:r>
    </w:p>
    <w:p w:rsidR="00A91AE4" w:rsidRDefault="00A91AE4" w:rsidP="00A91AE4">
      <w:r>
        <w:t>Виртуальная образовательная среда вуза физической культуры : монография / Р. Р. Хадиуллина; Министерство спорта Российской Федерации, Федеральное государственное бюджетное образовательное учреждение высшего профессионального образования "Поволжская государственная академия физической культуры, спорта и туризма" . - Казань : Отечество, 2014. - 200 с. : ил., табл. - Библиогр.: с. 155-167. - ISBN 978-5-9222-0916-8 : 150,00</w:t>
      </w:r>
    </w:p>
    <w:p w:rsidR="00A91AE4" w:rsidRDefault="00A91AE4" w:rsidP="00A91AE4">
      <w:r>
        <w:t xml:space="preserve">    Оглавление: </w:t>
      </w:r>
      <w:hyperlink r:id="rId122" w:history="1">
        <w:r w:rsidR="00941524" w:rsidRPr="00E95EF2">
          <w:rPr>
            <w:rStyle w:val="a8"/>
          </w:rPr>
          <w:t>http://kitap.tatar.ru/ogl/nlrt/nbrt_obr_2609766.pdf</w:t>
        </w:r>
      </w:hyperlink>
    </w:p>
    <w:p w:rsidR="00941524" w:rsidRDefault="00941524" w:rsidP="00A91AE4"/>
    <w:p w:rsidR="00A91AE4" w:rsidRDefault="00A91AE4" w:rsidP="00A91AE4"/>
    <w:p w:rsidR="00D70CA5" w:rsidRDefault="00D70CA5" w:rsidP="00A91AE4"/>
    <w:p w:rsidR="00D70CA5" w:rsidRDefault="00D70CA5" w:rsidP="00D70CA5">
      <w:pPr>
        <w:pStyle w:val="1"/>
      </w:pPr>
      <w:r>
        <w:t>Средства массовой информации. Книжное дело. (ББК 76)</w:t>
      </w:r>
    </w:p>
    <w:p w:rsidR="00D70CA5" w:rsidRDefault="00D70CA5" w:rsidP="00D70CA5">
      <w:pPr>
        <w:pStyle w:val="1"/>
      </w:pPr>
    </w:p>
    <w:p w:rsidR="00D70CA5" w:rsidRDefault="00D70CA5" w:rsidP="00D70CA5">
      <w:r>
        <w:t>135. 91.9:76.1;   Д14</w:t>
      </w:r>
    </w:p>
    <w:p w:rsidR="00D70CA5" w:rsidRDefault="00D70CA5" w:rsidP="00D70CA5">
      <w:r>
        <w:t xml:space="preserve">    1848082-Л - рф</w:t>
      </w:r>
    </w:p>
    <w:p w:rsidR="00D70CA5" w:rsidRDefault="00D70CA5" w:rsidP="00D70CA5">
      <w:r>
        <w:t xml:space="preserve">    Дадыкин, Антон Владимирович</w:t>
      </w:r>
    </w:p>
    <w:p w:rsidR="00D70CA5" w:rsidRDefault="00D70CA5" w:rsidP="00D70CA5">
      <w:r>
        <w:t>Книги кириллической печати XVI-XVII веков в научной библиотеке Московского университета : каталог / А. В. Дадыкин, В. И. Ерофеева; Научная библиотека МГУ им. М. В. Ломоносова. - Москва : Индрик, 2021. - 829, [2] с. : ил., факс.; 28. - Указ.: с. 763-825. - ISBN 978-5-91674-643-3 : 600,00</w:t>
      </w:r>
    </w:p>
    <w:p w:rsidR="00D70CA5" w:rsidRDefault="00D70CA5" w:rsidP="00D70CA5">
      <w:r>
        <w:t xml:space="preserve">    Оглавление: </w:t>
      </w:r>
      <w:hyperlink r:id="rId123" w:history="1">
        <w:r w:rsidR="00941524" w:rsidRPr="00E95EF2">
          <w:rPr>
            <w:rStyle w:val="a8"/>
          </w:rPr>
          <w:t>http://kitap.tatar.ru/ogl/nlrt/nbrt_obr_2608701.pdf</w:t>
        </w:r>
      </w:hyperlink>
    </w:p>
    <w:p w:rsidR="00941524" w:rsidRDefault="00941524" w:rsidP="00D70CA5"/>
    <w:p w:rsidR="00D70CA5" w:rsidRDefault="00D70CA5" w:rsidP="00D70CA5"/>
    <w:p w:rsidR="00D70CA5" w:rsidRDefault="00D70CA5" w:rsidP="00D70CA5">
      <w:r>
        <w:t>136. 76.0;   К68</w:t>
      </w:r>
    </w:p>
    <w:p w:rsidR="00D70CA5" w:rsidRDefault="00D70CA5" w:rsidP="00D70CA5">
      <w:r>
        <w:t xml:space="preserve">    1861160-Л - од; 1861161-Л - аб</w:t>
      </w:r>
    </w:p>
    <w:p w:rsidR="00D70CA5" w:rsidRDefault="00D70CA5" w:rsidP="00D70CA5">
      <w:r>
        <w:t xml:space="preserve">    Королёв, Егор Алексеевич( канд. полит. наук)</w:t>
      </w:r>
    </w:p>
    <w:p w:rsidR="00D70CA5" w:rsidRDefault="00D70CA5" w:rsidP="00D70CA5">
      <w:r>
        <w:t>33 урока для будущих журналистов : учебное пособие / Е. А. Королёв, Н. А. Павлушкина. - 2-е изд., стер. - Москва : Флинта, 2021. - 253, [1] с. : табл.; 21. - Библиогр.: с. 247-252. - ISBN 978-5-9765-3915-0 : 403,65</w:t>
      </w:r>
    </w:p>
    <w:p w:rsidR="00D70CA5" w:rsidRDefault="00D70CA5" w:rsidP="00D70CA5">
      <w:r>
        <w:t xml:space="preserve">    Оглавление: </w:t>
      </w:r>
      <w:hyperlink r:id="rId124" w:history="1">
        <w:r w:rsidR="00941524" w:rsidRPr="00E95EF2">
          <w:rPr>
            <w:rStyle w:val="a8"/>
          </w:rPr>
          <w:t>http://kitap.tatar.ru/ogl/nlrt/nbrt_obr_2627168.pdf</w:t>
        </w:r>
      </w:hyperlink>
    </w:p>
    <w:p w:rsidR="00941524" w:rsidRDefault="00941524" w:rsidP="00D70CA5"/>
    <w:p w:rsidR="00D70CA5" w:rsidRDefault="00D70CA5" w:rsidP="00D70CA5"/>
    <w:p w:rsidR="00743BD2" w:rsidRDefault="00743BD2" w:rsidP="00D70CA5"/>
    <w:p w:rsidR="00743BD2" w:rsidRDefault="00743BD2" w:rsidP="00743BD2">
      <w:pPr>
        <w:pStyle w:val="1"/>
      </w:pPr>
      <w:r>
        <w:lastRenderedPageBreak/>
        <w:t>Библиотечное дело. Библиотековедение. Библиография. (ББК 78)</w:t>
      </w:r>
    </w:p>
    <w:p w:rsidR="00743BD2" w:rsidRDefault="00743BD2" w:rsidP="00743BD2">
      <w:pPr>
        <w:pStyle w:val="1"/>
      </w:pPr>
    </w:p>
    <w:p w:rsidR="00743BD2" w:rsidRDefault="00743BD2" w:rsidP="00743BD2">
      <w:r>
        <w:t>137. 78.37;   И74</w:t>
      </w:r>
    </w:p>
    <w:p w:rsidR="00743BD2" w:rsidRDefault="00743BD2" w:rsidP="00743BD2">
      <w:r>
        <w:t xml:space="preserve">    1848307-Л - нмо</w:t>
      </w:r>
    </w:p>
    <w:p w:rsidR="00743BD2" w:rsidRDefault="00743BD2" w:rsidP="00743BD2">
      <w:r>
        <w:t xml:space="preserve">    Информационный контекст культуры : ресурсы, технологии, сервис : материалы Всероссийской научно-практической конференции, Москва, 24-25 сентября 2019 г. / В. В. Дуда [и др.]; Министерство культуры Российской Федерации, Российская государственная библиотека ; сост. М. И. Акилина ; отв. за вып. И. П. Тикунова. - Москва : Пашков дом, 2021. - 316, [1] c. : ил., табл. - Библиогр. в конце ст.. - ISBN 978-5-7510-0817-8 : 682,50</w:t>
      </w:r>
    </w:p>
    <w:p w:rsidR="00743BD2" w:rsidRDefault="00743BD2" w:rsidP="00743BD2">
      <w:r>
        <w:t xml:space="preserve">    Оглавление: </w:t>
      </w:r>
      <w:hyperlink r:id="rId125" w:history="1">
        <w:r w:rsidR="00941524" w:rsidRPr="00E95EF2">
          <w:rPr>
            <w:rStyle w:val="a8"/>
          </w:rPr>
          <w:t>http://kitap.tatar.ru/ogl/nlrt/nbrt_obr_2606131.pdf</w:t>
        </w:r>
      </w:hyperlink>
    </w:p>
    <w:p w:rsidR="00941524" w:rsidRDefault="00941524" w:rsidP="00743BD2"/>
    <w:p w:rsidR="00743BD2" w:rsidRDefault="00743BD2" w:rsidP="00743BD2"/>
    <w:p w:rsidR="00743BD2" w:rsidRDefault="00743BD2" w:rsidP="00743BD2">
      <w:r>
        <w:t>138. 78.347.1;   И28</w:t>
      </w:r>
    </w:p>
    <w:p w:rsidR="00743BD2" w:rsidRDefault="00743BD2" w:rsidP="00743BD2">
      <w:r>
        <w:t xml:space="preserve">    1848308-Л - нмо</w:t>
      </w:r>
    </w:p>
    <w:p w:rsidR="00743BD2" w:rsidRDefault="00743BD2" w:rsidP="00743BD2">
      <w:r>
        <w:t xml:space="preserve">    Игумнова, Наталия Петровна</w:t>
      </w:r>
    </w:p>
    <w:p w:rsidR="00743BD2" w:rsidRDefault="00743BD2" w:rsidP="00743BD2">
      <w:r>
        <w:t>Национальные библиотеки стран СНГ: развитие партнерства : монография  / Н. П. Игумнова, С. П. Меньщикова, М. В. Нерюева; Российская государственная библиотека ; Международная академия информатизации, Отделение "Библиотековедение" ; Библиотечная Ассамблея Евразии. - Москва : Пашков дом, 2021. - 274, [1] c. : табл.. - ISBN 978-5-7510-0821-5 : 682,50</w:t>
      </w:r>
    </w:p>
    <w:p w:rsidR="00743BD2" w:rsidRDefault="00743BD2" w:rsidP="00743BD2">
      <w:r>
        <w:t xml:space="preserve">    Оглавление: </w:t>
      </w:r>
      <w:hyperlink r:id="rId126" w:history="1">
        <w:r w:rsidR="00941524" w:rsidRPr="00E95EF2">
          <w:rPr>
            <w:rStyle w:val="a8"/>
          </w:rPr>
          <w:t>http://kitap.tatar.ru/ogl/nlrt/nbrt_obr_2606148.pdf</w:t>
        </w:r>
      </w:hyperlink>
    </w:p>
    <w:p w:rsidR="00941524" w:rsidRDefault="00941524" w:rsidP="00743BD2"/>
    <w:p w:rsidR="00743BD2" w:rsidRDefault="00743BD2" w:rsidP="00743BD2"/>
    <w:p w:rsidR="005C72FB" w:rsidRDefault="005C72FB" w:rsidP="00743BD2"/>
    <w:p w:rsidR="005C72FB" w:rsidRDefault="005C72FB" w:rsidP="005C72FB">
      <w:pPr>
        <w:pStyle w:val="1"/>
      </w:pPr>
      <w:r>
        <w:t>Охрана памятников природы, истории и культуры. Музейное дело. Архивное дело. (ББК 79)</w:t>
      </w:r>
    </w:p>
    <w:p w:rsidR="005C72FB" w:rsidRDefault="005C72FB" w:rsidP="005C72FB">
      <w:pPr>
        <w:pStyle w:val="1"/>
      </w:pPr>
    </w:p>
    <w:p w:rsidR="005C72FB" w:rsidRDefault="005C72FB" w:rsidP="005C72FB">
      <w:r>
        <w:t>139. К  91.9:79;   Е46</w:t>
      </w:r>
    </w:p>
    <w:p w:rsidR="005C72FB" w:rsidRDefault="005C72FB" w:rsidP="005C72FB">
      <w:r>
        <w:t xml:space="preserve">    1848902-Л - нк; 1848903-Л - нк; 1848904-Л - нк; 1849613-Л - нк</w:t>
      </w:r>
    </w:p>
    <w:p w:rsidR="005C72FB" w:rsidRDefault="005C72FB" w:rsidP="005C72FB">
      <w:r>
        <w:t xml:space="preserve">    Елабуга : указатель : объекты культурного наследия, инфраструктура и другие объекты города / Г. Р. Руденко [и др.]; Елабужский государственный историко-архитектурный и художественный музей заповедник ; Национальный исследовательский университет "Высшая школа экономики". - Елабуга : ЕГМЗ, 2020. - 16 с. : ил. + Карта "Елабуга: карта культурного наследия" 1 л. - (Культурное наследие Татарстана). - Тит. л. отсутствует, описание с обл. : 150,00</w:t>
      </w:r>
    </w:p>
    <w:p w:rsidR="005C72FB" w:rsidRDefault="005C72FB" w:rsidP="005C72FB"/>
    <w:p w:rsidR="00AE2A76" w:rsidRDefault="00AE2A76" w:rsidP="005C72FB"/>
    <w:p w:rsidR="00AE2A76" w:rsidRDefault="00AE2A76" w:rsidP="00AE2A76">
      <w:pPr>
        <w:pStyle w:val="1"/>
      </w:pPr>
      <w:r>
        <w:t>Языкознание. (ББК 81)</w:t>
      </w:r>
    </w:p>
    <w:p w:rsidR="00AE2A76" w:rsidRDefault="00AE2A76" w:rsidP="00AE2A76">
      <w:pPr>
        <w:pStyle w:val="1"/>
      </w:pPr>
    </w:p>
    <w:p w:rsidR="00AE2A76" w:rsidRDefault="00AE2A76" w:rsidP="00AE2A76">
      <w:r>
        <w:t>140. 81.754.42;   А 43</w:t>
      </w:r>
    </w:p>
    <w:p w:rsidR="00AE2A76" w:rsidRDefault="00AE2A76" w:rsidP="00AE2A76">
      <w:r>
        <w:t xml:space="preserve">    672596-Л - ио</w:t>
      </w:r>
    </w:p>
    <w:p w:rsidR="00AE2A76" w:rsidRDefault="00AE2A76" w:rsidP="00AE2A76">
      <w:r>
        <w:lastRenderedPageBreak/>
        <w:t xml:space="preserve">    Актуальные проблемы японского языкознания / Академия Наук СССР, Ин-т Востоковедения. - М. : Наука, 1986. - 104 с. : 1,10</w:t>
      </w:r>
    </w:p>
    <w:p w:rsidR="00AE2A76" w:rsidRDefault="00AE2A76" w:rsidP="00AE2A76"/>
    <w:p w:rsidR="00AE2A76" w:rsidRDefault="00AE2A76" w:rsidP="00AE2A76">
      <w:r>
        <w:t>141. 81.2-9;   М43</w:t>
      </w:r>
    </w:p>
    <w:p w:rsidR="00AE2A76" w:rsidRDefault="00AE2A76" w:rsidP="00AE2A76">
      <w:r>
        <w:t xml:space="preserve">    1848109-Л - аб</w:t>
      </w:r>
    </w:p>
    <w:p w:rsidR="00AE2A76" w:rsidRDefault="00AE2A76" w:rsidP="00AE2A76">
      <w:r>
        <w:t xml:space="preserve">    Межкультурное образование в ВУЗе: лингводидактические стратегии и практики : коллективная монография / под ред. Е. Г. Таревой. - Москва ; Санкт-Петербург : Нестор-История, 2020. - 268 с. : ил., табл.; 21. - Библиогр.: с. 249-266. - ISBN 978-5-4469-1737-2 : 422,00</w:t>
      </w:r>
    </w:p>
    <w:p w:rsidR="00AE2A76" w:rsidRDefault="00AE2A76" w:rsidP="00AE2A76">
      <w:r>
        <w:t xml:space="preserve">    Оглавление: </w:t>
      </w:r>
      <w:hyperlink r:id="rId127" w:history="1">
        <w:r w:rsidR="00941524" w:rsidRPr="00E95EF2">
          <w:rPr>
            <w:rStyle w:val="a8"/>
          </w:rPr>
          <w:t>http://kitap.tatar.ru/ogl/nlrt/nbrt_obr_2609307.pdf</w:t>
        </w:r>
      </w:hyperlink>
    </w:p>
    <w:p w:rsidR="00941524" w:rsidRDefault="00941524" w:rsidP="00AE2A76"/>
    <w:p w:rsidR="00AE2A76" w:rsidRDefault="00AE2A76" w:rsidP="00AE2A76"/>
    <w:p w:rsidR="00AE2A76" w:rsidRDefault="00AE2A76" w:rsidP="00AE2A76">
      <w:r>
        <w:t>142. 81.754.42-8;   Ш 68</w:t>
      </w:r>
    </w:p>
    <w:p w:rsidR="00AE2A76" w:rsidRDefault="00AE2A76" w:rsidP="00AE2A76">
      <w:r>
        <w:t xml:space="preserve">    474257-Л - ио</w:t>
      </w:r>
    </w:p>
    <w:p w:rsidR="00AE2A76" w:rsidRDefault="00AE2A76" w:rsidP="00AE2A76">
      <w:r>
        <w:t xml:space="preserve">    Шленкин И. И. Курс военного перевода : японский язык / И. И. Шленкин; Московский Государственный Университет им. М. В. Ломоносова. - М. : Изд-во Москов. ун-та, 1976. - Часть 3 - 540 с. : 1,20</w:t>
      </w:r>
    </w:p>
    <w:p w:rsidR="00AE2A76" w:rsidRDefault="00AE2A76" w:rsidP="00AE2A76"/>
    <w:p w:rsidR="00AE2A76" w:rsidRDefault="00AE2A76" w:rsidP="00AE2A76">
      <w:r>
        <w:t>143. 81.433.2-5я7;   Ш 34</w:t>
      </w:r>
    </w:p>
    <w:p w:rsidR="00AE2A76" w:rsidRDefault="00AE2A76" w:rsidP="00AE2A76">
      <w:r>
        <w:t xml:space="preserve">    70270-М - ио</w:t>
      </w:r>
    </w:p>
    <w:p w:rsidR="00AE2A76" w:rsidRDefault="00AE2A76" w:rsidP="00AE2A76">
      <w:r>
        <w:t xml:space="preserve">    Шведско-русский разговорник = Svensk-rysk parlör / сост. С. В. Неверов. - М. : Русский язык, 1978. - 192 с. : 0,90</w:t>
      </w:r>
    </w:p>
    <w:p w:rsidR="00AE2A76" w:rsidRDefault="00AE2A76" w:rsidP="00AE2A76"/>
    <w:p w:rsidR="00AE2A76" w:rsidRDefault="00AE2A76" w:rsidP="00AE2A76">
      <w:r>
        <w:t>144. 81.432.1-3;   А47</w:t>
      </w:r>
    </w:p>
    <w:p w:rsidR="00AE2A76" w:rsidRDefault="00AE2A76" w:rsidP="00AE2A76">
      <w:r>
        <w:t xml:space="preserve">    1848980-Л - ио; 1848981-Л - ио; 1848982-Л - ио</w:t>
      </w:r>
    </w:p>
    <w:p w:rsidR="00AE2A76" w:rsidRDefault="00AE2A76" w:rsidP="00AE2A76">
      <w:r>
        <w:t xml:space="preserve">    Technical English Practice Book : практикум по дисциплине "Иностранный язык для студентов первого курса / Л. М. Алексеева, А. Х. Мухамадеева, А. Р. Шайдуллина; Министерство образования и науки Республики Татарстан, Альметьевский государственный нефтяной институт. - Казань : Печать-Сервис XXI век, 2017. - 67 с. : ил. - Текст на англ., рус.. - ISBN 978-5-91838-113-7 : 50,00</w:t>
      </w:r>
    </w:p>
    <w:p w:rsidR="00AE2A76" w:rsidRDefault="00AE2A76" w:rsidP="00AE2A76">
      <w:r>
        <w:t xml:space="preserve">    Оглавление: </w:t>
      </w:r>
      <w:hyperlink r:id="rId128" w:history="1">
        <w:r w:rsidR="00941524" w:rsidRPr="00E95EF2">
          <w:rPr>
            <w:rStyle w:val="a8"/>
          </w:rPr>
          <w:t>http://kitap.tatar.ru/ogl/nlrt/nbrt_obr_2607197.pdf</w:t>
        </w:r>
      </w:hyperlink>
    </w:p>
    <w:p w:rsidR="00941524" w:rsidRDefault="00941524" w:rsidP="00AE2A76"/>
    <w:p w:rsidR="00AE2A76" w:rsidRDefault="00AE2A76" w:rsidP="00AE2A76"/>
    <w:p w:rsidR="00AE2A76" w:rsidRDefault="00AE2A76" w:rsidP="00AE2A76">
      <w:r>
        <w:t>145. 81.754.42-2;   Б 95</w:t>
      </w:r>
    </w:p>
    <w:p w:rsidR="00AE2A76" w:rsidRDefault="00AE2A76" w:rsidP="00AE2A76">
      <w:r>
        <w:t xml:space="preserve">    662472-Л - ио</w:t>
      </w:r>
    </w:p>
    <w:p w:rsidR="00AE2A76" w:rsidRDefault="00AE2A76" w:rsidP="00AE2A76">
      <w:r>
        <w:t xml:space="preserve">    Устойчивые словосочетания в современном японском языке / С. А. Быкова . - М. : Изд-во Москов. ун-та, 1985. - 64 с. : 0,15</w:t>
      </w:r>
    </w:p>
    <w:p w:rsidR="00AE2A76" w:rsidRDefault="00AE2A76" w:rsidP="00AE2A76"/>
    <w:p w:rsidR="00AE2A76" w:rsidRDefault="00AE2A76" w:rsidP="00AE2A76">
      <w:r>
        <w:t>146. 81.8;   К 60</w:t>
      </w:r>
    </w:p>
    <w:p w:rsidR="00AE2A76" w:rsidRDefault="00AE2A76" w:rsidP="00AE2A76">
      <w:r>
        <w:t xml:space="preserve">    787228-Л - ио</w:t>
      </w:r>
    </w:p>
    <w:p w:rsidR="00AE2A76" w:rsidRDefault="00AE2A76" w:rsidP="00AE2A76">
      <w:r>
        <w:t xml:space="preserve">    Учебник языка эсперанто : основной курс / Б. Г. Колкер. - М. : Наука, 1992. - 160 с.. - ISBN 5-02-017112-3 : 11,25</w:t>
      </w:r>
    </w:p>
    <w:p w:rsidR="00AE2A76" w:rsidRDefault="00AE2A76" w:rsidP="00AE2A76"/>
    <w:p w:rsidR="00AE2A76" w:rsidRDefault="00AE2A76" w:rsidP="00AE2A76">
      <w:r>
        <w:t>147. 81.754.42;   К 70</w:t>
      </w:r>
    </w:p>
    <w:p w:rsidR="00AE2A76" w:rsidRDefault="00AE2A76" w:rsidP="00AE2A76">
      <w:r>
        <w:t xml:space="preserve">    785345-Л - ио</w:t>
      </w:r>
    </w:p>
    <w:p w:rsidR="00AE2A76" w:rsidRDefault="00AE2A76" w:rsidP="00AE2A76">
      <w:r>
        <w:t xml:space="preserve">    Корчагина, Татьяна Ивановна</w:t>
      </w:r>
    </w:p>
    <w:p w:rsidR="00AE2A76" w:rsidRDefault="00AE2A76" w:rsidP="00AE2A76">
      <w:r>
        <w:t>Сборник упражнений по грамматике японского языка / Т. И. Корчагина, Н. С. Шефтелевич. - М. : Изд-во Москов. ун-та, 1991. - 206 с.. - ISBN 5-211-02249-1 : 1,50</w:t>
      </w:r>
    </w:p>
    <w:p w:rsidR="00AE2A76" w:rsidRDefault="00AE2A76" w:rsidP="00AE2A76"/>
    <w:p w:rsidR="00AE2A76" w:rsidRDefault="00AE2A76" w:rsidP="00AE2A76">
      <w:r>
        <w:t>148. 81.432.1-3;   К75</w:t>
      </w:r>
    </w:p>
    <w:p w:rsidR="00AE2A76" w:rsidRDefault="00AE2A76" w:rsidP="00AE2A76">
      <w:r>
        <w:t xml:space="preserve">    1850144-Л - кх; 1850145-Л - кх; 1850146-Л - кх</w:t>
      </w:r>
    </w:p>
    <w:p w:rsidR="00AE2A76" w:rsidRDefault="00AE2A76" w:rsidP="00AE2A76">
      <w:r>
        <w:t xml:space="preserve">    Кочемасова, Динара Радиковна</w:t>
      </w:r>
    </w:p>
    <w:p w:rsidR="00AE2A76" w:rsidRDefault="00AE2A76" w:rsidP="00AE2A76">
      <w:r>
        <w:lastRenderedPageBreak/>
        <w:t>Исследование паремиологического фонда концепта "труд" английского и русского языков : монография / Д. Р. Кочемасова, И. Х. Сафин; Казанский Приволжский федеральный университет. - Казань : Отечество, 2015. - 137 с. : табл.; 21. - Библиогр.: с. 115-124 (106 назв.). - ISBN 978-5-9222-1056-0 : 100,00</w:t>
      </w:r>
    </w:p>
    <w:p w:rsidR="00AE2A76" w:rsidRDefault="00AE2A76" w:rsidP="00AE2A76">
      <w:r>
        <w:t xml:space="preserve">    Оглавление: </w:t>
      </w:r>
      <w:hyperlink r:id="rId129" w:history="1">
        <w:r w:rsidR="00941524" w:rsidRPr="00E95EF2">
          <w:rPr>
            <w:rStyle w:val="a8"/>
          </w:rPr>
          <w:t>http://kitap.tatar.ru/ogl/nlrt/nbrt_obr_2610311.pdf</w:t>
        </w:r>
      </w:hyperlink>
    </w:p>
    <w:p w:rsidR="00941524" w:rsidRDefault="00941524" w:rsidP="00AE2A76"/>
    <w:p w:rsidR="00AE2A76" w:rsidRDefault="00AE2A76" w:rsidP="00AE2A76"/>
    <w:p w:rsidR="00AE2A76" w:rsidRDefault="00AE2A76" w:rsidP="00AE2A76">
      <w:r>
        <w:t>149. 81.754.42;   Л 13</w:t>
      </w:r>
    </w:p>
    <w:p w:rsidR="00AE2A76" w:rsidRDefault="00AE2A76" w:rsidP="00AE2A76">
      <w:r>
        <w:t xml:space="preserve">    787946-Л - ио; 787947-Л - ио</w:t>
      </w:r>
    </w:p>
    <w:p w:rsidR="00AE2A76" w:rsidRDefault="00AE2A76" w:rsidP="00AE2A76">
      <w:r>
        <w:t xml:space="preserve">    Лаврентьев, Борис Павлович</w:t>
      </w:r>
    </w:p>
    <w:p w:rsidR="00AE2A76" w:rsidRDefault="00AE2A76" w:rsidP="00AE2A76">
      <w:r>
        <w:t>Самоучитель японского языка / Б. П. Лаврентьев. - М. : Маркетинг-XXI, 1992. - 352 с.. - ISBN 5-86840-068-2 : 25,50</w:t>
      </w:r>
    </w:p>
    <w:p w:rsidR="00AE2A76" w:rsidRDefault="00AE2A76" w:rsidP="00AE2A76"/>
    <w:p w:rsidR="00AE2A76" w:rsidRDefault="00AE2A76" w:rsidP="00AE2A76">
      <w:r>
        <w:t>150. 81.754.42;   М 13</w:t>
      </w:r>
    </w:p>
    <w:p w:rsidR="00AE2A76" w:rsidRDefault="00AE2A76" w:rsidP="00AE2A76">
      <w:r>
        <w:t xml:space="preserve">    769374-Л - ио</w:t>
      </w:r>
    </w:p>
    <w:p w:rsidR="00AE2A76" w:rsidRDefault="00AE2A76" w:rsidP="00AE2A76">
      <w:r>
        <w:t xml:space="preserve">    Учебное пособие по старописьменному японскому языку (бунго) / Е. В. Маевский; Московский Государственный Университет им. М. В. Ломоносова, Институт стран Азии и Африки. - М. : Изд-во Москов. ун-та, 1991. - 128 с.. - ISBN 5-211-01886-9 : 0,25</w:t>
      </w:r>
    </w:p>
    <w:p w:rsidR="00AE2A76" w:rsidRDefault="00AE2A76" w:rsidP="00AE2A76"/>
    <w:p w:rsidR="00AE2A76" w:rsidRDefault="00AE2A76" w:rsidP="00AE2A76">
      <w:r>
        <w:t>151. 81.63;   М91</w:t>
      </w:r>
    </w:p>
    <w:p w:rsidR="00AE2A76" w:rsidRDefault="00AE2A76" w:rsidP="00AE2A76">
      <w:r>
        <w:t xml:space="preserve">    1842283-Л - кх</w:t>
      </w:r>
    </w:p>
    <w:p w:rsidR="00AE2A76" w:rsidRDefault="00AE2A76" w:rsidP="00AE2A76">
      <w:r>
        <w:t xml:space="preserve">    Мусаев, Кенесбай Мусаевич</w:t>
      </w:r>
    </w:p>
    <w:p w:rsidR="00AE2A76" w:rsidRDefault="00AE2A76" w:rsidP="00AE2A76">
      <w:r>
        <w:t>Морфология пракыпчакского языка : [монография] / К. М. Мусаев; Российская академия наук, Институт языкознания. - Москва : Тезаурус, 2010. - 274 с. - Библиогр.: с. 269-272. - Указ. таблиц: с. 268. - ISBN 978-5-98421-083-6 : 150,00</w:t>
      </w:r>
    </w:p>
    <w:p w:rsidR="00AE2A76" w:rsidRDefault="00AE2A76" w:rsidP="00AE2A76">
      <w:r>
        <w:t xml:space="preserve">    Оглавление: </w:t>
      </w:r>
      <w:hyperlink r:id="rId130" w:history="1">
        <w:r w:rsidR="00941524" w:rsidRPr="00E95EF2">
          <w:rPr>
            <w:rStyle w:val="a8"/>
          </w:rPr>
          <w:t>http://kitap.tatar.ru/ogl/nlrt/nbrt_obr_2603655.pdf</w:t>
        </w:r>
      </w:hyperlink>
    </w:p>
    <w:p w:rsidR="00941524" w:rsidRDefault="00941524" w:rsidP="00AE2A76"/>
    <w:p w:rsidR="00AE2A76" w:rsidRDefault="00AE2A76" w:rsidP="00AE2A76"/>
    <w:p w:rsidR="00AE2A76" w:rsidRDefault="00AE2A76" w:rsidP="00AE2A76">
      <w:r>
        <w:t>152. 81.754.42;   Н 40</w:t>
      </w:r>
    </w:p>
    <w:p w:rsidR="00AE2A76" w:rsidRDefault="00AE2A76" w:rsidP="00AE2A76">
      <w:r>
        <w:t xml:space="preserve">    603665-Л - ио</w:t>
      </w:r>
    </w:p>
    <w:p w:rsidR="00AE2A76" w:rsidRDefault="00AE2A76" w:rsidP="00AE2A76">
      <w:r>
        <w:t xml:space="preserve">    Общественно-языковая практика современной Японии / С. В. Неверов; Московский Государственный Институт Международных Отношений. - М. : Наука, 1982. - 152 с. : 1,50</w:t>
      </w:r>
    </w:p>
    <w:p w:rsidR="00AE2A76" w:rsidRDefault="00AE2A76" w:rsidP="00AE2A76"/>
    <w:p w:rsidR="00AE2A76" w:rsidRDefault="00AE2A76" w:rsidP="00AE2A76">
      <w:r>
        <w:t>153. 81.472.1-2я73;   П 58</w:t>
      </w:r>
    </w:p>
    <w:p w:rsidR="00AE2A76" w:rsidRDefault="00AE2A76" w:rsidP="00AE2A76">
      <w:r>
        <w:t xml:space="preserve">    649518-Л - ио</w:t>
      </w:r>
    </w:p>
    <w:p w:rsidR="00AE2A76" w:rsidRDefault="00AE2A76" w:rsidP="00AE2A76">
      <w:r>
        <w:t xml:space="preserve">    Практическая грамматика испанского языка : морфология. - Изд. 2-е, перераб. - М. : Просвещение, 1985. - 220 с. : 1,10</w:t>
      </w:r>
    </w:p>
    <w:p w:rsidR="00AE2A76" w:rsidRDefault="00AE2A76" w:rsidP="00AE2A76"/>
    <w:p w:rsidR="00AE2A76" w:rsidRDefault="00AE2A76" w:rsidP="00AE2A76">
      <w:r>
        <w:t>154. 81.8;   С 30</w:t>
      </w:r>
    </w:p>
    <w:p w:rsidR="00AE2A76" w:rsidRDefault="00AE2A76" w:rsidP="00AE2A76">
      <w:r>
        <w:t xml:space="preserve">    646820-Л - ио; 647988-Л - ио</w:t>
      </w:r>
    </w:p>
    <w:p w:rsidR="00AE2A76" w:rsidRDefault="00AE2A76" w:rsidP="00AE2A76">
      <w:r>
        <w:t xml:space="preserve">    Учебник языка эсперанто / З. В. Семенова, М. И. Исаев. - М. : Наука, 1984. - 262 с. : ил. : 0,70</w:t>
      </w:r>
    </w:p>
    <w:p w:rsidR="00AE2A76" w:rsidRDefault="00AE2A76" w:rsidP="00AE2A76"/>
    <w:p w:rsidR="00AE2A76" w:rsidRDefault="00AE2A76" w:rsidP="00AE2A76">
      <w:r>
        <w:t>155. 81.8;   С 32</w:t>
      </w:r>
    </w:p>
    <w:p w:rsidR="00AE2A76" w:rsidRDefault="00AE2A76" w:rsidP="00AE2A76">
      <w:r>
        <w:t xml:space="preserve">    127096-Л - ио; 127098-Л - ио</w:t>
      </w:r>
    </w:p>
    <w:p w:rsidR="00AE2A76" w:rsidRDefault="00AE2A76" w:rsidP="00AE2A76">
      <w:r>
        <w:t xml:space="preserve">    Основы эсперанто / И. В. Сергеев. - М. : Изд-во Ин-та международ. отношений, 1961. - 130 с. : 0,46</w:t>
      </w:r>
    </w:p>
    <w:p w:rsidR="00AE2A76" w:rsidRDefault="00AE2A76" w:rsidP="00AE2A76"/>
    <w:p w:rsidR="00AE2A76" w:rsidRDefault="00AE2A76" w:rsidP="00AE2A76">
      <w:r>
        <w:t>156. 81.411.2;   Т 87</w:t>
      </w:r>
    </w:p>
    <w:p w:rsidR="00AE2A76" w:rsidRDefault="00AE2A76" w:rsidP="00AE2A76">
      <w:r>
        <w:t xml:space="preserve">    135126-Л - ио</w:t>
      </w:r>
    </w:p>
    <w:p w:rsidR="00AE2A76" w:rsidRDefault="00AE2A76" w:rsidP="00AE2A76">
      <w:r>
        <w:t xml:space="preserve">    Тургенев, Иван Сергеевич</w:t>
      </w:r>
    </w:p>
    <w:p w:rsidR="00AE2A76" w:rsidRDefault="00AE2A76" w:rsidP="00AE2A76">
      <w:r>
        <w:lastRenderedPageBreak/>
        <w:t>Повести : для лиц, говорящих на английском языке = Short novels / И. С. Тургенев; адаптация, коммент. и слов. Е. Ю. Владимирского, В. А. Зайцева. - М. : Изд-во лит-ры на инстр. яз., 1961. - 168 с. : ил. - (Учебная серия для начального чтения). : 0,32</w:t>
      </w:r>
    </w:p>
    <w:p w:rsidR="00AE2A76" w:rsidRDefault="00AE2A76" w:rsidP="00AE2A76"/>
    <w:p w:rsidR="00AE2A76" w:rsidRDefault="00AE2A76" w:rsidP="00AE2A76">
      <w:r>
        <w:t>157. 81.754.42я7;   Ф 91</w:t>
      </w:r>
    </w:p>
    <w:p w:rsidR="00AE2A76" w:rsidRDefault="00AE2A76" w:rsidP="00AE2A76">
      <w:r>
        <w:t xml:space="preserve">    586547-Л - ио</w:t>
      </w:r>
    </w:p>
    <w:p w:rsidR="00AE2A76" w:rsidRDefault="00AE2A76" w:rsidP="00AE2A76">
      <w:r>
        <w:t xml:space="preserve">    Фролова, Ольга Павловна</w:t>
      </w:r>
    </w:p>
    <w:p w:rsidR="00AE2A76" w:rsidRDefault="00AE2A76" w:rsidP="00AE2A76">
      <w:r>
        <w:t>Фразеология современного японского языка : учебное пособие / О. П. Фролова; ред. М. И. Черемисина. - Новосибирск : Новосибир. гос. ун-т, 1979. - 88 с. : 0,27</w:t>
      </w:r>
    </w:p>
    <w:p w:rsidR="00AE2A76" w:rsidRDefault="00AE2A76" w:rsidP="00AE2A76"/>
    <w:p w:rsidR="00AE2A76" w:rsidRDefault="00AE2A76" w:rsidP="00AE2A76">
      <w:r>
        <w:t>158. 81.66;   Х14</w:t>
      </w:r>
    </w:p>
    <w:p w:rsidR="00AE2A76" w:rsidRDefault="00AE2A76" w:rsidP="00AE2A76">
      <w:r>
        <w:t xml:space="preserve">    1848734-Л - ио</w:t>
      </w:r>
    </w:p>
    <w:p w:rsidR="00AE2A76" w:rsidRDefault="00AE2A76" w:rsidP="00AE2A76">
      <w:r>
        <w:t xml:space="preserve">    Венгерско-русский словарь = Magyar-orosz keziszotar / Л. Хадрович, Л. Гальди. - 3-е изд. - Будапешт : Akademiai Kiado, 1975. - 712 с.. - ISBN 963-05-0615-7 : 3,50</w:t>
      </w:r>
    </w:p>
    <w:p w:rsidR="00AE2A76" w:rsidRDefault="00AE2A76" w:rsidP="00AE2A76"/>
    <w:p w:rsidR="00AE2A76" w:rsidRDefault="00AE2A76" w:rsidP="00AE2A76">
      <w:r>
        <w:t>159. 81.754.42-7;   Ш 37</w:t>
      </w:r>
    </w:p>
    <w:p w:rsidR="00AE2A76" w:rsidRDefault="00AE2A76" w:rsidP="00AE2A76">
      <w:r>
        <w:t xml:space="preserve">    420956-Л - ио</w:t>
      </w:r>
    </w:p>
    <w:p w:rsidR="003C4C72" w:rsidRDefault="00AE2A76" w:rsidP="00AE2A76">
      <w:r>
        <w:t xml:space="preserve">    Пособие по переводу японских научно-технических текстов : начальный курс / С. М. Шевенко. - М. : Наука, 1974. - 404 с. : 1,12</w:t>
      </w:r>
    </w:p>
    <w:p w:rsidR="003C4C72" w:rsidRDefault="003C4C72" w:rsidP="00AE2A76"/>
    <w:p w:rsidR="003C4C72" w:rsidRDefault="003C4C72" w:rsidP="003C4C72">
      <w:r>
        <w:t xml:space="preserve">160. ;   </w:t>
      </w:r>
    </w:p>
    <w:p w:rsidR="003C4C72" w:rsidRDefault="003C4C72" w:rsidP="003C4C72">
      <w:r>
        <w:t xml:space="preserve">    </w:t>
      </w:r>
    </w:p>
    <w:p w:rsidR="003C4C72" w:rsidRDefault="003C4C72" w:rsidP="003C4C72">
      <w:r>
        <w:t xml:space="preserve">    Курс военного перевода : японский язык / И. И. Шленкин; Московский Государственный Университет им. М. В. Ломоносова. - М. : Изд-во Москов. ун-та, 1976</w:t>
      </w:r>
    </w:p>
    <w:p w:rsidR="003C4C72" w:rsidRDefault="003C4C72" w:rsidP="003C4C72"/>
    <w:p w:rsidR="00204A59" w:rsidRDefault="00204A59" w:rsidP="003C4C72"/>
    <w:p w:rsidR="00204A59" w:rsidRDefault="00204A59" w:rsidP="00204A59">
      <w:pPr>
        <w:pStyle w:val="1"/>
      </w:pPr>
      <w:r>
        <w:t>Фольклор. Фольклористика. (ББК 82)</w:t>
      </w:r>
    </w:p>
    <w:p w:rsidR="00204A59" w:rsidRDefault="00204A59" w:rsidP="00204A59">
      <w:pPr>
        <w:pStyle w:val="1"/>
      </w:pPr>
    </w:p>
    <w:p w:rsidR="00204A59" w:rsidRDefault="00204A59" w:rsidP="00204A59">
      <w:r>
        <w:t>161. 82.3(2);   Ж75</w:t>
      </w:r>
    </w:p>
    <w:p w:rsidR="00204A59" w:rsidRDefault="00204A59" w:rsidP="00204A59">
      <w:r>
        <w:t xml:space="preserve">    1861776-Ф - абМ; 1861777-Ф - абМ</w:t>
      </w:r>
    </w:p>
    <w:p w:rsidR="00204A59" w:rsidRDefault="00204A59" w:rsidP="00204A59">
      <w:r>
        <w:t xml:space="preserve">    Жихарка : сказка, рассказанная уральским казаком своей дочке / обраб. Л. В. Рожникова. - Москва : Проспект, 2022. - [40] с. : ил.; 26 см. - (Гора самоцветов).. - ISBN 978-5-392-34905-0 : 303,95</w:t>
      </w:r>
    </w:p>
    <w:p w:rsidR="00204A59" w:rsidRDefault="00204A59" w:rsidP="00204A59"/>
    <w:p w:rsidR="00A70949" w:rsidRDefault="00A70949" w:rsidP="00204A59"/>
    <w:p w:rsidR="00A70949" w:rsidRDefault="00A70949" w:rsidP="00A70949">
      <w:pPr>
        <w:pStyle w:val="1"/>
      </w:pPr>
      <w:r>
        <w:t>Литературоведение. (ББК 83)</w:t>
      </w:r>
    </w:p>
    <w:p w:rsidR="00A70949" w:rsidRDefault="00A70949" w:rsidP="00A70949">
      <w:pPr>
        <w:pStyle w:val="1"/>
      </w:pPr>
    </w:p>
    <w:p w:rsidR="00A70949" w:rsidRDefault="00A70949" w:rsidP="00A70949">
      <w:r>
        <w:t>162. 83.84(2=411.2)6;   Г52</w:t>
      </w:r>
    </w:p>
    <w:p w:rsidR="00A70949" w:rsidRDefault="00A70949" w:rsidP="00A70949">
      <w:r>
        <w:t xml:space="preserve">    1850739-Л - нк; 1850740-Л - нк; 1850741-Л - нк</w:t>
      </w:r>
    </w:p>
    <w:p w:rsidR="00A70949" w:rsidRDefault="00A70949" w:rsidP="00A70949">
      <w:r>
        <w:t xml:space="preserve">    Глаголица : альманах / Благотворительный фонд поддержки детей "Счастливые истории". - Казань, 2014-. - № 6 :  Глаголица-2019 : [сборник произведений]. - Бриг, 2019. - 287 с. - Текст на рус., татар., англ.. - ISBN 978-5-98946-317-6 (№6) : 200,00</w:t>
      </w:r>
    </w:p>
    <w:p w:rsidR="00A70949" w:rsidRDefault="00A70949" w:rsidP="00A70949">
      <w:r>
        <w:t xml:space="preserve">    Оглавление: </w:t>
      </w:r>
      <w:hyperlink r:id="rId131" w:history="1">
        <w:r w:rsidR="00941524" w:rsidRPr="00E95EF2">
          <w:rPr>
            <w:rStyle w:val="a8"/>
          </w:rPr>
          <w:t>http://kitap.tatar.ru/ogl/nlrt/nbrt_obr_2610563.pdf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163. 83.3(2=411.2)6;   М91</w:t>
      </w:r>
    </w:p>
    <w:p w:rsidR="00A70949" w:rsidRDefault="00A70949" w:rsidP="00A70949">
      <w:r>
        <w:t xml:space="preserve">    1849025-Л - кх; 1849026-Л - кх; 1849027-Л - кх</w:t>
      </w:r>
    </w:p>
    <w:p w:rsidR="00A70949" w:rsidRDefault="00A70949" w:rsidP="00A70949">
      <w:r>
        <w:lastRenderedPageBreak/>
        <w:t xml:space="preserve">    Михаил Муравьев и его время : сборник статей и материалов Седьмой Всероссийской научно-практической конференции с международным участием "М. Н. Муравьев и его время: Лира, Честь и добрые чувства (к 250-летию Ивана Крылова, 220-летию Александра Пушкина и грядущему 290-летию Александра Суворова)" (Казань, 11-12 мая 2019 года) / Министерство культуры Республики Татарстан, Национальный музей Республики Татарстан, Музей Е. А. Боратынского; Институт филологии и межкультурной коммуникации Казанского (Приволжского) федерального университета, Кафедра русской и зарубежной литературы ; редкол.: И. В. Завьялова [и др.]. - Казань : Школа, 2019. - 115 с. : портр.; 21. - Библиогр. в конце ст. и в подстроч. примеч.. - ISBN 978-5-00162-016-7 : 135,00</w:t>
      </w:r>
    </w:p>
    <w:p w:rsidR="00A70949" w:rsidRDefault="00A70949" w:rsidP="00A70949">
      <w:r>
        <w:t xml:space="preserve">    Оглавление: </w:t>
      </w:r>
      <w:hyperlink r:id="rId132" w:history="1">
        <w:r w:rsidR="00941524" w:rsidRPr="00E95EF2">
          <w:rPr>
            <w:rStyle w:val="a8"/>
          </w:rPr>
          <w:t>http://kitap.tatar.ru/ogl/nlrt/nbrt_obr_2607524.pdf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164. 83.84(4Фра)-8;   Ж72</w:t>
      </w:r>
    </w:p>
    <w:p w:rsidR="00A70949" w:rsidRDefault="00A70949" w:rsidP="00A70949">
      <w:r>
        <w:t xml:space="preserve">    1861769-Ф - абД; 1861770-Ф - абД; 1861771-Ф - абД</w:t>
      </w:r>
    </w:p>
    <w:p w:rsidR="00A70949" w:rsidRDefault="00A70949" w:rsidP="00A70949">
      <w:r>
        <w:t xml:space="preserve">    Жильсон, Франсуа( сценарист). Ветеринары : [комиксы] / Франсуа Жильсон (сценарий), Пераль (рисунки); пер. с фр. М. Хачатуров. - Москва : Пешком в историю, 2020. - 29. - (Комиксы). - (Ветеринары в комиксах : в 3 т.). - На обл. авт.: Пераль &amp; Жильсон. - Т. 3 :  Парад кошачьих. - 2021. - 46, [2] с. : цв. ил.. - ISBN 978-5-6045519-4-3 : 908,05</w:t>
      </w:r>
    </w:p>
    <w:p w:rsidR="00A70949" w:rsidRDefault="00A70949" w:rsidP="00A70949"/>
    <w:p w:rsidR="00A70949" w:rsidRDefault="00A70949" w:rsidP="00A70949">
      <w:r>
        <w:t>165. 83.84(4Фра)-8;   Ж72</w:t>
      </w:r>
    </w:p>
    <w:p w:rsidR="00A70949" w:rsidRDefault="00A70949" w:rsidP="00A70949">
      <w:r>
        <w:t xml:space="preserve">    1861763-Ф - абД; 1861764-Ф - абД; 1861765-Ф - абД</w:t>
      </w:r>
    </w:p>
    <w:p w:rsidR="00A70949" w:rsidRDefault="00A70949" w:rsidP="00A70949">
      <w:r>
        <w:t xml:space="preserve">    Жильсон, Франсуа( сценарист). Ветеринары : [комиксы] / Франсуа Жильсон (сценарий), Пераль (рисунки); пер. с фр. М. Хачатуров. - Москва : Пешком в историю, 2020. - 29. - (Комиксы). - (Ветеринары в комиксах : в 3 т.). - На обл. авт.: Пераль &amp; Жильсон. - Т. 1 :  Сделаем укольчик?. - 2020. - 50, [2] с. : цв. ил.. - ISBN 978-5-906994-96-7 : 908,05</w:t>
      </w:r>
    </w:p>
    <w:p w:rsidR="00A70949" w:rsidRDefault="00A70949" w:rsidP="00A70949"/>
    <w:p w:rsidR="00A70949" w:rsidRDefault="00A70949" w:rsidP="00A70949">
      <w:r>
        <w:t>166. 83.84(0)я43;   У30</w:t>
      </w:r>
    </w:p>
    <w:p w:rsidR="00A70949" w:rsidRDefault="00A70949" w:rsidP="00A70949">
      <w:r>
        <w:t xml:space="preserve">    1856688-Ф - абМ</w:t>
      </w:r>
    </w:p>
    <w:p w:rsidR="00A70949" w:rsidRDefault="00A70949" w:rsidP="00A70949">
      <w:r>
        <w:t xml:space="preserve">    Удивительные сказки малышам / под ред. Т. Рашиной ; худож. В. Нечитайло. - Ростов-на-Дону : Проф-Пресс, 2009. - 144 с. : ил. - (Любимые сказки малышам). - для чтения родителями детям. - Содерж.:Капризная принцесса : испанская народная сказка; Пряничный домик; Король-лягушонок; Госпожа Метелица; Рапунцель / Братья Гримм; Принц с ослиными ушами : болгарская сказка; Рике- Хохлик / Ш Перро; Красавица Незнакомка : персидская сказка. - ISBN 978-5-378-00119-4 : 195,00</w:t>
      </w:r>
    </w:p>
    <w:p w:rsidR="00A70949" w:rsidRDefault="00A70949" w:rsidP="00A70949">
      <w:r>
        <w:t xml:space="preserve">    Оглавление: </w:t>
      </w:r>
      <w:hyperlink r:id="rId133" w:history="1">
        <w:r w:rsidR="00941524" w:rsidRPr="00E95EF2">
          <w:rPr>
            <w:rStyle w:val="a8"/>
          </w:rPr>
          <w:t>http://kitap.tatar.ru/ogl/nlrt/nbrt_obr_2443865.pdf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167. 83.84(4Фра)-8;   Ж72</w:t>
      </w:r>
    </w:p>
    <w:p w:rsidR="00A70949" w:rsidRDefault="00A70949" w:rsidP="00A70949">
      <w:r>
        <w:t xml:space="preserve">    1861766-Ф - абД; 1861767-Ф - абД; 1861768-Л - абД</w:t>
      </w:r>
    </w:p>
    <w:p w:rsidR="00A70949" w:rsidRDefault="00A70949" w:rsidP="00A70949">
      <w:r>
        <w:t xml:space="preserve">    Жильсон, Франсуа( сценарист). Ветеринары : [комиксы] / Франсуа Жильсон (сценарий), Пераль (рисунки); пер. с фр. М. Хачатуров. - Москва : Пешком в историю, 2020. - 29. - (Комиксы). - (Ветеринары в комиксах : в 3 т.). - На обл. авт.: Пераль &amp; Жильсон. - Т. 2 :  Хороший пёсик!. - 2020. - 46, [1] с. : цв. ил.. - ISBN 978-5906994-99-8 : 1008,17</w:t>
      </w:r>
    </w:p>
    <w:p w:rsidR="00A70949" w:rsidRDefault="00A70949" w:rsidP="00A70949"/>
    <w:p w:rsidR="00A70949" w:rsidRDefault="00A70949" w:rsidP="00A70949">
      <w:r>
        <w:t>168. 83.84(4Вел);   Б25</w:t>
      </w:r>
    </w:p>
    <w:p w:rsidR="00A70949" w:rsidRDefault="00A70949" w:rsidP="00A70949">
      <w:r>
        <w:t xml:space="preserve">    1861906-Ф - абМ; 1861907-Ф - абМ; 1861908-Ф - абМ; 1861909-Ф - абМ</w:t>
      </w:r>
    </w:p>
    <w:p w:rsidR="00A70949" w:rsidRDefault="00A70949" w:rsidP="00A70949">
      <w:r>
        <w:t xml:space="preserve">    Барклем, Джилл</w:t>
      </w:r>
    </w:p>
    <w:p w:rsidR="00A70949" w:rsidRDefault="00A70949" w:rsidP="00A70949">
      <w:r>
        <w:t>В гостях на Ежевичной поляне : сборник / Джилл Барклем; перевод с английского О. Мяэотс. - Москва : Книги Вилли Винки : АСТ, 2022. - 122, [5] c. : цв. ил. - (Истории на ежевичной поляне). - Для детей до 3-х лет. - Содерж.:  Весенняя история ; Летняя история ; Осенняя история ; Зимняя история. - ISBN 978-5-17-135115-1 : 927,97</w:t>
      </w:r>
    </w:p>
    <w:p w:rsidR="00A70949" w:rsidRDefault="00A70949" w:rsidP="00A70949">
      <w:r>
        <w:lastRenderedPageBreak/>
        <w:t xml:space="preserve">    Оглавление: </w:t>
      </w:r>
      <w:hyperlink r:id="rId134" w:history="1">
        <w:r w:rsidR="00941524" w:rsidRPr="00E95EF2">
          <w:rPr>
            <w:rStyle w:val="a8"/>
          </w:rPr>
          <w:t>http://kitap.tatar.ru/ogl/nlrt/nbrt_obr_2628236.pdf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169. 83.0;   Б43</w:t>
      </w:r>
    </w:p>
    <w:p w:rsidR="00A70949" w:rsidRDefault="00A70949" w:rsidP="00A70949">
      <w:r>
        <w:t xml:space="preserve">    1862148-М - од; 1862149-М - аб</w:t>
      </w:r>
    </w:p>
    <w:p w:rsidR="00A70949" w:rsidRDefault="00A70949" w:rsidP="00A70949">
      <w:r>
        <w:t xml:space="preserve">    Белл, Джеймс Скотт</w:t>
      </w:r>
    </w:p>
    <w:p w:rsidR="00A70949" w:rsidRDefault="00A70949" w:rsidP="00A70949">
      <w:r>
        <w:t>Как писать блестящие диалоги в романах и сценариях / Джеймс Скотт Белл. - Москва : Альпина нон-фикшн, 2021. - 143 с.; 17. - (Бестселлер Amazon №1 среди книг по писательскому мастерству). - Библиогр. в подстроч. примеч. - Загл. и авт. ориг.: How to write dazzling dialogue / James Scott Bell. - ISBN 978-5-00139-289-7 : 494,49</w:t>
      </w:r>
    </w:p>
    <w:p w:rsidR="00A70949" w:rsidRDefault="00A70949" w:rsidP="00A70949">
      <w:r>
        <w:t xml:space="preserve">    Оглавление: </w:t>
      </w:r>
      <w:hyperlink r:id="rId135" w:history="1">
        <w:r w:rsidR="00941524" w:rsidRPr="00E95EF2">
          <w:rPr>
            <w:rStyle w:val="a8"/>
          </w:rPr>
          <w:t>http://kitap.tatar.ru/ogl/nlrt/nbrt_obr_2628177.pdf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170. 83.84(4Ита);   Б43</w:t>
      </w:r>
    </w:p>
    <w:p w:rsidR="00A70949" w:rsidRDefault="00A70949" w:rsidP="00A70949">
      <w:r>
        <w:t xml:space="preserve">    1861008-Ф - абД; 1861009-Ф - абД</w:t>
      </w:r>
    </w:p>
    <w:p w:rsidR="00A70949" w:rsidRDefault="00A70949" w:rsidP="00A70949">
      <w:r>
        <w:t xml:space="preserve">    Беллемо, Кристина</w:t>
      </w:r>
    </w:p>
    <w:p w:rsidR="00A70949" w:rsidRDefault="00A70949" w:rsidP="00A70949">
      <w:r>
        <w:t>Утраченная лёгкость : для детей младшего и среднего школьного возраста / Кристина Беллемо, Аличия Баладан; перевод с итальянского Веры Федорук. - Москва : Городец, 2021. - [32] с. : цв. ил.; 33. - (Ласка Пресс / ред.: Михаил Визель).. - ISBN 978-5-907220-91-1 : 934,19</w:t>
      </w:r>
    </w:p>
    <w:p w:rsidR="00A70949" w:rsidRDefault="00A70949" w:rsidP="00A70949"/>
    <w:p w:rsidR="00A70949" w:rsidRDefault="00A70949" w:rsidP="00A70949">
      <w:r>
        <w:t>171. 83.84(4Гем);   Б46</w:t>
      </w:r>
    </w:p>
    <w:p w:rsidR="00A70949" w:rsidRDefault="00A70949" w:rsidP="00A70949">
      <w:r>
        <w:t xml:space="preserve">    1860214-Л - абД; 1860215-Л - абД</w:t>
      </w:r>
    </w:p>
    <w:p w:rsidR="00A70949" w:rsidRDefault="00A70949" w:rsidP="00A70949">
      <w:r>
        <w:t xml:space="preserve">    Бенкау, Дженнифер</w:t>
      </w:r>
    </w:p>
    <w:p w:rsidR="00A70949" w:rsidRDefault="00A70949" w:rsidP="00A70949">
      <w:r>
        <w:t>Танцевальная магия / Дженнифер Бенкау; [перевод с немецкого К. С. Чесноковой] ; иллюстрации Кэти Ионеску. - Москва : Эксмо : #эксмодетство, 2021. - 122, [4] c. : цв. ил. - (Вжик, или Приключения самого крошечного единорога на свете). - Загл. обл.: Вжик, или Приключения самого крошечного единорога на свете. - ISBN 978-5-04-110144-2 : 320,18</w:t>
      </w:r>
    </w:p>
    <w:p w:rsidR="00A70949" w:rsidRDefault="00A70949" w:rsidP="00A70949">
      <w:r>
        <w:t xml:space="preserve">    Оглавление: </w:t>
      </w:r>
      <w:hyperlink r:id="rId136" w:history="1">
        <w:r w:rsidR="00941524" w:rsidRPr="00E95EF2">
          <w:rPr>
            <w:rStyle w:val="a8"/>
          </w:rPr>
          <w:t>http://kitap.tatar.ru/ogl/nlrt/nbrt_obr_2583187.pdf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172. 83.84(2=411.2)6;   В27</w:t>
      </w:r>
    </w:p>
    <w:p w:rsidR="00A70949" w:rsidRDefault="00A70949" w:rsidP="00A70949">
      <w:r>
        <w:t xml:space="preserve">    1856684-Ф - абМ</w:t>
      </w:r>
    </w:p>
    <w:p w:rsidR="00A70949" w:rsidRDefault="00A70949" w:rsidP="00A70949">
      <w:r>
        <w:t xml:space="preserve">    Велена, Елена</w:t>
      </w:r>
    </w:p>
    <w:p w:rsidR="00A70949" w:rsidRDefault="00A70949" w:rsidP="00A70949">
      <w:r>
        <w:t>Добрые сказки о простых вещах: Как Веник играл в хоккей / Елена Велена; [худ. С. Борисова]. - Москва : Т8 Издательские технологии, 2020. - 62, [2] с. : цв. ил.; 27. - (Добрые сказки о простых вещах).. - ISBN 978-5-517-01586-0 : 425,00</w:t>
      </w:r>
    </w:p>
    <w:p w:rsidR="00A70949" w:rsidRDefault="00A70949" w:rsidP="00A70949">
      <w:r>
        <w:t xml:space="preserve">    Оглавление: </w:t>
      </w:r>
      <w:hyperlink r:id="rId137" w:history="1">
        <w:r w:rsidR="00941524" w:rsidRPr="00E95EF2">
          <w:rPr>
            <w:rStyle w:val="a8"/>
          </w:rPr>
          <w:t>http://kitap.tatar.ru/ogl/nlrt/nbrt_obr_2621896.pdf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173. 83.84(2=411.2)6;   Г12</w:t>
      </w:r>
    </w:p>
    <w:p w:rsidR="00A70949" w:rsidRDefault="00A70949" w:rsidP="00A70949">
      <w:r>
        <w:t xml:space="preserve">    1862129-Л - абП; 1862130-Л - абП</w:t>
      </w:r>
    </w:p>
    <w:p w:rsidR="00A70949" w:rsidRDefault="00A70949" w:rsidP="00A70949">
      <w:r>
        <w:t xml:space="preserve">    Габова, Елена Васильевна</w:t>
      </w:r>
    </w:p>
    <w:p w:rsidR="00A70949" w:rsidRDefault="00A70949" w:rsidP="00A70949">
      <w:r>
        <w:t>Улыбка Кубы : повесть / Елена Габова. - Москва : Аквилегия-М, 2021. - 190, [1] с. - (Книги Елены Габовой).. - ISBN 978-5-907377-00-4 : 316,38</w:t>
      </w:r>
    </w:p>
    <w:p w:rsidR="00A70949" w:rsidRDefault="00A70949" w:rsidP="00A70949"/>
    <w:p w:rsidR="00A70949" w:rsidRDefault="00A70949" w:rsidP="00A70949">
      <w:r>
        <w:t>174. 83.84(4Вел)-445.1;   Г20</w:t>
      </w:r>
    </w:p>
    <w:p w:rsidR="00A70949" w:rsidRDefault="00A70949" w:rsidP="00A70949">
      <w:r>
        <w:t xml:space="preserve">    1861910-Л - абД; 1861911-Л - абД; 1861912-Л - абД; 1861913-Л - абД</w:t>
      </w:r>
    </w:p>
    <w:p w:rsidR="00A70949" w:rsidRDefault="00A70949" w:rsidP="00A70949">
      <w:r>
        <w:t xml:space="preserve">    Гарднер, Салли</w:t>
      </w:r>
    </w:p>
    <w:p w:rsidR="00A70949" w:rsidRDefault="00A70949" w:rsidP="00A70949">
      <w:r>
        <w:t>Господин Тигр, Бетси и Морской Дракон / Салли Гарднер; пер. с англ. Виталия Бабенко ; худож. Ник Мэланд. - Санкт-Петербург : Качели, 2021. - 205 c. : ил. - (Господин Тигр и Бетси).. - ISBN 978-5-907224-99-5 : 655,22</w:t>
      </w:r>
    </w:p>
    <w:p w:rsidR="00A70949" w:rsidRDefault="00A70949" w:rsidP="00A70949"/>
    <w:p w:rsidR="00A70949" w:rsidRDefault="00A70949" w:rsidP="00A70949">
      <w:r>
        <w:t>175. 83.84(4Гем);   Г84</w:t>
      </w:r>
    </w:p>
    <w:p w:rsidR="00A70949" w:rsidRDefault="00A70949" w:rsidP="00A70949">
      <w:r>
        <w:t xml:space="preserve">    1856686-Ф - абМ</w:t>
      </w:r>
    </w:p>
    <w:p w:rsidR="00A70949" w:rsidRDefault="00A70949" w:rsidP="00A70949">
      <w:r>
        <w:t xml:space="preserve">    Гримм, Вильгельм Карл</w:t>
      </w:r>
    </w:p>
    <w:p w:rsidR="00A70949" w:rsidRDefault="00A70949" w:rsidP="00A70949">
      <w:r>
        <w:t>Бременские музыканты / Братья Гримм; пересказ с нем. Александра Введенского;худож. Игорь Олейников. - Москва ; Санкт-Петербург : Речь, 2015. - [29] с. : цв. ил.; 29. - (Образ Речи). - для детей дошкольного возраста. - ISBN 978-5-9268-1754-3 : 399,00</w:t>
      </w:r>
    </w:p>
    <w:p w:rsidR="00A70949" w:rsidRDefault="00A70949" w:rsidP="00A70949"/>
    <w:p w:rsidR="00A70949" w:rsidRDefault="00A70949" w:rsidP="00A70949">
      <w:r>
        <w:t>176. 83.84(5Кит)-8;   Г94</w:t>
      </w:r>
    </w:p>
    <w:p w:rsidR="00A70949" w:rsidRDefault="00A70949" w:rsidP="00A70949">
      <w:r>
        <w:t xml:space="preserve">    1861760-Ф - абМ; 1861761-Ф - абМ; 1861762-Ф - абМ</w:t>
      </w:r>
    </w:p>
    <w:p w:rsidR="00A70949" w:rsidRDefault="00A70949" w:rsidP="00A70949">
      <w:r>
        <w:t xml:space="preserve">    Гуоджин</w:t>
      </w:r>
    </w:p>
    <w:p w:rsidR="00A70949" w:rsidRDefault="00A70949" w:rsidP="00A70949">
      <w:r>
        <w:t>Гроза : история собаки, которая нашла дом : [графическая история] / Гуоджин; иллюстрации автора. - Санкт-Петербург : Поляндрия : Поляндрия Принт, 2021. - [40] с. : цв.ил.; 29. - ISBN 978-5-6045049-3-2 : 874,43</w:t>
      </w:r>
    </w:p>
    <w:p w:rsidR="00A70949" w:rsidRDefault="00A70949" w:rsidP="00A70949"/>
    <w:p w:rsidR="00A70949" w:rsidRDefault="00A70949" w:rsidP="00A70949">
      <w:r>
        <w:t>177. 83.84(4Вел)-445.1;   Д62</w:t>
      </w:r>
    </w:p>
    <w:p w:rsidR="00A70949" w:rsidRDefault="00A70949" w:rsidP="00A70949">
      <w:r>
        <w:t xml:space="preserve">    1862125-Л - абД; 1862126-Л - абД</w:t>
      </w:r>
    </w:p>
    <w:p w:rsidR="00A70949" w:rsidRDefault="00A70949" w:rsidP="00A70949">
      <w:r>
        <w:t xml:space="preserve">    Дойл, Кэтрин</w:t>
      </w:r>
    </w:p>
    <w:p w:rsidR="00A70949" w:rsidRDefault="00A70949" w:rsidP="00A70949">
      <w:r>
        <w:t>Воины забытой волны : роман / Кэтрин Дойл; пер. с англ. Марины Клеветенко ; худож. Александр Уткин. - Москва : Волчок, 2021. - 283, [4] c. : ил. - (Зеленое солнце). - Загл. и авт. ориг.: The Lost Tide Warriors/Catherine Doyle. - ISBN 978-5-907180-52-9 : 1084,89</w:t>
      </w:r>
    </w:p>
    <w:p w:rsidR="00A70949" w:rsidRDefault="00A70949" w:rsidP="00A70949">
      <w:r>
        <w:t xml:space="preserve">    Оглавление: </w:t>
      </w:r>
      <w:hyperlink r:id="rId138" w:history="1">
        <w:r w:rsidR="00941524" w:rsidRPr="00E95EF2">
          <w:rPr>
            <w:rStyle w:val="a8"/>
          </w:rPr>
          <w:t>http://kitap.tatar.ru/ogl/nlrt/nbrt_obr_2593225.pdf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178. 83.84(4Исп);   Л57</w:t>
      </w:r>
    </w:p>
    <w:p w:rsidR="00A70949" w:rsidRDefault="00A70949" w:rsidP="00A70949">
      <w:r>
        <w:t xml:space="preserve">    1859954-Л - абД; 1859955-Л - абД</w:t>
      </w:r>
    </w:p>
    <w:p w:rsidR="00A70949" w:rsidRDefault="00A70949" w:rsidP="00A70949">
      <w:r>
        <w:t xml:space="preserve">    Лилипут, Эрик</w:t>
      </w:r>
    </w:p>
    <w:p w:rsidR="00A70949" w:rsidRDefault="00A70949" w:rsidP="00A70949">
      <w:r>
        <w:t>Секрет крошечных человечков / Э. Лилипут; ил. Л. Лопес ; пер. с исп. Н. М. Беленькой. - Москва : #эксмодетство : [Эксмо], 2021. - 128 c. : цв. ил. - (Ула и Хоп. Весёлые приключения крошек ; Кн. 1).. - ISBN 978-5-04-108854-5 : 287,72</w:t>
      </w:r>
    </w:p>
    <w:p w:rsidR="00A70949" w:rsidRDefault="00A70949" w:rsidP="00A70949">
      <w:r>
        <w:t xml:space="preserve">    Оглавление: </w:t>
      </w:r>
      <w:hyperlink r:id="rId139" w:history="1">
        <w:r w:rsidR="00941524" w:rsidRPr="00E95EF2">
          <w:rPr>
            <w:rStyle w:val="a8"/>
          </w:rPr>
          <w:t>http://kitap.tatar.ru/ogl/nlrt/nbrt_obr_2583055.pdf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179. 83.84(4Исп)-445.7;   М24</w:t>
      </w:r>
    </w:p>
    <w:p w:rsidR="00A70949" w:rsidRDefault="00A70949" w:rsidP="00A70949">
      <w:r>
        <w:t xml:space="preserve">    1861490-Л - абД; 1861491-Л - абД; 1861492-Л - абД</w:t>
      </w:r>
    </w:p>
    <w:p w:rsidR="00A70949" w:rsidRDefault="00A70949" w:rsidP="00A70949">
      <w:r>
        <w:t xml:space="preserve">    Маньяс, Педро</w:t>
      </w:r>
    </w:p>
    <w:p w:rsidR="00A70949" w:rsidRDefault="00A70949" w:rsidP="00A70949">
      <w:r>
        <w:t>Тайная жизнь Ребекки Парадайз / Педро Маньяс; пер. с исп. Полины Кузнецовой ; худож. Александра Миткалова. - Москва : КомпасГид, 2021. - 262, [1] c. : ил. - Для среднего школьного возраста. - ISBN 978-5-907178-25-0 : 858,20</w:t>
      </w:r>
    </w:p>
    <w:p w:rsidR="00A70949" w:rsidRDefault="00A70949" w:rsidP="00A70949">
      <w:r>
        <w:t xml:space="preserve">    Оглавление: </w:t>
      </w:r>
      <w:hyperlink r:id="rId140" w:history="1">
        <w:r w:rsidR="00941524" w:rsidRPr="00E95EF2">
          <w:rPr>
            <w:rStyle w:val="a8"/>
          </w:rPr>
          <w:t>http://kitap.tatar.ru/ogl/nlrt/nbrt_obr_2606318.pdf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180. 83.84(2=411.2)6;   М74</w:t>
      </w:r>
    </w:p>
    <w:p w:rsidR="00A70949" w:rsidRDefault="00A70949" w:rsidP="00A70949">
      <w:r>
        <w:t xml:space="preserve">    1856687-Ф - абМ</w:t>
      </w:r>
    </w:p>
    <w:p w:rsidR="00A70949" w:rsidRDefault="00A70949" w:rsidP="00A70949">
      <w:r>
        <w:t xml:space="preserve">    Могилевская, Софья Абрамовна</w:t>
      </w:r>
    </w:p>
    <w:p w:rsidR="00A70949" w:rsidRDefault="00A70949" w:rsidP="00A70949">
      <w:r>
        <w:t>Когда Машенька была маленькая : сказки / С. А. Могилевская; худож. И. Г. Панков. - Москва : Махаон, Азбука- Аттикус, 2015. - 96 с. : ил. - (Для самых маленьких).. - ISBN 978-5-389-07680-8 : 219,00</w:t>
      </w:r>
    </w:p>
    <w:p w:rsidR="00A70949" w:rsidRDefault="00A70949" w:rsidP="00A70949">
      <w:r>
        <w:t xml:space="preserve">    Оглавление: </w:t>
      </w:r>
      <w:hyperlink r:id="rId141" w:history="1">
        <w:r w:rsidR="00941524" w:rsidRPr="00E95EF2">
          <w:rPr>
            <w:rStyle w:val="a8"/>
          </w:rPr>
          <w:t>http://kitap.tatar.ru/ogl/nlrt/nbrt_obr_2135283.pdf</w:t>
        </w:r>
      </w:hyperlink>
    </w:p>
    <w:p w:rsidR="00941524" w:rsidRDefault="00941524" w:rsidP="00A70949"/>
    <w:p w:rsidR="00A70949" w:rsidRDefault="00A70949" w:rsidP="00A70949"/>
    <w:p w:rsidR="00A70949" w:rsidRDefault="00A70949" w:rsidP="00A70949">
      <w:r>
        <w:t>181. 83.84(4Фра);   П27</w:t>
      </w:r>
    </w:p>
    <w:p w:rsidR="00A70949" w:rsidRDefault="00A70949" w:rsidP="00A70949">
      <w:r>
        <w:lastRenderedPageBreak/>
        <w:t xml:space="preserve">    1861006-Ф - абД</w:t>
      </w:r>
    </w:p>
    <w:p w:rsidR="00A70949" w:rsidRDefault="00A70949" w:rsidP="00A70949">
      <w:r>
        <w:t xml:space="preserve">    Перез, Себастьян</w:t>
      </w:r>
    </w:p>
    <w:p w:rsidR="004D0E72" w:rsidRDefault="00A70949" w:rsidP="00A70949">
      <w:r>
        <w:t>Последний из волков / Себастьян Перез; иллюстрации Жюстин Бра , пер. с фран. Шаталова Екатерина Владимировна. - Москва : Редкая птица, 2021. - [30] с. : цв. ил.; 31. - ISBN 978-5-6045167-6-8 : 807,19</w:t>
      </w:r>
    </w:p>
    <w:p w:rsidR="004D0E72" w:rsidRDefault="004D0E72" w:rsidP="00A70949"/>
    <w:p w:rsidR="004D0E72" w:rsidRDefault="004D0E72" w:rsidP="004D0E72">
      <w:r>
        <w:t>182. 83.84(4Вел);   Р79</w:t>
      </w:r>
    </w:p>
    <w:p w:rsidR="004D0E72" w:rsidRDefault="004D0E72" w:rsidP="004D0E72">
      <w:r>
        <w:t xml:space="preserve">    1859678-Л - абМ; 1859679-Л - абМ; 1859680-Л - абМ; 1859681-Л - абМ; 1859682-Л - абМ; 1859683-Л - абМ</w:t>
      </w:r>
    </w:p>
    <w:p w:rsidR="004D0E72" w:rsidRDefault="004D0E72" w:rsidP="004D0E72">
      <w:r>
        <w:t xml:space="preserve">    Роулинсон, Джулия</w:t>
      </w:r>
    </w:p>
    <w:p w:rsidR="004D0E72" w:rsidRDefault="004D0E72" w:rsidP="004D0E72">
      <w:r>
        <w:t>Лисенок Лютер и весенний сад / Джулия Роулинсон и Тифани Бик; [пер. с англ. А. Щербаковой ; ил. Т. Бик]. - Москва : Самокат, 2021. - [25] c. : ил. - (Лисенок Лютер).. - ISBN 978-5-00167-169-5 : 782,21</w:t>
      </w:r>
    </w:p>
    <w:p w:rsidR="004D0E72" w:rsidRDefault="004D0E72" w:rsidP="004D0E72"/>
    <w:p w:rsidR="004D0E72" w:rsidRDefault="004D0E72" w:rsidP="004D0E72">
      <w:r>
        <w:t>183. 83.84(2=411.2)6;   С40</w:t>
      </w:r>
    </w:p>
    <w:p w:rsidR="004D0E72" w:rsidRDefault="004D0E72" w:rsidP="004D0E72">
      <w:r>
        <w:t xml:space="preserve">    1859684-Л - абМ; 1859685-Л - абМ</w:t>
      </w:r>
    </w:p>
    <w:p w:rsidR="004D0E72" w:rsidRDefault="004D0E72" w:rsidP="004D0E72">
      <w:r>
        <w:t xml:space="preserve">    Сиротин, Дмитрий Александрович</w:t>
      </w:r>
    </w:p>
    <w:p w:rsidR="004D0E72" w:rsidRDefault="004D0E72" w:rsidP="004D0E72">
      <w:r>
        <w:t>Вишневый пирог [[сборник стихов]] / Дмитрий Сиротин; оформил Александр Яковлев. - Москва : Октопус, 2021. - 45, [3] с. : цв. ил.; 22. - (Серия детских книг "Радуга-дуга").. - ISBN 978-5-94887-169-1 : 350,00</w:t>
      </w:r>
    </w:p>
    <w:p w:rsidR="004D0E72" w:rsidRDefault="004D0E72" w:rsidP="004D0E72">
      <w:r>
        <w:t xml:space="preserve">    Оглавление: </w:t>
      </w:r>
      <w:hyperlink r:id="rId142" w:history="1">
        <w:r w:rsidR="00941524" w:rsidRPr="00E95EF2">
          <w:rPr>
            <w:rStyle w:val="a8"/>
          </w:rPr>
          <w:t>http://kitap.tatar.ru/ogl/nlrt/nbrt_obr_2625849.pdf</w:t>
        </w:r>
      </w:hyperlink>
    </w:p>
    <w:p w:rsidR="00941524" w:rsidRDefault="00941524" w:rsidP="004D0E72"/>
    <w:p w:rsidR="004D0E72" w:rsidRDefault="004D0E72" w:rsidP="004D0E72"/>
    <w:p w:rsidR="004D0E72" w:rsidRDefault="004D0E72" w:rsidP="004D0E72">
      <w:r>
        <w:t>184. 83.3(5Каз);   Т 50</w:t>
      </w:r>
    </w:p>
    <w:p w:rsidR="004D0E72" w:rsidRDefault="004D0E72" w:rsidP="004D0E72">
      <w:r>
        <w:t xml:space="preserve">    206 - ио</w:t>
      </w:r>
    </w:p>
    <w:p w:rsidR="004D0E72" w:rsidRDefault="004D0E72" w:rsidP="004D0E72">
      <w:r>
        <w:t xml:space="preserve">    Тогжанов, Габбас</w:t>
      </w:r>
    </w:p>
    <w:p w:rsidR="004D0E72" w:rsidRDefault="004D0E72" w:rsidP="004D0E72">
      <w:r>
        <w:t>Абай : (1845-1904) = Abaj / Г. Тогжанов. - Алма-Ата : Казакстанское изд-во худ. лит-ры; Казань, 1935. - 166 с. : портр. : 1,50</w:t>
      </w:r>
    </w:p>
    <w:p w:rsidR="004D0E72" w:rsidRDefault="004D0E72" w:rsidP="004D0E72"/>
    <w:p w:rsidR="004D0E72" w:rsidRDefault="004D0E72" w:rsidP="004D0E72">
      <w:r>
        <w:t>185. 83.84(4Вел);   Ч-97</w:t>
      </w:r>
    </w:p>
    <w:p w:rsidR="004D0E72" w:rsidRDefault="004D0E72" w:rsidP="004D0E72">
      <w:r>
        <w:t xml:space="preserve">    1861882-Ф - абМ; 1861883-Ф - абМ; 1861884-Ф - абМ; 1861885-Ф - абМ</w:t>
      </w:r>
    </w:p>
    <w:p w:rsidR="004D0E72" w:rsidRDefault="004D0E72" w:rsidP="004D0E72">
      <w:r>
        <w:t xml:space="preserve">    Чью, Сюзанна</w:t>
      </w:r>
    </w:p>
    <w:p w:rsidR="004D0E72" w:rsidRDefault="004D0E72" w:rsidP="004D0E72">
      <w:r>
        <w:t>Барсучок и большая буря : сказка / Сюзанна Чью; пер. с англ. Дарьи Налепиной ; ил. Кэролайн Педлер. - Москва : Нигма, 2021. - [24] c. : цв. ил. - Для дошколҗного возраста. - ISBN  978-5-4335-0894-1 : 459,61</w:t>
      </w:r>
    </w:p>
    <w:p w:rsidR="004D0E72" w:rsidRDefault="004D0E72" w:rsidP="004D0E72"/>
    <w:p w:rsidR="004D0E72" w:rsidRDefault="004D0E72" w:rsidP="004D0E72">
      <w:r>
        <w:t>186. 83.84(4Вел);   Ч-97</w:t>
      </w:r>
    </w:p>
    <w:p w:rsidR="004D0E72" w:rsidRDefault="004D0E72" w:rsidP="004D0E72">
      <w:r>
        <w:t xml:space="preserve">    1861890-Ф - абМ; 1861891-Ф - абМ; 1861892-Ф - абМ; 1861893-Ф - абМ</w:t>
      </w:r>
    </w:p>
    <w:p w:rsidR="004D0E72" w:rsidRDefault="004D0E72" w:rsidP="004D0E72">
      <w:r>
        <w:t xml:space="preserve">    Чью, Сюзанна</w:t>
      </w:r>
    </w:p>
    <w:p w:rsidR="004D0E72" w:rsidRDefault="004D0E72" w:rsidP="004D0E72">
      <w:r>
        <w:t>Барсучок и большая засуха : сказка / Сюзанна Чью; пер. с англ. Дарьи Налепиной ; ил. Кэролайн Педлер. - Москва : Нигма, 2021. - [24] c. : цв. ил. - Для детей дошкольного возраста. - ISBN 978-5-4335-0897-2 : 459,61</w:t>
      </w:r>
    </w:p>
    <w:p w:rsidR="004D0E72" w:rsidRDefault="004D0E72" w:rsidP="004D0E72"/>
    <w:p w:rsidR="004D0E72" w:rsidRDefault="004D0E72" w:rsidP="004D0E72">
      <w:r>
        <w:t>187. 83.84(4Вел);   Ч-97</w:t>
      </w:r>
    </w:p>
    <w:p w:rsidR="004D0E72" w:rsidRDefault="004D0E72" w:rsidP="004D0E72">
      <w:r>
        <w:t xml:space="preserve">    1861886-Ф - абМ; 1861887-Ф - абМ; 1861888-Ф - абМ; 1861889-Ф - абМ</w:t>
      </w:r>
    </w:p>
    <w:p w:rsidR="004D0E72" w:rsidRDefault="004D0E72" w:rsidP="004D0E72">
      <w:r>
        <w:t xml:space="preserve">    Чью, Сюзанна</w:t>
      </w:r>
    </w:p>
    <w:p w:rsidR="004D0E72" w:rsidRDefault="004D0E72" w:rsidP="004D0E72">
      <w:r>
        <w:t>Барсучок и большая птица : сказка / Сюзанна Чью; пер. с англ. Дарьи Налепиной ; ил. Кэролайн Педлер. - Москва : Нигма, 2021. - [24] c. : цв. ил. - Для детей дошкольного возраста. - ISBN 978-5-4335-0895-8 : 459,61</w:t>
      </w:r>
    </w:p>
    <w:p w:rsidR="004D0E72" w:rsidRDefault="004D0E72" w:rsidP="004D0E72"/>
    <w:p w:rsidR="004D0E72" w:rsidRDefault="004D0E72" w:rsidP="004D0E72">
      <w:r>
        <w:t>188. 83.84(4Вел);   Ч-97</w:t>
      </w:r>
    </w:p>
    <w:p w:rsidR="004D0E72" w:rsidRDefault="004D0E72" w:rsidP="004D0E72">
      <w:r>
        <w:t xml:space="preserve">    1861902-Ф - абМ; 1861903-Ф - абМ; 1861904-Ф - абМ; 1861905-Ф - абМ</w:t>
      </w:r>
    </w:p>
    <w:p w:rsidR="004D0E72" w:rsidRDefault="004D0E72" w:rsidP="004D0E72">
      <w:r>
        <w:lastRenderedPageBreak/>
        <w:t xml:space="preserve">    Чью, Сюзанна</w:t>
      </w:r>
    </w:p>
    <w:p w:rsidR="004D0E72" w:rsidRDefault="004D0E72" w:rsidP="004D0E72">
      <w:r>
        <w:t>Барсучок и большой шар : сказка / Сюзанна Чью; пер. с англ. Дарьи Налепиной ; ил. Кэролайн Педлер. - Москва : Нигма, 2021. - [24] c. : цв. ил. - Для детей дошкольного возраста. - ISBN 978-5-4335-0896-5 : 459,61</w:t>
      </w:r>
    </w:p>
    <w:p w:rsidR="004D0E72" w:rsidRDefault="004D0E72" w:rsidP="004D0E72"/>
    <w:p w:rsidR="004D0E72" w:rsidRDefault="004D0E72" w:rsidP="004D0E72">
      <w:r>
        <w:t>189. 83.84(2=411.2)6-445.1;   Щ61</w:t>
      </w:r>
    </w:p>
    <w:p w:rsidR="004D0E72" w:rsidRDefault="004D0E72" w:rsidP="004D0E72">
      <w:r>
        <w:t xml:space="preserve">    1861732-Л - абП; 1861733-Л - абП</w:t>
      </w:r>
    </w:p>
    <w:p w:rsidR="004D0E72" w:rsidRDefault="004D0E72" w:rsidP="004D0E72">
      <w:r>
        <w:t xml:space="preserve">    Щерба, Наталья</w:t>
      </w:r>
    </w:p>
    <w:p w:rsidR="004D0E72" w:rsidRDefault="004D0E72" w:rsidP="004D0E72">
      <w:r>
        <w:t>Полет сквозь камни : роман / Наталья Щерба. - Москва : РОСМЭН, 2021. - 352 c. : ил. - (Лунастры). - Для среднего школьного возраста. - ISBN 978-5-353-08126-5 : 489,54</w:t>
      </w:r>
    </w:p>
    <w:p w:rsidR="004D0E72" w:rsidRDefault="004D0E72" w:rsidP="004D0E72">
      <w:r>
        <w:t xml:space="preserve">    Оглавление: </w:t>
      </w:r>
      <w:hyperlink r:id="rId143" w:history="1">
        <w:r w:rsidR="00941524" w:rsidRPr="00E95EF2">
          <w:rPr>
            <w:rStyle w:val="a8"/>
          </w:rPr>
          <w:t>http://kitap.tatar.ru/ogl/nlrt/nbrt_obr_2627647.pdf</w:t>
        </w:r>
      </w:hyperlink>
    </w:p>
    <w:p w:rsidR="00941524" w:rsidRDefault="00941524" w:rsidP="004D0E72"/>
    <w:p w:rsidR="004D0E72" w:rsidRDefault="004D0E72" w:rsidP="004D0E72"/>
    <w:p w:rsidR="004D0E72" w:rsidRDefault="004D0E72" w:rsidP="004D0E72">
      <w:r>
        <w:t>190. 83.84(2=411.2)6-445.1;   Щ61</w:t>
      </w:r>
    </w:p>
    <w:p w:rsidR="004D0E72" w:rsidRDefault="004D0E72" w:rsidP="004D0E72">
      <w:r>
        <w:t xml:space="preserve">    1859591-Л - абП; 1859592-Л - абП</w:t>
      </w:r>
    </w:p>
    <w:p w:rsidR="004D0E72" w:rsidRDefault="004D0E72" w:rsidP="004D0E72">
      <w:r>
        <w:t xml:space="preserve">    Щерба, Наталья</w:t>
      </w:r>
    </w:p>
    <w:p w:rsidR="004D0E72" w:rsidRDefault="004D0E72" w:rsidP="004D0E72">
      <w:r>
        <w:t>Танец белых карликов : роман / Наталья Щерба. - Москва : РОСМЭН, 2021. - 411, [2] c. : ил. - (Лунастры).. - ISBN 978-5-353-09078-6 : 489,54</w:t>
      </w:r>
    </w:p>
    <w:p w:rsidR="004D0E72" w:rsidRDefault="004D0E72" w:rsidP="004D0E72">
      <w:r>
        <w:t xml:space="preserve">    Оглавление: </w:t>
      </w:r>
      <w:hyperlink r:id="rId144" w:history="1">
        <w:r w:rsidR="00941524" w:rsidRPr="00E95EF2">
          <w:rPr>
            <w:rStyle w:val="a8"/>
          </w:rPr>
          <w:t>http://kitap.tatar.ru/ogl/nlrt/nbrt_obr_2625532.pdf</w:t>
        </w:r>
      </w:hyperlink>
    </w:p>
    <w:p w:rsidR="00941524" w:rsidRDefault="00941524" w:rsidP="004D0E72"/>
    <w:p w:rsidR="004D0E72" w:rsidRDefault="004D0E72" w:rsidP="004D0E72"/>
    <w:p w:rsidR="004D0E72" w:rsidRDefault="004D0E72" w:rsidP="004D0E72">
      <w:r>
        <w:t>191. 83.84(2=411.2)6-445.1;   Щ61</w:t>
      </w:r>
    </w:p>
    <w:p w:rsidR="004D0E72" w:rsidRDefault="004D0E72" w:rsidP="004D0E72">
      <w:r>
        <w:t xml:space="preserve">    1859587-Л - абП; 1859588-Л - абП</w:t>
      </w:r>
    </w:p>
    <w:p w:rsidR="004D0E72" w:rsidRDefault="004D0E72" w:rsidP="004D0E72">
      <w:r>
        <w:t xml:space="preserve">    Щерба, Наталья Васильевна</w:t>
      </w:r>
    </w:p>
    <w:p w:rsidR="004D0E72" w:rsidRDefault="004D0E72" w:rsidP="004D0E72">
      <w:r>
        <w:t>Прыжок над звездами : [роман] / Наталья Щерба. - Москва : РОСМЭН, 2021. - 411, [2] c. : ил. - (Лунастры).. - ISBN 978-5-353-07605-6 (в пер.) : 489,54</w:t>
      </w:r>
    </w:p>
    <w:p w:rsidR="004D0E72" w:rsidRDefault="004D0E72" w:rsidP="004D0E72">
      <w:r>
        <w:t xml:space="preserve">    Оглавление: </w:t>
      </w:r>
      <w:hyperlink r:id="rId145" w:history="1">
        <w:r w:rsidR="00941524" w:rsidRPr="00E95EF2">
          <w:rPr>
            <w:rStyle w:val="a8"/>
          </w:rPr>
          <w:t>http://kitap.tatar.ru/ogl/nlrt/nbrt_obr_2625518.pdf</w:t>
        </w:r>
      </w:hyperlink>
    </w:p>
    <w:p w:rsidR="00941524" w:rsidRDefault="00941524" w:rsidP="004D0E72"/>
    <w:p w:rsidR="000329C1" w:rsidRDefault="000329C1" w:rsidP="004D0E72"/>
    <w:p w:rsidR="000329C1" w:rsidRDefault="000329C1" w:rsidP="000329C1">
      <w:pPr>
        <w:pStyle w:val="1"/>
      </w:pPr>
      <w:r>
        <w:t>Художественная литература. (ББК 84)</w:t>
      </w:r>
    </w:p>
    <w:p w:rsidR="000329C1" w:rsidRDefault="000329C1" w:rsidP="000329C1">
      <w:pPr>
        <w:pStyle w:val="1"/>
      </w:pPr>
    </w:p>
    <w:p w:rsidR="000329C1" w:rsidRDefault="000329C1" w:rsidP="000329C1">
      <w:r>
        <w:t>192. 84(2=411.2);   К85</w:t>
      </w:r>
    </w:p>
    <w:p w:rsidR="000329C1" w:rsidRDefault="000329C1" w:rsidP="000329C1">
      <w:r>
        <w:t xml:space="preserve">    1856410-Ф - од</w:t>
      </w:r>
    </w:p>
    <w:p w:rsidR="000329C1" w:rsidRDefault="000329C1" w:rsidP="000329C1">
      <w:r>
        <w:t xml:space="preserve">    Крым. Волшебный край, очей отрада! : альбом / [сост.: И. А. Маневич, А. А. Косолапов]. - Москва : Белый город, 2021. - 63 с. : цв. ил.; 29. - ISBN 978-5-00119-079-0 : 1020,00</w:t>
      </w:r>
    </w:p>
    <w:p w:rsidR="000329C1" w:rsidRDefault="000329C1" w:rsidP="000329C1">
      <w:r>
        <w:t xml:space="preserve">    Оглавление: </w:t>
      </w:r>
      <w:hyperlink r:id="rId146" w:history="1">
        <w:r w:rsidR="00941524" w:rsidRPr="00E95EF2">
          <w:rPr>
            <w:rStyle w:val="a8"/>
          </w:rPr>
          <w:t>http://kitap.tatar.ru/ogl/nlrt/nbrt_obr_2622773.pdf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193. 84(2=411.2)я43;   Р62</w:t>
      </w:r>
    </w:p>
    <w:p w:rsidR="000329C1" w:rsidRDefault="000329C1" w:rsidP="000329C1">
      <w:r>
        <w:t xml:space="preserve">    1862147-Л - аб</w:t>
      </w:r>
    </w:p>
    <w:p w:rsidR="000329C1" w:rsidRDefault="000329C1" w:rsidP="000329C1">
      <w:r>
        <w:t xml:space="preserve">    Рождественские новеллы о радости : произведения русских писателей / [сост. Татьяна Стрыгина]. - Москва : Никея, 2021. - 301, [1] с.; 19. - (Серия "Рождественский подарок").. - ISBN 978-5-907307-37-7 : 808,35</w:t>
      </w:r>
    </w:p>
    <w:p w:rsidR="000329C1" w:rsidRDefault="000329C1" w:rsidP="000329C1">
      <w:r>
        <w:t xml:space="preserve">    Оглавление: </w:t>
      </w:r>
      <w:hyperlink r:id="rId147" w:history="1">
        <w:r w:rsidR="00941524" w:rsidRPr="00E95EF2">
          <w:rPr>
            <w:rStyle w:val="a8"/>
          </w:rPr>
          <w:t>http://kitap.tatar.ru/ogl/nlrt/nbrt_obr_2628176.pdf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194. 84(2=411.2);   Р89</w:t>
      </w:r>
    </w:p>
    <w:p w:rsidR="000329C1" w:rsidRDefault="000329C1" w:rsidP="000329C1">
      <w:r>
        <w:t xml:space="preserve">    1856303-НП - кх</w:t>
      </w:r>
    </w:p>
    <w:p w:rsidR="000329C1" w:rsidRDefault="000329C1" w:rsidP="000329C1">
      <w:r>
        <w:lastRenderedPageBreak/>
        <w:t xml:space="preserve">    Русская поэзия : [набор из 24 открыток] / Редакция "Воскресный день"; ред.-сост. Н. Астахова. - Москва : Белый город, 2018. - 24 отд. л. в обл. - В набор вошли самые известные стихотворения русских поэтов, проиллюстрированные картинами живописцев XIX века. - ISBN 978-5-7793-4551-4 : 990,00</w:t>
      </w:r>
    </w:p>
    <w:p w:rsidR="000329C1" w:rsidRDefault="000329C1" w:rsidP="000329C1"/>
    <w:p w:rsidR="000329C1" w:rsidRDefault="000329C1" w:rsidP="000329C1">
      <w:r>
        <w:t>195. 84(4Исп);   Х 91</w:t>
      </w:r>
    </w:p>
    <w:p w:rsidR="000329C1" w:rsidRDefault="000329C1" w:rsidP="000329C1">
      <w:r>
        <w:t xml:space="preserve">    124978 - ио</w:t>
      </w:r>
    </w:p>
    <w:p w:rsidR="000329C1" w:rsidRDefault="000329C1" w:rsidP="000329C1">
      <w:r>
        <w:t xml:space="preserve">    Хрестоматия испанской литературы  : XIX век = Literatura española : siglo XIX / сост. О. К. Васильева-Шведе ; под ред. Ф. В. Кельина. - Изд. 2-е, пересмотр., доп. - М. : Изд-во лит-ры на иностр. яз., 1949. - 459 с. : 3,75</w:t>
      </w:r>
    </w:p>
    <w:p w:rsidR="000329C1" w:rsidRDefault="000329C1" w:rsidP="000329C1"/>
    <w:p w:rsidR="000329C1" w:rsidRDefault="000329C1" w:rsidP="000329C1">
      <w:r>
        <w:t>196. 84(4Гем);   B 51</w:t>
      </w:r>
    </w:p>
    <w:p w:rsidR="000329C1" w:rsidRDefault="000329C1" w:rsidP="000329C1">
      <w:r>
        <w:t xml:space="preserve">    18487 - ио</w:t>
      </w:r>
    </w:p>
    <w:p w:rsidR="000329C1" w:rsidRPr="000329C1" w:rsidRDefault="000329C1" w:rsidP="000329C1">
      <w:pPr>
        <w:rPr>
          <w:lang w:val="en-US"/>
        </w:rPr>
      </w:pPr>
      <w:r w:rsidRPr="000329C1">
        <w:rPr>
          <w:lang w:val="en-US"/>
        </w:rPr>
        <w:t xml:space="preserve">    Bertolt, Brecht</w:t>
      </w:r>
    </w:p>
    <w:p w:rsidR="000329C1" w:rsidRDefault="000329C1" w:rsidP="000329C1">
      <w:pPr>
        <w:rPr>
          <w:lang w:val="en-US"/>
        </w:rPr>
      </w:pPr>
      <w:r w:rsidRPr="000329C1">
        <w:rPr>
          <w:lang w:val="en-US"/>
        </w:rPr>
        <w:t>La novela de los tres centavos / B. Bertolt. - La Habana : Editorial de Arte y Literatura, 1974. - 469 p. : 0,00</w:t>
      </w:r>
    </w:p>
    <w:p w:rsidR="000329C1" w:rsidRDefault="000329C1" w:rsidP="000329C1">
      <w:pPr>
        <w:rPr>
          <w:lang w:val="en-US"/>
        </w:rPr>
      </w:pPr>
    </w:p>
    <w:p w:rsidR="000329C1" w:rsidRDefault="000329C1" w:rsidP="000329C1">
      <w:pPr>
        <w:rPr>
          <w:lang w:val="en-US"/>
        </w:rPr>
      </w:pPr>
      <w:r>
        <w:rPr>
          <w:lang w:val="en-US"/>
        </w:rPr>
        <w:t>197. 84(4Сла)-6;   B 92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14982 - ио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Bukovčan, Ivan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>Prvý deň karnevalu : Luigiho srdce / I. Bukovčan. - Bratislava : Tatran, 1974. - 217 s. : 0,53</w:t>
      </w:r>
    </w:p>
    <w:p w:rsidR="000329C1" w:rsidRDefault="000329C1" w:rsidP="000329C1">
      <w:pPr>
        <w:rPr>
          <w:lang w:val="en-US"/>
        </w:rPr>
      </w:pPr>
    </w:p>
    <w:p w:rsidR="000329C1" w:rsidRDefault="000329C1" w:rsidP="000329C1">
      <w:pPr>
        <w:rPr>
          <w:lang w:val="en-US"/>
        </w:rPr>
      </w:pPr>
      <w:r>
        <w:rPr>
          <w:lang w:val="en-US"/>
        </w:rPr>
        <w:t>198. 84(4Вел);   C 59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16011 - ио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Vesmírna odysea / A. C. Clarke . - Bratislava : Tatran, 1975. - 236 s. : 0,78</w:t>
      </w:r>
    </w:p>
    <w:p w:rsidR="000329C1" w:rsidRDefault="000329C1" w:rsidP="000329C1">
      <w:pPr>
        <w:rPr>
          <w:lang w:val="en-US"/>
        </w:rPr>
      </w:pPr>
    </w:p>
    <w:p w:rsidR="000329C1" w:rsidRDefault="000329C1" w:rsidP="000329C1">
      <w:pPr>
        <w:rPr>
          <w:lang w:val="en-US"/>
        </w:rPr>
      </w:pPr>
      <w:r>
        <w:rPr>
          <w:lang w:val="en-US"/>
        </w:rPr>
        <w:t>199. 84(4Арг);   C 66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16677 - ио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Codina, Iverna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>Los días y la sangre / I. Codina. - La Havana : Casa de las Américas, 1977. - 212 pс. : 0,00</w:t>
      </w:r>
    </w:p>
    <w:p w:rsidR="000329C1" w:rsidRDefault="000329C1" w:rsidP="000329C1">
      <w:pPr>
        <w:rPr>
          <w:lang w:val="en-US"/>
        </w:rPr>
      </w:pPr>
    </w:p>
    <w:p w:rsidR="000329C1" w:rsidRDefault="000329C1" w:rsidP="000329C1">
      <w:pPr>
        <w:rPr>
          <w:lang w:val="en-US"/>
        </w:rPr>
      </w:pPr>
      <w:r>
        <w:rPr>
          <w:lang w:val="en-US"/>
        </w:rPr>
        <w:t>200. 84(4Исп);   C 74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14564 - ио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Concolorcorvo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>El lazarillo de ciegos caminantes / Concolorcorvo. - La Habana : Casa de las Americas, 1972. - 383 p. : 1,13</w:t>
      </w:r>
    </w:p>
    <w:p w:rsidR="000329C1" w:rsidRDefault="000329C1" w:rsidP="000329C1">
      <w:pPr>
        <w:rPr>
          <w:lang w:val="en-US"/>
        </w:rPr>
      </w:pPr>
    </w:p>
    <w:p w:rsidR="000329C1" w:rsidRDefault="000329C1" w:rsidP="000329C1">
      <w:pPr>
        <w:rPr>
          <w:lang w:val="en-US"/>
        </w:rPr>
      </w:pPr>
      <w:r>
        <w:rPr>
          <w:lang w:val="en-US"/>
        </w:rPr>
        <w:t>201. 84(4Серб);   C 78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12500 - ио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Ćopic, Branko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>Neslyšný střelný prach / B. Ćopic. - Praha : Naše vojsko, 1967. - 226 s. : il. : 0,45</w:t>
      </w:r>
    </w:p>
    <w:p w:rsidR="000329C1" w:rsidRDefault="000329C1" w:rsidP="000329C1">
      <w:pPr>
        <w:rPr>
          <w:lang w:val="en-US"/>
        </w:rPr>
      </w:pPr>
    </w:p>
    <w:p w:rsidR="000329C1" w:rsidRDefault="000329C1" w:rsidP="000329C1">
      <w:pPr>
        <w:rPr>
          <w:lang w:val="en-US"/>
        </w:rPr>
      </w:pPr>
      <w:r>
        <w:rPr>
          <w:lang w:val="en-US"/>
        </w:rPr>
        <w:t>202. 84(2=411.2)6-445.1;   А42</w:t>
      </w:r>
    </w:p>
    <w:p w:rsidR="000329C1" w:rsidRDefault="000329C1" w:rsidP="000329C1">
      <w:pPr>
        <w:rPr>
          <w:lang w:val="en-US"/>
        </w:rPr>
      </w:pPr>
      <w:r>
        <w:rPr>
          <w:lang w:val="en-US"/>
        </w:rPr>
        <w:t xml:space="preserve">    1860169-М - аб</w:t>
      </w:r>
    </w:p>
    <w:p w:rsidR="000329C1" w:rsidRPr="000329C1" w:rsidRDefault="000329C1" w:rsidP="000329C1">
      <w:r w:rsidRPr="000329C1">
        <w:t xml:space="preserve">    Аксенов, Василий Павлович</w:t>
      </w:r>
    </w:p>
    <w:p w:rsidR="000329C1" w:rsidRDefault="000329C1" w:rsidP="000329C1">
      <w:r w:rsidRPr="000329C1">
        <w:t xml:space="preserve">Остров Крым : роман / Василий Аксёнов. - Санкт-Петербург : Азбука : Азбука-Аттикус, 2021. - 475, [2] с.; 18. - (Азбука-классика). - Содержит нецензурную брань. - </w:t>
      </w:r>
      <w:r>
        <w:rPr>
          <w:lang w:val="en-US"/>
        </w:rPr>
        <w:t>ISBN</w:t>
      </w:r>
      <w:r w:rsidRPr="000329C1">
        <w:t xml:space="preserve"> 978-5-389-18844-0 : 241,66</w:t>
      </w:r>
    </w:p>
    <w:p w:rsidR="000329C1" w:rsidRDefault="000329C1" w:rsidP="000329C1">
      <w:r>
        <w:t xml:space="preserve">    Оглавление: </w:t>
      </w:r>
      <w:hyperlink r:id="rId148" w:history="1">
        <w:r w:rsidR="00941524" w:rsidRPr="00E95EF2">
          <w:rPr>
            <w:rStyle w:val="a8"/>
          </w:rPr>
          <w:t>http://kitap.tatar.ru/ogl/nlrt/nbrt_obr_2626706.pdf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203. 84(7Чил);   А56</w:t>
      </w:r>
    </w:p>
    <w:p w:rsidR="000329C1" w:rsidRDefault="000329C1" w:rsidP="000329C1">
      <w:r>
        <w:lastRenderedPageBreak/>
        <w:t xml:space="preserve">    1861921-Л - аб</w:t>
      </w:r>
    </w:p>
    <w:p w:rsidR="000329C1" w:rsidRDefault="000329C1" w:rsidP="000329C1">
      <w:r>
        <w:t xml:space="preserve">    Альенде, Исабель</w:t>
      </w:r>
    </w:p>
    <w:p w:rsidR="000329C1" w:rsidRDefault="000329C1" w:rsidP="000329C1">
      <w:r>
        <w:t>У кромки моря узкий лепесток : роман / Исабель Альенде; [пер. с исп. А. Борисова]. - Москва : Иностранка, Азбука-Аттикус, 2021. - 412, [2] c. : ил. - (Большой роман).. - ISBN 978-5-389-18814-3 : 504,51</w:t>
      </w:r>
    </w:p>
    <w:p w:rsidR="000329C1" w:rsidRDefault="000329C1" w:rsidP="000329C1">
      <w:r>
        <w:t xml:space="preserve">    Оглавление: </w:t>
      </w:r>
      <w:hyperlink r:id="rId149" w:history="1">
        <w:r w:rsidR="00941524" w:rsidRPr="00E95EF2">
          <w:rPr>
            <w:rStyle w:val="a8"/>
          </w:rPr>
          <w:t>http://kitap.tatar.ru/ogl/nlrt/nbrt_obr_2590495.pdf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204. 84(2=411.2)6-445.7;   А59</w:t>
      </w:r>
    </w:p>
    <w:p w:rsidR="000329C1" w:rsidRDefault="000329C1" w:rsidP="000329C1">
      <w:r>
        <w:t xml:space="preserve">    1859723-Л - аб</w:t>
      </w:r>
    </w:p>
    <w:p w:rsidR="000329C1" w:rsidRDefault="000329C1" w:rsidP="000329C1">
      <w:r>
        <w:t xml:space="preserve">    Алюшина, Татьяна Александровна</w:t>
      </w:r>
    </w:p>
    <w:p w:rsidR="000329C1" w:rsidRDefault="000329C1" w:rsidP="000329C1">
      <w:r>
        <w:t>Озерные страсти : роман / Татьяна Алюшина. - Москва : Эксмо, 2021. - 349, [1] c. - Читайте лучшие романы Татьяны Алюшиной. - ISBN 978-5-04-116886-5 : 465,83</w:t>
      </w:r>
    </w:p>
    <w:p w:rsidR="000329C1" w:rsidRDefault="000329C1" w:rsidP="000329C1"/>
    <w:p w:rsidR="000329C1" w:rsidRDefault="000329C1" w:rsidP="000329C1">
      <w:r>
        <w:t>205. 84(4Фра);   Б24</w:t>
      </w:r>
    </w:p>
    <w:p w:rsidR="000329C1" w:rsidRDefault="000329C1" w:rsidP="000329C1">
      <w:r>
        <w:t xml:space="preserve">    1861920-Л - аб</w:t>
      </w:r>
    </w:p>
    <w:p w:rsidR="000329C1" w:rsidRDefault="000329C1" w:rsidP="000329C1">
      <w:r>
        <w:t xml:space="preserve">    Барбери, Мюриель</w:t>
      </w:r>
    </w:p>
    <w:p w:rsidR="000329C1" w:rsidRDefault="000329C1" w:rsidP="000329C1">
      <w:r>
        <w:t>Только роза : роман / Мюриель Барбери; [пер.с фр. Р. Генкиной]. - Санкт-Петербург : Азбука, Азбука-Аттикус, 2021. - 250, [4] c. : ил. - (Азбука-бестселлер).. - ISBN 978-5-389-18605-7 : 458,45</w:t>
      </w:r>
    </w:p>
    <w:p w:rsidR="000329C1" w:rsidRDefault="000329C1" w:rsidP="000329C1">
      <w:r>
        <w:t xml:space="preserve">    Оглавление: </w:t>
      </w:r>
      <w:hyperlink r:id="rId150" w:history="1">
        <w:r w:rsidR="00941524" w:rsidRPr="00E95EF2">
          <w:rPr>
            <w:rStyle w:val="a8"/>
          </w:rPr>
          <w:t>http://kitap.tatar.ru/ogl/nlrt/nbrt_obr_2584188.pdf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206. 84(2=411.2)6;   Б78</w:t>
      </w:r>
    </w:p>
    <w:p w:rsidR="000329C1" w:rsidRDefault="000329C1" w:rsidP="000329C1">
      <w:r>
        <w:t xml:space="preserve">    1855809-Л - од; 1856975-Л - кх</w:t>
      </w:r>
    </w:p>
    <w:p w:rsidR="000329C1" w:rsidRDefault="000329C1" w:rsidP="000329C1">
      <w:r>
        <w:t xml:space="preserve">    Боков, Виктор Федорович</w:t>
      </w:r>
    </w:p>
    <w:p w:rsidR="000329C1" w:rsidRDefault="000329C1" w:rsidP="000329C1">
      <w:r>
        <w:t>Я Русь родную не оставлю... / Виктор Боков; составление Алевтины Боковой, Веры Калмыковой. - Москва : Русский импульс, 2012. - 457, [6] с., [20] л. ил., цв. ил., портр., факс.; 22. - Содерж.: поэмы: Весна Викторовна ; Свирь ; Китеж-град ; Троица ; Авдотья-рязаночка и др.. - ISBN 978-5-902525-48-6 : 300,00</w:t>
      </w:r>
    </w:p>
    <w:p w:rsidR="000329C1" w:rsidRDefault="000329C1" w:rsidP="000329C1">
      <w:r>
        <w:t xml:space="preserve">    Оглавление: </w:t>
      </w:r>
      <w:hyperlink r:id="rId151" w:history="1">
        <w:r w:rsidR="00941524" w:rsidRPr="00E95EF2">
          <w:rPr>
            <w:rStyle w:val="a8"/>
          </w:rPr>
          <w:t>http://kitap.tatar.ru/ogl/nlrt/nbrt_obr_2624103.pdf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207. 84(4Вел);   Б88</w:t>
      </w:r>
    </w:p>
    <w:p w:rsidR="000329C1" w:rsidRDefault="000329C1" w:rsidP="000329C1">
      <w:r>
        <w:t xml:space="preserve">    1862099-Л - аб; 1862100-Л - аб</w:t>
      </w:r>
    </w:p>
    <w:p w:rsidR="000329C1" w:rsidRDefault="000329C1" w:rsidP="000329C1">
      <w:r>
        <w:t xml:space="preserve">    Бронте, Эмили</w:t>
      </w:r>
    </w:p>
    <w:p w:rsidR="000329C1" w:rsidRDefault="000329C1" w:rsidP="000329C1">
      <w:r>
        <w:t>Грозовой перевал : роман-загадка / Эмили Бронте; [перевод с английского Надежды Вольпин]. - Москва : Эксмо, 2022. - 382 с.; 21. - (Всемирная литература (с картинкой)).. - ISBN 978-5-04-117894-9 : 166,94</w:t>
      </w:r>
    </w:p>
    <w:p w:rsidR="000329C1" w:rsidRDefault="000329C1" w:rsidP="000329C1"/>
    <w:p w:rsidR="000329C1" w:rsidRDefault="000329C1" w:rsidP="000329C1">
      <w:r>
        <w:t>208. 84(2=411.2)6;   В35</w:t>
      </w:r>
    </w:p>
    <w:p w:rsidR="000329C1" w:rsidRDefault="000329C1" w:rsidP="000329C1">
      <w:r>
        <w:t xml:space="preserve">    1860229-Л - аб</w:t>
      </w:r>
    </w:p>
    <w:p w:rsidR="000329C1" w:rsidRDefault="000329C1" w:rsidP="000329C1">
      <w:r>
        <w:t xml:space="preserve">    Вернер, Елена</w:t>
      </w:r>
    </w:p>
    <w:p w:rsidR="000329C1" w:rsidRDefault="000329C1" w:rsidP="000329C1">
      <w:r>
        <w:t>Три косточки тамаринда / Елена Вернер. - Москва : Эксмо, 2021. - 313, [2] c. - (Счастливые романы).. - ISBN 978-5-04-119310-2 (в обл.) : 150,71</w:t>
      </w:r>
    </w:p>
    <w:p w:rsidR="000329C1" w:rsidRDefault="000329C1" w:rsidP="000329C1"/>
    <w:p w:rsidR="000329C1" w:rsidRDefault="000329C1" w:rsidP="000329C1">
      <w:r>
        <w:t>209. 84(7Сое);   Г70</w:t>
      </w:r>
    </w:p>
    <w:p w:rsidR="000329C1" w:rsidRDefault="000329C1" w:rsidP="000329C1">
      <w:r>
        <w:t xml:space="preserve">    1859794-Л - аб; 1859795-Л - аб</w:t>
      </w:r>
    </w:p>
    <w:p w:rsidR="000329C1" w:rsidRDefault="000329C1" w:rsidP="000329C1">
      <w:r>
        <w:t xml:space="preserve">    Великая актриса : роман о Саре Бернар / К. У. Гортнер; пер. с англ. Е. Бутенко. - Санкт-Петербург : Азбука : Азбука-Аттикус, 2021. - 508, [2] с.; 21. - (Великие женщины в истории).. - ISBN 978-5-389-17310-1 : 498,29</w:t>
      </w:r>
    </w:p>
    <w:p w:rsidR="000329C1" w:rsidRDefault="000329C1" w:rsidP="000329C1">
      <w:r>
        <w:t xml:space="preserve">    Оглавление: </w:t>
      </w:r>
      <w:hyperlink r:id="rId152" w:history="1">
        <w:r w:rsidR="00941524" w:rsidRPr="00E95EF2">
          <w:rPr>
            <w:rStyle w:val="a8"/>
          </w:rPr>
          <w:t>http://kitap.tatar.ru/ogl/nlrt/nbrt_obr_2625617.pdf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210. 84(4Фра)-445.7;   Г77</w:t>
      </w:r>
    </w:p>
    <w:p w:rsidR="000329C1" w:rsidRDefault="000329C1" w:rsidP="000329C1">
      <w:r>
        <w:t xml:space="preserve">    1860058-Л - аб</w:t>
      </w:r>
    </w:p>
    <w:p w:rsidR="000329C1" w:rsidRDefault="000329C1" w:rsidP="000329C1">
      <w:r>
        <w:t xml:space="preserve">    Гранже, Жан-Кристоф</w:t>
      </w:r>
    </w:p>
    <w:p w:rsidR="000329C1" w:rsidRDefault="000329C1" w:rsidP="000329C1">
      <w:r>
        <w:t>День праха : роман / Жан-Кристоф Гранже; пер. с фр. И. Я. Волевич. - Санкт-Петербург : Азбука : Азбука-Аттикус, 2021. - 379, [2] с. - (Звезды мирового детектива).. - ISBN 978-5-389-18446-6 : 671,34</w:t>
      </w:r>
    </w:p>
    <w:p w:rsidR="000329C1" w:rsidRDefault="000329C1" w:rsidP="000329C1">
      <w:r>
        <w:t xml:space="preserve">    Оглавление: </w:t>
      </w:r>
      <w:hyperlink r:id="rId153" w:history="1">
        <w:r w:rsidR="00941524" w:rsidRPr="00E95EF2">
          <w:rPr>
            <w:rStyle w:val="a8"/>
          </w:rPr>
          <w:t>http://kitap.tatar.ru/ogl/nlrt/nbrt_obr_2586769.pdf</w:t>
        </w:r>
      </w:hyperlink>
    </w:p>
    <w:p w:rsidR="00941524" w:rsidRDefault="00941524" w:rsidP="000329C1"/>
    <w:p w:rsidR="000329C1" w:rsidRDefault="000329C1" w:rsidP="000329C1"/>
    <w:p w:rsidR="000329C1" w:rsidRDefault="000329C1" w:rsidP="000329C1">
      <w:r>
        <w:t>211. 84(4Вел)-445.7;   Г98</w:t>
      </w:r>
    </w:p>
    <w:p w:rsidR="000329C1" w:rsidRDefault="000329C1" w:rsidP="000329C1">
      <w:r>
        <w:t xml:space="preserve">    1859833-Л - аб</w:t>
      </w:r>
    </w:p>
    <w:p w:rsidR="000329C1" w:rsidRDefault="000329C1" w:rsidP="000329C1">
      <w:r>
        <w:t xml:space="preserve">    Гэлбрейт, Роберт</w:t>
      </w:r>
    </w:p>
    <w:p w:rsidR="00DF79DF" w:rsidRDefault="000329C1" w:rsidP="000329C1">
      <w:r>
        <w:t>Дурная кровь : [роман о Корморане Страйке] / Р. Гэлбрейт; пер. с англ.  Е. Петровой. - Москва : Иностранка : Азбука-Аттикус, 2022. - 960 c. - (Иностранная литература. Современная классика).. - ISBN 978-5-389-18836-5 : 837,02</w:t>
      </w:r>
    </w:p>
    <w:p w:rsidR="00DF79DF" w:rsidRDefault="00DF79DF" w:rsidP="000329C1"/>
    <w:p w:rsidR="00DF79DF" w:rsidRDefault="00DF79DF" w:rsidP="00DF79DF">
      <w:r>
        <w:t>212. 84(5Узб=6Кар);   Д 12</w:t>
      </w:r>
    </w:p>
    <w:p w:rsidR="00DF79DF" w:rsidRDefault="00DF79DF" w:rsidP="00DF79DF">
      <w:r>
        <w:t xml:space="preserve">    1744 - ио</w:t>
      </w:r>
    </w:p>
    <w:p w:rsidR="00DF79DF" w:rsidRDefault="00DF79DF" w:rsidP="00DF79DF">
      <w:r>
        <w:t xml:space="preserve">    Дабылов, Аббаз</w:t>
      </w:r>
    </w:p>
    <w:p w:rsidR="00DF79DF" w:rsidRDefault="00DF79DF" w:rsidP="00DF79DF">
      <w:r>
        <w:t>Баҳадыр : (дәстан) / А. Дабылов. - Нукус : Қарақалпақстан баспасы, 1980. - 284 бет : 0,00</w:t>
      </w:r>
    </w:p>
    <w:p w:rsidR="00DF79DF" w:rsidRDefault="00DF79DF" w:rsidP="00DF79DF"/>
    <w:p w:rsidR="00DF79DF" w:rsidRDefault="00DF79DF" w:rsidP="00DF79DF">
      <w:r>
        <w:t>213. 84(7Сое);   Д13</w:t>
      </w:r>
    </w:p>
    <w:p w:rsidR="00DF79DF" w:rsidRDefault="00DF79DF" w:rsidP="00DF79DF">
      <w:r>
        <w:t xml:space="preserve">    1859893-Л - аб; 1859894-Л - аб; 1859895-Л - аб</w:t>
      </w:r>
    </w:p>
    <w:p w:rsidR="00DF79DF" w:rsidRDefault="00DF79DF" w:rsidP="00DF79DF">
      <w:r>
        <w:t xml:space="preserve">    Давила, Эйприл</w:t>
      </w:r>
    </w:p>
    <w:p w:rsidR="00DF79DF" w:rsidRDefault="00DF79DF" w:rsidP="00DF79DF">
      <w:r>
        <w:t>142 страуса : роман / Э. Давила; пер. с англ. Е. Ю. Рыбаковой. - Санкт-Петербург : Polyandria NoAge, 2021. - 350, [2] с.; 21. - ISBN 978-5-6045075-9-9 : 1076,15</w:t>
      </w:r>
    </w:p>
    <w:p w:rsidR="00DF79DF" w:rsidRDefault="00DF79DF" w:rsidP="00DF79DF"/>
    <w:p w:rsidR="00DF79DF" w:rsidRDefault="00DF79DF" w:rsidP="00DF79DF">
      <w:r>
        <w:t>214. 84(7Сое);   Д67</w:t>
      </w:r>
    </w:p>
    <w:p w:rsidR="00DF79DF" w:rsidRDefault="00DF79DF" w:rsidP="00DF79DF">
      <w:r>
        <w:t xml:space="preserve">    1859836-Л - аб</w:t>
      </w:r>
    </w:p>
    <w:p w:rsidR="00DF79DF" w:rsidRDefault="00DF79DF" w:rsidP="00DF79DF">
      <w:r>
        <w:t xml:space="preserve">    Доннелли, Дженнифер</w:t>
      </w:r>
    </w:p>
    <w:p w:rsidR="00DF79DF" w:rsidRDefault="00DF79DF" w:rsidP="00DF79DF">
      <w:r>
        <w:t>Железное сердце : [роман] / Д. Доннелли; пер. с англ. Н. Масловой. - Санкт-Петербург : Азбука : Абука-Аттикус, 2021. - 444, [4] с.; 22 + 7. - (The big book). - Др. произведения авт. на 2-й с.. - ISBN 978-5-389-19338-3 : 524,43</w:t>
      </w:r>
    </w:p>
    <w:p w:rsidR="00DF79DF" w:rsidRDefault="00DF79DF" w:rsidP="00DF79DF"/>
    <w:p w:rsidR="00DF79DF" w:rsidRDefault="00DF79DF" w:rsidP="00DF79DF">
      <w:r>
        <w:t>215. 84(7Сое);   З-17</w:t>
      </w:r>
    </w:p>
    <w:p w:rsidR="00DF79DF" w:rsidRDefault="00DF79DF" w:rsidP="00DF79DF">
      <w:r>
        <w:t xml:space="preserve">    1859566-Л - аб</w:t>
      </w:r>
    </w:p>
    <w:p w:rsidR="00DF79DF" w:rsidRDefault="00DF79DF" w:rsidP="00DF79DF">
      <w:r>
        <w:t xml:space="preserve">    Зайлцкас, Корен</w:t>
      </w:r>
    </w:p>
    <w:p w:rsidR="00DF79DF" w:rsidRDefault="00DF79DF" w:rsidP="00DF79DF">
      <w:r>
        <w:t>Учитель драмы / Корен Зайлцкас; [перевод с английского Т. Масленниковой]. - Москва : Inspiria : Эксмо, 2021. - 475, [4] с.; 21. - Кн. вложена в поясок. - На пояске подзаг.: Театр одного актера. - ISBN 978-5-04-119249-5 : 474,58</w:t>
      </w:r>
    </w:p>
    <w:p w:rsidR="00DF79DF" w:rsidRDefault="00DF79DF" w:rsidP="00DF79DF"/>
    <w:p w:rsidR="00DF79DF" w:rsidRDefault="00DF79DF" w:rsidP="00DF79DF">
      <w:r>
        <w:t>216. 84(2=411.2)6;   К13</w:t>
      </w:r>
    </w:p>
    <w:p w:rsidR="00DF79DF" w:rsidRDefault="00DF79DF" w:rsidP="00DF79DF">
      <w:r>
        <w:t xml:space="preserve">    1855998-М - кх</w:t>
      </w:r>
    </w:p>
    <w:p w:rsidR="00DF79DF" w:rsidRDefault="00DF79DF" w:rsidP="00DF79DF">
      <w:r>
        <w:t xml:space="preserve">    Кадыргулов, Шамиль Мухсинович</w:t>
      </w:r>
    </w:p>
    <w:p w:rsidR="00DF79DF" w:rsidRDefault="00DF79DF" w:rsidP="00DF79DF">
      <w:r>
        <w:t>Истин малые крупицы : [стихи] / Шамиль Кадыргулов. - Казань : МеДДоК, 2019. - 175 с.. - ISBN 978-5-6042219-8-3 : 150,00</w:t>
      </w:r>
    </w:p>
    <w:p w:rsidR="00DF79DF" w:rsidRDefault="00DF79DF" w:rsidP="00DF79DF"/>
    <w:p w:rsidR="00DF79DF" w:rsidRDefault="00DF79DF" w:rsidP="00DF79DF">
      <w:r>
        <w:t>217. 84(4Ита)-445.7;   К26</w:t>
      </w:r>
    </w:p>
    <w:p w:rsidR="00DF79DF" w:rsidRDefault="00DF79DF" w:rsidP="00DF79DF">
      <w:r>
        <w:t xml:space="preserve">    1859771-Л - аб</w:t>
      </w:r>
    </w:p>
    <w:p w:rsidR="00DF79DF" w:rsidRDefault="00DF79DF" w:rsidP="00DF79DF">
      <w:r>
        <w:t xml:space="preserve">    Карризи, Донато</w:t>
      </w:r>
    </w:p>
    <w:p w:rsidR="00DF79DF" w:rsidRDefault="00DF79DF" w:rsidP="00DF79DF">
      <w:r>
        <w:lastRenderedPageBreak/>
        <w:t>Дом голосов : [роман] / Донато Карризи; [перевод с итальянского Анастасии Миролюбовой]. - Санкт-Петербург : Азбука, Азбука-Аттикус, 2022. - 346, [2] с. - (Звезды мирового детектива). - На обл. в надзаг.: Новый шедевр от маэстро итальянского триллера!. - ISBN 978-5-389-19101-3 : 873,16</w:t>
      </w:r>
    </w:p>
    <w:p w:rsidR="00DF79DF" w:rsidRDefault="00DF79DF" w:rsidP="00DF79DF"/>
    <w:p w:rsidR="00DF79DF" w:rsidRDefault="00DF79DF" w:rsidP="00DF79DF">
      <w:r>
        <w:t>218. 84(4Ита)-445.7;   К26</w:t>
      </w:r>
    </w:p>
    <w:p w:rsidR="00DF79DF" w:rsidRDefault="00DF79DF" w:rsidP="00DF79DF">
      <w:r>
        <w:t xml:space="preserve">    1861918-Л - аб</w:t>
      </w:r>
    </w:p>
    <w:p w:rsidR="00DF79DF" w:rsidRDefault="00DF79DF" w:rsidP="00DF79DF">
      <w:r>
        <w:t xml:space="preserve">    Карризи, Донато</w:t>
      </w:r>
    </w:p>
    <w:p w:rsidR="00DF79DF" w:rsidRDefault="00DF79DF" w:rsidP="00DF79DF">
      <w:r>
        <w:t>Женщина с бумажными цветами : [роман] / Донато Карризи; [пер. с итал.О. Егоровой]. - Санкт-Петербург : Азбука : Азбука-Аттикус, 2021. - 220, [1] c. : ил. - (Звезды мирового детектива).. - ISBN 978-5-389-13642-7 : 568,06</w:t>
      </w:r>
    </w:p>
    <w:p w:rsidR="00DF79DF" w:rsidRDefault="00DF79DF" w:rsidP="00DF79DF"/>
    <w:p w:rsidR="00DF79DF" w:rsidRDefault="00DF79DF" w:rsidP="00DF79DF">
      <w:r>
        <w:t>219. 84(7Сое);   К48</w:t>
      </w:r>
    </w:p>
    <w:p w:rsidR="00DF79DF" w:rsidRDefault="00DF79DF" w:rsidP="00DF79DF">
      <w:r>
        <w:t xml:space="preserve">    1859666-Л - аб</w:t>
      </w:r>
    </w:p>
    <w:p w:rsidR="00DF79DF" w:rsidRDefault="00DF79DF" w:rsidP="00DF79DF">
      <w:r>
        <w:t xml:space="preserve">    Клейтон, Мег Уэйт</w:t>
      </w:r>
    </w:p>
    <w:p w:rsidR="00DF79DF" w:rsidRDefault="00DF79DF" w:rsidP="00DF79DF">
      <w:r>
        <w:t>Прекрасные изгнанники : роман / Мэг Уэйт Клейтон; [перевод с английского И. Русаковой]. - Санкт-Петербург : Азбука, Азбука-Аттикус, 2021. - 475, [3] c. - (Азбука-бестселлер).. - ISBN 978-5-389-18242-4 : 498,29</w:t>
      </w:r>
    </w:p>
    <w:p w:rsidR="00DF79DF" w:rsidRDefault="00DF79DF" w:rsidP="00DF79DF"/>
    <w:p w:rsidR="00DF79DF" w:rsidRDefault="00DF79DF" w:rsidP="00DF79DF">
      <w:r>
        <w:t>220. 84(7Сое)-445.7;   К55</w:t>
      </w:r>
    </w:p>
    <w:p w:rsidR="00DF79DF" w:rsidRDefault="00DF79DF" w:rsidP="00DF79DF">
      <w:r>
        <w:t xml:space="preserve">    1859835-Л - аб</w:t>
      </w:r>
    </w:p>
    <w:p w:rsidR="00DF79DF" w:rsidRDefault="00DF79DF" w:rsidP="00DF79DF">
      <w:r>
        <w:t xml:space="preserve">    Кобен, Харлан</w:t>
      </w:r>
    </w:p>
    <w:p w:rsidR="00DF79DF" w:rsidRDefault="00DF79DF" w:rsidP="00DF79DF">
      <w:r>
        <w:t>Не говори никому; Беглец : романы / Х. Кобен; пер. с англ. А. Панасюк , А. Круглова. - Санкт-Петербург : Азбука : Азбука-Аттикус, 2021. - 635, [3] с.; 22. - (Звезды мирового детектива). - Др. кн. авт. на 2-й с.. - ISBN 978-5-389-18409-1 : 610,32</w:t>
      </w:r>
    </w:p>
    <w:p w:rsidR="00DF79DF" w:rsidRDefault="00DF79DF" w:rsidP="00DF79DF"/>
    <w:p w:rsidR="00DF79DF" w:rsidRDefault="00DF79DF" w:rsidP="00DF79DF">
      <w:r>
        <w:t>221. 84(4Вел);   К83</w:t>
      </w:r>
    </w:p>
    <w:p w:rsidR="00DF79DF" w:rsidRDefault="00DF79DF" w:rsidP="00DF79DF">
      <w:r>
        <w:t xml:space="preserve">    1859629-Л - аб; 1859630-Л - аб</w:t>
      </w:r>
    </w:p>
    <w:p w:rsidR="00DF79DF" w:rsidRDefault="00DF79DF" w:rsidP="00DF79DF">
      <w:r>
        <w:t xml:space="preserve">    Кронин, Арчибальд</w:t>
      </w:r>
    </w:p>
    <w:p w:rsidR="00DF79DF" w:rsidRDefault="00DF79DF" w:rsidP="00DF79DF">
      <w:r>
        <w:t>Вычеркнутый из жизни; Северный свет : романы / Арчибальд Кронин; [пер. с англ.: Т. Кудрявцевой, Н. Ман,  И. Гуровой]. - Москва : Издательство "Иностранка" : Азбука-Аттикус, 2022. - 539, [2] c. - (Иностранная литература. Большие книги).. - ISBN 978-5-389-16509-0 : 661,43</w:t>
      </w:r>
    </w:p>
    <w:p w:rsidR="00DF79DF" w:rsidRDefault="00DF79DF" w:rsidP="00DF79DF"/>
    <w:p w:rsidR="00DF79DF" w:rsidRDefault="00DF79DF" w:rsidP="00DF79DF">
      <w:r>
        <w:t>222. 84(4Вел);   К83</w:t>
      </w:r>
    </w:p>
    <w:p w:rsidR="00DF79DF" w:rsidRDefault="00DF79DF" w:rsidP="00DF79DF">
      <w:r>
        <w:t xml:space="preserve">    1859845-Л - аб; 1859846-Л - аб</w:t>
      </w:r>
    </w:p>
    <w:p w:rsidR="00DF79DF" w:rsidRDefault="00DF79DF" w:rsidP="00DF79DF">
      <w:r>
        <w:t xml:space="preserve">    Кронин, Арчибальд</w:t>
      </w:r>
    </w:p>
    <w:p w:rsidR="00DF79DF" w:rsidRDefault="00DF79DF" w:rsidP="00DF79DF">
      <w:r>
        <w:t>Цитадель :  [роман]  / А. Кронин; пер. с англ. М. Абкиной. - Москва : Иностранка : Азбука-Аттикус, 2022. - 506, [2] с. . - (Иностранная литература. Большие книги).. - ISBN 978-5-389-13428-7 : 610,32</w:t>
      </w:r>
    </w:p>
    <w:p w:rsidR="00DF79DF" w:rsidRDefault="00DF79DF" w:rsidP="00DF79DF"/>
    <w:p w:rsidR="00DF79DF" w:rsidRDefault="00DF79DF" w:rsidP="00DF79DF">
      <w:r>
        <w:t>223. 84(2=411.2)6;   Л61</w:t>
      </w:r>
    </w:p>
    <w:p w:rsidR="00DF79DF" w:rsidRDefault="00DF79DF" w:rsidP="00DF79DF">
      <w:r>
        <w:t xml:space="preserve">    1856574-М - од</w:t>
      </w:r>
    </w:p>
    <w:p w:rsidR="00DF79DF" w:rsidRDefault="00DF79DF" w:rsidP="00DF79DF">
      <w:r>
        <w:t xml:space="preserve">    Липскеров, Дмитрий</w:t>
      </w:r>
    </w:p>
    <w:p w:rsidR="00DF79DF" w:rsidRDefault="00DF79DF" w:rsidP="00DF79DF">
      <w:r>
        <w:t>Мясо снегиря : гептамерон / Дмитрий Липскеров. - Москва : АСТ : Астрель, 2009. - 192 с.. - ISBN 978-5-17-058313-3 (АСТ). - ISBN 978-5-271-23254-1 (Астрель) : 200,00</w:t>
      </w:r>
    </w:p>
    <w:p w:rsidR="00DF79DF" w:rsidRDefault="00DF79DF" w:rsidP="00DF79DF">
      <w:r>
        <w:t xml:space="preserve">    Оглавление: </w:t>
      </w:r>
      <w:hyperlink r:id="rId154" w:history="1">
        <w:r w:rsidR="00941524" w:rsidRPr="00E95EF2">
          <w:rPr>
            <w:rStyle w:val="a8"/>
          </w:rPr>
          <w:t>http://kitap.tatar.ru/ogl/nlrt/nbrt_obr_1837057.pdf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224. 84(4Вел);   Л61</w:t>
      </w:r>
    </w:p>
    <w:p w:rsidR="00DF79DF" w:rsidRDefault="00DF79DF" w:rsidP="00DF79DF">
      <w:r>
        <w:t xml:space="preserve">    1859840-Л - аб</w:t>
      </w:r>
    </w:p>
    <w:p w:rsidR="00DF79DF" w:rsidRDefault="00DF79DF" w:rsidP="00DF79DF">
      <w:r>
        <w:t xml:space="preserve">    Липтрот, Эми</w:t>
      </w:r>
    </w:p>
    <w:p w:rsidR="00DF79DF" w:rsidRDefault="00DF79DF" w:rsidP="00DF79DF">
      <w:r>
        <w:lastRenderedPageBreak/>
        <w:t>Выгон / Эми Липтрот; пер. с англ. М. Агеевой. - Москва : Ад Маргинем Пресс, 2022. - 294 с. : ил., карты; 19. - Загл. и авт. ориг.: Amy Liptrot/ The Outrun . - ISBN 978-5-91103-569-3 : 672,61</w:t>
      </w:r>
    </w:p>
    <w:p w:rsidR="00DF79DF" w:rsidRDefault="00DF79DF" w:rsidP="00DF79DF">
      <w:r>
        <w:t xml:space="preserve">    Оглавление: </w:t>
      </w:r>
      <w:hyperlink r:id="rId155" w:history="1">
        <w:r w:rsidR="00941524" w:rsidRPr="00E95EF2">
          <w:rPr>
            <w:rStyle w:val="a8"/>
          </w:rPr>
          <w:t>http://kitap.tatar.ru/ogl/nlrt/nbrt_obr_2625907.pdf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225. 84(7Сое);   М15</w:t>
      </w:r>
    </w:p>
    <w:p w:rsidR="00DF79DF" w:rsidRDefault="00DF79DF" w:rsidP="00DF79DF">
      <w:r>
        <w:t xml:space="preserve">    1860619-Л - аб</w:t>
      </w:r>
    </w:p>
    <w:p w:rsidR="00DF79DF" w:rsidRDefault="00DF79DF" w:rsidP="00DF79DF">
      <w:r>
        <w:t xml:space="preserve">    Макгэрри, Кэти</w:t>
      </w:r>
    </w:p>
    <w:p w:rsidR="00DF79DF" w:rsidRDefault="00DF79DF" w:rsidP="00DF79DF">
      <w:r>
        <w:t>Эхо между нами / К. Макгэрри; [пер. с англ. С. Абмаевой]. - Москва : Freedom : Эксмо, 2021. - 506, [4] c. - (Young Adult. Бестселлеры романтической прозы).. - ISBN 978-5-04-112653-7 : 371,19</w:t>
      </w:r>
    </w:p>
    <w:p w:rsidR="00DF79DF" w:rsidRDefault="00DF79DF" w:rsidP="00DF79DF">
      <w:r>
        <w:t xml:space="preserve">    Оглавление: </w:t>
      </w:r>
      <w:hyperlink r:id="rId156" w:history="1">
        <w:r w:rsidR="00941524" w:rsidRPr="00E95EF2">
          <w:rPr>
            <w:rStyle w:val="a8"/>
          </w:rPr>
          <w:t>http://kitap.tatar.ru/ogl/nlrt/nbrt_obr_2626709.pdf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226. 84(2=411.2)6;   М36</w:t>
      </w:r>
    </w:p>
    <w:p w:rsidR="00DF79DF" w:rsidRDefault="00DF79DF" w:rsidP="00DF79DF">
      <w:r>
        <w:t xml:space="preserve">    1860156-Л - аб</w:t>
      </w:r>
    </w:p>
    <w:p w:rsidR="00DF79DF" w:rsidRDefault="00DF79DF" w:rsidP="00DF79DF">
      <w:r>
        <w:t xml:space="preserve">    Махлина, Анна Николаевна</w:t>
      </w:r>
    </w:p>
    <w:p w:rsidR="00DF79DF" w:rsidRDefault="00DF79DF" w:rsidP="00DF79DF">
      <w:r>
        <w:t>Ань, чего молчишь? : неосторожные шаги юности / Анна Махлина. - Москва : Эксмо, 2021. - 285, [1] с.; 21. - ISBN 978-5-04-116112-5 : 728,67</w:t>
      </w:r>
    </w:p>
    <w:p w:rsidR="00DF79DF" w:rsidRDefault="00DF79DF" w:rsidP="00DF79DF">
      <w:r>
        <w:t xml:space="preserve">    Оглавление: </w:t>
      </w:r>
      <w:hyperlink r:id="rId157" w:history="1">
        <w:r w:rsidR="00941524" w:rsidRPr="00E95EF2">
          <w:rPr>
            <w:rStyle w:val="a8"/>
          </w:rPr>
          <w:t>http://kitap.tatar.ru/ogl/nlrt/nbrt_obr_2626606.pdf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227. 84(4Вел)-445.1;   М66</w:t>
      </w:r>
    </w:p>
    <w:p w:rsidR="00DF79DF" w:rsidRDefault="00DF79DF" w:rsidP="00DF79DF">
      <w:r>
        <w:t xml:space="preserve">    1860190-М - аб</w:t>
      </w:r>
    </w:p>
    <w:p w:rsidR="00DF79DF" w:rsidRDefault="00DF79DF" w:rsidP="00DF79DF">
      <w:r>
        <w:t xml:space="preserve">    Митчелл, Дэвид</w:t>
      </w:r>
    </w:p>
    <w:p w:rsidR="00DF79DF" w:rsidRDefault="00DF79DF" w:rsidP="00DF79DF">
      <w:r>
        <w:t>Костяные часы : роман / Дэвид Митчелл; [пер. с англ. А. Питчер]. - Санкт-Петербург : Азбука : Азбука-Аттикус, 2021. - 827, [2] с. - (The Big Book).. - ISBN 978-5-389-18769-6 : 292,78</w:t>
      </w:r>
    </w:p>
    <w:p w:rsidR="00DF79DF" w:rsidRDefault="00DF79DF" w:rsidP="00DF79DF">
      <w:r>
        <w:t xml:space="preserve">    Оглавление: </w:t>
      </w:r>
      <w:hyperlink r:id="rId158" w:history="1">
        <w:r w:rsidR="00941524" w:rsidRPr="00E95EF2">
          <w:rPr>
            <w:rStyle w:val="a8"/>
          </w:rPr>
          <w:t>http://kitap.tatar.ru/ogl/nlrt/nbrt_obr_2618378.pdf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228. 84(4Нор)-445.7;   Н55</w:t>
      </w:r>
    </w:p>
    <w:p w:rsidR="00DF79DF" w:rsidRDefault="00DF79DF" w:rsidP="00DF79DF">
      <w:r>
        <w:t xml:space="preserve">    1860091-Л - аб; 1860092-Л - аб</w:t>
      </w:r>
    </w:p>
    <w:p w:rsidR="00DF79DF" w:rsidRDefault="00DF79DF" w:rsidP="00DF79DF">
      <w:r>
        <w:t xml:space="preserve">    Несбё Ю</w:t>
      </w:r>
    </w:p>
    <w:p w:rsidR="00DF79DF" w:rsidRDefault="00DF79DF" w:rsidP="00DF79DF">
      <w:r>
        <w:t>Леопард : роман / Ю Несбё; пер. с норв. Т. А. Арро. - Санкт-Петербург : Азбука : Азбука-Аттикус, 2021. - 638, [1] с. - (Звезды мирового детектива).. - ISBN 978-5-389-13024-1 : 729,94</w:t>
      </w:r>
    </w:p>
    <w:p w:rsidR="00DF79DF" w:rsidRDefault="00DF79DF" w:rsidP="00DF79DF">
      <w:r>
        <w:t xml:space="preserve">    Оглавление: </w:t>
      </w:r>
      <w:hyperlink r:id="rId159" w:history="1">
        <w:r w:rsidR="00941524" w:rsidRPr="00E95EF2">
          <w:rPr>
            <w:rStyle w:val="a8"/>
          </w:rPr>
          <w:t>http://kitap.tatar.ru/ogl/nlrt/nbrt_obr_2626154.pdf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229. 84(4Вел)-445.7;   Н79</w:t>
      </w:r>
    </w:p>
    <w:p w:rsidR="00DF79DF" w:rsidRDefault="00DF79DF" w:rsidP="00DF79DF">
      <w:r>
        <w:t xml:space="preserve">    1859837-Л - аб</w:t>
      </w:r>
    </w:p>
    <w:p w:rsidR="00DF79DF" w:rsidRDefault="00DF79DF" w:rsidP="00DF79DF">
      <w:r>
        <w:t xml:space="preserve">    Нокс, Джозеф</w:t>
      </w:r>
    </w:p>
    <w:p w:rsidR="00DF79DF" w:rsidRDefault="00DF79DF" w:rsidP="00DF79DF">
      <w:r>
        <w:t>Улыбающийся человек : [роман] / Дж. Нокс; пер. с англ. Е. Матвеевой. - Санкт-Петербург : Азбука : Азбука-Аттикус, 2021. - 448 c. - (Звезды мирового детектива). - На обл.: Впервые на русском!. - ISBN 978-5-389-16995-1 : 524,43</w:t>
      </w:r>
    </w:p>
    <w:p w:rsidR="00DF79DF" w:rsidRDefault="00DF79DF" w:rsidP="00DF79DF">
      <w:r>
        <w:t xml:space="preserve">    Оглавление: </w:t>
      </w:r>
      <w:hyperlink r:id="rId160" w:history="1">
        <w:r w:rsidR="00941524" w:rsidRPr="00E95EF2">
          <w:rPr>
            <w:rStyle w:val="a8"/>
          </w:rPr>
          <w:t>http://kitap.tatar.ru/ogl/nlrt/nbrt_obr_2587214.pdf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230. 84(5Туц);   П15</w:t>
      </w:r>
    </w:p>
    <w:p w:rsidR="00DF79DF" w:rsidRDefault="00DF79DF" w:rsidP="00DF79DF">
      <w:r>
        <w:t xml:space="preserve">    1860168-М - аб</w:t>
      </w:r>
    </w:p>
    <w:p w:rsidR="00DF79DF" w:rsidRDefault="00DF79DF" w:rsidP="00DF79DF">
      <w:r>
        <w:lastRenderedPageBreak/>
        <w:t xml:space="preserve">    Памук, Орхан</w:t>
      </w:r>
    </w:p>
    <w:p w:rsidR="00DF79DF" w:rsidRDefault="00DF79DF" w:rsidP="00DF79DF">
      <w:r>
        <w:t>Черная книга : [роман] / Орхан Памук; [перевод с турецкого М. Шарова]. - Санкт-Петербург : Азбука : Азбука-Аттикус, 2021. - 540, [1] с.; 18. - (Азбука-классика).. - ISBN 978-5-389-15671-5 : 249,14</w:t>
      </w:r>
    </w:p>
    <w:p w:rsidR="00DF79DF" w:rsidRDefault="00DF79DF" w:rsidP="00DF79DF">
      <w:r>
        <w:t xml:space="preserve">    Оглавление: </w:t>
      </w:r>
      <w:hyperlink r:id="rId161" w:history="1">
        <w:r w:rsidR="00941524" w:rsidRPr="00E95EF2">
          <w:rPr>
            <w:rStyle w:val="a8"/>
          </w:rPr>
          <w:t>http://kitap.tatar.ru/ogl/nlrt/nbrt_obr_2626701.pdf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231. 84(4Вел);   Р34</w:t>
      </w:r>
    </w:p>
    <w:p w:rsidR="00DF79DF" w:rsidRDefault="00DF79DF" w:rsidP="00DF79DF">
      <w:r>
        <w:t xml:space="preserve">    1860088-Л - аб</w:t>
      </w:r>
    </w:p>
    <w:p w:rsidR="00DF79DF" w:rsidRDefault="00DF79DF" w:rsidP="00DF79DF">
      <w:r>
        <w:t xml:space="preserve">    Резерфорд, Эдвард</w:t>
      </w:r>
    </w:p>
    <w:p w:rsidR="00DF79DF" w:rsidRDefault="00DF79DF" w:rsidP="00DF79DF">
      <w:r>
        <w:t>Русское : роман / Эдвард Резерфорд; пер. с англ.: С. Ардынской, Т. Шушлебиной, А. Щениковой, И. Куберского. - Санкт-Петербург : Азбука : Азбука-Аттикус, 2021. - 1051, [1] c. - (The Big Book). - На обл.: От автора романов - бестселлеров "ПАРИЖ" и "ЛОНДОН". - ISBN 978-5-389-17562-4 : 837,02</w:t>
      </w:r>
    </w:p>
    <w:p w:rsidR="00DF79DF" w:rsidRDefault="00DF79DF" w:rsidP="00DF79DF">
      <w:r>
        <w:t xml:space="preserve">    Оглавление: </w:t>
      </w:r>
      <w:hyperlink r:id="rId162" w:history="1">
        <w:r w:rsidR="00941524" w:rsidRPr="00E95EF2">
          <w:rPr>
            <w:rStyle w:val="a8"/>
          </w:rPr>
          <w:t>http://kitap.tatar.ru/ogl/nlrt/nbrt_obr_2592411.pdf</w:t>
        </w:r>
      </w:hyperlink>
    </w:p>
    <w:p w:rsidR="00941524" w:rsidRDefault="00941524" w:rsidP="00DF79DF"/>
    <w:p w:rsidR="00DF79DF" w:rsidRDefault="00DF79DF" w:rsidP="00DF79DF"/>
    <w:p w:rsidR="00DF79DF" w:rsidRDefault="00DF79DF" w:rsidP="00DF79DF">
      <w:r>
        <w:t>232. 84(7Кан);   Р35</w:t>
      </w:r>
    </w:p>
    <w:p w:rsidR="00DF79DF" w:rsidRDefault="00DF79DF" w:rsidP="00DF79DF">
      <w:r>
        <w:t xml:space="preserve">    1859839-Л - аб</w:t>
      </w:r>
    </w:p>
    <w:p w:rsidR="00DF79DF" w:rsidRDefault="00DF79DF" w:rsidP="00DF79DF">
      <w:r>
        <w:t xml:space="preserve">    Рейнард, Сильвейн</w:t>
      </w:r>
    </w:p>
    <w:p w:rsidR="00AF0782" w:rsidRDefault="00DF79DF" w:rsidP="00DF79DF">
      <w:r>
        <w:t>Искупление Габриеля / С. Рейнард; пер. с англ. И. Иванова. - Москва : Inspiria : Эксмо, 2021. - 509, [1] с. : ил.; 21. - Вложена в поясок. - На форзаце QR-код ссылки: Читай и слушай: аудио, рецепт коктейля, обои для скачивания. - Эта история разобьет ваше сердце. - ISBN 978-5-04-115408-0 : 436,00</w:t>
      </w:r>
    </w:p>
    <w:p w:rsidR="00AF0782" w:rsidRDefault="00AF0782" w:rsidP="00DF79DF"/>
    <w:p w:rsidR="00AF0782" w:rsidRDefault="00AF0782" w:rsidP="00AF0782">
      <w:r>
        <w:t>233. 84(4Гем);   Р49</w:t>
      </w:r>
    </w:p>
    <w:p w:rsidR="00AF0782" w:rsidRDefault="00AF0782" w:rsidP="00AF0782">
      <w:r>
        <w:t xml:space="preserve">    1859873-Л - аб; 1859874-Л - аб; 1859875-Л - аб</w:t>
      </w:r>
    </w:p>
    <w:p w:rsidR="00AF0782" w:rsidRDefault="00AF0782" w:rsidP="00AF0782">
      <w:r>
        <w:t xml:space="preserve">    Рид, Ава</w:t>
      </w:r>
    </w:p>
    <w:p w:rsidR="00AF0782" w:rsidRDefault="00AF0782" w:rsidP="00AF0782">
      <w:r>
        <w:t>Тишина моих слов : [роман] / А. Рид; пер. с нем. О. Полещук. - Москва : Эксмо, 2021. - 284, [1] c. - от автора бестселлера "Крылья из дыма и золота". - ISBN 978-5-04-116583-3 : 378,67</w:t>
      </w:r>
    </w:p>
    <w:p w:rsidR="00AF0782" w:rsidRDefault="00AF0782" w:rsidP="00AF0782">
      <w:r>
        <w:t xml:space="preserve">    Оглавление: </w:t>
      </w:r>
      <w:hyperlink r:id="rId163" w:history="1">
        <w:r w:rsidR="00941524" w:rsidRPr="00E95EF2">
          <w:rPr>
            <w:rStyle w:val="a8"/>
          </w:rPr>
          <w:t>http://kitap.tatar.ru/ogl/nlrt/nbrt_obr_2593108.pdf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234. 84(7Кан);   Р58</w:t>
      </w:r>
    </w:p>
    <w:p w:rsidR="00AF0782" w:rsidRDefault="00AF0782" w:rsidP="00AF0782">
      <w:r>
        <w:t xml:space="preserve">    1860494-Л - аб; 1860495-Л - аб; 1860496-Л - аб</w:t>
      </w:r>
    </w:p>
    <w:p w:rsidR="00AF0782" w:rsidRDefault="00AF0782" w:rsidP="00AF0782">
      <w:r>
        <w:t xml:space="preserve">    Робсон, Дженнифер</w:t>
      </w:r>
    </w:p>
    <w:p w:rsidR="00AF0782" w:rsidRDefault="00AF0782" w:rsidP="00AF0782">
      <w:r>
        <w:t>Платье королевы : [роман о королевской свадьбе и не только] / Дженнифер Робсон; пер. с англ. С. Торы. - Москва : INSPIRIA : Эксмо, 2022. - 382 c.. - ISBN 978-5-04-120729-8 : 544,34</w:t>
      </w:r>
    </w:p>
    <w:p w:rsidR="00AF0782" w:rsidRDefault="00AF0782" w:rsidP="00AF0782">
      <w:r>
        <w:t xml:space="preserve">    Оглавление: </w:t>
      </w:r>
      <w:hyperlink r:id="rId164" w:history="1">
        <w:r w:rsidR="00941524" w:rsidRPr="00E95EF2">
          <w:rPr>
            <w:rStyle w:val="a8"/>
          </w:rPr>
          <w:t>http://kitap.tatar.ru/ogl/nlrt/nbrt_obr_2626638.pdf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235. 84(4Вел);   Р71</w:t>
      </w:r>
    </w:p>
    <w:p w:rsidR="00AF0782" w:rsidRDefault="00AF0782" w:rsidP="00AF0782">
      <w:r>
        <w:t xml:space="preserve">    1861923-Л - аб</w:t>
      </w:r>
    </w:p>
    <w:p w:rsidR="00AF0782" w:rsidRDefault="00AF0782" w:rsidP="00AF0782">
      <w:r>
        <w:t xml:space="preserve">    Ронэ, Татьяна де</w:t>
      </w:r>
    </w:p>
    <w:p w:rsidR="00AF0782" w:rsidRDefault="00AF0782" w:rsidP="00AF0782">
      <w:r>
        <w:t>Часовой дождя : [роман] / Татьяна де Ронэ; [перевод с французского А. Смирновой]. - Санкт-Петербург : Азбука, Азбука-Аттикус, 2021. - 345, [5] c. - (Азбука-бестселлер). - На обл.: От автора мирового бестселлера "КЛЮЧ САРЫ". - ISBN 978-5-389-18071-0 : 458,45</w:t>
      </w:r>
    </w:p>
    <w:p w:rsidR="00AF0782" w:rsidRDefault="00AF0782" w:rsidP="00AF0782"/>
    <w:p w:rsidR="00AF0782" w:rsidRDefault="00AF0782" w:rsidP="00AF0782">
      <w:r>
        <w:t>236. 84(2=411.2)6;   Р98</w:t>
      </w:r>
    </w:p>
    <w:p w:rsidR="00AF0782" w:rsidRDefault="00AF0782" w:rsidP="00AF0782">
      <w:r>
        <w:t xml:space="preserve">    1859841-М - аб</w:t>
      </w:r>
    </w:p>
    <w:p w:rsidR="00AF0782" w:rsidRDefault="00AF0782" w:rsidP="00AF0782">
      <w:r>
        <w:lastRenderedPageBreak/>
        <w:t xml:space="preserve">    Рябов, Кирилл</w:t>
      </w:r>
    </w:p>
    <w:p w:rsidR="00AF0782" w:rsidRDefault="00AF0782" w:rsidP="00AF0782">
      <w:r>
        <w:t>Пес : роман / Кирилл Рябов. - Москва : Городец, 2021. - 217, [2] с. : портр.; 18. - (Книжная полка Вадима Левенталя). - Др. произведения авт. на 2-й с. обл. - Содержит нецензурную брань. - Содерж.: Пёс: роман; Безумный, безумный, безумный день: рассказ. - ISBN 978-5-907358-35-5 : 442,22</w:t>
      </w:r>
    </w:p>
    <w:p w:rsidR="00AF0782" w:rsidRDefault="00AF0782" w:rsidP="00AF0782"/>
    <w:p w:rsidR="00AF0782" w:rsidRDefault="00AF0782" w:rsidP="00AF0782">
      <w:r>
        <w:t>237. 84(4Фра);   С12</w:t>
      </w:r>
    </w:p>
    <w:p w:rsidR="00AF0782" w:rsidRDefault="00AF0782" w:rsidP="00AF0782">
      <w:r>
        <w:t xml:space="preserve">    1859843-Л - аб</w:t>
      </w:r>
    </w:p>
    <w:p w:rsidR="00AF0782" w:rsidRDefault="00AF0782" w:rsidP="00AF0782">
      <w:r>
        <w:t xml:space="preserve">    Саболо, Моника</w:t>
      </w:r>
    </w:p>
    <w:p w:rsidR="00AF0782" w:rsidRDefault="00AF0782" w:rsidP="00AF0782">
      <w:r>
        <w:t>Кран-Монтана : роман / М. Саболо; пер. с фр. Н. Хотинской. - Москва : Городец, 2021. - 221, [3] с.; 19. - (Коллекция Бегбедера).. - ISBN 978-5-907220-94-2 : 719,93</w:t>
      </w:r>
    </w:p>
    <w:p w:rsidR="00AF0782" w:rsidRDefault="00AF0782" w:rsidP="00AF0782">
      <w:r>
        <w:t xml:space="preserve">    Оглавление: </w:t>
      </w:r>
      <w:hyperlink r:id="rId165" w:history="1">
        <w:r w:rsidR="00941524" w:rsidRPr="00E95EF2">
          <w:rPr>
            <w:rStyle w:val="a8"/>
          </w:rPr>
          <w:t>http://kitap.tatar.ru/ogl/nlrt/nbrt_obr_2625921.pdf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238. 84(7Сое)-445.1;   С42</w:t>
      </w:r>
    </w:p>
    <w:p w:rsidR="00AF0782" w:rsidRDefault="00AF0782" w:rsidP="00AF0782">
      <w:r>
        <w:t xml:space="preserve">    1859834-Л - аб</w:t>
      </w:r>
    </w:p>
    <w:p w:rsidR="00AF0782" w:rsidRDefault="00AF0782" w:rsidP="00AF0782">
      <w:r>
        <w:t xml:space="preserve">    Скальци, Джон</w:t>
      </w:r>
    </w:p>
    <w:p w:rsidR="00AF0782" w:rsidRDefault="00AF0782" w:rsidP="00AF0782">
      <w:r>
        <w:t>Разорванное пространство : роман / Д. Скальци; пер. с англ. К. Плешкова. - Санкт-Петербург : Азбука : Азбука-Аттикус, 2021. - 346, [2] с.; 22. - (Звезды новой фантастики).. - ISBN 978-5-389-18618-7 в пер. : 610,32</w:t>
      </w:r>
    </w:p>
    <w:p w:rsidR="00AF0782" w:rsidRDefault="00AF0782" w:rsidP="00AF0782"/>
    <w:p w:rsidR="00AF0782" w:rsidRDefault="00AF0782" w:rsidP="00AF0782">
      <w:r>
        <w:t>239. 84(7Сое);   С44</w:t>
      </w:r>
    </w:p>
    <w:p w:rsidR="00AF0782" w:rsidRDefault="00AF0782" w:rsidP="00AF0782">
      <w:r>
        <w:t xml:space="preserve">    1860612-Л - аб</w:t>
      </w:r>
    </w:p>
    <w:p w:rsidR="00AF0782" w:rsidRDefault="00AF0782" w:rsidP="00AF0782">
      <w:r>
        <w:t xml:space="preserve">    Скотт, Эмма</w:t>
      </w:r>
    </w:p>
    <w:p w:rsidR="00AF0782" w:rsidRDefault="00AF0782" w:rsidP="00AF0782">
      <w:r>
        <w:t>Свет между нами / Эмма Скотт; [пер. с англ. Н. Павливой]. - Москва : Эксмо : Freedom, 2022. - 477, [1] c. - (Freedom. Романтическая проза Эммы Скотт). - На обл.: С тобой я вновь увижу рассвет. - ISBN 978-5-04-112399-4 : 813,41</w:t>
      </w:r>
    </w:p>
    <w:p w:rsidR="00AF0782" w:rsidRDefault="00AF0782" w:rsidP="00AF0782"/>
    <w:p w:rsidR="00AF0782" w:rsidRDefault="00AF0782" w:rsidP="00AF0782">
      <w:r>
        <w:t>240. 84(7Сое);   С76</w:t>
      </w:r>
    </w:p>
    <w:p w:rsidR="00AF0782" w:rsidRDefault="00AF0782" w:rsidP="00AF0782">
      <w:r>
        <w:t xml:space="preserve">    1841738-М - аб</w:t>
      </w:r>
    </w:p>
    <w:p w:rsidR="00AF0782" w:rsidRDefault="00AF0782" w:rsidP="00AF0782">
      <w:r>
        <w:t xml:space="preserve">    Стайн, Гертруда</w:t>
      </w:r>
    </w:p>
    <w:p w:rsidR="00AF0782" w:rsidRDefault="00AF0782" w:rsidP="00AF0782">
      <w:r>
        <w:t>Когда Земля была круглой / Гертруда Стайн; перевод с английского Александра Скидана. - Санкт-Петербург : Jaromir Hladik press, 2021. - 101, [2] с.. - ISBN 978-5-6046601-6-4 : 189,00</w:t>
      </w:r>
    </w:p>
    <w:p w:rsidR="00AF0782" w:rsidRDefault="00AF0782" w:rsidP="00AF0782">
      <w:r>
        <w:t xml:space="preserve">    Оглавление: </w:t>
      </w:r>
      <w:hyperlink r:id="rId166" w:history="1">
        <w:r w:rsidR="00941524" w:rsidRPr="00E95EF2">
          <w:rPr>
            <w:rStyle w:val="a8"/>
          </w:rPr>
          <w:t>http://kitap.tatar.ru/ogl/nlrt/nbrt_obr_2603018.pdf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241. 84(7Сое)-445.1;   Т56</w:t>
      </w:r>
    </w:p>
    <w:p w:rsidR="00AF0782" w:rsidRDefault="00AF0782" w:rsidP="00AF0782">
      <w:r>
        <w:t xml:space="preserve">    1860055-Л - аб</w:t>
      </w:r>
    </w:p>
    <w:p w:rsidR="00AF0782" w:rsidRDefault="00AF0782" w:rsidP="00AF0782">
      <w:r>
        <w:t xml:space="preserve">    Томас, Кит</w:t>
      </w:r>
    </w:p>
    <w:p w:rsidR="00AF0782" w:rsidRDefault="00AF0782" w:rsidP="00AF0782">
      <w:r>
        <w:t>Далия Блэк : хроника Вознесения / Кит Томас; перевод с английского А. В. Сергеевой. - Москва : Эксмо, 2021. - 316, [2] с.; 21. - Библиогр.: с. 317. - Загл. и авт. на яз. ориг.:Dahlia Black / К.Thomas. - ISBN 978-5-04-113342-9 : 436,00</w:t>
      </w:r>
    </w:p>
    <w:p w:rsidR="00AF0782" w:rsidRDefault="00AF0782" w:rsidP="00AF0782">
      <w:r>
        <w:t xml:space="preserve">    Оглавление: </w:t>
      </w:r>
      <w:hyperlink r:id="rId167" w:history="1">
        <w:r w:rsidR="00941524" w:rsidRPr="00E95EF2">
          <w:rPr>
            <w:rStyle w:val="a8"/>
          </w:rPr>
          <w:t>http://kitap.tatar.ru/ogl/nlrt/nbrt_obr_2625827.pdf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242. 84(2=411.2)6-445.7;   У80</w:t>
      </w:r>
    </w:p>
    <w:p w:rsidR="00AF0782" w:rsidRDefault="00AF0782" w:rsidP="00AF0782">
      <w:r>
        <w:t xml:space="preserve">    1859844-М - аб</w:t>
      </w:r>
    </w:p>
    <w:p w:rsidR="00AF0782" w:rsidRDefault="00AF0782" w:rsidP="00AF0782">
      <w:r>
        <w:t xml:space="preserve">    Устинова, Татьяна Витальевна</w:t>
      </w:r>
    </w:p>
    <w:p w:rsidR="00AF0782" w:rsidRDefault="00AF0782" w:rsidP="00AF0782">
      <w:r>
        <w:t>Серьга Артемиды : роман / Т. В. Устинова. - Москва : Эксмо, 2022. - 320 c. - (Русский бестселлер).. - ISBN 978-5-04-113833-2 : 220,48</w:t>
      </w:r>
    </w:p>
    <w:p w:rsidR="00AF0782" w:rsidRDefault="00AF0782" w:rsidP="00AF0782"/>
    <w:p w:rsidR="00AF0782" w:rsidRDefault="00AF0782" w:rsidP="00AF0782">
      <w:r>
        <w:lastRenderedPageBreak/>
        <w:t>243. 84(2=411.2)6;   Ф24</w:t>
      </w:r>
    </w:p>
    <w:p w:rsidR="00AF0782" w:rsidRDefault="00AF0782" w:rsidP="00AF0782">
      <w:r>
        <w:t xml:space="preserve">    1859565-Л - аб</w:t>
      </w:r>
    </w:p>
    <w:p w:rsidR="00AF0782" w:rsidRDefault="00AF0782" w:rsidP="00AF0782">
      <w:r>
        <w:t xml:space="preserve">    Фарбер, Ольга Михайловна</w:t>
      </w:r>
    </w:p>
    <w:p w:rsidR="00AF0782" w:rsidRDefault="00AF0782" w:rsidP="00AF0782">
      <w:r>
        <w:t>Пепельная Луна : [роман] / О. М. Фарбер. - Москва : Эксмо, 2021. - 380, [2] c.. - ISBN 978-5-04-110767-3 : 570,48</w:t>
      </w:r>
    </w:p>
    <w:p w:rsidR="00AF0782" w:rsidRDefault="00AF0782" w:rsidP="00AF0782">
      <w:r>
        <w:t xml:space="preserve">    Оглавление: </w:t>
      </w:r>
      <w:hyperlink r:id="rId168" w:history="1">
        <w:r w:rsidR="00941524" w:rsidRPr="00E95EF2">
          <w:rPr>
            <w:rStyle w:val="a8"/>
          </w:rPr>
          <w:t>http://kitap.tatar.ru/ogl/nlrt/nbrt_obr_2607913.pdf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244. 84(7Cое);   Ф28</w:t>
      </w:r>
    </w:p>
    <w:p w:rsidR="00AF0782" w:rsidRDefault="00AF0782" w:rsidP="00AF0782">
      <w:r>
        <w:t xml:space="preserve">    1860250-Л - аб</w:t>
      </w:r>
    </w:p>
    <w:p w:rsidR="00AF0782" w:rsidRDefault="00AF0782" w:rsidP="00AF0782">
      <w:r>
        <w:t xml:space="preserve">    Фаулер, Тереза Энн</w:t>
      </w:r>
    </w:p>
    <w:p w:rsidR="00AF0782" w:rsidRDefault="00AF0782" w:rsidP="00AF0782">
      <w:r>
        <w:t>Хорошее соседство : [роман] / Тереза Энн Фаулер; [пер. с англ. А. Смирновой]. - Москва : Inspiria : Эксмо, 2021. - 349, [1] c. - Загл. и авт. ориг.: A Good Neighborhood / Therese Anne Fowler. - Провокационный захватывающий роман. - ISBN 978-5-04-117825-3 : 484,59</w:t>
      </w:r>
    </w:p>
    <w:p w:rsidR="00AF0782" w:rsidRDefault="00AF0782" w:rsidP="00AF0782"/>
    <w:p w:rsidR="00AF0782" w:rsidRDefault="00AF0782" w:rsidP="00AF0782">
      <w:r>
        <w:t>245. 84(4Нор);   Ф70</w:t>
      </w:r>
    </w:p>
    <w:p w:rsidR="00AF0782" w:rsidRDefault="00AF0782" w:rsidP="00AF0782">
      <w:r>
        <w:t xml:space="preserve">    1860025-Л - аб</w:t>
      </w:r>
    </w:p>
    <w:p w:rsidR="00AF0782" w:rsidRDefault="00AF0782" w:rsidP="00AF0782">
      <w:r>
        <w:t xml:space="preserve">    Флатланд, Хельга</w:t>
      </w:r>
    </w:p>
    <w:p w:rsidR="00AF0782" w:rsidRDefault="00AF0782" w:rsidP="00AF0782">
      <w:r>
        <w:t>Современная семья : [роман] / Хельга Флатланд; перевела с норвежского Александра Аширметова. - Санкт-Петербург : Polyandria NoAge, 2021. - 318, [1] с.; 20. - ISBN 978-5-6045075-8-2 : 1143,49</w:t>
      </w:r>
    </w:p>
    <w:p w:rsidR="00AF0782" w:rsidRDefault="00AF0782" w:rsidP="00AF0782"/>
    <w:p w:rsidR="00AF0782" w:rsidRDefault="00AF0782" w:rsidP="00AF0782">
      <w:r>
        <w:t>246. 84(4Вел);   Х51</w:t>
      </w:r>
    </w:p>
    <w:p w:rsidR="00AF0782" w:rsidRDefault="00AF0782" w:rsidP="00AF0782">
      <w:r>
        <w:t xml:space="preserve">    1861919-Л - аб</w:t>
      </w:r>
    </w:p>
    <w:p w:rsidR="00AF0782" w:rsidRDefault="00AF0782" w:rsidP="00AF0782">
      <w:r>
        <w:t xml:space="preserve">    Хислоп, Виктория</w:t>
      </w:r>
    </w:p>
    <w:p w:rsidR="00AF0782" w:rsidRDefault="00AF0782" w:rsidP="00AF0782">
      <w:r>
        <w:t>Остров : роман / Виктория Хислоп; [пер. с англ. Т. Голубевой]. - Санкт-Петербург : Азбука : Азбука-Аттикус, 2021. - 476, [1] c. - (Азбука-бестселлер). - Прекрасная история о любви и немыслимых предубеждениях. - ISBN 978-5-389-19350-5 : 524,43</w:t>
      </w:r>
    </w:p>
    <w:p w:rsidR="00AF0782" w:rsidRDefault="00AF0782" w:rsidP="00AF0782"/>
    <w:p w:rsidR="00AF0782" w:rsidRDefault="00AF0782" w:rsidP="00AF0782">
      <w:r>
        <w:t>247. 84(7Сое);   Ч-49</w:t>
      </w:r>
    </w:p>
    <w:p w:rsidR="00AF0782" w:rsidRDefault="00AF0782" w:rsidP="00AF0782">
      <w:r>
        <w:t xml:space="preserve">    1859919-Л - аб</w:t>
      </w:r>
    </w:p>
    <w:p w:rsidR="00AF0782" w:rsidRDefault="00AF0782" w:rsidP="00AF0782">
      <w:r>
        <w:t xml:space="preserve">    Огонь, что горит в нас / Бриттани Ш. Черри; [перевод с английского М. Смирновой]. - Москва : Freedom : Эксмо, 2021. - 508, [4] с.; 20. - (Freedom. Бриттани Ш. Черри. Лучшая романтическая проза).. - ISBN 978-5-04-112632-2 : 474,58</w:t>
      </w:r>
    </w:p>
    <w:p w:rsidR="00AF0782" w:rsidRDefault="00AF0782" w:rsidP="00AF0782"/>
    <w:p w:rsidR="00AF0782" w:rsidRDefault="00AF0782" w:rsidP="00AF0782">
      <w:r>
        <w:t>248. 84(7Сое);   Ч-49</w:t>
      </w:r>
    </w:p>
    <w:p w:rsidR="00AF0782" w:rsidRDefault="00AF0782" w:rsidP="00AF0782">
      <w:r>
        <w:t xml:space="preserve">    1860317-Л - аб</w:t>
      </w:r>
    </w:p>
    <w:p w:rsidR="00AF0782" w:rsidRDefault="00AF0782" w:rsidP="00AF0782">
      <w:r>
        <w:t xml:space="preserve">    Элеанор и Грей : [роман] / Бриттани Ш. Черри; [перевод с английского А. Прохоровой]. - Москва : Freedom : Эксмо, 2021. - 413, [1] c. - (Freedom. Бриттани Ш. Черри. Лучшая романтическая проза). - На тит. л. и пер. также: Автор бестселлеров Amazon. com. - ISBN 978-5-04-115766-1 : 545,61</w:t>
      </w:r>
    </w:p>
    <w:p w:rsidR="00AF0782" w:rsidRDefault="00AF0782" w:rsidP="00AF0782"/>
    <w:p w:rsidR="00AF0782" w:rsidRDefault="00AF0782" w:rsidP="00AF0782">
      <w:r>
        <w:t>249. 84(4Гем);   Ш69</w:t>
      </w:r>
    </w:p>
    <w:p w:rsidR="00AF0782" w:rsidRDefault="00AF0782" w:rsidP="00AF0782">
      <w:r>
        <w:t xml:space="preserve">    1861922-Л - аб</w:t>
      </w:r>
    </w:p>
    <w:p w:rsidR="00AF0782" w:rsidRDefault="00AF0782" w:rsidP="00AF0782">
      <w:r>
        <w:t xml:space="preserve">    Шлинк, Бернхард</w:t>
      </w:r>
    </w:p>
    <w:p w:rsidR="00AF0782" w:rsidRDefault="00AF0782" w:rsidP="00AF0782">
      <w:r>
        <w:t>Цвета расставаний : рассказы / Бернхард Шлинк; [пер. с нем. Г. Ноткина]. - Москва : Иностранка : Азбука-Аттикус, 2021. - 317, [2] c. - (Большой роман).. - ISBN 978-5-389-18817-4 : 504,51</w:t>
      </w:r>
    </w:p>
    <w:p w:rsidR="00AF0782" w:rsidRDefault="00AF0782" w:rsidP="00AF0782">
      <w:r>
        <w:t xml:space="preserve">    Оглавление: </w:t>
      </w:r>
      <w:hyperlink r:id="rId169" w:history="1">
        <w:r w:rsidR="00941524" w:rsidRPr="00E95EF2">
          <w:rPr>
            <w:rStyle w:val="a8"/>
          </w:rPr>
          <w:t>http://kitap.tatar.ru/ogl/nlrt/nbrt_obr_2587143.pdf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250. 84(2=411.2)6;   Ш78</w:t>
      </w:r>
    </w:p>
    <w:p w:rsidR="00AF0782" w:rsidRDefault="00AF0782" w:rsidP="00AF0782">
      <w:r>
        <w:lastRenderedPageBreak/>
        <w:t xml:space="preserve">    1859564-Л - аб</w:t>
      </w:r>
    </w:p>
    <w:p w:rsidR="00AF0782" w:rsidRDefault="00AF0782" w:rsidP="00AF0782">
      <w:r>
        <w:t xml:space="preserve">    Шолохова, Елена</w:t>
      </w:r>
    </w:p>
    <w:p w:rsidR="00AF0782" w:rsidRDefault="00AF0782" w:rsidP="00AF0782">
      <w:r>
        <w:t>Белый танец : повесть / Елена Шолохова. - Москва : Аквилегия-М, 2021. - 248, [3] c. : ил. - (Современная проза).. - ISBN 978-5-906950-96-3 : 366,23</w:t>
      </w:r>
    </w:p>
    <w:p w:rsidR="00AF0782" w:rsidRDefault="00AF0782" w:rsidP="00AF0782">
      <w:r>
        <w:t xml:space="preserve">    Оглавление: </w:t>
      </w:r>
      <w:hyperlink r:id="rId170" w:history="1">
        <w:r w:rsidR="00941524" w:rsidRPr="00E95EF2">
          <w:rPr>
            <w:rStyle w:val="a8"/>
          </w:rPr>
          <w:t>http://kitap.tatar.ru/ogl/nlrt/nbrt_obr_2588033.pdf</w:t>
        </w:r>
      </w:hyperlink>
    </w:p>
    <w:p w:rsidR="00941524" w:rsidRDefault="00941524" w:rsidP="00AF0782"/>
    <w:p w:rsidR="00AF0782" w:rsidRDefault="00AF0782" w:rsidP="00AF0782"/>
    <w:p w:rsidR="00AF0782" w:rsidRDefault="00AF0782" w:rsidP="00AF0782">
      <w:r>
        <w:t>251. 84(2=411.2)6;   Ш83</w:t>
      </w:r>
    </w:p>
    <w:p w:rsidR="00AF0782" w:rsidRDefault="00AF0782" w:rsidP="00AF0782">
      <w:r>
        <w:t xml:space="preserve">    1860199-М - од</w:t>
      </w:r>
    </w:p>
    <w:p w:rsidR="00AF0782" w:rsidRDefault="00AF0782" w:rsidP="00AF0782">
      <w:r>
        <w:t xml:space="preserve">    Шпаликов, Геннадий Фёдорович</w:t>
      </w:r>
    </w:p>
    <w:p w:rsidR="00AF0782" w:rsidRDefault="00AF0782" w:rsidP="00AF0782">
      <w:r>
        <w:t>"Может, я не доживу..." : [стихотворения, сценарий, дневники] / Геннадий Шпаликов. - Санкт-Петербург : Азбука : Абука-Аттикус, 2021. - 349, [2] с.; 17. - (Азбука-поэзия).. - ISBN 978-5-389-18983-6 : 364,97</w:t>
      </w:r>
    </w:p>
    <w:p w:rsidR="00AF0782" w:rsidRDefault="00AF0782" w:rsidP="00AF0782">
      <w:r>
        <w:t xml:space="preserve">    Оглавление: </w:t>
      </w:r>
      <w:hyperlink r:id="rId171" w:history="1">
        <w:r w:rsidR="00941524" w:rsidRPr="00E95EF2">
          <w:rPr>
            <w:rStyle w:val="a8"/>
          </w:rPr>
          <w:t>http://kitap.tatar.ru/ogl/nlrt/nbrt_obr_2626346.pdf</w:t>
        </w:r>
      </w:hyperlink>
    </w:p>
    <w:p w:rsidR="00941524" w:rsidRDefault="00941524" w:rsidP="00AF0782"/>
    <w:p w:rsidR="00AF0782" w:rsidRDefault="00AF0782" w:rsidP="00AF0782"/>
    <w:p w:rsidR="00EB7708" w:rsidRDefault="00EB7708" w:rsidP="00AF0782"/>
    <w:p w:rsidR="00EB7708" w:rsidRDefault="00EB7708" w:rsidP="00EB7708">
      <w:pPr>
        <w:pStyle w:val="1"/>
      </w:pPr>
      <w:r>
        <w:t>Искусство. Искусствознание. (ББК 85)</w:t>
      </w:r>
    </w:p>
    <w:p w:rsidR="00EB7708" w:rsidRDefault="00EB7708" w:rsidP="00EB7708">
      <w:pPr>
        <w:pStyle w:val="1"/>
      </w:pPr>
    </w:p>
    <w:p w:rsidR="00EB7708" w:rsidRDefault="00EB7708" w:rsidP="00EB7708">
      <w:r>
        <w:t>252. 85.133;   И86</w:t>
      </w:r>
    </w:p>
    <w:p w:rsidR="00EB7708" w:rsidRDefault="00EB7708" w:rsidP="00EB7708">
      <w:r>
        <w:t xml:space="preserve">    1855845-Л - аб; 1856935-Л - од</w:t>
      </w:r>
    </w:p>
    <w:p w:rsidR="00EB7708" w:rsidRDefault="00EB7708" w:rsidP="00EB7708">
      <w:r>
        <w:t xml:space="preserve">    "Искусство твое никуда не уйдет...". Ариадна Арендт в кругу московских скульпторов : воспоминания, письма / составители: Наталья Менчинская, Наталия Арендт, Мария Арендт, Юрий Арендт. - Москва : Фонд "Связь Эпох" : Кучково поле, 2018. - 463 с. : ил., портр.; 22. - (Языки искусства). - Библиогр.: с. 457 (10 назв.). - Имен. указ.: с. 458-463. - ISBN 978-5-9907285-7-8 : 2299,00</w:t>
      </w:r>
    </w:p>
    <w:p w:rsidR="00EB7708" w:rsidRDefault="00EB7708" w:rsidP="00EB7708">
      <w:r>
        <w:t xml:space="preserve">    Оглавление: </w:t>
      </w:r>
      <w:hyperlink r:id="rId172" w:history="1">
        <w:r w:rsidR="00941524" w:rsidRPr="00E95EF2">
          <w:rPr>
            <w:rStyle w:val="a8"/>
          </w:rPr>
          <w:t>http://kitap.tatar.ru/ogl/nlrt/nbrt_obr_2624559.pdf</w:t>
        </w:r>
      </w:hyperlink>
    </w:p>
    <w:p w:rsidR="00941524" w:rsidRDefault="00941524" w:rsidP="00EB7708"/>
    <w:p w:rsidR="00EB7708" w:rsidRDefault="00EB7708" w:rsidP="00EB7708"/>
    <w:p w:rsidR="00EB7708" w:rsidRDefault="00EB7708" w:rsidP="00EB7708">
      <w:r>
        <w:t>253. К  85.364;   Б63</w:t>
      </w:r>
    </w:p>
    <w:p w:rsidR="00EB7708" w:rsidRDefault="00EB7708" w:rsidP="00EB7708">
      <w:r>
        <w:t xml:space="preserve">    1855013-Л - нк</w:t>
      </w:r>
    </w:p>
    <w:p w:rsidR="00EB7708" w:rsidRDefault="00EB7708" w:rsidP="00EB7708">
      <w:r>
        <w:t xml:space="preserve">    Биография Ришата Тухватуллина "Мой путь" / гл. ред. Д. Ряхимовой. - Казань : МеДДоК, 2021. - 174 с. : фот. - На обл. ред. Динара Ряхимова указана как авт.. - ISBN 978-5-6046634-4-8 : 350,00</w:t>
      </w:r>
    </w:p>
    <w:p w:rsidR="00EB7708" w:rsidRDefault="00EB7708" w:rsidP="00EB7708">
      <w:r>
        <w:t xml:space="preserve">    Оглавление: </w:t>
      </w:r>
      <w:hyperlink r:id="rId173" w:history="1">
        <w:r w:rsidR="00941524" w:rsidRPr="00E95EF2">
          <w:rPr>
            <w:rStyle w:val="a8"/>
          </w:rPr>
          <w:t>http://kitap.tatar.ru/ogl/nlrt/nbrt_obr_2618603.pdf</w:t>
        </w:r>
      </w:hyperlink>
    </w:p>
    <w:p w:rsidR="00941524" w:rsidRDefault="00941524" w:rsidP="00EB7708"/>
    <w:p w:rsidR="00EB7708" w:rsidRDefault="00EB7708" w:rsidP="00EB7708"/>
    <w:p w:rsidR="00EB7708" w:rsidRDefault="00EB7708" w:rsidP="00EB7708">
      <w:r>
        <w:t>254. 85.157;   Б61</w:t>
      </w:r>
    </w:p>
    <w:p w:rsidR="00EB7708" w:rsidRDefault="00EB7708" w:rsidP="00EB7708">
      <w:r>
        <w:t xml:space="preserve">    1856408-Ф - оис</w:t>
      </w:r>
    </w:p>
    <w:p w:rsidR="00EB7708" w:rsidRDefault="00EB7708" w:rsidP="00EB7708">
      <w:r>
        <w:t xml:space="preserve">    Иван Билибин. Сказки : [альбом] / составитель Андрей Астахов. - Москва : Печатная слобода : Воскресный день, [2020]. - 62, [1] с. : ил., цв. ил., портр.; 32. - (Мастера живописи: Золотой фонд). - Указ. произведений : с. 63. - ISBN 978-5-3590-1256-0 : 1200,00</w:t>
      </w:r>
    </w:p>
    <w:p w:rsidR="00EB7708" w:rsidRDefault="00EB7708" w:rsidP="00EB7708"/>
    <w:p w:rsidR="00EB7708" w:rsidRDefault="00EB7708" w:rsidP="00EB7708">
      <w:r>
        <w:t>255. К  85.123;   М32</w:t>
      </w:r>
    </w:p>
    <w:p w:rsidR="00EB7708" w:rsidRDefault="00EB7708" w:rsidP="00EB7708">
      <w:r>
        <w:t xml:space="preserve">    1848905-Л - нк; 1848906-Л - нк; 1848907-Л - нк</w:t>
      </w:r>
    </w:p>
    <w:p w:rsidR="00EB7708" w:rsidRDefault="00EB7708" w:rsidP="00EB7708">
      <w:r>
        <w:t xml:space="preserve">    Мастеровой двор города Елабуги : каталог / Министерство культуры РФ, Елабужский государственный историко-архитектурный и художественный музей-заповедник [и др.] ; сост.: К. Р. Купаев, Н. В. Берестова, Л. В. Саликова. - Елабуга : ЕГМЗ, 2021. - 87, [8] с. : фотоил. - Проект "Мастеровой двор города Елабуги" (национальный проект "Культура", </w:t>
      </w:r>
      <w:r>
        <w:lastRenderedPageBreak/>
        <w:t>федеральный проект "Творческие люди") был реализован в дни проведения XIV Всероссийской Спасской ярмарки с 6 по 8 августа 2021 г. : 300,00</w:t>
      </w:r>
    </w:p>
    <w:p w:rsidR="00EB7708" w:rsidRDefault="00EB7708" w:rsidP="00EB7708"/>
    <w:p w:rsidR="00EB7708" w:rsidRDefault="00EB7708" w:rsidP="00EB7708">
      <w:r>
        <w:t>256. 85.143(0);   М89</w:t>
      </w:r>
    </w:p>
    <w:p w:rsidR="00EB7708" w:rsidRDefault="00EB7708" w:rsidP="00EB7708">
      <w:r>
        <w:t xml:space="preserve">    1856416-Ф - од</w:t>
      </w:r>
    </w:p>
    <w:p w:rsidR="00EB7708" w:rsidRDefault="00EB7708" w:rsidP="00EB7708">
      <w:r>
        <w:t xml:space="preserve">    Музей живописных загадок. Путешествие в картину : викторины, загадки, головоломки / [авт.-сост. Наталия Астахова]. - Москва : Печатная слобода : Редакция «Воскресный день», [2021]. - 111 с. : цв. ил.; 22х30. - ISBN 978-5-3590-1085-6 : 1350,00</w:t>
      </w:r>
    </w:p>
    <w:p w:rsidR="00EB7708" w:rsidRDefault="00EB7708" w:rsidP="00EB7708"/>
    <w:p w:rsidR="00EB7708" w:rsidRDefault="00EB7708" w:rsidP="00EB7708">
      <w:r>
        <w:t>257. К  85.123;   О-80</w:t>
      </w:r>
    </w:p>
    <w:p w:rsidR="00EB7708" w:rsidRDefault="00EB7708" w:rsidP="00EB7708">
      <w:r>
        <w:t xml:space="preserve">    1857083-Ф - нк; 1857084-Ф - нк; 1857085-Ф - нк</w:t>
      </w:r>
    </w:p>
    <w:p w:rsidR="00EB7708" w:rsidRDefault="00EB7708" w:rsidP="00EB7708">
      <w:r>
        <w:t xml:space="preserve">    От тамги до авангарда : каталог народных художественных промыслов и ремесел Республики Татарстан / Министерство культуры Республики Татарстан ; Всемирный конгресс татар ; Ресурсный центр внедрения инноваций и развития традиций в сфере культуры Республики Татарстан ; сост.: Р. Р. Султанова , Г. М. Латыпова. - Казань : ИД "Казанская недвижимость", 2021. - 319 с. : ил., фотоил.. - ISBN 978-5-6044059-9-4 : 1000,00</w:t>
      </w:r>
    </w:p>
    <w:p w:rsidR="00EB7708" w:rsidRDefault="00EB7708" w:rsidP="00EB7708">
      <w:r>
        <w:t xml:space="preserve">    Оглавление: </w:t>
      </w:r>
      <w:hyperlink r:id="rId174" w:history="1">
        <w:r w:rsidR="00941524" w:rsidRPr="00E95EF2">
          <w:rPr>
            <w:rStyle w:val="a8"/>
          </w:rPr>
          <w:t>http://kitap.tatar.ru/ogl/nlrt/nbrt_obr_2623284.pdf</w:t>
        </w:r>
      </w:hyperlink>
    </w:p>
    <w:p w:rsidR="00941524" w:rsidRDefault="00941524" w:rsidP="00EB7708"/>
    <w:p w:rsidR="00EB7708" w:rsidRDefault="00EB7708" w:rsidP="00EB7708"/>
    <w:p w:rsidR="00EB7708" w:rsidRDefault="00EB7708" w:rsidP="00EB7708">
      <w:r>
        <w:t>258. 85.16;   П41</w:t>
      </w:r>
    </w:p>
    <w:p w:rsidR="00EB7708" w:rsidRDefault="00EB7708" w:rsidP="00EB7708">
      <w:r>
        <w:t xml:space="preserve">    1856433-Ф - кх</w:t>
      </w:r>
    </w:p>
    <w:p w:rsidR="00EB7708" w:rsidRDefault="00EB7708" w:rsidP="00EB7708">
      <w:r>
        <w:t xml:space="preserve">    По Российской империи : [альбом] / фотографии С. М. Прокудина-Горского; сост. А. Пантилеева; авт. вступ. ст. Р. Алдонина. - Москва : Белый город : Воскресный день : Печатная слобода, 2018. - 243 с. : цв. фотоил.; 30. - (Русская традиция).. - ISBN 978-5-7793-5012-9 : 4200,00</w:t>
      </w:r>
    </w:p>
    <w:p w:rsidR="00EB7708" w:rsidRDefault="00EB7708" w:rsidP="00EB7708"/>
    <w:p w:rsidR="00EB7708" w:rsidRDefault="00EB7708" w:rsidP="00EB7708">
      <w:r>
        <w:t>259. 85.143(4);   П72</w:t>
      </w:r>
    </w:p>
    <w:p w:rsidR="00EB7708" w:rsidRDefault="00EB7708" w:rsidP="00EB7708">
      <w:r>
        <w:t xml:space="preserve">    1856430-Ф - од</w:t>
      </w:r>
    </w:p>
    <w:p w:rsidR="00EB7708" w:rsidRDefault="00EB7708" w:rsidP="00EB7708">
      <w:r>
        <w:t xml:space="preserve">    Прерафаэлиты. Рыцари и прекрасные дамы : [альбом] / ред. Л. Жукова. - Москва : Воскресный день : Печатная слобода, [2020]. - 62, [2] с. : ил., цв. ил.; 32. - (Мастера живописи: Золотой фонд). - Указ. произведений: с. 63. - ISBN 978-5-3590-1287-4 : 1250,00</w:t>
      </w:r>
    </w:p>
    <w:p w:rsidR="00EB7708" w:rsidRDefault="00EB7708" w:rsidP="00EB7708"/>
    <w:p w:rsidR="00EB7708" w:rsidRDefault="00EB7708" w:rsidP="00EB7708">
      <w:r>
        <w:t>260. К  85.125.5;   С29</w:t>
      </w:r>
    </w:p>
    <w:p w:rsidR="00EB7708" w:rsidRDefault="00EB7708" w:rsidP="00EB7708">
      <w:r>
        <w:t xml:space="preserve">    1849930-Л - нк</w:t>
      </w:r>
    </w:p>
    <w:p w:rsidR="00EB7708" w:rsidRDefault="00EB7708" w:rsidP="00EB7708">
      <w:r>
        <w:t xml:space="preserve">    Сельджукские минбары Анатолии: шедевры мусульманского искусства. Минбар = Anatolian Seljuk Minbars: masterpieces of islamic art. Minbars / Министерство культуры Республики Татарстан, Национальный музей Республики Татарстан ; Генеральное консульство Республики Турция в Казани ; фот. И. Хайкыр ; текст Л. И. Саттаровой  . - [Казань], 2021. - [10] с. - Текст парал.: рус., англ. яз. - Загл. обл.: Минбар : 100,00</w:t>
      </w:r>
    </w:p>
    <w:p w:rsidR="00EB7708" w:rsidRDefault="00EB7708" w:rsidP="00EB7708"/>
    <w:p w:rsidR="00EB7708" w:rsidRDefault="00EB7708" w:rsidP="00EB7708">
      <w:r>
        <w:t>261. 85.103(4);   Г29</w:t>
      </w:r>
    </w:p>
    <w:p w:rsidR="00EB7708" w:rsidRDefault="00EB7708" w:rsidP="00EB7708">
      <w:r>
        <w:t xml:space="preserve">    1859853-Л - аб</w:t>
      </w:r>
    </w:p>
    <w:p w:rsidR="00EB7708" w:rsidRDefault="00EB7708" w:rsidP="00EB7708">
      <w:r>
        <w:t xml:space="preserve">    Гейфорд, Мартин</w:t>
      </w:r>
    </w:p>
    <w:p w:rsidR="00EB7708" w:rsidRDefault="00EB7708" w:rsidP="00EB7708">
      <w:r>
        <w:t>Микеланджело. Жизнь гения / М. Гейфорд; пер. с англ. В. Н. Ахтырской. - Санкт-Петербург : Азбука : Азбука-Аттикус, 2021. - 623 c. : ил.. - ISBN 978-5-389-15466-7 : 2043,95</w:t>
      </w:r>
    </w:p>
    <w:p w:rsidR="00EB7708" w:rsidRDefault="00EB7708" w:rsidP="00EB7708">
      <w:r>
        <w:t xml:space="preserve">    Оглавление: </w:t>
      </w:r>
      <w:hyperlink r:id="rId175" w:history="1">
        <w:r w:rsidR="00941524" w:rsidRPr="00E95EF2">
          <w:rPr>
            <w:rStyle w:val="a8"/>
          </w:rPr>
          <w:t>http://kitap.tatar.ru/ogl/nlrt/nbrt_obr_2607943.pdf</w:t>
        </w:r>
      </w:hyperlink>
    </w:p>
    <w:p w:rsidR="00941524" w:rsidRDefault="00941524" w:rsidP="00EB7708"/>
    <w:p w:rsidR="00EB7708" w:rsidRDefault="00EB7708" w:rsidP="00EB7708"/>
    <w:p w:rsidR="00EB7708" w:rsidRDefault="00EB7708" w:rsidP="00EB7708">
      <w:r>
        <w:t>262. 85.15;   К64</w:t>
      </w:r>
    </w:p>
    <w:p w:rsidR="00EB7708" w:rsidRDefault="00EB7708" w:rsidP="00EB7708">
      <w:r>
        <w:t xml:space="preserve">    308786-Л - кх</w:t>
      </w:r>
    </w:p>
    <w:p w:rsidR="00EB7708" w:rsidRDefault="00EB7708" w:rsidP="00EB7708">
      <w:r>
        <w:lastRenderedPageBreak/>
        <w:t xml:space="preserve">    Конашевич, Владимир Михайлович</w:t>
      </w:r>
    </w:p>
    <w:p w:rsidR="00EB7708" w:rsidRDefault="00EB7708" w:rsidP="00EB7708">
      <w:r>
        <w:t>О себе и своем деле : Воспоминания. Статьи. Письма. С приложением воспоминаний о художнике / В. М. Конашевич; составление, подготовка текста и примечание Ю. Молока. - Москва : Детская литература, 1968. - 495 c. : ил. - Основные даты жизни и творчества В. М. Конашевича: с. 480-490; Краткая библиография: с. 491; Список иллюстрации: с. 492-493 : 2,26</w:t>
      </w:r>
    </w:p>
    <w:p w:rsidR="00EB7708" w:rsidRDefault="00EB7708" w:rsidP="00EB7708"/>
    <w:p w:rsidR="00EB7708" w:rsidRDefault="00EB7708" w:rsidP="00EB7708">
      <w:r>
        <w:t>263. 85.16;   Р52</w:t>
      </w:r>
    </w:p>
    <w:p w:rsidR="00EB7708" w:rsidRDefault="00EB7708" w:rsidP="00EB7708">
      <w:r>
        <w:t xml:space="preserve">    1855846-Л - кх; 1856921-Л - кх</w:t>
      </w:r>
    </w:p>
    <w:p w:rsidR="00EB7708" w:rsidRDefault="00EB7708" w:rsidP="00EB7708">
      <w:r>
        <w:t xml:space="preserve">    Рио, Вивиан дель( художник)</w:t>
      </w:r>
    </w:p>
    <w:p w:rsidR="00EB7708" w:rsidRDefault="00EB7708" w:rsidP="00EB7708">
      <w:r>
        <w:t>Habana + Москва : [фотоальбом] / Вивиан дель Рио. - Москва : Фотокарта, 2014. - 111 с. : цв. фот.; 24. - (Издательская программа Правительства Москвы). - Текст парал.: рус., исп.. - ISBN 978-5-9905366-2-3 : 159,00</w:t>
      </w:r>
    </w:p>
    <w:p w:rsidR="00EB7708" w:rsidRDefault="00EB7708" w:rsidP="00EB7708"/>
    <w:p w:rsidR="00EB7708" w:rsidRDefault="00EB7708" w:rsidP="00EB7708">
      <w:r>
        <w:t>264. 85.37;   С84</w:t>
      </w:r>
    </w:p>
    <w:p w:rsidR="00EB7708" w:rsidRDefault="00EB7708" w:rsidP="00EB7708">
      <w:r>
        <w:t xml:space="preserve">    1859576-Л - од; 1859577-Л - аб; 1859578-Л - аб</w:t>
      </w:r>
    </w:p>
    <w:p w:rsidR="00EB7708" w:rsidRDefault="00EB7708" w:rsidP="00EB7708">
      <w:r>
        <w:t xml:space="preserve">    Стрелков, Станислав Юрьевич</w:t>
      </w:r>
    </w:p>
    <w:p w:rsidR="00EB7708" w:rsidRDefault="00EB7708" w:rsidP="00EB7708">
      <w:r>
        <w:t>Голос как бренд / Станислав Стрелков. - 3-е изд., стер. - Москва : Издательство "Флинта", 2022. - 345, [4] с.. - ISBN 978-5-9765-4141-2 : 571,75</w:t>
      </w:r>
    </w:p>
    <w:p w:rsidR="00EB7708" w:rsidRDefault="00EB7708" w:rsidP="00EB7708">
      <w:r>
        <w:t xml:space="preserve">    Оглавление: </w:t>
      </w:r>
      <w:hyperlink r:id="rId176" w:history="1">
        <w:r w:rsidR="00941524" w:rsidRPr="00E95EF2">
          <w:rPr>
            <w:rStyle w:val="a8"/>
          </w:rPr>
          <w:t>http://kitap.tatar.ru/ogl/nlrt/nbrt_obr_2625491.pdf</w:t>
        </w:r>
      </w:hyperlink>
    </w:p>
    <w:p w:rsidR="00941524" w:rsidRDefault="00941524" w:rsidP="00EB7708"/>
    <w:p w:rsidR="00EB7708" w:rsidRDefault="00EB7708" w:rsidP="00EB7708"/>
    <w:p w:rsidR="00EB7708" w:rsidRDefault="00EB7708" w:rsidP="00EB7708">
      <w:r>
        <w:t>265. 85.16;   Ф17</w:t>
      </w:r>
    </w:p>
    <w:p w:rsidR="00EB7708" w:rsidRDefault="00EB7708" w:rsidP="00EB7708">
      <w:r>
        <w:t xml:space="preserve">    1856863-Ф - од; 1855855-Ф - кх</w:t>
      </w:r>
    </w:p>
    <w:p w:rsidR="00EB7708" w:rsidRDefault="00EB7708" w:rsidP="00EB7708">
      <w:r>
        <w:t xml:space="preserve">    Файбисович, Семен Натанович</w:t>
      </w:r>
    </w:p>
    <w:p w:rsidR="00EB7708" w:rsidRDefault="00EB7708" w:rsidP="00EB7708">
      <w:r>
        <w:t>Благодать : [фотоальбом] / Семен Файбисович. - Москва : Б.С.Г.-Пресс, 2014. - 293 с. : цв. фотоил., портр.; 28Х28. - (Издательская программа Правительства Москвы).. - ISBN 978-5-93381-337-8 : 1000,00</w:t>
      </w:r>
    </w:p>
    <w:p w:rsidR="00EB7708" w:rsidRDefault="00EB7708" w:rsidP="00EB7708">
      <w:r>
        <w:t xml:space="preserve">    Оглавление: </w:t>
      </w:r>
      <w:hyperlink r:id="rId177" w:history="1">
        <w:r w:rsidR="00941524" w:rsidRPr="00E95EF2">
          <w:rPr>
            <w:rStyle w:val="a8"/>
          </w:rPr>
          <w:t>http://kitap.tatar.ru/ogl/nlrt/nbrt_obr_2624276.pdf</w:t>
        </w:r>
      </w:hyperlink>
    </w:p>
    <w:p w:rsidR="00941524" w:rsidRDefault="00941524" w:rsidP="00EB7708"/>
    <w:p w:rsidR="00EB7708" w:rsidRDefault="00EB7708" w:rsidP="00EB7708"/>
    <w:p w:rsidR="00EB7708" w:rsidRDefault="00EB7708" w:rsidP="00EB7708">
      <w:r>
        <w:t>266. 85.103(0);   Х98</w:t>
      </w:r>
    </w:p>
    <w:p w:rsidR="00EB7708" w:rsidRDefault="00EB7708" w:rsidP="00EB7708">
      <w:r>
        <w:t xml:space="preserve">    1859854-Л - од</w:t>
      </w:r>
    </w:p>
    <w:p w:rsidR="00EB7708" w:rsidRDefault="00EB7708" w:rsidP="00EB7708">
      <w:r>
        <w:t xml:space="preserve">    Хьюз, Роберт</w:t>
      </w:r>
    </w:p>
    <w:p w:rsidR="00EB7708" w:rsidRDefault="00EB7708" w:rsidP="00EB7708">
      <w:r>
        <w:t>Шок новизны / Р. Хьюз; пер. с англ. О. С. Серебряной , П. А. Серебряного. - Санкт-Петербург : Азбука : Азбука-Аттикус, 2021. - 445, [3] с. : ил., цв. ил., портр.; 24. - Кн. в пояске. - Библиогр.: с. 430-435. - Указ.: с. 436-443. - ISBN 978-5-389-08740-8 : 1605,53</w:t>
      </w:r>
    </w:p>
    <w:p w:rsidR="00EB7708" w:rsidRDefault="00EB7708" w:rsidP="00EB7708">
      <w:r>
        <w:t xml:space="preserve">    Оглавление: </w:t>
      </w:r>
      <w:hyperlink r:id="rId178" w:history="1">
        <w:r w:rsidR="00941524" w:rsidRPr="00E95EF2">
          <w:rPr>
            <w:rStyle w:val="a8"/>
          </w:rPr>
          <w:t>http://kitap.tatar.ru/ogl/nlrt/nbrt_obr_2626018.pdf</w:t>
        </w:r>
      </w:hyperlink>
    </w:p>
    <w:p w:rsidR="00941524" w:rsidRDefault="00941524" w:rsidP="00EB7708"/>
    <w:p w:rsidR="00EB7708" w:rsidRDefault="00EB7708" w:rsidP="00EB7708"/>
    <w:p w:rsidR="00EB7708" w:rsidRDefault="00EB7708" w:rsidP="00EB7708">
      <w:r>
        <w:t>267. 85.156;   Ш66</w:t>
      </w:r>
    </w:p>
    <w:p w:rsidR="00EB7708" w:rsidRDefault="00EB7708" w:rsidP="00EB7708">
      <w:r>
        <w:t xml:space="preserve">    1855851-Ф - од; 1856922-Ф - кх</w:t>
      </w:r>
    </w:p>
    <w:p w:rsidR="00EB7708" w:rsidRDefault="00EB7708" w:rsidP="00EB7708">
      <w:r>
        <w:t xml:space="preserve">    Шклярук, Александр Фёдорович</w:t>
      </w:r>
    </w:p>
    <w:p w:rsidR="00EB7708" w:rsidRDefault="00EB7708" w:rsidP="00EB7708">
      <w:r>
        <w:t>Виктор Корецкий. Советский политический плакат. 1928-1983 : [альбом] / Александр Шклярук; пер. на англ. яз. Д. И. Алешина. - Москва : Контакт-культура, 2019. - 213, [2] с. : ил., портр.; 26x26. - (Издательская программа Правительства Москвы). - Указ. произведений в конце кн. - Текст парал.: рус., англ.. - ISBN 978-5-903406-71-5 : 1120,00</w:t>
      </w:r>
    </w:p>
    <w:p w:rsidR="00EB7708" w:rsidRDefault="00EB7708" w:rsidP="00EB7708">
      <w:r>
        <w:t xml:space="preserve">    Оглавление: </w:t>
      </w:r>
      <w:hyperlink r:id="rId179" w:history="1">
        <w:r w:rsidR="00941524" w:rsidRPr="00E95EF2">
          <w:rPr>
            <w:rStyle w:val="a8"/>
          </w:rPr>
          <w:t>http://kitap.tatar.ru/ogl/nlrt/nbrt_obr_2624656.pdf</w:t>
        </w:r>
      </w:hyperlink>
    </w:p>
    <w:p w:rsidR="00941524" w:rsidRDefault="00941524" w:rsidP="00EB7708"/>
    <w:p w:rsidR="00EB7708" w:rsidRDefault="00EB7708" w:rsidP="00EB7708"/>
    <w:p w:rsidR="007535AD" w:rsidRDefault="007535AD" w:rsidP="00EB7708"/>
    <w:p w:rsidR="007535AD" w:rsidRDefault="007535AD" w:rsidP="007535AD">
      <w:pPr>
        <w:pStyle w:val="1"/>
      </w:pPr>
      <w:r>
        <w:lastRenderedPageBreak/>
        <w:t>Религия. Мистика. Свободомыслие. (ББК 86)</w:t>
      </w:r>
    </w:p>
    <w:p w:rsidR="007535AD" w:rsidRDefault="007535AD" w:rsidP="007535AD">
      <w:pPr>
        <w:pStyle w:val="1"/>
      </w:pPr>
    </w:p>
    <w:p w:rsidR="007535AD" w:rsidRDefault="007535AD" w:rsidP="007535AD">
      <w:r>
        <w:t>268. 86.38;   И87</w:t>
      </w:r>
    </w:p>
    <w:p w:rsidR="007535AD" w:rsidRDefault="007535AD" w:rsidP="007535AD">
      <w:r>
        <w:t xml:space="preserve">    1850633-Л - кх; 1850634-Л - кх; 1850635-Л - кх</w:t>
      </w:r>
    </w:p>
    <w:p w:rsidR="007535AD" w:rsidRDefault="007535AD" w:rsidP="007535AD">
      <w:r>
        <w:t xml:space="preserve">    Ислам в мультикультурном мире : 5-й Казанский международный научный форум, Казань, 5-6 ноября 2015 г. : материалы ситуационного анализа "Современное состояние российской уммы (памяти Е. М. Примакова)" / Казанский федеральный университет ; Институт востоковедения Российской академии наук ; Духовное управление мусульман Российской Федерации ; Духовное управление мусульман Республики Татарстан ; Российский исламский институт редкол.: И. Р. Гафуров [и др.]. - Казань : Издательство Казанского университета, 2016. - 234 с. - Библиогр. в конце ст. и подстроч. примеч.. - ISBN 978-5-00019-748-6 : 180,00</w:t>
      </w:r>
    </w:p>
    <w:p w:rsidR="007535AD" w:rsidRDefault="007535AD" w:rsidP="007535AD">
      <w:r>
        <w:t xml:space="preserve">    Оглавление: </w:t>
      </w:r>
      <w:hyperlink r:id="rId180" w:history="1">
        <w:r w:rsidR="00941524" w:rsidRPr="00E95EF2">
          <w:rPr>
            <w:rStyle w:val="a8"/>
          </w:rPr>
          <w:t>http://kitap.tatar.ru/ogl/nlrt/nbrt_obr_2610143.pdf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269. 86.38;   И87</w:t>
      </w:r>
    </w:p>
    <w:p w:rsidR="007535AD" w:rsidRDefault="007535AD" w:rsidP="007535AD">
      <w:r>
        <w:t xml:space="preserve">    1850630-Л - кх; 1850631-Л - кх; 1850632-Л - кх</w:t>
      </w:r>
    </w:p>
    <w:p w:rsidR="007535AD" w:rsidRDefault="007535AD" w:rsidP="007535AD">
      <w:r>
        <w:t xml:space="preserve">    Ислам в мультикультурном мире: межконфессиональное согласие и преодоление радикализма : VI Казанский международный научный форум, Казань, 17-18 декабря 2016 г. : материалы мониторинга "Исламские радикальные движения и преодоление радикализма в современном мире (памяти Е. М. Примакова)" / Казанский федеральный университет ; Институт востоковедения Российской академии наук ; Духовное управление мусульман Российской Федерации ; Духовное управление мусульман Республики Татарстан ; Российский исламский институт ; редкол. : И. Р. Гафуров [и др.]. - Казань : Издательство Казанского университета, 2017. - 269 с. - Библиогр. в конце ст. и подстроч. примеч.. - ISBN 978-5-00019-884-1 : 180,00</w:t>
      </w:r>
    </w:p>
    <w:p w:rsidR="007535AD" w:rsidRDefault="007535AD" w:rsidP="007535AD">
      <w:r>
        <w:t xml:space="preserve">    Оглавление: </w:t>
      </w:r>
      <w:hyperlink r:id="rId181" w:history="1">
        <w:r w:rsidR="00941524" w:rsidRPr="00E95EF2">
          <w:rPr>
            <w:rStyle w:val="a8"/>
          </w:rPr>
          <w:t>http://kitap.tatar.ru/ogl/nlrt/nbrt_obr_2610139.pdf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270. 86.38;   С56</w:t>
      </w:r>
    </w:p>
    <w:p w:rsidR="007535AD" w:rsidRDefault="007535AD" w:rsidP="007535AD">
      <w:r>
        <w:t xml:space="preserve">    1848083-Л - кх</w:t>
      </w:r>
    </w:p>
    <w:p w:rsidR="007535AD" w:rsidRDefault="007535AD" w:rsidP="007535AD">
      <w:r>
        <w:t xml:space="preserve">    Современные подходы к Корану и Сунне / под ред. М. Айуба ; пер. с англ. В. В. Ивановой. - Санкт-Петербург : Петербургское Востоковедение, 2021. - 34, [5] с.; 24. - (Мир современного ислама: Books-in-Brief ; 3). - Библиогр. в подстроч. примеч. - Загл. ориг.: Contemporary approaches to Qur'an and Sunnah. - Загл. обл. также на англ. яз.. - ISBN 978-5-85803-554-1 : 150,00</w:t>
      </w:r>
    </w:p>
    <w:p w:rsidR="007535AD" w:rsidRDefault="007535AD" w:rsidP="007535AD">
      <w:r>
        <w:t xml:space="preserve">    Оглавление: </w:t>
      </w:r>
      <w:hyperlink r:id="rId182" w:history="1">
        <w:r w:rsidR="00941524" w:rsidRPr="00E95EF2">
          <w:rPr>
            <w:rStyle w:val="a8"/>
          </w:rPr>
          <w:t>http://kitap.tatar.ru/ogl/nlrt/nbrt_obr_2608717.pdf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271. 86.38;   Х42</w:t>
      </w:r>
    </w:p>
    <w:p w:rsidR="007535AD" w:rsidRDefault="007535AD" w:rsidP="007535AD">
      <w:r>
        <w:t xml:space="preserve">    1850957-М - кх; 1850958-М - кх; 1850959-М - кх</w:t>
      </w:r>
    </w:p>
    <w:p w:rsidR="007535AD" w:rsidRDefault="007535AD" w:rsidP="007535AD">
      <w:r>
        <w:t xml:space="preserve">    Хиджаб / отв. ред. Р. Хамидуллин. - Казань : "Хузур"-"Спокойствие", 2022. - 83 с.. - ISBN 978-5-6046481-1-7 : 70,00</w:t>
      </w:r>
    </w:p>
    <w:p w:rsidR="007535AD" w:rsidRDefault="007535AD" w:rsidP="007535AD">
      <w:r>
        <w:t xml:space="preserve">    Оглавление: </w:t>
      </w:r>
      <w:hyperlink r:id="rId183" w:history="1">
        <w:r w:rsidR="00941524" w:rsidRPr="00E95EF2">
          <w:rPr>
            <w:rStyle w:val="a8"/>
          </w:rPr>
          <w:t>http://kitap.tatar.ru/ogl/nlrt/nbrt_obr_2611717.pdf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272. 86.32;   Ч-80</w:t>
      </w:r>
    </w:p>
    <w:p w:rsidR="007535AD" w:rsidRDefault="007535AD" w:rsidP="007535AD">
      <w:r>
        <w:t xml:space="preserve">    1848057-Л - од</w:t>
      </w:r>
    </w:p>
    <w:p w:rsidR="007535AD" w:rsidRDefault="007535AD" w:rsidP="007535AD">
      <w:r>
        <w:t xml:space="preserve">    Что можно, а что нельзя : предания и обычаи позднего зороастризма / издание подготовил А. И. Колесников. - Санкт-Петербург : Наука, 2021. - 130,[3] с., [62] л. факс.; </w:t>
      </w:r>
      <w:r>
        <w:lastRenderedPageBreak/>
        <w:t>25. - (Классика отечественного востоковедения). - Библиогр. в конце кн. и в подстроч. примеч.. - ISBN 978-5-02-040522-6 : 1254,00</w:t>
      </w:r>
    </w:p>
    <w:p w:rsidR="007535AD" w:rsidRDefault="007535AD" w:rsidP="007535AD">
      <w:r>
        <w:t xml:space="preserve">    Оглавление: </w:t>
      </w:r>
      <w:hyperlink r:id="rId184" w:history="1">
        <w:r w:rsidR="00941524" w:rsidRPr="00E95EF2">
          <w:rPr>
            <w:rStyle w:val="a8"/>
          </w:rPr>
          <w:t>http://kitap.tatar.ru/ogl/nlrt/nbrt_obr_2608374.pdf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273. 86.38;   А13</w:t>
      </w:r>
    </w:p>
    <w:p w:rsidR="007535AD" w:rsidRDefault="007535AD" w:rsidP="007535AD">
      <w:r>
        <w:t xml:space="preserve">    1848090-Л - кх</w:t>
      </w:r>
    </w:p>
    <w:p w:rsidR="007535AD" w:rsidRDefault="007535AD" w:rsidP="007535AD">
      <w:r>
        <w:t xml:space="preserve">    Абдельгафар, Басма</w:t>
      </w:r>
    </w:p>
    <w:p w:rsidR="007535AD" w:rsidRDefault="007535AD" w:rsidP="007535AD">
      <w:r>
        <w:t>Государственная политика вне доктрин традиционной юриспруденции: подход, основанный на целях (макасид) / Басма И. Абдельгафар; пер. с англ. П. В. Коротчиковой. - Санкт-Петербург : Петербургское Востоковедение, 2021. - 28, [3] с.; 24. - (Мир современного ислама: Books-in-Brief ; 7). - Загл. ориг.: Public policy: Beyond Traditional Jurisprudence: A Maqasid Approach. - Загл. обл. также на англ. яз.. - ISBN 978-5-85803-559-6 : 150,00</w:t>
      </w:r>
    </w:p>
    <w:p w:rsidR="007535AD" w:rsidRDefault="007535AD" w:rsidP="007535AD">
      <w:r>
        <w:t xml:space="preserve">    Оглавление: </w:t>
      </w:r>
      <w:hyperlink r:id="rId185" w:history="1">
        <w:r w:rsidR="00941524" w:rsidRPr="00E95EF2">
          <w:rPr>
            <w:rStyle w:val="a8"/>
          </w:rPr>
          <w:t>http://kitap.tatar.ru/ogl/nlrt/nbrt_obr_2608810.pdf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274. 86.38;   С20</w:t>
      </w:r>
    </w:p>
    <w:p w:rsidR="007535AD" w:rsidRDefault="007535AD" w:rsidP="007535AD">
      <w:r>
        <w:t xml:space="preserve">    1848086-Л - кх</w:t>
      </w:r>
    </w:p>
    <w:p w:rsidR="007535AD" w:rsidRDefault="007535AD" w:rsidP="007535AD">
      <w:r>
        <w:t xml:space="preserve">    Сардар, Зияуддин</w:t>
      </w:r>
    </w:p>
    <w:p w:rsidR="007535AD" w:rsidRDefault="007535AD" w:rsidP="007535AD">
      <w:r>
        <w:t>Осмысление реформы высшего образования: от исламизации к интеграции знаний / Зияуддин Сардар, Джереми Хенцель-Томас; пер. с англ. П. В. Коротчиковой. - Санкт-Петербург : Петербургское Востоковедение, 2021. - 32, [3] с. : ил.; 24. - (Мир современного ислама: Books-in-Brief ; 8). - Загл. ориг.: Rethinking Reform in Higber Education: from Islamization to Integration of Knowledge. - Загл. обл. также на англ. яз.. - ISBN 978-5-85803-556-5 : 150,00</w:t>
      </w:r>
    </w:p>
    <w:p w:rsidR="007535AD" w:rsidRDefault="007535AD" w:rsidP="007535AD">
      <w:r>
        <w:t xml:space="preserve">    Оглавление: </w:t>
      </w:r>
      <w:hyperlink r:id="rId186" w:history="1">
        <w:r w:rsidR="00941524" w:rsidRPr="00E95EF2">
          <w:rPr>
            <w:rStyle w:val="a8"/>
          </w:rPr>
          <w:t>http://kitap.tatar.ru/ogl/nlrt/nbrt_obr_2608776.pdf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275. 86.42;   Ч-75</w:t>
      </w:r>
    </w:p>
    <w:p w:rsidR="007535AD" w:rsidRDefault="007535AD" w:rsidP="007535AD">
      <w:r>
        <w:t xml:space="preserve">    1842083-М - кх</w:t>
      </w:r>
    </w:p>
    <w:p w:rsidR="007535AD" w:rsidRDefault="007535AD" w:rsidP="007535AD">
      <w:r>
        <w:t xml:space="preserve">    Чопра, Дипак</w:t>
      </w:r>
    </w:p>
    <w:p w:rsidR="007535AD" w:rsidRDefault="007535AD" w:rsidP="007535AD">
      <w:pPr>
        <w:rPr>
          <w:lang w:val="en-US"/>
        </w:rPr>
      </w:pPr>
      <w:r>
        <w:t>Семь духовных Законов Успеха : как воплотить мечты в реальность : практическое руководство / Дипак Чопра; пер. с англ. Е</w:t>
      </w:r>
      <w:r w:rsidRPr="007535AD">
        <w:rPr>
          <w:lang w:val="en-US"/>
        </w:rPr>
        <w:t xml:space="preserve">. </w:t>
      </w:r>
      <w:r>
        <w:t>Мирошниченко</w:t>
      </w:r>
      <w:r w:rsidRPr="007535AD">
        <w:rPr>
          <w:lang w:val="en-US"/>
        </w:rPr>
        <w:t xml:space="preserve">. - </w:t>
      </w:r>
      <w:r>
        <w:t>Москва</w:t>
      </w:r>
      <w:r w:rsidRPr="007535AD">
        <w:rPr>
          <w:lang w:val="en-US"/>
        </w:rPr>
        <w:t xml:space="preserve"> : </w:t>
      </w:r>
      <w:r>
        <w:t>София</w:t>
      </w:r>
      <w:r w:rsidRPr="007535AD">
        <w:rPr>
          <w:lang w:val="en-US"/>
        </w:rPr>
        <w:t xml:space="preserve">, 2020. - 125, [1] c. - </w:t>
      </w:r>
      <w:r>
        <w:t>Загл</w:t>
      </w:r>
      <w:r w:rsidRPr="007535AD">
        <w:rPr>
          <w:lang w:val="en-US"/>
        </w:rPr>
        <w:t xml:space="preserve">. </w:t>
      </w:r>
      <w:r>
        <w:t>и</w:t>
      </w:r>
      <w:r w:rsidRPr="007535AD">
        <w:rPr>
          <w:lang w:val="en-US"/>
        </w:rPr>
        <w:t xml:space="preserve"> </w:t>
      </w:r>
      <w:r>
        <w:t>авт</w:t>
      </w:r>
      <w:r w:rsidRPr="007535AD">
        <w:rPr>
          <w:lang w:val="en-US"/>
        </w:rPr>
        <w:t xml:space="preserve">. </w:t>
      </w:r>
      <w:r>
        <w:t>ориг</w:t>
      </w:r>
      <w:r w:rsidRPr="007535AD">
        <w:rPr>
          <w:lang w:val="en-US"/>
        </w:rPr>
        <w:t>.: The seven spiritual laws of success / D. Chopra. - ISBN 978-5-906791-43-6 : 200,00</w:t>
      </w:r>
    </w:p>
    <w:p w:rsidR="007535AD" w:rsidRDefault="007535AD" w:rsidP="007535AD">
      <w:r w:rsidRPr="007535AD">
        <w:t xml:space="preserve">    Оглавление: </w:t>
      </w:r>
      <w:hyperlink r:id="rId187" w:history="1">
        <w:r w:rsidR="00941524" w:rsidRPr="00E95EF2">
          <w:rPr>
            <w:rStyle w:val="a8"/>
            <w:lang w:val="en-US"/>
          </w:rPr>
          <w:t>http</w:t>
        </w:r>
        <w:r w:rsidR="00941524" w:rsidRPr="00E95EF2">
          <w:rPr>
            <w:rStyle w:val="a8"/>
          </w:rPr>
          <w:t>://</w:t>
        </w:r>
        <w:r w:rsidR="00941524" w:rsidRPr="00E95EF2">
          <w:rPr>
            <w:rStyle w:val="a8"/>
            <w:lang w:val="en-US"/>
          </w:rPr>
          <w:t>kitap</w:t>
        </w:r>
        <w:r w:rsidR="00941524" w:rsidRPr="00E95EF2">
          <w:rPr>
            <w:rStyle w:val="a8"/>
          </w:rPr>
          <w:t>.</w:t>
        </w:r>
        <w:r w:rsidR="00941524" w:rsidRPr="00E95EF2">
          <w:rPr>
            <w:rStyle w:val="a8"/>
            <w:lang w:val="en-US"/>
          </w:rPr>
          <w:t>tatar</w:t>
        </w:r>
        <w:r w:rsidR="00941524" w:rsidRPr="00E95EF2">
          <w:rPr>
            <w:rStyle w:val="a8"/>
          </w:rPr>
          <w:t>.</w:t>
        </w:r>
        <w:r w:rsidR="00941524" w:rsidRPr="00E95EF2">
          <w:rPr>
            <w:rStyle w:val="a8"/>
            <w:lang w:val="en-US"/>
          </w:rPr>
          <w:t>ru</w:t>
        </w:r>
        <w:r w:rsidR="00941524" w:rsidRPr="00E95EF2">
          <w:rPr>
            <w:rStyle w:val="a8"/>
          </w:rPr>
          <w:t>/</w:t>
        </w:r>
        <w:r w:rsidR="00941524" w:rsidRPr="00E95EF2">
          <w:rPr>
            <w:rStyle w:val="a8"/>
            <w:lang w:val="en-US"/>
          </w:rPr>
          <w:t>ogl</w:t>
        </w:r>
        <w:r w:rsidR="00941524" w:rsidRPr="00E95EF2">
          <w:rPr>
            <w:rStyle w:val="a8"/>
          </w:rPr>
          <w:t>/</w:t>
        </w:r>
        <w:r w:rsidR="00941524" w:rsidRPr="00E95EF2">
          <w:rPr>
            <w:rStyle w:val="a8"/>
            <w:lang w:val="en-US"/>
          </w:rPr>
          <w:t>nlrt</w:t>
        </w:r>
        <w:r w:rsidR="00941524" w:rsidRPr="00E95EF2">
          <w:rPr>
            <w:rStyle w:val="a8"/>
          </w:rPr>
          <w:t>/</w:t>
        </w:r>
        <w:r w:rsidR="00941524" w:rsidRPr="00E95EF2">
          <w:rPr>
            <w:rStyle w:val="a8"/>
            <w:lang w:val="en-US"/>
          </w:rPr>
          <w:t>nbrt</w:t>
        </w:r>
        <w:r w:rsidR="00941524" w:rsidRPr="00E95EF2">
          <w:rPr>
            <w:rStyle w:val="a8"/>
          </w:rPr>
          <w:t>_</w:t>
        </w:r>
        <w:r w:rsidR="00941524" w:rsidRPr="00E95EF2">
          <w:rPr>
            <w:rStyle w:val="a8"/>
            <w:lang w:val="en-US"/>
          </w:rPr>
          <w:t>obr</w:t>
        </w:r>
        <w:r w:rsidR="00941524" w:rsidRPr="00E95EF2">
          <w:rPr>
            <w:rStyle w:val="a8"/>
          </w:rPr>
          <w:t>_2521175.</w:t>
        </w:r>
        <w:r w:rsidR="00941524" w:rsidRPr="00E95EF2">
          <w:rPr>
            <w:rStyle w:val="a8"/>
            <w:lang w:val="en-US"/>
          </w:rPr>
          <w:t>pdf</w:t>
        </w:r>
      </w:hyperlink>
    </w:p>
    <w:p w:rsidR="00941524" w:rsidRPr="00941524" w:rsidRDefault="00941524" w:rsidP="007535AD"/>
    <w:p w:rsidR="007535AD" w:rsidRPr="007535AD" w:rsidRDefault="007535AD" w:rsidP="007535AD"/>
    <w:p w:rsidR="007535AD" w:rsidRDefault="007535AD" w:rsidP="007535AD">
      <w:r>
        <w:t>276. 86.38;   Ш12</w:t>
      </w:r>
    </w:p>
    <w:p w:rsidR="007535AD" w:rsidRDefault="007535AD" w:rsidP="007535AD">
      <w:r>
        <w:t xml:space="preserve">    1848084-Л - кх</w:t>
      </w:r>
    </w:p>
    <w:p w:rsidR="007535AD" w:rsidRDefault="007535AD" w:rsidP="007535AD">
      <w:r>
        <w:t xml:space="preserve">    Шаббар, Саид</w:t>
      </w:r>
    </w:p>
    <w:p w:rsidR="007535AD" w:rsidRDefault="007535AD" w:rsidP="007535AD">
      <w:r>
        <w:t>Иджтихад и обновление / Саид Шаббар; пер. с англ. Э. Н. Сагетдинова. - Санкт-Петербург : Петербургское Востоковедение, 2021. - 39, [4] с.; 24. - (Мир современного ислама: Books-in-Brief ; 4). - Загл. ориг.: Ijtihad and Renewal. - Загл. обл. также на англ. яз.. - ISBN 978-5-85803-557-2 : 150,00</w:t>
      </w:r>
    </w:p>
    <w:p w:rsidR="007535AD" w:rsidRDefault="007535AD" w:rsidP="007535AD">
      <w:r>
        <w:t xml:space="preserve">    Оглавление: </w:t>
      </w:r>
      <w:hyperlink r:id="rId188" w:history="1">
        <w:r w:rsidR="00941524" w:rsidRPr="00E95EF2">
          <w:rPr>
            <w:rStyle w:val="a8"/>
          </w:rPr>
          <w:t>http://kitap.tatar.ru/ogl/nlrt/nbrt_obr_2608726.pdf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277. 86.37;   Ш44</w:t>
      </w:r>
    </w:p>
    <w:p w:rsidR="007535AD" w:rsidRDefault="007535AD" w:rsidP="007535AD">
      <w:r>
        <w:t xml:space="preserve">    1861646-Л - од</w:t>
      </w:r>
    </w:p>
    <w:p w:rsidR="007535AD" w:rsidRDefault="007535AD" w:rsidP="007535AD">
      <w:r>
        <w:t xml:space="preserve">    Шелли, Брюс</w:t>
      </w:r>
    </w:p>
    <w:p w:rsidR="007535AD" w:rsidRDefault="007535AD" w:rsidP="007535AD">
      <w:r>
        <w:lastRenderedPageBreak/>
        <w:t>История Церкви, рассказанная просто и понятно / Брюс Шелли; перевод с английского В. Измайлова. - Москва : Эксмо, 2021. - 607, [1] с.; 24. - (Религии, которые правят миром). - Библиогр. в примеч.: с. 579-588. - Указатели имен и мест: с. 592-607. - Загл. обл.: История церкви от Иисуса и Апостолов до мирового господства, рассказанная просто и понятно. - ISBN 978-5-04-110146-6 : 981,51</w:t>
      </w:r>
    </w:p>
    <w:p w:rsidR="007535AD" w:rsidRDefault="007535AD" w:rsidP="007535AD">
      <w:r>
        <w:t xml:space="preserve">    Оглавление: </w:t>
      </w:r>
      <w:hyperlink r:id="rId189" w:history="1">
        <w:r w:rsidR="00941524" w:rsidRPr="00E95EF2">
          <w:rPr>
            <w:rStyle w:val="a8"/>
          </w:rPr>
          <w:t>http://kitap.tatar.ru/ogl/nlrt/nbrt_obr_2628066.pdf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278. 86.38;   М82</w:t>
      </w:r>
    </w:p>
    <w:p w:rsidR="007535AD" w:rsidRDefault="007535AD" w:rsidP="007535AD">
      <w:r>
        <w:t xml:space="preserve">    1848088-Л - кх</w:t>
      </w:r>
    </w:p>
    <w:p w:rsidR="007535AD" w:rsidRDefault="007535AD" w:rsidP="007535AD">
      <w:r>
        <w:t xml:space="preserve">    Эл-Мослимани, Энн</w:t>
      </w:r>
    </w:p>
    <w:p w:rsidR="007535AD" w:rsidRDefault="007535AD" w:rsidP="007535AD">
      <w:r>
        <w:t>Обучение детей: моральный, духовный и целостный подход к развитию образования / Энн Эл-Мослимани; пер. с англ. Л. М. Меликовой. - Санкт-Петербург : Петербургское Востоковедение, 2021. - 28, [3] с.; 24. - (Мир современного ислама: Books-in-Brief ; 4). - Загл. ориг.: Teaching Children: a Moral, Spiritual, and Holistic Approach to Educational Development. - Загл. обл. также на англ. яз.. - ISBN 978-5-85803-560-2 : 150,00</w:t>
      </w:r>
    </w:p>
    <w:p w:rsidR="007535AD" w:rsidRDefault="007535AD" w:rsidP="007535AD">
      <w:r>
        <w:t xml:space="preserve">    Оглавление: </w:t>
      </w:r>
      <w:hyperlink r:id="rId190" w:history="1">
        <w:r w:rsidR="00941524" w:rsidRPr="00E95EF2">
          <w:rPr>
            <w:rStyle w:val="a8"/>
          </w:rPr>
          <w:t>http://kitap.tatar.ru/ogl/nlrt/nbrt_obr_2608785.pdf</w:t>
        </w:r>
      </w:hyperlink>
    </w:p>
    <w:p w:rsidR="00941524" w:rsidRDefault="00941524" w:rsidP="007535AD"/>
    <w:p w:rsidR="007535AD" w:rsidRDefault="007535AD" w:rsidP="007535AD"/>
    <w:p w:rsidR="007535AD" w:rsidRDefault="007535AD" w:rsidP="007535AD">
      <w:r>
        <w:t>279. 86.38;   А45</w:t>
      </w:r>
    </w:p>
    <w:p w:rsidR="007535AD" w:rsidRDefault="007535AD" w:rsidP="007535AD">
      <w:r>
        <w:t xml:space="preserve">    1848085-Л - кх</w:t>
      </w:r>
    </w:p>
    <w:p w:rsidR="007535AD" w:rsidRDefault="007535AD" w:rsidP="007535AD">
      <w:r>
        <w:t xml:space="preserve">    ал-Алвани, Таха Джабир</w:t>
      </w:r>
    </w:p>
    <w:p w:rsidR="007535AD" w:rsidRDefault="007535AD" w:rsidP="007535AD">
      <w:r>
        <w:t>Восстановление баланса: авторитет Корана и статус Сунны / Таха Джабир ал-Алвани; пер. с англ. Е. В. Семко. - Санкт-Петербург : Петербургское Востоковедение, 2021. - 32, [3] с.; 24. - (Мир современного ислама: Books-in-Brief ; 9). - Загл. ориг.: Reviving the balance: The Authority of the Qur'an and the Status of the Sunnah. - Загл. обл. также на англ. яз.. - ISBN 978-5-85803-553-4 : 150,00</w:t>
      </w:r>
    </w:p>
    <w:p w:rsidR="007535AD" w:rsidRDefault="007535AD" w:rsidP="007535AD">
      <w:r>
        <w:t xml:space="preserve">    Оглавление: </w:t>
      </w:r>
      <w:hyperlink r:id="rId191" w:history="1">
        <w:r w:rsidR="00941524" w:rsidRPr="00E95EF2">
          <w:rPr>
            <w:rStyle w:val="a8"/>
          </w:rPr>
          <w:t>http://kitap.tatar.ru/ogl/nlrt/nbrt_obr_2608770.pdf</w:t>
        </w:r>
      </w:hyperlink>
    </w:p>
    <w:p w:rsidR="00941524" w:rsidRDefault="00941524" w:rsidP="007535AD"/>
    <w:p w:rsidR="007535AD" w:rsidRDefault="007535AD" w:rsidP="007535AD"/>
    <w:p w:rsidR="001A28EA" w:rsidRDefault="001A28EA" w:rsidP="007535AD"/>
    <w:p w:rsidR="001A28EA" w:rsidRDefault="001A28EA" w:rsidP="001A28EA">
      <w:pPr>
        <w:pStyle w:val="1"/>
      </w:pPr>
      <w:r>
        <w:t>Философские науки. (ББК 87)</w:t>
      </w:r>
    </w:p>
    <w:p w:rsidR="001A28EA" w:rsidRDefault="001A28EA" w:rsidP="001A28EA">
      <w:pPr>
        <w:pStyle w:val="1"/>
      </w:pPr>
    </w:p>
    <w:p w:rsidR="001A28EA" w:rsidRDefault="001A28EA" w:rsidP="001A28EA">
      <w:r>
        <w:t>280. 87.6;   К53</w:t>
      </w:r>
    </w:p>
    <w:p w:rsidR="001A28EA" w:rsidRDefault="001A28EA" w:rsidP="001A28EA">
      <w:r>
        <w:t xml:space="preserve">    1848091-Л - кх</w:t>
      </w:r>
    </w:p>
    <w:p w:rsidR="001A28EA" w:rsidRDefault="001A28EA" w:rsidP="001A28EA">
      <w:r>
        <w:t xml:space="preserve">    Книга для чтения в постпривычное время / пер. с англ. Е. В. Музыкиной ; ред. З. Сардар ; сост. С. Джордан. - Санкт-Петербург : Петербургское Востоковедение, 2021. - 69, [2] с.; 24. - (Мир современного ислама: Books-in-Brief ; 1). - Загл. ориг.: The postnormal times reader. - Загл. обл. также на англ. яз.. - ISBN 978-5-85803-550-3 : 150,00</w:t>
      </w:r>
    </w:p>
    <w:p w:rsidR="001A28EA" w:rsidRDefault="001A28EA" w:rsidP="001A28EA">
      <w:r>
        <w:t xml:space="preserve">    Оглавление: </w:t>
      </w:r>
      <w:hyperlink r:id="rId192" w:history="1">
        <w:r w:rsidR="00941524" w:rsidRPr="00E95EF2">
          <w:rPr>
            <w:rStyle w:val="a8"/>
          </w:rPr>
          <w:t>http://kitap.tatar.ru/ogl/nlrt/nbrt_obr_2608820.pdf</w:t>
        </w:r>
      </w:hyperlink>
    </w:p>
    <w:p w:rsidR="00941524" w:rsidRDefault="00941524" w:rsidP="001A28EA"/>
    <w:p w:rsidR="001A28EA" w:rsidRDefault="001A28EA" w:rsidP="001A28EA"/>
    <w:p w:rsidR="001A28EA" w:rsidRDefault="001A28EA" w:rsidP="001A28EA">
      <w:r>
        <w:t>281. 87.3(6);   А50</w:t>
      </w:r>
    </w:p>
    <w:p w:rsidR="001A28EA" w:rsidRDefault="001A28EA" w:rsidP="001A28EA">
      <w:r>
        <w:t xml:space="preserve">    1848089-Л - кх</w:t>
      </w:r>
    </w:p>
    <w:p w:rsidR="001A28EA" w:rsidRDefault="001A28EA" w:rsidP="001A28EA">
      <w:r>
        <w:t xml:space="preserve">    Али, Хаггаг</w:t>
      </w:r>
    </w:p>
    <w:p w:rsidR="001A28EA" w:rsidRDefault="001A28EA" w:rsidP="001A28EA">
      <w:r>
        <w:t xml:space="preserve">Картография светского разума: эпоха модерна в поисках атеистической утопии / Хаггаг Али; пер. с англ.: В. А. Розова , О. А. Соколова. - Санкт-Петербург : Петербургское Востоковедение, 2021. - 28, [3] с.; 24. - (Мир современного ислама: Books-in-Brief ; 6). - </w:t>
      </w:r>
      <w:r>
        <w:lastRenderedPageBreak/>
        <w:t>Библиогр. в конце книги. - Загл. ориг.: Mapping the Secular Mind: Modernity's Quest for a Godless Utopia. - Загл. обл. также на англ. яз.. - ISBN 978-5-85803-552-7 : 150,00</w:t>
      </w:r>
    </w:p>
    <w:p w:rsidR="001A28EA" w:rsidRDefault="001A28EA" w:rsidP="001A28EA">
      <w:r>
        <w:t xml:space="preserve">    Оглавление: </w:t>
      </w:r>
      <w:hyperlink r:id="rId193" w:history="1">
        <w:r w:rsidR="00941524" w:rsidRPr="00E95EF2">
          <w:rPr>
            <w:rStyle w:val="a8"/>
          </w:rPr>
          <w:t>http://kitap.tatar.ru/ogl/nlrt/nbrt_obr_2608792.pdf</w:t>
        </w:r>
      </w:hyperlink>
    </w:p>
    <w:p w:rsidR="00941524" w:rsidRDefault="00941524" w:rsidP="001A28EA"/>
    <w:p w:rsidR="001A28EA" w:rsidRDefault="001A28EA" w:rsidP="001A28EA"/>
    <w:p w:rsidR="001A28EA" w:rsidRDefault="001A28EA" w:rsidP="001A28EA">
      <w:r>
        <w:t>282. 87.3(5);   Р83</w:t>
      </w:r>
    </w:p>
    <w:p w:rsidR="001A28EA" w:rsidRDefault="001A28EA" w:rsidP="001A28EA">
      <w:r>
        <w:t xml:space="preserve">    1851849-Л - кх</w:t>
      </w:r>
    </w:p>
    <w:p w:rsidR="001A28EA" w:rsidRDefault="001A28EA" w:rsidP="001A28EA">
      <w:r>
        <w:t xml:space="preserve">    Рузов, Вячеслав Олегович( эзотерик)</w:t>
      </w:r>
    </w:p>
    <w:p w:rsidR="001A28EA" w:rsidRDefault="001A28EA" w:rsidP="001A28EA">
      <w:r>
        <w:t>Васту для городской квартиры / Рузов Вячеслав Олегович. - Москва : Философская Книга, 2017. - 333 с. : ил.; 21. - ISBN 978-5-8205-0380-1 : 500,00</w:t>
      </w:r>
    </w:p>
    <w:p w:rsidR="001A28EA" w:rsidRDefault="001A28EA" w:rsidP="001A28EA">
      <w:r>
        <w:t xml:space="preserve">    Оглавление: </w:t>
      </w:r>
      <w:hyperlink r:id="rId194" w:history="1">
        <w:r w:rsidR="00941524" w:rsidRPr="00E95EF2">
          <w:rPr>
            <w:rStyle w:val="a8"/>
          </w:rPr>
          <w:t>http://kitap.tatar.ru/ogl/nlrt/nbrt_obr_2611865.pdf</w:t>
        </w:r>
      </w:hyperlink>
    </w:p>
    <w:p w:rsidR="00941524" w:rsidRDefault="00941524" w:rsidP="001A28EA"/>
    <w:p w:rsidR="001A28EA" w:rsidRDefault="001A28EA" w:rsidP="001A28EA"/>
    <w:p w:rsidR="00FB2907" w:rsidRDefault="00FB2907" w:rsidP="001A28EA"/>
    <w:p w:rsidR="00FB2907" w:rsidRDefault="00FB2907" w:rsidP="00FB2907">
      <w:pPr>
        <w:pStyle w:val="1"/>
      </w:pPr>
      <w:r>
        <w:t>Психология. (ББК 88)</w:t>
      </w:r>
    </w:p>
    <w:p w:rsidR="00FB2907" w:rsidRDefault="00FB2907" w:rsidP="00FB2907">
      <w:pPr>
        <w:pStyle w:val="1"/>
      </w:pPr>
    </w:p>
    <w:p w:rsidR="00FB2907" w:rsidRDefault="00FB2907" w:rsidP="00FB2907">
      <w:r>
        <w:t>283. 88.576;   А65</w:t>
      </w:r>
    </w:p>
    <w:p w:rsidR="00FB2907" w:rsidRDefault="00FB2907" w:rsidP="00FB2907">
      <w:r>
        <w:t xml:space="preserve">    1860747-Л - од; 1860748-Л - кх; 1860749-Л - аб; 1860750-Л - аб; 1860751-Л - аб</w:t>
      </w:r>
    </w:p>
    <w:p w:rsidR="00FB2907" w:rsidRDefault="00FB2907" w:rsidP="00FB2907">
      <w:r>
        <w:t xml:space="preserve">    Анделин, Хелен</w:t>
      </w:r>
    </w:p>
    <w:p w:rsidR="00FB2907" w:rsidRDefault="00FB2907" w:rsidP="00FB2907">
      <w:r>
        <w:t>Очаровательная девушка : знаменитый бестселлер, который поможет найти спутника жизни и счастливо выйти замуж / Хелен Анделин; пер. с англ. Т. О. Новиковой. - Москва : Эксмо, 2021. - 366 с. : ил.; 21. - Загл. и авт. ориг.: The fascinating girl / Helen Andelin. - ISBN 978-5-04-091914-7 в пер. : 526,53</w:t>
      </w:r>
    </w:p>
    <w:p w:rsidR="00FB2907" w:rsidRDefault="00FB2907" w:rsidP="00FB2907">
      <w:r>
        <w:t xml:space="preserve">    Оглавление: </w:t>
      </w:r>
      <w:hyperlink r:id="rId195" w:history="1">
        <w:r w:rsidR="00941524" w:rsidRPr="00E95EF2">
          <w:rPr>
            <w:rStyle w:val="a8"/>
          </w:rPr>
          <w:t>http://kitap.tatar.ru/ogl/nlrt/nbrt_obr_2627125.pdf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284. 88.9;   Б19</w:t>
      </w:r>
    </w:p>
    <w:p w:rsidR="00FB2907" w:rsidRDefault="00FB2907" w:rsidP="00FB2907">
      <w:r>
        <w:t xml:space="preserve">    1860146-Л - од; 1860147-Л - аб</w:t>
      </w:r>
    </w:p>
    <w:p w:rsidR="00FB2907" w:rsidRDefault="00FB2907" w:rsidP="00FB2907">
      <w:r>
        <w:t xml:space="preserve">    Бакиров, Анвар Камилевич</w:t>
      </w:r>
    </w:p>
    <w:p w:rsidR="00FB2907" w:rsidRDefault="00FB2907" w:rsidP="00FB2907">
      <w:r>
        <w:t>Разговорный гипноз : практический курс / Анвар Бакиров. - Москва : Эксмо : Бомбора, 2022. - 381 с.; 22. - (Психология общения). - Др. произведения авт. на обороте тит. с. - Продолж. бестселлера "НЛП-технологии: разговорный гипноз". - ISBN 978-5-04-113961-2 : 888,13</w:t>
      </w:r>
    </w:p>
    <w:p w:rsidR="00FB2907" w:rsidRDefault="00FB2907" w:rsidP="00FB2907">
      <w:r>
        <w:t xml:space="preserve">    Оглавление: </w:t>
      </w:r>
      <w:hyperlink r:id="rId196" w:history="1">
        <w:r w:rsidR="00941524" w:rsidRPr="00E95EF2">
          <w:rPr>
            <w:rStyle w:val="a8"/>
          </w:rPr>
          <w:t>http://kitap.tatar.ru/ogl/nlrt/nbrt_obr_2626486.pdf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285. 88.8;   Б95</w:t>
      </w:r>
    </w:p>
    <w:p w:rsidR="00FB2907" w:rsidRDefault="00FB2907" w:rsidP="00FB2907">
      <w:r>
        <w:t xml:space="preserve">    1842924-Л - од</w:t>
      </w:r>
    </w:p>
    <w:p w:rsidR="00FB2907" w:rsidRDefault="00FB2907" w:rsidP="00FB2907">
      <w:r>
        <w:t xml:space="preserve">    Быков, Сергей Владимирович</w:t>
      </w:r>
    </w:p>
    <w:p w:rsidR="00FB2907" w:rsidRDefault="00FB2907" w:rsidP="00FB2907">
      <w:r>
        <w:t>Психология профессиональной ответственности : теория, исследования, тренинг : монография / С. В. Быков. - Харьков : Гуманитарный Центр, 2021. - 145 с. : табл. - (Humanitarian centre). - Библиогр.: с. 131-142. - ISBN 978-617-7758-42-5 : 259,20</w:t>
      </w:r>
    </w:p>
    <w:p w:rsidR="00FB2907" w:rsidRDefault="00FB2907" w:rsidP="00FB2907">
      <w:r>
        <w:t xml:space="preserve">    Оглавление: </w:t>
      </w:r>
      <w:hyperlink r:id="rId197" w:history="1">
        <w:r w:rsidR="00941524" w:rsidRPr="00E95EF2">
          <w:rPr>
            <w:rStyle w:val="a8"/>
          </w:rPr>
          <w:t>http://kitap.tatar.ru/ogl/nlrt/nbrt_obr_2603888.pdf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286. 88.9;   Г74</w:t>
      </w:r>
    </w:p>
    <w:p w:rsidR="00FB2907" w:rsidRDefault="00FB2907" w:rsidP="00FB2907">
      <w:r>
        <w:t xml:space="preserve">    1860773-М - од; 1860774-М - кх; 1860775-М - аб</w:t>
      </w:r>
    </w:p>
    <w:p w:rsidR="00FB2907" w:rsidRDefault="00FB2907" w:rsidP="00FB2907">
      <w:r>
        <w:t xml:space="preserve">    Готтман, Джон</w:t>
      </w:r>
    </w:p>
    <w:p w:rsidR="00FB2907" w:rsidRDefault="00FB2907" w:rsidP="00FB2907">
      <w:r>
        <w:lastRenderedPageBreak/>
        <w:t>7 принципов счастливого брака, или Эмоциональный интеллект в любви / Джон Готтман; пер. с англ. К. Елисеевой. - Москва : Эксмо, 2022. - 408, [1] с. - (Психология. М &amp; Ж).. - ISBN 978-5-699-88745-3 : 252,94</w:t>
      </w:r>
    </w:p>
    <w:p w:rsidR="00FB2907" w:rsidRDefault="00FB2907" w:rsidP="00FB2907">
      <w:r>
        <w:t xml:space="preserve">    Оглавление: </w:t>
      </w:r>
      <w:hyperlink r:id="rId198" w:history="1">
        <w:r w:rsidR="00941524" w:rsidRPr="00E95EF2">
          <w:rPr>
            <w:rStyle w:val="a8"/>
          </w:rPr>
          <w:t>http://kitap.tatar.ru/ogl/nlrt/nbrt_obr_2627175.pdf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287. 88.25;   Д60</w:t>
      </w:r>
    </w:p>
    <w:p w:rsidR="00FB2907" w:rsidRDefault="00FB2907" w:rsidP="00FB2907">
      <w:r>
        <w:t xml:space="preserve">    1860444-Л - кх; 1860445-Л - аб; 1860446-Л - аб; 1860447-Л - аб; 1860448-Л - од</w:t>
      </w:r>
    </w:p>
    <w:p w:rsidR="00FB2907" w:rsidRDefault="00FB2907" w:rsidP="00FB2907">
      <w:r>
        <w:t xml:space="preserve">    Додонова, Екатерина Сергеевна</w:t>
      </w:r>
    </w:p>
    <w:p w:rsidR="00FB2907" w:rsidRDefault="00FB2907" w:rsidP="00FB2907">
      <w:r>
        <w:t>100% память : 25 полезных методов запоминания за 10 тренировок / Екатерина Додонова. - Москва : БОМБОРА : Эксмо, 2020. - 189, [1] с. : ил.; 23. - (Умный шоколад). - Библиогр.: с. 190. - ISBN 978-5-699-90758-8 : 392,37</w:t>
      </w:r>
    </w:p>
    <w:p w:rsidR="00FB2907" w:rsidRDefault="00FB2907" w:rsidP="00FB2907">
      <w:r>
        <w:t xml:space="preserve">    Оглавление: </w:t>
      </w:r>
      <w:hyperlink r:id="rId199" w:history="1">
        <w:r w:rsidR="00941524" w:rsidRPr="00E95EF2">
          <w:rPr>
            <w:rStyle w:val="a8"/>
          </w:rPr>
          <w:t>http://kitap.tatar.ru/ogl/nlrt/nbrt_obr_2626561.pdf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288. 88.576;   Д73</w:t>
      </w:r>
    </w:p>
    <w:p w:rsidR="00FB2907" w:rsidRDefault="00FB2907" w:rsidP="00FB2907">
      <w:r>
        <w:t xml:space="preserve">    1860884-Л - кх; 1860885-Л - од; 1860886-Л - аб; 1860887-Л - аб; 1860888-Л - аб; 1860889-Л - аб</w:t>
      </w:r>
    </w:p>
    <w:p w:rsidR="00FB2907" w:rsidRDefault="00FB2907" w:rsidP="00FB2907">
      <w:r>
        <w:t xml:space="preserve">    Дрейфус, Нэнси</w:t>
      </w:r>
    </w:p>
    <w:p w:rsidR="00FB2907" w:rsidRDefault="00FB2907" w:rsidP="00FB2907">
      <w:r>
        <w:t>Говори со мной как с тем, кого ты любишь : когда ссора заходит в тупик, а отношения трещат по швам от взаимных претензий / Нэнси Дрейфус; пер. с англ. Д. В. Полева. - Москва : Бомбора : Эксмо, 2021. - 253, [1] с.; 21. - (Экология общения).. - ISBN 978-5-04-117936-6 : 645,20</w:t>
      </w:r>
    </w:p>
    <w:p w:rsidR="00FB2907" w:rsidRDefault="00FB2907" w:rsidP="00FB2907">
      <w:r>
        <w:t xml:space="preserve">    Оглавление: </w:t>
      </w:r>
      <w:hyperlink r:id="rId200" w:history="1">
        <w:r w:rsidR="00941524" w:rsidRPr="00E95EF2">
          <w:rPr>
            <w:rStyle w:val="a8"/>
          </w:rPr>
          <w:t>http://kitap.tatar.ru/ogl/nlrt/nbrt_obr_2627279.pdf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289. 88.3;   З-23</w:t>
      </w:r>
    </w:p>
    <w:p w:rsidR="00FB2907" w:rsidRDefault="00FB2907" w:rsidP="00FB2907">
      <w:r>
        <w:t xml:space="preserve">    1860449-Л - кх; 1860450-Л - аб; 1860451-Л - аб; 1860452-Л - аб; 1860453-Л - аб; 1860454-Л - од</w:t>
      </w:r>
    </w:p>
    <w:p w:rsidR="00FB2907" w:rsidRDefault="00FB2907" w:rsidP="00FB2907">
      <w:r>
        <w:t xml:space="preserve">    Залога, Анастасия Алексеевна</w:t>
      </w:r>
    </w:p>
    <w:p w:rsidR="00FB2907" w:rsidRDefault="00FB2907" w:rsidP="00FB2907">
      <w:r>
        <w:t>Любовь к себе. 50 способов повысить самооценку / Анастасия Залога. - Москва : Эксмо, 2022. - 264, [1] c. - (Книги, которые нужно прочитать до 35 лет). - На обл. : Бестселлер LitRes. - ISBN 978-5-04-114003-8 : 645,20</w:t>
      </w:r>
    </w:p>
    <w:p w:rsidR="00FB2907" w:rsidRDefault="00FB2907" w:rsidP="00FB2907">
      <w:r>
        <w:t xml:space="preserve">    Оглавление: </w:t>
      </w:r>
      <w:hyperlink r:id="rId201" w:history="1">
        <w:r w:rsidR="00941524" w:rsidRPr="00E95EF2">
          <w:rPr>
            <w:rStyle w:val="a8"/>
          </w:rPr>
          <w:t>http://kitap.tatar.ru/ogl/nlrt/nbrt_obr_2626569.pdf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290. 88.26;   И87</w:t>
      </w:r>
    </w:p>
    <w:p w:rsidR="00FB2907" w:rsidRDefault="00FB2907" w:rsidP="00FB2907">
      <w:r>
        <w:t xml:space="preserve">    1850987-Л - ио; 1850988-Л - ио; 1850989-Л - ио</w:t>
      </w:r>
    </w:p>
    <w:p w:rsidR="00FB2907" w:rsidRDefault="00FB2907" w:rsidP="00FB2907">
      <w:r>
        <w:t xml:space="preserve">    Планирование и мотивация в управлении временем = Planning and motivation in time-management / Р. Х. Исмагилов, Р. Р. Валеева, И. А. Расходова. - Казань : Отечество, 2015. - 63, [1] с. - Текст на англ.. - ISBN 978-5-9222-1064-5 : 40,00</w:t>
      </w:r>
    </w:p>
    <w:p w:rsidR="00FB2907" w:rsidRDefault="00FB2907" w:rsidP="00FB2907"/>
    <w:p w:rsidR="00FB2907" w:rsidRDefault="00FB2907" w:rsidP="00FB2907">
      <w:r>
        <w:t>291. 88.25;   К12</w:t>
      </w:r>
    </w:p>
    <w:p w:rsidR="00FB2907" w:rsidRDefault="00FB2907" w:rsidP="00FB2907">
      <w:r>
        <w:t xml:space="preserve">    1861229-Л - од</w:t>
      </w:r>
    </w:p>
    <w:p w:rsidR="00FB2907" w:rsidRDefault="00FB2907" w:rsidP="00FB2907">
      <w:r>
        <w:t xml:space="preserve">    Кавашима, Рюта</w:t>
      </w:r>
    </w:p>
    <w:p w:rsidR="00FB2907" w:rsidRDefault="00FB2907" w:rsidP="00FB2907">
      <w:r>
        <w:t>Прокачай мозг с помощью новой методики суперсчета от Рюты Кавашимы / Рюта Кавашима; [перевод с японского Е. Кобзарь]. - Санкт-Петербург [и др.] : Питер, 2021. - 175 с. : ил.; 24. - (Серия "Сам себе психолог"). - (Бестселлер). - На 2-й с. обл. авт.: Рюта Кавашима - проф., д-р. - ISBN 978-5-4461-1380-4 : 452,13</w:t>
      </w:r>
    </w:p>
    <w:p w:rsidR="00FB2907" w:rsidRDefault="00FB2907" w:rsidP="00FB2907">
      <w:r>
        <w:t xml:space="preserve">    Оглавление: </w:t>
      </w:r>
      <w:hyperlink r:id="rId202" w:history="1">
        <w:r w:rsidR="00941524" w:rsidRPr="00E95EF2">
          <w:rPr>
            <w:rStyle w:val="a8"/>
          </w:rPr>
          <w:t>http://kitap.tatar.ru/ogl/nlrt/nbrt_obr_2627476.pdf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lastRenderedPageBreak/>
        <w:t>292. 88.576;   К36</w:t>
      </w:r>
    </w:p>
    <w:p w:rsidR="00FB2907" w:rsidRDefault="00FB2907" w:rsidP="00FB2907">
      <w:r>
        <w:t xml:space="preserve">    1862464-Л - од; 1862465-Л - кх; 1862466-Л - аб; 1862467-Л - аб</w:t>
      </w:r>
    </w:p>
    <w:p w:rsidR="00FB2907" w:rsidRDefault="00FB2907" w:rsidP="00FB2907">
      <w:r>
        <w:t xml:space="preserve">    Кес, Екатерина( детский и семейный психолог)</w:t>
      </w:r>
    </w:p>
    <w:p w:rsidR="00FB2907" w:rsidRDefault="00FB2907" w:rsidP="00FB2907">
      <w:r>
        <w:t>Воспитание без криков и наказаний : мудрые ответы на главные вопросы родителей / Екатерина Кес. - Москва : Эксмо, 2021. - 217, [2] с.; 21. - (Мама online. Книги для современных родителей). - Библиогр. в подстроч. примеч.. - ISBN 978-5-04-106345-0 : 468,36</w:t>
      </w:r>
    </w:p>
    <w:p w:rsidR="00FB2907" w:rsidRDefault="00FB2907" w:rsidP="00FB2907">
      <w:r>
        <w:t xml:space="preserve">    Оглавление: </w:t>
      </w:r>
      <w:hyperlink r:id="rId203" w:history="1">
        <w:r w:rsidR="00941524" w:rsidRPr="00E95EF2">
          <w:rPr>
            <w:rStyle w:val="a8"/>
          </w:rPr>
          <w:t>http://kitap.tatar.ru/ogl/nlrt/nbrt_obr_2629176.pdf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293. 88.323;   К40</w:t>
      </w:r>
    </w:p>
    <w:p w:rsidR="00FB2907" w:rsidRDefault="00FB2907" w:rsidP="00FB2907">
      <w:r>
        <w:t xml:space="preserve">    1860200-Л - од; 1860201-Л - кх; 1860202-Л - аб; 1860203-Л - аб; 1860204-Л - аб; 1860205-Л - аб</w:t>
      </w:r>
    </w:p>
    <w:p w:rsidR="00FB2907" w:rsidRDefault="00FB2907" w:rsidP="00FB2907">
      <w:r>
        <w:t xml:space="preserve">    Ким, Джон</w:t>
      </w:r>
    </w:p>
    <w:p w:rsidR="00FB2907" w:rsidRDefault="00FB2907" w:rsidP="00FB2907">
      <w:r>
        <w:t>Это жизнь, чувак! : как повзрослеть и не облажаться, если ты мужчина / Джон Ким "сердитый психотерапевт"; [перевод с английского К. Савельева]. - Москва : Бомбора™ : Эксмо, 2020. - 318, [1] с. - (Подарочные издания. Психология). - Библиогр.: с. 314. - ISBN 978-5-04-107285-8 : 424,73</w:t>
      </w:r>
    </w:p>
    <w:p w:rsidR="00FB2907" w:rsidRDefault="00FB2907" w:rsidP="00FB2907">
      <w:r>
        <w:t xml:space="preserve">    Оглавление: </w:t>
      </w:r>
      <w:hyperlink r:id="rId204" w:history="1">
        <w:r w:rsidR="00941524" w:rsidRPr="00E95EF2">
          <w:rPr>
            <w:rStyle w:val="a8"/>
          </w:rPr>
          <w:t>http://kitap.tatar.ru/ogl/nlrt/nbrt_obr_2626357.pdf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294. 88.352;   К57</w:t>
      </w:r>
    </w:p>
    <w:p w:rsidR="00FB2907" w:rsidRDefault="00FB2907" w:rsidP="00FB2907">
      <w:r>
        <w:t xml:space="preserve">    1859784-Л - од; 1859785-Л - кх; 1859786-Л - аб; 1859787-Л - аб; 1859788-Л - аб; 1859789-Л - аб</w:t>
      </w:r>
    </w:p>
    <w:p w:rsidR="00FB2907" w:rsidRDefault="00FB2907" w:rsidP="00FB2907">
      <w:r>
        <w:t xml:space="preserve">    Кодзима, Хидео</w:t>
      </w:r>
    </w:p>
    <w:p w:rsidR="00FB2907" w:rsidRDefault="00FB2907" w:rsidP="00FB2907">
      <w:r>
        <w:t>Гены гения : книги, музыка, фильмы / Хидео Кодзима; пер. с японского М. Бережных. - Санкт-Петербург и др. : Питер, 2021. - 319 с. : ил., рис. - (Игровая индустрия. Комиксы. Geek-культура).. - ISBN 978-5-00116-536-1 : 873,16</w:t>
      </w:r>
    </w:p>
    <w:p w:rsidR="00FB2907" w:rsidRDefault="00FB2907" w:rsidP="00FB2907">
      <w:r>
        <w:t xml:space="preserve">    Оглавление: </w:t>
      </w:r>
      <w:hyperlink r:id="rId205" w:history="1">
        <w:r w:rsidR="00941524" w:rsidRPr="00E95EF2">
          <w:rPr>
            <w:rStyle w:val="a8"/>
          </w:rPr>
          <w:t>http://kitap.tatar.ru/ogl/nlrt/nbrt_obr_2625551.pdf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295. 88.352;   К98</w:t>
      </w:r>
    </w:p>
    <w:p w:rsidR="00FB2907" w:rsidRDefault="00FB2907" w:rsidP="00FB2907">
      <w:r>
        <w:t xml:space="preserve">    1861454-Л - кх; 1861455-Л - аб; 1861456-Л - аб; 1861457-Л - аб; 1861458-Л - аб; 1861459-Л - од</w:t>
      </w:r>
    </w:p>
    <w:p w:rsidR="00FB2907" w:rsidRDefault="00FB2907" w:rsidP="00FB2907">
      <w:r>
        <w:t xml:space="preserve">    Кэнфилд, Джек</w:t>
      </w:r>
    </w:p>
    <w:p w:rsidR="00FB2907" w:rsidRDefault="00FB2907" w:rsidP="00FB2907">
      <w:r>
        <w:t>Правила успеха : как достичь желаемого в бизнесе и в личной жизни / Джек Кэнфилд, Джаннет Свитцер; пер. с англ. В. Раевой. - Москва : Эксмо, 2022. - 557, [1] с. : ил.; 22. - (Путь лидера : легендарные бестселлеры). - На обл. и на тит. л. один автор: Джек Кэнфилд. - ISBN 978-5-699-84772-3 : 792,22</w:t>
      </w:r>
    </w:p>
    <w:p w:rsidR="00FB2907" w:rsidRDefault="00FB2907" w:rsidP="00FB2907">
      <w:r>
        <w:t xml:space="preserve">    Оглавление: </w:t>
      </w:r>
      <w:hyperlink r:id="rId206" w:history="1">
        <w:r w:rsidR="00941524" w:rsidRPr="00E95EF2">
          <w:rPr>
            <w:rStyle w:val="a8"/>
          </w:rPr>
          <w:t>http://kitap.tatar.ru/ogl/nlrt/nbrt_obr_2627515.pdf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296. 88.576;   Л22</w:t>
      </w:r>
    </w:p>
    <w:p w:rsidR="00FB2907" w:rsidRDefault="00FB2907" w:rsidP="00FB2907">
      <w:r>
        <w:t xml:space="preserve">    1861717-Л - од; 1861718-Л - аб; 1861719-Л - аб; 1861720-Л - аб; 1861721-Л - аб</w:t>
      </w:r>
    </w:p>
    <w:p w:rsidR="00FB2907" w:rsidRDefault="00FB2907" w:rsidP="00FB2907">
      <w:r>
        <w:t xml:space="preserve">    Ланске, Юлия</w:t>
      </w:r>
    </w:p>
    <w:p w:rsidR="00FB2907" w:rsidRDefault="00FB2907" w:rsidP="00FB2907">
      <w:r>
        <w:t>Роза любви и женственности. Как стать роскошным цветком, привлекающим лучших мужчин / Юлия Ланске. - Москва : Эксмо, 2020. - 392, [1] c. : ил. - (Юлия Ланске. Пробуждение женственности).. - ISBN 978-5-699-94922-9 : 488,91</w:t>
      </w:r>
    </w:p>
    <w:p w:rsidR="00FB2907" w:rsidRDefault="00FB2907" w:rsidP="00FB2907">
      <w:r>
        <w:t xml:space="preserve">    Оглавление: </w:t>
      </w:r>
      <w:hyperlink r:id="rId207" w:history="1">
        <w:r w:rsidR="00941524" w:rsidRPr="00E95EF2">
          <w:rPr>
            <w:rStyle w:val="a8"/>
          </w:rPr>
          <w:t>http://kitap.tatar.ru/ogl/nlrt/nbrt_obr_2628103.pdf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297. 88.323;   Л38</w:t>
      </w:r>
    </w:p>
    <w:p w:rsidR="00FB2907" w:rsidRDefault="00FB2907" w:rsidP="00FB2907">
      <w:r>
        <w:lastRenderedPageBreak/>
        <w:t xml:space="preserve">    1861979-Л - од; 1861980-Л - аб; 1861981-Л - аб; 1861982-Л - аб; 1861983-Л - кх</w:t>
      </w:r>
    </w:p>
    <w:p w:rsidR="00FB2907" w:rsidRDefault="00FB2907" w:rsidP="00FB2907">
      <w:r>
        <w:t xml:space="preserve">    Левчук, Мила</w:t>
      </w:r>
    </w:p>
    <w:p w:rsidR="00FB2907" w:rsidRDefault="00FB2907" w:rsidP="00FB2907">
      <w:r>
        <w:t>Женское достоинство - сила притяжения мужчин / Мила Левчук. - Москва : Эксмо, 2020. - 237 c.. - ISBN 978-5-04-089386-7 : 717,50</w:t>
      </w:r>
    </w:p>
    <w:p w:rsidR="00FB2907" w:rsidRDefault="00FB2907" w:rsidP="00FB2907">
      <w:r>
        <w:t xml:space="preserve">    Оглавление: </w:t>
      </w:r>
      <w:hyperlink r:id="rId208" w:history="1">
        <w:r w:rsidR="00941524" w:rsidRPr="00E95EF2">
          <w:rPr>
            <w:rStyle w:val="a8"/>
          </w:rPr>
          <w:t>http://kitap.tatar.ru/ogl/nlrt/nbrt_obr_2628067.pdf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298. 88.352;   М29</w:t>
      </w:r>
    </w:p>
    <w:p w:rsidR="00FB2907" w:rsidRDefault="00FB2907" w:rsidP="00FB2907">
      <w:r>
        <w:t xml:space="preserve">    1861394-Л - кх; 1861395-Л - аб; 1861396-Л - аб; 1861397-Л - аб; 1861398-Л - аб; 1861399-Л - од</w:t>
      </w:r>
    </w:p>
    <w:p w:rsidR="00FB2907" w:rsidRDefault="00FB2907" w:rsidP="00FB2907">
      <w:r>
        <w:t xml:space="preserve">    Мартела, Фрэнк( философ)</w:t>
      </w:r>
    </w:p>
    <w:p w:rsidR="00FB2907" w:rsidRDefault="00FB2907" w:rsidP="00FB2907">
      <w:r>
        <w:t>Wonderful life (жизнь прекрасна). Размышления о том, как найти смысл жизни / Фрэнк Мартела, философ; перевод с английского А. А. Цветковой. - Москва : Эксмо : Бомбора, 2021. - 205, [2] с. : цв. ил.; 24. - Библиогр.: с. 189-193 и в примеч.. - ISBN 978-5-04-110857-1 : 602,84</w:t>
      </w:r>
    </w:p>
    <w:p w:rsidR="00FB2907" w:rsidRDefault="00FB2907" w:rsidP="00FB2907">
      <w:r>
        <w:t xml:space="preserve">    Оглавление: </w:t>
      </w:r>
      <w:hyperlink r:id="rId209" w:history="1">
        <w:r w:rsidR="00941524" w:rsidRPr="00E95EF2">
          <w:rPr>
            <w:rStyle w:val="a8"/>
          </w:rPr>
          <w:t>http://kitap.tatar.ru/ogl/nlrt/nbrt_obr_2627436.pdf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299. 88.352;   О-74</w:t>
      </w:r>
    </w:p>
    <w:p w:rsidR="00FB2907" w:rsidRDefault="00FB2907" w:rsidP="00FB2907">
      <w:r>
        <w:t xml:space="preserve">    1862037-Л - од; 1862038-Л - аб; 1862039-Л - аб; 1862040-Л - аб</w:t>
      </w:r>
    </w:p>
    <w:p w:rsidR="00FB2907" w:rsidRDefault="00FB2907" w:rsidP="00FB2907">
      <w:r>
        <w:t xml:space="preserve">    Осипов, Петр Валерьевич( предприниматель, бизнес-тренер)</w:t>
      </w:r>
    </w:p>
    <w:p w:rsidR="00FB2907" w:rsidRDefault="00FB2907" w:rsidP="00FB2907">
      <w:r>
        <w:t>100 записок о развитии / Петр Осипов. - Москва : Эксмо, 2020. - 463 с. : ил.; 21. - (Бизнес молодость : книги для начинающих предпринимателей).. - ISBN 978-5-04-115804-0 : 1116,09</w:t>
      </w:r>
    </w:p>
    <w:p w:rsidR="00FB2907" w:rsidRDefault="00FB2907" w:rsidP="00FB2907"/>
    <w:p w:rsidR="00FB2907" w:rsidRDefault="00FB2907" w:rsidP="00FB2907">
      <w:r>
        <w:t>300. 88.576;   Т24</w:t>
      </w:r>
    </w:p>
    <w:p w:rsidR="00FB2907" w:rsidRDefault="00FB2907" w:rsidP="00FB2907">
      <w:r>
        <w:t xml:space="preserve">    1861327-Л - кх; 1861328-Л - аб; 1861329-Л - аб; 1861330-Л - аб; 1861331-Л - аб; 1861332-Л - аб; 1861333-Л - аб; 1861334-Л - од</w:t>
      </w:r>
    </w:p>
    <w:p w:rsidR="00FB2907" w:rsidRDefault="00FB2907" w:rsidP="00FB2907">
      <w:r>
        <w:t xml:space="preserve">    Тацунари, Иота</w:t>
      </w:r>
    </w:p>
    <w:p w:rsidR="00FB2907" w:rsidRDefault="00FB2907" w:rsidP="00FB2907">
      <w:r>
        <w:t>Она не объясняет, он не догадывается : японское искусство диалога без ссор / Иота Тацунари; [перевод с японского] Е. Рябовой. - Москва : Бомбора™ : Эксмо, 2022. - 235, [2] c.; 22. - На обороте тит. с. ошибочно: перевод с английского. - ISBN 978-5-04-121383-1 : 378,25</w:t>
      </w:r>
    </w:p>
    <w:p w:rsidR="00FB2907" w:rsidRDefault="00FB2907" w:rsidP="00FB2907"/>
    <w:p w:rsidR="00FB2907" w:rsidRDefault="00FB2907" w:rsidP="00FB2907">
      <w:r>
        <w:t>301. 88.352;   Т25</w:t>
      </w:r>
    </w:p>
    <w:p w:rsidR="00FB2907" w:rsidRDefault="00FB2907" w:rsidP="00FB2907">
      <w:r>
        <w:t xml:space="preserve">    1861346-Л - аб; 1861347-Л - аб; 1861348-Л - аб; 1861349-Л - од</w:t>
      </w:r>
    </w:p>
    <w:p w:rsidR="00FB2907" w:rsidRDefault="00FB2907" w:rsidP="00FB2907">
      <w:r>
        <w:t xml:space="preserve">    Таэ, Юн Ким</w:t>
      </w:r>
    </w:p>
    <w:p w:rsidR="00FB2907" w:rsidRDefault="00FB2907" w:rsidP="00FB2907">
      <w:r>
        <w:t>Иди туда, где трудно : 7 шагов для обретения внутренней силы / Таэ Юн Ким; [пер. с англ. Е. Кваша]. - Москва : Эксмо : Бомбора, 2022. - 272 с.; 21. - (Книги - драйверы).. - ISBN 978-5-04-103326-2 : 982,77</w:t>
      </w:r>
    </w:p>
    <w:p w:rsidR="00FB2907" w:rsidRDefault="00FB2907" w:rsidP="00FB2907">
      <w:r>
        <w:t xml:space="preserve">    Оглавление: </w:t>
      </w:r>
      <w:hyperlink r:id="rId210" w:history="1">
        <w:r w:rsidR="00941524" w:rsidRPr="00E95EF2">
          <w:rPr>
            <w:rStyle w:val="a8"/>
          </w:rPr>
          <w:t>http://kitap.tatar.ru/ogl/nlrt/nbrt_obr_2627398.pdf</w:t>
        </w:r>
      </w:hyperlink>
    </w:p>
    <w:p w:rsidR="00941524" w:rsidRDefault="00941524" w:rsidP="00FB2907"/>
    <w:p w:rsidR="00FB2907" w:rsidRDefault="00FB2907" w:rsidP="00FB2907"/>
    <w:p w:rsidR="00FB2907" w:rsidRDefault="00FB2907" w:rsidP="00FB2907">
      <w:r>
        <w:t>302. 88.576;   Ф36</w:t>
      </w:r>
    </w:p>
    <w:p w:rsidR="00FB2907" w:rsidRDefault="00FB2907" w:rsidP="00FB2907">
      <w:r>
        <w:t xml:space="preserve">    1860864-М - од; 1860865-М - аб; 1860866-М - кх</w:t>
      </w:r>
    </w:p>
    <w:p w:rsidR="00FB2907" w:rsidRDefault="00FB2907" w:rsidP="00FB2907">
      <w:r>
        <w:t xml:space="preserve">    Фейн, Эллен</w:t>
      </w:r>
    </w:p>
    <w:p w:rsidR="00ED00E9" w:rsidRDefault="00FB2907" w:rsidP="00FB2907">
      <w:r>
        <w:t>Правила онлайн-знакомств : как найти в Интернете настоящую любовь / Эллен Фейн, Шерри Шнайдер; [пер. с англ. Д. Яковлева]. - Москва : Одри : Э, 2017. - 381, [1] с.; 18. - (Психология. М &amp; Ж).. - ISBN 978-5-699-90901-8 : 224,27</w:t>
      </w:r>
    </w:p>
    <w:p w:rsidR="00ED00E9" w:rsidRDefault="00ED00E9" w:rsidP="00FB2907">
      <w:r>
        <w:t xml:space="preserve">    Оглавление: </w:t>
      </w:r>
      <w:hyperlink r:id="rId211" w:history="1">
        <w:r w:rsidR="00941524" w:rsidRPr="00E95EF2">
          <w:rPr>
            <w:rStyle w:val="a8"/>
          </w:rPr>
          <w:t>http://kitap.tatar.ru/ogl/nlrt/nbrt_obr_2627174.pdf</w:t>
        </w:r>
      </w:hyperlink>
    </w:p>
    <w:p w:rsidR="00941524" w:rsidRDefault="00941524" w:rsidP="00FB2907"/>
    <w:p w:rsidR="00ED00E9" w:rsidRDefault="00ED00E9" w:rsidP="00FB2907"/>
    <w:p w:rsidR="00ED00E9" w:rsidRDefault="00ED00E9" w:rsidP="00ED00E9">
      <w:r>
        <w:lastRenderedPageBreak/>
        <w:t>303. 88.9;   Ф83</w:t>
      </w:r>
    </w:p>
    <w:p w:rsidR="00ED00E9" w:rsidRDefault="00ED00E9" w:rsidP="00ED00E9">
      <w:r>
        <w:t xml:space="preserve">    1842913-М - од</w:t>
      </w:r>
    </w:p>
    <w:p w:rsidR="00ED00E9" w:rsidRDefault="00ED00E9" w:rsidP="00ED00E9">
      <w:r>
        <w:t xml:space="preserve">    Франкл, Виктор</w:t>
      </w:r>
    </w:p>
    <w:p w:rsidR="00ED00E9" w:rsidRDefault="00ED00E9" w:rsidP="00ED00E9">
      <w:r>
        <w:t>Базовые концепты логотерапии / Виктор Э. Франкл; пер. с нем. И. Ю. Колмаковой. - Харьков : Гуманитарный Центр, 2022. - 101 с. - Загл. и авт. ориг.: Grundkonzepte der Logotherapie / V. E. Frankl. - ISBN 978-617-7528-49-3. - ISBN 978-3-7089-1227-1 (нем.) : 352,80</w:t>
      </w:r>
    </w:p>
    <w:p w:rsidR="00ED00E9" w:rsidRDefault="00ED00E9" w:rsidP="00ED00E9">
      <w:r>
        <w:t xml:space="preserve">    Оглавление: </w:t>
      </w:r>
      <w:hyperlink r:id="rId212" w:history="1">
        <w:r w:rsidR="00941524" w:rsidRPr="00E95EF2">
          <w:rPr>
            <w:rStyle w:val="a8"/>
          </w:rPr>
          <w:t>http://kitap.tatar.ru/ogl/nlrt/nbrt_obr_2603816.pdf</w:t>
        </w:r>
      </w:hyperlink>
    </w:p>
    <w:p w:rsidR="00941524" w:rsidRDefault="00941524" w:rsidP="00ED00E9"/>
    <w:p w:rsidR="00ED00E9" w:rsidRDefault="00ED00E9" w:rsidP="00ED00E9"/>
    <w:p w:rsidR="00ED00E9" w:rsidRDefault="00ED00E9" w:rsidP="00ED00E9">
      <w:r>
        <w:t>304. 88.352;   Х15</w:t>
      </w:r>
    </w:p>
    <w:p w:rsidR="00ED00E9" w:rsidRDefault="00ED00E9" w:rsidP="00ED00E9">
      <w:r>
        <w:t xml:space="preserve">    1861350-Л - кх; 1861351-Л - аб; 1861352-Л - аб; 1861353-Л - аб</w:t>
      </w:r>
    </w:p>
    <w:p w:rsidR="00ED00E9" w:rsidRDefault="00ED00E9" w:rsidP="00ED00E9">
      <w:r>
        <w:t xml:space="preserve">    Хайятт, Майкл</w:t>
      </w:r>
    </w:p>
    <w:p w:rsidR="00ED00E9" w:rsidRDefault="00ED00E9" w:rsidP="00ED00E9">
      <w:r>
        <w:t>Жить на полную: выбери лучший сценарий своего будущего / Майкл Хайятт, Дениэл Гаркави; [пер. с англ. Т. О. Новиковой]. - Москва : Бомбора : Эксмо, 2019. - 211, [1] с. : ил.; 24. - Библиогр. в примеч. - Загл. и авт. ориг.: Living forward / Michael Hyatt and Daniel Harkavy. - ISBN 978-5-699-95979-2 : 489,54</w:t>
      </w:r>
    </w:p>
    <w:p w:rsidR="00ED00E9" w:rsidRDefault="00ED00E9" w:rsidP="00ED00E9">
      <w:r>
        <w:t xml:space="preserve">    Оглавление: </w:t>
      </w:r>
      <w:hyperlink r:id="rId213" w:history="1">
        <w:r w:rsidR="00941524" w:rsidRPr="00E95EF2">
          <w:rPr>
            <w:rStyle w:val="a8"/>
          </w:rPr>
          <w:t>http://kitap.tatar.ru/ogl/nlrt/nbrt_obr_2627397.pdf</w:t>
        </w:r>
      </w:hyperlink>
    </w:p>
    <w:p w:rsidR="00941524" w:rsidRDefault="00941524" w:rsidP="00ED00E9"/>
    <w:p w:rsidR="00ED00E9" w:rsidRDefault="00ED00E9" w:rsidP="00ED00E9"/>
    <w:p w:rsidR="00ED00E9" w:rsidRDefault="00ED00E9" w:rsidP="00ED00E9">
      <w:r>
        <w:t>305. 88.25;   Х19</w:t>
      </w:r>
    </w:p>
    <w:p w:rsidR="00ED00E9" w:rsidRDefault="00ED00E9" w:rsidP="00ED00E9">
      <w:r>
        <w:t xml:space="preserve">    1848123-Л - од</w:t>
      </w:r>
    </w:p>
    <w:p w:rsidR="00ED00E9" w:rsidRDefault="00ED00E9" w:rsidP="00ED00E9">
      <w:r>
        <w:t xml:space="preserve">    Хан, Тит Нат</w:t>
      </w:r>
    </w:p>
    <w:p w:rsidR="00ED00E9" w:rsidRDefault="00ED00E9" w:rsidP="00ED00E9">
      <w:r>
        <w:t>Тишина : спокойствие в мире, полном шума / Тит Нат Хан; перевод с английского Михаила Попова. - 2-е изд. - Москва : Манн, Иванов и Фербер, 2017. - 185 с.; 22. - Загл. и авт. ориг.: Silence / Thich Nhat Hanh. - ISBN 978-5-00100-359-5 : 546,00</w:t>
      </w:r>
    </w:p>
    <w:p w:rsidR="00ED00E9" w:rsidRDefault="00ED00E9" w:rsidP="00ED00E9">
      <w:r>
        <w:t xml:space="preserve">    Оглавление: </w:t>
      </w:r>
      <w:hyperlink r:id="rId214" w:history="1">
        <w:r w:rsidR="00941524" w:rsidRPr="00E95EF2">
          <w:rPr>
            <w:rStyle w:val="a8"/>
          </w:rPr>
          <w:t>http://kitap.tatar.ru/ogl/nlrt/nbrt_obr_2609433.pdf</w:t>
        </w:r>
      </w:hyperlink>
    </w:p>
    <w:p w:rsidR="00941524" w:rsidRDefault="00941524" w:rsidP="00ED00E9"/>
    <w:p w:rsidR="00ED00E9" w:rsidRDefault="00ED00E9" w:rsidP="00ED00E9"/>
    <w:p w:rsidR="00ED00E9" w:rsidRDefault="00ED00E9" w:rsidP="00ED00E9">
      <w:r>
        <w:t>306. 88.323;   Х20</w:t>
      </w:r>
    </w:p>
    <w:p w:rsidR="00ED00E9" w:rsidRDefault="00ED00E9" w:rsidP="00ED00E9">
      <w:r>
        <w:t xml:space="preserve">    1860329-Л - од; 1860330-Л - кх; 1860331-Л - аб; 1860332-Л - аб; 1860333-Л - аб; 1860334-Л - аб; 1860335-Л - аб; 1860336-Л - аб</w:t>
      </w:r>
    </w:p>
    <w:p w:rsidR="00ED00E9" w:rsidRDefault="00ED00E9" w:rsidP="00ED00E9">
      <w:r>
        <w:t xml:space="preserve">    Харви, Стив</w:t>
      </w:r>
    </w:p>
    <w:p w:rsidR="00ED00E9" w:rsidRDefault="00ED00E9" w:rsidP="00ED00E9">
      <w:r>
        <w:t>Поступай как женщина, думай как мужчина. Почему мужчины любят, но не женятся, и другие секреты сильного пола / Стив Харви; [пер. с англ. О. С. Епимахова]. - Москва : ОДРИ : Эксмо, 2020. - 219, [1] c.. - ISBN 978-5-04098631-6 : 636,56</w:t>
      </w:r>
    </w:p>
    <w:p w:rsidR="00ED00E9" w:rsidRDefault="00ED00E9" w:rsidP="00ED00E9">
      <w:r>
        <w:t xml:space="preserve">    Оглавление: </w:t>
      </w:r>
      <w:hyperlink r:id="rId215" w:history="1">
        <w:r w:rsidR="00941524" w:rsidRPr="00E95EF2">
          <w:rPr>
            <w:rStyle w:val="a8"/>
          </w:rPr>
          <w:t>http://kitap.tatar.ru/ogl/nlrt/nbrt_obr_2626738.pdf</w:t>
        </w:r>
      </w:hyperlink>
    </w:p>
    <w:p w:rsidR="00941524" w:rsidRDefault="00941524" w:rsidP="00ED00E9"/>
    <w:p w:rsidR="00ED00E9" w:rsidRDefault="00ED00E9" w:rsidP="00ED00E9"/>
    <w:p w:rsidR="00ED00E9" w:rsidRDefault="00ED00E9" w:rsidP="00ED00E9">
      <w:r>
        <w:t>307. 88.41;   Х45</w:t>
      </w:r>
    </w:p>
    <w:p w:rsidR="00ED00E9" w:rsidRDefault="00ED00E9" w:rsidP="00ED00E9">
      <w:r>
        <w:t xml:space="preserve">    1860361-Л - од; 1860362-Л - кх; 1860363-Л - аб; 1860364-Л - аб</w:t>
      </w:r>
    </w:p>
    <w:p w:rsidR="00ED00E9" w:rsidRDefault="00ED00E9" w:rsidP="00ED00E9">
      <w:r>
        <w:t xml:space="preserve">    Хили, Морин</w:t>
      </w:r>
    </w:p>
    <w:p w:rsidR="00ED00E9" w:rsidRDefault="00ED00E9" w:rsidP="00ED00E9">
      <w:r>
        <w:t>Детские истерики, гнев, обиды : как научить ребенка справляться с сильными эмоциями / Морин Хили; [пер. с англ. О. В. Григорьевой]. - Москва : Эксмо, 2021. - 236, [1] с. : ил. - (Психология. Воспитание с любовью и пониманием). - Библиогр.: с. 231-232. - Указ.: с. 233-236.. - ISBN 978-5-04-113371-9 : 318,91</w:t>
      </w:r>
    </w:p>
    <w:p w:rsidR="00ED00E9" w:rsidRDefault="00ED00E9" w:rsidP="00ED00E9">
      <w:r>
        <w:t xml:space="preserve">    Оглавление: </w:t>
      </w:r>
      <w:hyperlink r:id="rId216" w:history="1">
        <w:r w:rsidR="00941524" w:rsidRPr="00E95EF2">
          <w:rPr>
            <w:rStyle w:val="a8"/>
          </w:rPr>
          <w:t>http://kitap.tatar.ru/ogl/nlrt/nbrt_obr_2626888.pdf</w:t>
        </w:r>
      </w:hyperlink>
    </w:p>
    <w:p w:rsidR="00941524" w:rsidRDefault="00941524" w:rsidP="00ED00E9"/>
    <w:p w:rsidR="00ED00E9" w:rsidRDefault="00ED00E9" w:rsidP="00ED00E9"/>
    <w:p w:rsidR="00ED00E9" w:rsidRDefault="00ED00E9" w:rsidP="00ED00E9">
      <w:r>
        <w:t>308. 88.53;   Э39</w:t>
      </w:r>
    </w:p>
    <w:p w:rsidR="00ED00E9" w:rsidRDefault="00ED00E9" w:rsidP="00ED00E9">
      <w:r>
        <w:t xml:space="preserve">    1861484-М - кх; 1861485-М - аб; 1861486-М - аб; 1861487-М - аб; 1861488-М - аб; 1861489-М - од</w:t>
      </w:r>
    </w:p>
    <w:p w:rsidR="00ED00E9" w:rsidRPr="00EE62CD" w:rsidRDefault="00ED00E9" w:rsidP="00ED00E9">
      <w:pPr>
        <w:rPr>
          <w:lang w:val="en-US"/>
        </w:rPr>
      </w:pPr>
      <w:r>
        <w:lastRenderedPageBreak/>
        <w:t xml:space="preserve">    Психология лжи. Обмани меня, если сможешь / П. Экман; пер. с англ. Н. Исуповой, Н. Мальгиной, Н. Миронова, О. Тереховой. - Санкт-Петербург : Питер, 2022. - 478, [1] c. : ил. - (#экопокет). - (Психология. </w:t>
      </w:r>
      <w:r w:rsidRPr="00EE62CD">
        <w:rPr>
          <w:lang w:val="en-US"/>
        </w:rPr>
        <w:t>The Best).. - ISBN 978-5-4461-1288-3 : 284,03</w:t>
      </w:r>
    </w:p>
    <w:p w:rsidR="00ED00E9" w:rsidRDefault="00ED00E9" w:rsidP="00ED00E9">
      <w:r w:rsidRPr="00941524">
        <w:t xml:space="preserve">    </w:t>
      </w:r>
      <w:r>
        <w:t>Оглавление</w:t>
      </w:r>
      <w:r w:rsidRPr="00941524">
        <w:t xml:space="preserve">: </w:t>
      </w:r>
      <w:hyperlink r:id="rId217" w:history="1">
        <w:r w:rsidR="00941524" w:rsidRPr="00E95EF2">
          <w:rPr>
            <w:rStyle w:val="a8"/>
            <w:lang w:val="en-US"/>
          </w:rPr>
          <w:t>http</w:t>
        </w:r>
        <w:r w:rsidR="00941524" w:rsidRPr="00941524">
          <w:rPr>
            <w:rStyle w:val="a8"/>
          </w:rPr>
          <w:t>://</w:t>
        </w:r>
        <w:r w:rsidR="00941524" w:rsidRPr="00E95EF2">
          <w:rPr>
            <w:rStyle w:val="a8"/>
            <w:lang w:val="en-US"/>
          </w:rPr>
          <w:t>kitap</w:t>
        </w:r>
        <w:r w:rsidR="00941524" w:rsidRPr="00941524">
          <w:rPr>
            <w:rStyle w:val="a8"/>
          </w:rPr>
          <w:t>.</w:t>
        </w:r>
        <w:r w:rsidR="00941524" w:rsidRPr="00E95EF2">
          <w:rPr>
            <w:rStyle w:val="a8"/>
            <w:lang w:val="en-US"/>
          </w:rPr>
          <w:t>tatar</w:t>
        </w:r>
        <w:r w:rsidR="00941524" w:rsidRPr="00941524">
          <w:rPr>
            <w:rStyle w:val="a8"/>
          </w:rPr>
          <w:t>.</w:t>
        </w:r>
        <w:r w:rsidR="00941524" w:rsidRPr="00E95EF2">
          <w:rPr>
            <w:rStyle w:val="a8"/>
            <w:lang w:val="en-US"/>
          </w:rPr>
          <w:t>ru</w:t>
        </w:r>
        <w:r w:rsidR="00941524" w:rsidRPr="00941524">
          <w:rPr>
            <w:rStyle w:val="a8"/>
          </w:rPr>
          <w:t>/</w:t>
        </w:r>
        <w:r w:rsidR="00941524" w:rsidRPr="00E95EF2">
          <w:rPr>
            <w:rStyle w:val="a8"/>
            <w:lang w:val="en-US"/>
          </w:rPr>
          <w:t>ogl</w:t>
        </w:r>
        <w:r w:rsidR="00941524" w:rsidRPr="00941524">
          <w:rPr>
            <w:rStyle w:val="a8"/>
          </w:rPr>
          <w:t>/</w:t>
        </w:r>
        <w:r w:rsidR="00941524" w:rsidRPr="00E95EF2">
          <w:rPr>
            <w:rStyle w:val="a8"/>
            <w:lang w:val="en-US"/>
          </w:rPr>
          <w:t>nlrt</w:t>
        </w:r>
        <w:r w:rsidR="00941524" w:rsidRPr="00941524">
          <w:rPr>
            <w:rStyle w:val="a8"/>
          </w:rPr>
          <w:t>/</w:t>
        </w:r>
        <w:r w:rsidR="00941524" w:rsidRPr="00E95EF2">
          <w:rPr>
            <w:rStyle w:val="a8"/>
            <w:lang w:val="en-US"/>
          </w:rPr>
          <w:t>nbrt</w:t>
        </w:r>
        <w:r w:rsidR="00941524" w:rsidRPr="00941524">
          <w:rPr>
            <w:rStyle w:val="a8"/>
          </w:rPr>
          <w:t>_</w:t>
        </w:r>
        <w:r w:rsidR="00941524" w:rsidRPr="00E95EF2">
          <w:rPr>
            <w:rStyle w:val="a8"/>
            <w:lang w:val="en-US"/>
          </w:rPr>
          <w:t>obr</w:t>
        </w:r>
        <w:r w:rsidR="00941524" w:rsidRPr="00941524">
          <w:rPr>
            <w:rStyle w:val="a8"/>
          </w:rPr>
          <w:t>_2627573.</w:t>
        </w:r>
        <w:r w:rsidR="00941524" w:rsidRPr="00E95EF2">
          <w:rPr>
            <w:rStyle w:val="a8"/>
            <w:lang w:val="en-US"/>
          </w:rPr>
          <w:t>pdf</w:t>
        </w:r>
      </w:hyperlink>
    </w:p>
    <w:p w:rsidR="00941524" w:rsidRPr="00941524" w:rsidRDefault="00941524" w:rsidP="00ED00E9"/>
    <w:p w:rsidR="00ED00E9" w:rsidRPr="00941524" w:rsidRDefault="00ED00E9" w:rsidP="00ED00E9"/>
    <w:p w:rsidR="00EE62CD" w:rsidRPr="00941524" w:rsidRDefault="00EE62CD" w:rsidP="00ED00E9"/>
    <w:p w:rsidR="00354AAC" w:rsidRPr="007535AD" w:rsidRDefault="00354AAC" w:rsidP="00ED00E9"/>
    <w:sectPr w:rsidR="00354AAC" w:rsidRPr="007535AD">
      <w:headerReference w:type="even" r:id="rId218"/>
      <w:headerReference w:type="default" r:id="rId21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5A" w:rsidRDefault="0003135A">
      <w:r>
        <w:separator/>
      </w:r>
    </w:p>
  </w:endnote>
  <w:endnote w:type="continuationSeparator" w:id="0">
    <w:p w:rsidR="0003135A" w:rsidRDefault="0003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5A" w:rsidRDefault="0003135A">
      <w:r>
        <w:separator/>
      </w:r>
    </w:p>
  </w:footnote>
  <w:footnote w:type="continuationSeparator" w:id="0">
    <w:p w:rsidR="0003135A" w:rsidRDefault="0003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24" w:rsidRDefault="0094152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524" w:rsidRDefault="0094152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24" w:rsidRDefault="0094152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6F8D">
      <w:rPr>
        <w:rStyle w:val="a5"/>
        <w:noProof/>
      </w:rPr>
      <w:t>35</w:t>
    </w:r>
    <w:r>
      <w:rPr>
        <w:rStyle w:val="a5"/>
      </w:rPr>
      <w:fldChar w:fldCharType="end"/>
    </w:r>
  </w:p>
  <w:p w:rsidR="00941524" w:rsidRDefault="00941524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39"/>
    <w:rsid w:val="00030A92"/>
    <w:rsid w:val="0003135A"/>
    <w:rsid w:val="000329C1"/>
    <w:rsid w:val="00080C58"/>
    <w:rsid w:val="001962F1"/>
    <w:rsid w:val="001A28EA"/>
    <w:rsid w:val="001B706E"/>
    <w:rsid w:val="00204A59"/>
    <w:rsid w:val="00353CA2"/>
    <w:rsid w:val="00354AAC"/>
    <w:rsid w:val="003C2F54"/>
    <w:rsid w:val="003C4C72"/>
    <w:rsid w:val="003D6F8D"/>
    <w:rsid w:val="004C27B1"/>
    <w:rsid w:val="004D0E72"/>
    <w:rsid w:val="005C72FB"/>
    <w:rsid w:val="00743BD2"/>
    <w:rsid w:val="007535AD"/>
    <w:rsid w:val="00774E9C"/>
    <w:rsid w:val="007C1698"/>
    <w:rsid w:val="007D3109"/>
    <w:rsid w:val="008526B2"/>
    <w:rsid w:val="00941524"/>
    <w:rsid w:val="00A23F69"/>
    <w:rsid w:val="00A70949"/>
    <w:rsid w:val="00A72939"/>
    <w:rsid w:val="00A91AE4"/>
    <w:rsid w:val="00A94067"/>
    <w:rsid w:val="00AD29F4"/>
    <w:rsid w:val="00AE2A76"/>
    <w:rsid w:val="00AF0782"/>
    <w:rsid w:val="00B27FE5"/>
    <w:rsid w:val="00BE0DD9"/>
    <w:rsid w:val="00D70CA5"/>
    <w:rsid w:val="00DF79DF"/>
    <w:rsid w:val="00EB7708"/>
    <w:rsid w:val="00ED00E9"/>
    <w:rsid w:val="00EE62CD"/>
    <w:rsid w:val="00EE7619"/>
    <w:rsid w:val="00F562EA"/>
    <w:rsid w:val="00F82E48"/>
    <w:rsid w:val="00F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941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semiHidden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941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613018.pdf" TargetMode="External"/><Relationship Id="rId21" Type="http://schemas.openxmlformats.org/officeDocument/2006/relationships/hyperlink" Target="http://kitap.tatar.ru/ogl/nlrt/nbrt_obr_2608549.pdf" TargetMode="External"/><Relationship Id="rId42" Type="http://schemas.openxmlformats.org/officeDocument/2006/relationships/hyperlink" Target="http://kitap.tatar.ru/ogl/nlrt/nbrt_obr_2626934.pdf" TargetMode="External"/><Relationship Id="rId63" Type="http://schemas.openxmlformats.org/officeDocument/2006/relationships/hyperlink" Target="http://kitap.tatar.ru/ogl/nlrt/nbrt_obr_2628064.pdf" TargetMode="External"/><Relationship Id="rId84" Type="http://schemas.openxmlformats.org/officeDocument/2006/relationships/hyperlink" Target="http://kitap.tatar.ru/ogl/nlrt/nbrt_obr_2613094.pdf" TargetMode="External"/><Relationship Id="rId138" Type="http://schemas.openxmlformats.org/officeDocument/2006/relationships/hyperlink" Target="http://kitap.tatar.ru/ogl/nlrt/nbrt_obr_2593225.pdf" TargetMode="External"/><Relationship Id="rId159" Type="http://schemas.openxmlformats.org/officeDocument/2006/relationships/hyperlink" Target="http://kitap.tatar.ru/ogl/nlrt/nbrt_obr_2626154.pdf" TargetMode="External"/><Relationship Id="rId170" Type="http://schemas.openxmlformats.org/officeDocument/2006/relationships/hyperlink" Target="http://kitap.tatar.ru/ogl/nlrt/nbrt_obr_2588033.pdf" TargetMode="External"/><Relationship Id="rId191" Type="http://schemas.openxmlformats.org/officeDocument/2006/relationships/hyperlink" Target="http://kitap.tatar.ru/ogl/nlrt/nbrt_obr_2608770.pdf" TargetMode="External"/><Relationship Id="rId205" Type="http://schemas.openxmlformats.org/officeDocument/2006/relationships/hyperlink" Target="http://kitap.tatar.ru/ogl/nlrt/nbrt_obr_2625551.pdf" TargetMode="External"/><Relationship Id="rId107" Type="http://schemas.openxmlformats.org/officeDocument/2006/relationships/hyperlink" Target="http://kitap.tatar.ru/ogl/nlrt/nbrt_obr_2610598.pdf" TargetMode="External"/><Relationship Id="rId11" Type="http://schemas.openxmlformats.org/officeDocument/2006/relationships/hyperlink" Target="http://kitap.tatar.ru/ogl/nlrt/nbrt_obr_2620341.pdf" TargetMode="External"/><Relationship Id="rId32" Type="http://schemas.openxmlformats.org/officeDocument/2006/relationships/hyperlink" Target="http://kitap.tatar.ru/ogl/nlrt/nbrt_obr_2628892.pdf" TargetMode="External"/><Relationship Id="rId53" Type="http://schemas.openxmlformats.org/officeDocument/2006/relationships/hyperlink" Target="http://kitap.tatar.ru/ogl/nlrt/nbrt_obr_2626951.pdf" TargetMode="External"/><Relationship Id="rId74" Type="http://schemas.openxmlformats.org/officeDocument/2006/relationships/hyperlink" Target="http://kitap.tatar.ru/ogl/nlrt/nbrt_obr_2613904.pdf" TargetMode="External"/><Relationship Id="rId128" Type="http://schemas.openxmlformats.org/officeDocument/2006/relationships/hyperlink" Target="http://kitap.tatar.ru/ogl/nlrt/nbrt_obr_2607197.pdf" TargetMode="External"/><Relationship Id="rId149" Type="http://schemas.openxmlformats.org/officeDocument/2006/relationships/hyperlink" Target="http://kitap.tatar.ru/ogl/nlrt/nbrt_obr_2590495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kitap.tatar.ru/ogl/nlrt/nbrt_obr_2626983.pdf" TargetMode="External"/><Relationship Id="rId95" Type="http://schemas.openxmlformats.org/officeDocument/2006/relationships/hyperlink" Target="http://kitap.tatar.ru/ogl/nlrt/nbrt_obr_2611888.pdf" TargetMode="External"/><Relationship Id="rId160" Type="http://schemas.openxmlformats.org/officeDocument/2006/relationships/hyperlink" Target="http://kitap.tatar.ru/ogl/nlrt/nbrt_obr_2587214.pdf" TargetMode="External"/><Relationship Id="rId165" Type="http://schemas.openxmlformats.org/officeDocument/2006/relationships/hyperlink" Target="http://kitap.tatar.ru/ogl/nlrt/nbrt_obr_2625921.pdf" TargetMode="External"/><Relationship Id="rId181" Type="http://schemas.openxmlformats.org/officeDocument/2006/relationships/hyperlink" Target="http://kitap.tatar.ru/ogl/nlrt/nbrt_obr_2610139.pdf" TargetMode="External"/><Relationship Id="rId186" Type="http://schemas.openxmlformats.org/officeDocument/2006/relationships/hyperlink" Target="http://kitap.tatar.ru/ogl/nlrt/nbrt_obr_2608776.pdf" TargetMode="External"/><Relationship Id="rId216" Type="http://schemas.openxmlformats.org/officeDocument/2006/relationships/hyperlink" Target="http://kitap.tatar.ru/ogl/nlrt/nbrt_obr_2626888.pdf" TargetMode="External"/><Relationship Id="rId211" Type="http://schemas.openxmlformats.org/officeDocument/2006/relationships/hyperlink" Target="http://kitap.tatar.ru/ogl/nlrt/nbrt_obr_2627174.pdf" TargetMode="External"/><Relationship Id="rId22" Type="http://schemas.openxmlformats.org/officeDocument/2006/relationships/hyperlink" Target="http://kitap.tatar.ru/ogl/nlrt/nbrt_obr_2627107.pdf" TargetMode="External"/><Relationship Id="rId27" Type="http://schemas.openxmlformats.org/officeDocument/2006/relationships/hyperlink" Target="http://kitap.tatar.ru/ogl/nlrt/nbrt_obr_2628106.pdf" TargetMode="External"/><Relationship Id="rId43" Type="http://schemas.openxmlformats.org/officeDocument/2006/relationships/hyperlink" Target="http://kitap.tatar.ru/ogl/nlrt/nbrt_obr_2608191.pdf" TargetMode="External"/><Relationship Id="rId48" Type="http://schemas.openxmlformats.org/officeDocument/2006/relationships/hyperlink" Target="http://kitap.tatar.ru/ogl/nlrt/nbrt_obr_2628018.pdf" TargetMode="External"/><Relationship Id="rId64" Type="http://schemas.openxmlformats.org/officeDocument/2006/relationships/hyperlink" Target="http://kitap.tatar.ru/ogl/nlrt/nbrt_obr_2614910.pdf" TargetMode="External"/><Relationship Id="rId69" Type="http://schemas.openxmlformats.org/officeDocument/2006/relationships/hyperlink" Target="http://kitap.tatar.ru/ogl/nlrt/nbrt_obr_2605880.pdf" TargetMode="External"/><Relationship Id="rId113" Type="http://schemas.openxmlformats.org/officeDocument/2006/relationships/hyperlink" Target="http://kitap.tatar.ru/ogl/nlrt/nbrt_obr_2606539.pdf" TargetMode="External"/><Relationship Id="rId118" Type="http://schemas.openxmlformats.org/officeDocument/2006/relationships/hyperlink" Target="http://kitap.tatar.ru/ogl/nlrt/nbrt_obr_2628123.pdf" TargetMode="External"/><Relationship Id="rId134" Type="http://schemas.openxmlformats.org/officeDocument/2006/relationships/hyperlink" Target="http://kitap.tatar.ru/ogl/nlrt/nbrt_obr_2628236.pdf" TargetMode="External"/><Relationship Id="rId139" Type="http://schemas.openxmlformats.org/officeDocument/2006/relationships/hyperlink" Target="http://kitap.tatar.ru/ogl/nlrt/nbrt_obr_2583055.pdf" TargetMode="External"/><Relationship Id="rId80" Type="http://schemas.openxmlformats.org/officeDocument/2006/relationships/hyperlink" Target="http://kitap.tatar.ru/ogl/nlrt/nbrt_obr_2609290.pdf" TargetMode="External"/><Relationship Id="rId85" Type="http://schemas.openxmlformats.org/officeDocument/2006/relationships/hyperlink" Target="http://kitap.tatar.ru/ogl/nlrt/nbrt_obr_2629340.pdf" TargetMode="External"/><Relationship Id="rId150" Type="http://schemas.openxmlformats.org/officeDocument/2006/relationships/hyperlink" Target="http://kitap.tatar.ru/ogl/nlrt/nbrt_obr_2584188.pdf" TargetMode="External"/><Relationship Id="rId155" Type="http://schemas.openxmlformats.org/officeDocument/2006/relationships/hyperlink" Target="http://kitap.tatar.ru/ogl/nlrt/nbrt_obr_2625907.pdf" TargetMode="External"/><Relationship Id="rId171" Type="http://schemas.openxmlformats.org/officeDocument/2006/relationships/hyperlink" Target="http://kitap.tatar.ru/ogl/nlrt/nbrt_obr_2626346.pdf" TargetMode="External"/><Relationship Id="rId176" Type="http://schemas.openxmlformats.org/officeDocument/2006/relationships/hyperlink" Target="http://kitap.tatar.ru/ogl/nlrt/nbrt_obr_2625491.pdf" TargetMode="External"/><Relationship Id="rId192" Type="http://schemas.openxmlformats.org/officeDocument/2006/relationships/hyperlink" Target="http://kitap.tatar.ru/ogl/nlrt/nbrt_obr_2608820.pdf" TargetMode="External"/><Relationship Id="rId197" Type="http://schemas.openxmlformats.org/officeDocument/2006/relationships/hyperlink" Target="http://kitap.tatar.ru/ogl/nlrt/nbrt_obr_2603888.pdf" TargetMode="External"/><Relationship Id="rId206" Type="http://schemas.openxmlformats.org/officeDocument/2006/relationships/hyperlink" Target="http://kitap.tatar.ru/ogl/nlrt/nbrt_obr_2627515.pdf" TargetMode="External"/><Relationship Id="rId201" Type="http://schemas.openxmlformats.org/officeDocument/2006/relationships/hyperlink" Target="http://kitap.tatar.ru/ogl/nlrt/nbrt_obr_2626569.pdf" TargetMode="External"/><Relationship Id="rId12" Type="http://schemas.openxmlformats.org/officeDocument/2006/relationships/hyperlink" Target="http://kitap.tatar.ru/ogl/nlrt/nbrt_obr_2620388.pdf" TargetMode="External"/><Relationship Id="rId17" Type="http://schemas.openxmlformats.org/officeDocument/2006/relationships/hyperlink" Target="http://kitap.tatar.ru/ogl/nlrt/nbrt_obr_2627379.pdf" TargetMode="External"/><Relationship Id="rId33" Type="http://schemas.openxmlformats.org/officeDocument/2006/relationships/hyperlink" Target="http://kitap.tatar.ru/ogl/nlrt/nbrt_obr_2628895.pdf" TargetMode="External"/><Relationship Id="rId38" Type="http://schemas.openxmlformats.org/officeDocument/2006/relationships/hyperlink" Target="http://kitap.tatar.ru/ogl/nlrt/nbrt_obr_2628698.pdf" TargetMode="External"/><Relationship Id="rId59" Type="http://schemas.openxmlformats.org/officeDocument/2006/relationships/hyperlink" Target="http://kitap.tatar.ru/ogl/nlrt/nbrt_obr_2543632.pdf" TargetMode="External"/><Relationship Id="rId103" Type="http://schemas.openxmlformats.org/officeDocument/2006/relationships/hyperlink" Target="http://kitap.tatar.ru/ogl/nlrt/nbrt_obr_2628277.pdf" TargetMode="External"/><Relationship Id="rId108" Type="http://schemas.openxmlformats.org/officeDocument/2006/relationships/hyperlink" Target="http://kitap.tatar.ru/ogl/nlrt/nbrt_obr_2626894.pdf" TargetMode="External"/><Relationship Id="rId124" Type="http://schemas.openxmlformats.org/officeDocument/2006/relationships/hyperlink" Target="http://kitap.tatar.ru/ogl/nlrt/nbrt_obr_2627168.pdf" TargetMode="External"/><Relationship Id="rId129" Type="http://schemas.openxmlformats.org/officeDocument/2006/relationships/hyperlink" Target="http://kitap.tatar.ru/ogl/nlrt/nbrt_obr_2610311.pdf" TargetMode="External"/><Relationship Id="rId54" Type="http://schemas.openxmlformats.org/officeDocument/2006/relationships/hyperlink" Target="http://kitap.tatar.ru/ogl/nlrt/nbrt_obr_2626865.pdf" TargetMode="External"/><Relationship Id="rId70" Type="http://schemas.openxmlformats.org/officeDocument/2006/relationships/hyperlink" Target="http://kitap.tatar.ru/ogl/nlrt/nbrt_obr_2608348.pdf" TargetMode="External"/><Relationship Id="rId75" Type="http://schemas.openxmlformats.org/officeDocument/2006/relationships/hyperlink" Target="http://kitap.tatar.ru/ogl/nlrt/nbrt_obr_2610015.pdf" TargetMode="External"/><Relationship Id="rId91" Type="http://schemas.openxmlformats.org/officeDocument/2006/relationships/hyperlink" Target="http://kitap.tatar.ru/ogl/nlrt/nbrt_obr_2608513.pdf" TargetMode="External"/><Relationship Id="rId96" Type="http://schemas.openxmlformats.org/officeDocument/2006/relationships/hyperlink" Target="http://kitap.tatar.ru/ogl/nlrt/nbrt_obr_2607143.pdf" TargetMode="External"/><Relationship Id="rId140" Type="http://schemas.openxmlformats.org/officeDocument/2006/relationships/hyperlink" Target="http://kitap.tatar.ru/ogl/nlrt/nbrt_obr_2606318.pdf" TargetMode="External"/><Relationship Id="rId145" Type="http://schemas.openxmlformats.org/officeDocument/2006/relationships/hyperlink" Target="http://kitap.tatar.ru/ogl/nlrt/nbrt_obr_2625518.pdf" TargetMode="External"/><Relationship Id="rId161" Type="http://schemas.openxmlformats.org/officeDocument/2006/relationships/hyperlink" Target="http://kitap.tatar.ru/ogl/nlrt/nbrt_obr_2626701.pdf" TargetMode="External"/><Relationship Id="rId166" Type="http://schemas.openxmlformats.org/officeDocument/2006/relationships/hyperlink" Target="http://kitap.tatar.ru/ogl/nlrt/nbrt_obr_2603018.pdf" TargetMode="External"/><Relationship Id="rId182" Type="http://schemas.openxmlformats.org/officeDocument/2006/relationships/hyperlink" Target="http://kitap.tatar.ru/ogl/nlrt/nbrt_obr_2608717.pdf" TargetMode="External"/><Relationship Id="rId187" Type="http://schemas.openxmlformats.org/officeDocument/2006/relationships/hyperlink" Target="http://kitap.tatar.ru/ogl/nlrt/nbrt_obr_2521175.pdf" TargetMode="External"/><Relationship Id="rId217" Type="http://schemas.openxmlformats.org/officeDocument/2006/relationships/hyperlink" Target="http://kitap.tatar.ru/ogl/nlrt/nbrt_obr_262757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kitap.tatar.ru/ogl/nlrt/nbrt_obr_2603816.pdf" TargetMode="External"/><Relationship Id="rId23" Type="http://schemas.openxmlformats.org/officeDocument/2006/relationships/hyperlink" Target="http://kitap.tatar.ru/ogl/nlrt/nbrt_obr_2627896.pdf" TargetMode="External"/><Relationship Id="rId28" Type="http://schemas.openxmlformats.org/officeDocument/2006/relationships/hyperlink" Target="http://kitap.tatar.ru/ogl/nlrt/nbrt_obr_2626953.pdf" TargetMode="External"/><Relationship Id="rId49" Type="http://schemas.openxmlformats.org/officeDocument/2006/relationships/hyperlink" Target="http://kitap.tatar.ru/ogl/nlrt/nbrt_obr_2626876.pdf" TargetMode="External"/><Relationship Id="rId114" Type="http://schemas.openxmlformats.org/officeDocument/2006/relationships/hyperlink" Target="http://kitap.tatar.ru/ogl/nlrt/nbrt_obr_2611740.pdf" TargetMode="External"/><Relationship Id="rId119" Type="http://schemas.openxmlformats.org/officeDocument/2006/relationships/hyperlink" Target="http://kitap.tatar.ru/ogl/nlrt/nbrt_obr_2604275.pdf" TargetMode="External"/><Relationship Id="rId44" Type="http://schemas.openxmlformats.org/officeDocument/2006/relationships/hyperlink" Target="http://kitap.tatar.ru/ogl/nlrt/nbrt_obr_2627093.pdf" TargetMode="External"/><Relationship Id="rId60" Type="http://schemas.openxmlformats.org/officeDocument/2006/relationships/hyperlink" Target="http://kitap.tatar.ru/ogl/nlrt/nbrt_obr_2605341.pdf" TargetMode="External"/><Relationship Id="rId65" Type="http://schemas.openxmlformats.org/officeDocument/2006/relationships/hyperlink" Target="http://kitap.tatar.ru/ogl/nlrt/nbrt_obr_2627104.pdf" TargetMode="External"/><Relationship Id="rId81" Type="http://schemas.openxmlformats.org/officeDocument/2006/relationships/hyperlink" Target="http://kitap.tatar.ru/ogl/nlrt/nbrt_obr_2611901.pdf" TargetMode="External"/><Relationship Id="rId86" Type="http://schemas.openxmlformats.org/officeDocument/2006/relationships/hyperlink" Target="http://kitap.tatar.ru/ogl/nlrt/nbrt_obr_2610657.pdf" TargetMode="External"/><Relationship Id="rId130" Type="http://schemas.openxmlformats.org/officeDocument/2006/relationships/hyperlink" Target="http://kitap.tatar.ru/ogl/nlrt/nbrt_obr_2603655.pdf" TargetMode="External"/><Relationship Id="rId135" Type="http://schemas.openxmlformats.org/officeDocument/2006/relationships/hyperlink" Target="http://kitap.tatar.ru/ogl/nlrt/nbrt_obr_2628177.pdf" TargetMode="External"/><Relationship Id="rId151" Type="http://schemas.openxmlformats.org/officeDocument/2006/relationships/hyperlink" Target="http://kitap.tatar.ru/ogl/nlrt/nbrt_obr_2624103.pdf" TargetMode="External"/><Relationship Id="rId156" Type="http://schemas.openxmlformats.org/officeDocument/2006/relationships/hyperlink" Target="http://kitap.tatar.ru/ogl/nlrt/nbrt_obr_2626709.pdf" TargetMode="External"/><Relationship Id="rId177" Type="http://schemas.openxmlformats.org/officeDocument/2006/relationships/hyperlink" Target="http://kitap.tatar.ru/ogl/nlrt/nbrt_obr_2624276.pdf" TargetMode="External"/><Relationship Id="rId198" Type="http://schemas.openxmlformats.org/officeDocument/2006/relationships/hyperlink" Target="http://kitap.tatar.ru/ogl/nlrt/nbrt_obr_2627175.pdf" TargetMode="External"/><Relationship Id="rId172" Type="http://schemas.openxmlformats.org/officeDocument/2006/relationships/hyperlink" Target="http://kitap.tatar.ru/ogl/nlrt/nbrt_obr_2624559.pdf" TargetMode="External"/><Relationship Id="rId193" Type="http://schemas.openxmlformats.org/officeDocument/2006/relationships/hyperlink" Target="http://kitap.tatar.ru/ogl/nlrt/nbrt_obr_2608792.pdf" TargetMode="External"/><Relationship Id="rId202" Type="http://schemas.openxmlformats.org/officeDocument/2006/relationships/hyperlink" Target="http://kitap.tatar.ru/ogl/nlrt/nbrt_obr_2627476.pdf" TargetMode="External"/><Relationship Id="rId207" Type="http://schemas.openxmlformats.org/officeDocument/2006/relationships/hyperlink" Target="http://kitap.tatar.ru/ogl/nlrt/nbrt_obr_2628103.pdf" TargetMode="External"/><Relationship Id="rId13" Type="http://schemas.openxmlformats.org/officeDocument/2006/relationships/hyperlink" Target="http://kitap.tatar.ru/ogl/nlrt/nbrt_obr_2627413.pdf" TargetMode="External"/><Relationship Id="rId18" Type="http://schemas.openxmlformats.org/officeDocument/2006/relationships/hyperlink" Target="http://kitap.tatar.ru/ogl/nlrt/nbrt_obr_2607661.pdf" TargetMode="External"/><Relationship Id="rId39" Type="http://schemas.openxmlformats.org/officeDocument/2006/relationships/hyperlink" Target="http://kitap.tatar.ru/ogl/nlrt/nbrt_obr_2604470.pdf" TargetMode="External"/><Relationship Id="rId109" Type="http://schemas.openxmlformats.org/officeDocument/2006/relationships/hyperlink" Target="http://kitap.tatar.ru/ogl/nlrt/nbrt_obr_2611377.pdf" TargetMode="External"/><Relationship Id="rId34" Type="http://schemas.openxmlformats.org/officeDocument/2006/relationships/hyperlink" Target="http://kitap.tatar.ru/ogl/nlrt/nbrt_obr_2628896.pdf" TargetMode="External"/><Relationship Id="rId50" Type="http://schemas.openxmlformats.org/officeDocument/2006/relationships/hyperlink" Target="http://kitap.tatar.ru/ogl/nlrt/nbrt_obr_2591172.pdf" TargetMode="External"/><Relationship Id="rId55" Type="http://schemas.openxmlformats.org/officeDocument/2006/relationships/hyperlink" Target="http://kitap.tatar.ru/ogl/nlrt/nbrt_obr_2627438.pdf" TargetMode="External"/><Relationship Id="rId76" Type="http://schemas.openxmlformats.org/officeDocument/2006/relationships/hyperlink" Target="http://kitap.tatar.ru/ogl/nlrt/nbrt_obr_2623977.pdf" TargetMode="External"/><Relationship Id="rId97" Type="http://schemas.openxmlformats.org/officeDocument/2006/relationships/hyperlink" Target="http://kitap.tatar.ru/ogl/nlrt/nbrt_obr_2611867.pdf" TargetMode="External"/><Relationship Id="rId104" Type="http://schemas.openxmlformats.org/officeDocument/2006/relationships/hyperlink" Target="http://kitap.tatar.ru/ogl/nlrt/nbrt_obr_2620332.pdf" TargetMode="External"/><Relationship Id="rId120" Type="http://schemas.openxmlformats.org/officeDocument/2006/relationships/hyperlink" Target="http://kitap.tatar.ru/ogl/nlrt/nbrt_obr_2575517.pdf" TargetMode="External"/><Relationship Id="rId125" Type="http://schemas.openxmlformats.org/officeDocument/2006/relationships/hyperlink" Target="http://kitap.tatar.ru/ogl/nlrt/nbrt_obr_2606131.pdf" TargetMode="External"/><Relationship Id="rId141" Type="http://schemas.openxmlformats.org/officeDocument/2006/relationships/hyperlink" Target="http://kitap.tatar.ru/ogl/nlrt/nbrt_obr_2135283.pdf" TargetMode="External"/><Relationship Id="rId146" Type="http://schemas.openxmlformats.org/officeDocument/2006/relationships/hyperlink" Target="http://kitap.tatar.ru/ogl/nlrt/nbrt_obr_2622773.pdf" TargetMode="External"/><Relationship Id="rId167" Type="http://schemas.openxmlformats.org/officeDocument/2006/relationships/hyperlink" Target="http://kitap.tatar.ru/ogl/nlrt/nbrt_obr_2625827.pdf" TargetMode="External"/><Relationship Id="rId188" Type="http://schemas.openxmlformats.org/officeDocument/2006/relationships/hyperlink" Target="http://kitap.tatar.ru/ogl/nlrt/nbrt_obr_2608726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itap.tatar.ru/ogl/nlrt/nbrt_obr_2618385.pdf" TargetMode="External"/><Relationship Id="rId92" Type="http://schemas.openxmlformats.org/officeDocument/2006/relationships/hyperlink" Target="http://kitap.tatar.ru/ogl/nlrt/nbrt_obr_2628226.pdf" TargetMode="External"/><Relationship Id="rId162" Type="http://schemas.openxmlformats.org/officeDocument/2006/relationships/hyperlink" Target="http://kitap.tatar.ru/ogl/nlrt/nbrt_obr_2592411.pdf" TargetMode="External"/><Relationship Id="rId183" Type="http://schemas.openxmlformats.org/officeDocument/2006/relationships/hyperlink" Target="http://kitap.tatar.ru/ogl/nlrt/nbrt_obr_2611717.pdf" TargetMode="External"/><Relationship Id="rId213" Type="http://schemas.openxmlformats.org/officeDocument/2006/relationships/hyperlink" Target="http://kitap.tatar.ru/ogl/nlrt/nbrt_obr_2627397.pdf" TargetMode="External"/><Relationship Id="rId218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://kitap.tatar.ru/ogl/nlrt/nbrt_obr_2628073.pdf" TargetMode="External"/><Relationship Id="rId24" Type="http://schemas.openxmlformats.org/officeDocument/2006/relationships/hyperlink" Target="http://kitap.tatar.ru/ogl/nlrt/nbrt_obr_2627506.pdf" TargetMode="External"/><Relationship Id="rId40" Type="http://schemas.openxmlformats.org/officeDocument/2006/relationships/hyperlink" Target="http://kitap.tatar.ru/ogl/nlrt/nbrt_obr_2604786.pdf" TargetMode="External"/><Relationship Id="rId45" Type="http://schemas.openxmlformats.org/officeDocument/2006/relationships/hyperlink" Target="http://kitap.tatar.ru/ogl/nlrt/nbrt_obr_2627477.pdf" TargetMode="External"/><Relationship Id="rId66" Type="http://schemas.openxmlformats.org/officeDocument/2006/relationships/hyperlink" Target="http://kitap.tatar.ru/ogl/nlrt/nbrt_obr_2605205.pdf" TargetMode="External"/><Relationship Id="rId87" Type="http://schemas.openxmlformats.org/officeDocument/2006/relationships/hyperlink" Target="http://kitap.tatar.ru/ogl/nlrt/nbrt_obr_2627149.pdf" TargetMode="External"/><Relationship Id="rId110" Type="http://schemas.openxmlformats.org/officeDocument/2006/relationships/hyperlink" Target="http://kitap.tatar.ru/ogl/nlrt/nbrt_obr_2609812.pdf" TargetMode="External"/><Relationship Id="rId115" Type="http://schemas.openxmlformats.org/officeDocument/2006/relationships/hyperlink" Target="http://kitap.tatar.ru/ogl/nlrt/nbrt_obr_2613419.pdf" TargetMode="External"/><Relationship Id="rId131" Type="http://schemas.openxmlformats.org/officeDocument/2006/relationships/hyperlink" Target="http://kitap.tatar.ru/ogl/nlrt/nbrt_obr_2610563.pdf" TargetMode="External"/><Relationship Id="rId136" Type="http://schemas.openxmlformats.org/officeDocument/2006/relationships/hyperlink" Target="http://kitap.tatar.ru/ogl/nlrt/nbrt_obr_2583187.pdf" TargetMode="External"/><Relationship Id="rId157" Type="http://schemas.openxmlformats.org/officeDocument/2006/relationships/hyperlink" Target="http://kitap.tatar.ru/ogl/nlrt/nbrt_obr_2626606.pdf" TargetMode="External"/><Relationship Id="rId178" Type="http://schemas.openxmlformats.org/officeDocument/2006/relationships/hyperlink" Target="http://kitap.tatar.ru/ogl/nlrt/nbrt_obr_2626018.pdf" TargetMode="External"/><Relationship Id="rId61" Type="http://schemas.openxmlformats.org/officeDocument/2006/relationships/hyperlink" Target="http://kitap.tatar.ru/ogl/nlrt/nbrt_obr_2611682.pdf" TargetMode="External"/><Relationship Id="rId82" Type="http://schemas.openxmlformats.org/officeDocument/2006/relationships/hyperlink" Target="http://kitap.tatar.ru/ogl/nlrt/nbrt_obr_2629175.pdf" TargetMode="External"/><Relationship Id="rId152" Type="http://schemas.openxmlformats.org/officeDocument/2006/relationships/hyperlink" Target="http://kitap.tatar.ru/ogl/nlrt/nbrt_obr_2625617.pdf" TargetMode="External"/><Relationship Id="rId173" Type="http://schemas.openxmlformats.org/officeDocument/2006/relationships/hyperlink" Target="http://kitap.tatar.ru/ogl/nlrt/nbrt_obr_2618603.pdf" TargetMode="External"/><Relationship Id="rId194" Type="http://schemas.openxmlformats.org/officeDocument/2006/relationships/hyperlink" Target="http://kitap.tatar.ru/ogl/nlrt/nbrt_obr_2611865.pdf" TargetMode="External"/><Relationship Id="rId199" Type="http://schemas.openxmlformats.org/officeDocument/2006/relationships/hyperlink" Target="http://kitap.tatar.ru/ogl/nlrt/nbrt_obr_2626561.pdf" TargetMode="External"/><Relationship Id="rId203" Type="http://schemas.openxmlformats.org/officeDocument/2006/relationships/hyperlink" Target="http://kitap.tatar.ru/ogl/nlrt/nbrt_obr_2629176.pdf" TargetMode="External"/><Relationship Id="rId208" Type="http://schemas.openxmlformats.org/officeDocument/2006/relationships/hyperlink" Target="http://kitap.tatar.ru/ogl/nlrt/nbrt_obr_2628067.pdf" TargetMode="External"/><Relationship Id="rId19" Type="http://schemas.openxmlformats.org/officeDocument/2006/relationships/hyperlink" Target="http://kitap.tatar.ru/ogl/nlrt/nbrt_obr_2588718.pdf" TargetMode="External"/><Relationship Id="rId14" Type="http://schemas.openxmlformats.org/officeDocument/2006/relationships/hyperlink" Target="http://kitap.tatar.ru/ogl/nlrt/nbrt_obr_2607904.pdf" TargetMode="External"/><Relationship Id="rId30" Type="http://schemas.openxmlformats.org/officeDocument/2006/relationships/hyperlink" Target="http://kitap.tatar.ru/ogl/nlrt/nbrt_obr_2629137.pdf" TargetMode="External"/><Relationship Id="rId35" Type="http://schemas.openxmlformats.org/officeDocument/2006/relationships/hyperlink" Target="http://kitap.tatar.ru/ogl/nlrt/nbrt_obr_2628906.pdf" TargetMode="External"/><Relationship Id="rId56" Type="http://schemas.openxmlformats.org/officeDocument/2006/relationships/hyperlink" Target="http://kitap.tatar.ru/ogl/nlrt/nbrt_obr_2626926.pdf" TargetMode="External"/><Relationship Id="rId77" Type="http://schemas.openxmlformats.org/officeDocument/2006/relationships/hyperlink" Target="http://kitap.tatar.ru/ogl/nlrt/nbrt_obr_2595006.pdf" TargetMode="External"/><Relationship Id="rId100" Type="http://schemas.openxmlformats.org/officeDocument/2006/relationships/hyperlink" Target="http://kitap.tatar.ru/ogl/nlrt/nbrt_obr_2603107.pdf" TargetMode="External"/><Relationship Id="rId105" Type="http://schemas.openxmlformats.org/officeDocument/2006/relationships/hyperlink" Target="http://kitap.tatar.ru/ogl/nlrt/nbrt_obr_2586184.pdf" TargetMode="External"/><Relationship Id="rId126" Type="http://schemas.openxmlformats.org/officeDocument/2006/relationships/hyperlink" Target="http://kitap.tatar.ru/ogl/nlrt/nbrt_obr_2606148.pdf" TargetMode="External"/><Relationship Id="rId147" Type="http://schemas.openxmlformats.org/officeDocument/2006/relationships/hyperlink" Target="http://kitap.tatar.ru/ogl/nlrt/nbrt_obr_2628176.pdf" TargetMode="External"/><Relationship Id="rId168" Type="http://schemas.openxmlformats.org/officeDocument/2006/relationships/hyperlink" Target="http://kitap.tatar.ru/ogl/nlrt/nbrt_obr_2607913.pdf" TargetMode="External"/><Relationship Id="rId8" Type="http://schemas.openxmlformats.org/officeDocument/2006/relationships/hyperlink" Target="http://kitap.tatar.ru/ogl/nlrt/nbrt_obr_2618115.pdf" TargetMode="External"/><Relationship Id="rId51" Type="http://schemas.openxmlformats.org/officeDocument/2006/relationships/hyperlink" Target="http://kitap.tatar.ru/ogl/nlrt/nbrt_obr_2583738.pdf" TargetMode="External"/><Relationship Id="rId72" Type="http://schemas.openxmlformats.org/officeDocument/2006/relationships/hyperlink" Target="http://kitap.tatar.ru/ogl/nlrt/nbrt_obr_2618393.pdf" TargetMode="External"/><Relationship Id="rId93" Type="http://schemas.openxmlformats.org/officeDocument/2006/relationships/hyperlink" Target="http://kitap.tatar.ru/ogl/nlrt/nbrt_obr_2600906.pdf" TargetMode="External"/><Relationship Id="rId98" Type="http://schemas.openxmlformats.org/officeDocument/2006/relationships/hyperlink" Target="http://kitap.tatar.ru/ogl/nlrt/nbrt_obr_2608778.pdf" TargetMode="External"/><Relationship Id="rId121" Type="http://schemas.openxmlformats.org/officeDocument/2006/relationships/hyperlink" Target="http://kitap.tatar.ru/ogl/nlrt/nbrt_obr_2611737.pdf" TargetMode="External"/><Relationship Id="rId142" Type="http://schemas.openxmlformats.org/officeDocument/2006/relationships/hyperlink" Target="http://kitap.tatar.ru/ogl/nlrt/nbrt_obr_2625849.pdf" TargetMode="External"/><Relationship Id="rId163" Type="http://schemas.openxmlformats.org/officeDocument/2006/relationships/hyperlink" Target="http://kitap.tatar.ru/ogl/nlrt/nbrt_obr_2593108.pdf" TargetMode="External"/><Relationship Id="rId184" Type="http://schemas.openxmlformats.org/officeDocument/2006/relationships/hyperlink" Target="http://kitap.tatar.ru/ogl/nlrt/nbrt_obr_2608374.pdf" TargetMode="External"/><Relationship Id="rId189" Type="http://schemas.openxmlformats.org/officeDocument/2006/relationships/hyperlink" Target="http://kitap.tatar.ru/ogl/nlrt/nbrt_obr_2628066.pdf" TargetMode="External"/><Relationship Id="rId219" Type="http://schemas.openxmlformats.org/officeDocument/2006/relationships/header" Target="header2.xml"/><Relationship Id="rId3" Type="http://schemas.microsoft.com/office/2007/relationships/stylesWithEffects" Target="stylesWithEffects.xml"/><Relationship Id="rId214" Type="http://schemas.openxmlformats.org/officeDocument/2006/relationships/hyperlink" Target="http://kitap.tatar.ru/ogl/nlrt/nbrt_obr_2609433.pdf" TargetMode="External"/><Relationship Id="rId25" Type="http://schemas.openxmlformats.org/officeDocument/2006/relationships/hyperlink" Target="http://kitap.tatar.ru/ogl/nlrt/nbrt_obr_2628107.pdf" TargetMode="External"/><Relationship Id="rId46" Type="http://schemas.openxmlformats.org/officeDocument/2006/relationships/hyperlink" Target="http://kitap.tatar.ru/ogl/nlrt/nbrt_obr_2627525.pdf" TargetMode="External"/><Relationship Id="rId67" Type="http://schemas.openxmlformats.org/officeDocument/2006/relationships/hyperlink" Target="http://kitap.tatar.ru/ogl/nlrt/nbrt_obr_2607704.pdf" TargetMode="External"/><Relationship Id="rId116" Type="http://schemas.openxmlformats.org/officeDocument/2006/relationships/hyperlink" Target="http://kitap.tatar.ru/ogl/nlrt/nbrt_obr_2611814.pdf" TargetMode="External"/><Relationship Id="rId137" Type="http://schemas.openxmlformats.org/officeDocument/2006/relationships/hyperlink" Target="http://kitap.tatar.ru/ogl/nlrt/nbrt_obr_2621896.pdf" TargetMode="External"/><Relationship Id="rId158" Type="http://schemas.openxmlformats.org/officeDocument/2006/relationships/hyperlink" Target="http://kitap.tatar.ru/ogl/nlrt/nbrt_obr_2618378.pdf" TargetMode="External"/><Relationship Id="rId20" Type="http://schemas.openxmlformats.org/officeDocument/2006/relationships/hyperlink" Target="http://kitap.tatar.ru/ogl/nlrt/nbrt_obr_2627384.pdf" TargetMode="External"/><Relationship Id="rId41" Type="http://schemas.openxmlformats.org/officeDocument/2006/relationships/hyperlink" Target="http://kitap.tatar.ru/ogl/nlrt/nbrt_obr_2628695.pdf" TargetMode="External"/><Relationship Id="rId62" Type="http://schemas.openxmlformats.org/officeDocument/2006/relationships/hyperlink" Target="http://kitap.tatar.ru/ogl/nlrt/nbrt_obr_2584207.pdf" TargetMode="External"/><Relationship Id="rId83" Type="http://schemas.openxmlformats.org/officeDocument/2006/relationships/hyperlink" Target="http://kitap.tatar.ru/ogl/nlrt/nbrt_obr_2628086.pdf" TargetMode="External"/><Relationship Id="rId88" Type="http://schemas.openxmlformats.org/officeDocument/2006/relationships/hyperlink" Target="http://kitap.tatar.ru/ogl/nlrt/nbrt_obr_2609730.pdf" TargetMode="External"/><Relationship Id="rId111" Type="http://schemas.openxmlformats.org/officeDocument/2006/relationships/hyperlink" Target="http://kitap.tatar.ru/ogl/nlrt/nbrt_obr_2609776.pdf" TargetMode="External"/><Relationship Id="rId132" Type="http://schemas.openxmlformats.org/officeDocument/2006/relationships/hyperlink" Target="http://kitap.tatar.ru/ogl/nlrt/nbrt_obr_2607524.pdf" TargetMode="External"/><Relationship Id="rId153" Type="http://schemas.openxmlformats.org/officeDocument/2006/relationships/hyperlink" Target="http://kitap.tatar.ru/ogl/nlrt/nbrt_obr_2586769.pdf" TargetMode="External"/><Relationship Id="rId174" Type="http://schemas.openxmlformats.org/officeDocument/2006/relationships/hyperlink" Target="http://kitap.tatar.ru/ogl/nlrt/nbrt_obr_2623284.pdf" TargetMode="External"/><Relationship Id="rId179" Type="http://schemas.openxmlformats.org/officeDocument/2006/relationships/hyperlink" Target="http://kitap.tatar.ru/ogl/nlrt/nbrt_obr_2624656.pdf" TargetMode="External"/><Relationship Id="rId195" Type="http://schemas.openxmlformats.org/officeDocument/2006/relationships/hyperlink" Target="http://kitap.tatar.ru/ogl/nlrt/nbrt_obr_2627125.pdf" TargetMode="External"/><Relationship Id="rId209" Type="http://schemas.openxmlformats.org/officeDocument/2006/relationships/hyperlink" Target="http://kitap.tatar.ru/ogl/nlrt/nbrt_obr_2627436.pdf" TargetMode="External"/><Relationship Id="rId190" Type="http://schemas.openxmlformats.org/officeDocument/2006/relationships/hyperlink" Target="http://kitap.tatar.ru/ogl/nlrt/nbrt_obr_2608785.pdf" TargetMode="External"/><Relationship Id="rId204" Type="http://schemas.openxmlformats.org/officeDocument/2006/relationships/hyperlink" Target="http://kitap.tatar.ru/ogl/nlrt/nbrt_obr_2626357.pdf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://kitap.tatar.ru/ogl/nlrt/nbrt_obr_2628246.pdf" TargetMode="External"/><Relationship Id="rId36" Type="http://schemas.openxmlformats.org/officeDocument/2006/relationships/hyperlink" Target="http://kitap.tatar.ru/ogl/nlrt/nbrt_obr_2628907.pdf" TargetMode="External"/><Relationship Id="rId57" Type="http://schemas.openxmlformats.org/officeDocument/2006/relationships/hyperlink" Target="http://kitap.tatar.ru/ogl/nlrt/nbrt_obr_2628019.pdf" TargetMode="External"/><Relationship Id="rId106" Type="http://schemas.openxmlformats.org/officeDocument/2006/relationships/hyperlink" Target="http://kitap.tatar.ru/ogl/nlrt/nbrt_obr_2606532.pdf" TargetMode="External"/><Relationship Id="rId127" Type="http://schemas.openxmlformats.org/officeDocument/2006/relationships/hyperlink" Target="http://kitap.tatar.ru/ogl/nlrt/nbrt_obr_2609307.pdf" TargetMode="External"/><Relationship Id="rId10" Type="http://schemas.openxmlformats.org/officeDocument/2006/relationships/hyperlink" Target="http://kitap.tatar.ru/ogl/nlrt/nbrt_obr_2617681.pdf" TargetMode="External"/><Relationship Id="rId31" Type="http://schemas.openxmlformats.org/officeDocument/2006/relationships/hyperlink" Target="http://kitap.tatar.ru/ogl/nlrt/nbrt_obr_2628697.pdf" TargetMode="External"/><Relationship Id="rId52" Type="http://schemas.openxmlformats.org/officeDocument/2006/relationships/hyperlink" Target="http://kitap.tatar.ru/ogl/nlrt/nbrt_obr_2612771.pdf" TargetMode="External"/><Relationship Id="rId73" Type="http://schemas.openxmlformats.org/officeDocument/2006/relationships/hyperlink" Target="http://kitap.tatar.ru/ogl/nlrt/nbrt_obr_2618406.pdf" TargetMode="External"/><Relationship Id="rId78" Type="http://schemas.openxmlformats.org/officeDocument/2006/relationships/hyperlink" Target="http://kitap.tatar.ru/ogl/nlrt/nbrt_obr_2600703.pdf" TargetMode="External"/><Relationship Id="rId94" Type="http://schemas.openxmlformats.org/officeDocument/2006/relationships/hyperlink" Target="http://kitap.tatar.ru/ogl/nlrt/nbrt_obr_2608318.pdf" TargetMode="External"/><Relationship Id="rId99" Type="http://schemas.openxmlformats.org/officeDocument/2006/relationships/hyperlink" Target="http://kitap.tatar.ru/ogl/nlrt/nbrt_obr_2604819.pdf" TargetMode="External"/><Relationship Id="rId101" Type="http://schemas.openxmlformats.org/officeDocument/2006/relationships/hyperlink" Target="http://kitap.tatar.ru/ogl/nlrt/nbrt_obr_2617037.pdf" TargetMode="External"/><Relationship Id="rId122" Type="http://schemas.openxmlformats.org/officeDocument/2006/relationships/hyperlink" Target="http://kitap.tatar.ru/ogl/nlrt/nbrt_obr_2609766.pdf" TargetMode="External"/><Relationship Id="rId143" Type="http://schemas.openxmlformats.org/officeDocument/2006/relationships/hyperlink" Target="http://kitap.tatar.ru/ogl/nlrt/nbrt_obr_2627647.pdf" TargetMode="External"/><Relationship Id="rId148" Type="http://schemas.openxmlformats.org/officeDocument/2006/relationships/hyperlink" Target="http://kitap.tatar.ru/ogl/nlrt/nbrt_obr_2626706.pdf" TargetMode="External"/><Relationship Id="rId164" Type="http://schemas.openxmlformats.org/officeDocument/2006/relationships/hyperlink" Target="http://kitap.tatar.ru/ogl/nlrt/nbrt_obr_2626638.pdf" TargetMode="External"/><Relationship Id="rId169" Type="http://schemas.openxmlformats.org/officeDocument/2006/relationships/hyperlink" Target="http://kitap.tatar.ru/ogl/nlrt/nbrt_obr_2587143.pdf" TargetMode="External"/><Relationship Id="rId185" Type="http://schemas.openxmlformats.org/officeDocument/2006/relationships/hyperlink" Target="http://kitap.tatar.ru/ogl/nlrt/nbrt_obr_26088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gl/nlrt/nbrt_obr_2617910.pdf" TargetMode="External"/><Relationship Id="rId180" Type="http://schemas.openxmlformats.org/officeDocument/2006/relationships/hyperlink" Target="http://kitap.tatar.ru/ogl/nlrt/nbrt_obr_2610143.pdf" TargetMode="External"/><Relationship Id="rId210" Type="http://schemas.openxmlformats.org/officeDocument/2006/relationships/hyperlink" Target="http://kitap.tatar.ru/ogl/nlrt/nbrt_obr_2627398.pdf" TargetMode="External"/><Relationship Id="rId215" Type="http://schemas.openxmlformats.org/officeDocument/2006/relationships/hyperlink" Target="http://kitap.tatar.ru/ogl/nlrt/nbrt_obr_2626738.pdf" TargetMode="External"/><Relationship Id="rId26" Type="http://schemas.openxmlformats.org/officeDocument/2006/relationships/hyperlink" Target="http://kitap.tatar.ru/ogl/nlrt/nbrt_obr_2627978.pdf" TargetMode="External"/><Relationship Id="rId47" Type="http://schemas.openxmlformats.org/officeDocument/2006/relationships/hyperlink" Target="http://kitap.tatar.ru/ogl/nlrt/nbrt_obr_2627490.pdf" TargetMode="External"/><Relationship Id="rId68" Type="http://schemas.openxmlformats.org/officeDocument/2006/relationships/hyperlink" Target="http://kitap.tatar.ru/ogl/nlrt/nbrt_obr_2566728.pdf" TargetMode="External"/><Relationship Id="rId89" Type="http://schemas.openxmlformats.org/officeDocument/2006/relationships/hyperlink" Target="http://kitap.tatar.ru/ogl/nlrt/nbrt_obr_2626746.pdf" TargetMode="External"/><Relationship Id="rId112" Type="http://schemas.openxmlformats.org/officeDocument/2006/relationships/hyperlink" Target="http://kitap.tatar.ru/ogl/nlrt/nbrt_obr_2606534.pdf" TargetMode="External"/><Relationship Id="rId133" Type="http://schemas.openxmlformats.org/officeDocument/2006/relationships/hyperlink" Target="http://kitap.tatar.ru/ogl/nlrt/nbrt_obr_2443865.pdf" TargetMode="External"/><Relationship Id="rId154" Type="http://schemas.openxmlformats.org/officeDocument/2006/relationships/hyperlink" Target="http://kitap.tatar.ru/ogl/nlrt/nbrt_obr_1837057.pdf" TargetMode="External"/><Relationship Id="rId175" Type="http://schemas.openxmlformats.org/officeDocument/2006/relationships/hyperlink" Target="http://kitap.tatar.ru/ogl/nlrt/nbrt_obr_2607943.pdf" TargetMode="External"/><Relationship Id="rId196" Type="http://schemas.openxmlformats.org/officeDocument/2006/relationships/hyperlink" Target="http://kitap.tatar.ru/ogl/nlrt/nbrt_obr_2626486.pdf" TargetMode="External"/><Relationship Id="rId200" Type="http://schemas.openxmlformats.org/officeDocument/2006/relationships/hyperlink" Target="http://kitap.tatar.ru/ogl/nlrt/nbrt_obr_2627279.pdf" TargetMode="External"/><Relationship Id="rId16" Type="http://schemas.openxmlformats.org/officeDocument/2006/relationships/hyperlink" Target="http://kitap.tatar.ru/ogl/nlrt/nbrt_obr_2626917.pdf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://kitap.tatar.ru/ogl/nlrt/nbrt_obr_2628908.pdf" TargetMode="External"/><Relationship Id="rId58" Type="http://schemas.openxmlformats.org/officeDocument/2006/relationships/hyperlink" Target="http://kitap.tatar.ru/ogl/nlrt/nbrt_obr_2627358.pdf" TargetMode="External"/><Relationship Id="rId79" Type="http://schemas.openxmlformats.org/officeDocument/2006/relationships/hyperlink" Target="http://kitap.tatar.ru/ogl/nlrt/nbrt_obr_2591696.pdf" TargetMode="External"/><Relationship Id="rId102" Type="http://schemas.openxmlformats.org/officeDocument/2006/relationships/hyperlink" Target="http://kitap.tatar.ru/ogl/nlrt/nbrt_obr_2608430.pdf" TargetMode="External"/><Relationship Id="rId123" Type="http://schemas.openxmlformats.org/officeDocument/2006/relationships/hyperlink" Target="http://kitap.tatar.ru/ogl/nlrt/nbrt_obr_2608701.pdf" TargetMode="External"/><Relationship Id="rId144" Type="http://schemas.openxmlformats.org/officeDocument/2006/relationships/hyperlink" Target="http://kitap.tatar.ru/ogl/nlrt/nbrt_obr_262553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98D2-3534-461B-A841-C8A8638F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58</Pages>
  <Words>21915</Words>
  <Characters>124917</Characters>
  <Application>Microsoft Office Word</Application>
  <DocSecurity>0</DocSecurity>
  <Lines>1040</Lines>
  <Paragraphs>293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2022-05-13T14:16:00Z</dcterms:created>
  <dcterms:modified xsi:type="dcterms:W3CDTF">2022-05-13T14:16:00Z</dcterms:modified>
</cp:coreProperties>
</file>