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E3" w:rsidRPr="001700E3" w:rsidRDefault="001700E3" w:rsidP="001700E3">
      <w:pPr>
        <w:pStyle w:val="1"/>
      </w:pPr>
      <w:bookmarkStart w:id="0" w:name="_Toc104454569"/>
      <w:r w:rsidRPr="001700E3">
        <w:t>Физико-математические науки. (ББК 22)</w:t>
      </w:r>
      <w:bookmarkEnd w:id="0"/>
    </w:p>
    <w:p w:rsidR="001700E3" w:rsidRPr="001700E3" w:rsidRDefault="001700E3" w:rsidP="001700E3">
      <w:pPr>
        <w:pStyle w:val="1"/>
      </w:pPr>
    </w:p>
    <w:p w:rsidR="001700E3" w:rsidRPr="001700E3" w:rsidRDefault="001700E3" w:rsidP="001700E3">
      <w:r w:rsidRPr="001700E3">
        <w:t xml:space="preserve">1. ;   </w:t>
      </w:r>
    </w:p>
    <w:p w:rsidR="001700E3" w:rsidRPr="001700E3" w:rsidRDefault="001700E3" w:rsidP="001700E3">
      <w:r w:rsidRPr="001700E3">
        <w:t xml:space="preserve">    </w:t>
      </w:r>
    </w:p>
    <w:p w:rsidR="001700E3" w:rsidRPr="001700E3" w:rsidRDefault="001700E3" w:rsidP="001700E3">
      <w:r w:rsidRPr="001700E3">
        <w:t xml:space="preserve">    Российская конференция (с международным участием) по теплофизическим свойствам веществ (РКТС-14) (14; Казань; 2014)</w:t>
      </w:r>
    </w:p>
    <w:p w:rsidR="001700E3" w:rsidRPr="006A7C61" w:rsidRDefault="001700E3" w:rsidP="001700E3">
      <w:r>
        <w:rPr>
          <w:lang w:val="en-US"/>
        </w:rPr>
        <w:t>XIV</w:t>
      </w:r>
      <w:r w:rsidRPr="001700E3">
        <w:t xml:space="preserve"> Российская конференция (с международным участием) по теплофизическим свойствам веществ (РКТС-14) : материалы конференции, 15-17 октября 2014 года, г. Казань : в 2 томах / ФГБОУ ВПО  "Казанский национальный исследовательский технологический университет" ; редкол.: Г. С. Дьяконов (пред.) </w:t>
      </w:r>
      <w:r w:rsidRPr="006A7C61">
        <w:t xml:space="preserve">[и др.]. - Казань : Отечество, 2014. - </w:t>
      </w:r>
      <w:r>
        <w:rPr>
          <w:lang w:val="en-US"/>
        </w:rPr>
        <w:t>ISBN</w:t>
      </w:r>
      <w:r w:rsidRPr="006A7C61">
        <w:t xml:space="preserve"> 978-5-9222-0895-6</w:t>
      </w:r>
    </w:p>
    <w:p w:rsidR="001700E3" w:rsidRPr="006A7C61" w:rsidRDefault="001700E3" w:rsidP="001700E3"/>
    <w:p w:rsidR="001700E3" w:rsidRPr="006A7C61" w:rsidRDefault="001700E3" w:rsidP="001700E3">
      <w:r w:rsidRPr="006A7C61">
        <w:t>2. 22.317;   Р76</w:t>
      </w:r>
    </w:p>
    <w:p w:rsidR="001700E3" w:rsidRPr="006A7C61" w:rsidRDefault="001700E3" w:rsidP="001700E3">
      <w:r w:rsidRPr="006A7C61">
        <w:t xml:space="preserve">    1857266-Ф - кх; 1857267-Ф - кх; 1857268-Ф - кх</w:t>
      </w:r>
    </w:p>
    <w:p w:rsidR="001700E3" w:rsidRPr="001700E3" w:rsidRDefault="001700E3" w:rsidP="001700E3">
      <w:r w:rsidRPr="001700E3">
        <w:t xml:space="preserve">    Российская конференция (с международным участием) по теплофизическим свойствам веществ (РКТС-14) (14; Казань; 2014). </w:t>
      </w:r>
      <w:r>
        <w:rPr>
          <w:lang w:val="en-US"/>
        </w:rPr>
        <w:t>XIV</w:t>
      </w:r>
      <w:r w:rsidRPr="001700E3">
        <w:t xml:space="preserve"> Российская конференция (с международным участием) по теплофизическим свойствам веществ (РКТС-14) : материалы конференции, 15-17 октября 2014 года, г. Казань : в 2 томах / ФГБОУ ВПО  "Казанский национальный исследовательский технологический университет" ; редкол.: Г. С. Дьяконов (пред.) [и др.]. - Казань : Отечество, 2014. - </w:t>
      </w:r>
      <w:r>
        <w:rPr>
          <w:lang w:val="en-US"/>
        </w:rPr>
        <w:t>ISBN</w:t>
      </w:r>
      <w:r w:rsidRPr="001700E3">
        <w:t xml:space="preserve"> 978-5-9222-0895-6. - Т. 1 :  Пленарные и устные доклады. - 2014. - 445, [1] с. - Авт. указ.: с. 442-445. - </w:t>
      </w:r>
      <w:r>
        <w:rPr>
          <w:lang w:val="en-US"/>
        </w:rPr>
        <w:t>ISBN</w:t>
      </w:r>
      <w:r w:rsidRPr="001700E3">
        <w:t xml:space="preserve"> 978-5-9222-0896-3 (т. 1) : 250,00</w:t>
      </w:r>
    </w:p>
    <w:p w:rsidR="001700E3" w:rsidRDefault="001700E3" w:rsidP="001700E3">
      <w:r w:rsidRPr="001700E3">
        <w:t xml:space="preserve">    Оглавление: </w:t>
      </w:r>
      <w:hyperlink r:id="rId7" w:history="1">
        <w:r w:rsidR="006A7C61" w:rsidRPr="000E1CAE">
          <w:rPr>
            <w:rStyle w:val="a8"/>
            <w:lang w:val="en-US"/>
          </w:rPr>
          <w:t>http</w:t>
        </w:r>
        <w:r w:rsidR="006A7C61" w:rsidRPr="000E1CAE">
          <w:rPr>
            <w:rStyle w:val="a8"/>
          </w:rPr>
          <w:t>://</w:t>
        </w:r>
        <w:r w:rsidR="006A7C61" w:rsidRPr="000E1CAE">
          <w:rPr>
            <w:rStyle w:val="a8"/>
            <w:lang w:val="en-US"/>
          </w:rPr>
          <w:t>kitap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tatar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ru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ogl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nlrt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nbrt</w:t>
        </w:r>
        <w:r w:rsidR="006A7C61" w:rsidRPr="000E1CAE">
          <w:rPr>
            <w:rStyle w:val="a8"/>
          </w:rPr>
          <w:t>_</w:t>
        </w:r>
        <w:r w:rsidR="006A7C61" w:rsidRPr="000E1CAE">
          <w:rPr>
            <w:rStyle w:val="a8"/>
            <w:lang w:val="en-US"/>
          </w:rPr>
          <w:t>obr</w:t>
        </w:r>
        <w:r w:rsidR="006A7C61" w:rsidRPr="000E1CAE">
          <w:rPr>
            <w:rStyle w:val="a8"/>
          </w:rPr>
          <w:t>_2628852.</w:t>
        </w:r>
        <w:r w:rsidR="006A7C61" w:rsidRPr="000E1CAE">
          <w:rPr>
            <w:rStyle w:val="a8"/>
            <w:lang w:val="en-US"/>
          </w:rPr>
          <w:t>pdf</w:t>
        </w:r>
      </w:hyperlink>
    </w:p>
    <w:p w:rsidR="006A7C61" w:rsidRPr="006A7C61" w:rsidRDefault="006A7C61" w:rsidP="001700E3"/>
    <w:p w:rsidR="001700E3" w:rsidRPr="001700E3" w:rsidRDefault="001700E3" w:rsidP="001700E3"/>
    <w:p w:rsidR="001700E3" w:rsidRPr="006A7C61" w:rsidRDefault="001700E3" w:rsidP="001700E3">
      <w:r w:rsidRPr="006A7C61">
        <w:t>3. 22.317;   Р76</w:t>
      </w:r>
    </w:p>
    <w:p w:rsidR="001700E3" w:rsidRPr="006A7C61" w:rsidRDefault="001700E3" w:rsidP="001700E3">
      <w:r w:rsidRPr="006A7C61">
        <w:t xml:space="preserve">    1857269-Ф - кх; 1857270-Ф - кх; 1857271-Ф - кх</w:t>
      </w:r>
    </w:p>
    <w:p w:rsidR="001700E3" w:rsidRPr="001700E3" w:rsidRDefault="001700E3" w:rsidP="001700E3">
      <w:r w:rsidRPr="001700E3">
        <w:t xml:space="preserve">    Российская конференция (с международным участием) по теплофизическим свойствам веществ (РКТС-14) (14; Казань; 2014). </w:t>
      </w:r>
      <w:r>
        <w:rPr>
          <w:lang w:val="en-US"/>
        </w:rPr>
        <w:t>XIV</w:t>
      </w:r>
      <w:r w:rsidRPr="001700E3">
        <w:t xml:space="preserve"> Российская конференция (с международным участием) по теплофизическим свойствам веществ (РКТС-14) : материалы конференции, 15-17 октября 2014 года, г. Казань : в 2 томах / ФГБОУ ВПО  "Казанский национальный исследовательский технологический университет" ; редкол.: Г. С. Дьяконов (пред.) [и др.]. - Казань : Отечество, 2014. - </w:t>
      </w:r>
      <w:r>
        <w:rPr>
          <w:lang w:val="en-US"/>
        </w:rPr>
        <w:t>ISBN</w:t>
      </w:r>
      <w:r w:rsidRPr="001700E3">
        <w:t xml:space="preserve"> 978-5-9222-0895-6. - Т. 2 :  Стендовые доклады и доклады заочных участников. - 2014. - 426 с. - Авт. указ.: с. 420-424. - </w:t>
      </w:r>
      <w:r>
        <w:rPr>
          <w:lang w:val="en-US"/>
        </w:rPr>
        <w:t>ISBN</w:t>
      </w:r>
      <w:r w:rsidRPr="001700E3">
        <w:t xml:space="preserve"> 978-5-9222-0897-0 (т. 2.) : 250,00</w:t>
      </w:r>
    </w:p>
    <w:p w:rsidR="001700E3" w:rsidRDefault="001700E3" w:rsidP="001700E3">
      <w:r w:rsidRPr="001700E3">
        <w:t xml:space="preserve">    Оглавление: </w:t>
      </w:r>
      <w:hyperlink r:id="rId8" w:history="1">
        <w:r w:rsidR="006A7C61" w:rsidRPr="000E1CAE">
          <w:rPr>
            <w:rStyle w:val="a8"/>
            <w:lang w:val="en-US"/>
          </w:rPr>
          <w:t>http</w:t>
        </w:r>
        <w:r w:rsidR="006A7C61" w:rsidRPr="000E1CAE">
          <w:rPr>
            <w:rStyle w:val="a8"/>
          </w:rPr>
          <w:t>://</w:t>
        </w:r>
        <w:r w:rsidR="006A7C61" w:rsidRPr="000E1CAE">
          <w:rPr>
            <w:rStyle w:val="a8"/>
            <w:lang w:val="en-US"/>
          </w:rPr>
          <w:t>kitap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tatar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ru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ogl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nlrt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nbrt</w:t>
        </w:r>
        <w:r w:rsidR="006A7C61" w:rsidRPr="000E1CAE">
          <w:rPr>
            <w:rStyle w:val="a8"/>
          </w:rPr>
          <w:t>_</w:t>
        </w:r>
        <w:r w:rsidR="006A7C61" w:rsidRPr="000E1CAE">
          <w:rPr>
            <w:rStyle w:val="a8"/>
            <w:lang w:val="en-US"/>
          </w:rPr>
          <w:t>obr</w:t>
        </w:r>
        <w:r w:rsidR="006A7C61" w:rsidRPr="000E1CAE">
          <w:rPr>
            <w:rStyle w:val="a8"/>
          </w:rPr>
          <w:t>_2628868.</w:t>
        </w:r>
        <w:r w:rsidR="006A7C61" w:rsidRPr="000E1CAE">
          <w:rPr>
            <w:rStyle w:val="a8"/>
            <w:lang w:val="en-US"/>
          </w:rPr>
          <w:t>pdf</w:t>
        </w:r>
      </w:hyperlink>
    </w:p>
    <w:p w:rsidR="006A7C61" w:rsidRPr="006A7C61" w:rsidRDefault="006A7C61" w:rsidP="001700E3"/>
    <w:p w:rsidR="001700E3" w:rsidRPr="001700E3" w:rsidRDefault="001700E3" w:rsidP="001700E3"/>
    <w:p w:rsidR="001700E3" w:rsidRPr="001700E3" w:rsidRDefault="001700E3" w:rsidP="001700E3">
      <w:r w:rsidRPr="001700E3">
        <w:t>4. 22.6;   Л36</w:t>
      </w:r>
    </w:p>
    <w:p w:rsidR="001700E3" w:rsidRPr="001700E3" w:rsidRDefault="001700E3" w:rsidP="001700E3">
      <w:r w:rsidRPr="001700E3">
        <w:t xml:space="preserve">    1862320-Л - од; 1862321-Л - аб</w:t>
      </w:r>
    </w:p>
    <w:p w:rsidR="001700E3" w:rsidRPr="001700E3" w:rsidRDefault="001700E3" w:rsidP="001700E3">
      <w:r w:rsidRPr="001700E3">
        <w:t xml:space="preserve">    Левин, Алексей</w:t>
      </w:r>
    </w:p>
    <w:p w:rsidR="001700E3" w:rsidRPr="001700E3" w:rsidRDefault="001700E3" w:rsidP="001700E3">
      <w:r w:rsidRPr="001700E3">
        <w:t xml:space="preserve">Белые карлики. Будущее Вселенной / А. Левин; Фонд  некоммерческих инициатив  "Траектория". - Москва : Альпина нон-фикшн, 2021. - 267 </w:t>
      </w:r>
      <w:r>
        <w:rPr>
          <w:lang w:val="en-US"/>
        </w:rPr>
        <w:t>c</w:t>
      </w:r>
      <w:r w:rsidRPr="001700E3">
        <w:t xml:space="preserve">. - Библиогр.: с.263-267. - </w:t>
      </w:r>
      <w:r>
        <w:rPr>
          <w:lang w:val="en-US"/>
        </w:rPr>
        <w:t>ISBN</w:t>
      </w:r>
      <w:r w:rsidRPr="001700E3">
        <w:t xml:space="preserve"> 978-5-00139-287-3 : 595,46</w:t>
      </w:r>
    </w:p>
    <w:p w:rsidR="001700E3" w:rsidRDefault="001700E3" w:rsidP="001700E3">
      <w:r w:rsidRPr="001700E3">
        <w:t xml:space="preserve">    Оглавление: </w:t>
      </w:r>
      <w:hyperlink r:id="rId9" w:history="1">
        <w:r w:rsidR="006A7C61" w:rsidRPr="000E1CAE">
          <w:rPr>
            <w:rStyle w:val="a8"/>
            <w:lang w:val="en-US"/>
          </w:rPr>
          <w:t>http</w:t>
        </w:r>
        <w:r w:rsidR="006A7C61" w:rsidRPr="000E1CAE">
          <w:rPr>
            <w:rStyle w:val="a8"/>
          </w:rPr>
          <w:t>://</w:t>
        </w:r>
        <w:r w:rsidR="006A7C61" w:rsidRPr="000E1CAE">
          <w:rPr>
            <w:rStyle w:val="a8"/>
            <w:lang w:val="en-US"/>
          </w:rPr>
          <w:t>kitap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tatar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ru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ogl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nlrt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nbrt</w:t>
        </w:r>
        <w:r w:rsidR="006A7C61" w:rsidRPr="000E1CAE">
          <w:rPr>
            <w:rStyle w:val="a8"/>
          </w:rPr>
          <w:t>_</w:t>
        </w:r>
        <w:r w:rsidR="006A7C61" w:rsidRPr="000E1CAE">
          <w:rPr>
            <w:rStyle w:val="a8"/>
            <w:lang w:val="en-US"/>
          </w:rPr>
          <w:t>obr</w:t>
        </w:r>
        <w:r w:rsidR="006A7C61" w:rsidRPr="000E1CAE">
          <w:rPr>
            <w:rStyle w:val="a8"/>
          </w:rPr>
          <w:t>_2584380.</w:t>
        </w:r>
        <w:r w:rsidR="006A7C61" w:rsidRPr="000E1CAE">
          <w:rPr>
            <w:rStyle w:val="a8"/>
            <w:lang w:val="en-US"/>
          </w:rPr>
          <w:t>pdf</w:t>
        </w:r>
      </w:hyperlink>
    </w:p>
    <w:p w:rsidR="006A7C61" w:rsidRPr="006A7C61" w:rsidRDefault="006A7C61" w:rsidP="001700E3"/>
    <w:p w:rsidR="001700E3" w:rsidRPr="001700E3" w:rsidRDefault="001700E3" w:rsidP="001700E3"/>
    <w:p w:rsidR="001700E3" w:rsidRPr="001700E3" w:rsidRDefault="001700E3" w:rsidP="001700E3">
      <w:r w:rsidRPr="001700E3">
        <w:t>5. 22.6;   С80</w:t>
      </w:r>
    </w:p>
    <w:p w:rsidR="001700E3" w:rsidRPr="001700E3" w:rsidRDefault="001700E3" w:rsidP="001700E3">
      <w:r w:rsidRPr="001700E3">
        <w:t xml:space="preserve">    1861566-Л - абП; 1861567-Л - абП</w:t>
      </w:r>
    </w:p>
    <w:p w:rsidR="001700E3" w:rsidRPr="001700E3" w:rsidRDefault="001700E3" w:rsidP="001700E3">
      <w:r w:rsidRPr="001700E3">
        <w:t xml:space="preserve">    Стилл, Бен</w:t>
      </w:r>
    </w:p>
    <w:p w:rsidR="001700E3" w:rsidRPr="001700E3" w:rsidRDefault="001700E3" w:rsidP="001700E3">
      <w:r w:rsidRPr="001700E3">
        <w:lastRenderedPageBreak/>
        <w:t xml:space="preserve">Вселенная с </w:t>
      </w:r>
      <w:r>
        <w:rPr>
          <w:lang w:val="en-US"/>
        </w:rPr>
        <w:t>LEGO</w:t>
      </w:r>
      <w:r w:rsidRPr="001700E3">
        <w:t xml:space="preserve"> : руководство по изучению основ физики / Б. Стилл; пер. с англ. Е. П. Макеевой. - Москва : Эксмо, 2021. - 176 с. - (Подарочные издания. Наука). - Указ.: с. 172-175. - На обл. и тит. л.: Большой взрыв и рождение звезд. Электромагнетизм и электродинамика. Нейтроны, лептоны, кварки. - </w:t>
      </w:r>
      <w:r>
        <w:rPr>
          <w:lang w:val="en-US"/>
        </w:rPr>
        <w:t>ISBN</w:t>
      </w:r>
      <w:r w:rsidRPr="001700E3">
        <w:t xml:space="preserve"> 978-5-04-103317-0 : 905,73</w:t>
      </w:r>
    </w:p>
    <w:p w:rsidR="001700E3" w:rsidRDefault="001700E3" w:rsidP="001700E3">
      <w:r w:rsidRPr="001700E3">
        <w:t xml:space="preserve">    Оглавление: </w:t>
      </w:r>
      <w:hyperlink r:id="rId10" w:history="1">
        <w:r w:rsidR="006A7C61" w:rsidRPr="000E1CAE">
          <w:rPr>
            <w:rStyle w:val="a8"/>
            <w:lang w:val="en-US"/>
          </w:rPr>
          <w:t>http</w:t>
        </w:r>
        <w:r w:rsidR="006A7C61" w:rsidRPr="000E1CAE">
          <w:rPr>
            <w:rStyle w:val="a8"/>
          </w:rPr>
          <w:t>://</w:t>
        </w:r>
        <w:r w:rsidR="006A7C61" w:rsidRPr="000E1CAE">
          <w:rPr>
            <w:rStyle w:val="a8"/>
            <w:lang w:val="en-US"/>
          </w:rPr>
          <w:t>kitap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tatar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ru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ogl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nlrt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nbrt</w:t>
        </w:r>
        <w:r w:rsidR="006A7C61" w:rsidRPr="000E1CAE">
          <w:rPr>
            <w:rStyle w:val="a8"/>
          </w:rPr>
          <w:t>_</w:t>
        </w:r>
        <w:r w:rsidR="006A7C61" w:rsidRPr="000E1CAE">
          <w:rPr>
            <w:rStyle w:val="a8"/>
            <w:lang w:val="en-US"/>
          </w:rPr>
          <w:t>obr</w:t>
        </w:r>
        <w:r w:rsidR="006A7C61" w:rsidRPr="000E1CAE">
          <w:rPr>
            <w:rStyle w:val="a8"/>
          </w:rPr>
          <w:t>_2627543.</w:t>
        </w:r>
        <w:r w:rsidR="006A7C61" w:rsidRPr="000E1CAE">
          <w:rPr>
            <w:rStyle w:val="a8"/>
            <w:lang w:val="en-US"/>
          </w:rPr>
          <w:t>pdf</w:t>
        </w:r>
      </w:hyperlink>
    </w:p>
    <w:p w:rsidR="006A7C61" w:rsidRPr="006A7C61" w:rsidRDefault="006A7C61" w:rsidP="001700E3"/>
    <w:p w:rsidR="001700E3" w:rsidRPr="001700E3" w:rsidRDefault="001700E3" w:rsidP="001700E3"/>
    <w:p w:rsidR="001700E3" w:rsidRPr="001700E3" w:rsidRDefault="001700E3" w:rsidP="001700E3">
      <w:r w:rsidRPr="001700E3">
        <w:t>6. 22.3;   Х70</w:t>
      </w:r>
    </w:p>
    <w:p w:rsidR="001700E3" w:rsidRPr="001700E3" w:rsidRDefault="001700E3" w:rsidP="001700E3">
      <w:r w:rsidRPr="001700E3">
        <w:t xml:space="preserve">    1862920-Л - од; 1862921-Л - аб; 1862922-Л - аб; 1862923-Л - кх</w:t>
      </w:r>
    </w:p>
    <w:p w:rsidR="001700E3" w:rsidRDefault="001700E3" w:rsidP="001700E3">
      <w:r w:rsidRPr="001700E3">
        <w:t xml:space="preserve">    </w:t>
      </w:r>
      <w:r>
        <w:t>Хокинг, Стивен Уильям</w:t>
      </w:r>
    </w:p>
    <w:p w:rsidR="001700E3" w:rsidRDefault="001700E3" w:rsidP="001700E3">
      <w:r>
        <w:t>Краткие ответы на большие вопросы / Стивен Хокинг; [пер. с англ. С. Бавина ; авт. послесл. Л. Хокинг ; авт. предисл. Э. Редмэйн; научный редактор  В. Сурдин]. - Издание исправленное. - Москва : Бомбора™ : Эксмо, 2021. - 254, [1] с. : портр. - (Большая наука). - Указатель: с. 249-255. - Загл. и авт. ориг.: Brief answers to the big questions/ Stephen Hawking. - ISBN 978-5-04-099443-4 : 511,99</w:t>
      </w:r>
    </w:p>
    <w:p w:rsidR="001700E3" w:rsidRDefault="001700E3" w:rsidP="001700E3">
      <w:r>
        <w:t xml:space="preserve">    Оглавление: </w:t>
      </w:r>
      <w:hyperlink r:id="rId11" w:history="1">
        <w:r w:rsidR="006A7C61" w:rsidRPr="000E1CAE">
          <w:rPr>
            <w:rStyle w:val="a8"/>
          </w:rPr>
          <w:t>http://kitap.tatar.ru/ogl/nlrt/nbrt_obr_2607553.pdf</w:t>
        </w:r>
      </w:hyperlink>
    </w:p>
    <w:p w:rsidR="006A7C61" w:rsidRDefault="006A7C61" w:rsidP="001700E3"/>
    <w:p w:rsidR="001700E3" w:rsidRDefault="001700E3" w:rsidP="001700E3"/>
    <w:p w:rsidR="005425F9" w:rsidRDefault="005425F9" w:rsidP="001700E3"/>
    <w:p w:rsidR="005425F9" w:rsidRDefault="005425F9" w:rsidP="005425F9">
      <w:pPr>
        <w:pStyle w:val="1"/>
      </w:pPr>
      <w:bookmarkStart w:id="1" w:name="_Toc104454570"/>
      <w:r>
        <w:t>Науки о Земле. (ББК 26)</w:t>
      </w:r>
      <w:bookmarkEnd w:id="1"/>
    </w:p>
    <w:p w:rsidR="005425F9" w:rsidRDefault="005425F9" w:rsidP="005425F9">
      <w:pPr>
        <w:pStyle w:val="1"/>
      </w:pPr>
    </w:p>
    <w:p w:rsidR="005425F9" w:rsidRDefault="005425F9" w:rsidP="005425F9">
      <w:r>
        <w:t>7. 26.82;   N28</w:t>
      </w:r>
    </w:p>
    <w:p w:rsidR="005425F9" w:rsidRDefault="005425F9" w:rsidP="005425F9">
      <w:r>
        <w:t xml:space="preserve">    1830671-НП - ио</w:t>
      </w:r>
    </w:p>
    <w:p w:rsidR="005425F9" w:rsidRDefault="005425F9" w:rsidP="005425F9">
      <w:r>
        <w:t xml:space="preserve">    Nature of Kazakhstan : [открытки]. - Capro], [20--?. - 24 открытки : цв. фотоил. - Надписи на открытках парал.: англ., казах. : 100,00</w:t>
      </w:r>
    </w:p>
    <w:p w:rsidR="005425F9" w:rsidRDefault="005425F9" w:rsidP="005425F9"/>
    <w:p w:rsidR="005425F9" w:rsidRDefault="005425F9" w:rsidP="005425F9">
      <w:r>
        <w:t>8. 26.890(2);   А60</w:t>
      </w:r>
    </w:p>
    <w:p w:rsidR="005425F9" w:rsidRDefault="005425F9" w:rsidP="005425F9">
      <w:r>
        <w:t xml:space="preserve">    1860815-Л - абД; 1860816-Л - абД</w:t>
      </w:r>
    </w:p>
    <w:p w:rsidR="005425F9" w:rsidRDefault="005425F9" w:rsidP="005425F9">
      <w:r>
        <w:t xml:space="preserve">    Алябьева, Елена Алексеевна</w:t>
      </w:r>
    </w:p>
    <w:p w:rsidR="005425F9" w:rsidRDefault="005425F9" w:rsidP="005425F9">
      <w:r>
        <w:t>Географические сказки : беседы с детьми о природе и народах России / Е. А. Алябьева. - Москва : ТЦ Сфера, 2022. - 135, [7] с. : ил.; 21. - (Сказки-подсказки). - Библиогр. в конце кн.. - ISBN 978-5-9949-1721-3 : 280,34</w:t>
      </w:r>
    </w:p>
    <w:p w:rsidR="005425F9" w:rsidRDefault="005425F9" w:rsidP="005425F9">
      <w:r>
        <w:t xml:space="preserve">    Оглавление: </w:t>
      </w:r>
      <w:hyperlink r:id="rId12" w:history="1">
        <w:r w:rsidR="006A7C61" w:rsidRPr="000E1CAE">
          <w:rPr>
            <w:rStyle w:val="a8"/>
          </w:rPr>
          <w:t>http://kitap.tatar.ru/ogl/nlrt/nbrt_obr_2627323.pdf</w:t>
        </w:r>
      </w:hyperlink>
    </w:p>
    <w:p w:rsidR="006A7C61" w:rsidRDefault="006A7C61" w:rsidP="005425F9"/>
    <w:p w:rsidR="005425F9" w:rsidRDefault="005425F9" w:rsidP="005425F9"/>
    <w:p w:rsidR="005425F9" w:rsidRDefault="005425F9" w:rsidP="005425F9">
      <w:r>
        <w:t>9. 26.82;   Д57</w:t>
      </w:r>
    </w:p>
    <w:p w:rsidR="005425F9" w:rsidRDefault="005425F9" w:rsidP="005425F9">
      <w:r>
        <w:t xml:space="preserve">    1860405-Л - абП; 1860406-Л - абП; 1860407-Л - абП; 1860408-Л - абП; 1860409-Л - абП</w:t>
      </w:r>
    </w:p>
    <w:p w:rsidR="005425F9" w:rsidRDefault="005425F9" w:rsidP="005425F9">
      <w:r>
        <w:t xml:space="preserve">    Добрыня, Юлия  Михайловна</w:t>
      </w:r>
    </w:p>
    <w:p w:rsidR="005425F9" w:rsidRDefault="005425F9" w:rsidP="005425F9">
      <w:r>
        <w:t>Планета Земля : от форм и размеров  до географических открытий / Юлия Добрыня, Мария Куклис, Максим Кнотько. - Москва : Эксмо, 2021. - 319 с. : ил. - (Увлекательный  гид). - Алф. указ.: с. 318-319. - Словарь терминов с. 316-317. - ISBN 978-5-04-120284-2 : 641,52</w:t>
      </w:r>
    </w:p>
    <w:p w:rsidR="005425F9" w:rsidRDefault="005425F9" w:rsidP="005425F9">
      <w:r>
        <w:t xml:space="preserve">    Оглавление: </w:t>
      </w:r>
      <w:hyperlink r:id="rId13" w:history="1">
        <w:r w:rsidR="006A7C61" w:rsidRPr="000E1CAE">
          <w:rPr>
            <w:rStyle w:val="a8"/>
          </w:rPr>
          <w:t>http://kitap.tatar.ru/ogl/nlrt/nbrt_obr_2620876.pdf</w:t>
        </w:r>
      </w:hyperlink>
    </w:p>
    <w:p w:rsidR="006A7C61" w:rsidRDefault="006A7C61" w:rsidP="005425F9"/>
    <w:p w:rsidR="005425F9" w:rsidRDefault="005425F9" w:rsidP="005425F9"/>
    <w:p w:rsidR="00F97873" w:rsidRDefault="00F97873" w:rsidP="005425F9"/>
    <w:p w:rsidR="00F97873" w:rsidRDefault="00F97873" w:rsidP="00F97873">
      <w:pPr>
        <w:pStyle w:val="1"/>
      </w:pPr>
      <w:bookmarkStart w:id="2" w:name="_Toc104454571"/>
      <w:r>
        <w:lastRenderedPageBreak/>
        <w:t>Биологические науки. (ББК 28)</w:t>
      </w:r>
      <w:bookmarkEnd w:id="2"/>
    </w:p>
    <w:p w:rsidR="00F97873" w:rsidRDefault="00F97873" w:rsidP="00F97873">
      <w:pPr>
        <w:pStyle w:val="1"/>
      </w:pPr>
    </w:p>
    <w:p w:rsidR="00F97873" w:rsidRDefault="00F97873" w:rsidP="00F97873">
      <w:r>
        <w:t xml:space="preserve">10. ;   </w:t>
      </w:r>
    </w:p>
    <w:p w:rsidR="00F97873" w:rsidRDefault="00F97873" w:rsidP="00F97873">
      <w:r>
        <w:t xml:space="preserve">    </w:t>
      </w:r>
    </w:p>
    <w:p w:rsidR="00F97873" w:rsidRDefault="00F97873" w:rsidP="00F97873">
      <w:r>
        <w:t xml:space="preserve">    Максимум возможного : переписка Ф. Г. Добржанского с отечественными биологами: 1920-1970 : в 2 частях / Российская академия наук, Институт истории естествознания и техники им. С. И. Вавилова, Санкт-Петербургский филиал ; ред.-сост. М. Б. Конашев. - Санкт-Петербург : Нестор-История, 201-. - 23</w:t>
      </w:r>
    </w:p>
    <w:p w:rsidR="00F97873" w:rsidRDefault="00F97873" w:rsidP="00F97873"/>
    <w:p w:rsidR="00F97873" w:rsidRDefault="00F97873" w:rsidP="00F97873">
      <w:r>
        <w:t>11. 28;   М17</w:t>
      </w:r>
    </w:p>
    <w:p w:rsidR="00F97873" w:rsidRDefault="00F97873" w:rsidP="00F97873">
      <w:r>
        <w:t xml:space="preserve">    1842324-Л - кх</w:t>
      </w:r>
    </w:p>
    <w:p w:rsidR="00F97873" w:rsidRDefault="00F97873" w:rsidP="00F97873">
      <w:r>
        <w:t xml:space="preserve">    Максимум возможного : переписка Ф. Г. Добржанского с отечественными биологами: 1920-1970 : в 2 частях / Российская академия наук, Институт истории естествознания и техники им. С. И. Вавилова, Санкт-Петербургский филиал ; ред.-сост. М. Б. Конашев. - Санкт-Петербург : Нестор-История, 201-. - 23. - Ч. 2 :  Переписка Ф. Г. Добржанского с отечественными биологами: 1950-1970-е гг. - 2019. - 459 с., [1] л. портр. - Библиогр. в подстроч. примеч. и в тексте. - Имен. указ.: с. 406-457. - ISBN 978-5-4469-1658-0 : 300,00</w:t>
      </w:r>
    </w:p>
    <w:p w:rsidR="00F97873" w:rsidRDefault="00F97873" w:rsidP="00F97873">
      <w:r>
        <w:t xml:space="preserve">    Оглавление: </w:t>
      </w:r>
      <w:hyperlink r:id="rId14" w:history="1">
        <w:r w:rsidR="006A7C61" w:rsidRPr="000E1CAE">
          <w:rPr>
            <w:rStyle w:val="a8"/>
          </w:rPr>
          <w:t>http://kitap.tatar.ru/ogl/nlrt/nbrt_obr_2603902.pdf</w:t>
        </w:r>
      </w:hyperlink>
    </w:p>
    <w:p w:rsidR="006A7C61" w:rsidRDefault="006A7C61" w:rsidP="00F97873"/>
    <w:p w:rsidR="00F97873" w:rsidRDefault="00F97873" w:rsidP="00F97873"/>
    <w:p w:rsidR="00F97873" w:rsidRDefault="00F97873" w:rsidP="00F97873">
      <w:r>
        <w:t>12. 28.691;   К95</w:t>
      </w:r>
    </w:p>
    <w:p w:rsidR="00F97873" w:rsidRDefault="00F97873" w:rsidP="00F97873">
      <w:r>
        <w:t xml:space="preserve">    1862680-Ф - абП; 1862681-Ф - абП</w:t>
      </w:r>
    </w:p>
    <w:p w:rsidR="00F97873" w:rsidRDefault="00F97873" w:rsidP="00F97873">
      <w:r>
        <w:t xml:space="preserve">    Куценко, Михаил</w:t>
      </w:r>
    </w:p>
    <w:p w:rsidR="00F97873" w:rsidRDefault="00F97873" w:rsidP="00F97873">
      <w:r>
        <w:t>Насекомые : иллюстрированная энциклопедия начинающего энтомолога : [240 популярных видов, которые обитают рядом с нами] / Михаил Куценко. - Москва : Эксмо, 2021. - 254 с. : цв. ил.; 29. - Алф. указ.: с. 252-254. - ISBN 978-5-04-114077-9 : 1579,39</w:t>
      </w:r>
    </w:p>
    <w:p w:rsidR="00F97873" w:rsidRDefault="00F97873" w:rsidP="00F97873">
      <w:r>
        <w:t xml:space="preserve">    Оглавление: </w:t>
      </w:r>
      <w:hyperlink r:id="rId15" w:history="1">
        <w:r w:rsidR="006A7C61" w:rsidRPr="000E1CAE">
          <w:rPr>
            <w:rStyle w:val="a8"/>
          </w:rPr>
          <w:t>http://kitap.tatar.ru/ogl/nlrt/nbrt_obr_2629494.pdf</w:t>
        </w:r>
      </w:hyperlink>
    </w:p>
    <w:p w:rsidR="006A7C61" w:rsidRDefault="006A7C61" w:rsidP="00F97873"/>
    <w:p w:rsidR="00F97873" w:rsidRDefault="00F97873" w:rsidP="00F97873"/>
    <w:p w:rsidR="00F97873" w:rsidRDefault="00F97873" w:rsidP="00F97873">
      <w:r>
        <w:t>13. 28я2;   М13</w:t>
      </w:r>
    </w:p>
    <w:p w:rsidR="00F97873" w:rsidRDefault="00F97873" w:rsidP="00F97873">
      <w:r>
        <w:t xml:space="preserve">    1863770-Ф - абД; 1863771-Ф - абД; 1863772-Ф - абД</w:t>
      </w:r>
    </w:p>
    <w:p w:rsidR="00F97873" w:rsidRDefault="00F97873" w:rsidP="00F97873">
      <w:r>
        <w:t xml:space="preserve">    Мазур, Оксана Чеславовна</w:t>
      </w:r>
    </w:p>
    <w:p w:rsidR="00F97873" w:rsidRDefault="00F97873" w:rsidP="00F97873">
      <w:r>
        <w:t>Наглядная биология : новый справочник школьника с забавными рисунками на полях : [все темы школьного курса, наглядные схемы и таблицы, практические примеры] / О.Ч. Мазур. - Москва : Эксмо, 2021. - 143 с. : ил., табл.; 28. - (Новый справочник школьника с дудлами).. - ISBN 978-5-04-109484-3 : 249,04</w:t>
      </w:r>
    </w:p>
    <w:p w:rsidR="00F97873" w:rsidRDefault="00F97873" w:rsidP="00F97873">
      <w:r>
        <w:t xml:space="preserve">    Оглавление: </w:t>
      </w:r>
      <w:hyperlink r:id="rId16" w:history="1">
        <w:r w:rsidR="006A7C61" w:rsidRPr="000E1CAE">
          <w:rPr>
            <w:rStyle w:val="a8"/>
          </w:rPr>
          <w:t>http://kitap.tatar.ru/ogl/nlrt/nbrt_obr_2631421.pdf</w:t>
        </w:r>
      </w:hyperlink>
    </w:p>
    <w:p w:rsidR="006A7C61" w:rsidRDefault="006A7C61" w:rsidP="00F97873"/>
    <w:p w:rsidR="00F97873" w:rsidRDefault="00F97873" w:rsidP="00F97873"/>
    <w:p w:rsidR="00F97873" w:rsidRDefault="00F97873" w:rsidP="00F97873">
      <w:r>
        <w:t>14. 28.704;   Ш98</w:t>
      </w:r>
    </w:p>
    <w:p w:rsidR="00F97873" w:rsidRDefault="00F97873" w:rsidP="00F97873">
      <w:r>
        <w:t xml:space="preserve">    1861165-Л - од; 1861166-Л - аб</w:t>
      </w:r>
    </w:p>
    <w:p w:rsidR="00F97873" w:rsidRDefault="00F97873" w:rsidP="00F97873">
      <w:r>
        <w:t xml:space="preserve">    Шэнахан, Кэтрин( врач-генетик, биомеханик)</w:t>
      </w:r>
    </w:p>
    <w:p w:rsidR="00F97873" w:rsidRDefault="00F97873" w:rsidP="00F97873">
      <w:r>
        <w:t>Умный ген: какая еда нужна нашей ДНК / К. Шэнахан, Л. Шэнахан; [пер. с англ. яз. А. В. Захарова]. - Москва : Бомбора™ : Эксмо, 2020. - 463 c. : ил. - (Ты то, что ты ешь). - Библиогр.: с. 430. - На обл. в надзагл.: Лучшая книга о здоровье 2017 года. - ISBN 978-5-699-99894-4 : 917,96</w:t>
      </w:r>
    </w:p>
    <w:p w:rsidR="00F97873" w:rsidRDefault="00F97873" w:rsidP="00F97873">
      <w:r>
        <w:t xml:space="preserve">    Оглавление: </w:t>
      </w:r>
      <w:hyperlink r:id="rId17" w:history="1">
        <w:r w:rsidR="006A7C61" w:rsidRPr="000E1CAE">
          <w:rPr>
            <w:rStyle w:val="a8"/>
          </w:rPr>
          <w:t>http://kitap.tatar.ru/ogl/nlrt/nbrt_obr_2588599.pdf</w:t>
        </w:r>
      </w:hyperlink>
    </w:p>
    <w:p w:rsidR="006A7C61" w:rsidRDefault="006A7C61" w:rsidP="00F97873"/>
    <w:p w:rsidR="00F97873" w:rsidRDefault="00F97873" w:rsidP="00F97873">
      <w:r>
        <w:t>15. 28.1я2;   Э17</w:t>
      </w:r>
    </w:p>
    <w:p w:rsidR="00F97873" w:rsidRDefault="00F97873" w:rsidP="00F97873">
      <w:r>
        <w:t xml:space="preserve">    1860992-Ф - абД; 1860993-Ф - абД</w:t>
      </w:r>
    </w:p>
    <w:p w:rsidR="00F97873" w:rsidRDefault="00F97873" w:rsidP="00F97873">
      <w:r>
        <w:t xml:space="preserve">    Эгеркранс, Юхан</w:t>
      </w:r>
    </w:p>
    <w:p w:rsidR="00F97873" w:rsidRDefault="00F97873" w:rsidP="00F97873">
      <w:r>
        <w:lastRenderedPageBreak/>
        <w:t>Тиранозавр рекс и другие хищники мезозоя / Юхан Эгеркранс; перевод  со шведского Анна Огнева. - Москва : Махаон : Азбука-Аттикус, 2021. - 62, [1] с. : ил. - Для среднего школьного возраста. - ISBN 978-5-389-18273-8 (рус.). - ISBN 978-91-32-21102-7 (швед.) : 478,37</w:t>
      </w:r>
    </w:p>
    <w:p w:rsidR="00F97873" w:rsidRDefault="00F97873" w:rsidP="00F97873"/>
    <w:p w:rsidR="006A308B" w:rsidRDefault="006A308B" w:rsidP="00F97873"/>
    <w:p w:rsidR="006A308B" w:rsidRDefault="006A308B" w:rsidP="006A308B">
      <w:pPr>
        <w:pStyle w:val="1"/>
      </w:pPr>
      <w:bookmarkStart w:id="3" w:name="_Toc104454572"/>
      <w:r>
        <w:t>Техника. Технические науки. (ББК 3)</w:t>
      </w:r>
      <w:bookmarkEnd w:id="3"/>
    </w:p>
    <w:p w:rsidR="006A308B" w:rsidRDefault="006A308B" w:rsidP="006A308B">
      <w:pPr>
        <w:pStyle w:val="1"/>
      </w:pPr>
    </w:p>
    <w:p w:rsidR="006A308B" w:rsidRDefault="006A308B" w:rsidP="006A308B">
      <w:r>
        <w:t>16. 333С;   З-14</w:t>
      </w:r>
    </w:p>
    <w:p w:rsidR="006A308B" w:rsidRDefault="006A308B" w:rsidP="006A308B">
      <w:r>
        <w:t xml:space="preserve">    272092-Л - кх</w:t>
      </w:r>
    </w:p>
    <w:p w:rsidR="006A308B" w:rsidRDefault="006A308B" w:rsidP="006A308B">
      <w:r>
        <w:t xml:space="preserve">    Заготовительные цены и чистый доход / редактор В. П. Коровкин. - Москва : Экономика, 1967. - 191 c. : 0,60</w:t>
      </w:r>
    </w:p>
    <w:p w:rsidR="006A308B" w:rsidRDefault="006A308B" w:rsidP="006A308B"/>
    <w:p w:rsidR="006A308B" w:rsidRDefault="006A308B" w:rsidP="006A308B">
      <w:r>
        <w:t>17. 338т8;   О-62</w:t>
      </w:r>
    </w:p>
    <w:p w:rsidR="006A308B" w:rsidRDefault="006A308B" w:rsidP="006A308B">
      <w:r>
        <w:t xml:space="preserve">    272049-Л - кх</w:t>
      </w:r>
    </w:p>
    <w:p w:rsidR="006A308B" w:rsidRDefault="006A308B" w:rsidP="006A308B">
      <w:r>
        <w:t xml:space="preserve">    Определение качества продуктов животноводства при государственных закупках : [обзоры] / Центральный институт научно-технической информаций и технико-экономических исследований государственного комитета заготовок Совета министров СССР ; составители обзора  В. Н. Бодяко [и др.]. - Москва, 1967. - 54 c. : ил. - (Заготовки сельскохозяйственных продуктов). : 0,38</w:t>
      </w:r>
    </w:p>
    <w:p w:rsidR="006A308B" w:rsidRDefault="006A308B" w:rsidP="006A308B"/>
    <w:p w:rsidR="006A308B" w:rsidRDefault="006A308B" w:rsidP="006A308B">
      <w:r>
        <w:t>18. 37.24;   Ф52</w:t>
      </w:r>
    </w:p>
    <w:p w:rsidR="006A308B" w:rsidRDefault="006A308B" w:rsidP="006A308B">
      <w:r>
        <w:t xml:space="preserve">    1856429-Ф - од</w:t>
      </w:r>
    </w:p>
    <w:p w:rsidR="006A308B" w:rsidRDefault="006A308B" w:rsidP="006A308B">
      <w:r>
        <w:t xml:space="preserve">    Филейная вышивка, решетки по полотну, вышитое и игольное кружево : с оригинальными рисунками в тексте / [сост. Н. Астахова ; ред. Н. Старостина]. - Москва : Белый город : Воскресный день, 2018. - 223 с. : ил, цв. ил., факс., портр.; 30. - (Курс женских рукоделий).. - ISBN 978-5-7793-4725-9 : 3800,00</w:t>
      </w:r>
    </w:p>
    <w:p w:rsidR="006A308B" w:rsidRDefault="006A308B" w:rsidP="006A308B">
      <w:r>
        <w:t xml:space="preserve">    Оглавление: </w:t>
      </w:r>
      <w:hyperlink r:id="rId18" w:history="1">
        <w:r w:rsidR="006A7C61" w:rsidRPr="000E1CAE">
          <w:rPr>
            <w:rStyle w:val="a8"/>
          </w:rPr>
          <w:t>http://kitap.tatar.ru/ogl/nlrt/nbrt_obr_2622837.pdf</w:t>
        </w:r>
      </w:hyperlink>
    </w:p>
    <w:p w:rsidR="006A7C61" w:rsidRDefault="006A7C61" w:rsidP="006A308B"/>
    <w:p w:rsidR="006A308B" w:rsidRDefault="006A308B" w:rsidP="006A308B"/>
    <w:p w:rsidR="006A308B" w:rsidRDefault="006A308B" w:rsidP="006A308B">
      <w:r>
        <w:t>19. 338;   Б99</w:t>
      </w:r>
    </w:p>
    <w:p w:rsidR="006A308B" w:rsidRDefault="006A308B" w:rsidP="006A308B">
      <w:r>
        <w:t xml:space="preserve">    272047-Л - кх</w:t>
      </w:r>
    </w:p>
    <w:p w:rsidR="006A308B" w:rsidRDefault="006A308B" w:rsidP="006A308B">
      <w:r>
        <w:t xml:space="preserve">    Экономические вопросы технического прогресса в машиностроении / В. С. Бялковская; Московская городская организация Общества "Знание" РСФСР ; Московский Дом научно-технической пропаганды имени Ф. Э. Дзержинского. - Москва, 1967. - 64 c. : 0,20</w:t>
      </w:r>
    </w:p>
    <w:p w:rsidR="006A308B" w:rsidRDefault="006A308B" w:rsidP="006A308B"/>
    <w:p w:rsidR="006A308B" w:rsidRDefault="006A308B" w:rsidP="006A308B">
      <w:r>
        <w:t>20. 37.24;   Г34</w:t>
      </w:r>
    </w:p>
    <w:p w:rsidR="006A308B" w:rsidRDefault="006A308B" w:rsidP="006A308B">
      <w:r>
        <w:t xml:space="preserve">    1861012-Л - аб; 1861013-Л - од</w:t>
      </w:r>
    </w:p>
    <w:p w:rsidR="006A308B" w:rsidRDefault="006A308B" w:rsidP="006A308B">
      <w:r>
        <w:t xml:space="preserve">    Гендина, Юлия Анатольевна</w:t>
      </w:r>
    </w:p>
    <w:p w:rsidR="006A308B" w:rsidRDefault="006A308B" w:rsidP="006A308B">
      <w:r>
        <w:t>Самый нескучный плед : мозаичное вязание крючком : практическое пособие и уникальная коллекция авторских узоров / Юлия Гендина. - Москва : Эксмо, 2022. - 174, [1] с. : цв. ил., портр.; 25. - (Популярная энциклопедия современного рукоделия).. - ISBN 978-5-04-118188-8 : 775,99</w:t>
      </w:r>
    </w:p>
    <w:p w:rsidR="006A308B" w:rsidRDefault="006A308B" w:rsidP="006A308B">
      <w:r>
        <w:t xml:space="preserve">    Оглавление: </w:t>
      </w:r>
      <w:hyperlink r:id="rId19" w:history="1">
        <w:r w:rsidR="006A7C61" w:rsidRPr="000E1CAE">
          <w:rPr>
            <w:rStyle w:val="a8"/>
          </w:rPr>
          <w:t>http://kitap.tatar.ru/ogl/nlrt/nbrt_obr_2627163.pdf</w:t>
        </w:r>
      </w:hyperlink>
    </w:p>
    <w:p w:rsidR="006A7C61" w:rsidRDefault="006A7C61" w:rsidP="006A308B"/>
    <w:p w:rsidR="006A308B" w:rsidRDefault="006A308B" w:rsidP="006A308B">
      <w:r>
        <w:t>21. 37.27;   Г83</w:t>
      </w:r>
    </w:p>
    <w:p w:rsidR="006A308B" w:rsidRDefault="006A308B" w:rsidP="006A308B">
      <w:r>
        <w:t xml:space="preserve">    1861778-Ф - аб; 1861779-Ф - аб; 1861780-Ф - од</w:t>
      </w:r>
    </w:p>
    <w:p w:rsidR="006A308B" w:rsidRDefault="006A308B" w:rsidP="006A308B">
      <w:r>
        <w:t xml:space="preserve">    Гриднева, Елена Николаевна</w:t>
      </w:r>
    </w:p>
    <w:p w:rsidR="006A308B" w:rsidRDefault="006A308B" w:rsidP="006A308B">
      <w:r>
        <w:t xml:space="preserve">Волшебные куколки из ткани и трикотажа : полное пошаговое руководство по шитью кукол и созданию аксессуаров / Е. Н. Гриднева. - Москва : Э, 2017. - 207 с. : фотоил. - </w:t>
      </w:r>
      <w:r>
        <w:lastRenderedPageBreak/>
        <w:t>(Подарочные издания. Рукоделие). - Содерж.: Инструменты и материалы; Основные приемы работы с тканью и деталями; Основные приемы работы над куклой; Мастер-классы; Выкройки. - ISBN 978-5-699-88095-9 : 758,60</w:t>
      </w:r>
    </w:p>
    <w:p w:rsidR="006A308B" w:rsidRDefault="006A308B" w:rsidP="006A308B">
      <w:r>
        <w:t xml:space="preserve">    Оглавление: </w:t>
      </w:r>
      <w:hyperlink r:id="rId20" w:history="1">
        <w:r w:rsidR="006A7C61" w:rsidRPr="000E1CAE">
          <w:rPr>
            <w:rStyle w:val="a8"/>
          </w:rPr>
          <w:t>http://kitap.tatar.ru/ogl/nlrt/nbrt_obr_2304101.pdf</w:t>
        </w:r>
      </w:hyperlink>
    </w:p>
    <w:p w:rsidR="006A7C61" w:rsidRDefault="006A7C61" w:rsidP="006A308B"/>
    <w:p w:rsidR="006A308B" w:rsidRDefault="006A308B" w:rsidP="006A308B"/>
    <w:p w:rsidR="006A308B" w:rsidRDefault="006A308B" w:rsidP="006A308B">
      <w:r>
        <w:t>22. 39.33;   Д18</w:t>
      </w:r>
    </w:p>
    <w:p w:rsidR="006A308B" w:rsidRDefault="006A308B" w:rsidP="006A308B">
      <w:r>
        <w:t xml:space="preserve">    1862594-Ф - абД; 1862595-Ф - абД</w:t>
      </w:r>
    </w:p>
    <w:p w:rsidR="006A308B" w:rsidRDefault="006A308B" w:rsidP="006A308B">
      <w:r>
        <w:t xml:space="preserve">    Данилов, Александр Васильевич( популяризатор)</w:t>
      </w:r>
    </w:p>
    <w:p w:rsidR="006A308B" w:rsidRDefault="006A308B" w:rsidP="006A308B">
      <w:r>
        <w:t>Детская АВТОэнциклопедия / А. В. Данилов. - Москва : РОСМЭН, 2022. - 145, [6] c. : цв. ил. - Указ.: с. 148-149. - Авт. указан в конце кн. перед вып. дан.. - ISBN 978-5-353-02399-9 : 419,77</w:t>
      </w:r>
    </w:p>
    <w:p w:rsidR="006A308B" w:rsidRDefault="006A308B" w:rsidP="006A308B">
      <w:r>
        <w:t xml:space="preserve">    Оглавление: </w:t>
      </w:r>
      <w:hyperlink r:id="rId21" w:history="1">
        <w:r w:rsidR="006A7C61" w:rsidRPr="000E1CAE">
          <w:rPr>
            <w:rStyle w:val="a8"/>
          </w:rPr>
          <w:t>http://kitap.tatar.ru/ogl/nlrt/nbrt_obr_2629124.pdf</w:t>
        </w:r>
      </w:hyperlink>
    </w:p>
    <w:p w:rsidR="006A7C61" w:rsidRDefault="006A7C61" w:rsidP="006A308B"/>
    <w:p w:rsidR="006A308B" w:rsidRDefault="006A308B" w:rsidP="006A308B"/>
    <w:p w:rsidR="006A308B" w:rsidRDefault="006A308B" w:rsidP="006A308B">
      <w:r>
        <w:t>23. 32.97;   К70</w:t>
      </w:r>
    </w:p>
    <w:p w:rsidR="006A308B" w:rsidRDefault="006A308B" w:rsidP="006A308B">
      <w:r>
        <w:t xml:space="preserve">    1861029-Ф - абП; 1861030-Ф - абП; 1861031-Ф - абП</w:t>
      </w:r>
    </w:p>
    <w:p w:rsidR="006A308B" w:rsidRDefault="006A308B" w:rsidP="006A308B">
      <w:r>
        <w:t xml:space="preserve">    Корягин, Андрей Владимирович</w:t>
      </w:r>
    </w:p>
    <w:p w:rsidR="006A308B" w:rsidRDefault="006A308B" w:rsidP="006A308B">
      <w:r>
        <w:t>Roblox: играй, программируй и создавай свои миры / Андрей Корягин. - Санкт-Петербург [и др.] : Питер, 2022. - 238, [1] с. : цв. ил.; 27. - (Серия "Программирование для детей"). - Предм. указ.: с. 237-239. - ISBN 978-5-4461-1491-7 : 1404,97</w:t>
      </w:r>
    </w:p>
    <w:p w:rsidR="006A308B" w:rsidRDefault="006A308B" w:rsidP="006A308B">
      <w:r>
        <w:t xml:space="preserve">    Оглавление: </w:t>
      </w:r>
      <w:hyperlink r:id="rId22" w:history="1">
        <w:r w:rsidR="006A7C61" w:rsidRPr="000E1CAE">
          <w:rPr>
            <w:rStyle w:val="a8"/>
          </w:rPr>
          <w:t>http://kitap.tatar.ru/ogl/nlrt/nbrt_obr_2627183.pdf</w:t>
        </w:r>
      </w:hyperlink>
    </w:p>
    <w:p w:rsidR="006A7C61" w:rsidRDefault="006A7C61" w:rsidP="006A308B"/>
    <w:p w:rsidR="006A308B" w:rsidRDefault="006A308B" w:rsidP="006A308B"/>
    <w:p w:rsidR="006A308B" w:rsidRDefault="006A308B" w:rsidP="006A308B">
      <w:r>
        <w:t>24. 32.97;   М15</w:t>
      </w:r>
    </w:p>
    <w:p w:rsidR="006A308B" w:rsidRDefault="006A308B" w:rsidP="006A308B">
      <w:r>
        <w:t xml:space="preserve">    1852215-Ф - од</w:t>
      </w:r>
    </w:p>
    <w:p w:rsidR="006A308B" w:rsidRDefault="006A308B" w:rsidP="006A308B">
      <w:r>
        <w:t xml:space="preserve">    МакГрат, Майк</w:t>
      </w:r>
    </w:p>
    <w:p w:rsidR="006A308B" w:rsidRDefault="006A308B" w:rsidP="006A308B">
      <w:r>
        <w:t>Программирование на С для начинающих / Майк МакГрат; [пер. с англ. М. Райтмана]. - 4-е изд. - Москва : Эксмо, 2016. - 191 с. : ил.; 25. - (Программирование для начинающих). - Предм. указ.: с. 188-191. - Загл. и авт. ориг.: C programming easy steps / Mike McGrath. - ISBN 978-5-699-79117-0 : 552,00</w:t>
      </w:r>
    </w:p>
    <w:p w:rsidR="006A308B" w:rsidRDefault="006A308B" w:rsidP="006A308B">
      <w:r>
        <w:t xml:space="preserve">    Оглавление: </w:t>
      </w:r>
      <w:hyperlink r:id="rId23" w:history="1">
        <w:r w:rsidR="006A7C61" w:rsidRPr="000E1CAE">
          <w:rPr>
            <w:rStyle w:val="a8"/>
          </w:rPr>
          <w:t>http://kitap.tatar.ru/ogl/nlrt/nbrt_obr_2618346.pdf</w:t>
        </w:r>
      </w:hyperlink>
    </w:p>
    <w:p w:rsidR="006A7C61" w:rsidRDefault="006A7C61" w:rsidP="006A308B"/>
    <w:p w:rsidR="006A308B" w:rsidRDefault="006A308B" w:rsidP="006A308B"/>
    <w:p w:rsidR="006A308B" w:rsidRDefault="006A308B" w:rsidP="006A308B">
      <w:r>
        <w:t>25. 30;   Н83</w:t>
      </w:r>
    </w:p>
    <w:p w:rsidR="006A308B" w:rsidRDefault="006A308B" w:rsidP="006A308B">
      <w:r>
        <w:t xml:space="preserve">    1863354-Л - од; 1863355-Л - аб</w:t>
      </w:r>
    </w:p>
    <w:p w:rsidR="006A308B" w:rsidRDefault="006A308B" w:rsidP="006A308B">
      <w:r>
        <w:t xml:space="preserve">    Норт, Райан</w:t>
      </w:r>
    </w:p>
    <w:p w:rsidR="006A308B" w:rsidRDefault="006A308B" w:rsidP="006A308B">
      <w:r>
        <w:t>Как изобрести все : cоздай цивилизацию с нуля : [иллюстрированное руководство по выживанию для застрявшего в прошлом путешественника] / Райан Норт; [перевод с английского Д. Казакова]. - Москва : Бомбора™ : Эксмо, 2021. - 565, [1] с. : ил., табл. - (Удовольствие от науки). - Бестселлер New York Times. - ISBN 978-5-04-098729-0 : 752,39</w:t>
      </w:r>
    </w:p>
    <w:p w:rsidR="006A308B" w:rsidRDefault="006A308B" w:rsidP="006A308B"/>
    <w:p w:rsidR="006A308B" w:rsidRDefault="006A308B" w:rsidP="006A308B">
      <w:r>
        <w:t>26. 36;   О-11</w:t>
      </w:r>
    </w:p>
    <w:p w:rsidR="006A308B" w:rsidRDefault="006A308B" w:rsidP="006A308B">
      <w:r>
        <w:t xml:space="preserve">    1860632-Л - од; 1860633-Л - аб</w:t>
      </w:r>
    </w:p>
    <w:p w:rsidR="006A308B" w:rsidRDefault="006A308B" w:rsidP="006A308B">
      <w:r>
        <w:t xml:space="preserve">    О`Коннелл, Джон</w:t>
      </w:r>
    </w:p>
    <w:p w:rsidR="006A308B" w:rsidRDefault="006A308B" w:rsidP="006A308B">
      <w:r>
        <w:t>Энциклопедия специй. От аниса до шафрана / Д. О Коннелл; [пер. с англ. Е. Н. Кручины]. - Москва : Хлеб-соль : Эксмо, 2020. - 349 c. : ил. - (Легендарные кулинарные книги).. - ISBN 978-5-699-90060-2 : 757,34</w:t>
      </w:r>
    </w:p>
    <w:p w:rsidR="006A308B" w:rsidRDefault="006A308B" w:rsidP="006A308B">
      <w:r>
        <w:t xml:space="preserve">    Оглавление: </w:t>
      </w:r>
      <w:hyperlink r:id="rId24" w:history="1">
        <w:r w:rsidR="006A7C61" w:rsidRPr="000E1CAE">
          <w:rPr>
            <w:rStyle w:val="a8"/>
          </w:rPr>
          <w:t>http://kitap.tatar.ru/ogl/nlrt/nbrt_obr_2626919.pdf</w:t>
        </w:r>
      </w:hyperlink>
    </w:p>
    <w:p w:rsidR="006A7C61" w:rsidRDefault="006A7C61" w:rsidP="006A308B"/>
    <w:p w:rsidR="006A308B" w:rsidRDefault="006A308B" w:rsidP="006A308B"/>
    <w:p w:rsidR="006A308B" w:rsidRDefault="006A308B" w:rsidP="006A308B">
      <w:r>
        <w:t>27. 621.792(083);   Т91</w:t>
      </w:r>
    </w:p>
    <w:p w:rsidR="006A308B" w:rsidRDefault="006A308B" w:rsidP="006A308B">
      <w:r>
        <w:lastRenderedPageBreak/>
        <w:t xml:space="preserve">    601203-Л - кх</w:t>
      </w:r>
    </w:p>
    <w:p w:rsidR="006A308B" w:rsidRDefault="006A308B" w:rsidP="006A308B">
      <w:r>
        <w:t xml:space="preserve">    Туфанов, Дмитрий Григорьевич</w:t>
      </w:r>
    </w:p>
    <w:p w:rsidR="006A308B" w:rsidRDefault="006A308B" w:rsidP="006A308B">
      <w:r>
        <w:t>Коррозионная стойкость нержавеющих сталей, сплавов и чистых металлов : справочник / Д. Г. Туфанов. - 4-е, доп. и перераб. - Москва : Металлургия, 1982. - 352 c. : ил., табл. - Библиогр.: с. 340-352 : 1,50</w:t>
      </w:r>
    </w:p>
    <w:p w:rsidR="006A308B" w:rsidRDefault="006A308B" w:rsidP="006A308B"/>
    <w:p w:rsidR="006A308B" w:rsidRDefault="006A308B" w:rsidP="006A308B">
      <w:r>
        <w:t>28. 37.279;   У97</w:t>
      </w:r>
    </w:p>
    <w:p w:rsidR="006A308B" w:rsidRDefault="006A308B" w:rsidP="006A308B">
      <w:r>
        <w:t xml:space="preserve">    1863786-Л - од; 1863787-Л - аб; 1863788-Л - аб; 1863789-Л - кх</w:t>
      </w:r>
    </w:p>
    <w:p w:rsidR="006A308B" w:rsidRDefault="006A308B" w:rsidP="006A308B">
      <w:r>
        <w:t xml:space="preserve">    Уэбб, Элли</w:t>
      </w:r>
    </w:p>
    <w:p w:rsidR="006A308B" w:rsidRDefault="006A308B" w:rsidP="006A308B">
      <w:r>
        <w:t>Накрути себя без нервов : как сделать идеальную укладку самостоятельно и никуда не опоздать : [для всех типов волос] / Элли Уэбб; [перевод с английского В. Д. Баттиста]. - Москва : Одри : Эксмо, 2021 . - 159 с. : ил., цв. ил., цв. портр. - (Красотека).. - ISBN 978-5-04-089962-3 : 829,53</w:t>
      </w:r>
    </w:p>
    <w:p w:rsidR="006A308B" w:rsidRDefault="006A308B" w:rsidP="006A308B">
      <w:r>
        <w:t xml:space="preserve">    Оглавление: </w:t>
      </w:r>
      <w:hyperlink r:id="rId25" w:history="1">
        <w:r w:rsidR="006A7C61" w:rsidRPr="000E1CAE">
          <w:rPr>
            <w:rStyle w:val="a8"/>
          </w:rPr>
          <w:t>http://kitap.tatar.ru/ogl/nlrt/nbrt_obr_2631472.pdf</w:t>
        </w:r>
      </w:hyperlink>
    </w:p>
    <w:p w:rsidR="006A7C61" w:rsidRDefault="006A7C61" w:rsidP="006A308B"/>
    <w:p w:rsidR="006A308B" w:rsidRDefault="006A308B" w:rsidP="006A308B"/>
    <w:p w:rsidR="006A308B" w:rsidRDefault="006A308B" w:rsidP="006A308B">
      <w:r>
        <w:t>29. 37.24;   Э13</w:t>
      </w:r>
    </w:p>
    <w:p w:rsidR="006A308B" w:rsidRDefault="006A308B" w:rsidP="006A308B">
      <w:r>
        <w:t xml:space="preserve">    1861788-Л - кх; 1861789-Л - кх</w:t>
      </w:r>
    </w:p>
    <w:p w:rsidR="006A308B" w:rsidRDefault="006A308B" w:rsidP="006A308B">
      <w:r>
        <w:t xml:space="preserve">    Эбустейт, Нора</w:t>
      </w:r>
    </w:p>
    <w:p w:rsidR="006A308B" w:rsidRDefault="006A308B" w:rsidP="006A308B">
      <w:r>
        <w:t>Burda. Шитье : настольная книга / Нора Эбустейт и Элисон Келли; [пер. с англ.: Е.Г. Расиной]. - Москва : Эксмо, 2019. - 208 с. : ил., цв. ил.; 25 + Отд. сложенные 3 листа выкроек: пальто, юбка и блузка, сумка и платье. - (Подарочные издания: Рукоделие). - Алф. указ.: с. 203-206. - На обл. : 15 креативных проектов ; 5 базовых выкроек: юбка, блузка, платье, пальто, сумка на все размеры. - ISBN 978-5-699-87285-5 : 1140,96</w:t>
      </w:r>
    </w:p>
    <w:p w:rsidR="006A308B" w:rsidRDefault="006A308B" w:rsidP="006A308B">
      <w:r>
        <w:t xml:space="preserve">    Оглавление: </w:t>
      </w:r>
      <w:hyperlink r:id="rId26" w:history="1">
        <w:r w:rsidR="006A7C61" w:rsidRPr="000E1CAE">
          <w:rPr>
            <w:rStyle w:val="a8"/>
          </w:rPr>
          <w:t>http://kitap.tatar.ru/ogl/nlrt/nbrt_obr_2627934.pdf</w:t>
        </w:r>
      </w:hyperlink>
    </w:p>
    <w:p w:rsidR="006A7C61" w:rsidRDefault="006A7C61" w:rsidP="006A308B"/>
    <w:p w:rsidR="006A308B" w:rsidRDefault="006A308B" w:rsidP="006A308B"/>
    <w:p w:rsidR="00DA3D6D" w:rsidRDefault="00DA3D6D" w:rsidP="006A308B"/>
    <w:p w:rsidR="00DA3D6D" w:rsidRDefault="00DA3D6D" w:rsidP="00DA3D6D">
      <w:pPr>
        <w:pStyle w:val="1"/>
      </w:pPr>
      <w:bookmarkStart w:id="4" w:name="_Toc104454573"/>
      <w:r>
        <w:t>Сельское и лесное хозяйство. (ББК 4)</w:t>
      </w:r>
      <w:bookmarkEnd w:id="4"/>
    </w:p>
    <w:p w:rsidR="00DA3D6D" w:rsidRDefault="00DA3D6D" w:rsidP="00DA3D6D">
      <w:pPr>
        <w:pStyle w:val="1"/>
      </w:pPr>
    </w:p>
    <w:p w:rsidR="00DA3D6D" w:rsidRDefault="00DA3D6D" w:rsidP="00DA3D6D">
      <w:r>
        <w:t>30. 48;   Б91</w:t>
      </w:r>
    </w:p>
    <w:p w:rsidR="00DA3D6D" w:rsidRDefault="00DA3D6D" w:rsidP="00DA3D6D">
      <w:r>
        <w:t xml:space="preserve">    1862612-Ф - абД; 1862613-Ф - абД; 1862614-Ф - абД</w:t>
      </w:r>
    </w:p>
    <w:p w:rsidR="00DA3D6D" w:rsidRDefault="00DA3D6D" w:rsidP="00DA3D6D">
      <w:r>
        <w:t xml:space="preserve">    Бундур, Олег</w:t>
      </w:r>
    </w:p>
    <w:p w:rsidR="00DA3D6D" w:rsidRDefault="00DA3D6D" w:rsidP="00DA3D6D">
      <w:r>
        <w:t>У меня собака заболела : 36 историй из жизни ветеринарной станции / Олег Бундур; макет Александра Яковлева. - Санкт-Петербург : Фонд "Люди и книги" : Детское время, 2021. - 92, [3] c. : цв. ил. - В оформлении книги использованы рисунки учеников художественных студий "Маленькая история искусства" (Санкт-Петербург), "Арт-Ди" и "Колибри" (Рязань). - Автор лауреат премии имени П.П.Ершова, премии имени В.В.Бианки, премии им.С.Маршака и др.. - ISBN 978-5-6044906-5-5 (Фонд "Люди и книги"). - ISBN 978-5-905682-78-0 (Детское время) : 407,34</w:t>
      </w:r>
    </w:p>
    <w:p w:rsidR="00DA3D6D" w:rsidRDefault="00DA3D6D" w:rsidP="00DA3D6D">
      <w:r>
        <w:t xml:space="preserve">    Оглавление: </w:t>
      </w:r>
      <w:hyperlink r:id="rId27" w:history="1">
        <w:r w:rsidR="006A7C61" w:rsidRPr="000E1CAE">
          <w:rPr>
            <w:rStyle w:val="a8"/>
          </w:rPr>
          <w:t>http://kitap.tatar.ru/ogl/nlrt/nbrt_obr_2604261.pdf</w:t>
        </w:r>
      </w:hyperlink>
    </w:p>
    <w:p w:rsidR="006A7C61" w:rsidRDefault="006A7C61" w:rsidP="00DA3D6D"/>
    <w:p w:rsidR="00DA3D6D" w:rsidRDefault="00DA3D6D" w:rsidP="00DA3D6D"/>
    <w:p w:rsidR="00D242B0" w:rsidRDefault="00D242B0" w:rsidP="00DA3D6D"/>
    <w:p w:rsidR="00D242B0" w:rsidRDefault="00D242B0" w:rsidP="00D242B0">
      <w:pPr>
        <w:pStyle w:val="1"/>
      </w:pPr>
      <w:bookmarkStart w:id="5" w:name="_Toc104454574"/>
      <w:r>
        <w:t>Здравоохранение. Медицинские науки. (ББК 5)</w:t>
      </w:r>
      <w:bookmarkEnd w:id="5"/>
    </w:p>
    <w:p w:rsidR="00D242B0" w:rsidRDefault="00D242B0" w:rsidP="00D242B0">
      <w:pPr>
        <w:pStyle w:val="1"/>
      </w:pPr>
    </w:p>
    <w:p w:rsidR="00D242B0" w:rsidRDefault="00D242B0" w:rsidP="00D242B0">
      <w:r>
        <w:t>31. К  5;   А38</w:t>
      </w:r>
    </w:p>
    <w:p w:rsidR="00D242B0" w:rsidRDefault="00D242B0" w:rsidP="00D242B0">
      <w:r>
        <w:lastRenderedPageBreak/>
        <w:t xml:space="preserve">    1842320-Л - нк</w:t>
      </w:r>
    </w:p>
    <w:p w:rsidR="00D242B0" w:rsidRDefault="00D242B0" w:rsidP="00D242B0">
      <w:r>
        <w:t xml:space="preserve">    Ак чәчәкләр. 2021. Премия лучшим врачам / Министерство здравоохранения Республики Татарстан   ; Ассоциация медицинских работников Республики Татарстан . - [Казань, 2021]. - 18 с. : ил., фотопортр. - На обл. в надзагл.: Премия "Лучший врач года" : 100,00</w:t>
      </w:r>
    </w:p>
    <w:p w:rsidR="00D242B0" w:rsidRDefault="00D242B0" w:rsidP="00D242B0"/>
    <w:p w:rsidR="00D242B0" w:rsidRDefault="00D242B0" w:rsidP="00D242B0">
      <w:r>
        <w:t>32. К  5;   К14</w:t>
      </w:r>
    </w:p>
    <w:p w:rsidR="00D242B0" w:rsidRDefault="00D242B0" w:rsidP="00D242B0">
      <w:r>
        <w:t xml:space="preserve">    1842280-Л - нк</w:t>
      </w:r>
    </w:p>
    <w:p w:rsidR="00D242B0" w:rsidRDefault="00D242B0" w:rsidP="00D242B0">
      <w:r>
        <w:t xml:space="preserve">    Казанская государственная медицинская академия - филиал ФГБОУ ДПО РМАНПО Минздрава России 1920-2020. - [Казань], [20--?]. - 36 с. - На обл. также: 100 лет КГМА : 50,00</w:t>
      </w:r>
    </w:p>
    <w:p w:rsidR="00D242B0" w:rsidRDefault="00D242B0" w:rsidP="00D242B0"/>
    <w:p w:rsidR="00D242B0" w:rsidRDefault="00D242B0" w:rsidP="00D242B0">
      <w:r>
        <w:t>33. 57.3;   К53</w:t>
      </w:r>
    </w:p>
    <w:p w:rsidR="00D242B0" w:rsidRDefault="00D242B0" w:rsidP="00D242B0">
      <w:r>
        <w:t xml:space="preserve">    1840402-Ф - кх</w:t>
      </w:r>
    </w:p>
    <w:p w:rsidR="00D242B0" w:rsidRDefault="00D242B0" w:rsidP="00D242B0">
      <w:r>
        <w:t xml:space="preserve">    Книга судеб. Позитивные дети / Некоммерческий благотворительный фонд Светланы Изамбаевой. - [Казань], 2018. - [30] с. : фотоил. - О том как дети принимают свою болезнь ВИЧ. - Тит. л. отсутствует, описание с обл. : 100,00</w:t>
      </w:r>
    </w:p>
    <w:p w:rsidR="00D242B0" w:rsidRDefault="00D242B0" w:rsidP="00D242B0"/>
    <w:p w:rsidR="00D242B0" w:rsidRDefault="00D242B0" w:rsidP="00D242B0">
      <w:r>
        <w:t>34. 56.1;   S68</w:t>
      </w:r>
    </w:p>
    <w:p w:rsidR="00D242B0" w:rsidRDefault="00D242B0" w:rsidP="00D242B0">
      <w:r>
        <w:t xml:space="preserve">    1862720-Л - од; 1862721-Л - кх; 1862722-Л - аб; 1862723-Л - аб</w:t>
      </w:r>
    </w:p>
    <w:p w:rsidR="00D242B0" w:rsidRDefault="00D242B0" w:rsidP="00D242B0">
      <w:r>
        <w:t xml:space="preserve">    Smith, Po</w:t>
      </w:r>
    </w:p>
    <w:p w:rsidR="00D242B0" w:rsidRDefault="00D242B0" w:rsidP="00D242B0">
      <w:r>
        <w:t>Внутри сосуда : история о скрытых возможностях мозга и чудесах нейропластичности / Po Smith. - Москва : Бомбора : Эксмо, 2021. - 187, [1] с. : ил.; 22. - (Все как у людей : физиология на простых примерах). - Алф. указ.: с. 186-188. - На обл. авт.: Po Smith, невролог, гематолог, к.м.н. - Доп. информ. в ссылках QR-кода. - ISBN 978-5-04-118336-3 : 340,10</w:t>
      </w:r>
    </w:p>
    <w:p w:rsidR="00D242B0" w:rsidRDefault="00D242B0" w:rsidP="00D242B0">
      <w:r>
        <w:t xml:space="preserve">    Оглавление: </w:t>
      </w:r>
      <w:hyperlink r:id="rId28" w:history="1">
        <w:r w:rsidR="006A7C61" w:rsidRPr="000E1CAE">
          <w:rPr>
            <w:rStyle w:val="a8"/>
          </w:rPr>
          <w:t>http://kitap.tatar.ru/ogl/nlrt/nbrt_obr_2629151.pdf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35. 57.1;   А77</w:t>
      </w:r>
    </w:p>
    <w:p w:rsidR="00D242B0" w:rsidRDefault="00D242B0" w:rsidP="00D242B0">
      <w:r>
        <w:t xml:space="preserve">    1864098-Л - од; 1864099-Л - аб</w:t>
      </w:r>
    </w:p>
    <w:p w:rsidR="00D242B0" w:rsidRDefault="00D242B0" w:rsidP="00D242B0">
      <w:r>
        <w:t xml:space="preserve">    Аптулаева, Татьяна Гавриловна</w:t>
      </w:r>
    </w:p>
    <w:p w:rsidR="00D242B0" w:rsidRDefault="00D242B0" w:rsidP="00D242B0">
      <w:r>
        <w:t>Мать и дитя : энциклопедия счастливого материнства от зачатия до первых шагов / Татьяна Аптулаева; [иллюстрации Н. Кузнецовой и О. Подивиловой]. - Москва : Эксмо, 2020. - 1213 c. : ил. - (Книги Татьяны Аптулаевой). - Алф. указ.: с. 1206-1213. - На обл. также: Татьяна Аптулаева - мама, психолог, автор многочисленных бестселлеров, посвященных беременности, родам, уходу за малышом и его развитию. - ISBN 978-5-699-88961-7 : 746,38</w:t>
      </w:r>
    </w:p>
    <w:p w:rsidR="00D242B0" w:rsidRDefault="00D242B0" w:rsidP="00D242B0">
      <w:r>
        <w:t xml:space="preserve">    Оглавление: </w:t>
      </w:r>
      <w:hyperlink r:id="rId29" w:history="1">
        <w:r w:rsidR="006A7C61" w:rsidRPr="000E1CAE">
          <w:rPr>
            <w:rStyle w:val="a8"/>
          </w:rPr>
          <w:t>http://kitap.tatar.ru/ogl/nlrt/nbrt_obr_2631792.pdf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36. 57.1;   Б30</w:t>
      </w:r>
    </w:p>
    <w:p w:rsidR="00D242B0" w:rsidRDefault="00D242B0" w:rsidP="00D242B0">
      <w:r>
        <w:t xml:space="preserve">    1862093-Л - од; 1862094-Л - аб</w:t>
      </w:r>
    </w:p>
    <w:p w:rsidR="00D242B0" w:rsidRDefault="00D242B0" w:rsidP="00D242B0">
      <w:r>
        <w:t xml:space="preserve">    Бахтияров, Камиль Рафаэльевич( врач акушер-гинеколог, доктор медицинских наук)</w:t>
      </w:r>
    </w:p>
    <w:p w:rsidR="00D242B0" w:rsidRDefault="00D242B0" w:rsidP="00D242B0">
      <w:r>
        <w:t>Доказательная гинекология и немного волшебства на пути к двум полоскам / Камиль Бахтияров. - Москва : Эксмо, 2020. - 269, [1] c. : ил. - (Интеллектуальный научпоп. Медицина не для всех).. - ISBN 978-5-04-098576-0 : 397,85</w:t>
      </w:r>
    </w:p>
    <w:p w:rsidR="00D242B0" w:rsidRDefault="00D242B0" w:rsidP="00D242B0">
      <w:r>
        <w:t xml:space="preserve">    Оглавление: </w:t>
      </w:r>
      <w:hyperlink r:id="rId30" w:history="1">
        <w:r w:rsidR="006A7C61" w:rsidRPr="000E1CAE">
          <w:rPr>
            <w:rStyle w:val="a8"/>
          </w:rPr>
          <w:t>http://kitap.tatar.ru/ogl/nlrt/nbrt_obr_2526208.pdf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37. 51.2;   Б43</w:t>
      </w:r>
    </w:p>
    <w:p w:rsidR="00D242B0" w:rsidRDefault="00D242B0" w:rsidP="00D242B0">
      <w:r>
        <w:t xml:space="preserve">    1862378-Л - од; 1862379-Л - аб</w:t>
      </w:r>
    </w:p>
    <w:p w:rsidR="00D242B0" w:rsidRDefault="00D242B0" w:rsidP="00D242B0">
      <w:r>
        <w:lastRenderedPageBreak/>
        <w:t xml:space="preserve">    Беловешкин, Андрей Геннадьевич( к.м.н., врач)</w:t>
      </w:r>
    </w:p>
    <w:p w:rsidR="00D242B0" w:rsidRDefault="00D242B0" w:rsidP="00D242B0">
      <w:r>
        <w:t>Воля к жизни : как использовать ресурсы здоровья по максимуму : [самоучитель осознанного здоровья : вопросы и задания после каждой главы, 7 ключевых ресурсов здоровья, лайфхаки по созданию полезных привычек] / Андрей Беловешкин. - Обновлен. и доп. изд. - Москва : Бомбора™ : Эксмо, 2022. - 476, [3] с. : ил.; 25. - (Доктора рунета. О здоровье понятным почерком). - Предм. указ.: с. 475-477. - ISBN 978-5-04-121220-9 : 943,35</w:t>
      </w:r>
    </w:p>
    <w:p w:rsidR="00D242B0" w:rsidRDefault="00D242B0" w:rsidP="00D242B0">
      <w:r>
        <w:t xml:space="preserve">    Оглавление: </w:t>
      </w:r>
      <w:hyperlink r:id="rId31" w:history="1">
        <w:r w:rsidR="006A7C61" w:rsidRPr="000E1CAE">
          <w:rPr>
            <w:rStyle w:val="a8"/>
          </w:rPr>
          <w:t>http://kitap.tatar.ru/ogl/nlrt/nbrt_obr_2628693.pdf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38. 53.5;   Б43</w:t>
      </w:r>
    </w:p>
    <w:p w:rsidR="00D242B0" w:rsidRDefault="00D242B0" w:rsidP="00D242B0">
      <w:r>
        <w:t xml:space="preserve">    1849833-Л - од</w:t>
      </w:r>
    </w:p>
    <w:p w:rsidR="00D242B0" w:rsidRDefault="00D242B0" w:rsidP="00D242B0">
      <w:r>
        <w:t xml:space="preserve">    Белый, Василий Михайлович</w:t>
      </w:r>
    </w:p>
    <w:p w:rsidR="00D242B0" w:rsidRDefault="00D242B0" w:rsidP="00D242B0">
      <w:r>
        <w:t>Ошеломляющая эффективность ожоговой терапии / Василий Белый. - Минск : Четыре четверти, 2020. - 38, [1] с.. - ISBN 978-985-581-401-7 : 110,00</w:t>
      </w:r>
    </w:p>
    <w:p w:rsidR="00D242B0" w:rsidRDefault="00D242B0" w:rsidP="00D242B0">
      <w:r>
        <w:t xml:space="preserve">    Оглавление: </w:t>
      </w:r>
      <w:hyperlink r:id="rId32" w:history="1">
        <w:r w:rsidR="006A7C61" w:rsidRPr="000E1CAE">
          <w:rPr>
            <w:rStyle w:val="a8"/>
          </w:rPr>
          <w:t>http://kitap.tatar.ru/ogl/nlrt/nbrt_obr_2612364.pdf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39. 53.5;   Б71</w:t>
      </w:r>
    </w:p>
    <w:p w:rsidR="00D242B0" w:rsidRDefault="00D242B0" w:rsidP="00D242B0">
      <w:r>
        <w:t xml:space="preserve">    1860745-Л - од; 1860746-Л - аб</w:t>
      </w:r>
    </w:p>
    <w:p w:rsidR="00D242B0" w:rsidRDefault="00D242B0" w:rsidP="00D242B0">
      <w:r>
        <w:t xml:space="preserve">    Блюм, Евгений Эвальевич( профессор, доктор медицинских наук)</w:t>
      </w:r>
    </w:p>
    <w:p w:rsidR="00D242B0" w:rsidRDefault="00D242B0" w:rsidP="00D242B0">
      <w:r>
        <w:t>Биомеханика. Методы восстановления органов и систем / Евгений Блюм. - Москва : Эксмо, 2021. - 206 с. : ил.; 24. - (Медицинский атлас). - Библиогр.: с. 197-199 (29 названий). - Предмет. указ.: с. 201-206. - На обл.: Понятие "слабое звено", матрица здоровья: 6 макроблоков организма, тест-оценки логомоторной функции, формы и структуры, профилактика диспропорций и асимметрий. - ISBN 978-5-04-104260-8 в пер. : 549,30</w:t>
      </w:r>
    </w:p>
    <w:p w:rsidR="00D242B0" w:rsidRDefault="00D242B0" w:rsidP="00D242B0">
      <w:r>
        <w:t xml:space="preserve">    Оглавление: </w:t>
      </w:r>
      <w:hyperlink r:id="rId33" w:history="1">
        <w:r w:rsidR="006A7C61" w:rsidRPr="000E1CAE">
          <w:rPr>
            <w:rStyle w:val="a8"/>
          </w:rPr>
          <w:t>http://kitap.tatar.ru/ogl/nlrt/nbrt_obr_2627115.pdf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40. 51.2;   Б86</w:t>
      </w:r>
    </w:p>
    <w:p w:rsidR="00D242B0" w:rsidRDefault="00D242B0" w:rsidP="00D242B0">
      <w:r>
        <w:t xml:space="preserve">    1862844-Л - од; 1862845-Л - аб; 1862846-Л - аб</w:t>
      </w:r>
    </w:p>
    <w:p w:rsidR="00D242B0" w:rsidRDefault="00D242B0" w:rsidP="00D242B0">
      <w:r>
        <w:t xml:space="preserve">    Боу, Уитни( доктор медицины, ведущий врач-дерматолог США)</w:t>
      </w:r>
    </w:p>
    <w:p w:rsidR="00D242B0" w:rsidRDefault="00D242B0" w:rsidP="00D242B0">
      <w:r>
        <w:t>Моя неидеальная кожа : безупречно ровная, красивая и увлажненная кожа за 3 недели / Уитни Боу при участии Кристин Лоберг; [перевод с английского А. В. Люминой]. - Москва : Бомбора™, 2022. - 296, [1] с. : ил. - (Красота в деталях. Научный подход к женскому здоровью). - Библиогр. в примеч. - Предм. указ.: с. 287-295. - ISBN 978-5-04-098433-6 : 538,13</w:t>
      </w:r>
    </w:p>
    <w:p w:rsidR="00D242B0" w:rsidRDefault="00D242B0" w:rsidP="00D242B0">
      <w:r>
        <w:t xml:space="preserve">    Оглавление: </w:t>
      </w:r>
      <w:hyperlink r:id="rId34" w:history="1">
        <w:r w:rsidR="006A7C61" w:rsidRPr="000E1CAE">
          <w:rPr>
            <w:rStyle w:val="a8"/>
          </w:rPr>
          <w:t>http://kitap.tatar.ru/ogl/nlrt/nbrt_obr_2630004.pdf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41. 515;   Б90</w:t>
      </w:r>
    </w:p>
    <w:p w:rsidR="00D242B0" w:rsidRDefault="00D242B0" w:rsidP="00D242B0">
      <w:r>
        <w:t xml:space="preserve">    272056-Л - кх</w:t>
      </w:r>
    </w:p>
    <w:p w:rsidR="00D242B0" w:rsidRDefault="00D242B0" w:rsidP="00D242B0">
      <w:r>
        <w:t xml:space="preserve">    Начертательная геометрия и черчение : методические указания для студентов-заочников I курса механико=математических и физико-математических факультетов государственных университетов / Г. Л. Буймола; Министерство высшего и среднего специального образования РСФСР ; Научно-методический кабинет по заочному и вечернему обучению Московского государственного университета имени М. В. Ломоносова ; ответственный редактор А. О. Копыстянский ; перевод с украинского А. И. Пилиповича. - Москва : Издательство Московского университета, 1966. - 36 c. : 0,05</w:t>
      </w:r>
    </w:p>
    <w:p w:rsidR="00D242B0" w:rsidRDefault="00D242B0" w:rsidP="00D242B0"/>
    <w:p w:rsidR="00D242B0" w:rsidRDefault="00D242B0" w:rsidP="00D242B0">
      <w:r>
        <w:t>42. 51.2;   Г46</w:t>
      </w:r>
    </w:p>
    <w:p w:rsidR="00D242B0" w:rsidRDefault="00D242B0" w:rsidP="00D242B0">
      <w:r>
        <w:lastRenderedPageBreak/>
        <w:t xml:space="preserve">    1861608-Л - од; 1861609-Л - кх; 1861610-Л - аб</w:t>
      </w:r>
    </w:p>
    <w:p w:rsidR="00D242B0" w:rsidRDefault="00D242B0" w:rsidP="00D242B0">
      <w:r>
        <w:t xml:space="preserve">    Голодный мозг :  как перехитрить инстинкты, которые заставляют нас переедать / С. Дж. Гийанэй; пер. с англ. А. В. Люминой. - Москва : Бомбора : Эксмо, 2020. - 365, [1] с. : ил.; 24. - (Открытия века : новейшие исследования человеческого организма во благо здоровья). - Библиография в примечаниях: с. 305-356. - Алфавитный указатель в конце книги. - На титульном листе и обложке: Лучшая книга года по версии Publishers Weekly. - ISBN 978-5-699-99896-8 в пер. : 549,30</w:t>
      </w:r>
    </w:p>
    <w:p w:rsidR="00D242B0" w:rsidRDefault="00D242B0" w:rsidP="00D242B0">
      <w:r>
        <w:t xml:space="preserve">    Оглавление: </w:t>
      </w:r>
      <w:hyperlink r:id="rId35" w:history="1">
        <w:r w:rsidR="006A7C61" w:rsidRPr="000E1CAE">
          <w:rPr>
            <w:rStyle w:val="a8"/>
          </w:rPr>
          <w:t>http://kitap.tatar.ru/ogl/nlrt/nbrt_obr_2627890.pdf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43. 56.1;   Г91</w:t>
      </w:r>
    </w:p>
    <w:p w:rsidR="00D242B0" w:rsidRDefault="00D242B0" w:rsidP="00D242B0">
      <w:r>
        <w:t xml:space="preserve">    1862154-Л - од; 1862155-Л - кх; 1862156-Л - аб; 1862157-Л - аб</w:t>
      </w:r>
    </w:p>
    <w:p w:rsidR="00D242B0" w:rsidRDefault="00D242B0" w:rsidP="00D242B0">
      <w:r>
        <w:t xml:space="preserve">    Грэйс, Энни</w:t>
      </w:r>
    </w:p>
    <w:p w:rsidR="00D242B0" w:rsidRDefault="00D242B0" w:rsidP="00D242B0">
      <w:r>
        <w:t>В ясном уме : как алкоголь манипулирует подсознанием и как это прекратить : [вся правда про алкоголь] / Энни Грэйс; [перевод с английского А. Мелиховой]. - Москва : Бомбора™ : Эксмо, 2020. - 397 с. : ил.; 21. - Библиогр. в примеч.: с. 368-397. - ISBN 978-5-04-113082-4 : 450,76</w:t>
      </w:r>
    </w:p>
    <w:p w:rsidR="00D242B0" w:rsidRDefault="00D242B0" w:rsidP="00D242B0">
      <w:r>
        <w:t xml:space="preserve">    Оглавление: </w:t>
      </w:r>
      <w:hyperlink r:id="rId36" w:history="1">
        <w:r w:rsidR="006A7C61" w:rsidRPr="000E1CAE">
          <w:rPr>
            <w:rStyle w:val="a8"/>
          </w:rPr>
          <w:t>http://kitap.tatar.ru/ogl/nlrt/nbrt_obr_2628241.pdf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44. 51.2;   Д74</w:t>
      </w:r>
    </w:p>
    <w:p w:rsidR="00D242B0" w:rsidRDefault="00D242B0" w:rsidP="00D242B0">
      <w:r>
        <w:t xml:space="preserve">    1847314-Ф - кх</w:t>
      </w:r>
    </w:p>
    <w:p w:rsidR="00D242B0" w:rsidRDefault="00D242B0" w:rsidP="00D242B0">
      <w:r>
        <w:t xml:space="preserve">    Дрибноход, Юлия Юрьевна</w:t>
      </w:r>
    </w:p>
    <w:p w:rsidR="00D242B0" w:rsidRDefault="00D242B0" w:rsidP="00D242B0">
      <w:r>
        <w:t>Лучшие рецепты красоты / Юлия Дрибноход. - Москва : ОЛМА Медиа Групп, 2012. - 205, [2] c. - (Жизнь и здоровье). - На обл. также: Книга для тех, кто стремится к совершенству. - ISBN 978-5-373-04422-6 : 250,00</w:t>
      </w:r>
    </w:p>
    <w:p w:rsidR="00D242B0" w:rsidRDefault="00D242B0" w:rsidP="00D242B0">
      <w:r>
        <w:t xml:space="preserve">    Оглавление: </w:t>
      </w:r>
      <w:hyperlink r:id="rId37" w:history="1">
        <w:r w:rsidR="006A7C61" w:rsidRPr="000E1CAE">
          <w:rPr>
            <w:rStyle w:val="a8"/>
          </w:rPr>
          <w:t>http://kitap.tatar.ru/ogl/nlrt/nbrt_obr_2625682.pdf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45. 517;   К14</w:t>
      </w:r>
    </w:p>
    <w:p w:rsidR="00D242B0" w:rsidRDefault="00D242B0" w:rsidP="00D242B0">
      <w:r>
        <w:t xml:space="preserve">    272055-Л - кх</w:t>
      </w:r>
    </w:p>
    <w:p w:rsidR="00D242B0" w:rsidRDefault="00D242B0" w:rsidP="00D242B0">
      <w:r>
        <w:t xml:space="preserve">    Высшая математика : сборник упражнений для студентов биолого-почвенных и геологических факультетов государственных университетов / Т. В. Казакова, М. В. Щеглова; Министерство высшего и среднего специального образования РСФСР ; Научно-методический кабинет по заочному и вечернему обучению Московского государственного университета имени М. В. Ломоносова. - Москва : Издательство Московского университета, 1966. - 64 c. : 0,15</w:t>
      </w:r>
    </w:p>
    <w:p w:rsidR="00D242B0" w:rsidRDefault="00D242B0" w:rsidP="00D242B0"/>
    <w:p w:rsidR="00D242B0" w:rsidRDefault="00D242B0" w:rsidP="00D242B0">
      <w:r>
        <w:t>46. 551.5;   К49</w:t>
      </w:r>
    </w:p>
    <w:p w:rsidR="00D242B0" w:rsidRDefault="00D242B0" w:rsidP="00D242B0">
      <w:r>
        <w:t xml:space="preserve">    272054-Л - кх</w:t>
      </w:r>
    </w:p>
    <w:p w:rsidR="00D242B0" w:rsidRDefault="00D242B0" w:rsidP="00D242B0">
      <w:r>
        <w:t xml:space="preserve">    Климаты мира : методические указания для студентов-заочников географических факультетов государственных университетов / Л. В. Клименко; Министерство высшего и среднего специального образования РСФСР ; Научно-методический кабинет по заочному и вечернему обучению Московского государственного университета имени М. В. Ломоносова. - Москва : Издательство Московского университета, 1966. - 36 c. : 0,07</w:t>
      </w:r>
    </w:p>
    <w:p w:rsidR="00D242B0" w:rsidRDefault="00D242B0" w:rsidP="00D242B0"/>
    <w:p w:rsidR="00D242B0" w:rsidRDefault="00D242B0" w:rsidP="00D242B0">
      <w:r>
        <w:t>47. 52.5;   Л59</w:t>
      </w:r>
    </w:p>
    <w:p w:rsidR="00D242B0" w:rsidRDefault="00D242B0" w:rsidP="00D242B0">
      <w:r>
        <w:t xml:space="preserve">    1862405-Л - од; 1862406-Л - кх; 1862407-Л - аб</w:t>
      </w:r>
    </w:p>
    <w:p w:rsidR="00D242B0" w:rsidRDefault="00D242B0" w:rsidP="00D242B0">
      <w:r>
        <w:t xml:space="preserve">    Линч, Бен( доктор медицины, биолог, специалист в области генных аномалий)</w:t>
      </w:r>
    </w:p>
    <w:p w:rsidR="00D242B0" w:rsidRDefault="00D242B0" w:rsidP="00D242B0">
      <w:r>
        <w:t xml:space="preserve">Грязные гены. "Большая стирка" для вашей ДНК: как изменить свою наследственность / Бен Линч; [пер. с англ. Д. В. Хахалевой]. - Москва : Эксмо, 2020. - 381, [1] с. : ил.; 24. - </w:t>
      </w:r>
      <w:r>
        <w:lastRenderedPageBreak/>
        <w:t>(Революция в медицине. Самые громкие и удивительные открытия). - Библиогр.: с. 360-375. - Алф. указ.: с. 378-382. - ISBN 978-5-04-094527-6 : 587,45</w:t>
      </w:r>
    </w:p>
    <w:p w:rsidR="00D242B0" w:rsidRDefault="00D242B0" w:rsidP="00D242B0">
      <w:r>
        <w:t xml:space="preserve">    Оглавление: </w:t>
      </w:r>
      <w:hyperlink r:id="rId38" w:history="1">
        <w:r w:rsidR="006A7C61" w:rsidRPr="000E1CAE">
          <w:rPr>
            <w:rStyle w:val="a8"/>
          </w:rPr>
          <w:t>http://kitap.tatar.ru/ogl/nlrt/nbrt_obr_2628810.pdf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48. 51.2;   Н76</w:t>
      </w:r>
    </w:p>
    <w:p w:rsidR="00D242B0" w:rsidRDefault="00D242B0" w:rsidP="00D242B0">
      <w:r>
        <w:t xml:space="preserve">    1862334-Л - од; 1862335-Л - кх; 1862336-Л - аб; 1862337-Л - аб</w:t>
      </w:r>
    </w:p>
    <w:p w:rsidR="00D242B0" w:rsidRDefault="00D242B0" w:rsidP="00D242B0">
      <w:r>
        <w:t xml:space="preserve">    Новоселов, Валерий Михайлович( врач-гериатр, невролог, спортивный врач, нейрофизиолог)</w:t>
      </w:r>
    </w:p>
    <w:p w:rsidR="00D242B0" w:rsidRDefault="00D242B0" w:rsidP="00D242B0">
      <w:r>
        <w:t>Азбука долгожителя : последние научные исследования и достижения в области продления жизни человека, восстановления когнитивных функций и сохранения физической активности / В. М. Новоселов. - Москва : Эксмо, 2021. - 335, [1] с. : ил., портр.; 22. - (Легендарные врачи рекомендуют). - Библиогр.: с. 328-335 (119 назв.) и в подстроч. примеч. - Указ.: с. 322-327. - ISBN 978-5-04-117974-8 : 450,76</w:t>
      </w:r>
    </w:p>
    <w:p w:rsidR="00D242B0" w:rsidRDefault="00D242B0" w:rsidP="00D242B0">
      <w:r>
        <w:t xml:space="preserve">    Оглавление: </w:t>
      </w:r>
      <w:hyperlink r:id="rId39" w:history="1">
        <w:r w:rsidR="006A7C61" w:rsidRPr="000E1CAE">
          <w:rPr>
            <w:rStyle w:val="a8"/>
          </w:rPr>
          <w:t>http://kitap.tatar.ru/ogl/nlrt/nbrt_obr_2628288.pdf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49. 51.2;   О-18</w:t>
      </w:r>
    </w:p>
    <w:p w:rsidR="00D242B0" w:rsidRDefault="00D242B0" w:rsidP="00D242B0">
      <w:r>
        <w:t xml:space="preserve">    1863196-Л - од; 1863197-Л - аб; 1863198-Л - аб</w:t>
      </w:r>
    </w:p>
    <w:p w:rsidR="00D242B0" w:rsidRDefault="00D242B0" w:rsidP="00D242B0">
      <w:r>
        <w:t xml:space="preserve">    Обложко, Сергей Михайлович</w:t>
      </w:r>
    </w:p>
    <w:p w:rsidR="00D242B0" w:rsidRDefault="00D242B0" w:rsidP="00D242B0">
      <w:r>
        <w:t>Мозг против похудения. Почему ты не можешь расстаться с лишними килограммами? : как договориться с аппетитом и управлять своим весом / С. М. Обложко. - Москва : Эксмо, 2021. - 336 с.. - ISBN 978-5-04-106723-6 : 436,00</w:t>
      </w:r>
    </w:p>
    <w:p w:rsidR="00D242B0" w:rsidRDefault="00D242B0" w:rsidP="00D242B0">
      <w:r>
        <w:t xml:space="preserve">    Оглавление: </w:t>
      </w:r>
      <w:hyperlink r:id="rId40" w:history="1">
        <w:r w:rsidR="006A7C61" w:rsidRPr="000E1CAE">
          <w:rPr>
            <w:rStyle w:val="a8"/>
          </w:rPr>
          <w:t>http://kitap.tatar.ru/ogl/nlrt/nbrt_obr_2612356.pdf</w:t>
        </w:r>
      </w:hyperlink>
    </w:p>
    <w:p w:rsidR="006A7C61" w:rsidRDefault="006A7C61" w:rsidP="00D242B0"/>
    <w:p w:rsidR="00D242B0" w:rsidRDefault="00D242B0" w:rsidP="00D242B0"/>
    <w:p w:rsidR="00D242B0" w:rsidRDefault="00D242B0" w:rsidP="00D242B0">
      <w:r>
        <w:t>50. 51.2;   Т23</w:t>
      </w:r>
    </w:p>
    <w:p w:rsidR="00D242B0" w:rsidRDefault="00D242B0" w:rsidP="00D242B0">
      <w:r>
        <w:t xml:space="preserve">    1862990-Л - од; 1862991-Л - аб; 1862992-Л - кх</w:t>
      </w:r>
    </w:p>
    <w:p w:rsidR="00D242B0" w:rsidRDefault="00D242B0" w:rsidP="00D242B0">
      <w:r>
        <w:t xml:space="preserve">    Тафье, Мария</w:t>
      </w:r>
    </w:p>
    <w:p w:rsidR="00CD6130" w:rsidRDefault="00D242B0" w:rsidP="00D242B0">
      <w:r>
        <w:t>Похудей, как я! : минус 50 кг. Хорошеем после 40 : [мотивация, методика, результат, рецепты] / Мария Тафье. - Москва : АСТ, 2022. - 255, [1] с. : ил., портр.; 22. - (Скандал рунета). - На 4-й с. обл. авт.: Мария Тафье, журналист, нутрициолог. - ISBN 978-5-17-134878-6 : 428,52</w:t>
      </w:r>
    </w:p>
    <w:p w:rsidR="00CD6130" w:rsidRDefault="00CD6130" w:rsidP="00D242B0">
      <w:r>
        <w:t xml:space="preserve">    Оглавление: </w:t>
      </w:r>
      <w:hyperlink r:id="rId41" w:history="1">
        <w:r w:rsidR="006A7C61" w:rsidRPr="000E1CAE">
          <w:rPr>
            <w:rStyle w:val="a8"/>
          </w:rPr>
          <w:t>http://kitap.tatar.ru/ogl/nlrt/nbrt_obr_2629814.pdf</w:t>
        </w:r>
      </w:hyperlink>
    </w:p>
    <w:p w:rsidR="006A7C61" w:rsidRDefault="006A7C61" w:rsidP="00D242B0"/>
    <w:p w:rsidR="00CD6130" w:rsidRDefault="00CD6130" w:rsidP="00D242B0"/>
    <w:p w:rsidR="00CD6130" w:rsidRDefault="00CD6130" w:rsidP="00CD6130">
      <w:r>
        <w:t>51. 31;   Т78</w:t>
      </w:r>
    </w:p>
    <w:p w:rsidR="00CD6130" w:rsidRDefault="00CD6130" w:rsidP="00CD6130">
      <w:r>
        <w:t xml:space="preserve">    272053-Л - кх</w:t>
      </w:r>
    </w:p>
    <w:p w:rsidR="00CD6130" w:rsidRDefault="00CD6130" w:rsidP="00CD6130">
      <w:r>
        <w:t xml:space="preserve">    Теоретическая и математическая статистика : методические указания для студентов-заочников экономического факультета МГУ / М. Г. Трудова; Министерство высшего и среднего специального образования РСФСР ; Научно-методический кабинет по заочному и вечернему обучению Московского государственного университета имени М. В. Ломоносова. - Москва : Издательство Московского университета, 1966. - 39 c. : 0,06</w:t>
      </w:r>
    </w:p>
    <w:p w:rsidR="00CD6130" w:rsidRDefault="00CD6130" w:rsidP="00CD6130"/>
    <w:p w:rsidR="00CD6130" w:rsidRDefault="00CD6130" w:rsidP="00CD6130">
      <w:r>
        <w:t>52. 55.1;   Я49</w:t>
      </w:r>
    </w:p>
    <w:p w:rsidR="00CD6130" w:rsidRDefault="00CD6130" w:rsidP="00CD6130">
      <w:r>
        <w:t xml:space="preserve">    1864054-Л - од; 1864055-Л - аб</w:t>
      </w:r>
    </w:p>
    <w:p w:rsidR="00CD6130" w:rsidRDefault="00CD6130" w:rsidP="00CD6130">
      <w:r>
        <w:t xml:space="preserve">    Якутенко, Ирина</w:t>
      </w:r>
    </w:p>
    <w:p w:rsidR="00CD6130" w:rsidRDefault="00CD6130" w:rsidP="00CD6130">
      <w:r>
        <w:t>Вирус, который сломал планету : почему SARS-CoV-2 такой особенный и что нам с ним делать / Ирина Якутенко. - Москва : Альпина нон-фикшн, 2021. - 398, [1] c. - Библиогр.: с. 386. - Словарь с. 390-395. - ISBN 978-5-00139-382-5 : 1031,36</w:t>
      </w:r>
    </w:p>
    <w:p w:rsidR="00CD6130" w:rsidRDefault="00CD6130" w:rsidP="00CD6130">
      <w:r>
        <w:t xml:space="preserve">    Оглавление: </w:t>
      </w:r>
      <w:hyperlink r:id="rId42" w:history="1">
        <w:r w:rsidR="006A7C61" w:rsidRPr="000E1CAE">
          <w:rPr>
            <w:rStyle w:val="a8"/>
          </w:rPr>
          <w:t>http://kitap.tatar.ru/ogl/nlrt/nbrt_obr_2584389.pdf</w:t>
        </w:r>
      </w:hyperlink>
    </w:p>
    <w:p w:rsidR="006A7C61" w:rsidRDefault="006A7C61" w:rsidP="00CD6130"/>
    <w:p w:rsidR="00CD6130" w:rsidRDefault="00CD6130" w:rsidP="00CD6130"/>
    <w:p w:rsidR="00F13D0B" w:rsidRDefault="00F13D0B" w:rsidP="00CD6130"/>
    <w:p w:rsidR="00F13D0B" w:rsidRDefault="00F13D0B" w:rsidP="00F13D0B">
      <w:pPr>
        <w:pStyle w:val="1"/>
      </w:pPr>
      <w:bookmarkStart w:id="6" w:name="_Toc104454575"/>
      <w:r>
        <w:t>Общественные науки в целом. (ББК 60)</w:t>
      </w:r>
      <w:bookmarkEnd w:id="6"/>
    </w:p>
    <w:p w:rsidR="00F13D0B" w:rsidRDefault="00F13D0B" w:rsidP="00F13D0B">
      <w:pPr>
        <w:pStyle w:val="1"/>
      </w:pPr>
    </w:p>
    <w:p w:rsidR="00F13D0B" w:rsidRDefault="00F13D0B" w:rsidP="00F13D0B">
      <w:r>
        <w:t>53. 60.9;   Н34</w:t>
      </w:r>
    </w:p>
    <w:p w:rsidR="00F13D0B" w:rsidRDefault="00F13D0B" w:rsidP="00F13D0B">
      <w:r>
        <w:t xml:space="preserve">    1842267-Л - кх</w:t>
      </w:r>
    </w:p>
    <w:p w:rsidR="00F13D0B" w:rsidRDefault="00F13D0B" w:rsidP="00F13D0B">
      <w:r>
        <w:t xml:space="preserve">    Научно-методические аспекты подготовки и защиты магистерских диссертаций по направлению подготовки "Социальная работа" : методические указания / Министерство образования и науки России,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 ; сост.: В. А. Бабюх , А. А. Сафина. - Казань : Издательство Казанского национального исследовательского технологического университета, 2014. - 82, [1] с. : 50,00</w:t>
      </w:r>
    </w:p>
    <w:p w:rsidR="00F13D0B" w:rsidRDefault="00F13D0B" w:rsidP="00F13D0B">
      <w:r>
        <w:t xml:space="preserve">    Оглавление: </w:t>
      </w:r>
      <w:hyperlink r:id="rId43" w:history="1">
        <w:r w:rsidR="006A7C61" w:rsidRPr="000E1CAE">
          <w:rPr>
            <w:rStyle w:val="a8"/>
          </w:rPr>
          <w:t>http://kitap.tatar.ru/ogl/nlrt/nbrt_obr_2603539.pdf</w:t>
        </w:r>
      </w:hyperlink>
    </w:p>
    <w:p w:rsidR="006A7C61" w:rsidRDefault="006A7C61" w:rsidP="00F13D0B"/>
    <w:p w:rsidR="00F13D0B" w:rsidRDefault="00F13D0B" w:rsidP="00F13D0B"/>
    <w:p w:rsidR="00F13D0B" w:rsidRDefault="00F13D0B" w:rsidP="00F13D0B">
      <w:r>
        <w:t>54. 60.56;   Б39</w:t>
      </w:r>
    </w:p>
    <w:p w:rsidR="00F13D0B" w:rsidRDefault="00F13D0B" w:rsidP="00F13D0B">
      <w:r>
        <w:t xml:space="preserve">    1841291-Ф - кх; 1841292-Ф - кх; 1841293-Ф - кх</w:t>
      </w:r>
    </w:p>
    <w:p w:rsidR="00F13D0B" w:rsidRDefault="00F13D0B" w:rsidP="00F13D0B">
      <w:r>
        <w:t xml:space="preserve">    Безвременник, Леонид</w:t>
      </w:r>
    </w:p>
    <w:p w:rsidR="00F13D0B" w:rsidRDefault="00F13D0B" w:rsidP="00F13D0B">
      <w:r>
        <w:t>COVID-19 и К</w:t>
      </w:r>
      <w:r>
        <w:rPr>
          <w:rFonts w:ascii="Cambria Math" w:hAnsi="Cambria Math" w:cs="Cambria Math"/>
        </w:rPr>
        <w:t>⁰</w:t>
      </w:r>
      <w:r>
        <w:t xml:space="preserve"> (Как делать из мухи слона) : социально-политический сборник от Коминформа / Леонид Безвременник. - Казань : Коллективный самиздат, 2021. - 40 с. : ил., портр. : 150,00</w:t>
      </w:r>
    </w:p>
    <w:p w:rsidR="00F13D0B" w:rsidRDefault="00F13D0B" w:rsidP="00F13D0B">
      <w:r>
        <w:t xml:space="preserve">    Оглавление: </w:t>
      </w:r>
      <w:hyperlink r:id="rId44" w:history="1">
        <w:r w:rsidR="006A7C61" w:rsidRPr="000E1CAE">
          <w:rPr>
            <w:rStyle w:val="a8"/>
          </w:rPr>
          <w:t>http://kitap.tatar.ru/ogl/nlrt/nbrt_obr_2600677.pdf</w:t>
        </w:r>
      </w:hyperlink>
    </w:p>
    <w:p w:rsidR="006A7C61" w:rsidRDefault="006A7C61" w:rsidP="00F13D0B"/>
    <w:p w:rsidR="00F13D0B" w:rsidRDefault="00F13D0B" w:rsidP="00F13D0B"/>
    <w:p w:rsidR="00F13D0B" w:rsidRDefault="00F13D0B" w:rsidP="00F13D0B">
      <w:r>
        <w:t>55. 60.52;   Б46</w:t>
      </w:r>
    </w:p>
    <w:p w:rsidR="00F13D0B" w:rsidRDefault="00F13D0B" w:rsidP="00F13D0B">
      <w:r>
        <w:t xml:space="preserve">    1860016-Л - аб; 1860017-Л - аб; 1860018-Л - аб; 1860019-Л - аб</w:t>
      </w:r>
    </w:p>
    <w:p w:rsidR="00F13D0B" w:rsidRDefault="00F13D0B" w:rsidP="00F13D0B">
      <w:r>
        <w:t xml:space="preserve">    Беннетт, Габриэлла</w:t>
      </w:r>
    </w:p>
    <w:p w:rsidR="00F13D0B" w:rsidRPr="00F13D0B" w:rsidRDefault="00F13D0B" w:rsidP="00F13D0B">
      <w:pPr>
        <w:rPr>
          <w:lang w:val="en-US"/>
        </w:rPr>
      </w:pPr>
      <w:r>
        <w:t xml:space="preserve">Coorie. Шотландское искусство счастья / Г. Беннетт; пер. с англ. Э. Мельник. - Москва : Эксмо : Бомбора, 2019. - 317 с. : цв. ил.; 20. - (Хюгге. Уютные книги о счастье). - Загл. и авт. ориг.: The art of coorie. </w:t>
      </w:r>
      <w:r w:rsidRPr="00F13D0B">
        <w:rPr>
          <w:lang w:val="en-US"/>
        </w:rPr>
        <w:t>How to live happy the Scottish way / Gabriella Bennett. - ISBN 978-5-04-099446-5 : 570,48</w:t>
      </w:r>
    </w:p>
    <w:p w:rsidR="00F13D0B" w:rsidRDefault="00F13D0B" w:rsidP="00F13D0B">
      <w:r w:rsidRPr="006A7C61">
        <w:t xml:space="preserve">    </w:t>
      </w:r>
      <w:r>
        <w:t xml:space="preserve">Оглавление: </w:t>
      </w:r>
      <w:hyperlink r:id="rId45" w:history="1">
        <w:r w:rsidR="006A7C61" w:rsidRPr="000E1CAE">
          <w:rPr>
            <w:rStyle w:val="a8"/>
          </w:rPr>
          <w:t>http://kitap.tatar.ru/ogl/nlrt/nbrt_obr_2626745.pdf</w:t>
        </w:r>
      </w:hyperlink>
    </w:p>
    <w:p w:rsidR="006A7C61" w:rsidRDefault="006A7C61" w:rsidP="00F13D0B"/>
    <w:p w:rsidR="00F13D0B" w:rsidRDefault="00F13D0B" w:rsidP="00F13D0B"/>
    <w:p w:rsidR="00F13D0B" w:rsidRDefault="00F13D0B" w:rsidP="00F13D0B">
      <w:r>
        <w:t>56. 60.56;   Л19</w:t>
      </w:r>
    </w:p>
    <w:p w:rsidR="00F13D0B" w:rsidRDefault="00F13D0B" w:rsidP="00F13D0B">
      <w:r>
        <w:t xml:space="preserve">    1861962-Л - од; 1861963-Л - аб; 1861964-Л - аб; 1861965-Л - аб; 1861966-Л - аб; 1861967-Л - кх</w:t>
      </w:r>
    </w:p>
    <w:p w:rsidR="00F13D0B" w:rsidRDefault="00F13D0B" w:rsidP="00F13D0B">
      <w:r>
        <w:t xml:space="preserve">    Лакьяни, Вишен( криэйтор и основатель компании Mindvalley)</w:t>
      </w:r>
    </w:p>
    <w:p w:rsidR="00F13D0B" w:rsidRDefault="00F13D0B" w:rsidP="00F13D0B">
      <w:r>
        <w:t>Будда и Бунтарь : тайное искусство успешных людей / Вишен Лакьяни; [перевод с английского П. Ермиловой]. - Москва : Эксмо, 2021. - 295, [1] с. : ил., табл.; 21. - (Новая реальность). - Библиогр.: с. 275-284. - Алф. указ.: с. 189-295. - ISBN 978-5-04-115515-5 : 602,84</w:t>
      </w:r>
    </w:p>
    <w:p w:rsidR="00F13D0B" w:rsidRDefault="00F13D0B" w:rsidP="00F13D0B">
      <w:r>
        <w:t xml:space="preserve">    Оглавление: </w:t>
      </w:r>
      <w:hyperlink r:id="rId46" w:history="1">
        <w:r w:rsidR="006A7C61" w:rsidRPr="000E1CAE">
          <w:rPr>
            <w:rStyle w:val="a8"/>
          </w:rPr>
          <w:t>http://kitap.tatar.ru/ogl/nlrt/nbrt_obr_2627993.pdf</w:t>
        </w:r>
      </w:hyperlink>
    </w:p>
    <w:p w:rsidR="006A7C61" w:rsidRDefault="006A7C61" w:rsidP="00F13D0B"/>
    <w:p w:rsidR="00F13D0B" w:rsidRDefault="00F13D0B" w:rsidP="00F13D0B"/>
    <w:p w:rsidR="00F13D0B" w:rsidRDefault="00F13D0B" w:rsidP="00F13D0B">
      <w:r>
        <w:t>57. 60.52;   Р24</w:t>
      </w:r>
    </w:p>
    <w:p w:rsidR="00F13D0B" w:rsidRDefault="00F13D0B" w:rsidP="00F13D0B">
      <w:r>
        <w:t xml:space="preserve">    1859916-Л - од; 1859917-Л - кх; 1859918-Л - аб</w:t>
      </w:r>
    </w:p>
    <w:p w:rsidR="00F13D0B" w:rsidRDefault="00F13D0B" w:rsidP="00F13D0B">
      <w:r>
        <w:t xml:space="preserve">    Расселл, Хелен</w:t>
      </w:r>
    </w:p>
    <w:p w:rsidR="00F13D0B" w:rsidRDefault="00F13D0B" w:rsidP="00F13D0B">
      <w:r>
        <w:lastRenderedPageBreak/>
        <w:t>Хороший год, или Как я научилась принимать неудачи, отказалась от романтических комедий и перестала откладывать жизнь "на потом" / Х. Расселл; пер. с англ. Т. Новиковой. - Москва : ОДРИ : Эксмо, 2021. - 442 c. - (Хюгге. Уютные книги о счастье).. - ISBN 978-5-04-105582-0 : 652,69</w:t>
      </w:r>
    </w:p>
    <w:p w:rsidR="00F13D0B" w:rsidRDefault="00F13D0B" w:rsidP="00F13D0B">
      <w:r>
        <w:t xml:space="preserve">    Оглавление: </w:t>
      </w:r>
      <w:hyperlink r:id="rId47" w:history="1">
        <w:r w:rsidR="006A7C61" w:rsidRPr="000E1CAE">
          <w:rPr>
            <w:rStyle w:val="a8"/>
          </w:rPr>
          <w:t>http://kitap.tatar.ru/ogl/nlrt/nbrt_obr_2591543.pdf</w:t>
        </w:r>
      </w:hyperlink>
    </w:p>
    <w:p w:rsidR="006A7C61" w:rsidRDefault="006A7C61" w:rsidP="00F13D0B"/>
    <w:p w:rsidR="00F13D0B" w:rsidRDefault="00F13D0B" w:rsidP="00F13D0B"/>
    <w:p w:rsidR="00F13D0B" w:rsidRDefault="00F13D0B" w:rsidP="00F13D0B">
      <w:r>
        <w:t>58. 60.56;   С30</w:t>
      </w:r>
    </w:p>
    <w:p w:rsidR="00F13D0B" w:rsidRDefault="00F13D0B" w:rsidP="00F13D0B">
      <w:r>
        <w:t xml:space="preserve">    1851996-Л - аб</w:t>
      </w:r>
    </w:p>
    <w:p w:rsidR="00F13D0B" w:rsidRDefault="00F13D0B" w:rsidP="00F13D0B">
      <w:r>
        <w:t xml:space="preserve">    Семак, Анна Геннадьевна</w:t>
      </w:r>
    </w:p>
    <w:p w:rsidR="00F13D0B" w:rsidRPr="00F13D0B" w:rsidRDefault="00F13D0B" w:rsidP="00F13D0B">
      <w:pPr>
        <w:rPr>
          <w:lang w:val="en-US"/>
        </w:rPr>
      </w:pPr>
      <w:r>
        <w:t xml:space="preserve">Близость как способ полюбить себя и жизнь. </w:t>
      </w:r>
      <w:r w:rsidRPr="00F13D0B">
        <w:rPr>
          <w:lang w:val="en-US"/>
        </w:rPr>
        <w:t xml:space="preserve">The secret garden / </w:t>
      </w:r>
      <w:r>
        <w:t>Анна</w:t>
      </w:r>
      <w:r w:rsidRPr="00F13D0B">
        <w:rPr>
          <w:lang w:val="en-US"/>
        </w:rPr>
        <w:t xml:space="preserve"> </w:t>
      </w:r>
      <w:r>
        <w:t>Семак</w:t>
      </w:r>
      <w:r w:rsidRPr="00F13D0B">
        <w:rPr>
          <w:lang w:val="en-US"/>
        </w:rPr>
        <w:t xml:space="preserve">. - </w:t>
      </w:r>
      <w:r>
        <w:t>Москва</w:t>
      </w:r>
      <w:r w:rsidRPr="00F13D0B">
        <w:rPr>
          <w:lang w:val="en-US"/>
        </w:rPr>
        <w:t xml:space="preserve"> : </w:t>
      </w:r>
      <w:r>
        <w:t>Эксмо</w:t>
      </w:r>
      <w:r w:rsidRPr="00F13D0B">
        <w:rPr>
          <w:lang w:val="en-US"/>
        </w:rPr>
        <w:t xml:space="preserve">, 2020. - 248 c. : </w:t>
      </w:r>
      <w:r>
        <w:t>цв</w:t>
      </w:r>
      <w:r w:rsidRPr="00F13D0B">
        <w:rPr>
          <w:lang w:val="en-US"/>
        </w:rPr>
        <w:t xml:space="preserve">. </w:t>
      </w:r>
      <w:r>
        <w:t>фотоил</w:t>
      </w:r>
      <w:r w:rsidRPr="00F13D0B">
        <w:rPr>
          <w:lang w:val="en-US"/>
        </w:rPr>
        <w:t>. - (Talanta Agency).. - ISBN 9785-04-104262-2 : 512,00</w:t>
      </w:r>
    </w:p>
    <w:p w:rsidR="00F13D0B" w:rsidRDefault="00F13D0B" w:rsidP="00F13D0B">
      <w:r w:rsidRPr="006A7C61">
        <w:t xml:space="preserve">    </w:t>
      </w:r>
      <w:r>
        <w:t xml:space="preserve">Оглавление: </w:t>
      </w:r>
      <w:hyperlink r:id="rId48" w:history="1">
        <w:r w:rsidR="006A7C61" w:rsidRPr="000E1CAE">
          <w:rPr>
            <w:rStyle w:val="a8"/>
          </w:rPr>
          <w:t>http://kitap.tatar.ru/ogl/nlrt/nbrt_obr_2531056.pdf</w:t>
        </w:r>
      </w:hyperlink>
    </w:p>
    <w:p w:rsidR="006A7C61" w:rsidRDefault="006A7C61" w:rsidP="00F13D0B"/>
    <w:p w:rsidR="00F13D0B" w:rsidRDefault="00F13D0B" w:rsidP="00F13D0B"/>
    <w:p w:rsidR="00D906D8" w:rsidRDefault="00D906D8" w:rsidP="00F13D0B"/>
    <w:p w:rsidR="00D906D8" w:rsidRDefault="00D906D8" w:rsidP="00D906D8">
      <w:pPr>
        <w:pStyle w:val="1"/>
      </w:pPr>
      <w:bookmarkStart w:id="7" w:name="_Toc104454576"/>
      <w:r>
        <w:t>История. Исторические науки. (ББК 63)</w:t>
      </w:r>
      <w:bookmarkEnd w:id="7"/>
    </w:p>
    <w:p w:rsidR="00D906D8" w:rsidRDefault="00D906D8" w:rsidP="00D906D8">
      <w:pPr>
        <w:pStyle w:val="1"/>
      </w:pPr>
    </w:p>
    <w:p w:rsidR="00D906D8" w:rsidRDefault="00D906D8" w:rsidP="00D906D8">
      <w:r>
        <w:t>59. К  63.3(2Рос.Тат);   Т65</w:t>
      </w:r>
    </w:p>
    <w:p w:rsidR="00D906D8" w:rsidRDefault="00D906D8" w:rsidP="00D906D8">
      <w:r>
        <w:t xml:space="preserve">    1851324-Л - нк; 1851325-Л - нк; 1851326-Л - нк</w:t>
      </w:r>
    </w:p>
    <w:p w:rsidR="00D906D8" w:rsidRDefault="00D906D8" w:rsidP="00D906D8">
      <w:r>
        <w:t xml:space="preserve">    Традиционные чтения [посвященные казанскому трезвенническому движению] (12; Казань; 2021)</w:t>
      </w:r>
    </w:p>
    <w:p w:rsidR="00D906D8" w:rsidRDefault="00D906D8" w:rsidP="00D906D8">
      <w:r>
        <w:t>Двенадцатые традиционные чтения : материалы научно-практических чтений, посвященных казанскому трезвенническому движению (11 сентября 2021 г.) / Международная независимая ассоциация трезвости ; Национальный музей Республики Татарстан, Музей Е. А. Боратынского (филиал) ; Казанский национальный исследовательский технологический университет, Кафедра социальной работы, педагогики и психологии ; под ред. В. Ловчева. - Казань, 2021. - 78 с. : ил., цв. ил. - (Эйфория : приложение к информационному бюллетеню "Феникс" ; № 2(137)/2021). - Библиогр. в подстроч. примеч. - На обложке изображёна так называемая "пропагандистская шрапнель" Праздников трезвости 1996 и 1997 годов. Размер оригинала А6. Подробнее можно прочесть в приложении : 150,00</w:t>
      </w:r>
    </w:p>
    <w:p w:rsidR="00D906D8" w:rsidRDefault="00D906D8" w:rsidP="00D906D8">
      <w:r>
        <w:t xml:space="preserve">    Оглавление: </w:t>
      </w:r>
      <w:hyperlink r:id="rId49" w:history="1">
        <w:r w:rsidR="006A7C61" w:rsidRPr="000E1CAE">
          <w:rPr>
            <w:rStyle w:val="a8"/>
          </w:rPr>
          <w:t>http://kitap.tatar.ru/ogl/nlrt/nbrt_obr_2613872.pdf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60. К  63.3(2Рос.Тат);   Т65</w:t>
      </w:r>
    </w:p>
    <w:p w:rsidR="00D906D8" w:rsidRDefault="00D906D8" w:rsidP="00D906D8">
      <w:r>
        <w:t xml:space="preserve">    1851311-Л - нк; 1851312-Л - нк; 1851313-Л - нк</w:t>
      </w:r>
    </w:p>
    <w:p w:rsidR="00D906D8" w:rsidRDefault="00D906D8" w:rsidP="00D906D8">
      <w:r>
        <w:t xml:space="preserve">    Традиционные чтения [посвященные казанскому трезвенническому движению] (9; Казань; 2018)</w:t>
      </w:r>
    </w:p>
    <w:p w:rsidR="00D906D8" w:rsidRDefault="00D906D8" w:rsidP="00D906D8">
      <w:r>
        <w:t>Девятые традиционные чтения : материалы научно-практических чтений, посвященных казанскому трезвенническому движению (11 сентября 2018 г.) / Международная независимая ассоциация трезвости ; Национальный музей Республики Татарстан, Музей Е. А. Боратынского (филиал) ; "Выбор", центр профилактики зависимостей  ; МБУ МП "КЦСО "Доверие" ; под ред. В. Ловчева. - Казань, 2018. - 53 с. : ил., цв. ил. - (Эйфория  : приложение к информационному бюллетеню "Феникс" ; № 2(131)/2018). - Библиогр. в подстроч. примеч. - На обложке изображён магнит "Волонтер Праздник трезвости Казань. Диаметр 55 мм. Публикуется впервые. - На обл: Волонтер. Праздник трезвости. Казань : 50,00</w:t>
      </w:r>
    </w:p>
    <w:p w:rsidR="00D906D8" w:rsidRDefault="00D906D8" w:rsidP="00D906D8">
      <w:r>
        <w:t xml:space="preserve">    Оглавление: </w:t>
      </w:r>
      <w:hyperlink r:id="rId50" w:history="1">
        <w:r w:rsidR="006A7C61" w:rsidRPr="000E1CAE">
          <w:rPr>
            <w:rStyle w:val="a8"/>
          </w:rPr>
          <w:t>http://kitap.tatar.ru/ogl/nlrt/nbrt_obr_2613739.pdf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61. К  63.3(2Рос.Тат);   Т65</w:t>
      </w:r>
    </w:p>
    <w:p w:rsidR="00D906D8" w:rsidRDefault="00D906D8" w:rsidP="00D906D8">
      <w:r>
        <w:t xml:space="preserve">    1851317-Л - нк; 1851318-Л - нк; 1851319-Л - нк</w:t>
      </w:r>
    </w:p>
    <w:p w:rsidR="00D906D8" w:rsidRDefault="00D906D8" w:rsidP="00D906D8">
      <w:r>
        <w:t xml:space="preserve">    Традиционные чтения [посвященные казанскому трезвенническому движению ] (10; Казань; 2019)</w:t>
      </w:r>
    </w:p>
    <w:p w:rsidR="00D906D8" w:rsidRDefault="00D906D8" w:rsidP="00D906D8">
      <w:r>
        <w:t>Десятые традиционные чтения : материалы научно-практических чтений, посвященных казанскому трезвенническому движению (11 сентября 2019 г.) / Международная независимая ассоциация трезвости ; Национальный музей Республики Татарстан, Музей Е. А. Боратынского (филиал) ; Казанский национальный исследовательский технологический университе, Кафедра социальной работы, педагогики и психологии ; под ред. В. Ловчева. - Казань, 2019. - 114 с. : ил., цв. ил. + Листок опоздавшего: эпидемиология наркоманий (4 с.). - (Эйфория : приложение к информационному бюллетеню "Феникс" ; № 2 (133)/2019). - Библиогр. в подстроч. примеч. - На обложке изображёна собер-карта "Года японской культуры в профилактике наркотизации" (проект Казанского отделения МНАТ). Размер 55х85 мм. Публикуется впервые : 50,00</w:t>
      </w:r>
    </w:p>
    <w:p w:rsidR="00D906D8" w:rsidRDefault="00D906D8" w:rsidP="00D906D8">
      <w:r>
        <w:t xml:space="preserve">    Оглавление: </w:t>
      </w:r>
      <w:hyperlink r:id="rId51" w:history="1">
        <w:r w:rsidR="006A7C61" w:rsidRPr="000E1CAE">
          <w:rPr>
            <w:rStyle w:val="a8"/>
          </w:rPr>
          <w:t>http://kitap.tatar.ru/ogl/nlrt/nbrt_obr_2613789.pdf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 xml:space="preserve">62. ;   </w:t>
      </w:r>
    </w:p>
    <w:p w:rsidR="00D906D8" w:rsidRDefault="00D906D8" w:rsidP="00D906D8">
      <w:r>
        <w:t xml:space="preserve">    </w:t>
      </w:r>
    </w:p>
    <w:p w:rsidR="00D906D8" w:rsidRDefault="00D906D8" w:rsidP="00D906D8">
      <w:r>
        <w:t xml:space="preserve">    Ежегодный доклад о состоянии сети общедоступных библиотек Российской Федерации по итогам мониторинга... / Министерство культуры Российской Федерации, Российская национальная библиотека ; авт.-сост. М. Б. Аврамова, С. А. Басов ; науч. ред. В. Р. Фирсов. - Санкт-Петербург : Издательство Российской национальной библиотеки, 2020</w:t>
      </w:r>
    </w:p>
    <w:p w:rsidR="00D906D8" w:rsidRDefault="00D906D8" w:rsidP="00D906D8"/>
    <w:p w:rsidR="00D906D8" w:rsidRDefault="00D906D8" w:rsidP="00D906D8">
      <w:r>
        <w:t>63. Кт  63.3(2);   И90</w:t>
      </w:r>
    </w:p>
    <w:p w:rsidR="00D906D8" w:rsidRDefault="00D906D8" w:rsidP="00D906D8">
      <w:r>
        <w:t xml:space="preserve">    1851883-Л - нк</w:t>
      </w:r>
    </w:p>
    <w:p w:rsidR="00D906D8" w:rsidRDefault="00D906D8" w:rsidP="00D906D8">
      <w:r>
        <w:t xml:space="preserve">    История татарской слободы Ижевска / сост. Р. Н. Ахматвалиева ; редкол.: Р. И. Габбасова , Р. Н. Ахматвалиева. - Ижевск : МарШак : Национальный музей Удмуртской Республики имени Кузебая Герда, 2019. - 220, [4] с. : ил., цв. ил., факс., портр.; 21 + схема Татар. слободы в Зареч. части раб. поселка Ижевский завод до 1917 г.. - ISBN 978-5-60433492-4-3 : 300,00</w:t>
      </w:r>
    </w:p>
    <w:p w:rsidR="00D906D8" w:rsidRDefault="00D906D8" w:rsidP="00D906D8">
      <w:r>
        <w:t xml:space="preserve">    Оглавление: </w:t>
      </w:r>
      <w:hyperlink r:id="rId52" w:history="1">
        <w:r w:rsidR="006A7C61" w:rsidRPr="000E1CAE">
          <w:rPr>
            <w:rStyle w:val="a8"/>
          </w:rPr>
          <w:t>http://kitap.tatar.ru/ogl/nlrt/nbrt_obr_2612458.pdf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64. К  63.3(2Рос.Тат);   К16</w:t>
      </w:r>
    </w:p>
    <w:p w:rsidR="00D906D8" w:rsidRDefault="00D906D8" w:rsidP="00D906D8">
      <w:r>
        <w:t xml:space="preserve">    1851020-Л - нк; 1851021-Л - нк; 1851022-Л - нк</w:t>
      </w:r>
    </w:p>
    <w:p w:rsidR="00D906D8" w:rsidRDefault="00D906D8" w:rsidP="00D906D8">
      <w:r>
        <w:t xml:space="preserve">    Как жили татары в средние века: история повседневности = Урта гасырларда татарлар ничек яшәгән: көнкүреш тарихы / составители: М. М. Гибатдинов , Л. Р. Муртазина , пер. с рус. на татар.: А. Зиннатуллиной , М. Гибатдинова , Л. Муртазиной. - Казань : Татарское книжное издательство, 2021. - 145, [2] с. : цв. ил. - Библиогр.: с. 146. - Текст парал.: рус., татар.. - ISBN 978-5-298-04315-1 : 550,00</w:t>
      </w:r>
    </w:p>
    <w:p w:rsidR="00D906D8" w:rsidRDefault="00D906D8" w:rsidP="00D906D8">
      <w:r>
        <w:t xml:space="preserve">    Оглавление: </w:t>
      </w:r>
      <w:hyperlink r:id="rId53" w:history="1">
        <w:r w:rsidR="006A7C61" w:rsidRPr="000E1CAE">
          <w:rPr>
            <w:rStyle w:val="a8"/>
          </w:rPr>
          <w:t>http://kitap.tatar.ru/ogl/nlrt/nbrt_obr_2611980.pdf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65. 63.5;   К39</w:t>
      </w:r>
    </w:p>
    <w:p w:rsidR="00D906D8" w:rsidRDefault="00D906D8" w:rsidP="00D906D8">
      <w:r>
        <w:t xml:space="preserve">    1851973-Л - кх</w:t>
      </w:r>
    </w:p>
    <w:p w:rsidR="00D906D8" w:rsidRDefault="00D906D8" w:rsidP="00D906D8">
      <w:r>
        <w:t xml:space="preserve">    Кило чистого счастья : [сборник] / под ред. Н. Крайновой. - [Москва] : ТАСС, 2019. - 65 с. : 200,00</w:t>
      </w:r>
    </w:p>
    <w:p w:rsidR="00D906D8" w:rsidRDefault="00D906D8" w:rsidP="00D906D8">
      <w:r>
        <w:t xml:space="preserve">    Оглавление: </w:t>
      </w:r>
      <w:hyperlink r:id="rId54" w:history="1">
        <w:r w:rsidR="006A7C61" w:rsidRPr="000E1CAE">
          <w:rPr>
            <w:rStyle w:val="a8"/>
          </w:rPr>
          <w:t>http://kitap.tatar.ru/ogl/nlrt/nbrt_obr_2613556.pdf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lastRenderedPageBreak/>
        <w:t>66. К  63.3(2Рос.Тат);   Т65</w:t>
      </w:r>
    </w:p>
    <w:p w:rsidR="00D906D8" w:rsidRDefault="00D906D8" w:rsidP="00D906D8">
      <w:r>
        <w:t xml:space="preserve">    1851323-Л - нк</w:t>
      </w:r>
    </w:p>
    <w:p w:rsidR="00D906D8" w:rsidRDefault="00D906D8" w:rsidP="00D906D8">
      <w:r>
        <w:t xml:space="preserve">    Традиционные чтения [посвященные казанскому трезвенническому движению ] (11; Казань; 2020)</w:t>
      </w:r>
    </w:p>
    <w:p w:rsidR="00D906D8" w:rsidRDefault="00D906D8" w:rsidP="00D906D8">
      <w:r>
        <w:t>Одиннадцатые традиционные чтения : материалы научно-практических чтений, посвященных казанскому трезвенническому движению (11 сентября 2020 г.) / Международная независимая ассоциация трезвости ; Национальный музей Республики Татарстан, Музей Е. А. Боратынского (филиал) ; Казанский национальный исследовательский технологический университет, Кафедра социальной работы, педагогики и психологии ; под ред. В. Ловчева. - Казань, 2020. - 84 с. : ил., цв. ил. + Программа одиннадцатых научно-практических чтений, посвященных казанским трезвенническим традициям (4 л.). - (Эйфория : приложение к информационному бюллетеню "Феникс" ; № 2 (135)/2020). - Библиогр. в подстроч. примеч. - На обложке изображёна книжная обложка "Года латиноамериканской культуры п профилактике наркотизации" (проект Казанского отделения МНАТ). Формат оригинала А4. Публикуется впервые : 50,00</w:t>
      </w:r>
    </w:p>
    <w:p w:rsidR="00D906D8" w:rsidRDefault="00D906D8" w:rsidP="00D906D8">
      <w:r>
        <w:t xml:space="preserve">    Оглавление: </w:t>
      </w:r>
      <w:hyperlink r:id="rId55" w:history="1">
        <w:r w:rsidR="006A7C61" w:rsidRPr="000E1CAE">
          <w:rPr>
            <w:rStyle w:val="a8"/>
          </w:rPr>
          <w:t>http://kitap.tatar.ru/ogl/nlrt/nbrt_obr_2613854.pdf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67. 63.3(5);   Р76</w:t>
      </w:r>
    </w:p>
    <w:p w:rsidR="00D906D8" w:rsidRDefault="00D906D8" w:rsidP="00D906D8">
      <w:r>
        <w:t xml:space="preserve">    1851236-Л - кх; 1851237-Л - кх; 1851238-Л - кх</w:t>
      </w:r>
    </w:p>
    <w:p w:rsidR="00D906D8" w:rsidRDefault="00D906D8" w:rsidP="00D906D8">
      <w:r>
        <w:t xml:space="preserve">    Россия - Япония: политика, история и культура : сборник статей и докладов участников международной научно-практической конференции / Министерство культуры Республики Татарстан, Казанский (Приволжский) федеральный университет, Институт международных отношений ; "Сакура", татарско-японский культурно-информационный центр. - Казань : Издательство Академии наук РТ, 2018. - 289 с. - Библиогр. в конце ст.. - ISBN 978-5-9690-0469-6 : 250,00</w:t>
      </w:r>
    </w:p>
    <w:p w:rsidR="00D906D8" w:rsidRDefault="00D906D8" w:rsidP="00D906D8">
      <w:r>
        <w:t xml:space="preserve">    Оглавление: </w:t>
      </w:r>
      <w:hyperlink r:id="rId56" w:history="1">
        <w:r w:rsidR="006A7C61" w:rsidRPr="000E1CAE">
          <w:rPr>
            <w:rStyle w:val="a8"/>
          </w:rPr>
          <w:t>http://kitap.tatar.ru/ogl/nlrt/nbrt_obr_2613390.pdf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68. К  91.9:63.4;   Р83</w:t>
      </w:r>
    </w:p>
    <w:p w:rsidR="00D906D8" w:rsidRDefault="00D906D8" w:rsidP="00D906D8">
      <w:r>
        <w:t xml:space="preserve">    1851568-Л - нк; 1851569-Л - нк; 1851570-Л - нк</w:t>
      </w:r>
    </w:p>
    <w:p w:rsidR="00D906D8" w:rsidRDefault="00D906D8" w:rsidP="00D906D8">
      <w:r>
        <w:t xml:space="preserve">    Руденко Константин Александрович : биобиблиографический указатель : к 30-летию научной деятельности. - Казань : Школа, 2018. - 118 c.. - ISBN 978-5-906935-90-8 : 100,00</w:t>
      </w:r>
    </w:p>
    <w:p w:rsidR="00D906D8" w:rsidRDefault="00D906D8" w:rsidP="00D906D8">
      <w:r>
        <w:t xml:space="preserve">    Оглавление: </w:t>
      </w:r>
      <w:hyperlink r:id="rId57" w:history="1">
        <w:r w:rsidR="006A7C61" w:rsidRPr="000E1CAE">
          <w:rPr>
            <w:rStyle w:val="a8"/>
          </w:rPr>
          <w:t>http://kitap.tatar.ru/ogl/nlrt/nbrt_obr_2617385.pdf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69. К  63.3(2Рос.Тат);   У92</w:t>
      </w:r>
    </w:p>
    <w:p w:rsidR="00D906D8" w:rsidRDefault="00D906D8" w:rsidP="00D906D8">
      <w:r>
        <w:t xml:space="preserve">    1851885-Л - нк</w:t>
      </w:r>
    </w:p>
    <w:p w:rsidR="00D906D8" w:rsidRDefault="00D906D8" w:rsidP="00D906D8">
      <w:r>
        <w:t xml:space="preserve">    Учреждение волостных земств в Царевококшайском уезде Казанской губернии (1917-1918 гг.) : сборник документов / Марийский научно-исследовательский институт языка, литературы и истории им. В. М. Васильева при Правительстве Республики Марий Эл ; составитель А. Г. Акшиков ; науч. ред. А. Г. Ошаев. - Йошкар-Ола : МарНИИЯЛИ, 2019. - 263 с. : табл.; 21 см. - Имен. указ.: с. 229-235. - Геогр. указ.: с. 236-242. - ISBN 978-5-94950-085-9 : 250,00</w:t>
      </w:r>
    </w:p>
    <w:p w:rsidR="00D906D8" w:rsidRDefault="00D906D8" w:rsidP="00D906D8">
      <w:r>
        <w:t xml:space="preserve">    Оглавление: </w:t>
      </w:r>
      <w:hyperlink r:id="rId58" w:history="1">
        <w:r w:rsidR="006A7C61" w:rsidRPr="000E1CAE">
          <w:rPr>
            <w:rStyle w:val="a8"/>
          </w:rPr>
          <w:t>http://kitap.tatar.ru/ogl/nlrt/nbrt_obr_2612502.pdf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70. 63.2+83.3 (2Рос=Тат);   М98</w:t>
      </w:r>
    </w:p>
    <w:p w:rsidR="00D906D8" w:rsidRDefault="00D906D8" w:rsidP="00D906D8">
      <w:r>
        <w:t xml:space="preserve">     - рф</w:t>
      </w:r>
    </w:p>
    <w:p w:rsidR="00D906D8" w:rsidRDefault="00D906D8" w:rsidP="00D906D8">
      <w:r>
        <w:t xml:space="preserve">    [Мөхәммәтәмин]</w:t>
      </w:r>
    </w:p>
    <w:p w:rsidR="00D906D8" w:rsidRDefault="00D906D8" w:rsidP="00D906D8">
      <w:r>
        <w:lastRenderedPageBreak/>
        <w:t>Гыйлем Хакка илтер : дастан / [Мөхәммәтәмин]. - Казан : Милли китап, 2016. - 124 б. : ил. - (Татар археографиясе ; 17 нче китап). - Рез. на рус. яз.. - ISBN 978-5-88473-081-6 : 0</w:t>
      </w:r>
    </w:p>
    <w:p w:rsidR="00D906D8" w:rsidRDefault="00D906D8" w:rsidP="00D906D8"/>
    <w:p w:rsidR="00D906D8" w:rsidRDefault="00D906D8" w:rsidP="00D906D8">
      <w:r>
        <w:t>71. К  63.3(2Рос.Тат);   Б86</w:t>
      </w:r>
    </w:p>
    <w:p w:rsidR="00D906D8" w:rsidRDefault="00D906D8" w:rsidP="00D906D8">
      <w:r>
        <w:t xml:space="preserve">    1851875-Л - нк</w:t>
      </w:r>
    </w:p>
    <w:p w:rsidR="00D906D8" w:rsidRDefault="00D906D8" w:rsidP="00D906D8">
      <w:r>
        <w:t xml:space="preserve">    Бочкарев, Валентин Александрович</w:t>
      </w:r>
    </w:p>
    <w:p w:rsidR="00D906D8" w:rsidRDefault="00D906D8" w:rsidP="00D906D8">
      <w:r>
        <w:t>И не только про Люткино… : немного из истории Пестречинского района (Казанского и Лаишевского уездов) республики Татарстан : очерки о родном крае / Валентин Бочкарев. - Краснодар : Диапазон-В, 2020. - 335 с. : ил., портр., табл., цв. ил., цв. портр.; 24. - Библиогр.: с. 327-334 (115 назв.). - ISBN 978-5-91050-262-2 : 350,00</w:t>
      </w:r>
    </w:p>
    <w:p w:rsidR="00D906D8" w:rsidRDefault="00D906D8" w:rsidP="00D906D8">
      <w:r>
        <w:t xml:space="preserve">    Оглавление: </w:t>
      </w:r>
      <w:hyperlink r:id="rId59" w:history="1">
        <w:r w:rsidR="006A7C61" w:rsidRPr="000E1CAE">
          <w:rPr>
            <w:rStyle w:val="a8"/>
          </w:rPr>
          <w:t>http://kitap.tatar.ru/ogl/nlrt/nbrt_obr_2612390.pdf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72. 63.3(4);   В49</w:t>
      </w:r>
    </w:p>
    <w:p w:rsidR="00D906D8" w:rsidRDefault="00D906D8" w:rsidP="00D906D8">
      <w:r>
        <w:t xml:space="preserve">    1851923-Л - кх</w:t>
      </w:r>
    </w:p>
    <w:p w:rsidR="00D906D8" w:rsidRDefault="00D906D8" w:rsidP="00D906D8">
      <w:r>
        <w:t xml:space="preserve">    Виноградов, Владилен Николаевич</w:t>
      </w:r>
    </w:p>
    <w:p w:rsidR="00D906D8" w:rsidRDefault="00D906D8" w:rsidP="00D906D8">
      <w:r>
        <w:t>Отто фон Бисмарк. Объединение Германии железом и кровью / В. Н. Виноградов . - Москва : АСТ-Пресс-школа, 2015. - 32 с. : цв. ил., портр.; 24 см. - (Путеводитель по истории мира). - (Большой исторический словарь). - Авт. указан в конце кн.  перед вып. дан. - Тит. л. отсутствует, описание с обл.. - ISBN 978-5-94776-919-7 : 99,00</w:t>
      </w:r>
    </w:p>
    <w:p w:rsidR="00D906D8" w:rsidRDefault="00D906D8" w:rsidP="00D906D8"/>
    <w:p w:rsidR="00D906D8" w:rsidRDefault="00D906D8" w:rsidP="00D906D8">
      <w:r>
        <w:t>73. К  63.3(2)41;   Г15</w:t>
      </w:r>
    </w:p>
    <w:p w:rsidR="00D906D8" w:rsidRDefault="00D906D8" w:rsidP="00D906D8">
      <w:r>
        <w:t xml:space="preserve">    1842223-Л - нк</w:t>
      </w:r>
    </w:p>
    <w:p w:rsidR="00D906D8" w:rsidRDefault="00D906D8" w:rsidP="00D906D8">
      <w:r>
        <w:t xml:space="preserve">    Галимзянов, Амир</w:t>
      </w:r>
    </w:p>
    <w:p w:rsidR="00D906D8" w:rsidRDefault="00D906D8" w:rsidP="00D906D8">
      <w:r>
        <w:t>Волжская Булгария. Город Сувар :  (очерки истории) / Амир Галимзянов, Дамир Галимзянов. - Казань, 2011. - 99 с. : ил., портр. - Библиогр.: с. 61-63 : 65,00</w:t>
      </w:r>
    </w:p>
    <w:p w:rsidR="00D906D8" w:rsidRDefault="00D906D8" w:rsidP="00D906D8">
      <w:r>
        <w:t xml:space="preserve">    Оглавление: </w:t>
      </w:r>
      <w:hyperlink r:id="rId60" w:history="1">
        <w:r w:rsidR="006A7C61" w:rsidRPr="000E1CAE">
          <w:rPr>
            <w:rStyle w:val="a8"/>
          </w:rPr>
          <w:t>http://kitap.tatar.ru/ogl/nlrt/nbrt_obr_2376206.pdf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74. 63.3(2)61;   И25</w:t>
      </w:r>
    </w:p>
    <w:p w:rsidR="00D906D8" w:rsidRDefault="00D906D8" w:rsidP="00D906D8">
      <w:r>
        <w:t xml:space="preserve">    1851868-Л - кх</w:t>
      </w:r>
    </w:p>
    <w:p w:rsidR="00D906D8" w:rsidRDefault="00D906D8" w:rsidP="00D906D8">
      <w:r>
        <w:t xml:space="preserve">    Ивницкий, Николай Алексеевич</w:t>
      </w:r>
    </w:p>
    <w:p w:rsidR="00D906D8" w:rsidRDefault="00D906D8" w:rsidP="00D906D8">
      <w:r>
        <w:t>Голод 1932-1933 годов в СССР : Украина, Казахстан, Северный Кавказ, Поволжье, Центрально-Черноземная область, Западная Сибирь, Урал / Н. А. Ивницкий. - Москва : Собрание, 2009. - 286, [1] с.; 22. - Имен. указ. в конце кн.. - ISBN 978-5-9606-0076-7 : 549,00</w:t>
      </w:r>
    </w:p>
    <w:p w:rsidR="00D906D8" w:rsidRDefault="00D906D8" w:rsidP="00D906D8">
      <w:r>
        <w:t xml:space="preserve">    Оглавление: </w:t>
      </w:r>
      <w:hyperlink r:id="rId61" w:history="1">
        <w:r w:rsidR="006A7C61" w:rsidRPr="000E1CAE">
          <w:rPr>
            <w:rStyle w:val="a8"/>
          </w:rPr>
          <w:t>http://kitap.tatar.ru/ogl/nlrt/nbrt_obr_2612257.pdf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75. 63.3(2)51;   К90</w:t>
      </w:r>
    </w:p>
    <w:p w:rsidR="00D906D8" w:rsidRDefault="00D906D8" w:rsidP="00D906D8">
      <w:r>
        <w:t xml:space="preserve">    1851869-Л - кх</w:t>
      </w:r>
    </w:p>
    <w:p w:rsidR="00D906D8" w:rsidRDefault="00D906D8" w:rsidP="00D906D8">
      <w:r>
        <w:t xml:space="preserve">    Кулбахтин, Назир Мурзабаевич</w:t>
      </w:r>
    </w:p>
    <w:p w:rsidR="00D906D8" w:rsidRDefault="00D906D8" w:rsidP="00D906D8">
      <w:r>
        <w:t>Башкиры и башкирские предводители в Крестьянской войне 1773-1775 годов : исторические очерки / Н. М. Кулбахтин; Академия наук Республики Башкортостан, Отделение социально-гуманитарных наук и технологий. - Уфа : Башкирская энциклопедия, 2020. - 535, [1] с. : факс., табл.; 21. - Библиогр. в подстроч. примеч.. - ISBN 978-5-88185-484-3 : 350,00</w:t>
      </w:r>
    </w:p>
    <w:p w:rsidR="00D906D8" w:rsidRDefault="00D906D8" w:rsidP="00D906D8">
      <w:r>
        <w:t xml:space="preserve">    Оглавление: </w:t>
      </w:r>
      <w:hyperlink r:id="rId62" w:history="1">
        <w:r w:rsidR="006A7C61" w:rsidRPr="000E1CAE">
          <w:rPr>
            <w:rStyle w:val="a8"/>
          </w:rPr>
          <w:t>http://kitap.tatar.ru/ogl/nlrt/nbrt_obr_2612265.pdf</w:t>
        </w:r>
      </w:hyperlink>
    </w:p>
    <w:p w:rsidR="006A7C61" w:rsidRDefault="006A7C61" w:rsidP="00D906D8"/>
    <w:p w:rsidR="00D906D8" w:rsidRDefault="00D906D8" w:rsidP="00D906D8"/>
    <w:p w:rsidR="00D906D8" w:rsidRDefault="00D906D8" w:rsidP="00D906D8">
      <w:r>
        <w:t>76. 63.3(0);   Р15</w:t>
      </w:r>
    </w:p>
    <w:p w:rsidR="00D906D8" w:rsidRDefault="00D906D8" w:rsidP="00D906D8">
      <w:r>
        <w:t xml:space="preserve">    1860953-Ф - абД; 1860954-Ф - абД</w:t>
      </w:r>
    </w:p>
    <w:p w:rsidR="00D906D8" w:rsidRDefault="00D906D8" w:rsidP="00D906D8">
      <w:r>
        <w:lastRenderedPageBreak/>
        <w:t xml:space="preserve">    Радзивилл, Катажина</w:t>
      </w:r>
    </w:p>
    <w:p w:rsidR="00D906D8" w:rsidRDefault="00D906D8" w:rsidP="00D906D8">
      <w:r>
        <w:t>История женщин / Катажина Радзивилл; иллюстрации Иоанны Чаплевской, [перевод с польского: Ирина Шестопалова]. - Москва : Пешком в историю, 2021. - 39, [1] с. : цв. ил.; 32. - (Мировая история). - Библиогр. в конце кн. - Библиогр. в вып. дан. - Для младшего школьного возраста. - ISBN 978-5-906994-81-3 : 515,68</w:t>
      </w:r>
    </w:p>
    <w:p w:rsidR="00D906D8" w:rsidRDefault="00D906D8" w:rsidP="00D906D8"/>
    <w:p w:rsidR="00D906D8" w:rsidRDefault="00D906D8" w:rsidP="00D906D8">
      <w:r>
        <w:t>77. 63.3(2)4;   С13</w:t>
      </w:r>
    </w:p>
    <w:p w:rsidR="00D906D8" w:rsidRDefault="00D906D8" w:rsidP="00D906D8">
      <w:r>
        <w:t xml:space="preserve">    1851928-Л - кх</w:t>
      </w:r>
    </w:p>
    <w:p w:rsidR="00D906D8" w:rsidRDefault="00D906D8" w:rsidP="00D906D8">
      <w:r>
        <w:t xml:space="preserve">    Савинова, Елена Николаевна</w:t>
      </w:r>
    </w:p>
    <w:p w:rsidR="00D906D8" w:rsidRDefault="00D906D8" w:rsidP="00D906D8">
      <w:r>
        <w:t>Рюриковичи. История Великой Руси / Е. Н. Савинова; гл. ред. Т. Деревянко. - Москва : Аст-пресс книга, 2012. - 32, [1] с. + цв. ил., портр. - (Путеводитель по истории России). - (Большой исторический словарь). - Тит. л. отсутствует, описание с обл. - Авт. указан в конце кн. перед вып. дан.. - ISBN 978-5-462-01200-6 : 150,00</w:t>
      </w:r>
    </w:p>
    <w:p w:rsidR="00D906D8" w:rsidRDefault="00D906D8" w:rsidP="00D906D8"/>
    <w:p w:rsidR="00D906D8" w:rsidRDefault="00D906D8" w:rsidP="00D906D8">
      <w:r>
        <w:t>78. 63.3(0)6;   С13</w:t>
      </w:r>
    </w:p>
    <w:p w:rsidR="00D906D8" w:rsidRDefault="00D906D8" w:rsidP="00D906D8">
      <w:r>
        <w:t xml:space="preserve">    1848709-Л - кх</w:t>
      </w:r>
    </w:p>
    <w:p w:rsidR="00D906D8" w:rsidRDefault="00D906D8" w:rsidP="00D906D8">
      <w:r>
        <w:t xml:space="preserve">    Савухин, Николай Степанович</w:t>
      </w:r>
    </w:p>
    <w:p w:rsidR="00522DCE" w:rsidRDefault="00D906D8" w:rsidP="00D906D8">
      <w:r>
        <w:t>2021. Май. Новое смутное время / Николай Савухин. - [Казань, 2021]. - 43 с. : фотоил., портр. - Тит. л. отсутствует, описание с обл. : 100,00</w:t>
      </w:r>
    </w:p>
    <w:p w:rsidR="00522DCE" w:rsidRDefault="00522DCE" w:rsidP="00D906D8"/>
    <w:p w:rsidR="00522DCE" w:rsidRDefault="00522DCE" w:rsidP="00522DCE">
      <w:r>
        <w:t>79. 63.3(2);   С14</w:t>
      </w:r>
    </w:p>
    <w:p w:rsidR="00522DCE" w:rsidRDefault="00522DCE" w:rsidP="00522DCE">
      <w:r>
        <w:t xml:space="preserve">    1851878-Л - од</w:t>
      </w:r>
    </w:p>
    <w:p w:rsidR="00522DCE" w:rsidRDefault="00522DCE" w:rsidP="00522DCE">
      <w:r>
        <w:t xml:space="preserve">    Садиков, Ранус Рафикович</w:t>
      </w:r>
    </w:p>
    <w:p w:rsidR="00522DCE" w:rsidRDefault="00522DCE" w:rsidP="00522DCE">
      <w:r>
        <w:t>Финно-угорские народы Республики Башкортостан : (история, культура, демография) / Р. Р. Садиков; Федеральное агентство научных организаций, Институт этнологических исследований им. Р. Г. Кузеева Уфимского научного центра Российской академии наук. - Уфа : Первая типография, 2016. - 274, [1] с. : ил., цв. ил., портр.; 21. - Библиогр. в конце кн. и в подстроч. примеч.. - ISBN 978-5-9908793-6-2 : 300,00</w:t>
      </w:r>
    </w:p>
    <w:p w:rsidR="00522DCE" w:rsidRDefault="00522DCE" w:rsidP="00522DCE">
      <w:r>
        <w:t xml:space="preserve">    Оглавление: </w:t>
      </w:r>
      <w:hyperlink r:id="rId63" w:history="1">
        <w:r w:rsidR="006A7C61" w:rsidRPr="000E1CAE">
          <w:rPr>
            <w:rStyle w:val="a8"/>
          </w:rPr>
          <w:t>http://kitap.tatar.ru/ogl/nlrt/nbrt_obr_2612227.pdf</w:t>
        </w:r>
      </w:hyperlink>
    </w:p>
    <w:p w:rsidR="006A7C61" w:rsidRDefault="006A7C61" w:rsidP="00522DCE"/>
    <w:p w:rsidR="00522DCE" w:rsidRDefault="00522DCE" w:rsidP="00522DCE"/>
    <w:p w:rsidR="00522DCE" w:rsidRDefault="00522DCE" w:rsidP="00522DCE">
      <w:r>
        <w:t>80. 63.3(2)42;   С22</w:t>
      </w:r>
    </w:p>
    <w:p w:rsidR="00522DCE" w:rsidRDefault="00522DCE" w:rsidP="00522DCE">
      <w:r>
        <w:t xml:space="preserve">    1851972-Л - кх</w:t>
      </w:r>
    </w:p>
    <w:p w:rsidR="00522DCE" w:rsidRDefault="00522DCE" w:rsidP="00522DCE">
      <w:r>
        <w:t xml:space="preserve">    Сахаров, Андрей Николаевич</w:t>
      </w:r>
    </w:p>
    <w:p w:rsidR="00522DCE" w:rsidRDefault="00522DCE" w:rsidP="00522DCE">
      <w:r>
        <w:t>Александр Невский. Защитник Русской земли / А. Н. Сахаров. - Москва : АСТ-ПРЕСС, 2012. - 32 c. : цв. ил. - (Путеводитель по истории России). - (Большой исторический словарь).. - ISBN 978-5-462-01359-1 : 200,00</w:t>
      </w:r>
    </w:p>
    <w:p w:rsidR="00522DCE" w:rsidRDefault="00522DCE" w:rsidP="00522DCE"/>
    <w:p w:rsidR="00522DCE" w:rsidRDefault="00522DCE" w:rsidP="00522DCE">
      <w:r>
        <w:t>81. 63.3(2)51;   С22</w:t>
      </w:r>
    </w:p>
    <w:p w:rsidR="00522DCE" w:rsidRDefault="00522DCE" w:rsidP="00522DCE">
      <w:r>
        <w:t xml:space="preserve">    1851925-Л - кх</w:t>
      </w:r>
    </w:p>
    <w:p w:rsidR="00522DCE" w:rsidRDefault="00522DCE" w:rsidP="00522DCE">
      <w:r>
        <w:t xml:space="preserve">    Сахаров, Андрей Николаевич</w:t>
      </w:r>
    </w:p>
    <w:p w:rsidR="00522DCE" w:rsidRDefault="00522DCE" w:rsidP="00522DCE">
      <w:r>
        <w:t>Петр I. Творец Российской империи / А. Н. Сахаров. - Москва : АСТ-ПРЕСС КНИГА, 2012. - 32 c. : цв. ил., портр. - (Путеводитель по истории России). - (Большой исторический словарь).. - ISBN 978-5-462-01360-7 : 144,00</w:t>
      </w:r>
    </w:p>
    <w:p w:rsidR="00522DCE" w:rsidRDefault="00522DCE" w:rsidP="00522DCE"/>
    <w:p w:rsidR="00522DCE" w:rsidRDefault="00522DCE" w:rsidP="00522DCE">
      <w:r>
        <w:t>82. 63.3(4);   Т18</w:t>
      </w:r>
    </w:p>
    <w:p w:rsidR="00522DCE" w:rsidRDefault="00522DCE" w:rsidP="00522DCE">
      <w:r>
        <w:t xml:space="preserve">    1851924-Л - кх</w:t>
      </w:r>
    </w:p>
    <w:p w:rsidR="00522DCE" w:rsidRDefault="00522DCE" w:rsidP="00522DCE">
      <w:r>
        <w:t xml:space="preserve">    Таньшина, Наталия Петровна</w:t>
      </w:r>
    </w:p>
    <w:p w:rsidR="00522DCE" w:rsidRDefault="00522DCE" w:rsidP="00522DCE">
      <w:r>
        <w:t>Жанна д'Арк. Подлинная история Орлеанской девы / Н. П. Таньшина. - Москва : АСТ-Пресс-книга, 2015. - 32, [1] с. : ил., цв. ил., портр.; 24 см. - (Путеводитель по истории мира). - (Большой исторический словарь). - Тит. л. отсутствует, описание с обл. - Авт. указан в конце кн. перед вып. дан.. - ISBN 978-5-462-01799-5 : 176,00</w:t>
      </w:r>
    </w:p>
    <w:p w:rsidR="00522DCE" w:rsidRDefault="00522DCE" w:rsidP="00522DCE"/>
    <w:p w:rsidR="00522DCE" w:rsidRDefault="00522DCE" w:rsidP="00522DCE">
      <w:r>
        <w:t>83. 63.3(2)42;   Ц93</w:t>
      </w:r>
    </w:p>
    <w:p w:rsidR="00522DCE" w:rsidRDefault="00522DCE" w:rsidP="00522DCE">
      <w:r>
        <w:t xml:space="preserve">    1851880-Л - кх</w:t>
      </w:r>
    </w:p>
    <w:p w:rsidR="00522DCE" w:rsidRDefault="00522DCE" w:rsidP="00522DCE">
      <w:r>
        <w:t xml:space="preserve">    Цыб, Сергей Васильевич</w:t>
      </w:r>
    </w:p>
    <w:p w:rsidR="00522DCE" w:rsidRDefault="00522DCE" w:rsidP="00522DCE">
      <w:r>
        <w:t>Очерки хронологии первых русско-монгольских сражений / С. В. Цыб, А. В. Гартман, В. А. Чичинов; Министерство науки и высшего образования РФ, Алтайский государственный университет. - Барнаул : Издательство Алтайского государственного университета, 2021. - 242 с. - Библиогр.: с. 227-240. - ISBN 978-5-7904-2535-6 : 350,00</w:t>
      </w:r>
    </w:p>
    <w:p w:rsidR="00522DCE" w:rsidRDefault="00522DCE" w:rsidP="00522DCE">
      <w:r>
        <w:t xml:space="preserve">    Оглавление: </w:t>
      </w:r>
      <w:hyperlink r:id="rId64" w:history="1">
        <w:r w:rsidR="006A7C61" w:rsidRPr="000E1CAE">
          <w:rPr>
            <w:rStyle w:val="a8"/>
          </w:rPr>
          <w:t>http://kitap.tatar.ru/ogl/nlrt/nbrt_obr_2612445.pdf</w:t>
        </w:r>
      </w:hyperlink>
    </w:p>
    <w:p w:rsidR="006A7C61" w:rsidRDefault="006A7C61" w:rsidP="00522DCE"/>
    <w:p w:rsidR="00522DCE" w:rsidRDefault="00522DCE" w:rsidP="00522DCE"/>
    <w:p w:rsidR="00D74B52" w:rsidRDefault="00D74B52" w:rsidP="00522DCE"/>
    <w:p w:rsidR="00D74B52" w:rsidRDefault="00D74B52" w:rsidP="00D74B52">
      <w:pPr>
        <w:pStyle w:val="1"/>
      </w:pPr>
      <w:bookmarkStart w:id="8" w:name="_Toc104454577"/>
      <w:r>
        <w:t>Экономика. Экономические науки. (ББК 65)</w:t>
      </w:r>
      <w:bookmarkEnd w:id="8"/>
    </w:p>
    <w:p w:rsidR="00D74B52" w:rsidRDefault="00D74B52" w:rsidP="00D74B52">
      <w:pPr>
        <w:pStyle w:val="1"/>
      </w:pPr>
    </w:p>
    <w:p w:rsidR="00D74B52" w:rsidRDefault="00D74B52" w:rsidP="00D74B52">
      <w:r>
        <w:t>84. 65.290;   Д29</w:t>
      </w:r>
    </w:p>
    <w:p w:rsidR="00D74B52" w:rsidRDefault="00D74B52" w:rsidP="00D74B52">
      <w:r>
        <w:t xml:space="preserve">    1862400-Л - од; 1862401-Л - кх; 1862402-Л - аб; 1862403-Л - аб; 1862404-Л - аб</w:t>
      </w:r>
    </w:p>
    <w:p w:rsidR="00D74B52" w:rsidRDefault="00D74B52" w:rsidP="00D74B52">
      <w:r>
        <w:t xml:space="preserve">    Дельфины капитализма 2.0. Еще 8 историй о людях, которые сделали все не так и добились успеха / А. Корк [и др.]; Лаборатория "Однажды". - Москва : Бомбора™ : Эксмо, 2020. - 221 с.; 24. - (Как это работает в России). - Алф. указ.: с. 219-221. - ISBN 978-5-04-111557-9 : 549,30</w:t>
      </w:r>
    </w:p>
    <w:p w:rsidR="00D74B52" w:rsidRDefault="00D74B52" w:rsidP="00D74B52">
      <w:r>
        <w:t xml:space="preserve">    Оглавление: </w:t>
      </w:r>
      <w:hyperlink r:id="rId65" w:history="1">
        <w:r w:rsidR="006A7C61" w:rsidRPr="000E1CAE">
          <w:rPr>
            <w:rStyle w:val="a8"/>
          </w:rPr>
          <w:t>http://kitap.tatar.ru/ogl/nlrt/nbrt_obr_2628780.pdf</w:t>
        </w:r>
      </w:hyperlink>
    </w:p>
    <w:p w:rsidR="006A7C61" w:rsidRDefault="006A7C61" w:rsidP="00D74B52"/>
    <w:p w:rsidR="00D74B52" w:rsidRDefault="00D74B52" w:rsidP="00D74B52"/>
    <w:p w:rsidR="00D74B52" w:rsidRDefault="00D74B52" w:rsidP="00D74B52">
      <w:r>
        <w:t>85. 65.24;   Г20</w:t>
      </w:r>
    </w:p>
    <w:p w:rsidR="00D74B52" w:rsidRDefault="00D74B52" w:rsidP="00D74B52">
      <w:r>
        <w:t xml:space="preserve">    1851556-Л - кх; 1851557-Л - кх; 1851558-Л - кх</w:t>
      </w:r>
    </w:p>
    <w:p w:rsidR="00D74B52" w:rsidRDefault="00D74B52" w:rsidP="00D74B52">
      <w:r>
        <w:t xml:space="preserve">    Управление человеческим капиталом в регионе : учебное пособие / И. З. Гарафиев. - Казань : Школа, 2019. - 93 c. : табл. - Библиогр.: с. 80. - ISBN 978-5-00162-033-4 : 100,00</w:t>
      </w:r>
    </w:p>
    <w:p w:rsidR="00D74B52" w:rsidRDefault="00D74B52" w:rsidP="00D74B52">
      <w:r>
        <w:t xml:space="preserve">    Оглавление: </w:t>
      </w:r>
      <w:hyperlink r:id="rId66" w:history="1">
        <w:r w:rsidR="006A7C61" w:rsidRPr="000E1CAE">
          <w:rPr>
            <w:rStyle w:val="a8"/>
          </w:rPr>
          <w:t>http://kitap.tatar.ru/ogl/nlrt/nbrt_obr_2617103.pdf</w:t>
        </w:r>
      </w:hyperlink>
    </w:p>
    <w:p w:rsidR="006A7C61" w:rsidRDefault="006A7C61" w:rsidP="00D74B52"/>
    <w:p w:rsidR="00D74B52" w:rsidRDefault="00D74B52" w:rsidP="00D74B52"/>
    <w:p w:rsidR="00D74B52" w:rsidRDefault="00D74B52" w:rsidP="00D74B52">
      <w:r>
        <w:t>86. 65.291.2;   Д76</w:t>
      </w:r>
    </w:p>
    <w:p w:rsidR="00D74B52" w:rsidRDefault="00D74B52" w:rsidP="00D74B52">
      <w:r>
        <w:t xml:space="preserve">    1859967-Л - од; 1859968-Л - кх; 1859969-Л - аб; 1859970-Л - аб; 1859971-Л - аб</w:t>
      </w:r>
    </w:p>
    <w:p w:rsidR="00D74B52" w:rsidRDefault="00D74B52" w:rsidP="00D74B52">
      <w:r>
        <w:t xml:space="preserve">    Друтько, Владислава Анатольевна</w:t>
      </w:r>
    </w:p>
    <w:p w:rsidR="00D74B52" w:rsidRDefault="00D74B52" w:rsidP="00D74B52">
      <w:r>
        <w:t>Управляй играя : руководство командой с помощью шахматных стратегий / Владислава Друтько. - Москва : Бомбора : Эксмо, 2021. - 213 с. : ил., цв. ил.; 25. - (Бизнес. Как это работает в России). - Алф. указ.: с. 212-213. - На 4-й с. обл. авт.: нейропсихолог В. Друтько. - ISBN 978-5-04-117874-1 : 641,52</w:t>
      </w:r>
    </w:p>
    <w:p w:rsidR="00D74B52" w:rsidRDefault="00D74B52" w:rsidP="00D74B52">
      <w:r>
        <w:t xml:space="preserve">    Оглавление: </w:t>
      </w:r>
      <w:hyperlink r:id="rId67" w:history="1">
        <w:r w:rsidR="006A7C61" w:rsidRPr="000E1CAE">
          <w:rPr>
            <w:rStyle w:val="a8"/>
          </w:rPr>
          <w:t>http://kitap.tatar.ru/ogl/nlrt/nbrt_obr_2626557.pdf</w:t>
        </w:r>
      </w:hyperlink>
    </w:p>
    <w:p w:rsidR="006A7C61" w:rsidRDefault="006A7C61" w:rsidP="00D74B52"/>
    <w:p w:rsidR="00D74B52" w:rsidRDefault="00D74B52" w:rsidP="00D74B52"/>
    <w:p w:rsidR="00D74B52" w:rsidRDefault="00D74B52" w:rsidP="00D74B52">
      <w:r>
        <w:t>87. 65.01;   И46</w:t>
      </w:r>
    </w:p>
    <w:p w:rsidR="00D74B52" w:rsidRDefault="00D74B52" w:rsidP="00D74B52">
      <w:r>
        <w:t xml:space="preserve">    1851502-Л - кх; 1851503-Л - кх; 1851504-Л - кх</w:t>
      </w:r>
    </w:p>
    <w:p w:rsidR="00D74B52" w:rsidRDefault="00D74B52" w:rsidP="00D74B52">
      <w:r>
        <w:t xml:space="preserve">    Ильина, Евгения Валерьевна</w:t>
      </w:r>
    </w:p>
    <w:p w:rsidR="00D74B52" w:rsidRDefault="00D74B52" w:rsidP="00D74B52">
      <w:r>
        <w:t>Экономика : учебное пособие / Е. В. Ильина, Р. С. Сафина, И. М. Курзина; Министерство науки и высшего образования Российской Федерации, Казанский государственный архитектурно-строительный университет. - Казань : Казанский государственный архитектурно-строительный университет, 2018. - 95 c. : 70,00</w:t>
      </w:r>
    </w:p>
    <w:p w:rsidR="00D74B52" w:rsidRDefault="00D74B52" w:rsidP="00D74B52">
      <w:r>
        <w:t xml:space="preserve">    Оглавление: </w:t>
      </w:r>
      <w:hyperlink r:id="rId68" w:history="1">
        <w:r w:rsidR="006A7C61" w:rsidRPr="000E1CAE">
          <w:rPr>
            <w:rStyle w:val="a8"/>
          </w:rPr>
          <w:t>http://kitap.tatar.ru/ogl/nlrt/nbrt_obr_2615969.pdf</w:t>
        </w:r>
      </w:hyperlink>
    </w:p>
    <w:p w:rsidR="006A7C61" w:rsidRDefault="006A7C61" w:rsidP="00D74B52"/>
    <w:p w:rsidR="00D74B52" w:rsidRDefault="00D74B52" w:rsidP="00D74B52"/>
    <w:p w:rsidR="00D74B52" w:rsidRDefault="00D74B52" w:rsidP="00D74B52">
      <w:r>
        <w:lastRenderedPageBreak/>
        <w:t>88. 65.30;   Л47</w:t>
      </w:r>
    </w:p>
    <w:p w:rsidR="00D74B52" w:rsidRDefault="00D74B52" w:rsidP="00D74B52">
      <w:r>
        <w:t xml:space="preserve">    1851891-Л - од; 1864076-Л - аб; 1864077-Л - аб; 1864078-Л - аб</w:t>
      </w:r>
    </w:p>
    <w:p w:rsidR="00D74B52" w:rsidRDefault="00D74B52" w:rsidP="00D74B52">
      <w:r>
        <w:t xml:space="preserve">    Леонард, Кристофер</w:t>
      </w:r>
    </w:p>
    <w:p w:rsidR="00D74B52" w:rsidRDefault="00D74B52" w:rsidP="00D74B52">
      <w:r>
        <w:t>Koch Industries: Капитализм для своих", или Как строилась власть корпораций в Америке / Кристофер Леонард; пер. с англ.: А. Балакиной , Г. Красовского. - Москва : Интеллектуальная Литература : Альпина Паблишер, 2021. - 654 с. - Загл. и авт. ориг.: The secret history of Koch industries and corporate power in America / Leonard, Christopher Kochland. - ISBN 978-5-907274-61-7 : 990,00</w:t>
      </w:r>
    </w:p>
    <w:p w:rsidR="00D74B52" w:rsidRDefault="00D74B52" w:rsidP="00D74B52">
      <w:r>
        <w:t xml:space="preserve">    Оглавление: </w:t>
      </w:r>
      <w:hyperlink r:id="rId69" w:history="1">
        <w:r w:rsidR="006A7C61" w:rsidRPr="000E1CAE">
          <w:rPr>
            <w:rStyle w:val="a8"/>
          </w:rPr>
          <w:t>http://kitap.tatar.ru/ogl/nlrt/nbrt_obr_2612568.pdf</w:t>
        </w:r>
      </w:hyperlink>
    </w:p>
    <w:p w:rsidR="006A7C61" w:rsidRDefault="006A7C61" w:rsidP="00D74B52"/>
    <w:p w:rsidR="00D74B52" w:rsidRDefault="00D74B52" w:rsidP="00D74B52"/>
    <w:p w:rsidR="00D74B52" w:rsidRDefault="00D74B52" w:rsidP="00D74B52">
      <w:r>
        <w:t>89. 65.291.2;   П56</w:t>
      </w:r>
    </w:p>
    <w:p w:rsidR="00D74B52" w:rsidRDefault="00D74B52" w:rsidP="00D74B52">
      <w:r>
        <w:t xml:space="preserve">    1851044-Л - кх; 1851045-Л - кх; 1851046-Л - кх</w:t>
      </w:r>
    </w:p>
    <w:p w:rsidR="00D74B52" w:rsidRDefault="00D74B52" w:rsidP="00D74B52">
      <w:r>
        <w:t xml:space="preserve">    Управление конкурентоспособностью : учебное пособие : практикум / А. С. Поникарова, Е. Н. Кадеева, И. Н. Поникарова;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Школа, 2021. - 90 с. - Библиогр.: с. 79-90. - ISBN 978-5-00162-546-9 : 80,00</w:t>
      </w:r>
    </w:p>
    <w:p w:rsidR="00D74B52" w:rsidRDefault="00D74B52" w:rsidP="00D74B52">
      <w:r>
        <w:t xml:space="preserve">    Оглавление: </w:t>
      </w:r>
      <w:hyperlink r:id="rId70" w:history="1">
        <w:r w:rsidR="006A7C61" w:rsidRPr="000E1CAE">
          <w:rPr>
            <w:rStyle w:val="a8"/>
          </w:rPr>
          <w:t>http://kitap.tatar.ru/ogl/nlrt/nbrt_obr_2612312.pdf</w:t>
        </w:r>
      </w:hyperlink>
    </w:p>
    <w:p w:rsidR="006A7C61" w:rsidRDefault="006A7C61" w:rsidP="00D74B52"/>
    <w:p w:rsidR="00D74B52" w:rsidRDefault="00D74B52" w:rsidP="00D74B52"/>
    <w:p w:rsidR="00D74B52" w:rsidRDefault="00D74B52" w:rsidP="00D74B52">
      <w:r>
        <w:t>90. 65.261;   Р56</w:t>
      </w:r>
    </w:p>
    <w:p w:rsidR="00D74B52" w:rsidRDefault="00D74B52" w:rsidP="00D74B52">
      <w:r>
        <w:t xml:space="preserve">    1862338-Л - од; 1862339-Л - кх; 1862340-Л - аб; 1862341-Л - аб; 1862342-Л - аб</w:t>
      </w:r>
    </w:p>
    <w:p w:rsidR="00D74B52" w:rsidRDefault="00D74B52" w:rsidP="00D74B52">
      <w:r>
        <w:t xml:space="preserve">    Ричардс, Карл</w:t>
      </w:r>
    </w:p>
    <w:p w:rsidR="00D74B52" w:rsidRDefault="00D74B52" w:rsidP="00D74B52">
      <w:r>
        <w:t>Давай поговорим о твоих доходах и расходах : научись правильно тратить деньги и богатеть / Карл Ричардс; пер. с англ. Н. Бокаревой. - Москва : Эксмо : Бомбора, 2022. - 218, [2] с. : ил.; 22. - (Лучший мировой опыт).. - ISBN 978-5-699-85028-0 : 436,00</w:t>
      </w:r>
    </w:p>
    <w:p w:rsidR="00D74B52" w:rsidRDefault="00D74B52" w:rsidP="00D74B52">
      <w:r>
        <w:t xml:space="preserve">    Оглавление: </w:t>
      </w:r>
      <w:hyperlink r:id="rId71" w:history="1">
        <w:r w:rsidR="006A7C61" w:rsidRPr="000E1CAE">
          <w:rPr>
            <w:rStyle w:val="a8"/>
          </w:rPr>
          <w:t>http://kitap.tatar.ru/ogl/nlrt/nbrt_obr_2628296.pdf</w:t>
        </w:r>
      </w:hyperlink>
    </w:p>
    <w:p w:rsidR="006A7C61" w:rsidRDefault="006A7C61" w:rsidP="00D74B52"/>
    <w:p w:rsidR="00D74B52" w:rsidRDefault="00D74B52" w:rsidP="00D74B52"/>
    <w:p w:rsidR="00D74B52" w:rsidRDefault="00D74B52" w:rsidP="00D74B52">
      <w:r>
        <w:t>91. 655;   Т99</w:t>
      </w:r>
    </w:p>
    <w:p w:rsidR="00D74B52" w:rsidRDefault="00D74B52" w:rsidP="00D74B52">
      <w:r>
        <w:t xml:space="preserve">    272058-Л - кх</w:t>
      </w:r>
    </w:p>
    <w:p w:rsidR="00D74B52" w:rsidRDefault="00D74B52" w:rsidP="00D74B52">
      <w:r>
        <w:t xml:space="preserve">    Практическое пособие по курсу "Теория и практика редактирования" : для слушателей групп повышения квалификации редакторов издательств / Б. Г. Тяпкин; Московский полиграфический институт, Отделение повышения квалификации. - Москва, 1967. - 141 c. : 0,10</w:t>
      </w:r>
    </w:p>
    <w:p w:rsidR="00D74B52" w:rsidRDefault="00D74B52" w:rsidP="00D74B52"/>
    <w:p w:rsidR="00D74B52" w:rsidRDefault="00D74B52" w:rsidP="00D74B52">
      <w:r>
        <w:t>92. 65.290;   Ч-49</w:t>
      </w:r>
    </w:p>
    <w:p w:rsidR="00D74B52" w:rsidRDefault="00D74B52" w:rsidP="00D74B52">
      <w:r>
        <w:t xml:space="preserve">    1862024-Л - од; 1862025-Л - кх; 1862026-Л - аб; 1862027-Л - аб; 1862028-Л - аб; 1862029-Л - аб</w:t>
      </w:r>
    </w:p>
    <w:p w:rsidR="00D74B52" w:rsidRDefault="00D74B52" w:rsidP="00D74B52">
      <w:r>
        <w:t xml:space="preserve">    Черняк, Евгений Александрович</w:t>
      </w:r>
    </w:p>
    <w:p w:rsidR="00D74B52" w:rsidRDefault="00D74B52" w:rsidP="00D74B52">
      <w:r>
        <w:t>Big money. Принципы первых : откровенно о бизнесе и жизни успешных предпринимателей / Евгений Черняк; [составитель текста Тимур Ворона]. - Киев : ФОРС Украина, 2019. - 249, [6] с., [16] с. цв. портр.; 21. - Вып. дан. укр. - На обл. автор не указан. - ISBN 978-617-7561-90-2. - ISBN 978-617-7561-26-1 : 663,23</w:t>
      </w:r>
    </w:p>
    <w:p w:rsidR="00D74B52" w:rsidRDefault="00D74B52" w:rsidP="00D74B52">
      <w:r>
        <w:t xml:space="preserve">    Оглавление: </w:t>
      </w:r>
      <w:hyperlink r:id="rId72" w:history="1">
        <w:r w:rsidR="006A7C61" w:rsidRPr="000E1CAE">
          <w:rPr>
            <w:rStyle w:val="a8"/>
          </w:rPr>
          <w:t>http://kitap.tatar.ru/ogl/nlrt/nbrt_obr_2628237.pdf</w:t>
        </w:r>
      </w:hyperlink>
    </w:p>
    <w:p w:rsidR="006A7C61" w:rsidRDefault="006A7C61" w:rsidP="00D74B52"/>
    <w:p w:rsidR="00D74B52" w:rsidRDefault="00D74B52" w:rsidP="00D74B52"/>
    <w:p w:rsidR="00D74B52" w:rsidRDefault="00D74B52" w:rsidP="00D74B52">
      <w:r>
        <w:t>93. 65.30;   Ю50</w:t>
      </w:r>
    </w:p>
    <w:p w:rsidR="00D74B52" w:rsidRDefault="00D74B52" w:rsidP="00D74B52">
      <w:r>
        <w:t xml:space="preserve">    1861310-Л - кх; 1861311-Л - аб; 1861312-Л - аб; 1861313-Л - аб; 1861314-Л - аб</w:t>
      </w:r>
    </w:p>
    <w:p w:rsidR="00D74B52" w:rsidRDefault="00D74B52" w:rsidP="00D74B52">
      <w:r>
        <w:t xml:space="preserve">    Юнгблут, Рюдигер</w:t>
      </w:r>
    </w:p>
    <w:p w:rsidR="00D74B52" w:rsidRDefault="00D74B52" w:rsidP="00D74B52">
      <w:r>
        <w:lastRenderedPageBreak/>
        <w:t>Автомобильная династия: история семьи, создавшей империю BMW / Рюдигер Юнгблут; [пер. с нем. Е. В. Заботкина]. - Москва : Бомбора™ : Эксмо, 2022. - 364 c. : ил. - (Top Business Awards). - Библиогр.: с. 357-360. - ISBN 978-5-04-111726-9 : 641,52</w:t>
      </w:r>
    </w:p>
    <w:p w:rsidR="00D74B52" w:rsidRDefault="00D74B52" w:rsidP="00D74B52">
      <w:r>
        <w:t xml:space="preserve">    Оглавление: </w:t>
      </w:r>
      <w:hyperlink r:id="rId73" w:history="1">
        <w:r w:rsidR="006A7C61" w:rsidRPr="000E1CAE">
          <w:rPr>
            <w:rStyle w:val="a8"/>
          </w:rPr>
          <w:t>http://kitap.tatar.ru/ogl/nlrt/nbrt_obr_2627365.pdf</w:t>
        </w:r>
      </w:hyperlink>
    </w:p>
    <w:p w:rsidR="006A7C61" w:rsidRDefault="006A7C61" w:rsidP="00D74B52"/>
    <w:p w:rsidR="00D74B52" w:rsidRDefault="00D74B52" w:rsidP="00D74B52"/>
    <w:p w:rsidR="00D74B52" w:rsidRDefault="00D74B52" w:rsidP="00D74B52">
      <w:r>
        <w:t>94. 65.291;   Я78</w:t>
      </w:r>
    </w:p>
    <w:p w:rsidR="00D74B52" w:rsidRDefault="00D74B52" w:rsidP="00D74B52">
      <w:r>
        <w:t xml:space="preserve">    1861315-Л - кх; 1861316-Л - аб; 1861317-Л - аб; 1861318-Л - аб; 1861319-Л - аб; 1861320-Л - од</w:t>
      </w:r>
    </w:p>
    <w:p w:rsidR="00D74B52" w:rsidRDefault="00D74B52" w:rsidP="00D74B52">
      <w:r>
        <w:t xml:space="preserve">    Ярухина, Людмила</w:t>
      </w:r>
    </w:p>
    <w:p w:rsidR="00D74B52" w:rsidRDefault="00D74B52" w:rsidP="00D74B52">
      <w:r>
        <w:t>Финансы для нефинансистов / Людмила Ярухина. - 2-е изд. - Санкт-Петербург [и др.] : Питер : Прогресс книга, 2021. - 332, [2] с. : ил., портр., табл.; 24. - (Практика лучших бизнес-тренеров России).. - ISBN 978-5-4461-1508-2 : 1106,08</w:t>
      </w:r>
    </w:p>
    <w:p w:rsidR="00D74B52" w:rsidRDefault="00D74B52" w:rsidP="00D74B52">
      <w:r>
        <w:t xml:space="preserve">    Оглавление: </w:t>
      </w:r>
      <w:hyperlink r:id="rId74" w:history="1">
        <w:r w:rsidR="006A7C61" w:rsidRPr="000E1CAE">
          <w:rPr>
            <w:rStyle w:val="a8"/>
          </w:rPr>
          <w:t>http://kitap.tatar.ru/ogl/nlrt/nbrt_obr_2627368.pdf</w:t>
        </w:r>
      </w:hyperlink>
    </w:p>
    <w:p w:rsidR="006A7C61" w:rsidRDefault="006A7C61" w:rsidP="00D74B52"/>
    <w:p w:rsidR="00D74B52" w:rsidRDefault="00D74B52" w:rsidP="00D74B52"/>
    <w:p w:rsidR="000042E6" w:rsidRDefault="000042E6" w:rsidP="00D74B52"/>
    <w:p w:rsidR="000042E6" w:rsidRDefault="000042E6" w:rsidP="000042E6">
      <w:pPr>
        <w:pStyle w:val="1"/>
      </w:pPr>
      <w:bookmarkStart w:id="9" w:name="_Toc104454578"/>
      <w:r>
        <w:t>Политика. Политические науки. (ББК 66)</w:t>
      </w:r>
      <w:bookmarkEnd w:id="9"/>
    </w:p>
    <w:p w:rsidR="000042E6" w:rsidRDefault="000042E6" w:rsidP="000042E6">
      <w:pPr>
        <w:pStyle w:val="1"/>
      </w:pPr>
    </w:p>
    <w:p w:rsidR="000042E6" w:rsidRDefault="000042E6" w:rsidP="000042E6">
      <w:r>
        <w:t>95. 66.2(2);   Р38</w:t>
      </w:r>
    </w:p>
    <w:p w:rsidR="000042E6" w:rsidRDefault="000042E6" w:rsidP="000042E6">
      <w:r>
        <w:t xml:space="preserve">    1851933-Л - од</w:t>
      </w:r>
    </w:p>
    <w:p w:rsidR="000042E6" w:rsidRDefault="000042E6" w:rsidP="000042E6">
      <w:r>
        <w:t xml:space="preserve">    Ремчуков, Константин. Удовольствие объяснять / Константин Ремчуков. - Москва : [Клуб Печати], 2017. - Т. 2 :  Про события, из которых складывается жизнь страны и мира : [сборник статей] - 432, [7] с.. - ISBN 978-5-86712-187-7 (Т. 2.) : 350,00</w:t>
      </w:r>
    </w:p>
    <w:p w:rsidR="000042E6" w:rsidRDefault="000042E6" w:rsidP="000042E6">
      <w:r>
        <w:t xml:space="preserve">    Оглавление: </w:t>
      </w:r>
      <w:hyperlink r:id="rId75" w:history="1">
        <w:r w:rsidR="006A7C61" w:rsidRPr="000E1CAE">
          <w:rPr>
            <w:rStyle w:val="a8"/>
          </w:rPr>
          <w:t>http://kitap.tatar.ru/ogl/nlrt/nbrt_obr_2613096.pdf</w:t>
        </w:r>
      </w:hyperlink>
    </w:p>
    <w:p w:rsidR="006A7C61" w:rsidRDefault="006A7C61" w:rsidP="000042E6"/>
    <w:p w:rsidR="000042E6" w:rsidRDefault="000042E6" w:rsidP="000042E6"/>
    <w:p w:rsidR="000042E6" w:rsidRDefault="000042E6" w:rsidP="000042E6">
      <w:r>
        <w:t>96. 66.3(6);   Ю12</w:t>
      </w:r>
    </w:p>
    <w:p w:rsidR="000042E6" w:rsidRDefault="000042E6" w:rsidP="000042E6">
      <w:r>
        <w:t xml:space="preserve">    1851867-Л - кх</w:t>
      </w:r>
    </w:p>
    <w:p w:rsidR="000042E6" w:rsidRDefault="000042E6" w:rsidP="000042E6">
      <w:r>
        <w:t xml:space="preserve">    ЮАР сегодня : [коллективная монография] / А. А. Архангельская [и др.]; Федеральное государственное бюджетное учреждение науки Институт Африки Российской Академии наук ; отв. ред. В. Г. Шубин. - Москва : ИАфр РАН, 2020. - 177, [5] с. : ил., табл.; 20. - Библиогр.: с. 138-147 и в подстроч. примеч. - Авт. указаны на обороте тит. л. - Рез. англ.. - ISBN 978-5-91298-251-4 : 250,00</w:t>
      </w:r>
    </w:p>
    <w:p w:rsidR="000042E6" w:rsidRDefault="000042E6" w:rsidP="000042E6">
      <w:r>
        <w:t xml:space="preserve">    Оглавление: </w:t>
      </w:r>
      <w:hyperlink r:id="rId76" w:history="1">
        <w:r w:rsidR="006A7C61" w:rsidRPr="000E1CAE">
          <w:rPr>
            <w:rStyle w:val="a8"/>
          </w:rPr>
          <w:t>http://kitap.tatar.ru/ogl/nlrt/nbrt_obr_2612245.pdf</w:t>
        </w:r>
      </w:hyperlink>
    </w:p>
    <w:p w:rsidR="006A7C61" w:rsidRDefault="006A7C61" w:rsidP="000042E6"/>
    <w:p w:rsidR="000042E6" w:rsidRDefault="000042E6" w:rsidP="000042E6"/>
    <w:p w:rsidR="000042E6" w:rsidRDefault="000042E6" w:rsidP="000042E6">
      <w:r>
        <w:t>97. К  66.3(2);   С34</w:t>
      </w:r>
    </w:p>
    <w:p w:rsidR="000042E6" w:rsidRDefault="000042E6" w:rsidP="000042E6">
      <w:r>
        <w:t xml:space="preserve">    1851032-Л - нк; 1851033-Л - нк; 1851034-Л - нк</w:t>
      </w:r>
    </w:p>
    <w:p w:rsidR="000042E6" w:rsidRDefault="000042E6" w:rsidP="000042E6">
      <w:r>
        <w:t xml:space="preserve">    Сибагатуллин, Фатих Саубанович</w:t>
      </w:r>
    </w:p>
    <w:p w:rsidR="000042E6" w:rsidRDefault="000042E6" w:rsidP="000042E6">
      <w:r>
        <w:t>Мысли вслух-2 / Фатих Сибагатуллин; автор предисл.: Р. Миннуллин, М. Шаймиев. - Казань : Идель-Пресс, 2022. - 205, [2] с. : фотоил.. - ISBN 978-5-4494-0101-4 : 450,00</w:t>
      </w:r>
    </w:p>
    <w:p w:rsidR="000042E6" w:rsidRDefault="000042E6" w:rsidP="000042E6">
      <w:r>
        <w:t xml:space="preserve">    Оглавление: </w:t>
      </w:r>
      <w:hyperlink r:id="rId77" w:history="1">
        <w:r w:rsidR="006A7C61" w:rsidRPr="000E1CAE">
          <w:rPr>
            <w:rStyle w:val="a8"/>
          </w:rPr>
          <w:t>http://kitap.tatar.ru/ogl/nlrt/nbrt_obr_2612293.pdf</w:t>
        </w:r>
      </w:hyperlink>
    </w:p>
    <w:p w:rsidR="006A7C61" w:rsidRDefault="006A7C61" w:rsidP="000042E6"/>
    <w:p w:rsidR="000042E6" w:rsidRDefault="000042E6" w:rsidP="000042E6"/>
    <w:p w:rsidR="000042E6" w:rsidRDefault="000042E6" w:rsidP="000042E6">
      <w:r>
        <w:t>98. 664;   Ш52</w:t>
      </w:r>
    </w:p>
    <w:p w:rsidR="000042E6" w:rsidRDefault="000042E6" w:rsidP="000042E6">
      <w:r>
        <w:t xml:space="preserve">    272043-Л - кх</w:t>
      </w:r>
    </w:p>
    <w:p w:rsidR="000042E6" w:rsidRDefault="000042E6" w:rsidP="000042E6">
      <w:r>
        <w:t xml:space="preserve">    Шестов, Ростислав Николаевич</w:t>
      </w:r>
    </w:p>
    <w:p w:rsidR="000042E6" w:rsidRDefault="000042E6" w:rsidP="000042E6">
      <w:r>
        <w:t>Гидроциклоны / Р. Н. Шестов. - Ленинград : Машиностроение, 1967. - 80 c. : ил. - Библиогр.: с. 78-79 : 0,25</w:t>
      </w:r>
    </w:p>
    <w:p w:rsidR="000042E6" w:rsidRDefault="000042E6" w:rsidP="000042E6"/>
    <w:p w:rsidR="0086182C" w:rsidRDefault="0086182C" w:rsidP="000042E6"/>
    <w:p w:rsidR="0086182C" w:rsidRDefault="0086182C" w:rsidP="0086182C">
      <w:pPr>
        <w:pStyle w:val="1"/>
      </w:pPr>
      <w:bookmarkStart w:id="10" w:name="_Toc104454579"/>
      <w:r>
        <w:t>Государство и право. Юридические науки. (ББК 67)</w:t>
      </w:r>
      <w:bookmarkEnd w:id="10"/>
    </w:p>
    <w:p w:rsidR="0086182C" w:rsidRDefault="0086182C" w:rsidP="0086182C">
      <w:pPr>
        <w:pStyle w:val="1"/>
      </w:pPr>
    </w:p>
    <w:p w:rsidR="0086182C" w:rsidRDefault="0086182C" w:rsidP="0086182C">
      <w:r>
        <w:t>99. 67.400;   Г72</w:t>
      </w:r>
    </w:p>
    <w:p w:rsidR="0086182C" w:rsidRDefault="0086182C" w:rsidP="0086182C">
      <w:r>
        <w:t xml:space="preserve">    1849651-Ф - кх</w:t>
      </w:r>
    </w:p>
    <w:p w:rsidR="0086182C" w:rsidRDefault="0086182C" w:rsidP="0086182C">
      <w:r>
        <w:t xml:space="preserve">    Государственная Дума Федерального Собрания Российской Федерации : основные итоги деятельности : справочник - ежегодник / Аппарат Государственной Думы. - Москва : Издание Государственной Думы, 2013-. - 2020 / И. А. Андреева [и др.]; под общ. ред. А. Д. Жукова. - 2021. - 279 с. : табл. - Авт. указаны на обороте тит. л.. - ISBN 978-5-6046816-2-6 (2020) : 400,00</w:t>
      </w:r>
    </w:p>
    <w:p w:rsidR="0086182C" w:rsidRDefault="0086182C" w:rsidP="0086182C">
      <w:r>
        <w:t xml:space="preserve">    Оглавление: </w:t>
      </w:r>
      <w:hyperlink r:id="rId78" w:history="1">
        <w:r w:rsidR="006A7C61" w:rsidRPr="000E1CAE">
          <w:rPr>
            <w:rStyle w:val="a8"/>
          </w:rPr>
          <w:t>http://kitap.tatar.ru/ogl/nlrt/nbrt_obr_2609792.pdf</w:t>
        </w:r>
      </w:hyperlink>
    </w:p>
    <w:p w:rsidR="006A7C61" w:rsidRDefault="006A7C61" w:rsidP="0086182C"/>
    <w:p w:rsidR="0086182C" w:rsidRDefault="0086182C" w:rsidP="0086182C"/>
    <w:p w:rsidR="0086182C" w:rsidRDefault="0086182C" w:rsidP="0086182C">
      <w:r>
        <w:t>100. К  67.400;   Т23</w:t>
      </w:r>
    </w:p>
    <w:p w:rsidR="0086182C" w:rsidRDefault="0086182C" w:rsidP="0086182C">
      <w:r>
        <w:t xml:space="preserve">    1856999-Л - нк</w:t>
      </w:r>
    </w:p>
    <w:p w:rsidR="0086182C" w:rsidRDefault="0086182C" w:rsidP="0086182C">
      <w:r>
        <w:t xml:space="preserve">    Татарстан, Республика. Государственный Совет (5; 2014-2019)</w:t>
      </w:r>
    </w:p>
    <w:p w:rsidR="0086182C" w:rsidRDefault="0086182C" w:rsidP="0086182C">
      <w:r>
        <w:t>В интересах граждан. Государственный Совет Республики Татарстан (V Созыв), 2014-2019 = Гражданнар мәнфәгатендә. Татарстан Республикасы Дәүләт Советы (V чакырылыш), 2014-2019 / под ред. О. Благодаровой ; фот.: А. Данилов, Д. Карпов, Р. Горбунов. - Казань : Дизайн-центр А1, 2019. - 175 c. : цв. фотоил. - В одной картонной коробке с книгой "Парламентская хроника...". - Текст парал.: рус., татар. : 700,00</w:t>
      </w:r>
    </w:p>
    <w:p w:rsidR="0086182C" w:rsidRDefault="0086182C" w:rsidP="0086182C"/>
    <w:p w:rsidR="0086182C" w:rsidRDefault="0086182C" w:rsidP="0086182C">
      <w:r>
        <w:t>101. К  67.400;   Т23</w:t>
      </w:r>
    </w:p>
    <w:p w:rsidR="0086182C" w:rsidRDefault="0086182C" w:rsidP="0086182C">
      <w:r>
        <w:t xml:space="preserve">    1856998-Л - нк</w:t>
      </w:r>
    </w:p>
    <w:p w:rsidR="0086182C" w:rsidRDefault="0086182C" w:rsidP="0086182C">
      <w:r>
        <w:t xml:space="preserve">    Татарстан Республика. Государственный Совет (5; 2014-2019)</w:t>
      </w:r>
    </w:p>
    <w:p w:rsidR="0086182C" w:rsidRDefault="0086182C" w:rsidP="0086182C">
      <w:r>
        <w:t>Парламентская хроника. Государственный Совет Республики Татарстан (V Созыв), 2014-2019 = Парламент елъязмасы. Татарстан Республикасы Дәүләт Советы (V чакырылыш), 2014-2019  / под ред. О. Благодаровой ; фот.: А. Данилов, Д. Карпов, Р. Горбунов. - Казань : Дизайн-центр А1, 2019. - 159 c. : цв. фотоил. - В одной картонной коробке с книгой "В интересах граждан...". - Текст парал.: рус., татар. : 700,00</w:t>
      </w:r>
    </w:p>
    <w:p w:rsidR="0086182C" w:rsidRDefault="0086182C" w:rsidP="0086182C"/>
    <w:p w:rsidR="0086182C" w:rsidRDefault="0086182C" w:rsidP="0086182C">
      <w:r>
        <w:t>102. К  67.405;   С66</w:t>
      </w:r>
    </w:p>
    <w:p w:rsidR="0086182C" w:rsidRDefault="0086182C" w:rsidP="0086182C">
      <w:r>
        <w:t xml:space="preserve">    1841360-Ф - нк</w:t>
      </w:r>
    </w:p>
    <w:p w:rsidR="0086182C" w:rsidRDefault="0086182C" w:rsidP="0086182C">
      <w:r>
        <w:t xml:space="preserve">    Состояние условий труда и компенсации на работах с вредными и (или) опасными условиями труда на конец 2020 года : статистический бюллетень / РОССТАТ,  Территориальный орган Федеральной службы государственной статистики по Республике Татарстан. - Казань : [Татарстанстат], 2021. - 66, [1] с. : табл. - (Всроссийская перепись населения). : 200,00</w:t>
      </w:r>
    </w:p>
    <w:p w:rsidR="0086182C" w:rsidRDefault="0086182C" w:rsidP="0086182C">
      <w:r>
        <w:t xml:space="preserve">    Оглавление: </w:t>
      </w:r>
      <w:hyperlink r:id="rId79" w:history="1">
        <w:r w:rsidR="006A7C61" w:rsidRPr="000E1CAE">
          <w:rPr>
            <w:rStyle w:val="a8"/>
          </w:rPr>
          <w:t>http://kitap.tatar.ru/ogl/nlrt/nbrt_obr_2600826.pdf</w:t>
        </w:r>
      </w:hyperlink>
    </w:p>
    <w:p w:rsidR="006A7C61" w:rsidRDefault="006A7C61" w:rsidP="0086182C"/>
    <w:p w:rsidR="0086182C" w:rsidRDefault="0086182C" w:rsidP="0086182C"/>
    <w:p w:rsidR="0086182C" w:rsidRDefault="0086182C" w:rsidP="0086182C">
      <w:r>
        <w:t>103. К  67.405;   Т65</w:t>
      </w:r>
    </w:p>
    <w:p w:rsidR="0086182C" w:rsidRDefault="0086182C" w:rsidP="0086182C">
      <w:r>
        <w:t xml:space="preserve">    1841361-Ф - нк</w:t>
      </w:r>
    </w:p>
    <w:p w:rsidR="0086182C" w:rsidRDefault="0086182C" w:rsidP="0086182C">
      <w:r>
        <w:t xml:space="preserve">    Травматизм на производстве за 2020 год : статистический бюллетень / РОССТАТ ; Территориальный орган Федеральной службы государственной статистики по Республике Татарстан. - Казань : [Татарстанстат], 2021. - 32 с. : табл. - (Всероссийская перепись населения). : 200,00</w:t>
      </w:r>
    </w:p>
    <w:p w:rsidR="0086182C" w:rsidRDefault="0086182C" w:rsidP="0086182C">
      <w:r>
        <w:t xml:space="preserve">    Оглавление: </w:t>
      </w:r>
      <w:hyperlink r:id="rId80" w:history="1">
        <w:r w:rsidR="006A7C61" w:rsidRPr="000E1CAE">
          <w:rPr>
            <w:rStyle w:val="a8"/>
          </w:rPr>
          <w:t>http://kitap.tatar.ru/ogl/nlrt/nbrt_obr_2600828.pdf</w:t>
        </w:r>
      </w:hyperlink>
    </w:p>
    <w:p w:rsidR="006A7C61" w:rsidRDefault="006A7C61" w:rsidP="0086182C"/>
    <w:p w:rsidR="0086182C" w:rsidRDefault="0086182C" w:rsidP="0086182C"/>
    <w:p w:rsidR="0086182C" w:rsidRDefault="0086182C" w:rsidP="0086182C">
      <w:r>
        <w:t>104. К  67.7;   Б14</w:t>
      </w:r>
    </w:p>
    <w:p w:rsidR="0086182C" w:rsidRDefault="0086182C" w:rsidP="0086182C">
      <w:r>
        <w:t xml:space="preserve">    1851095-Л - нк; 1851096-Л - нк; 1851097-Л - нк</w:t>
      </w:r>
    </w:p>
    <w:p w:rsidR="0086182C" w:rsidRDefault="0086182C" w:rsidP="0086182C">
      <w:r>
        <w:t xml:space="preserve">    Багаутдинов, Флер Нуретдинович</w:t>
      </w:r>
    </w:p>
    <w:p w:rsidR="0086182C" w:rsidRDefault="0086182C" w:rsidP="0086182C">
      <w:r>
        <w:t>Справедливость есть! / Ф. Н. Багаутдинов; Академия наук Республики Татарстан ; Казанский юридический институт (филиал) Академии Генеральной прокуратуры Российской Федерации. - Казань : Издательство Академии наук РТ, 2017. - 215 с.. - ISBN 978-5-9690-0391-0 : 250,00</w:t>
      </w:r>
    </w:p>
    <w:p w:rsidR="0086182C" w:rsidRDefault="0086182C" w:rsidP="0086182C">
      <w:r>
        <w:t xml:space="preserve">    Оглавление: </w:t>
      </w:r>
      <w:hyperlink r:id="rId81" w:history="1">
        <w:r w:rsidR="006A7C61" w:rsidRPr="000E1CAE">
          <w:rPr>
            <w:rStyle w:val="a8"/>
          </w:rPr>
          <w:t>http://kitap.tatar.ru/ogl/nlrt/nbrt_obr_2612595.pdf</w:t>
        </w:r>
      </w:hyperlink>
    </w:p>
    <w:p w:rsidR="006A7C61" w:rsidRDefault="006A7C61" w:rsidP="0086182C"/>
    <w:p w:rsidR="0086182C" w:rsidRDefault="0086182C" w:rsidP="0086182C"/>
    <w:p w:rsidR="0086182C" w:rsidRDefault="0086182C" w:rsidP="0086182C">
      <w:r>
        <w:t>105. 67.3;   С17</w:t>
      </w:r>
    </w:p>
    <w:p w:rsidR="0086182C" w:rsidRDefault="0086182C" w:rsidP="0086182C">
      <w:r>
        <w:t xml:space="preserve">    1851865-Л - кх</w:t>
      </w:r>
    </w:p>
    <w:p w:rsidR="0086182C" w:rsidRDefault="0086182C" w:rsidP="0086182C">
      <w:r>
        <w:t xml:space="preserve">    Самигуллин, Венир Калимуллович</w:t>
      </w:r>
    </w:p>
    <w:p w:rsidR="0086182C" w:rsidRDefault="0086182C" w:rsidP="0086182C">
      <w:r>
        <w:t>Восток: мозаика правовых традиций : монография / В. К. Самигуллин. - Москва : Юрлитинформ, 2021. - 203, [5] с. : ил.; 21. - (Теория и история государства и права). - Библиогр.: с. 197-202 (99 назв.) и в подстроч. примеч.. - ISBN 978-5-4396-2141-5 : 200,00</w:t>
      </w:r>
    </w:p>
    <w:p w:rsidR="0086182C" w:rsidRDefault="0086182C" w:rsidP="0086182C">
      <w:r>
        <w:t xml:space="preserve">    Оглавление: </w:t>
      </w:r>
      <w:hyperlink r:id="rId82" w:history="1">
        <w:r w:rsidR="006A7C61" w:rsidRPr="000E1CAE">
          <w:rPr>
            <w:rStyle w:val="a8"/>
          </w:rPr>
          <w:t>http://kitap.tatar.ru/ogl/nlrt/nbrt_obr_2612224.pdf</w:t>
        </w:r>
      </w:hyperlink>
    </w:p>
    <w:p w:rsidR="006A7C61" w:rsidRDefault="006A7C61" w:rsidP="0086182C"/>
    <w:p w:rsidR="0086182C" w:rsidRDefault="0086182C" w:rsidP="0086182C"/>
    <w:p w:rsidR="0086182C" w:rsidRDefault="0086182C" w:rsidP="0086182C">
      <w:r>
        <w:t>106. 67.7;   С80</w:t>
      </w:r>
    </w:p>
    <w:p w:rsidR="0086182C" w:rsidRDefault="0086182C" w:rsidP="0086182C">
      <w:r>
        <w:t xml:space="preserve">    1860933-Л - аб; 1860934-Л - аб; 1860935-Л - аб</w:t>
      </w:r>
    </w:p>
    <w:p w:rsidR="0086182C" w:rsidRDefault="0086182C" w:rsidP="0086182C">
      <w:r>
        <w:t xml:space="preserve">    Стивенсон, Брайан</w:t>
      </w:r>
    </w:p>
    <w:p w:rsidR="0086182C" w:rsidRDefault="0086182C" w:rsidP="0086182C">
      <w:r>
        <w:t>Звонок за ваш счет : история адвоката, который спасал от смертной казни тех, кому никто не верил / Брайан Стивенсон; пер. с англ. Э. Мельник. - Москва : Эксмо : Бомбора, 2020. - 488, [1] c. - (Best Book Awards. 100 книг, которые вошли в историю). - Темат. указ.: с. 461-489. - ISBN 978-5-04-107170-7 : 646,47</w:t>
      </w:r>
    </w:p>
    <w:p w:rsidR="0086182C" w:rsidRDefault="0086182C" w:rsidP="0086182C">
      <w:r>
        <w:t xml:space="preserve">    Оглавление: </w:t>
      </w:r>
      <w:hyperlink r:id="rId83" w:history="1">
        <w:r w:rsidR="006A7C61" w:rsidRPr="000E1CAE">
          <w:rPr>
            <w:rStyle w:val="a8"/>
          </w:rPr>
          <w:t>http://kitap.tatar.ru/ogl/nlrt/nbrt_obr_2589622.pdf</w:t>
        </w:r>
      </w:hyperlink>
    </w:p>
    <w:p w:rsidR="006A7C61" w:rsidRDefault="006A7C61" w:rsidP="0086182C"/>
    <w:p w:rsidR="0086182C" w:rsidRDefault="0086182C" w:rsidP="0086182C"/>
    <w:p w:rsidR="0086182C" w:rsidRDefault="0086182C" w:rsidP="0086182C">
      <w:r>
        <w:t>107. 67.404;   Ш37</w:t>
      </w:r>
    </w:p>
    <w:p w:rsidR="0086182C" w:rsidRDefault="0086182C" w:rsidP="0086182C">
      <w:r>
        <w:t xml:space="preserve">    1860948-Л - од; 1860949-Л - аб</w:t>
      </w:r>
    </w:p>
    <w:p w:rsidR="0086182C" w:rsidRDefault="0086182C" w:rsidP="0086182C">
      <w:r>
        <w:t xml:space="preserve">    Шевченко, Ольга Михайловна( канд. юрид. наук)</w:t>
      </w:r>
    </w:p>
    <w:p w:rsidR="0086182C" w:rsidRDefault="0086182C" w:rsidP="0086182C">
      <w:r>
        <w:t>Правовое регулирование рынка ценных бумаг и коллективных инвестиций : учебник : для образовательных программ по направлению подготовки 40.04.01 "Юриспруденция" (квалификация (степень) "магистр") / О. М. Шевченко; Министерство науки и высшего образования Российской Федерации, Московский государственный юридический университет имени О. Е. Кутафина (МГЮА). - Москва : Проспект, 2021. - 456 с.; 22. - (Серия учебников для магистров). - Библиогр.: с. 441-449 (116 названий) и в  подстроч. примеч. - На титульном листе: Электронные версии книг на сайте www.prospekt.org. - На обложке: 90, 1931-2021. Университет имени О.Е. Кутафина (МГЮА). - ISBN 978-5-392-32874-1 в пер. : 1943,09</w:t>
      </w:r>
    </w:p>
    <w:p w:rsidR="0086182C" w:rsidRDefault="0086182C" w:rsidP="0086182C">
      <w:r>
        <w:t xml:space="preserve">    Оглавление: </w:t>
      </w:r>
      <w:hyperlink r:id="rId84" w:history="1">
        <w:r w:rsidR="006A7C61" w:rsidRPr="000E1CAE">
          <w:rPr>
            <w:rStyle w:val="a8"/>
          </w:rPr>
          <w:t>http://kitap.tatar.ru/ogl/nlrt/nbrt_obr_2627743.pdf</w:t>
        </w:r>
      </w:hyperlink>
    </w:p>
    <w:p w:rsidR="006A7C61" w:rsidRDefault="006A7C61" w:rsidP="0086182C"/>
    <w:p w:rsidR="0086182C" w:rsidRDefault="0086182C" w:rsidP="0086182C"/>
    <w:p w:rsidR="009D1DC7" w:rsidRDefault="009D1DC7" w:rsidP="0086182C"/>
    <w:p w:rsidR="009D1DC7" w:rsidRDefault="009D1DC7" w:rsidP="009D1DC7">
      <w:pPr>
        <w:pStyle w:val="1"/>
      </w:pPr>
      <w:bookmarkStart w:id="11" w:name="_Toc104454580"/>
      <w:r>
        <w:t>Военная наука. Военное дело. (ББК 68)</w:t>
      </w:r>
      <w:bookmarkEnd w:id="11"/>
    </w:p>
    <w:p w:rsidR="009D1DC7" w:rsidRDefault="009D1DC7" w:rsidP="009D1DC7">
      <w:pPr>
        <w:pStyle w:val="1"/>
      </w:pPr>
    </w:p>
    <w:p w:rsidR="009D1DC7" w:rsidRDefault="009D1DC7" w:rsidP="009D1DC7">
      <w:r>
        <w:t>108. 68.4;   А94</w:t>
      </w:r>
    </w:p>
    <w:p w:rsidR="009D1DC7" w:rsidRDefault="009D1DC7" w:rsidP="009D1DC7">
      <w:r>
        <w:t xml:space="preserve">    1851861-Л - кх</w:t>
      </w:r>
    </w:p>
    <w:p w:rsidR="009D1DC7" w:rsidRDefault="009D1DC7" w:rsidP="009D1DC7">
      <w:r>
        <w:lastRenderedPageBreak/>
        <w:t xml:space="preserve">    Африка: политическое развитие и армия : [коллективная монография] / Н. В. Виноградова [и др.]; Федеральное государственное бюджетное учреждение науки "Институт Африки" Российской академии наук ; отв. ред. Т. С. Денисова. - Москва : ИАфр РАН, 2020. - 378, [1] с. : табл.; 21. - Библиогр. в конце гл. - Авт. указаны на с. 377. - Рез. англ.. - ISBN 978-5-91298-250-7 : 250,00</w:t>
      </w:r>
    </w:p>
    <w:p w:rsidR="009D1DC7" w:rsidRDefault="009D1DC7" w:rsidP="009D1DC7">
      <w:r>
        <w:t xml:space="preserve">    Оглавление: </w:t>
      </w:r>
      <w:hyperlink r:id="rId85" w:history="1">
        <w:r w:rsidR="006A7C61" w:rsidRPr="000E1CAE">
          <w:rPr>
            <w:rStyle w:val="a8"/>
          </w:rPr>
          <w:t>http://kitap.tatar.ru/ogl/nlrt/nbrt_obr_2612184.pdf</w:t>
        </w:r>
      </w:hyperlink>
    </w:p>
    <w:p w:rsidR="006A7C61" w:rsidRDefault="006A7C61" w:rsidP="009D1DC7"/>
    <w:p w:rsidR="009D1DC7" w:rsidRDefault="009D1DC7" w:rsidP="009D1DC7"/>
    <w:p w:rsidR="00031EC7" w:rsidRDefault="00031EC7" w:rsidP="009D1DC7"/>
    <w:p w:rsidR="00031EC7" w:rsidRDefault="00031EC7" w:rsidP="00031EC7">
      <w:pPr>
        <w:pStyle w:val="1"/>
      </w:pPr>
      <w:bookmarkStart w:id="12" w:name="_Toc104454581"/>
      <w:r>
        <w:t>Культура. Культурное строительство. (ББК 71)</w:t>
      </w:r>
      <w:bookmarkEnd w:id="12"/>
    </w:p>
    <w:p w:rsidR="00031EC7" w:rsidRDefault="00031EC7" w:rsidP="00031EC7">
      <w:pPr>
        <w:pStyle w:val="1"/>
      </w:pPr>
    </w:p>
    <w:p w:rsidR="00031EC7" w:rsidRDefault="00031EC7" w:rsidP="00031EC7">
      <w:r>
        <w:t>109. К  71.4;   T23</w:t>
      </w:r>
    </w:p>
    <w:p w:rsidR="00031EC7" w:rsidRPr="006A7C61" w:rsidRDefault="00031EC7" w:rsidP="00031EC7">
      <w:pPr>
        <w:rPr>
          <w:lang w:val="en-US"/>
        </w:rPr>
      </w:pPr>
      <w:r>
        <w:t xml:space="preserve">    </w:t>
      </w:r>
      <w:r w:rsidRPr="006A7C61">
        <w:rPr>
          <w:lang w:val="en-US"/>
        </w:rPr>
        <w:t>1849637-</w:t>
      </w:r>
      <w:r>
        <w:t>И</w:t>
      </w:r>
      <w:r w:rsidRPr="006A7C61">
        <w:rPr>
          <w:lang w:val="en-US"/>
        </w:rPr>
        <w:t xml:space="preserve"> - </w:t>
      </w:r>
      <w:r>
        <w:t>нк</w:t>
      </w:r>
    </w:p>
    <w:p w:rsidR="00031EC7" w:rsidRDefault="00031EC7" w:rsidP="00031EC7">
      <w:pPr>
        <w:rPr>
          <w:lang w:val="en-US"/>
        </w:rPr>
      </w:pPr>
      <w:r w:rsidRPr="00031EC7">
        <w:rPr>
          <w:lang w:val="en-US"/>
        </w:rPr>
        <w:t xml:space="preserve">    Tatarstan : dialogue des cultures / Ministère de la Culture de la République du Tatarstan. - Kazan : Ministère de la Culture de la République du Tatarstan, 20--?. - 64 p. : ll. : 160,00</w:t>
      </w:r>
    </w:p>
    <w:p w:rsidR="00031EC7" w:rsidRDefault="00031EC7" w:rsidP="00031EC7">
      <w:pPr>
        <w:rPr>
          <w:lang w:val="en-US"/>
        </w:rPr>
      </w:pPr>
    </w:p>
    <w:p w:rsidR="00031EC7" w:rsidRPr="006A7C61" w:rsidRDefault="00031EC7" w:rsidP="00031EC7">
      <w:r w:rsidRPr="006A7C61">
        <w:t>110. 71.0;   Я67</w:t>
      </w:r>
    </w:p>
    <w:p w:rsidR="00031EC7" w:rsidRPr="006A7C61" w:rsidRDefault="00031EC7" w:rsidP="00031EC7">
      <w:r w:rsidRPr="006A7C61">
        <w:t xml:space="preserve">    1851520-Л - кх; 1851521-Л - кх; 1851522-Л - кх</w:t>
      </w:r>
    </w:p>
    <w:p w:rsidR="00031EC7" w:rsidRPr="00031EC7" w:rsidRDefault="00031EC7" w:rsidP="00031EC7">
      <w:r w:rsidRPr="00031EC7">
        <w:t xml:space="preserve">    Яныкина, Алла Николаевна</w:t>
      </w:r>
    </w:p>
    <w:p w:rsidR="00031EC7" w:rsidRDefault="00031EC7" w:rsidP="00031EC7">
      <w:r w:rsidRPr="00031EC7">
        <w:t xml:space="preserve">О многом понемногу : философско-культурологические зарисовки : монография / Ала Николаевна Яныкина. - Казань : Школа, 2021. - 120 </w:t>
      </w:r>
      <w:r>
        <w:rPr>
          <w:lang w:val="en-US"/>
        </w:rPr>
        <w:t>c</w:t>
      </w:r>
      <w:r w:rsidRPr="00031EC7">
        <w:t xml:space="preserve">. : ил. - Библиогр.: с. 115-120. - </w:t>
      </w:r>
      <w:r>
        <w:rPr>
          <w:lang w:val="en-US"/>
        </w:rPr>
        <w:t>ISBN</w:t>
      </w:r>
      <w:r w:rsidRPr="00031EC7">
        <w:t xml:space="preserve"> 978-5-00162-396-0 : 130,00</w:t>
      </w:r>
    </w:p>
    <w:p w:rsidR="00031EC7" w:rsidRDefault="00031EC7" w:rsidP="00031EC7">
      <w:r>
        <w:t xml:space="preserve">    Оглавление: </w:t>
      </w:r>
      <w:hyperlink r:id="rId86" w:history="1">
        <w:r w:rsidR="006A7C61" w:rsidRPr="000E1CAE">
          <w:rPr>
            <w:rStyle w:val="a8"/>
          </w:rPr>
          <w:t>http://kitap.tatar.ru/ogl/nlrt/nbrt_obr_2616200.pdf</w:t>
        </w:r>
      </w:hyperlink>
    </w:p>
    <w:p w:rsidR="006A7C61" w:rsidRDefault="006A7C61" w:rsidP="00031EC7"/>
    <w:p w:rsidR="00031EC7" w:rsidRDefault="00031EC7" w:rsidP="00031EC7"/>
    <w:p w:rsidR="006037A4" w:rsidRDefault="006037A4" w:rsidP="00031EC7"/>
    <w:p w:rsidR="006037A4" w:rsidRDefault="006037A4" w:rsidP="006037A4">
      <w:pPr>
        <w:pStyle w:val="1"/>
      </w:pPr>
      <w:bookmarkStart w:id="13" w:name="_Toc104454582"/>
      <w:r>
        <w:t>Образование. Педагогические науки. (ББК 74)</w:t>
      </w:r>
      <w:bookmarkEnd w:id="13"/>
    </w:p>
    <w:p w:rsidR="006037A4" w:rsidRDefault="006037A4" w:rsidP="006037A4">
      <w:pPr>
        <w:pStyle w:val="1"/>
      </w:pPr>
    </w:p>
    <w:p w:rsidR="006037A4" w:rsidRDefault="006037A4" w:rsidP="006037A4">
      <w:r>
        <w:t>111. 74.1;   В84</w:t>
      </w:r>
    </w:p>
    <w:p w:rsidR="006037A4" w:rsidRDefault="006037A4" w:rsidP="006037A4">
      <w:r>
        <w:t xml:space="preserve">    1861041-Ф - абМ; 1861042-Ф - абМ; 1861043-Ф - абМ; 1861044-Ф - абМ</w:t>
      </w:r>
    </w:p>
    <w:p w:rsidR="006037A4" w:rsidRDefault="006037A4" w:rsidP="006037A4">
      <w:r>
        <w:t xml:space="preserve">    Все, что нужно знать малышу от 2 до 5 лет : 13 обучающих плакатов под одной обложкой / сост. В. Г. Дмитриева. - Москва : АСТ, 2021. - [27] с. : ил. - (Обучающие плакаты под одной обложкой). - Тит. л. отсутсвует, описание с обл.. - ISBN 978-5-17-126739-1 : 186,86</w:t>
      </w:r>
    </w:p>
    <w:p w:rsidR="006037A4" w:rsidRDefault="006037A4" w:rsidP="006037A4"/>
    <w:p w:rsidR="006037A4" w:rsidRDefault="006037A4" w:rsidP="006037A4">
      <w:r>
        <w:t>112. 74.200.58;   Г68</w:t>
      </w:r>
    </w:p>
    <w:p w:rsidR="006037A4" w:rsidRDefault="006037A4" w:rsidP="006037A4">
      <w:r>
        <w:t xml:space="preserve">    1840948-Л - ибо</w:t>
      </w:r>
    </w:p>
    <w:p w:rsidR="006037A4" w:rsidRDefault="006037A4" w:rsidP="006037A4">
      <w:r>
        <w:t xml:space="preserve">    Горжусь тобой, учитель!  Школа будущего первоклассника. Проводы осени. В зеркале Вселенной / [гл. ред. А. И. Кумачёв ; ред. Л. И. Жук]. - Минск : ИООО "Красико-Принт", 2020. - 94, [1] c. : ил. - (Праздник в школе : популярный ежемесячный журнал : издаётся с 2016 года ; № 9(51)/сентябрь, 2020). - Тит. л. отсутствует, описание с обл.. - ISBN 9772519272001 : 388,61. - ISSN 2519-2728. - ISSN 2519-2728</w:t>
      </w:r>
    </w:p>
    <w:p w:rsidR="006037A4" w:rsidRDefault="006037A4" w:rsidP="006037A4">
      <w:r>
        <w:t xml:space="preserve">    Оглавление: </w:t>
      </w:r>
      <w:hyperlink r:id="rId87" w:history="1">
        <w:r w:rsidR="006A7C61" w:rsidRPr="000E1CAE">
          <w:rPr>
            <w:rStyle w:val="a8"/>
          </w:rPr>
          <w:t>http://kitap.tatar.ru/ogl/nlrt/nbrt_obr_2603097.pdf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113. 74.5;   З-14</w:t>
      </w:r>
    </w:p>
    <w:p w:rsidR="006037A4" w:rsidRDefault="006037A4" w:rsidP="006037A4">
      <w:r>
        <w:t xml:space="preserve">    1861854-Ф - абМ; 1861855-Ф - абМ; 1861856-Ф - абМ; 1861857-Ф - абМ</w:t>
      </w:r>
    </w:p>
    <w:p w:rsidR="006037A4" w:rsidRDefault="006037A4" w:rsidP="006037A4">
      <w:r>
        <w:lastRenderedPageBreak/>
        <w:t xml:space="preserve">    Заговори скорей, малыш! : полный курс по турбостарту речи / А. С. Краминова, Л. Коновалова, В. Данекина, Ф. Краминова; [худож. Д. Е. Дивин, М. Герасимов, П. Северцов]. - Москва : #эксмодетство : Эксмо, 2021. - 176 с. : цв. ил. - (Детская академия речи).. - ISBN 978-5-04-101835-1 : 625,28</w:t>
      </w:r>
    </w:p>
    <w:p w:rsidR="006037A4" w:rsidRDefault="006037A4" w:rsidP="006037A4"/>
    <w:p w:rsidR="006037A4" w:rsidRDefault="006037A4" w:rsidP="006037A4">
      <w:r>
        <w:t>114. 74.200.58;   К21</w:t>
      </w:r>
    </w:p>
    <w:p w:rsidR="006037A4" w:rsidRDefault="006037A4" w:rsidP="006037A4">
      <w:r>
        <w:t xml:space="preserve">    1840950-Л - ибо</w:t>
      </w:r>
    </w:p>
    <w:p w:rsidR="006037A4" w:rsidRDefault="006037A4" w:rsidP="006037A4">
      <w:r>
        <w:t xml:space="preserve">    Караван историй. Рождество у классиков. Новогодний микс / [гл. ред. А. И. Кумачёв ; ред. Л. И. Жук]. - Минск : ИООО "Красико-Принт", 2020. - 95 c. : ил. - (Праздник в школе : популярный ежемесячный журнал : издаётся с 2016 года ; № 11(53)/ноябрь, 2020). - Тит. л. отсутствует, описание с обл.. - ISBN 9772518716001 : 388,61. - ISSN 2518-7163. - ISSN 2518-7163</w:t>
      </w:r>
    </w:p>
    <w:p w:rsidR="006037A4" w:rsidRDefault="006037A4" w:rsidP="006037A4">
      <w:r>
        <w:t xml:space="preserve">    Оглавление: </w:t>
      </w:r>
      <w:hyperlink r:id="rId88" w:history="1">
        <w:r w:rsidR="006A7C61" w:rsidRPr="000E1CAE">
          <w:rPr>
            <w:rStyle w:val="a8"/>
          </w:rPr>
          <w:t>http://kitap.tatar.ru/ogl/nlrt/nbrt_obr_2603108.pdf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115. 74.1;   К68</w:t>
      </w:r>
    </w:p>
    <w:p w:rsidR="006037A4" w:rsidRDefault="006037A4" w:rsidP="006037A4">
      <w:r>
        <w:t xml:space="preserve">    1860468-Л - абМ; 1860469-Л - абМ</w:t>
      </w:r>
    </w:p>
    <w:p w:rsidR="006037A4" w:rsidRDefault="006037A4" w:rsidP="006037A4">
      <w:r>
        <w:t xml:space="preserve">    Короткие тексты для первого чтения / художники : Е. Здорнова ; И. Шарикова. - Москва : Росмэн, 2021. - 46, [1] с. : цв. ил. - (Читаем по слогам). - Содерж. : А. Е. Андреева, Л. Н. Толстой. - ISBN 978-5-353-08808-0 : 175,69</w:t>
      </w:r>
    </w:p>
    <w:p w:rsidR="006037A4" w:rsidRDefault="006037A4" w:rsidP="006037A4"/>
    <w:p w:rsidR="006037A4" w:rsidRDefault="006037A4" w:rsidP="006037A4">
      <w:r>
        <w:t>116. 74.1;   К76</w:t>
      </w:r>
    </w:p>
    <w:p w:rsidR="006037A4" w:rsidRDefault="006037A4" w:rsidP="006037A4">
      <w:r>
        <w:t xml:space="preserve">    1843388-Л - абМ; 1843389-Л - абМ</w:t>
      </w:r>
    </w:p>
    <w:p w:rsidR="006037A4" w:rsidRDefault="006037A4" w:rsidP="006037A4">
      <w:r>
        <w:t xml:space="preserve">    Кошечки-собачки. Викки-изобретатель! / [худож. В. Пошивай]. - Москва : Юпитер : Питер, 2021. - [24] c. : цв. ил. - (Вы и ваш ребенок). - (Знакомимся с профессиями). - Загл. указано на обл. - На обл.: изобретаем, поём, играем. - Сюжет по мультсериалу "Кошечки-собачки". - Тит. л. отсутствует, описание с обл. и вых. данных. - ISBN 978-5-6040139-0-8 : 349,80</w:t>
      </w:r>
    </w:p>
    <w:p w:rsidR="006037A4" w:rsidRDefault="006037A4" w:rsidP="006037A4"/>
    <w:p w:rsidR="006037A4" w:rsidRDefault="006037A4" w:rsidP="006037A4">
      <w:r>
        <w:t>117. К  74.47;   М54</w:t>
      </w:r>
    </w:p>
    <w:p w:rsidR="006037A4" w:rsidRDefault="006037A4" w:rsidP="006037A4">
      <w:r>
        <w:t xml:space="preserve">    1851586-Л - нк; 1851587-Л - нк; 1851588-Л - нк</w:t>
      </w:r>
    </w:p>
    <w:p w:rsidR="006037A4" w:rsidRDefault="006037A4" w:rsidP="006037A4">
      <w:r>
        <w:t xml:space="preserve">    Методическая и методологическая компетентность педагога профессионального образования : [материалы республиканской педагогической ярмарки (Нижнекамск, 29 ноября 2019 года)] / Министерство образования и науки Республики Татарстан, ГАПОУ "Нижнекамский педагогический колледж". - Казань : Школа, 2019. - 239 c. - Библиогр. в конце ст.. - ISBN 978-5-00162-079-2 : 250,00</w:t>
      </w:r>
    </w:p>
    <w:p w:rsidR="006037A4" w:rsidRDefault="006037A4" w:rsidP="006037A4">
      <w:r>
        <w:t xml:space="preserve">    Оглавление: </w:t>
      </w:r>
      <w:hyperlink r:id="rId89" w:history="1">
        <w:r w:rsidR="006A7C61" w:rsidRPr="000E1CAE">
          <w:rPr>
            <w:rStyle w:val="a8"/>
          </w:rPr>
          <w:t>http://kitap.tatar.ru/ogl/nlrt/nbrt_obr_2617528.pdf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118. 74.200.58;   Н12</w:t>
      </w:r>
    </w:p>
    <w:p w:rsidR="006037A4" w:rsidRDefault="006037A4" w:rsidP="006037A4">
      <w:r>
        <w:t xml:space="preserve">    1840949-Л - ибо</w:t>
      </w:r>
    </w:p>
    <w:p w:rsidR="006037A4" w:rsidRDefault="006037A4" w:rsidP="006037A4">
      <w:r>
        <w:t xml:space="preserve">    На островах знаний. Поприветствуем друг друга! С теплотой ко всем живущим / [гл. ред. А. И. Кумачёв ; ред. Л. И. Жук]. - Минск : ИООО "Красико-Принт", 2020. - 95 c. : ил. - (Праздник в школе : популярный ежемесячный журнал : издаётся с 2016 года ; № 10(52)/октябрь, 2020). - Тит. л. отсутствует, описание с обл.. - ISBN 9772519272001 : 388,61. - ISSN 2519-2728. - ISSN 2519-2728</w:t>
      </w:r>
    </w:p>
    <w:p w:rsidR="006037A4" w:rsidRDefault="006037A4" w:rsidP="006037A4">
      <w:r>
        <w:t xml:space="preserve">    Оглавление: </w:t>
      </w:r>
      <w:hyperlink r:id="rId90" w:history="1">
        <w:r w:rsidR="006A7C61" w:rsidRPr="000E1CAE">
          <w:rPr>
            <w:rStyle w:val="a8"/>
          </w:rPr>
          <w:t>http://kitap.tatar.ru/ogl/nlrt/nbrt_obr_2603101.pdf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119. К  74;   Н34</w:t>
      </w:r>
    </w:p>
    <w:p w:rsidR="006037A4" w:rsidRDefault="006037A4" w:rsidP="006037A4">
      <w:r>
        <w:t xml:space="preserve">    1851146-Ф - нк; 1851147-Ф - нк; 1851148-Ф - нк</w:t>
      </w:r>
    </w:p>
    <w:p w:rsidR="006037A4" w:rsidRDefault="006037A4" w:rsidP="006037A4">
      <w:r>
        <w:lastRenderedPageBreak/>
        <w:t xml:space="preserve">    Наука и образование: история, современность, перспективы : материалы и статьи VIII Международной научно-практической конференции, посвященной 130-летию татарского народного поэта Г. Тукая / Казанский (Приволжский) федеральный университет, Научно-исследовательская лаборатория истории педагогики и современных технологий образования ; Лицей №149 с татарским языком обучения г. Казани ; под редакцией доктора педагогических наук, профессора Р. Ш. Маликова. - Казань : Издательство Академии наук РТ, 2016. - 92, [2] с. - Библиогр. в конце ст. - Часть текста на татар. яз.. - ISBN 978-5-9690-0286-9 : 250,00</w:t>
      </w:r>
    </w:p>
    <w:p w:rsidR="006037A4" w:rsidRDefault="006037A4" w:rsidP="006037A4">
      <w:r>
        <w:t xml:space="preserve">    Оглавление: </w:t>
      </w:r>
      <w:hyperlink r:id="rId91" w:history="1">
        <w:r w:rsidR="006A7C61" w:rsidRPr="000E1CAE">
          <w:rPr>
            <w:rStyle w:val="a8"/>
          </w:rPr>
          <w:t>http://kitap.tatar.ru/ogl/nlrt/nbrt_obr_2612829.pdf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120. 74.24;   З-18</w:t>
      </w:r>
    </w:p>
    <w:p w:rsidR="006037A4" w:rsidRDefault="006037A4" w:rsidP="006037A4">
      <w:r>
        <w:t xml:space="preserve">    1851577-Л - кх; 1851578-Л - кх; 1851579-Л - кх</w:t>
      </w:r>
    </w:p>
    <w:p w:rsidR="006037A4" w:rsidRDefault="006037A4" w:rsidP="006037A4">
      <w:r>
        <w:t xml:space="preserve">    Закирова В. Г. Теории и технологии мультикультурного образования : монография : [в 2-х частях] / В. Г. Закирова, Л. А. Камалова; Министерство образования и науки Российской Федерации, Казанский (Приволжский) федеральный университет, Институт психологии и образования, Кафедра дошкольного и начального образования. - Казань : Отечество, 2016-. - Часть 1. - 2016. - 131 c. : табл. - Библиогр.: с. 108-115. - ISBN 978-5-9222-1110-9 (ч. 1) : 100,00</w:t>
      </w:r>
    </w:p>
    <w:p w:rsidR="006037A4" w:rsidRDefault="006037A4" w:rsidP="006037A4">
      <w:r>
        <w:t xml:space="preserve">    Оглавление: </w:t>
      </w:r>
      <w:hyperlink r:id="rId92" w:history="1">
        <w:r w:rsidR="006A7C61" w:rsidRPr="000E1CAE">
          <w:rPr>
            <w:rStyle w:val="a8"/>
          </w:rPr>
          <w:t>http://kitap.tatar.ru/ogl/nlrt/nbrt_obr_2617438.pdf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121. Кт  74.03;   А15</w:t>
      </w:r>
    </w:p>
    <w:p w:rsidR="006037A4" w:rsidRDefault="006037A4" w:rsidP="006037A4">
      <w:r>
        <w:t xml:space="preserve">    1851884-Л - нк</w:t>
      </w:r>
    </w:p>
    <w:p w:rsidR="006037A4" w:rsidRDefault="006037A4" w:rsidP="006037A4">
      <w:r>
        <w:t xml:space="preserve">    Абибуллаева, Диляра Ильясовна</w:t>
      </w:r>
    </w:p>
    <w:p w:rsidR="006037A4" w:rsidRDefault="006037A4" w:rsidP="006037A4">
      <w:r>
        <w:t>История формирования и развития Симферопольской татарской учительской школы и русско-татарских министерских училищ (1870-1920) / Д. И. Абибуллаева. - Симферополь : АРИАЛ, 2016. - 171 с. : ил., цв. ил., факс., портр.; 21. - Библиогр.: с. 148-171 (315 назв.). - ISBN 978-5-906813-53-4 : 250,00</w:t>
      </w:r>
    </w:p>
    <w:p w:rsidR="006037A4" w:rsidRDefault="006037A4" w:rsidP="006037A4">
      <w:r>
        <w:t xml:space="preserve">    Оглавление: </w:t>
      </w:r>
      <w:hyperlink r:id="rId93" w:history="1">
        <w:r w:rsidR="006A7C61" w:rsidRPr="000E1CAE">
          <w:rPr>
            <w:rStyle w:val="a8"/>
          </w:rPr>
          <w:t>http://kitap.tatar.ru/ogl/nlrt/nbrt_obr_2612474.pdf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122. 74.1;   Б94</w:t>
      </w:r>
    </w:p>
    <w:p w:rsidR="006037A4" w:rsidRDefault="006037A4" w:rsidP="006037A4">
      <w:r>
        <w:t xml:space="preserve">    1842645-Л - абМ; 1863123-Л - абМ; 1863124-Л - абМ; 1863125-Л - абМ</w:t>
      </w:r>
    </w:p>
    <w:p w:rsidR="006037A4" w:rsidRDefault="006037A4" w:rsidP="006037A4">
      <w:r>
        <w:t xml:space="preserve">    Бучков, Ральф</w:t>
      </w:r>
    </w:p>
    <w:p w:rsidR="006037A4" w:rsidRDefault="006037A4" w:rsidP="006037A4">
      <w:r>
        <w:t>Шеф-повар / Ральф Бучков; пер. с нем. А. Маркеловой ; худож.: Р. Бучков , А. Хозина. - Москва : Альпина. Дети : Альпина Паблишер, 2021. - [32] c. : цв. ил. - (Знакомство с профессиями).. - ISBN 978-5-9614-5585-4 (рус.). - ISBN 978-5-9614-5520-5 (Серия "Знакомство с профессиями"). - ISBN 978-3-5510-8923-6 (нем.) : 292,55</w:t>
      </w:r>
    </w:p>
    <w:p w:rsidR="006037A4" w:rsidRDefault="006037A4" w:rsidP="006037A4"/>
    <w:p w:rsidR="006037A4" w:rsidRDefault="006037A4" w:rsidP="006037A4">
      <w:r>
        <w:t>123. 74.200.52;   В19</w:t>
      </w:r>
    </w:p>
    <w:p w:rsidR="006037A4" w:rsidRDefault="006037A4" w:rsidP="006037A4">
      <w:r>
        <w:t xml:space="preserve">    1862655-Ф - абП; 1862656-Ф - абП; 1862657-Ф - абП; 1862658-Ф - абП; 1862659-Ф - абП</w:t>
      </w:r>
    </w:p>
    <w:p w:rsidR="006037A4" w:rsidRDefault="006037A4" w:rsidP="006037A4">
      <w:r>
        <w:t xml:space="preserve">    Васин, Дмитрий Валентинович</w:t>
      </w:r>
    </w:p>
    <w:p w:rsidR="006037A4" w:rsidRDefault="006037A4" w:rsidP="006037A4">
      <w:r>
        <w:t>Деньги и бизнес для детей / Дмитрий Васин; [худож.  Д. А. Большакова]. - Москва : Эксмо, 2022. - 125, [2] c. : цв. ил. - (Детские путеводители. Всегда на каникулах). - На обл.: "Для детей от 7 до 15 лет". - ISBN 978-5-699-97904-2 : 1456,08</w:t>
      </w:r>
    </w:p>
    <w:p w:rsidR="006037A4" w:rsidRDefault="006037A4" w:rsidP="006037A4">
      <w:r>
        <w:t xml:space="preserve">    Оглавление: </w:t>
      </w:r>
      <w:hyperlink r:id="rId94" w:history="1">
        <w:r w:rsidR="006A7C61" w:rsidRPr="000E1CAE">
          <w:rPr>
            <w:rStyle w:val="a8"/>
          </w:rPr>
          <w:t>http://kitap.tatar.ru/ogl/nlrt/nbrt_obr_2629361.pdf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124. 74.1;   К60</w:t>
      </w:r>
    </w:p>
    <w:p w:rsidR="006037A4" w:rsidRDefault="006037A4" w:rsidP="006037A4">
      <w:r>
        <w:t xml:space="preserve">    1852060-Л - кх</w:t>
      </w:r>
    </w:p>
    <w:p w:rsidR="006037A4" w:rsidRDefault="006037A4" w:rsidP="006037A4">
      <w:r>
        <w:t xml:space="preserve">    Колдина, Дарья Николаевна</w:t>
      </w:r>
    </w:p>
    <w:p w:rsidR="006037A4" w:rsidRDefault="006037A4" w:rsidP="006037A4">
      <w:r>
        <w:lastRenderedPageBreak/>
        <w:t>Аппликация с детьми 3-4 лет : конспекты занятий / Д. Н. Колдина. - Москва : Мозаика-Синтез, 2012. - 49, [3] с., [4] л. цв. ил.; 21. - (Библиотека воспитателя).. - ISBN 978-5-86775-452-5 : 50,00</w:t>
      </w:r>
    </w:p>
    <w:p w:rsidR="006037A4" w:rsidRDefault="006037A4" w:rsidP="006037A4">
      <w:r>
        <w:t xml:space="preserve">    Оглавление: </w:t>
      </w:r>
      <w:hyperlink r:id="rId95" w:history="1">
        <w:r w:rsidR="006A7C61" w:rsidRPr="000E1CAE">
          <w:rPr>
            <w:rStyle w:val="a8"/>
          </w:rPr>
          <w:t>http://kitap.tatar.ru/ogl/nlrt/nbrt_obr_2615486.pdf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125. 74.1;   К60</w:t>
      </w:r>
    </w:p>
    <w:p w:rsidR="006037A4" w:rsidRDefault="006037A4" w:rsidP="006037A4">
      <w:r>
        <w:t xml:space="preserve">    1848040-Л - абМ</w:t>
      </w:r>
    </w:p>
    <w:p w:rsidR="006037A4" w:rsidRDefault="006037A4" w:rsidP="006037A4">
      <w:r>
        <w:t xml:space="preserve">    Коллоди, Карло</w:t>
      </w:r>
    </w:p>
    <w:p w:rsidR="006037A4" w:rsidRDefault="006037A4" w:rsidP="006037A4">
      <w:r>
        <w:t>Пиноккио / Карло Коллоди; адаптировано: Керин Дженнер ; худож. С. Бартрам. - Москва, 2016. - 24 с. : цв. ил. - (Хэппи. Читаем вместе). - Для детей дошкольного, младшего, среднего и старшего школьного возраста. - ISBN 978-0-2412-8988-4 : 80,00</w:t>
      </w:r>
    </w:p>
    <w:p w:rsidR="006037A4" w:rsidRDefault="006037A4" w:rsidP="006037A4"/>
    <w:p w:rsidR="006037A4" w:rsidRDefault="006037A4" w:rsidP="006037A4">
      <w:r>
        <w:t>126. 74.1;   К75</w:t>
      </w:r>
    </w:p>
    <w:p w:rsidR="006037A4" w:rsidRDefault="006037A4" w:rsidP="006037A4">
      <w:r>
        <w:t xml:space="preserve">    1860821-Л - абД; 1860822-Л - абД; 1860823-Л - абД</w:t>
      </w:r>
    </w:p>
    <w:p w:rsidR="006037A4" w:rsidRDefault="006037A4" w:rsidP="006037A4">
      <w:r>
        <w:t xml:space="preserve">    Кочанская, Ирина Борисовна</w:t>
      </w:r>
    </w:p>
    <w:p w:rsidR="006037A4" w:rsidRDefault="006037A4" w:rsidP="006037A4">
      <w:r>
        <w:t>Полезные сказки : беседы с детьми о хороших привычках / И. Б. Кочанская. - Москва : ТЦ Сфера, 2022. - 96 c. - (Сказки - подсказки).. - ISBN 978-5-9949-1046-7 : 133,32</w:t>
      </w:r>
    </w:p>
    <w:p w:rsidR="006037A4" w:rsidRDefault="006037A4" w:rsidP="006037A4">
      <w:r>
        <w:t xml:space="preserve">    Оглавление: </w:t>
      </w:r>
      <w:hyperlink r:id="rId96" w:history="1">
        <w:r w:rsidR="006A7C61" w:rsidRPr="000E1CAE">
          <w:rPr>
            <w:rStyle w:val="a8"/>
          </w:rPr>
          <w:t>http://kitap.tatar.ru/ogl/nlrt/nbrt_obr_2627342.pdf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127. К  74.48;   Н61</w:t>
      </w:r>
    </w:p>
    <w:p w:rsidR="006037A4" w:rsidRDefault="006037A4" w:rsidP="006037A4">
      <w:r>
        <w:t xml:space="preserve">    1851580-Л - нк; 1851581-Л - нк; 1851582-Л - нк</w:t>
      </w:r>
    </w:p>
    <w:p w:rsidR="006037A4" w:rsidRDefault="006037A4" w:rsidP="006037A4">
      <w:r>
        <w:t xml:space="preserve">    Низамова, Чулпан Ильдаровна</w:t>
      </w:r>
    </w:p>
    <w:p w:rsidR="006037A4" w:rsidRDefault="006037A4" w:rsidP="006037A4">
      <w:r>
        <w:t>Развитие самоорганизации студентов с применением технологии тайм-менеджмента : на примере студентов Казанского (Приволжского) федерального университета : [монография] / Чулпан  Ильдаровна Низамова. - Казань : Школа, 2021. - 124 c. : цв. ил., табл.. - ISBN 978-5-00162-406-6 : 200,00</w:t>
      </w:r>
    </w:p>
    <w:p w:rsidR="006037A4" w:rsidRDefault="006037A4" w:rsidP="006037A4">
      <w:r>
        <w:t xml:space="preserve">    Оглавление: </w:t>
      </w:r>
      <w:hyperlink r:id="rId97" w:history="1">
        <w:r w:rsidR="006A7C61" w:rsidRPr="000E1CAE">
          <w:rPr>
            <w:rStyle w:val="a8"/>
          </w:rPr>
          <w:t>http://kitap.tatar.ru/ogl/nlrt/nbrt_obr_2617453.pdf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128. 74.48;   П12</w:t>
      </w:r>
    </w:p>
    <w:p w:rsidR="006037A4" w:rsidRDefault="006037A4" w:rsidP="006037A4">
      <w:r>
        <w:t xml:space="preserve">    1851538-Л - кх; 1851539-Л - кх; 1851540-Л - кх</w:t>
      </w:r>
    </w:p>
    <w:p w:rsidR="006037A4" w:rsidRDefault="006037A4" w:rsidP="006037A4">
      <w:r>
        <w:t xml:space="preserve">    Павлова, Ирина Викторовна</w:t>
      </w:r>
    </w:p>
    <w:p w:rsidR="006037A4" w:rsidRDefault="006037A4" w:rsidP="006037A4">
      <w:r>
        <w:t>Профессионально-педагогические технологии : учебное пособие / И. В. Павлова; Министерство науки и высшего образования Российской Федерации, ФГБОУ ВО "Казанский национальный исследовательский технологический университет". - Казань : Школа, 2021. - 115 c. : ил. - Библиогр.: с. 109-115. - ISBN 978-5-00162-503-2 : 120,00</w:t>
      </w:r>
    </w:p>
    <w:p w:rsidR="006037A4" w:rsidRDefault="006037A4" w:rsidP="006037A4">
      <w:r>
        <w:t xml:space="preserve">    Оглавление: </w:t>
      </w:r>
      <w:hyperlink r:id="rId98" w:history="1">
        <w:r w:rsidR="006A7C61" w:rsidRPr="000E1CAE">
          <w:rPr>
            <w:rStyle w:val="a8"/>
          </w:rPr>
          <w:t>http://kitap.tatar.ru/ogl/nlrt/nbrt_obr_2616576.pdf</w:t>
        </w:r>
      </w:hyperlink>
    </w:p>
    <w:p w:rsidR="006A7C61" w:rsidRDefault="006A7C61" w:rsidP="006037A4"/>
    <w:p w:rsidR="006037A4" w:rsidRDefault="006037A4" w:rsidP="006037A4"/>
    <w:p w:rsidR="006037A4" w:rsidRDefault="006037A4" w:rsidP="006037A4">
      <w:r>
        <w:t>129. 74.1;   С60</w:t>
      </w:r>
    </w:p>
    <w:p w:rsidR="006037A4" w:rsidRDefault="006037A4" w:rsidP="006037A4">
      <w:r>
        <w:t xml:space="preserve">    1854293-Ф - абМ; 1854294-Ф - абМ; 1854295-Ф - абМ</w:t>
      </w:r>
    </w:p>
    <w:p w:rsidR="006037A4" w:rsidRDefault="006037A4" w:rsidP="006037A4">
      <w:r>
        <w:t xml:space="preserve">    Соловьёв, Александр Анатольевич( автор стихов для детей)</w:t>
      </w:r>
    </w:p>
    <w:p w:rsidR="006037A4" w:rsidRDefault="006037A4" w:rsidP="006037A4">
      <w:r>
        <w:t>Азбука / Александр Соловьёв. - Якутск ; Москва : Айар, 2021. - [32] с. : цв. ил.; 29. - ISBN 978-5-7696-6317-8 : 220,00</w:t>
      </w:r>
    </w:p>
    <w:p w:rsidR="006037A4" w:rsidRDefault="006037A4" w:rsidP="006037A4"/>
    <w:p w:rsidR="006037A4" w:rsidRDefault="006037A4" w:rsidP="006037A4">
      <w:r>
        <w:t>130. 74.1;   Я65</w:t>
      </w:r>
    </w:p>
    <w:p w:rsidR="006037A4" w:rsidRDefault="006037A4" w:rsidP="006037A4">
      <w:r>
        <w:t xml:space="preserve">    1862006-Ф - абД; 1862007-Ф - абД; 1862008-Ф - абД; 1862009-Ф - абД</w:t>
      </w:r>
    </w:p>
    <w:p w:rsidR="006037A4" w:rsidRDefault="006037A4" w:rsidP="006037A4">
      <w:r>
        <w:t xml:space="preserve">    Янушко, Елена</w:t>
      </w:r>
    </w:p>
    <w:p w:rsidR="006037A4" w:rsidRDefault="006037A4" w:rsidP="006037A4">
      <w:r>
        <w:lastRenderedPageBreak/>
        <w:t>Готовимся к обучению в школе правильно! / Елена Янушко; [ил.: Н. В. Бунина, Е. И. Шашкиной]. - Москва : Эксмо : #эксмодетство, 2021. - 72 с. : ил. - (Профилактика трудностей школьного обучения). - Библиогр.: с.. - ISBN 978-5-04-111588-3 : 280,34</w:t>
      </w:r>
    </w:p>
    <w:p w:rsidR="006037A4" w:rsidRDefault="006037A4" w:rsidP="006037A4"/>
    <w:p w:rsidR="004258F4" w:rsidRDefault="004258F4" w:rsidP="006037A4"/>
    <w:p w:rsidR="004258F4" w:rsidRDefault="004258F4" w:rsidP="004258F4">
      <w:pPr>
        <w:pStyle w:val="1"/>
      </w:pPr>
      <w:bookmarkStart w:id="14" w:name="_Toc104454583"/>
      <w:r>
        <w:t>Физическая культура и спорт. (ББК 75)</w:t>
      </w:r>
      <w:bookmarkEnd w:id="14"/>
    </w:p>
    <w:p w:rsidR="004258F4" w:rsidRDefault="004258F4" w:rsidP="004258F4">
      <w:pPr>
        <w:pStyle w:val="1"/>
      </w:pPr>
    </w:p>
    <w:p w:rsidR="004258F4" w:rsidRDefault="004258F4" w:rsidP="004258F4">
      <w:r>
        <w:t>131. К 75.8;   K 26</w:t>
      </w:r>
    </w:p>
    <w:p w:rsidR="004258F4" w:rsidRDefault="004258F4" w:rsidP="004258F4">
      <w:r>
        <w:t xml:space="preserve">    1839556-И - нк</w:t>
      </w:r>
    </w:p>
    <w:p w:rsidR="004258F4" w:rsidRDefault="004258F4" w:rsidP="004258F4">
      <w:r>
        <w:t xml:space="preserve">    Kazan. Russia : welcome to Kazan. - [Казань, 20-]. - 39 с. : фотоил. - На обл. в подзагл.: www.gokazan.ru : 350,00</w:t>
      </w:r>
    </w:p>
    <w:p w:rsidR="004258F4" w:rsidRDefault="004258F4" w:rsidP="004258F4">
      <w:r>
        <w:t xml:space="preserve">    Оглавление: </w:t>
      </w:r>
      <w:hyperlink r:id="rId99" w:history="1">
        <w:r w:rsidR="006A7C61" w:rsidRPr="000E1CAE">
          <w:rPr>
            <w:rStyle w:val="a8"/>
          </w:rPr>
          <w:t>http://kitap.tatar.ru/ogl/nlrt/nbrt_obr_2596837.pdf</w:t>
        </w:r>
      </w:hyperlink>
    </w:p>
    <w:p w:rsidR="006A7C61" w:rsidRDefault="006A7C61" w:rsidP="004258F4"/>
    <w:p w:rsidR="004258F4" w:rsidRDefault="004258F4" w:rsidP="004258F4"/>
    <w:p w:rsidR="004258F4" w:rsidRPr="006A7C61" w:rsidRDefault="004258F4" w:rsidP="004258F4">
      <w:pPr>
        <w:rPr>
          <w:lang w:val="en-US"/>
        </w:rPr>
      </w:pPr>
      <w:r w:rsidRPr="006A7C61">
        <w:rPr>
          <w:lang w:val="en-US"/>
        </w:rPr>
        <w:t xml:space="preserve">132. </w:t>
      </w:r>
      <w:r>
        <w:t>К</w:t>
      </w:r>
      <w:r w:rsidRPr="006A7C61">
        <w:rPr>
          <w:lang w:val="en-US"/>
        </w:rPr>
        <w:t xml:space="preserve">  75.8;   K26</w:t>
      </w:r>
    </w:p>
    <w:p w:rsidR="004258F4" w:rsidRPr="006A7C61" w:rsidRDefault="004258F4" w:rsidP="004258F4">
      <w:pPr>
        <w:rPr>
          <w:lang w:val="en-US"/>
        </w:rPr>
      </w:pPr>
      <w:r w:rsidRPr="006A7C61">
        <w:rPr>
          <w:lang w:val="en-US"/>
        </w:rPr>
        <w:t xml:space="preserve">    1849638-</w:t>
      </w:r>
      <w:r>
        <w:t>И</w:t>
      </w:r>
      <w:r w:rsidRPr="006A7C61">
        <w:rPr>
          <w:lang w:val="en-US"/>
        </w:rPr>
        <w:t xml:space="preserve"> - </w:t>
      </w:r>
      <w:r>
        <w:t>нк</w:t>
      </w:r>
    </w:p>
    <w:p w:rsidR="004258F4" w:rsidRDefault="004258F4" w:rsidP="004258F4">
      <w:pPr>
        <w:rPr>
          <w:lang w:val="en-US"/>
        </w:rPr>
      </w:pPr>
      <w:r w:rsidRPr="004258F4">
        <w:rPr>
          <w:lang w:val="en-US"/>
        </w:rPr>
        <w:t xml:space="preserve">    Kazan: Travel Guide : capital of the republic of Tatarstan Russian Federation / CompanionSP. - Kazan : CompanionSP, 20--?. - 93 p. : ll. : 150,00</w:t>
      </w:r>
    </w:p>
    <w:p w:rsidR="004258F4" w:rsidRDefault="004258F4" w:rsidP="004258F4">
      <w:r w:rsidRPr="006A7C61">
        <w:t xml:space="preserve">    </w:t>
      </w:r>
      <w:r w:rsidRPr="004258F4">
        <w:t xml:space="preserve">Оглавление: </w:t>
      </w:r>
      <w:hyperlink r:id="rId100" w:history="1">
        <w:r w:rsidR="006A7C61" w:rsidRPr="000E1CAE">
          <w:rPr>
            <w:rStyle w:val="a8"/>
            <w:lang w:val="en-US"/>
          </w:rPr>
          <w:t>http</w:t>
        </w:r>
        <w:r w:rsidR="006A7C61" w:rsidRPr="000E1CAE">
          <w:rPr>
            <w:rStyle w:val="a8"/>
          </w:rPr>
          <w:t>://</w:t>
        </w:r>
        <w:r w:rsidR="006A7C61" w:rsidRPr="000E1CAE">
          <w:rPr>
            <w:rStyle w:val="a8"/>
            <w:lang w:val="en-US"/>
          </w:rPr>
          <w:t>kitap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tatar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ru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ogl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nlrt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nbrt</w:t>
        </w:r>
        <w:r w:rsidR="006A7C61" w:rsidRPr="000E1CAE">
          <w:rPr>
            <w:rStyle w:val="a8"/>
          </w:rPr>
          <w:t>_</w:t>
        </w:r>
        <w:r w:rsidR="006A7C61" w:rsidRPr="000E1CAE">
          <w:rPr>
            <w:rStyle w:val="a8"/>
            <w:lang w:val="en-US"/>
          </w:rPr>
          <w:t>obr</w:t>
        </w:r>
        <w:r w:rsidR="006A7C61" w:rsidRPr="000E1CAE">
          <w:rPr>
            <w:rStyle w:val="a8"/>
          </w:rPr>
          <w:t>_2607391.</w:t>
        </w:r>
        <w:r w:rsidR="006A7C61" w:rsidRPr="000E1CAE">
          <w:rPr>
            <w:rStyle w:val="a8"/>
            <w:lang w:val="en-US"/>
          </w:rPr>
          <w:t>pdf</w:t>
        </w:r>
      </w:hyperlink>
    </w:p>
    <w:p w:rsidR="006A7C61" w:rsidRPr="006A7C61" w:rsidRDefault="006A7C61" w:rsidP="004258F4"/>
    <w:p w:rsidR="004258F4" w:rsidRPr="004258F4" w:rsidRDefault="004258F4" w:rsidP="004258F4"/>
    <w:p w:rsidR="004258F4" w:rsidRDefault="004258F4" w:rsidP="004258F4">
      <w:r>
        <w:t>133. К  75.8;   M 65</w:t>
      </w:r>
    </w:p>
    <w:p w:rsidR="004258F4" w:rsidRDefault="004258F4" w:rsidP="004258F4">
      <w:r>
        <w:t xml:space="preserve">    1839550-И - нк</w:t>
      </w:r>
    </w:p>
    <w:p w:rsidR="004258F4" w:rsidRDefault="004258F4" w:rsidP="004258F4">
      <w:r>
        <w:t xml:space="preserve">    MICE Kazan : [экскурсии, отели, конференц-залы, транспорт, кейтеринг] / Центр Развития Туризма Республики Татарстан. - Казань : Центр Развития Туризма Республики Татарстан, 20--. - 20 с. : ил., фот. - На обл. в надзагл.: Kazan where Europe meets Asia : 250,00</w:t>
      </w:r>
    </w:p>
    <w:p w:rsidR="004258F4" w:rsidRDefault="004258F4" w:rsidP="004258F4">
      <w:r>
        <w:t xml:space="preserve">    Оглавление: </w:t>
      </w:r>
      <w:hyperlink r:id="rId101" w:history="1">
        <w:r w:rsidR="006A7C61" w:rsidRPr="000E1CAE">
          <w:rPr>
            <w:rStyle w:val="a8"/>
          </w:rPr>
          <w:t>http://kitap.tatar.ru/ogl/nlrt/nbrt_obr_2596815.pdf</w:t>
        </w:r>
      </w:hyperlink>
    </w:p>
    <w:p w:rsidR="006A7C61" w:rsidRDefault="006A7C61" w:rsidP="004258F4"/>
    <w:p w:rsidR="004258F4" w:rsidRDefault="004258F4" w:rsidP="004258F4"/>
    <w:p w:rsidR="004258F4" w:rsidRDefault="004258F4" w:rsidP="004258F4">
      <w:r>
        <w:t>134. 75.713;   А50</w:t>
      </w:r>
    </w:p>
    <w:p w:rsidR="004258F4" w:rsidRDefault="004258F4" w:rsidP="004258F4">
      <w:r>
        <w:t xml:space="preserve">    1862269-Л - од; 1862270-Л - кх; 1862271-Л - аб</w:t>
      </w:r>
    </w:p>
    <w:p w:rsidR="004258F4" w:rsidRDefault="004258F4" w:rsidP="004258F4">
      <w:r>
        <w:t xml:space="preserve">    Али, Рахман</w:t>
      </w:r>
    </w:p>
    <w:p w:rsidR="004258F4" w:rsidRDefault="004258F4" w:rsidP="004258F4">
      <w:r>
        <w:t>Мой брат Мохаммед Али : биография / Р. Али, Ф. Рафик; [пер. с англ. М. А. Яшиной]. - Москва : АСТ : ОГИЗ, 2020. - 478, [1] c., [2] л. ил. - (Спортивные легенды). - Загл. и авт. ориг.: My brother Muhammad Ali / Rahaman Ali, Fiaz Rafiq. - ISBN 978-5-17-121882-9 : 661,43</w:t>
      </w:r>
    </w:p>
    <w:p w:rsidR="004258F4" w:rsidRDefault="004258F4" w:rsidP="004258F4">
      <w:r>
        <w:t xml:space="preserve">    Оглавление: </w:t>
      </w:r>
      <w:hyperlink r:id="rId102" w:history="1">
        <w:r w:rsidR="006A7C61" w:rsidRPr="000E1CAE">
          <w:rPr>
            <w:rStyle w:val="a8"/>
          </w:rPr>
          <w:t>http://kitap.tatar.ru/ogl/nlrt/nbrt_obr_2629293.pdf</w:t>
        </w:r>
      </w:hyperlink>
    </w:p>
    <w:p w:rsidR="006A7C61" w:rsidRDefault="006A7C61" w:rsidP="004258F4"/>
    <w:p w:rsidR="004258F4" w:rsidRDefault="004258F4" w:rsidP="004258F4"/>
    <w:p w:rsidR="004258F4" w:rsidRDefault="004258F4" w:rsidP="004258F4">
      <w:r>
        <w:t>135. 75.5;   Л17</w:t>
      </w:r>
    </w:p>
    <w:p w:rsidR="004258F4" w:rsidRDefault="004258F4" w:rsidP="004258F4">
      <w:r>
        <w:t xml:space="preserve">    1863752-Ф - од; 1863753-Ф - аб</w:t>
      </w:r>
    </w:p>
    <w:p w:rsidR="004258F4" w:rsidRDefault="004258F4" w:rsidP="004258F4">
      <w:r>
        <w:t xml:space="preserve">    Лазенби, Роланд</w:t>
      </w:r>
    </w:p>
    <w:p w:rsidR="004258F4" w:rsidRDefault="004258F4" w:rsidP="004258F4">
      <w:r>
        <w:t>Майкл Джордан : его воздушество / Роланд Лазенби; [перевод с английского А. А. Качалова ; иллюстрации Валентина Поткина]. - Москва : Бомбора™ : Эксмо, 2021 . - 509, [1] с. : ил.; 27. - (Подарочные издания: Иконы спорта). - На обороте тит. с. загл. и авт. также на англ. яз.: Michael Jordan / Roland Lazenby. - ISBN 978-5-04-117142-1 : 1360,18</w:t>
      </w:r>
    </w:p>
    <w:p w:rsidR="004258F4" w:rsidRDefault="004258F4" w:rsidP="004258F4">
      <w:r>
        <w:t xml:space="preserve">    Оглавление: </w:t>
      </w:r>
      <w:hyperlink r:id="rId103" w:history="1">
        <w:r w:rsidR="006A7C61" w:rsidRPr="000E1CAE">
          <w:rPr>
            <w:rStyle w:val="a8"/>
          </w:rPr>
          <w:t>http://kitap.tatar.ru/ogl/nlrt/nbrt_obr_2631327.pdf</w:t>
        </w:r>
      </w:hyperlink>
    </w:p>
    <w:p w:rsidR="006A7C61" w:rsidRDefault="006A7C61" w:rsidP="004258F4"/>
    <w:p w:rsidR="004258F4" w:rsidRDefault="004258F4" w:rsidP="004258F4"/>
    <w:p w:rsidR="004258F4" w:rsidRDefault="004258F4" w:rsidP="004258F4">
      <w:r>
        <w:lastRenderedPageBreak/>
        <w:t>136. 75.6;   М97</w:t>
      </w:r>
    </w:p>
    <w:p w:rsidR="004258F4" w:rsidRDefault="004258F4" w:rsidP="004258F4">
      <w:r>
        <w:t xml:space="preserve">    1862396-Л - од; 1862397-Л - кх; 1862398-Л - аб; 1862399-Л - аб</w:t>
      </w:r>
    </w:p>
    <w:p w:rsidR="004258F4" w:rsidRDefault="004258F4" w:rsidP="004258F4">
      <w:r>
        <w:t xml:space="preserve">    Мэтьюз, Джессика</w:t>
      </w:r>
    </w:p>
    <w:p w:rsidR="004258F4" w:rsidRDefault="004258F4" w:rsidP="004258F4">
      <w:r>
        <w:t>Всё растяжимо : гибкое и здоровое тело всего за 5 минут в день  / Джессика Мэтьюз; пер. с англ. А. В. Захарова. - Москва : Эксмо, 2020. - 207, [1] с. : ил.. - ISBN 978-5-04-091561-3 : 363,70</w:t>
      </w:r>
    </w:p>
    <w:p w:rsidR="004258F4" w:rsidRDefault="004258F4" w:rsidP="004258F4">
      <w:r>
        <w:t xml:space="preserve">    Оглавление: </w:t>
      </w:r>
      <w:hyperlink r:id="rId104" w:history="1">
        <w:r w:rsidR="006A7C61" w:rsidRPr="000E1CAE">
          <w:rPr>
            <w:rStyle w:val="a8"/>
          </w:rPr>
          <w:t>http://kitap.tatar.ru/ogl/nlrt/nbrt_obr_2612920.pdf</w:t>
        </w:r>
      </w:hyperlink>
    </w:p>
    <w:p w:rsidR="006A7C61" w:rsidRDefault="006A7C61" w:rsidP="004258F4"/>
    <w:p w:rsidR="004258F4" w:rsidRDefault="004258F4" w:rsidP="004258F4"/>
    <w:p w:rsidR="00F00A1B" w:rsidRDefault="00F00A1B" w:rsidP="004258F4"/>
    <w:p w:rsidR="00F00A1B" w:rsidRDefault="00F00A1B" w:rsidP="00F00A1B">
      <w:pPr>
        <w:pStyle w:val="1"/>
      </w:pPr>
      <w:bookmarkStart w:id="15" w:name="_Toc104454584"/>
      <w:r>
        <w:t>Библиотечное дело. Библиотековедение. Библиография. (ББК 78)</w:t>
      </w:r>
      <w:bookmarkEnd w:id="15"/>
    </w:p>
    <w:p w:rsidR="00F00A1B" w:rsidRDefault="00F00A1B" w:rsidP="00F00A1B">
      <w:pPr>
        <w:pStyle w:val="1"/>
      </w:pPr>
    </w:p>
    <w:p w:rsidR="00F00A1B" w:rsidRDefault="00F00A1B" w:rsidP="00F00A1B">
      <w:r>
        <w:t>137. 78.347.22;   Е36</w:t>
      </w:r>
    </w:p>
    <w:p w:rsidR="00F00A1B" w:rsidRDefault="00F00A1B" w:rsidP="00F00A1B">
      <w:r>
        <w:t xml:space="preserve">    1825863-Ф - нмо</w:t>
      </w:r>
    </w:p>
    <w:p w:rsidR="00F00A1B" w:rsidRDefault="00F00A1B" w:rsidP="00F00A1B">
      <w:r>
        <w:t xml:space="preserve">    Ежегодный доклад о состоянии сети общедоступных библиотек Российской Федерации по итогам мониторинга... / Министерство культуры Российской Федерации, Российская национальная библиотека ; авт.-сост. М. Б. Аврамова, С. А. Басов ; науч. ред. В. Р. Фирсов. - Санкт-Петербург : Издательство Российской национальной библиотеки, 2020. - ... 2019 год. - 2020. - 90 с. : ил., табл.. - ISBN 978-5-8192-0579-2 (2019 г.) : 350,00</w:t>
      </w:r>
    </w:p>
    <w:p w:rsidR="00F00A1B" w:rsidRDefault="00F00A1B" w:rsidP="00F00A1B"/>
    <w:p w:rsidR="00F00A1B" w:rsidRDefault="00F00A1B" w:rsidP="00F00A1B">
      <w:r>
        <w:t>138. К  78.347.23;   Е36</w:t>
      </w:r>
    </w:p>
    <w:p w:rsidR="00F00A1B" w:rsidRDefault="00F00A1B" w:rsidP="00F00A1B">
      <w:r>
        <w:t xml:space="preserve">    1841666-Ф - нк; 1841667-Ф - нк; 1841668-Ф - нк</w:t>
      </w:r>
    </w:p>
    <w:p w:rsidR="00F00A1B" w:rsidRDefault="00F00A1B" w:rsidP="00F00A1B">
      <w:r>
        <w:t xml:space="preserve">    Ежегодный доклад о деятельности муниципальных библиотек Республики Татарстан за... / Государственное бюджетное учреждение культуры Республики Татарстан "Национальная библиотека Республики Татарстан", Научно-методический отдел. - Казань : Милли китап, Б.г. . - ...2020 год / сост.: Р. Р. Гаязова [и др.] , ред. А. Р. Абдулхакова , отв. за вып. И. Г. Хадиев. - 2021. - 93 с. : ил., табл. : 300,00</w:t>
      </w:r>
    </w:p>
    <w:p w:rsidR="00F00A1B" w:rsidRDefault="00F00A1B" w:rsidP="00F00A1B">
      <w:r>
        <w:t xml:space="preserve">    Оглавление: </w:t>
      </w:r>
      <w:hyperlink r:id="rId105" w:history="1">
        <w:r w:rsidR="006A7C61" w:rsidRPr="000E1CAE">
          <w:rPr>
            <w:rStyle w:val="a8"/>
          </w:rPr>
          <w:t>http://kitap.tatar.ru/ogl/nlrt/nbrt_obr_2603279.pdf</w:t>
        </w:r>
      </w:hyperlink>
    </w:p>
    <w:p w:rsidR="006A7C61" w:rsidRDefault="006A7C61" w:rsidP="00F00A1B"/>
    <w:p w:rsidR="00F00A1B" w:rsidRDefault="00F00A1B" w:rsidP="00F00A1B"/>
    <w:p w:rsidR="00F00A1B" w:rsidRDefault="00F00A1B" w:rsidP="00F00A1B">
      <w:r>
        <w:t>139. 78.347.5;   В85</w:t>
      </w:r>
    </w:p>
    <w:p w:rsidR="00F00A1B" w:rsidRDefault="00F00A1B" w:rsidP="00F00A1B">
      <w:r>
        <w:t xml:space="preserve">    1841630-Ф - по</w:t>
      </w:r>
    </w:p>
    <w:p w:rsidR="00F00A1B" w:rsidRDefault="00F00A1B" w:rsidP="00F00A1B">
      <w:r>
        <w:t xml:space="preserve">    Всероссийская патентно-техническая библиотека : вчера, сегодня, завтра : (к 125-летию со дня основания) / Федеральная служба по интеллектуальной собственности (Роспатент) ; Федеральное государственное бюджетное учреждение "Федеральный институт промышленной собственности" (ФИПС) ; сост.: О. В. Бахвалова [и др.] , отв. ред. Т. В. Кузнецова. - Москва : Федеральный институт промышленной собственности , 2021. - 58 с. : ил., фотоил. - Библиогр.: с. 58. - ISBN 978-5-6042895-6-3 : 823,90</w:t>
      </w:r>
    </w:p>
    <w:p w:rsidR="00F00A1B" w:rsidRDefault="00F00A1B" w:rsidP="00F00A1B">
      <w:r>
        <w:t xml:space="preserve">    Оглавление: </w:t>
      </w:r>
      <w:hyperlink r:id="rId106" w:history="1">
        <w:r w:rsidR="006A7C61" w:rsidRPr="000E1CAE">
          <w:rPr>
            <w:rStyle w:val="a8"/>
          </w:rPr>
          <w:t>http://kitap.tatar.ru/ogl/nlrt/nbrt_obr_2601855.pdf</w:t>
        </w:r>
      </w:hyperlink>
    </w:p>
    <w:p w:rsidR="006A7C61" w:rsidRDefault="006A7C61" w:rsidP="00F00A1B"/>
    <w:p w:rsidR="00F00A1B" w:rsidRDefault="00F00A1B" w:rsidP="00F00A1B"/>
    <w:p w:rsidR="00F00A1B" w:rsidRDefault="00F00A1B" w:rsidP="00F00A1B">
      <w:r>
        <w:t>140. 78;   Д81</w:t>
      </w:r>
    </w:p>
    <w:p w:rsidR="00F00A1B" w:rsidRDefault="00F00A1B" w:rsidP="00F00A1B">
      <w:r>
        <w:t xml:space="preserve">    1851862-Л - кх</w:t>
      </w:r>
    </w:p>
    <w:p w:rsidR="00F00A1B" w:rsidRDefault="00F00A1B" w:rsidP="00F00A1B">
      <w:r>
        <w:t xml:space="preserve">    Дулатова, Анна Николаевна</w:t>
      </w:r>
    </w:p>
    <w:p w:rsidR="00F00A1B" w:rsidRDefault="00F00A1B" w:rsidP="00F00A1B">
      <w:r>
        <w:t xml:space="preserve">Перспективы развития профессии документоведа-архивоведа на этапе перехода к цифровой культуре : монография / А. Н. Дулатова; Министерство культуры РФ, Федеральное государственное бюджетное учреждение высшего образования "Краснодарский государственный институт культуры". - Краснодар : Краснодарский </w:t>
      </w:r>
      <w:r>
        <w:lastRenderedPageBreak/>
        <w:t>государственный институт культуры, 2021. - 156, [1] с.; 20. - Библиогр.: с. 112-116 (50 назв.). - На концевой тит. с. авт.: Дулатова А.Н., д-р пед. наук, проф.. - ISBN 978-5-94825-396-1 : 200,00</w:t>
      </w:r>
    </w:p>
    <w:p w:rsidR="00F00A1B" w:rsidRDefault="00F00A1B" w:rsidP="00F00A1B">
      <w:r>
        <w:t xml:space="preserve">    Оглавление: </w:t>
      </w:r>
      <w:hyperlink r:id="rId107" w:history="1">
        <w:r w:rsidR="006A7C61" w:rsidRPr="000E1CAE">
          <w:rPr>
            <w:rStyle w:val="a8"/>
          </w:rPr>
          <w:t>http://kitap.tatar.ru/ogl/nlrt/nbrt_obr_2612193.pdf</w:t>
        </w:r>
      </w:hyperlink>
    </w:p>
    <w:p w:rsidR="006A7C61" w:rsidRDefault="006A7C61" w:rsidP="00F00A1B"/>
    <w:p w:rsidR="00F00A1B" w:rsidRDefault="00F00A1B" w:rsidP="00F00A1B"/>
    <w:p w:rsidR="00BB296F" w:rsidRDefault="00BB296F" w:rsidP="00F00A1B"/>
    <w:p w:rsidR="00BB296F" w:rsidRDefault="00BB296F" w:rsidP="00BB296F">
      <w:pPr>
        <w:pStyle w:val="1"/>
      </w:pPr>
      <w:bookmarkStart w:id="16" w:name="_Toc104454585"/>
      <w:r>
        <w:t>Языкознание. (ББК 81)</w:t>
      </w:r>
      <w:bookmarkEnd w:id="16"/>
    </w:p>
    <w:p w:rsidR="00BB296F" w:rsidRDefault="00BB296F" w:rsidP="00BB296F">
      <w:pPr>
        <w:pStyle w:val="1"/>
      </w:pPr>
    </w:p>
    <w:p w:rsidR="00BB296F" w:rsidRDefault="00BB296F" w:rsidP="00BB296F">
      <w:r>
        <w:t>141. 81.411.2;   С23</w:t>
      </w:r>
    </w:p>
    <w:p w:rsidR="00BB296F" w:rsidRDefault="00BB296F" w:rsidP="00BB296F">
      <w:r>
        <w:t xml:space="preserve">    1849313-Ф - кх; 1849314-Ф - кх; 1849315-Ф - кх</w:t>
      </w:r>
    </w:p>
    <w:p w:rsidR="00BB296F" w:rsidRDefault="00BB296F" w:rsidP="00BB296F">
      <w:r>
        <w:t xml:space="preserve">    Сборник контрольных заданий по русскому языку как иностранному (элементарный уровень) : методические указания / Министерство образования и науки России,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 ; сост.: Г. Д. Фархетдинова , Л. Р. Мустафина. - Казань : Издательство исследовательский технологический университет, 2017. - 33, [1] с. : 50,00</w:t>
      </w:r>
    </w:p>
    <w:p w:rsidR="00BB296F" w:rsidRDefault="00BB296F" w:rsidP="00BB296F">
      <w:r>
        <w:t xml:space="preserve">    Оглавление: </w:t>
      </w:r>
      <w:hyperlink r:id="rId108" w:history="1">
        <w:r w:rsidR="006A7C61" w:rsidRPr="000E1CAE">
          <w:rPr>
            <w:rStyle w:val="a8"/>
          </w:rPr>
          <w:t>http://kitap.tatar.ru/ogl/nlrt/nbrt_obr_2608801.pdf</w:t>
        </w:r>
      </w:hyperlink>
    </w:p>
    <w:p w:rsidR="006A7C61" w:rsidRDefault="006A7C61" w:rsidP="00BB296F"/>
    <w:p w:rsidR="00BB296F" w:rsidRDefault="00BB296F" w:rsidP="00BB296F"/>
    <w:p w:rsidR="00BB296F" w:rsidRDefault="00BB296F" w:rsidP="00BB296F">
      <w:r>
        <w:t>142. 81.432.1;   Е51</w:t>
      </w:r>
    </w:p>
    <w:p w:rsidR="00BB296F" w:rsidRDefault="00BB296F" w:rsidP="00BB296F">
      <w:r>
        <w:t xml:space="preserve">    1863012-Л - абМ; 1863013-Л - абМ; 1863014-Л - абМ; 1863015-Л - абМ</w:t>
      </w:r>
    </w:p>
    <w:p w:rsidR="00BB296F" w:rsidRDefault="00BB296F" w:rsidP="00BB296F">
      <w:r>
        <w:t xml:space="preserve">    Елисеева, Мария Евгеньевна</w:t>
      </w:r>
    </w:p>
    <w:p w:rsidR="00BB296F" w:rsidRDefault="00BB296F" w:rsidP="00BB296F">
      <w:r>
        <w:t>Английский для детей от 1 года и их мам @my_english_baby + аудиоприложение / М. Е. Елисеева. - Москва : Lingua : АСТ, 2021. - 94, [1] с., [2] л. цв. ил. : цв. ил.; 22. - (Инстабестселлер. Подарочная). - Для занятий взрослых с детьми дошкольного возраста (текст читают взрослые). - На обл.: + бесплатное аудиоприложение на сайте AST.RU. - В тексте аннот.: продолж. кн. "Английский в картинках для малышей от 6 месяцев и их мам". - ISBN 978-5-17-135481-7 : 422,30</w:t>
      </w:r>
    </w:p>
    <w:p w:rsidR="00BB296F" w:rsidRDefault="00BB296F" w:rsidP="00BB296F">
      <w:r>
        <w:t xml:space="preserve">    Оглавление: </w:t>
      </w:r>
      <w:hyperlink r:id="rId109" w:history="1">
        <w:r w:rsidR="006A7C61" w:rsidRPr="000E1CAE">
          <w:rPr>
            <w:rStyle w:val="a8"/>
          </w:rPr>
          <w:t>http://kitap.tatar.ru/ogl/nlrt/nbrt_obr_2629882.pdf</w:t>
        </w:r>
      </w:hyperlink>
    </w:p>
    <w:p w:rsidR="006A7C61" w:rsidRDefault="006A7C61" w:rsidP="00BB296F"/>
    <w:p w:rsidR="00BB296F" w:rsidRDefault="00BB296F" w:rsidP="00BB296F"/>
    <w:p w:rsidR="00BB296F" w:rsidRDefault="00BB296F" w:rsidP="00BB296F">
      <w:r>
        <w:t>143. 81;   Ч-81</w:t>
      </w:r>
    </w:p>
    <w:p w:rsidR="00BB296F" w:rsidRDefault="00BB296F" w:rsidP="00BB296F">
      <w:r>
        <w:t xml:space="preserve">    1862225-Л - од; 1862226-Л - кх; 1862227-Л - аб; 1862228-Л - аб; 1862229-Л - аб</w:t>
      </w:r>
    </w:p>
    <w:p w:rsidR="00BB296F" w:rsidRDefault="00BB296F" w:rsidP="00BB296F">
      <w:r>
        <w:t xml:space="preserve">    Чубукина, Екатерина Сергеевна</w:t>
      </w:r>
    </w:p>
    <w:p w:rsidR="00BB296F" w:rsidRDefault="00BB296F" w:rsidP="00BB296F">
      <w:r>
        <w:t>Да вы шутите! : как сделать текст сильнее с помощью юмора / Екатерина Чубукина; [продюссер проекта и ред. Ю. Бушунова]. - Москва : Бомбора™ : Эксмо, 2021. - 204, [3] c. : портр. - (TEXT UP. Копирайтинг нового уровня).. - ISBN 978-5-04-118027-0 : 398,59</w:t>
      </w:r>
    </w:p>
    <w:p w:rsidR="00BB296F" w:rsidRDefault="00BB296F" w:rsidP="00BB296F">
      <w:r>
        <w:t xml:space="preserve">    Оглавление: </w:t>
      </w:r>
      <w:hyperlink r:id="rId110" w:history="1">
        <w:r w:rsidR="006A7C61" w:rsidRPr="000E1CAE">
          <w:rPr>
            <w:rStyle w:val="a8"/>
          </w:rPr>
          <w:t>http://kitap.tatar.ru/ogl/nlrt/nbrt_obr_2628793.pdf</w:t>
        </w:r>
      </w:hyperlink>
    </w:p>
    <w:p w:rsidR="006A7C61" w:rsidRDefault="006A7C61" w:rsidP="00BB296F"/>
    <w:p w:rsidR="00BB296F" w:rsidRDefault="00BB296F" w:rsidP="00BB296F"/>
    <w:p w:rsidR="00BB296F" w:rsidRDefault="00BB296F" w:rsidP="00BB296F">
      <w:r>
        <w:t>144. 81.2-4(2Рос=Баш);   Э35</w:t>
      </w:r>
    </w:p>
    <w:p w:rsidR="00BB296F" w:rsidRDefault="00BB296F" w:rsidP="00BB296F">
      <w:r>
        <w:t xml:space="preserve">    1658797-Л - рф</w:t>
      </w:r>
    </w:p>
    <w:p w:rsidR="00BB296F" w:rsidRDefault="00BB296F" w:rsidP="00BB296F">
      <w:r>
        <w:t xml:space="preserve">    Экба З.Н</w:t>
      </w:r>
    </w:p>
    <w:p w:rsidR="00BB296F" w:rsidRDefault="00BB296F" w:rsidP="00BB296F">
      <w:r>
        <w:t>Башкирско-русский словарь слов арабского и персидского происхождения : около 4000 слов = Гәрәп һәм фарсы телдәренән үзләштерелгән һүззәрзең башкортса-урысса һүзлеге : 4000 самаһы һүз / З.Н Экба. - Уфа, 2004. - 208 с. - Фонд Тенишева; с автографом автора : 0</w:t>
      </w:r>
    </w:p>
    <w:p w:rsidR="00BB296F" w:rsidRDefault="00BB296F" w:rsidP="00BB296F"/>
    <w:p w:rsidR="003E6C76" w:rsidRDefault="003E6C76" w:rsidP="00BB296F"/>
    <w:p w:rsidR="003E6C76" w:rsidRDefault="003E6C76" w:rsidP="003E6C76">
      <w:pPr>
        <w:pStyle w:val="1"/>
      </w:pPr>
      <w:bookmarkStart w:id="17" w:name="_Toc104454586"/>
      <w:r>
        <w:lastRenderedPageBreak/>
        <w:t>Фольклор. Фольклористика. (ББК 82)</w:t>
      </w:r>
      <w:bookmarkEnd w:id="17"/>
    </w:p>
    <w:p w:rsidR="003E6C76" w:rsidRDefault="003E6C76" w:rsidP="003E6C76">
      <w:pPr>
        <w:pStyle w:val="1"/>
      </w:pPr>
    </w:p>
    <w:p w:rsidR="003E6C76" w:rsidRDefault="003E6C76" w:rsidP="003E6C76">
      <w:r>
        <w:t>145. 82.3;   Д40</w:t>
      </w:r>
    </w:p>
    <w:p w:rsidR="003E6C76" w:rsidRDefault="003E6C76" w:rsidP="003E6C76">
      <w:r>
        <w:t xml:space="preserve">    1852204-Ф - абМ</w:t>
      </w:r>
    </w:p>
    <w:p w:rsidR="003E6C76" w:rsidRDefault="003E6C76" w:rsidP="003E6C76">
      <w:r>
        <w:t xml:space="preserve">    Джек и бобовый стебель : [по мотивам английской народной сказки] / иллюстрации Сильвии Уард. - Москва : Стрекоза, 2014. - 15 c. : цв. ил. - (Крупный шрифт).. - ISBN 978-5-9951-2199-2 : 15,00</w:t>
      </w:r>
    </w:p>
    <w:p w:rsidR="003E6C76" w:rsidRDefault="003E6C76" w:rsidP="003E6C76"/>
    <w:p w:rsidR="003E6C76" w:rsidRDefault="003E6C76" w:rsidP="003E6C76">
      <w:r>
        <w:t>146. 82.3;   М68</w:t>
      </w:r>
    </w:p>
    <w:p w:rsidR="003E6C76" w:rsidRDefault="003E6C76" w:rsidP="003E6C76">
      <w:r>
        <w:t xml:space="preserve">    1847298-Ф - ибо</w:t>
      </w:r>
    </w:p>
    <w:p w:rsidR="003E6C76" w:rsidRDefault="003E6C76" w:rsidP="003E6C76">
      <w:r>
        <w:t xml:space="preserve">    Мифология : энциклопедия / главный редактор Е. М. Мелетинский ; редакционная коллегия: С. С. Аверинцев, В. В. Иванов, Р. В. Кинжалов, В. М. Макаревич (зам. гл. ред.), Б. Л. Рифтин, А. А. Тахо-Годи, Е. М. Штаерман. - Репр. изд. "Мифологического энциклопедического словаря" 1991 г. - Москва : Дрофа : Большая Российская энциклопедия, 2008. - 736 c. - (Золотой фонд).. - ISBN 978-5-358-04211-7 : 250,00</w:t>
      </w:r>
    </w:p>
    <w:p w:rsidR="003E6C76" w:rsidRDefault="003E6C76" w:rsidP="003E6C76"/>
    <w:p w:rsidR="003E6C76" w:rsidRDefault="003E6C76" w:rsidP="003E6C76">
      <w:r>
        <w:t>147. 82.3(2);   Б68</w:t>
      </w:r>
    </w:p>
    <w:p w:rsidR="003E6C76" w:rsidRDefault="003E6C76" w:rsidP="003E6C76">
      <w:r>
        <w:t xml:space="preserve">    1851224-Л - кх; 1851225-Л - кх; 1851226-Л - кх</w:t>
      </w:r>
    </w:p>
    <w:p w:rsidR="003E6C76" w:rsidRDefault="003E6C76" w:rsidP="003E6C76">
      <w:r>
        <w:t xml:space="preserve">    Блаженкова, Татьяна Александровна</w:t>
      </w:r>
    </w:p>
    <w:p w:rsidR="003E6C76" w:rsidRDefault="003E6C76" w:rsidP="003E6C76">
      <w:r>
        <w:t>Николай Евгеньевич Ончуков. Неизвестные страницы жизни / Татьяна Александровна Блаженкова, Павел Петрович Сенаторов. - Казань : Издательство Академии наук РТ, 2015. - 67 с. : ил., портр. - Содерж.: Детство и отрочество; Via dolorosa. - ISBN 978-5-9690-0266-1 : 100,00</w:t>
      </w:r>
    </w:p>
    <w:p w:rsidR="003E6C76" w:rsidRDefault="003E6C76" w:rsidP="003E6C76"/>
    <w:p w:rsidR="003E6C76" w:rsidRDefault="003E6C76" w:rsidP="003E6C76">
      <w:r>
        <w:t>148. 82.3;   Л81</w:t>
      </w:r>
    </w:p>
    <w:p w:rsidR="003E6C76" w:rsidRDefault="003E6C76" w:rsidP="003E6C76">
      <w:r>
        <w:t xml:space="preserve">    1861100-Ф - абП; 1861101-Ф - абП</w:t>
      </w:r>
    </w:p>
    <w:p w:rsidR="003E6C76" w:rsidRDefault="003E6C76" w:rsidP="003E6C76">
      <w:r>
        <w:t xml:space="preserve">    Лоуренс, Сандра</w:t>
      </w:r>
    </w:p>
    <w:p w:rsidR="003E6C76" w:rsidRDefault="003E6C76" w:rsidP="003E6C76">
      <w:r>
        <w:t>Герои мифов и легенд. Энциклопедия тайн с загадочным квестом / Сандра Лоуренс; пер. с англ. Е. Вьюницкой ; художник Хилл Стюарт. - Москва : #Эксмодетство : Эксмо, 2021. - 64 с. : ил., карты. - Алф. указ.: с. 61. - Для детей старшего школьного возраста. - ISBN 978-5-04-106753-3 : 695,05</w:t>
      </w:r>
    </w:p>
    <w:p w:rsidR="003E6C76" w:rsidRDefault="003E6C76" w:rsidP="003E6C76">
      <w:r>
        <w:t xml:space="preserve">    Оглавление: </w:t>
      </w:r>
      <w:hyperlink r:id="rId111" w:history="1">
        <w:r w:rsidR="006A7C61" w:rsidRPr="000E1CAE">
          <w:rPr>
            <w:rStyle w:val="a8"/>
          </w:rPr>
          <w:t>http://kitap.tatar.ru/ogl/nlrt/nbrt_obr_2587529.pdf</w:t>
        </w:r>
      </w:hyperlink>
    </w:p>
    <w:p w:rsidR="006A7C61" w:rsidRDefault="006A7C61" w:rsidP="003E6C76"/>
    <w:p w:rsidR="003E6C76" w:rsidRDefault="003E6C76" w:rsidP="003E6C76"/>
    <w:p w:rsidR="00DC7BA1" w:rsidRDefault="00DC7BA1" w:rsidP="003E6C76"/>
    <w:p w:rsidR="00DC7BA1" w:rsidRDefault="00DC7BA1" w:rsidP="00DC7BA1">
      <w:pPr>
        <w:pStyle w:val="1"/>
      </w:pPr>
      <w:bookmarkStart w:id="18" w:name="_Toc104454587"/>
      <w:r>
        <w:t>Литературоведение. (ББК 83)</w:t>
      </w:r>
      <w:bookmarkEnd w:id="18"/>
    </w:p>
    <w:p w:rsidR="00DC7BA1" w:rsidRDefault="00DC7BA1" w:rsidP="00DC7BA1">
      <w:pPr>
        <w:pStyle w:val="1"/>
      </w:pPr>
    </w:p>
    <w:p w:rsidR="00DC7BA1" w:rsidRDefault="00DC7BA1" w:rsidP="00DC7BA1">
      <w:r>
        <w:t>149. 83.3(2=411.2)6;   С42</w:t>
      </w:r>
    </w:p>
    <w:p w:rsidR="00DC7BA1" w:rsidRDefault="00DC7BA1" w:rsidP="00DC7BA1">
      <w:r>
        <w:t xml:space="preserve">    1851950-Л - кх</w:t>
      </w:r>
    </w:p>
    <w:p w:rsidR="00DC7BA1" w:rsidRDefault="00DC7BA1" w:rsidP="00DC7BA1">
      <w:r>
        <w:t xml:space="preserve">    Скатерть Лидии Либединской : [встречи, разговоры, анекдоты, воспоминания, шутки, посвящения, письма, дружеские шаржи] / автор-составитель Наталья Громова. - Москва : АСТ, 2014. - 410, [1] с. : ил., портр., факс.; 22. - ISBN 978-5-17-079621-2 (в пер.) : 300,00</w:t>
      </w:r>
    </w:p>
    <w:p w:rsidR="00DC7BA1" w:rsidRDefault="00DC7BA1" w:rsidP="00DC7BA1">
      <w:r>
        <w:t xml:space="preserve">    Оглавление: </w:t>
      </w:r>
      <w:hyperlink r:id="rId112" w:history="1">
        <w:r w:rsidR="006A7C61" w:rsidRPr="000E1CAE">
          <w:rPr>
            <w:rStyle w:val="a8"/>
          </w:rPr>
          <w:t>http://kitap.tatar.ru/ogl/nlrt/nbrt_obr_2613450.pdf</w:t>
        </w:r>
      </w:hyperlink>
    </w:p>
    <w:p w:rsidR="006A7C61" w:rsidRDefault="006A7C61" w:rsidP="00DC7BA1"/>
    <w:p w:rsidR="00DC7BA1" w:rsidRDefault="00DC7BA1" w:rsidP="00DC7BA1"/>
    <w:p w:rsidR="00DC7BA1" w:rsidRDefault="00DC7BA1" w:rsidP="00DC7BA1">
      <w:r>
        <w:t>150. 91.9:83.3(2=411.2)5;   С47</w:t>
      </w:r>
    </w:p>
    <w:p w:rsidR="00DC7BA1" w:rsidRDefault="00DC7BA1" w:rsidP="00DC7BA1">
      <w:r>
        <w:t xml:space="preserve">    1847342-Л - ибо</w:t>
      </w:r>
    </w:p>
    <w:p w:rsidR="00DC7BA1" w:rsidRDefault="00DC7BA1" w:rsidP="00DC7BA1">
      <w:r>
        <w:lastRenderedPageBreak/>
        <w:t xml:space="preserve">    След, оставленный на века: к 200-летию со дня рождения Ф. М. Достоевского : аннотированный каталог изданий и исследований, осуществленных при финансовой поддержке РФФИ в 1995-2021 годах / Российский фонд фундаментальных исследований ; сост. и ред.: В. Н. Захаров [и др.] ; вступ. ст. В. Я. Панченко. - Москва : Российский фонд фундаментальных исследований, 2021. - 119 c. : ил., портр., факс.. - ISBN 978-5-6040696-7-7 : 250,00</w:t>
      </w:r>
    </w:p>
    <w:p w:rsidR="00DC7BA1" w:rsidRDefault="00DC7BA1" w:rsidP="00DC7BA1">
      <w:r>
        <w:t xml:space="preserve">    Оглавление: </w:t>
      </w:r>
      <w:hyperlink r:id="rId113" w:history="1">
        <w:r w:rsidR="006A7C61" w:rsidRPr="000E1CAE">
          <w:rPr>
            <w:rStyle w:val="a8"/>
          </w:rPr>
          <w:t>http://kitap.tatar.ru/ogl/nlrt/nbrt_obr_2626333.pdf</w:t>
        </w:r>
      </w:hyperlink>
    </w:p>
    <w:p w:rsidR="006A7C61" w:rsidRDefault="006A7C61" w:rsidP="00DC7BA1"/>
    <w:p w:rsidR="00DC7BA1" w:rsidRDefault="00DC7BA1" w:rsidP="00DC7BA1"/>
    <w:p w:rsidR="00DC7BA1" w:rsidRDefault="00DC7BA1" w:rsidP="00DC7BA1">
      <w:r>
        <w:t>151. 83.3;   Ш50</w:t>
      </w:r>
    </w:p>
    <w:p w:rsidR="00DC7BA1" w:rsidRDefault="00DC7BA1" w:rsidP="00DC7BA1">
      <w:r>
        <w:t xml:space="preserve">     - рф</w:t>
      </w:r>
    </w:p>
    <w:p w:rsidR="00DC7BA1" w:rsidRDefault="00DC7BA1" w:rsidP="00DC7BA1">
      <w:r>
        <w:t xml:space="preserve">    Шигъри ядкярләр : XII-XIX гасырлар. - Казан : "Милли китап" нәшрияты, 2021. - 251 б. : ил. - ("Татар археографиясе" сериясе ; 27 нче китап).. - ISBN 978-5-88473-109-7 : </w:t>
      </w:r>
    </w:p>
    <w:p w:rsidR="00DC7BA1" w:rsidRDefault="00DC7BA1" w:rsidP="00DC7BA1"/>
    <w:p w:rsidR="00DC7BA1" w:rsidRDefault="00DC7BA1" w:rsidP="00DC7BA1">
      <w:r>
        <w:t>152. 83.02;   Б26</w:t>
      </w:r>
    </w:p>
    <w:p w:rsidR="00DC7BA1" w:rsidRDefault="00DC7BA1" w:rsidP="00DC7BA1">
      <w:r>
        <w:t xml:space="preserve">    1862348-Л - од; 1862349-Л - кх; 1862350-Л - аб; 1862351-Л - аб; 1862352-Л - аб; 1862353-Л - аб; 1862354-Л - аб</w:t>
      </w:r>
    </w:p>
    <w:p w:rsidR="00DC7BA1" w:rsidRDefault="00DC7BA1" w:rsidP="00DC7BA1">
      <w:r>
        <w:t xml:space="preserve">    Барякина</w:t>
      </w:r>
    </w:p>
    <w:p w:rsidR="00DC7BA1" w:rsidRDefault="00DC7BA1" w:rsidP="00DC7BA1">
      <w:r>
        <w:t>Пиши и зарабатывай : что делает книгу успешной, а автора- знаменитым : учебник для амбициозных новичков / Эльвира Барякина. - Москва : АСТ, 2021. - 319 с.; 21. - (Нонфикшн Рунета). - Др. работы авт.: с. 319. - ISBN 978-5-17-134877-9 : 411,02</w:t>
      </w:r>
    </w:p>
    <w:p w:rsidR="00DC7BA1" w:rsidRDefault="00DC7BA1" w:rsidP="00DC7BA1">
      <w:r>
        <w:t xml:space="preserve">    Оглавление: </w:t>
      </w:r>
      <w:hyperlink r:id="rId114" w:history="1">
        <w:r w:rsidR="006A7C61" w:rsidRPr="000E1CAE">
          <w:rPr>
            <w:rStyle w:val="a8"/>
          </w:rPr>
          <w:t>http://kitap.tatar.ru/ogl/nlrt/nbrt_obr_2628349.pdf</w:t>
        </w:r>
      </w:hyperlink>
    </w:p>
    <w:p w:rsidR="006A7C61" w:rsidRDefault="006A7C61" w:rsidP="00DC7BA1"/>
    <w:p w:rsidR="00DC7BA1" w:rsidRDefault="00DC7BA1" w:rsidP="00DC7BA1"/>
    <w:p w:rsidR="00DC7BA1" w:rsidRDefault="00DC7BA1" w:rsidP="00DC7BA1">
      <w:r>
        <w:t>153. 83.84(7Сое);   Б29</w:t>
      </w:r>
    </w:p>
    <w:p w:rsidR="00DC7BA1" w:rsidRDefault="00DC7BA1" w:rsidP="00DC7BA1">
      <w:r>
        <w:t xml:space="preserve">    1852196-Ф - абД</w:t>
      </w:r>
    </w:p>
    <w:p w:rsidR="00DC7BA1" w:rsidRDefault="00DC7BA1" w:rsidP="00DC7BA1">
      <w:r>
        <w:t xml:space="preserve">    Баум, Лаймен Фрэнк</w:t>
      </w:r>
    </w:p>
    <w:p w:rsidR="00DC7BA1" w:rsidRDefault="00DC7BA1" w:rsidP="00DC7BA1">
      <w:r>
        <w:t>Великий Чародей страны Оз / Лаймен Фрэнк Баум; пер. с англ. О. Варшавер, Д. Псурцева, Т. Тульчинской ; художник Юля Гукова. - Москва : Розовый жираф, 2012. - 180 с. : цв. ил. - Загл. и авт. ориг.: The Wonderful Wizard of Oz / L. F. Baum. - ISBN 978-5-903497-82-9 : 709,00</w:t>
      </w:r>
    </w:p>
    <w:p w:rsidR="00DC7BA1" w:rsidRDefault="00DC7BA1" w:rsidP="00DC7BA1">
      <w:r>
        <w:t xml:space="preserve">    Оглавление: </w:t>
      </w:r>
      <w:hyperlink r:id="rId115" w:history="1">
        <w:r w:rsidR="006A7C61" w:rsidRPr="000E1CAE">
          <w:rPr>
            <w:rStyle w:val="a8"/>
          </w:rPr>
          <w:t>http://kitap.tatar.ru/ogl/nlrt/nbrt_obr_1971910.pdf</w:t>
        </w:r>
      </w:hyperlink>
    </w:p>
    <w:p w:rsidR="006A7C61" w:rsidRDefault="006A7C61" w:rsidP="00DC7BA1"/>
    <w:p w:rsidR="00DC7BA1" w:rsidRDefault="00DC7BA1" w:rsidP="00DC7BA1"/>
    <w:p w:rsidR="00DC7BA1" w:rsidRDefault="00DC7BA1" w:rsidP="00DC7BA1">
      <w:r>
        <w:t>154. 83.84(7Сое);   Б51</w:t>
      </w:r>
    </w:p>
    <w:p w:rsidR="00DC7BA1" w:rsidRDefault="00DC7BA1" w:rsidP="00DC7BA1">
      <w:r>
        <w:t xml:space="preserve">    1861055-Ф - абД; 1861056-Ф - абД; 1861057-Ф - абД; 1861058-Ф - абД</w:t>
      </w:r>
    </w:p>
    <w:p w:rsidR="00DC7BA1" w:rsidRDefault="00DC7BA1" w:rsidP="00DC7BA1">
      <w:r>
        <w:t xml:space="preserve">    Вспыш и Чудо-машинки. Ветер приключений : основано на серии "Эпический круиз" мультсериала "Вспыш и Чудо-машинки", сценарий Дастин Феррер / Франк Берриос; пер. с англ. Екатерины Пужаевой , иллюстратор: Беджамин Берч. - Москва : АСТ, 2021. - [27] с. : цв. ил.; 29. - (Серия "Вспыш и чудо-машинки. Истории"). - На обл. авт. не указан. - На обл. и тит. л. : Nickelodeon. - Для младшего школьного возраста. - ISBN 978-5-17-135219-6 : 422,30</w:t>
      </w:r>
    </w:p>
    <w:p w:rsidR="00DC7BA1" w:rsidRDefault="00DC7BA1" w:rsidP="00DC7BA1"/>
    <w:p w:rsidR="00DC7BA1" w:rsidRDefault="00DC7BA1" w:rsidP="00DC7BA1">
      <w:r>
        <w:t>155. 83.84(4Авс);   В29</w:t>
      </w:r>
    </w:p>
    <w:p w:rsidR="00DC7BA1" w:rsidRDefault="00DC7BA1" w:rsidP="00DC7BA1">
      <w:r>
        <w:t xml:space="preserve">    1860996-Ф - абМ; 1860997-Ф - абМ; 1860998-Ф - абМ; 1860999-Ф - абМ</w:t>
      </w:r>
    </w:p>
    <w:p w:rsidR="00DC7BA1" w:rsidRDefault="00DC7BA1" w:rsidP="00DC7BA1">
      <w:r>
        <w:t xml:space="preserve">    Венингер, Бригит</w:t>
      </w:r>
    </w:p>
    <w:p w:rsidR="00DC7BA1" w:rsidRDefault="00DC7BA1" w:rsidP="00DC7BA1">
      <w:r>
        <w:t>Один за всех и все за одного : [сказка] / Бригит Венингер, Эва Тарлет [илл.]; перевод с немецкого Дарьи Налепиной. - Москва : НИГМА, 2019. - 23, [2] c. : ил. - Для детей дошкольного возраста. - ISBN 978-5-4335-0743-2 : 355,06</w:t>
      </w:r>
    </w:p>
    <w:p w:rsidR="00DC7BA1" w:rsidRDefault="00DC7BA1" w:rsidP="00DC7BA1"/>
    <w:p w:rsidR="00DC7BA1" w:rsidRDefault="00DC7BA1" w:rsidP="00DC7BA1">
      <w:r>
        <w:t>156. 83.3(2=411.2)5;   В57</w:t>
      </w:r>
    </w:p>
    <w:p w:rsidR="00DC7BA1" w:rsidRDefault="00DC7BA1" w:rsidP="00DC7BA1">
      <w:r>
        <w:t xml:space="preserve">    1851930-Л - аб</w:t>
      </w:r>
    </w:p>
    <w:p w:rsidR="00DC7BA1" w:rsidRDefault="00DC7BA1" w:rsidP="00DC7BA1">
      <w:r>
        <w:lastRenderedPageBreak/>
        <w:t xml:space="preserve">    История любви. Русские поэты. А. С. Пушкин / В. В. Владимиров. - Москва : Капитал, 2017. - 46, [1] с. - (Классика в словах и картинках).. - ISBN 978-5-906864-79-6 : 62,00</w:t>
      </w:r>
    </w:p>
    <w:p w:rsidR="00DC7BA1" w:rsidRDefault="00DC7BA1" w:rsidP="00DC7BA1"/>
    <w:p w:rsidR="00DC7BA1" w:rsidRDefault="00DC7BA1" w:rsidP="00DC7BA1">
      <w:r>
        <w:t>157. 83.84(4Гем);   Г84</w:t>
      </w:r>
    </w:p>
    <w:p w:rsidR="00DC7BA1" w:rsidRDefault="00DC7BA1" w:rsidP="00DC7BA1">
      <w:r>
        <w:t xml:space="preserve">    1854235-Л - абД</w:t>
      </w:r>
    </w:p>
    <w:p w:rsidR="00DC7BA1" w:rsidRDefault="00DC7BA1" w:rsidP="00DC7BA1">
      <w:r>
        <w:t xml:space="preserve">    Гримм, Якоб</w:t>
      </w:r>
    </w:p>
    <w:p w:rsidR="00DC7BA1" w:rsidRDefault="00DC7BA1" w:rsidP="00DC7BA1">
      <w:r>
        <w:t>Белоснежка и другие сказки : [для младшего школьного возраста] / Братья Гримм; худож. И. Петелина ; пер. Г. Петникова, С. Прокофьевой. - Москва : РОСМЭН : РОСМЭН-ПРЕСС, 2012. - 42, [5] с. : цв. ил.; 22. - (Самые лучшие сказки). - Содерж.: Белоснежка; Бременские уличные музыканты; Горшок каши; Шесть лебедей. - ISBN 978-5-353-06060-4 : 120,00</w:t>
      </w:r>
    </w:p>
    <w:p w:rsidR="00DC7BA1" w:rsidRDefault="00DC7BA1" w:rsidP="00DC7BA1"/>
    <w:p w:rsidR="00DC7BA1" w:rsidRDefault="00DC7BA1" w:rsidP="00DC7BA1">
      <w:r>
        <w:t>158. 83.84(4Вел)-445.1;   Д42</w:t>
      </w:r>
    </w:p>
    <w:p w:rsidR="00DC7BA1" w:rsidRDefault="00DC7BA1" w:rsidP="00DC7BA1">
      <w:r>
        <w:t xml:space="preserve">    1861591-Л - абП; 1861592-Л - абП</w:t>
      </w:r>
    </w:p>
    <w:p w:rsidR="00DC7BA1" w:rsidRDefault="00DC7BA1" w:rsidP="00DC7BA1">
      <w:r>
        <w:t xml:space="preserve">    Джонс, Гай</w:t>
      </w:r>
    </w:p>
    <w:p w:rsidR="00DC7BA1" w:rsidRDefault="00DC7BA1" w:rsidP="00DC7BA1">
      <w:r>
        <w:t>Творец огня / Гай Джонс; пер. с англ. Марии Каминской ; ил. Анастасии Романовой. - Санкт-Петербург : Качели, 2021. - 239 с. : ил.; 22. - (Все грани волшебства). - Загл. и авт. ориг.: The Fire Maker / G. Jones. - ISBN 978-5-907302-78-5 : 884,34</w:t>
      </w:r>
    </w:p>
    <w:p w:rsidR="00DC7BA1" w:rsidRDefault="00DC7BA1" w:rsidP="00DC7BA1"/>
    <w:p w:rsidR="00DC7BA1" w:rsidRDefault="00DC7BA1" w:rsidP="00DC7BA1">
      <w:r>
        <w:t>159. 83.84(4Вел);   Д63</w:t>
      </w:r>
    </w:p>
    <w:p w:rsidR="00DC7BA1" w:rsidRDefault="00DC7BA1" w:rsidP="00DC7BA1">
      <w:r>
        <w:t xml:space="preserve">    1861020-Ф - абМ; 1861021-Ф - абМ</w:t>
      </w:r>
    </w:p>
    <w:p w:rsidR="00DC7BA1" w:rsidRDefault="00DC7BA1" w:rsidP="00DC7BA1">
      <w:r>
        <w:t xml:space="preserve">    Докерти, Хелен</w:t>
      </w:r>
    </w:p>
    <w:p w:rsidR="00DC7BA1" w:rsidRDefault="00DC7BA1" w:rsidP="00DC7BA1">
      <w:r>
        <w:t>Если б мне читали книжки! / Хелен Докерти, Томас Докерти (художник); пер. с англ. А. Бодровой. - Москва : ЭНАС-КНИГА, 2021. - 31 с. : цв. ил. - (Вот так история!).. - ISBN 978-5-91921-979-8 : 416,08</w:t>
      </w:r>
    </w:p>
    <w:p w:rsidR="00DC7BA1" w:rsidRDefault="00DC7BA1" w:rsidP="00DC7BA1"/>
    <w:p w:rsidR="00DC7BA1" w:rsidRDefault="00DC7BA1" w:rsidP="00DC7BA1">
      <w:r>
        <w:t>160. 83.84(2=411.2)6;   Ж51</w:t>
      </w:r>
    </w:p>
    <w:p w:rsidR="00DC7BA1" w:rsidRDefault="00DC7BA1" w:rsidP="00DC7BA1">
      <w:r>
        <w:t xml:space="preserve">    1861707-Л - абП; 1861708-Л - абП; 1861709-Л - абП; 1861710-Л - абП; 1861711-Л - абП</w:t>
      </w:r>
    </w:p>
    <w:p w:rsidR="00DC7BA1" w:rsidRDefault="00DC7BA1" w:rsidP="00DC7BA1">
      <w:r>
        <w:t xml:space="preserve">    Железников, Владимир Карпович</w:t>
      </w:r>
    </w:p>
    <w:p w:rsidR="00DC7BA1" w:rsidRDefault="00DC7BA1" w:rsidP="00DC7BA1">
      <w:r>
        <w:t>Чучело-2, или Игра мотыльков : повесть / Владимир Железников; художник Е. Медведев. - Москва : Детская литература, 2021. - 328, [2] с. : ил. - (Школьная библиотека).. - ISBN 978-5-08-006748-8 : 376,25</w:t>
      </w:r>
    </w:p>
    <w:p w:rsidR="00DC7BA1" w:rsidRDefault="00DC7BA1" w:rsidP="00DC7BA1">
      <w:r>
        <w:t xml:space="preserve">    Оглавление: </w:t>
      </w:r>
      <w:hyperlink r:id="rId116" w:history="1">
        <w:r w:rsidR="006A7C61" w:rsidRPr="000E1CAE">
          <w:rPr>
            <w:rStyle w:val="a8"/>
          </w:rPr>
          <w:t>http://kitap.tatar.ru/ogl/nlrt/nbrt_obr_2359208.pdf</w:t>
        </w:r>
      </w:hyperlink>
    </w:p>
    <w:p w:rsidR="006A7C61" w:rsidRDefault="006A7C61" w:rsidP="00DC7BA1"/>
    <w:p w:rsidR="00DC7BA1" w:rsidRDefault="00DC7BA1" w:rsidP="00DC7BA1"/>
    <w:p w:rsidR="00DC7BA1" w:rsidRDefault="00DC7BA1" w:rsidP="00DC7BA1">
      <w:r>
        <w:t>161. 83.84(2=411.2)6;   З-91</w:t>
      </w:r>
    </w:p>
    <w:p w:rsidR="00DC7BA1" w:rsidRDefault="00DC7BA1" w:rsidP="00DC7BA1">
      <w:r>
        <w:t xml:space="preserve">    1852205-Ф - абМ</w:t>
      </w:r>
    </w:p>
    <w:p w:rsidR="00DC7BA1" w:rsidRDefault="00DC7BA1" w:rsidP="00DC7BA1">
      <w:r>
        <w:t xml:space="preserve">    Зубкова, Людмила Васильевна</w:t>
      </w:r>
    </w:p>
    <w:p w:rsidR="00DC7BA1" w:rsidRDefault="00DC7BA1" w:rsidP="00DC7BA1">
      <w:r>
        <w:t>Сказка про лень : [стихотворение] / Людмила Зубкова; рисунки И. Белопольской. - Москва : Нигма, 2017. - 6, [7] с. : цв. ил.; 28. - Для чтения взрослыми детям. - ISBN 978-5-4335-0465-3 : 15,00</w:t>
      </w:r>
    </w:p>
    <w:p w:rsidR="00DC7BA1" w:rsidRDefault="00DC7BA1" w:rsidP="00DC7BA1"/>
    <w:p w:rsidR="00DC7BA1" w:rsidRDefault="00DC7BA1" w:rsidP="00DC7BA1">
      <w:r>
        <w:t>162. 83.84(7Сое)-445.1-8;   Л33</w:t>
      </w:r>
    </w:p>
    <w:p w:rsidR="00DC7BA1" w:rsidRDefault="00DC7BA1" w:rsidP="00DC7BA1">
      <w:r>
        <w:t xml:space="preserve">    1859688-Л - абД; 1859689-Л - абД</w:t>
      </w:r>
    </w:p>
    <w:p w:rsidR="00DC7BA1" w:rsidRDefault="00DC7BA1" w:rsidP="00DC7BA1">
      <w:r>
        <w:t xml:space="preserve">    Ле, Мин</w:t>
      </w:r>
    </w:p>
    <w:p w:rsidR="00DC7BA1" w:rsidRDefault="00DC7BA1" w:rsidP="00DC7BA1">
      <w:r>
        <w:t>Зеленый Фонарь. Наследие : графический роман / Мин Ле; худож.: Энди Тонг ; цвет Сара Штерн ; шрифты Ариана Мейхер [пер. с англ. Е. А. Ушениной]. - Москва : РОСМЭН, 2021. - [160] с. : цв. ил. - (Зеленый Фонарь). - Комикс о дружбе и взаимопомощи. - ISBN 978-5-353-09551-4 : 534,33</w:t>
      </w:r>
    </w:p>
    <w:p w:rsidR="00DC7BA1" w:rsidRDefault="00DC7BA1" w:rsidP="00DC7BA1"/>
    <w:p w:rsidR="00DC7BA1" w:rsidRDefault="00DC7BA1" w:rsidP="00DC7BA1">
      <w:r>
        <w:t>163. 83.84(7Бра);   Л68</w:t>
      </w:r>
    </w:p>
    <w:p w:rsidR="00DC7BA1" w:rsidRDefault="00DC7BA1" w:rsidP="00DC7BA1">
      <w:r>
        <w:t xml:space="preserve">    1860967-Ф - абД; 1860968-Ф - абД</w:t>
      </w:r>
    </w:p>
    <w:p w:rsidR="00DC7BA1" w:rsidRDefault="00DC7BA1" w:rsidP="00DC7BA1">
      <w:r>
        <w:lastRenderedPageBreak/>
        <w:t xml:space="preserve">    Лобату, Монтейру</w:t>
      </w:r>
    </w:p>
    <w:p w:rsidR="00DC7BA1" w:rsidRDefault="00DC7BA1" w:rsidP="00DC7BA1">
      <w:r>
        <w:t>Орден Желтого Дятла : повесть-сказка / Монтейру Лобату; художник Екатерина Жиркова ; [пересказ с португальского И. Тынянова]. - Москва : Лабиринт Пресс, 2021. - 305, [6] c. : цв. ил. - (Нетландия).. - ISBN 978-5-9287-3221-9 : 1258,05</w:t>
      </w:r>
    </w:p>
    <w:p w:rsidR="00DC7BA1" w:rsidRDefault="00DC7BA1" w:rsidP="00DC7BA1">
      <w:r>
        <w:t xml:space="preserve">    Оглавление: </w:t>
      </w:r>
      <w:hyperlink r:id="rId117" w:history="1">
        <w:r w:rsidR="006A7C61" w:rsidRPr="000E1CAE">
          <w:rPr>
            <w:rStyle w:val="a8"/>
          </w:rPr>
          <w:t>http://kitap.tatar.ru/ogl/nlrt/nbrt_mko_2627055.pdf</w:t>
        </w:r>
      </w:hyperlink>
    </w:p>
    <w:p w:rsidR="006A7C61" w:rsidRDefault="006A7C61" w:rsidP="00DC7BA1"/>
    <w:p w:rsidR="00DC7BA1" w:rsidRDefault="00DC7BA1" w:rsidP="00DC7BA1"/>
    <w:p w:rsidR="00DC7BA1" w:rsidRDefault="00DC7BA1" w:rsidP="00DC7BA1">
      <w:r>
        <w:t>164. 83.84(4Вел)-445.1;   Л91</w:t>
      </w:r>
    </w:p>
    <w:p w:rsidR="00DC7BA1" w:rsidRDefault="00DC7BA1" w:rsidP="00DC7BA1">
      <w:r>
        <w:t xml:space="preserve">    1860830-Л - абП; 1860831-Л - абП; 1860832-Л - абП</w:t>
      </w:r>
    </w:p>
    <w:p w:rsidR="00DC7BA1" w:rsidRDefault="00DC7BA1" w:rsidP="00DC7BA1">
      <w:r>
        <w:t xml:space="preserve">    Льюис, Клайв Стейплз</w:t>
      </w:r>
    </w:p>
    <w:p w:rsidR="00DC7BA1" w:rsidRDefault="00DC7BA1" w:rsidP="00DC7BA1">
      <w:r>
        <w:t>Хроники Нарнии : вся история Нарнии в 7 повестях / Клайв С. Льюис; ил. П. Бэйнс ; пер. с англ.: Н. Трауберг, Е. Доброхотовой-Майковой, В. Кулагиной-Ярцевой, Н. Виноградовой. - Москва : Эксмо, 2022. - 906, [1] c. : ил. - Содерж.: Племянник чародея; Лев, колдунья и платяной шкаф; Конь и его мальчик; Принц Каспиан; "Покоритель зари", или Плавание на край света и др.. - ISBN 978-5-699-92300-7 : 988,99</w:t>
      </w:r>
    </w:p>
    <w:p w:rsidR="00DC7BA1" w:rsidRDefault="00DC7BA1" w:rsidP="00DC7BA1">
      <w:r>
        <w:t xml:space="preserve">    Оглавление: </w:t>
      </w:r>
      <w:hyperlink r:id="rId118" w:history="1">
        <w:r w:rsidR="006A7C61" w:rsidRPr="000E1CAE">
          <w:rPr>
            <w:rStyle w:val="a8"/>
          </w:rPr>
          <w:t>http://kitap.tatar.ru/ogl/nlrt/nbrt_obr_2626881.pdf</w:t>
        </w:r>
      </w:hyperlink>
    </w:p>
    <w:p w:rsidR="006A7C61" w:rsidRDefault="006A7C61" w:rsidP="00DC7BA1"/>
    <w:p w:rsidR="00DC7BA1" w:rsidRDefault="00DC7BA1" w:rsidP="00DC7BA1"/>
    <w:p w:rsidR="00DC7BA1" w:rsidRDefault="00DC7BA1" w:rsidP="00DC7BA1">
      <w:r>
        <w:t>165. 83.84(4Чех);   М60</w:t>
      </w:r>
    </w:p>
    <w:p w:rsidR="00DC7BA1" w:rsidRDefault="00DC7BA1" w:rsidP="00DC7BA1">
      <w:r>
        <w:t xml:space="preserve">    1861059-Ф - абМ; 1861060-Ф - абМ; 1861061-Ф - абМ; 1861062-Ф - абМ</w:t>
      </w:r>
    </w:p>
    <w:p w:rsidR="00DC7BA1" w:rsidRDefault="00DC7BA1" w:rsidP="00DC7BA1">
      <w:r>
        <w:t xml:space="preserve">    Милер, Зденек</w:t>
      </w:r>
    </w:p>
    <w:p w:rsidR="00DC7BA1" w:rsidRDefault="00DC7BA1" w:rsidP="00DC7BA1">
      <w:r>
        <w:t>Кротик. Зимние истории : сказки / Зденек Милер, Гана Доскочилова; [перевод Е.А. Гуричевой, Н.Л. Конча , художник: Зденек Милер]. - Москва : РОСМЭН, 2021. - 61, [2] с. : цв. ил.; 27. - Для детей до 3 лет. - ISBN 978-5-353-09666-5 : 419,77</w:t>
      </w:r>
    </w:p>
    <w:p w:rsidR="00DC7BA1" w:rsidRDefault="00DC7BA1" w:rsidP="00DC7BA1"/>
    <w:p w:rsidR="00DC7BA1" w:rsidRDefault="00DC7BA1" w:rsidP="00DC7BA1">
      <w:r>
        <w:t>166. 83.84(8Авс)-445.1;   М79</w:t>
      </w:r>
    </w:p>
    <w:p w:rsidR="00DC7BA1" w:rsidRDefault="00DC7BA1" w:rsidP="00DC7BA1">
      <w:r>
        <w:t xml:space="preserve">    1861177-Л - абМ; 1861178-Л - абМ</w:t>
      </w:r>
    </w:p>
    <w:p w:rsidR="00DC7BA1" w:rsidRDefault="00DC7BA1" w:rsidP="00DC7BA1">
      <w:r>
        <w:t xml:space="preserve">    Мориарти, Жаклин</w:t>
      </w:r>
    </w:p>
    <w:p w:rsidR="00DC7BA1" w:rsidRDefault="00DC7BA1" w:rsidP="00DC7BA1">
      <w:r>
        <w:t>Ужасно неудобные приключения Бронте Меттлстоун / Жаклин Мориарти; [пер. с англ. Д. Седовой ; худож. К. Д. Маунтфорд]. - Санкт-Петербург : Поляндрия, 2021. - 430, [1] c. : ил.. - ISBN 978-5-6045048-6-4 : 1143,49</w:t>
      </w:r>
    </w:p>
    <w:p w:rsidR="00DC7BA1" w:rsidRDefault="00DC7BA1" w:rsidP="00DC7BA1"/>
    <w:p w:rsidR="00DC7BA1" w:rsidRDefault="00DC7BA1" w:rsidP="00DC7BA1">
      <w:r>
        <w:t>167. 83.84(7Сое);   П35</w:t>
      </w:r>
    </w:p>
    <w:p w:rsidR="00DC7BA1" w:rsidRDefault="00DC7BA1" w:rsidP="00DC7BA1">
      <w:r>
        <w:t xml:space="preserve">    1860986-Ф - абМ; 1860987-Ф - абМ</w:t>
      </w:r>
    </w:p>
    <w:p w:rsidR="00DC7BA1" w:rsidRDefault="00DC7BA1" w:rsidP="00DC7BA1">
      <w:r>
        <w:t xml:space="preserve">    Пит, Билл</w:t>
      </w:r>
    </w:p>
    <w:p w:rsidR="00DC7BA1" w:rsidRDefault="00DC7BA1" w:rsidP="00DC7BA1">
      <w:r>
        <w:t>Большой Эдвин : сказка / Билл Пит; иллюстрации автора , перевод с английского Юлии Фокиной. - Москва : Мелик-Пашаев, 2021. - 47, [1] с. : цв. ил.; 28. - (Мировой бестселлер). - Для чтения взрослыми детям. - ISBN 978-5-00041-418-7 : 650,26</w:t>
      </w:r>
    </w:p>
    <w:p w:rsidR="00DC7BA1" w:rsidRDefault="00DC7BA1" w:rsidP="00DC7BA1"/>
    <w:p w:rsidR="00DC7BA1" w:rsidRDefault="00DC7BA1" w:rsidP="00DC7BA1">
      <w:r>
        <w:t>168. 83.84(2=411.2)6;   П46</w:t>
      </w:r>
    </w:p>
    <w:p w:rsidR="00DC7BA1" w:rsidRDefault="00DC7BA1" w:rsidP="00DC7BA1">
      <w:r>
        <w:t xml:space="preserve">    1862127-Л - абП; 1862128-Л - абП</w:t>
      </w:r>
    </w:p>
    <w:p w:rsidR="00DC7BA1" w:rsidRDefault="00DC7BA1" w:rsidP="00DC7BA1">
      <w:r>
        <w:t xml:space="preserve">    Пожарская, Алина</w:t>
      </w:r>
    </w:p>
    <w:p w:rsidR="00C01515" w:rsidRDefault="00DC7BA1" w:rsidP="00DC7BA1">
      <w:r>
        <w:t>Другие вольеры : волонтёрские записки / Алина Пожарская. - Москва : КомпасГид, 2021. - 182, [1] c.. - ISBN 978-5-00083-741-2 : 824,58</w:t>
      </w:r>
    </w:p>
    <w:p w:rsidR="00C01515" w:rsidRDefault="00C01515" w:rsidP="00DC7BA1">
      <w:r>
        <w:t xml:space="preserve">    Оглавление: </w:t>
      </w:r>
      <w:hyperlink r:id="rId119" w:history="1">
        <w:r w:rsidR="006A7C61" w:rsidRPr="000E1CAE">
          <w:rPr>
            <w:rStyle w:val="a8"/>
          </w:rPr>
          <w:t>http://kitap.tatar.ru/ogl/nlrt/nbrt_obr_2595680.pdf</w:t>
        </w:r>
      </w:hyperlink>
    </w:p>
    <w:p w:rsidR="006A7C61" w:rsidRDefault="006A7C61" w:rsidP="00DC7BA1"/>
    <w:p w:rsidR="00C01515" w:rsidRDefault="00C01515" w:rsidP="00DC7BA1"/>
    <w:p w:rsidR="00C01515" w:rsidRDefault="00C01515" w:rsidP="00C01515">
      <w:r>
        <w:t>169. 83.84(2=411.2)6;   С37</w:t>
      </w:r>
    </w:p>
    <w:p w:rsidR="00C01515" w:rsidRDefault="00C01515" w:rsidP="00C01515">
      <w:r>
        <w:t xml:space="preserve">    1861112-Ф - абМ; 1861113-Ф - абМ</w:t>
      </w:r>
    </w:p>
    <w:p w:rsidR="00C01515" w:rsidRDefault="00C01515" w:rsidP="00C01515">
      <w:r>
        <w:t xml:space="preserve">    Симбирская, Юлия Станиславовна</w:t>
      </w:r>
    </w:p>
    <w:p w:rsidR="00C01515" w:rsidRDefault="00C01515" w:rsidP="00C01515">
      <w:r>
        <w:t>История синей варежки : [сказка] / Юлия Симбирская; худож. Ирина Дедкова. - Москва : Нигма, 2021. - 29, [2] c. : ил.. - ISBN 978-5-4335-0662-6 : 544,34</w:t>
      </w:r>
    </w:p>
    <w:p w:rsidR="00C01515" w:rsidRDefault="00C01515" w:rsidP="00C01515"/>
    <w:p w:rsidR="00C01515" w:rsidRDefault="00C01515" w:rsidP="00C01515">
      <w:r>
        <w:t>170. 83.3(2=411.2)5;   Т48</w:t>
      </w:r>
    </w:p>
    <w:p w:rsidR="00C01515" w:rsidRDefault="00C01515" w:rsidP="00C01515">
      <w:r>
        <w:t xml:space="preserve">    1856869-Ф - од; 1857709-Ф - аб</w:t>
      </w:r>
    </w:p>
    <w:p w:rsidR="00C01515" w:rsidRDefault="00C01515" w:rsidP="00C01515">
      <w:r>
        <w:t xml:space="preserve">    Ткачев, Александр Владимирович</w:t>
      </w:r>
    </w:p>
    <w:p w:rsidR="00C01515" w:rsidRDefault="00C01515" w:rsidP="00C01515">
      <w:r>
        <w:t>Подпоручик Севастопольский. Мистерия войны и мира / Александр Ткачев. - Москва : Русскiй мiръ, 2013. - 871 с. : ил., портр.; 27 см. - (Большая московская библиотека). - (О доблестях, о подвигах, о славе). - (Издательская программа Правительства Москвы).. - ISBN 978-5-89577-135-8 : 1000,00</w:t>
      </w:r>
    </w:p>
    <w:p w:rsidR="00C01515" w:rsidRDefault="00C01515" w:rsidP="00C01515">
      <w:r>
        <w:t xml:space="preserve">    Оглавление: </w:t>
      </w:r>
      <w:hyperlink r:id="rId120" w:history="1">
        <w:r w:rsidR="006A7C61" w:rsidRPr="000E1CAE">
          <w:rPr>
            <w:rStyle w:val="a8"/>
          </w:rPr>
          <w:t>http://kitap.tatar.ru/ogl/nlrt/nbrt_obr_2624322.pdf</w:t>
        </w:r>
      </w:hyperlink>
    </w:p>
    <w:p w:rsidR="006A7C61" w:rsidRDefault="006A7C61" w:rsidP="00C01515"/>
    <w:p w:rsidR="00C01515" w:rsidRDefault="00C01515" w:rsidP="00C01515"/>
    <w:p w:rsidR="00C01515" w:rsidRDefault="00C01515" w:rsidP="00C01515">
      <w:r>
        <w:t>171. 83.84(2=411.2)6;   Ф15</w:t>
      </w:r>
    </w:p>
    <w:p w:rsidR="00C01515" w:rsidRDefault="00C01515" w:rsidP="00C01515">
      <w:r>
        <w:t xml:space="preserve">    1861104-Ф - абД; 1861105-Ф - абД</w:t>
      </w:r>
    </w:p>
    <w:p w:rsidR="00C01515" w:rsidRDefault="00C01515" w:rsidP="00C01515">
      <w:r>
        <w:t xml:space="preserve">    Фадеева, Маргарита Андреевна</w:t>
      </w:r>
    </w:p>
    <w:p w:rsidR="00C01515" w:rsidRDefault="00C01515" w:rsidP="00C01515">
      <w:r>
        <w:t>Приключения Петрушки : сказка / Маргарита Фадеева, Анатолий Смирнов; художник Ольга Громова. - Санкт-Петербург : Качели, 2021. - 160 с. : цв. ил.; 27. - (Книжная полка). - Для детей младшего школьного возраста. - ISBN 978-5-907224-31-5 : 884,34</w:t>
      </w:r>
    </w:p>
    <w:p w:rsidR="00C01515" w:rsidRDefault="00C01515" w:rsidP="00C01515">
      <w:r>
        <w:t xml:space="preserve">    Оглавление: </w:t>
      </w:r>
      <w:hyperlink r:id="rId121" w:history="1">
        <w:r w:rsidR="006A7C61" w:rsidRPr="000E1CAE">
          <w:rPr>
            <w:rStyle w:val="a8"/>
          </w:rPr>
          <w:t>http://kitap.tatar.ru/ogl/nlrt/nbrt_obr_2627322.pdf</w:t>
        </w:r>
      </w:hyperlink>
    </w:p>
    <w:p w:rsidR="006A7C61" w:rsidRDefault="006A7C61" w:rsidP="00C01515"/>
    <w:p w:rsidR="00C01515" w:rsidRDefault="00C01515" w:rsidP="00C01515">
      <w:r>
        <w:t>172. 83.84(7Сое)-445.1;   Ф24</w:t>
      </w:r>
    </w:p>
    <w:p w:rsidR="00C01515" w:rsidRDefault="00C01515" w:rsidP="00C01515">
      <w:r>
        <w:t xml:space="preserve">    1860353-Л - абП; 1860354-Л - абП; 1860355-Л - абП</w:t>
      </w:r>
    </w:p>
    <w:p w:rsidR="00C01515" w:rsidRDefault="00C01515" w:rsidP="00C01515">
      <w:r>
        <w:t xml:space="preserve">    Фармер, Нэнси</w:t>
      </w:r>
    </w:p>
    <w:p w:rsidR="00C01515" w:rsidRDefault="00C01515" w:rsidP="00C01515">
      <w:r>
        <w:t>Море троллей : роман / Нэнси Фармер; пер. с англ. Светланы Лихачевой ; худож. Григорий Бабич. - Москва : Волчок, 2021. - 542, [1] c. : ил. - (Зеленое солнце). - Библиогр.: с.538-541. - Загл. и авт. ориг.: The Sea of Trolls / Nancy Farmer. - ISBN 978-5-907180-47-5 : 1550,72</w:t>
      </w:r>
    </w:p>
    <w:p w:rsidR="00C01515" w:rsidRDefault="00C01515" w:rsidP="00C01515">
      <w:r>
        <w:t xml:space="preserve">    Оглавление: </w:t>
      </w:r>
      <w:hyperlink r:id="rId122" w:history="1">
        <w:r w:rsidR="006A7C61" w:rsidRPr="000E1CAE">
          <w:rPr>
            <w:rStyle w:val="a8"/>
          </w:rPr>
          <w:t>http://kitap.tatar.ru/ogl/nlrt/nbrt_obr_2593456.pdf</w:t>
        </w:r>
      </w:hyperlink>
    </w:p>
    <w:p w:rsidR="006A7C61" w:rsidRDefault="006A7C61" w:rsidP="00C01515"/>
    <w:p w:rsidR="00C01515" w:rsidRDefault="00C01515" w:rsidP="00C01515"/>
    <w:p w:rsidR="00C01515" w:rsidRDefault="00C01515" w:rsidP="00C01515">
      <w:r>
        <w:t>173. 83.84(7Сое)-445.1-8;   Ф88</w:t>
      </w:r>
    </w:p>
    <w:p w:rsidR="00C01515" w:rsidRDefault="00C01515" w:rsidP="00C01515">
      <w:r>
        <w:t xml:space="preserve">    1859687-Л - абД</w:t>
      </w:r>
    </w:p>
    <w:p w:rsidR="00C01515" w:rsidRDefault="00C01515" w:rsidP="00C01515">
      <w:r>
        <w:t xml:space="preserve">    Фридолфс, Дерек</w:t>
      </w:r>
    </w:p>
    <w:p w:rsidR="00C01515" w:rsidRDefault="00C01515" w:rsidP="00C01515">
      <w:r>
        <w:t>Бэтмен-комикс: Однажды в Готэме : графический роман / Дерек Фридолфс; художник Дастин Нгуен ; шрифт: Стив Уандс ; создатели Бэтмена: Боб Кейн и Билл Фингер ; [пер. с англ. А. Ионова]. - Москва : Росмэн, 2021. - 172 [20] с. : цв. ил.; 24. - (DC. Графические романы для детей).. - ISBN 978-5-353-09550-7 : 534,33</w:t>
      </w:r>
    </w:p>
    <w:p w:rsidR="00C01515" w:rsidRDefault="00C01515" w:rsidP="00C01515"/>
    <w:p w:rsidR="00C01515" w:rsidRDefault="00C01515" w:rsidP="00C01515">
      <w:r>
        <w:t>174. 83.84(2=411.2)6;   Ч-19</w:t>
      </w:r>
    </w:p>
    <w:p w:rsidR="00C01515" w:rsidRDefault="00C01515" w:rsidP="00C01515">
      <w:r>
        <w:t xml:space="preserve">    1860438-Л - абД; 1860439-Л - абД</w:t>
      </w:r>
    </w:p>
    <w:p w:rsidR="00C01515" w:rsidRDefault="00C01515" w:rsidP="00C01515">
      <w:r>
        <w:t xml:space="preserve">    Чаплина, Вера Васильевна</w:t>
      </w:r>
    </w:p>
    <w:p w:rsidR="00C01515" w:rsidRDefault="00C01515" w:rsidP="00C01515">
      <w:r>
        <w:t>Фомка - белый медвежонок : рассказы / Вера Чаплина; художник Сергей Яровой. - Москва : Махаон, Азбука-Аттикус, 2021. - 125, [2] c. : цв. ил. - (Яркая ленточка). - Для среднего школьного возраста. - Содерж.:  Кинули ; Малышка ; Фомка - белый медвежонок ; Ная-выдрёнок. - ISBN 978-5-389-19118-1 : 292,78</w:t>
      </w:r>
    </w:p>
    <w:p w:rsidR="00C01515" w:rsidRDefault="00C01515" w:rsidP="00C01515"/>
    <w:p w:rsidR="00C01515" w:rsidRDefault="00C01515" w:rsidP="00C01515">
      <w:r>
        <w:t>175. 83.84(8Авс);   Э14</w:t>
      </w:r>
    </w:p>
    <w:p w:rsidR="00C01515" w:rsidRDefault="00C01515" w:rsidP="00C01515">
      <w:r>
        <w:t xml:space="preserve">    1860568-Ф - абМ; 1860569-Ф - абМ; 1860570-Ф - абМ; 1860571-Ф - абМ</w:t>
      </w:r>
    </w:p>
    <w:p w:rsidR="00C01515" w:rsidRDefault="00C01515" w:rsidP="00C01515">
      <w:r>
        <w:t xml:space="preserve">    Эванс, Габриэль</w:t>
      </w:r>
    </w:p>
    <w:p w:rsidR="00C01515" w:rsidRDefault="00C01515" w:rsidP="00C01515">
      <w:r>
        <w:t>Олли и Огастус / Габриэль Эванс; иллюстрации автора , перевела с английского Маша Судовых. - Санкт-Петербург : Поляндрия, 2021. - [40] с. : ил.. - ISBN 978-5-6045050-6-9 : 1180,80</w:t>
      </w:r>
    </w:p>
    <w:p w:rsidR="00C01515" w:rsidRDefault="00C01515" w:rsidP="00C01515"/>
    <w:p w:rsidR="00C01515" w:rsidRDefault="00C01515" w:rsidP="00C01515">
      <w:r>
        <w:lastRenderedPageBreak/>
        <w:t>176. 83.84(4Шве);   Э63</w:t>
      </w:r>
    </w:p>
    <w:p w:rsidR="00C01515" w:rsidRDefault="00C01515" w:rsidP="00C01515">
      <w:r>
        <w:t xml:space="preserve">    1861593-Л - абП; 1861594-Л - абП</w:t>
      </w:r>
    </w:p>
    <w:p w:rsidR="00C01515" w:rsidRDefault="00C01515" w:rsidP="00C01515">
      <w:r>
        <w:t xml:space="preserve">    Энгстранд, Мария</w:t>
      </w:r>
    </w:p>
    <w:p w:rsidR="00C01515" w:rsidRDefault="00C01515" w:rsidP="00C01515">
      <w:r>
        <w:t>Код Ореста : роман-квест / М. Энгстранд; пер. со швед. Ю. Колесовой. - Москва : КомпасГид, 2021. - 422, [1] c.. - ISBN 978-5-907178-52-6 : 1102,39</w:t>
      </w:r>
    </w:p>
    <w:p w:rsidR="00C01515" w:rsidRDefault="00C01515" w:rsidP="00C01515"/>
    <w:p w:rsidR="00C01515" w:rsidRDefault="00C01515" w:rsidP="00C01515">
      <w:r>
        <w:t>177. 83.84(2=411.2)6;   Я82</w:t>
      </w:r>
    </w:p>
    <w:p w:rsidR="00C01515" w:rsidRDefault="00C01515" w:rsidP="00C01515">
      <w:r>
        <w:t xml:space="preserve">    1861167-Л - абМ; 1861168-Л - абМ</w:t>
      </w:r>
    </w:p>
    <w:p w:rsidR="00C01515" w:rsidRDefault="00C01515" w:rsidP="00C01515">
      <w:r>
        <w:t xml:space="preserve">    Яснов, Михаил</w:t>
      </w:r>
    </w:p>
    <w:p w:rsidR="00C01515" w:rsidRDefault="00C01515" w:rsidP="00C01515">
      <w:r>
        <w:t>Большая книга зверей : [стихи для детей] / Михаил Яснов; художник Карина Кино ; предисл. авт. - Санкт-Петербург : Поляндрия Принт, 2021. - 92, [3] c. : ил.. - ISBN 978-5-6045048-4-0 : 1213,16</w:t>
      </w:r>
    </w:p>
    <w:p w:rsidR="00C01515" w:rsidRDefault="00C01515" w:rsidP="00C01515">
      <w:r>
        <w:t xml:space="preserve">    Оглавление: </w:t>
      </w:r>
      <w:hyperlink r:id="rId123" w:history="1">
        <w:r w:rsidR="006A7C61" w:rsidRPr="000E1CAE">
          <w:rPr>
            <w:rStyle w:val="a8"/>
          </w:rPr>
          <w:t>http://kitap.tatar.ru/ogl/nlrt/nbrt_obr_2610240.pdf</w:t>
        </w:r>
      </w:hyperlink>
    </w:p>
    <w:p w:rsidR="006A7C61" w:rsidRDefault="006A7C61" w:rsidP="00C01515"/>
    <w:p w:rsidR="00C01515" w:rsidRDefault="00C01515" w:rsidP="00C01515"/>
    <w:p w:rsidR="003B4A30" w:rsidRDefault="003B4A30" w:rsidP="00C01515"/>
    <w:p w:rsidR="003B4A30" w:rsidRDefault="003B4A30" w:rsidP="003B4A30">
      <w:pPr>
        <w:pStyle w:val="1"/>
      </w:pPr>
      <w:bookmarkStart w:id="19" w:name="_Toc104454588"/>
      <w:r>
        <w:t>Художественная литература. (ББК 84)</w:t>
      </w:r>
      <w:bookmarkEnd w:id="19"/>
    </w:p>
    <w:p w:rsidR="003B4A30" w:rsidRDefault="003B4A30" w:rsidP="003B4A30">
      <w:pPr>
        <w:pStyle w:val="1"/>
      </w:pPr>
    </w:p>
    <w:p w:rsidR="003B4A30" w:rsidRDefault="003B4A30" w:rsidP="003B4A30">
      <w:r>
        <w:t>178. 84(2=411.2)6я43;   В65</w:t>
      </w:r>
    </w:p>
    <w:p w:rsidR="003B4A30" w:rsidRDefault="003B4A30" w:rsidP="003B4A30">
      <w:r>
        <w:t xml:space="preserve">    1862733-Л - аб</w:t>
      </w:r>
    </w:p>
    <w:p w:rsidR="003B4A30" w:rsidRDefault="003B4A30" w:rsidP="003B4A30">
      <w:r>
        <w:t xml:space="preserve">    Война. Блокада. Победа! "память моя блокадная..." : дневники, рассказы, стихи, очерки : сборник / автор проекта, сост., авт. послесл. и коммент. Н. Н. Сотников. - Санкт-Петербург : Алетейя, 2021. - 750, [3] с. : ил., портр.; 24. - (Независимый альянс). - К 75-летию Победы!. - ISBN 978-5-00165-198-7 : 1953,00</w:t>
      </w:r>
    </w:p>
    <w:p w:rsidR="003B4A30" w:rsidRDefault="003B4A30" w:rsidP="003B4A30">
      <w:r>
        <w:t xml:space="preserve">    Оглавление: </w:t>
      </w:r>
      <w:hyperlink r:id="rId124" w:history="1">
        <w:r w:rsidR="006A7C61" w:rsidRPr="000E1CAE">
          <w:rPr>
            <w:rStyle w:val="a8"/>
          </w:rPr>
          <w:t>http://kitap.tatar.ru/ogl/nlrt/nbrt_obr_2629424.pdf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179. 84(2=411.2)6-445.7;   А44</w:t>
      </w:r>
    </w:p>
    <w:p w:rsidR="003B4A30" w:rsidRDefault="003B4A30" w:rsidP="003B4A30">
      <w:r>
        <w:t xml:space="preserve">    1847334-Л - од</w:t>
      </w:r>
    </w:p>
    <w:p w:rsidR="003B4A30" w:rsidRDefault="003B4A30" w:rsidP="003B4A30">
      <w:r>
        <w:t xml:space="preserve">    Акунин, Борис. Алмазная колесница : в 2 томах / Борис Акунин. - Москва : Захаров, 2003. - ISBN 5-8159-0371-Х. - Т. 1 :  Ловец стрекоз. Россия. 1905 год. - 2003. - 169, [2] с. - (Приключения Эраста Петровича Фандорина).. - ISBN 978-5-8159-0370-8 (т. 1) : 100,00</w:t>
      </w:r>
    </w:p>
    <w:p w:rsidR="003B4A30" w:rsidRDefault="003B4A30" w:rsidP="003B4A30">
      <w:r>
        <w:t xml:space="preserve">    Оглавление: </w:t>
      </w:r>
      <w:hyperlink r:id="rId125" w:history="1">
        <w:r w:rsidR="006A7C61" w:rsidRPr="000E1CAE">
          <w:rPr>
            <w:rStyle w:val="a8"/>
          </w:rPr>
          <w:t>http://kitap.tatar.ru/ogl/nlrt/nbrt_obr_1813309.pdf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180. 84(2=411.2)6;   А17</w:t>
      </w:r>
    </w:p>
    <w:p w:rsidR="003B4A30" w:rsidRDefault="003B4A30" w:rsidP="003B4A30">
      <w:r>
        <w:t xml:space="preserve">    1854240-Л - кх</w:t>
      </w:r>
    </w:p>
    <w:p w:rsidR="003B4A30" w:rsidRDefault="003B4A30" w:rsidP="003B4A30">
      <w:r>
        <w:t xml:space="preserve">    Абянов, Ренат Ваисович</w:t>
      </w:r>
    </w:p>
    <w:p w:rsidR="003B4A30" w:rsidRDefault="003B4A30" w:rsidP="003B4A30">
      <w:r>
        <w:t>Пусть говорит душа : сборник стихотворений : рассказ и эссе / Ренат Абянов. - Москва, 2012. - 150 с. : ил. - Содерж.: Серебряные ключи ; Великолепная Аравия : 180,00</w:t>
      </w:r>
    </w:p>
    <w:p w:rsidR="003B4A30" w:rsidRDefault="003B4A30" w:rsidP="003B4A30">
      <w:r>
        <w:t xml:space="preserve">    Оглавление: </w:t>
      </w:r>
      <w:hyperlink r:id="rId126" w:history="1">
        <w:r w:rsidR="006A7C61" w:rsidRPr="000E1CAE">
          <w:rPr>
            <w:rStyle w:val="a8"/>
          </w:rPr>
          <w:t>http://kitap.tatar.ru/ogl/nlrt/nbrt_obr_2624791.pdf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181. 84(4Фра);   А65</w:t>
      </w:r>
    </w:p>
    <w:p w:rsidR="003B4A30" w:rsidRDefault="003B4A30" w:rsidP="003B4A30">
      <w:r>
        <w:t xml:space="preserve">    1860927-Л - аб; 1860928-Л - аб; 1860929-Л - аб</w:t>
      </w:r>
    </w:p>
    <w:p w:rsidR="003B4A30" w:rsidRDefault="003B4A30" w:rsidP="003B4A30">
      <w:r>
        <w:t xml:space="preserve">    Андреа, Жан-Батист</w:t>
      </w:r>
    </w:p>
    <w:p w:rsidR="003B4A30" w:rsidRDefault="003B4A30" w:rsidP="003B4A30">
      <w:r>
        <w:t>Сто миллионов лет и один день : роман / Жан-Батист Андреа; перевод с французского Аллы Беляк. - Санкт-Петербург : Polyandria NoAge, 2021. - 189, [2] c. - Содержит нецензурную брань. - ISBN 978-5-6045076-3-6 : 1008,91</w:t>
      </w:r>
    </w:p>
    <w:p w:rsidR="003B4A30" w:rsidRDefault="003B4A30" w:rsidP="003B4A30">
      <w:r>
        <w:t xml:space="preserve">    Оглавление: </w:t>
      </w:r>
      <w:hyperlink r:id="rId127" w:history="1">
        <w:r w:rsidR="006A7C61" w:rsidRPr="000E1CAE">
          <w:rPr>
            <w:rStyle w:val="a8"/>
          </w:rPr>
          <w:t>http://kitap.tatar.ru/ogl/nlrt/nbrt_obr_2609320.pdf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182. 84(2=411.2)6;   В75</w:t>
      </w:r>
    </w:p>
    <w:p w:rsidR="003B4A30" w:rsidRDefault="003B4A30" w:rsidP="003B4A30">
      <w:r>
        <w:t xml:space="preserve">    1857245-Л - кх; 1857246-Л - кх; 1857247-Л - кх</w:t>
      </w:r>
    </w:p>
    <w:p w:rsidR="003B4A30" w:rsidRDefault="003B4A30" w:rsidP="003B4A30">
      <w:r>
        <w:t xml:space="preserve">    Воробьев, Илья</w:t>
      </w:r>
    </w:p>
    <w:p w:rsidR="003B4A30" w:rsidRDefault="003B4A30" w:rsidP="003B4A30">
      <w:r>
        <w:t>А получилось снова о тебе : [стихи и микропоэзия] / И. Воробьев. - Казань : Астор и Я, 2022. - 214 с. - На обл. автор - Кисычев. - Авт. указан на обороте тит. л. в вып. дан.. - ISBN 978-5-6047655-6-2 : 200,00</w:t>
      </w:r>
    </w:p>
    <w:p w:rsidR="006A7C61" w:rsidRDefault="003B4A30" w:rsidP="003B4A30">
      <w:r>
        <w:t xml:space="preserve">    Оглавление: </w:t>
      </w:r>
      <w:hyperlink r:id="rId128" w:history="1">
        <w:r w:rsidR="006A7C61" w:rsidRPr="000E1CAE">
          <w:rPr>
            <w:rStyle w:val="a8"/>
          </w:rPr>
          <w:t>http://kitap.tatar.ru/ogl/nlrt/nbrt_obr_2626806.pdf</w:t>
        </w:r>
      </w:hyperlink>
    </w:p>
    <w:p w:rsidR="006A7C61" w:rsidRDefault="006A7C61" w:rsidP="003B4A30"/>
    <w:p w:rsidR="003B4A30" w:rsidRDefault="003B4A30" w:rsidP="003B4A30">
      <w:r>
        <w:t>183. 84(2=411.2)6;   Г15</w:t>
      </w:r>
    </w:p>
    <w:p w:rsidR="003B4A30" w:rsidRDefault="003B4A30" w:rsidP="003B4A30">
      <w:r>
        <w:t xml:space="preserve">    1857785-Л - кх; 1857786-Л - кх; 1857787-Л - кх</w:t>
      </w:r>
    </w:p>
    <w:p w:rsidR="003B4A30" w:rsidRDefault="003B4A30" w:rsidP="003B4A30">
      <w:r>
        <w:t xml:space="preserve">    Галиаскарова, Зульфия</w:t>
      </w:r>
    </w:p>
    <w:p w:rsidR="003B4A30" w:rsidRDefault="003B4A30" w:rsidP="003B4A30">
      <w:r>
        <w:t>По тонкому льду : стихи / Зульфия Галиаскарова. - Казань : Казанская недвижимость, 2019. - 39 с. : ил.. - ISBN 978-5-6043228-1-9 : 100,00</w:t>
      </w:r>
    </w:p>
    <w:p w:rsidR="003B4A30" w:rsidRDefault="003B4A30" w:rsidP="003B4A30"/>
    <w:p w:rsidR="003B4A30" w:rsidRDefault="003B4A30" w:rsidP="003B4A30">
      <w:r>
        <w:t>184. 84(4Фра);   Г99</w:t>
      </w:r>
    </w:p>
    <w:p w:rsidR="003B4A30" w:rsidRDefault="003B4A30" w:rsidP="003B4A30">
      <w:r>
        <w:t xml:space="preserve">    1854261-М - кх</w:t>
      </w:r>
    </w:p>
    <w:p w:rsidR="003B4A30" w:rsidRDefault="003B4A30" w:rsidP="003B4A30">
      <w:r>
        <w:t xml:space="preserve">    Гюго, Виктор</w:t>
      </w:r>
    </w:p>
    <w:p w:rsidR="003B4A30" w:rsidRDefault="003B4A30" w:rsidP="003B4A30">
      <w:r>
        <w:t>Собор Парижской Богоматери / Виктор Гюго; [пер. с фр. Н. Коган]. - Москва : Эксмо, 2014. - 1003, [2] с. - (Флипбук).. - ISBN 978-5-699-69009-1 : 280,00</w:t>
      </w:r>
    </w:p>
    <w:p w:rsidR="003B4A30" w:rsidRDefault="003B4A30" w:rsidP="003B4A30"/>
    <w:p w:rsidR="003B4A30" w:rsidRDefault="003B4A30" w:rsidP="003B4A30">
      <w:r>
        <w:t>185. 84(7Сое);   Д72</w:t>
      </w:r>
    </w:p>
    <w:p w:rsidR="003B4A30" w:rsidRDefault="003B4A30" w:rsidP="003B4A30">
      <w:r>
        <w:t xml:space="preserve">    1854284-Л - кх</w:t>
      </w:r>
    </w:p>
    <w:p w:rsidR="003B4A30" w:rsidRDefault="003B4A30" w:rsidP="003B4A30">
      <w:r>
        <w:t xml:space="preserve">    Драйзер, Теодор</w:t>
      </w:r>
    </w:p>
    <w:p w:rsidR="003B4A30" w:rsidRDefault="003B4A30" w:rsidP="003B4A30">
      <w:r>
        <w:t>Титан / Теодор Драйзер; перевод с английского [В. Курелла, Т. Озерской]. - Москва : Э, 2017. - 637, [1] c. - (100 главных книг). - (Библиотека всемирной литературы). - (Шедевры мировой классики). - (Библиотека Классической Литературы).. - ISBN 978-5-699-83390-0 (100ГК). - ISBN 978-5-699-72231-0 (ШМирКл). - ISBN 978-5-699-72241-8 (БВЛ) : 240,00</w:t>
      </w:r>
    </w:p>
    <w:p w:rsidR="003B4A30" w:rsidRDefault="003B4A30" w:rsidP="003B4A30">
      <w:r>
        <w:t xml:space="preserve">    Оглавление: </w:t>
      </w:r>
      <w:hyperlink r:id="rId129" w:history="1">
        <w:r w:rsidR="006A7C61" w:rsidRPr="000E1CAE">
          <w:rPr>
            <w:rStyle w:val="a8"/>
          </w:rPr>
          <w:t>http://kitap.tatar.ru/ogl/nlrt/nbrt_obr_2414385.pdf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186. 84(2=411.2)6;   З-18</w:t>
      </w:r>
    </w:p>
    <w:p w:rsidR="003B4A30" w:rsidRDefault="003B4A30" w:rsidP="003B4A30">
      <w:r>
        <w:t xml:space="preserve">    1856662-Л - нк</w:t>
      </w:r>
    </w:p>
    <w:p w:rsidR="003B4A30" w:rsidRDefault="003B4A30" w:rsidP="003B4A30">
      <w:r>
        <w:t xml:space="preserve">    Закиров, Лукман</w:t>
      </w:r>
    </w:p>
    <w:p w:rsidR="003B4A30" w:rsidRDefault="003B4A30" w:rsidP="003B4A30">
      <w:r>
        <w:t>Гергри : повесть; Картошка : рассказ / Лукман Закиров. - Казань : Бриг, 2014. - 70 c. : портр. : 150,00</w:t>
      </w:r>
    </w:p>
    <w:p w:rsidR="003B4A30" w:rsidRDefault="003B4A30" w:rsidP="003B4A30">
      <w:r>
        <w:t xml:space="preserve">    Оглавление: </w:t>
      </w:r>
      <w:hyperlink r:id="rId130" w:history="1">
        <w:r w:rsidR="006A7C61" w:rsidRPr="000E1CAE">
          <w:rPr>
            <w:rStyle w:val="a8"/>
          </w:rPr>
          <w:t>http://kitap.tatar.ru/ogl/nlrt/nbrt_obr_2129256.pdf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187. 84(2=411.2)6-445.7;   И26</w:t>
      </w:r>
    </w:p>
    <w:p w:rsidR="003B4A30" w:rsidRDefault="003B4A30" w:rsidP="003B4A30">
      <w:r>
        <w:t xml:space="preserve">    1861748-Л - аб</w:t>
      </w:r>
    </w:p>
    <w:p w:rsidR="003B4A30" w:rsidRDefault="003B4A30" w:rsidP="003B4A30">
      <w:r>
        <w:t xml:space="preserve">    Игнашов, Александр</w:t>
      </w:r>
    </w:p>
    <w:p w:rsidR="003B4A30" w:rsidRDefault="003B4A30" w:rsidP="003B4A30">
      <w:r>
        <w:t>Я шёл на небо... : роман / Александр Игнашов, Александр Серов, Любовь Серова. - Москва : Флинта, 2021. - 216, [1] с.; 21. - ISBN 978-5-9765-4495-6 : 269,06</w:t>
      </w:r>
    </w:p>
    <w:p w:rsidR="003B4A30" w:rsidRDefault="003B4A30" w:rsidP="003B4A30"/>
    <w:p w:rsidR="003B4A30" w:rsidRDefault="003B4A30" w:rsidP="003B4A30">
      <w:r>
        <w:t>188. 84(4Вел);   И85</w:t>
      </w:r>
    </w:p>
    <w:p w:rsidR="003B4A30" w:rsidRDefault="003B4A30" w:rsidP="003B4A30">
      <w:r>
        <w:t xml:space="preserve">    1861204-Л - аб; 1861205-Л - аб; 1861206-Л - аб; 1861207-Л - аб; 1861208-Л - аб; 1861209-Л - аб; 1861210-Л - аб; 1861211-Л - аб</w:t>
      </w:r>
    </w:p>
    <w:p w:rsidR="003B4A30" w:rsidRDefault="003B4A30" w:rsidP="003B4A30">
      <w:r>
        <w:t xml:space="preserve">    Исигуро, Наоми</w:t>
      </w:r>
    </w:p>
    <w:p w:rsidR="003B4A30" w:rsidRDefault="003B4A30" w:rsidP="003B4A30">
      <w:r>
        <w:lastRenderedPageBreak/>
        <w:t>Пути  отхода : [сборник] / Наоми Исигуро; [пер. с англ. Т. Борисовой]. - Москва : Эксмо, 2021. - 219, [3] c. - Содерж.: Волшебники ; Медведь ; Крысолов I ; Сердечные проблемы ; Сезон стрижки овец [и др.]. - ISBN 978-5-04-113694-9 : 484,59</w:t>
      </w:r>
    </w:p>
    <w:p w:rsidR="003B4A30" w:rsidRDefault="003B4A30" w:rsidP="003B4A30">
      <w:r>
        <w:t xml:space="preserve">    Оглавление: </w:t>
      </w:r>
      <w:hyperlink r:id="rId131" w:history="1">
        <w:r w:rsidR="006A7C61" w:rsidRPr="000E1CAE">
          <w:rPr>
            <w:rStyle w:val="a8"/>
          </w:rPr>
          <w:t>http://kitap.tatar.ru/ogl/nlrt/nbrt_obr_2589710.pdf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189. 84(2=411.2)6;   К43</w:t>
      </w:r>
    </w:p>
    <w:p w:rsidR="003B4A30" w:rsidRDefault="003B4A30" w:rsidP="003B4A30">
      <w:r>
        <w:t xml:space="preserve">    1859567-Л - кх; 1859568-Л - аб; 1859569-Л - аб; 1859570-Л - аб; 1859571-Л - аб</w:t>
      </w:r>
    </w:p>
    <w:p w:rsidR="003B4A30" w:rsidRDefault="003B4A30" w:rsidP="003B4A30">
      <w:r>
        <w:t xml:space="preserve">    Кирьянова, Анна Валентиновна</w:t>
      </w:r>
    </w:p>
    <w:p w:rsidR="003B4A30" w:rsidRDefault="003B4A30" w:rsidP="003B4A30">
      <w:r>
        <w:t>Обыкновенное чудо : истории, которые исцеляют / Анна Кирьянова. - Москва : Эксмо, 2021. - 427, [1] c. - (Вкус мяты. Душевные книги для добрых людей).. - ISBN 978-5-04-118206-9 : 287,09</w:t>
      </w:r>
    </w:p>
    <w:p w:rsidR="003B4A30" w:rsidRDefault="003B4A30" w:rsidP="003B4A30"/>
    <w:p w:rsidR="003B4A30" w:rsidRDefault="003B4A30" w:rsidP="003B4A30">
      <w:r>
        <w:t>190. 84(7Сое);   К64</w:t>
      </w:r>
    </w:p>
    <w:p w:rsidR="003B4A30" w:rsidRDefault="003B4A30" w:rsidP="003B4A30">
      <w:r>
        <w:t xml:space="preserve">    1860370-Л - аб; 1860371-Л - аб; 1860372-Л - аб</w:t>
      </w:r>
    </w:p>
    <w:p w:rsidR="003B4A30" w:rsidRDefault="003B4A30" w:rsidP="003B4A30">
      <w:r>
        <w:t xml:space="preserve">    Конклин, Тара</w:t>
      </w:r>
    </w:p>
    <w:p w:rsidR="003B4A30" w:rsidRDefault="003B4A30" w:rsidP="003B4A30">
      <w:r>
        <w:t>Рабыня : [роман] / Тара Конклин; [пер. с англ. О. Бараш]. - Москва : INSPIRIA : Эксмо, 2021. - 412, [2] c.. - ISBN 978-5-04-117793-5 : 459,61</w:t>
      </w:r>
    </w:p>
    <w:p w:rsidR="003B4A30" w:rsidRDefault="003B4A30" w:rsidP="003B4A30">
      <w:r>
        <w:t xml:space="preserve">    Оглавление: </w:t>
      </w:r>
      <w:hyperlink r:id="rId132" w:history="1">
        <w:r w:rsidR="006A7C61" w:rsidRPr="000E1CAE">
          <w:rPr>
            <w:rStyle w:val="a8"/>
          </w:rPr>
          <w:t>http://kitap.tatar.ru/ogl/nlrt/nbrt_obr_2596034.pdf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191. 84(7Сое);   К98</w:t>
      </w:r>
    </w:p>
    <w:p w:rsidR="003B4A30" w:rsidRDefault="003B4A30" w:rsidP="003B4A30">
      <w:r>
        <w:t xml:space="preserve">    1851981-Л - аб; 1863476-Л - од; 1863477-Л - аб; 1863478-Л - аб; 1863479-Л - кх</w:t>
      </w:r>
    </w:p>
    <w:p w:rsidR="003B4A30" w:rsidRDefault="003B4A30" w:rsidP="003B4A30">
      <w:r>
        <w:t xml:space="preserve">    Кэнфилд, Джек</w:t>
      </w:r>
    </w:p>
    <w:p w:rsidR="003B4A30" w:rsidRDefault="003B4A30" w:rsidP="003B4A30">
      <w:r>
        <w:t>Куриный бульон для души : 101 история о счастье (радости и поиске предназначения) / Джек Кэнфилд, Марк Хансен, Эми Ньюмарк; пер. с англ. Е. Кваша ; предисловие Дебора Норвилл. - Москва : Эксмо, 2019. - 416 c. - (Куриный бульон для души).. - ISBN 978-5-04-089571-7 (в мяг.обл.) : 320,00</w:t>
      </w:r>
    </w:p>
    <w:p w:rsidR="003B4A30" w:rsidRDefault="003B4A30" w:rsidP="003B4A30">
      <w:r>
        <w:t xml:space="preserve">    Оглавление: </w:t>
      </w:r>
      <w:hyperlink r:id="rId133" w:history="1">
        <w:r w:rsidR="006A7C61" w:rsidRPr="000E1CAE">
          <w:rPr>
            <w:rStyle w:val="a8"/>
          </w:rPr>
          <w:t>http://kitap.tatar.ru/ogl/nlrt/nbrt_obr_2422170.pdf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192. 84(7Сое);   К98</w:t>
      </w:r>
    </w:p>
    <w:p w:rsidR="003B4A30" w:rsidRDefault="003B4A30" w:rsidP="003B4A30">
      <w:r>
        <w:t xml:space="preserve">    1851949-Л - аб</w:t>
      </w:r>
    </w:p>
    <w:p w:rsidR="003B4A30" w:rsidRDefault="003B4A30" w:rsidP="003B4A30">
      <w:r>
        <w:t xml:space="preserve">    Кэнфилд, Джек</w:t>
      </w:r>
    </w:p>
    <w:p w:rsidR="003B4A30" w:rsidRDefault="003B4A30" w:rsidP="003B4A30">
      <w:pPr>
        <w:rPr>
          <w:lang w:val="en-US"/>
        </w:rPr>
      </w:pPr>
      <w:r>
        <w:t xml:space="preserve">Оригинальный! Куриный бульон для души : 101 лучшая история которая открывает сердце и исцеляет душу / Джек Кэнфилд, Марк Виктор Хансен &amp; Эми Ньюмарк; предисловие Хейди Крупп ; пер. с англ. Г. Е. Власова. - Москва : Эксмо : Бомбора, 2019. - 350 c. - (Куриный бульон для души). - Загл. и авт. ориг.: The original! </w:t>
      </w:r>
      <w:r w:rsidRPr="003B4A30">
        <w:rPr>
          <w:lang w:val="en-US"/>
        </w:rPr>
        <w:t>Chicken soup for the soul / J. Canfield, M. V. Hansen, A. Newmark. - ISBN 978-5-699-88634-0 : 343,00</w:t>
      </w:r>
    </w:p>
    <w:p w:rsidR="003B4A30" w:rsidRDefault="003B4A30" w:rsidP="003B4A30">
      <w:r w:rsidRPr="006A7C61">
        <w:t xml:space="preserve">    </w:t>
      </w:r>
      <w:r w:rsidRPr="003B4A30">
        <w:t xml:space="preserve">Оглавление: </w:t>
      </w:r>
      <w:hyperlink r:id="rId134" w:history="1">
        <w:r w:rsidR="006A7C61" w:rsidRPr="000E1CAE">
          <w:rPr>
            <w:rStyle w:val="a8"/>
            <w:lang w:val="en-US"/>
          </w:rPr>
          <w:t>http</w:t>
        </w:r>
        <w:r w:rsidR="006A7C61" w:rsidRPr="000E1CAE">
          <w:rPr>
            <w:rStyle w:val="a8"/>
          </w:rPr>
          <w:t>://</w:t>
        </w:r>
        <w:r w:rsidR="006A7C61" w:rsidRPr="000E1CAE">
          <w:rPr>
            <w:rStyle w:val="a8"/>
            <w:lang w:val="en-US"/>
          </w:rPr>
          <w:t>kitap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tatar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ru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ogl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nlrt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nbrt</w:t>
        </w:r>
        <w:r w:rsidR="006A7C61" w:rsidRPr="000E1CAE">
          <w:rPr>
            <w:rStyle w:val="a8"/>
          </w:rPr>
          <w:t>_</w:t>
        </w:r>
        <w:r w:rsidR="006A7C61" w:rsidRPr="000E1CAE">
          <w:rPr>
            <w:rStyle w:val="a8"/>
            <w:lang w:val="en-US"/>
          </w:rPr>
          <w:t>obr</w:t>
        </w:r>
        <w:r w:rsidR="006A7C61" w:rsidRPr="000E1CAE">
          <w:rPr>
            <w:rStyle w:val="a8"/>
          </w:rPr>
          <w:t>_2420006.</w:t>
        </w:r>
        <w:r w:rsidR="006A7C61" w:rsidRPr="000E1CAE">
          <w:rPr>
            <w:rStyle w:val="a8"/>
            <w:lang w:val="en-US"/>
          </w:rPr>
          <w:t>pdf</w:t>
        </w:r>
      </w:hyperlink>
    </w:p>
    <w:p w:rsidR="006A7C61" w:rsidRPr="006A7C61" w:rsidRDefault="006A7C61" w:rsidP="003B4A30"/>
    <w:p w:rsidR="003B4A30" w:rsidRPr="003B4A30" w:rsidRDefault="003B4A30" w:rsidP="003B4A30"/>
    <w:p w:rsidR="003B4A30" w:rsidRDefault="003B4A30" w:rsidP="003B4A30">
      <w:r>
        <w:t>193. 84(2=411.2)6;   М14</w:t>
      </w:r>
    </w:p>
    <w:p w:rsidR="003B4A30" w:rsidRDefault="003B4A30" w:rsidP="003B4A30">
      <w:r>
        <w:t xml:space="preserve">    1855793-Л - аб; 1856927-Л - од</w:t>
      </w:r>
    </w:p>
    <w:p w:rsidR="003B4A30" w:rsidRDefault="003B4A30" w:rsidP="003B4A30">
      <w:r>
        <w:t xml:space="preserve">    Майданов, Андрей Геннадьевич</w:t>
      </w:r>
    </w:p>
    <w:p w:rsidR="003B4A30" w:rsidRDefault="003B4A30" w:rsidP="003B4A30">
      <w:r>
        <w:t>"А я собою оплатил финал". Пауль Флеминг : исторический роман-хроника / Андрей Майданов. - Москва : ОАО "Московские учебники" : ОАО "Московские учебники и Картолитография", 2010. - 414, [1] с.; 25. - ISBN 978-5-7853-1309-5 : 400,00</w:t>
      </w:r>
    </w:p>
    <w:p w:rsidR="003B4A30" w:rsidRDefault="003B4A30" w:rsidP="003B4A30">
      <w:r>
        <w:t xml:space="preserve">    Оглавление: </w:t>
      </w:r>
      <w:hyperlink r:id="rId135" w:history="1">
        <w:r w:rsidR="006A7C61" w:rsidRPr="000E1CAE">
          <w:rPr>
            <w:rStyle w:val="a8"/>
          </w:rPr>
          <w:t>http://kitap.tatar.ru/ogl/nlrt/nbrt_obr_2623849.pdf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194. 84(4Вел)-445.1;   М15</w:t>
      </w:r>
    </w:p>
    <w:p w:rsidR="003B4A30" w:rsidRDefault="003B4A30" w:rsidP="003B4A30">
      <w:r>
        <w:lastRenderedPageBreak/>
        <w:t xml:space="preserve">    1861684-Л - аб; 1861685-Л - аб</w:t>
      </w:r>
    </w:p>
    <w:p w:rsidR="003B4A30" w:rsidRDefault="003B4A30" w:rsidP="003B4A30">
      <w:r>
        <w:t xml:space="preserve">    Макинтош, Софи</w:t>
      </w:r>
    </w:p>
    <w:p w:rsidR="003B4A30" w:rsidRDefault="003B4A30" w:rsidP="003B4A30">
      <w:r>
        <w:t>Синий  билет / Софи Макинтош; [пер. с англ. О. Алякринского]. - Москва : Эксмо, 2021. - 284, [2] c. - (Литературные хиты: Коллекция).. - ISBN 978-5-04-115771-5 : 501,98</w:t>
      </w:r>
    </w:p>
    <w:p w:rsidR="003B4A30" w:rsidRDefault="003B4A30" w:rsidP="003B4A30">
      <w:r>
        <w:t xml:space="preserve">    Оглавление: </w:t>
      </w:r>
      <w:hyperlink r:id="rId136" w:history="1">
        <w:r w:rsidR="006A7C61" w:rsidRPr="000E1CAE">
          <w:rPr>
            <w:rStyle w:val="a8"/>
          </w:rPr>
          <w:t>http://kitap.tatar.ru/ogl/nlrt/nbrt_obr_2589350.pdf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195. 84(7Сое);   М15</w:t>
      </w:r>
    </w:p>
    <w:p w:rsidR="003B4A30" w:rsidRDefault="003B4A30" w:rsidP="003B4A30">
      <w:r>
        <w:t xml:space="preserve">    1854242-Л - од</w:t>
      </w:r>
    </w:p>
    <w:p w:rsidR="003B4A30" w:rsidRDefault="003B4A30" w:rsidP="003B4A30">
      <w:r>
        <w:t xml:space="preserve">    Макмахон, Дженнифер</w:t>
      </w:r>
    </w:p>
    <w:p w:rsidR="003B4A30" w:rsidRDefault="003B4A30" w:rsidP="003B4A30">
      <w:r>
        <w:t>Люди зимы / Дженнифер Макмахон; [пер. с англ. В. Гришечкина]. - Москва : Э, 2016. - 572 c. - (Саспенс нового поколения. Бестселлеры Дженнифер Макмахон ).. - ISBN 978-5-699-90106-7 : 373,00</w:t>
      </w:r>
    </w:p>
    <w:p w:rsidR="003B4A30" w:rsidRDefault="003B4A30" w:rsidP="003B4A30">
      <w:r>
        <w:t xml:space="preserve">    Оглавление: </w:t>
      </w:r>
      <w:hyperlink r:id="rId137" w:history="1">
        <w:r w:rsidR="006A7C61" w:rsidRPr="000E1CAE">
          <w:rPr>
            <w:rStyle w:val="a8"/>
          </w:rPr>
          <w:t>http://kitap.tatar.ru/ogl/nlrt/nbrt_obr_2222330.pdf</w:t>
        </w:r>
      </w:hyperlink>
    </w:p>
    <w:p w:rsidR="006A7C61" w:rsidRDefault="006A7C61" w:rsidP="003B4A30"/>
    <w:p w:rsidR="003B4A30" w:rsidRDefault="003B4A30" w:rsidP="003B4A30"/>
    <w:p w:rsidR="003B4A30" w:rsidRDefault="003B4A30" w:rsidP="003B4A30">
      <w:r>
        <w:t>196. 84(5Изр);   Н40</w:t>
      </w:r>
    </w:p>
    <w:p w:rsidR="003B4A30" w:rsidRDefault="003B4A30" w:rsidP="003B4A30">
      <w:r>
        <w:t xml:space="preserve">    1861162-Л - од</w:t>
      </w:r>
    </w:p>
    <w:p w:rsidR="003B4A30" w:rsidRDefault="003B4A30" w:rsidP="003B4A30">
      <w:r>
        <w:t xml:space="preserve">    Нево, Эшколь</w:t>
      </w:r>
    </w:p>
    <w:p w:rsidR="003B4A30" w:rsidRDefault="003B4A30" w:rsidP="003B4A30">
      <w:r>
        <w:t>Симметрия желаний : [роман] / Эшколь Нево; [пер. с ивр. Г. Сегаль]. - Москва : Синдбад, 2021. - 448 с. : портр.. - ISBN 978-5-00131-294-9 : 531,91</w:t>
      </w:r>
    </w:p>
    <w:p w:rsidR="003B4A30" w:rsidRDefault="003B4A30" w:rsidP="003B4A30"/>
    <w:p w:rsidR="003B4A30" w:rsidRDefault="003B4A30" w:rsidP="003B4A30">
      <w:r>
        <w:t>197. 84(7Сое);   Н93</w:t>
      </w:r>
    </w:p>
    <w:p w:rsidR="003B4A30" w:rsidRDefault="003B4A30" w:rsidP="003B4A30">
      <w:r>
        <w:t xml:space="preserve">    1863282-Л - аб; 1863283-Л - аб; 1863284-Л - аб; 1863285-Л - аб</w:t>
      </w:r>
    </w:p>
    <w:p w:rsidR="003B4A30" w:rsidRDefault="003B4A30" w:rsidP="003B4A30">
      <w:r>
        <w:t xml:space="preserve">    Ньюмарк, Эми</w:t>
      </w:r>
    </w:p>
    <w:p w:rsidR="009B6ED1" w:rsidRDefault="003B4A30" w:rsidP="003B4A30">
      <w:r>
        <w:t>Куриный бульон для души : я решила - смогу! / Эми Ньюмарк; пер. с англ. Э. Мельник;пер.с англ. Э. Мельник ; предисловие Джои Гордон. - Москва : Эксмо, 2021. - 416 c. - На обл.: 101 история о женщинах, для которых нет ничего невозможного. - ISBN 978-5-04-121279-7 : 264,32</w:t>
      </w:r>
    </w:p>
    <w:p w:rsidR="009B6ED1" w:rsidRDefault="009B6ED1" w:rsidP="003B4A30">
      <w:r>
        <w:t xml:space="preserve">    Оглавление: </w:t>
      </w:r>
      <w:hyperlink r:id="rId138" w:history="1">
        <w:r w:rsidR="006A7C61" w:rsidRPr="000E1CAE">
          <w:rPr>
            <w:rStyle w:val="a8"/>
          </w:rPr>
          <w:t>http://kitap.tatar.ru/ogl/nlrt/nbrt_obr_2591113.pdf</w:t>
        </w:r>
      </w:hyperlink>
    </w:p>
    <w:p w:rsidR="006A7C61" w:rsidRDefault="006A7C61" w:rsidP="003B4A30"/>
    <w:p w:rsidR="009B6ED1" w:rsidRDefault="009B6ED1" w:rsidP="003B4A30"/>
    <w:p w:rsidR="009B6ED1" w:rsidRDefault="009B6ED1" w:rsidP="009B6ED1">
      <w:r>
        <w:t>198. 84(4Фин);   П12</w:t>
      </w:r>
    </w:p>
    <w:p w:rsidR="009B6ED1" w:rsidRDefault="009B6ED1" w:rsidP="009B6ED1">
      <w:r>
        <w:t xml:space="preserve">    1860365-Л - аб; 1860366-Л - аб; 1860367-Л - аб; 1860368-Л - аб; 1860369-Л - аб</w:t>
      </w:r>
    </w:p>
    <w:p w:rsidR="009B6ED1" w:rsidRDefault="009B6ED1" w:rsidP="009B6ED1">
      <w:r>
        <w:t xml:space="preserve">    Паасилинна, Арто</w:t>
      </w:r>
    </w:p>
    <w:p w:rsidR="009B6ED1" w:rsidRDefault="009B6ED1" w:rsidP="009B6ED1">
      <w:r>
        <w:t>Тысяча Чертей пастора Хуусконена / Арто Паасилинна; [перевод с финского В. Силивановой]. - Москва : Эксмо : Inspiria, 2021. - 286, c.. - ISBN 978-5-04-112710-7 : 526,96</w:t>
      </w:r>
    </w:p>
    <w:p w:rsidR="009B6ED1" w:rsidRDefault="009B6ED1" w:rsidP="009B6ED1"/>
    <w:p w:rsidR="009B6ED1" w:rsidRDefault="009B6ED1" w:rsidP="009B6ED1">
      <w:r>
        <w:t>199. 84(8Авс);   Р58</w:t>
      </w:r>
    </w:p>
    <w:p w:rsidR="009B6ED1" w:rsidRDefault="009B6ED1" w:rsidP="009B6ED1">
      <w:r>
        <w:t xml:space="preserve">    1861262-Л - аб</w:t>
      </w:r>
    </w:p>
    <w:p w:rsidR="009B6ED1" w:rsidRDefault="009B6ED1" w:rsidP="009B6ED1">
      <w:r>
        <w:t xml:space="preserve">    Робертс, Грегори Дэвид</w:t>
      </w:r>
    </w:p>
    <w:p w:rsidR="009B6ED1" w:rsidRDefault="009B6ED1" w:rsidP="009B6ED1">
      <w:r>
        <w:t>Тень горы : роман / Грегори Дэвид Робертс; пер. с англ. В. Дорогокупли, А. Питчер, Л. Высоцкий. - Санкт-Петербург : Азбука, 2021. - 827, [3] c. - (The Big Book). - Продолжение бестселлера "Шантарам". - ISBN 978-5-389-10812-7 : 729,94</w:t>
      </w:r>
    </w:p>
    <w:p w:rsidR="009B6ED1" w:rsidRDefault="009B6ED1" w:rsidP="009B6ED1"/>
    <w:p w:rsidR="009B6ED1" w:rsidRDefault="009B6ED1" w:rsidP="009B6ED1">
      <w:r>
        <w:t>200. 84(2=411.2)6;   С30</w:t>
      </w:r>
    </w:p>
    <w:p w:rsidR="009B6ED1" w:rsidRDefault="009B6ED1" w:rsidP="009B6ED1">
      <w:r>
        <w:t xml:space="preserve">    1856820-Л - кх</w:t>
      </w:r>
    </w:p>
    <w:p w:rsidR="009B6ED1" w:rsidRDefault="009B6ED1" w:rsidP="009B6ED1">
      <w:r>
        <w:t xml:space="preserve">    Семенова, Мария</w:t>
      </w:r>
    </w:p>
    <w:p w:rsidR="009B6ED1" w:rsidRDefault="009B6ED1" w:rsidP="009B6ED1">
      <w:r>
        <w:t>Волкодав. Истовик-камень : [роман] / Мария Семенова. - Санкт-Петербург : Азбука-классика, 2006. - 316, [2] с.; 21. - ISBN 5-91181-151-0 В пер. : 150,00</w:t>
      </w:r>
    </w:p>
    <w:p w:rsidR="009B6ED1" w:rsidRDefault="009B6ED1" w:rsidP="009B6ED1">
      <w:r>
        <w:t xml:space="preserve">    Оглавление: </w:t>
      </w:r>
      <w:hyperlink r:id="rId139" w:history="1">
        <w:r w:rsidR="006A7C61" w:rsidRPr="000E1CAE">
          <w:rPr>
            <w:rStyle w:val="a8"/>
          </w:rPr>
          <w:t>http://kitap.tatar.ru/ogl/nlrt/nbrt_obr_2623431.pdf</w:t>
        </w:r>
      </w:hyperlink>
    </w:p>
    <w:p w:rsidR="006A7C61" w:rsidRDefault="006A7C61" w:rsidP="009B6ED1"/>
    <w:p w:rsidR="009B6ED1" w:rsidRDefault="009B6ED1" w:rsidP="009B6ED1"/>
    <w:p w:rsidR="009B6ED1" w:rsidRDefault="009B6ED1" w:rsidP="009B6ED1">
      <w:r>
        <w:t>201. 84(2=411.2)6;   С38</w:t>
      </w:r>
    </w:p>
    <w:p w:rsidR="009B6ED1" w:rsidRDefault="009B6ED1" w:rsidP="009B6ED1">
      <w:r>
        <w:t xml:space="preserve">    1862138-Л - аб; 1862139-Л - аб; 1862140-Л - аб</w:t>
      </w:r>
    </w:p>
    <w:p w:rsidR="009B6ED1" w:rsidRDefault="009B6ED1" w:rsidP="009B6ED1">
      <w:r>
        <w:t xml:space="preserve">    Синицкая, София</w:t>
      </w:r>
    </w:p>
    <w:p w:rsidR="009B6ED1" w:rsidRDefault="009B6ED1" w:rsidP="009B6ED1">
      <w:r>
        <w:t>Безноженька : роман, рассказы / София Синицкая. - Санкт-Петербург : ЛИМБУС ПРЕСС : Издательство К. Тублина, 2021. - 236, [1] с.; 21. - ISBN 978-5-8370-0784-2 : 363,70</w:t>
      </w:r>
    </w:p>
    <w:p w:rsidR="009B6ED1" w:rsidRDefault="009B6ED1" w:rsidP="009B6ED1">
      <w:r>
        <w:t xml:space="preserve">    Оглавление: </w:t>
      </w:r>
      <w:hyperlink r:id="rId140" w:history="1">
        <w:r w:rsidR="006A7C61" w:rsidRPr="000E1CAE">
          <w:rPr>
            <w:rStyle w:val="a8"/>
          </w:rPr>
          <w:t>http://kitap.tatar.ru/ogl/nlrt/nbrt_obr_2628136.pdf</w:t>
        </w:r>
      </w:hyperlink>
    </w:p>
    <w:p w:rsidR="006A7C61" w:rsidRDefault="006A7C61" w:rsidP="009B6ED1"/>
    <w:p w:rsidR="009B6ED1" w:rsidRDefault="009B6ED1" w:rsidP="009B6ED1"/>
    <w:p w:rsidR="009B6ED1" w:rsidRDefault="009B6ED1" w:rsidP="009B6ED1">
      <w:r>
        <w:t>202. 84(2=411.2)6;   С77</w:t>
      </w:r>
    </w:p>
    <w:p w:rsidR="009B6ED1" w:rsidRDefault="009B6ED1" w:rsidP="009B6ED1">
      <w:r>
        <w:t xml:space="preserve">    1852286-М - кх</w:t>
      </w:r>
    </w:p>
    <w:p w:rsidR="009B6ED1" w:rsidRDefault="009B6ED1" w:rsidP="009B6ED1">
      <w:r>
        <w:t xml:space="preserve">    Старостина, Марина</w:t>
      </w:r>
    </w:p>
    <w:p w:rsidR="009B6ED1" w:rsidRDefault="009B6ED1" w:rsidP="009B6ED1">
      <w:r>
        <w:t>Время беречься и время беречь : стихи / Марина Старостина; иллюстрации учеников студии искусства "Акварель". - [Новоуральск, 2021]. - 70 с. : ил. : 100,00</w:t>
      </w:r>
    </w:p>
    <w:p w:rsidR="009B6ED1" w:rsidRDefault="009B6ED1" w:rsidP="009B6ED1"/>
    <w:p w:rsidR="009B6ED1" w:rsidRDefault="009B6ED1" w:rsidP="009B6ED1">
      <w:r>
        <w:t>203. 84(7Сое);   Я51</w:t>
      </w:r>
    </w:p>
    <w:p w:rsidR="009B6ED1" w:rsidRDefault="009B6ED1" w:rsidP="009B6ED1">
      <w:r>
        <w:t xml:space="preserve">    1863526-Л - аб; 1863527-Л - аб; 1863528-Л - аб; 1863529-Л - аб</w:t>
      </w:r>
    </w:p>
    <w:p w:rsidR="009B6ED1" w:rsidRDefault="009B6ED1" w:rsidP="009B6ED1">
      <w:r>
        <w:t xml:space="preserve">    Лжец на кушетке : [роман] / Ирвин Ялом; [пер. с англ. М. В. Будыниной]. - Москва : Бомбора™ : Эксмо, 2022. - 458, [2] c. - (Ирвин Ялом. Легендарные книги).. - ISBN 978-5-04-095023-2 : 436,00</w:t>
      </w:r>
    </w:p>
    <w:p w:rsidR="009B6ED1" w:rsidRDefault="009B6ED1" w:rsidP="009B6ED1"/>
    <w:p w:rsidR="00743D2B" w:rsidRDefault="00743D2B" w:rsidP="009B6ED1"/>
    <w:p w:rsidR="00743D2B" w:rsidRDefault="00743D2B" w:rsidP="00743D2B">
      <w:pPr>
        <w:pStyle w:val="1"/>
      </w:pPr>
      <w:bookmarkStart w:id="20" w:name="_Toc104454589"/>
      <w:r>
        <w:t>Искусство. Искусствознание. (ББК 85)</w:t>
      </w:r>
      <w:bookmarkEnd w:id="20"/>
    </w:p>
    <w:p w:rsidR="00743D2B" w:rsidRDefault="00743D2B" w:rsidP="00743D2B">
      <w:pPr>
        <w:pStyle w:val="1"/>
      </w:pPr>
    </w:p>
    <w:p w:rsidR="00743D2B" w:rsidRDefault="00743D2B" w:rsidP="00743D2B">
      <w:r>
        <w:t>204. 85.313;   П99</w:t>
      </w:r>
    </w:p>
    <w:p w:rsidR="00743D2B" w:rsidRDefault="00743D2B" w:rsidP="00743D2B">
      <w:r>
        <w:t xml:space="preserve">    1854248-М - мз</w:t>
      </w:r>
    </w:p>
    <w:p w:rsidR="00743D2B" w:rsidRDefault="00743D2B" w:rsidP="00743D2B">
      <w:r>
        <w:t xml:space="preserve">    50 музыкальных произведений, изменивших искусство / рук. проекта Л. Лившиц ; авт.-сост. Г. Токарев. - Москва : Эксмо, 2013. - 211, [1] c. : ил. - (Это важно знать).. - ISBN 978-5-699-53213-1 : 267,00</w:t>
      </w:r>
    </w:p>
    <w:p w:rsidR="00743D2B" w:rsidRDefault="00743D2B" w:rsidP="00743D2B">
      <w:r>
        <w:t xml:space="preserve">    Оглавление: </w:t>
      </w:r>
      <w:hyperlink r:id="rId141" w:history="1">
        <w:r w:rsidR="006A7C61" w:rsidRPr="000E1CAE">
          <w:rPr>
            <w:rStyle w:val="a8"/>
          </w:rPr>
          <w:t>http://kitap.tatar.ru/ogl/nlrt/nbrt_obr_2100124.pdf</w:t>
        </w:r>
      </w:hyperlink>
    </w:p>
    <w:p w:rsidR="006A7C61" w:rsidRDefault="006A7C61" w:rsidP="00743D2B"/>
    <w:p w:rsidR="00743D2B" w:rsidRDefault="00743D2B" w:rsidP="00743D2B"/>
    <w:p w:rsidR="00743D2B" w:rsidRDefault="00743D2B" w:rsidP="00743D2B">
      <w:r>
        <w:t>205. 85.143(2);   В19</w:t>
      </w:r>
    </w:p>
    <w:p w:rsidR="00743D2B" w:rsidRDefault="00743D2B" w:rsidP="00743D2B">
      <w:r>
        <w:t xml:space="preserve">    1852153-Ф - од</w:t>
      </w:r>
    </w:p>
    <w:p w:rsidR="00743D2B" w:rsidRDefault="00743D2B" w:rsidP="00743D2B">
      <w:r>
        <w:t xml:space="preserve">    Аполлинарий Васнецов / авт. текста В. Филиппов. - Москва : Белый город, 2001. - 64 с. : цв. ил., портр. - (Мастера живописи). - Указ. произв. А. М. Васнецова: с. 64. - ISBN 5-7793-0259-6 : 215,60</w:t>
      </w:r>
    </w:p>
    <w:p w:rsidR="00743D2B" w:rsidRDefault="00743D2B" w:rsidP="00743D2B">
      <w:r>
        <w:t xml:space="preserve">    Оглавление: </w:t>
      </w:r>
      <w:hyperlink r:id="rId142" w:history="1">
        <w:r w:rsidR="006A7C61" w:rsidRPr="000E1CAE">
          <w:rPr>
            <w:rStyle w:val="a8"/>
          </w:rPr>
          <w:t>http://kitap.tatar.ru/ogl/nlrt/nbrt_obr_2118016.pdf</w:t>
        </w:r>
      </w:hyperlink>
    </w:p>
    <w:p w:rsidR="006A7C61" w:rsidRDefault="006A7C61" w:rsidP="00743D2B"/>
    <w:p w:rsidR="00743D2B" w:rsidRDefault="00743D2B" w:rsidP="00743D2B">
      <w:r>
        <w:t>206. 85.143(4);   А88</w:t>
      </w:r>
    </w:p>
    <w:p w:rsidR="00743D2B" w:rsidRDefault="00743D2B" w:rsidP="00743D2B">
      <w:r>
        <w:t xml:space="preserve">    1856398-Ф - од</w:t>
      </w:r>
    </w:p>
    <w:p w:rsidR="00743D2B" w:rsidRDefault="00743D2B" w:rsidP="00743D2B">
      <w:r>
        <w:t xml:space="preserve">    Арчимбольдо. Линия творчества : [альбом]. - Москва : Воскресный день : Печатная слобода, [2020]. - 62, [2] с. : цв. ил., портр.; 32. - (Мастера живописи: Золотой фонд). - Указ. произведений: с. 63. - ISBN 978-5-3590-1282-9 : 1250,00</w:t>
      </w:r>
    </w:p>
    <w:p w:rsidR="00743D2B" w:rsidRDefault="00743D2B" w:rsidP="00743D2B"/>
    <w:p w:rsidR="00743D2B" w:rsidRDefault="00743D2B" w:rsidP="00743D2B">
      <w:r>
        <w:t>207. 85.126.9;   В95</w:t>
      </w:r>
    </w:p>
    <w:p w:rsidR="00743D2B" w:rsidRDefault="00743D2B" w:rsidP="00743D2B">
      <w:r>
        <w:t xml:space="preserve">    1856435-Ф - од</w:t>
      </w:r>
    </w:p>
    <w:p w:rsidR="00743D2B" w:rsidRDefault="00743D2B" w:rsidP="00743D2B">
      <w:r>
        <w:t xml:space="preserve">    Вышивка народов Российской империи : [альбом] / ред.-сост. А. Пантилеева ; авт. текста и вступ. ст. Н. Васильева. - Москва : Белый город : Воскресный день : Печатная </w:t>
      </w:r>
      <w:r>
        <w:lastRenderedPageBreak/>
        <w:t>слобода, 2016. - 79, [1] с. : цв. ил.; 30 см. - (Культура и традиции).. - ISBN 978-5-7793-4685-6 : 1400,00</w:t>
      </w:r>
    </w:p>
    <w:p w:rsidR="00743D2B" w:rsidRDefault="00743D2B" w:rsidP="00743D2B"/>
    <w:p w:rsidR="00743D2B" w:rsidRDefault="00743D2B" w:rsidP="00743D2B">
      <w:r>
        <w:t>208. 85.143(4);   К49</w:t>
      </w:r>
    </w:p>
    <w:p w:rsidR="00743D2B" w:rsidRDefault="00743D2B" w:rsidP="00743D2B">
      <w:r>
        <w:t xml:space="preserve">    1852173-Ф - од</w:t>
      </w:r>
    </w:p>
    <w:p w:rsidR="00743D2B" w:rsidRDefault="00743D2B" w:rsidP="00743D2B">
      <w:r>
        <w:t xml:space="preserve">    Густав Климт, 1862-1918 / авт. текста Д. Перова ; гл. ред. А. Барагамян. - Москва : Директ-Медиа : Комсомольская правда, 2010. - 48 с. : ил., цв. ил., портр. - (Великие художники ; т. 55).. - ISBN 978-5-7475-0032-7 : 436,00</w:t>
      </w:r>
    </w:p>
    <w:p w:rsidR="00743D2B" w:rsidRDefault="00743D2B" w:rsidP="00743D2B"/>
    <w:p w:rsidR="00743D2B" w:rsidRDefault="00743D2B" w:rsidP="00743D2B">
      <w:r>
        <w:t>209. 85.11;   Ж72</w:t>
      </w:r>
    </w:p>
    <w:p w:rsidR="00743D2B" w:rsidRDefault="00743D2B" w:rsidP="00743D2B">
      <w:r>
        <w:t xml:space="preserve">    1856437-Ф - од</w:t>
      </w:r>
    </w:p>
    <w:p w:rsidR="00743D2B" w:rsidRDefault="00743D2B" w:rsidP="00743D2B">
      <w:r>
        <w:t xml:space="preserve">    Жилые дома. Памятники старины : [альбом] / ред.-сост. А. Пантилеева , авт. текста Н. О. Майорова , худож. В. Пети. - Москва : Белый город : Воскресный день : Печатная слобода, 2016. - 43 с. : цв. ил., ил., пл.; 30. - (Культура и традиции).. - ISBN 978-5-7793-4756-3 : 990,00</w:t>
      </w:r>
    </w:p>
    <w:p w:rsidR="00743D2B" w:rsidRDefault="00743D2B" w:rsidP="00743D2B"/>
    <w:p w:rsidR="00743D2B" w:rsidRDefault="00743D2B" w:rsidP="00743D2B">
      <w:r>
        <w:t>210. К  85.10;   К14</w:t>
      </w:r>
    </w:p>
    <w:p w:rsidR="00743D2B" w:rsidRDefault="00743D2B" w:rsidP="00743D2B">
      <w:r>
        <w:t xml:space="preserve">    1857095-Ф - нк; 1857096-Ф - нк; 1857097-Ф - нк</w:t>
      </w:r>
    </w:p>
    <w:p w:rsidR="00743D2B" w:rsidRDefault="00743D2B" w:rsidP="00743D2B">
      <w:r>
        <w:t xml:space="preserve">    Казанская художественная школа - 125 лет: известные и забытые имена, страницы истории : материалы Всероссийской научно-практической конференции, 9 сентября 2020 г. / Министерство культуры Республики Татарстан, Государственный музей изобразительных искусств Республики Татарстан ; сост.: Д. Д. Хисамова , Г. К. Мансурова. - Казань : Издательство Сергея Бузукина, 2021. - 83 с. : ил., портр.. - ISBN 978-5-905514-54-8 : 350,00</w:t>
      </w:r>
    </w:p>
    <w:p w:rsidR="00743D2B" w:rsidRDefault="00743D2B" w:rsidP="00743D2B">
      <w:r>
        <w:t xml:space="preserve">    Оглавление: </w:t>
      </w:r>
      <w:hyperlink r:id="rId143" w:history="1">
        <w:r w:rsidR="006A7C61" w:rsidRPr="000E1CAE">
          <w:rPr>
            <w:rStyle w:val="a8"/>
          </w:rPr>
          <w:t>http://kitap.tatar.ru/ogl/nlrt/nbrt_obr_2623374.pdf</w:t>
        </w:r>
      </w:hyperlink>
    </w:p>
    <w:p w:rsidR="006A7C61" w:rsidRDefault="006A7C61" w:rsidP="00743D2B"/>
    <w:p w:rsidR="00743D2B" w:rsidRDefault="00743D2B" w:rsidP="00743D2B"/>
    <w:p w:rsidR="00743D2B" w:rsidRDefault="00743D2B" w:rsidP="00743D2B">
      <w:r>
        <w:t>211. 85.143(4);   М77</w:t>
      </w:r>
    </w:p>
    <w:p w:rsidR="00743D2B" w:rsidRDefault="00743D2B" w:rsidP="00743D2B">
      <w:r>
        <w:t xml:space="preserve">    1852240-Ф - од</w:t>
      </w:r>
    </w:p>
    <w:p w:rsidR="00743D2B" w:rsidRDefault="00743D2B" w:rsidP="00743D2B">
      <w:r>
        <w:t xml:space="preserve">    Пит Мондриан (1872-1944) / авт. текста А. Карасевич ; гл. ред. А. Барагамян. - Москва : Комсомольская правда : Директ-Медиа, 2015. - 71 c. : ил., портр. - (Лучшие современные художники ; т. 7).. - ISBN 978-5-4470-0045-5 : 185,00</w:t>
      </w:r>
    </w:p>
    <w:p w:rsidR="00743D2B" w:rsidRDefault="00743D2B" w:rsidP="00743D2B"/>
    <w:p w:rsidR="00743D2B" w:rsidRDefault="00743D2B" w:rsidP="00743D2B">
      <w:r>
        <w:t>212. 85.143(4);   Б87</w:t>
      </w:r>
    </w:p>
    <w:p w:rsidR="00743D2B" w:rsidRDefault="00743D2B" w:rsidP="00743D2B">
      <w:r>
        <w:t xml:space="preserve">    1852239-Ф - од</w:t>
      </w:r>
    </w:p>
    <w:p w:rsidR="00743D2B" w:rsidRDefault="00743D2B" w:rsidP="00743D2B">
      <w:r>
        <w:t xml:space="preserve">    Питер Брейгель Старший. Между 1525 и 1530-1569 / авт. текста А. Майкапар ; гл. ред. А. Барагамян. - Москва : Директ-Медиа : Комсомольская правда, 2010. - 48 с. : цв. ил., портр. - (Великие художники ; т. 49).. - ISBN 978-5-7475-0027-3 : 200,00</w:t>
      </w:r>
    </w:p>
    <w:p w:rsidR="00743D2B" w:rsidRDefault="00743D2B" w:rsidP="00743D2B"/>
    <w:p w:rsidR="00743D2B" w:rsidRDefault="00743D2B" w:rsidP="00743D2B">
      <w:r>
        <w:t>213. 85.143(2);   Р98</w:t>
      </w:r>
    </w:p>
    <w:p w:rsidR="00743D2B" w:rsidRDefault="00743D2B" w:rsidP="00743D2B">
      <w:r>
        <w:t xml:space="preserve">    1852175-Ф - од</w:t>
      </w:r>
    </w:p>
    <w:p w:rsidR="00743D2B" w:rsidRDefault="00743D2B" w:rsidP="00743D2B">
      <w:r>
        <w:t xml:space="preserve">    Рябушкин / авт. текста Владислав Артемов. - Москва : Белый город, 2004. - 47,[1] с. : ил., цв. ил., портр.; 31. - (Мастера живописи). - Указ. произведений А. П. Рябушкина в конце кн.. - ISBN 5-7793-0812-8 : 259,00</w:t>
      </w:r>
    </w:p>
    <w:p w:rsidR="00743D2B" w:rsidRDefault="00743D2B" w:rsidP="00743D2B"/>
    <w:p w:rsidR="00743D2B" w:rsidRDefault="00743D2B" w:rsidP="00743D2B">
      <w:r>
        <w:t>214. К  85.33;   Э37</w:t>
      </w:r>
    </w:p>
    <w:p w:rsidR="00743D2B" w:rsidRDefault="00743D2B" w:rsidP="00743D2B">
      <w:r>
        <w:t xml:space="preserve">    1847349-Л - нк</w:t>
      </w:r>
    </w:p>
    <w:p w:rsidR="00743D2B" w:rsidRDefault="00743D2B" w:rsidP="00743D2B">
      <w:r>
        <w:t xml:space="preserve">    "Экият", татарский государственный театр кукол</w:t>
      </w:r>
    </w:p>
    <w:p w:rsidR="00743D2B" w:rsidRDefault="00743D2B" w:rsidP="00743D2B">
      <w:r>
        <w:t xml:space="preserve">Татарский государственный театр кукол "Экият": 80 лет (1934 - 2014) : [фотоальбом] / Министерство культуры Республики Татарстан, Татарский государственный театр кукол "Экият" ; под ред. Д. Ф. Шаяздановой. - Казань, 2014. - 103 c. : цв. ил., портр., факс. - Тит. л. отсутствует, описание с обл. - Татарский государственный театр кукол "Экият" - </w:t>
      </w:r>
      <w:r>
        <w:lastRenderedPageBreak/>
        <w:t>лауреат премии им. А. Алиша. - Загл. обл. также на татар. яз. - Текст на рус., татар. яз. : 100,00</w:t>
      </w:r>
    </w:p>
    <w:p w:rsidR="00743D2B" w:rsidRDefault="00743D2B" w:rsidP="00743D2B"/>
    <w:p w:rsidR="00743D2B" w:rsidRDefault="00743D2B" w:rsidP="00743D2B">
      <w:r>
        <w:t>215. 85.143(0);   А65</w:t>
      </w:r>
    </w:p>
    <w:p w:rsidR="00743D2B" w:rsidRDefault="00743D2B" w:rsidP="00743D2B">
      <w:r>
        <w:t xml:space="preserve">    1862010-Л - од; 1862011-Л - аб; 1862012-Л - аб; 1862013-Л - кх</w:t>
      </w:r>
    </w:p>
    <w:p w:rsidR="00743D2B" w:rsidRDefault="00743D2B" w:rsidP="00743D2B">
      <w:r>
        <w:t xml:space="preserve">    Андре, Кристоф( психотерапевт, автор бестселлеров по психологии)</w:t>
      </w:r>
    </w:p>
    <w:p w:rsidR="00743D2B" w:rsidRDefault="00743D2B" w:rsidP="00743D2B">
      <w:r>
        <w:t>Искусство счастья : тайна счастья в шедеврах великих художников / Кристоф Андре; [пер. с фр. И. Наумовой]. - Москва : Бомбора™, 2022. - 220, [2] с. : цв. ил., портр.; 24. - Библиогр. в конце кн.. - ISBN 978-5-699-84816-4 : 937,98</w:t>
      </w:r>
    </w:p>
    <w:p w:rsidR="00743D2B" w:rsidRDefault="00743D2B" w:rsidP="00743D2B">
      <w:r>
        <w:t xml:space="preserve">    Оглавление: </w:t>
      </w:r>
      <w:hyperlink r:id="rId144" w:history="1">
        <w:r w:rsidR="006A7C61" w:rsidRPr="000E1CAE">
          <w:rPr>
            <w:rStyle w:val="a8"/>
          </w:rPr>
          <w:t>http://kitap.tatar.ru/ogl/nlrt/nbrt_obr_2628216.pdf</w:t>
        </w:r>
      </w:hyperlink>
    </w:p>
    <w:p w:rsidR="006A7C61" w:rsidRDefault="006A7C61" w:rsidP="00743D2B"/>
    <w:p w:rsidR="00743D2B" w:rsidRDefault="00743D2B" w:rsidP="00743D2B"/>
    <w:p w:rsidR="00743D2B" w:rsidRDefault="00743D2B" w:rsidP="00743D2B">
      <w:r>
        <w:t>216. 85.126.6;   В19</w:t>
      </w:r>
    </w:p>
    <w:p w:rsidR="00743D2B" w:rsidRDefault="00743D2B" w:rsidP="00743D2B">
      <w:r>
        <w:t xml:space="preserve">    1861150-Л - од; 1861151-Л - аб</w:t>
      </w:r>
    </w:p>
    <w:p w:rsidR="00743D2B" w:rsidRDefault="00743D2B" w:rsidP="00743D2B">
      <w:r>
        <w:t xml:space="preserve">    Васильев, Александр Александрович( историк моды)</w:t>
      </w:r>
    </w:p>
    <w:p w:rsidR="00743D2B" w:rsidRDefault="00743D2B" w:rsidP="00743D2B">
      <w:r>
        <w:t>Формула моды : тайны прошлого, тренды настоящего, взгляд в будущее / Александр Васильев. - Москва : Бомбора™ : Эксмо, 2021. - 367, [1] с. : цв. ил., портр.; 22. - (Новая реальность).. - ISBN 978-5-04-113772-4 : 1429,95</w:t>
      </w:r>
    </w:p>
    <w:p w:rsidR="00743D2B" w:rsidRDefault="00743D2B" w:rsidP="00743D2B">
      <w:r>
        <w:t xml:space="preserve">    Оглавление: </w:t>
      </w:r>
      <w:hyperlink r:id="rId145" w:history="1">
        <w:r w:rsidR="006A7C61" w:rsidRPr="000E1CAE">
          <w:rPr>
            <w:rStyle w:val="a8"/>
          </w:rPr>
          <w:t>http://kitap.tatar.ru/ogl/nlrt/nbrt_obr_2627133.pdf</w:t>
        </w:r>
      </w:hyperlink>
    </w:p>
    <w:p w:rsidR="006A7C61" w:rsidRDefault="006A7C61" w:rsidP="00743D2B"/>
    <w:p w:rsidR="00743D2B" w:rsidRDefault="00743D2B" w:rsidP="00743D2B"/>
    <w:p w:rsidR="00743D2B" w:rsidRDefault="00743D2B" w:rsidP="00743D2B">
      <w:r>
        <w:t>217. 85.334.3(2);   В57</w:t>
      </w:r>
    </w:p>
    <w:p w:rsidR="00743D2B" w:rsidRDefault="00743D2B" w:rsidP="00743D2B">
      <w:r>
        <w:t xml:space="preserve">    1851931-Л - аб</w:t>
      </w:r>
    </w:p>
    <w:p w:rsidR="00743D2B" w:rsidRDefault="00743D2B" w:rsidP="00743D2B">
      <w:r>
        <w:t xml:space="preserve">    История любви. Русские актрисы / В. В. Владимиров. - Москва : Капитал, 2017. - 48 с. : ил., портр.; 20. - (Классика в словах и картинках).. - ISBN 978-5-906864-77-2 : 62,00</w:t>
      </w:r>
    </w:p>
    <w:p w:rsidR="00743D2B" w:rsidRDefault="00743D2B" w:rsidP="00743D2B"/>
    <w:p w:rsidR="00743D2B" w:rsidRDefault="00743D2B" w:rsidP="00743D2B">
      <w:r>
        <w:t>218. 85.160;   К18</w:t>
      </w:r>
    </w:p>
    <w:p w:rsidR="00743D2B" w:rsidRDefault="00743D2B" w:rsidP="00743D2B">
      <w:r>
        <w:t xml:space="preserve">    1852234-Ф - од</w:t>
      </w:r>
    </w:p>
    <w:p w:rsidR="00743D2B" w:rsidRDefault="00743D2B" w:rsidP="00743D2B">
      <w:r>
        <w:t xml:space="preserve">    Кампс, Хайе Ян</w:t>
      </w:r>
    </w:p>
    <w:p w:rsidR="00743D2B" w:rsidRDefault="00743D2B" w:rsidP="00743D2B">
      <w:r>
        <w:t>Правила фотографии и как их нарушать : [вдохновляющее введение в фотографию, открывающее дорогу к мастерству] / Хайе Ян Кампс; [пер. с англ. Н. А. Ершова]. - Москва : Эксмо, 2014. - 191, [1] c. : ил., цв. ил., портр.; 26. - (Мастер фотографии). - Указ.: с. 190-191. - ISBN 978-5-699-58994-4 : 789,00</w:t>
      </w:r>
    </w:p>
    <w:p w:rsidR="00743D2B" w:rsidRDefault="00743D2B" w:rsidP="00743D2B">
      <w:r>
        <w:t xml:space="preserve">    Оглавление: </w:t>
      </w:r>
      <w:hyperlink r:id="rId146" w:history="1">
        <w:r w:rsidR="006A7C61" w:rsidRPr="000E1CAE">
          <w:rPr>
            <w:rStyle w:val="a8"/>
          </w:rPr>
          <w:t>http://kitap.tatar.ru/ogl/nlrt/nbrt_obr_2618580.pdf</w:t>
        </w:r>
      </w:hyperlink>
    </w:p>
    <w:p w:rsidR="006A7C61" w:rsidRDefault="006A7C61" w:rsidP="00743D2B"/>
    <w:p w:rsidR="00743D2B" w:rsidRDefault="00743D2B" w:rsidP="00743D2B"/>
    <w:p w:rsidR="00743D2B" w:rsidRDefault="00743D2B" w:rsidP="00743D2B">
      <w:r>
        <w:t>219. 85.374.3(7);   К64</w:t>
      </w:r>
    </w:p>
    <w:p w:rsidR="00743D2B" w:rsidRDefault="00743D2B" w:rsidP="00743D2B">
      <w:r>
        <w:t xml:space="preserve">    1862016-Л - од; 1862017-Л - аб</w:t>
      </w:r>
    </w:p>
    <w:p w:rsidR="00743D2B" w:rsidRDefault="00743D2B" w:rsidP="00743D2B">
      <w:r>
        <w:t xml:space="preserve">    Кондор, Виталий</w:t>
      </w:r>
    </w:p>
    <w:p w:rsidR="00743D2B" w:rsidRDefault="00743D2B" w:rsidP="00743D2B">
      <w:r>
        <w:t>Шарлиз Терон : безумный монстр Голливуда / [Кондор Виталий]; [беседовал] Ш. Терон. - Москва : Родина, 2019. - 222, [1] с. : ил., портр.; 21. - (Непокорная). - Авт. указан в вып. дан.. - ISBN 978-5-907255-25-8 : 358,75</w:t>
      </w:r>
    </w:p>
    <w:p w:rsidR="00743D2B" w:rsidRDefault="00743D2B" w:rsidP="00743D2B">
      <w:r>
        <w:t xml:space="preserve">    Оглавление: </w:t>
      </w:r>
      <w:hyperlink r:id="rId147" w:history="1">
        <w:r w:rsidR="006A7C61" w:rsidRPr="000E1CAE">
          <w:rPr>
            <w:rStyle w:val="a8"/>
          </w:rPr>
          <w:t>http://kitap.tatar.ru/ogl/nlrt/nbrt_obr_2628222.pdf</w:t>
        </w:r>
      </w:hyperlink>
    </w:p>
    <w:p w:rsidR="006A7C61" w:rsidRDefault="006A7C61" w:rsidP="00743D2B"/>
    <w:p w:rsidR="00743D2B" w:rsidRDefault="00743D2B" w:rsidP="00743D2B"/>
    <w:p w:rsidR="00743D2B" w:rsidRDefault="00743D2B" w:rsidP="00743D2B">
      <w:r>
        <w:t>220. 85.310;   Р51</w:t>
      </w:r>
    </w:p>
    <w:p w:rsidR="00743D2B" w:rsidRDefault="00743D2B" w:rsidP="00743D2B">
      <w:r>
        <w:t xml:space="preserve">    1856444-Ф - мз</w:t>
      </w:r>
    </w:p>
    <w:p w:rsidR="00743D2B" w:rsidRDefault="00743D2B" w:rsidP="00743D2B">
      <w:r>
        <w:t xml:space="preserve">    Римко, Ольга Даниловна</w:t>
      </w:r>
    </w:p>
    <w:p w:rsidR="00743D2B" w:rsidRDefault="00743D2B" w:rsidP="00743D2B">
      <w:r>
        <w:t>Первое музыкальное путешествие : от 3 до 10 лет : [методическое пособие для взрослых] / Ольга Римко; [худож. З. Н. Ярина , сост. Н. В. Астахова]. - Москва : Белый город, 2014. - 139, [4] с. : цв. ил., ноты; 29. - (Энциклопедия малыша: Проект раннего интеллектуального развития). - (Моя первая книга).. - ISBN 978-5-7793-2196-9 : 820,00</w:t>
      </w:r>
    </w:p>
    <w:p w:rsidR="00743D2B" w:rsidRDefault="00743D2B" w:rsidP="00743D2B">
      <w:r>
        <w:lastRenderedPageBreak/>
        <w:t xml:space="preserve">    Оглавление: </w:t>
      </w:r>
      <w:hyperlink r:id="rId148" w:history="1">
        <w:r w:rsidR="006A7C61" w:rsidRPr="000E1CAE">
          <w:rPr>
            <w:rStyle w:val="a8"/>
          </w:rPr>
          <w:t>http://kitap.tatar.ru/ogl/nlrt/nbrt_obr_2623018.pdf</w:t>
        </w:r>
      </w:hyperlink>
    </w:p>
    <w:p w:rsidR="006A7C61" w:rsidRDefault="006A7C61" w:rsidP="00743D2B"/>
    <w:p w:rsidR="00743D2B" w:rsidRDefault="00743D2B" w:rsidP="00743D2B"/>
    <w:p w:rsidR="009D3CBB" w:rsidRDefault="009D3CBB" w:rsidP="00743D2B"/>
    <w:p w:rsidR="009D3CBB" w:rsidRDefault="009D3CBB" w:rsidP="009D3CBB">
      <w:pPr>
        <w:pStyle w:val="1"/>
      </w:pPr>
      <w:bookmarkStart w:id="21" w:name="_Toc104454590"/>
      <w:r>
        <w:t>Религия. Мистика. Свободомыслие. (ББК 86)</w:t>
      </w:r>
      <w:bookmarkEnd w:id="21"/>
    </w:p>
    <w:p w:rsidR="009D3CBB" w:rsidRDefault="009D3CBB" w:rsidP="009D3CBB">
      <w:pPr>
        <w:pStyle w:val="1"/>
      </w:pPr>
    </w:p>
    <w:p w:rsidR="009D3CBB" w:rsidRDefault="009D3CBB" w:rsidP="009D3CBB">
      <w:r>
        <w:t>221. 86.37;   С48</w:t>
      </w:r>
    </w:p>
    <w:p w:rsidR="009D3CBB" w:rsidRDefault="009D3CBB" w:rsidP="009D3CBB">
      <w:r>
        <w:t xml:space="preserve">    1840656-Л - од</w:t>
      </w:r>
    </w:p>
    <w:p w:rsidR="009D3CBB" w:rsidRDefault="009D3CBB" w:rsidP="009D3CBB">
      <w:r>
        <w:t xml:space="preserve">    Слово о рассечении человеческого естества, како сечется в различныя вещи / подготовка текста, перевод и комментарий Н. В. Буцких. - Санкт-Петербург : Центр исследований древнерусской культуры "Зело", 2021. - 67 с. : ил.. - ISBN 978-5-907440-26-5 : 1000,00</w:t>
      </w:r>
    </w:p>
    <w:p w:rsidR="009D3CBB" w:rsidRDefault="009D3CBB" w:rsidP="009D3CBB">
      <w:r>
        <w:t xml:space="preserve">    Оглавление: </w:t>
      </w:r>
      <w:hyperlink r:id="rId149" w:history="1">
        <w:r w:rsidR="006A7C61" w:rsidRPr="000E1CAE">
          <w:rPr>
            <w:rStyle w:val="a8"/>
          </w:rPr>
          <w:t>http://kitap.tatar.ru/ogl/nlrt/nbrt_obr_2600873.pdf</w:t>
        </w:r>
      </w:hyperlink>
    </w:p>
    <w:p w:rsidR="006A7C61" w:rsidRDefault="006A7C61" w:rsidP="009D3CBB"/>
    <w:p w:rsidR="009D3CBB" w:rsidRDefault="009D3CBB" w:rsidP="009D3CBB"/>
    <w:p w:rsidR="009D3CBB" w:rsidRDefault="009D3CBB" w:rsidP="009D3CBB">
      <w:r>
        <w:t>222. 86.38;   А62</w:t>
      </w:r>
    </w:p>
    <w:p w:rsidR="009D3CBB" w:rsidRDefault="009D3CBB" w:rsidP="009D3CBB">
      <w:r>
        <w:t xml:space="preserve">    1851873-Л - кх</w:t>
      </w:r>
    </w:p>
    <w:p w:rsidR="009D3CBB" w:rsidRDefault="009D3CBB" w:rsidP="009D3CBB">
      <w:r>
        <w:t xml:space="preserve">    Аминев, Закирьян Галимьянович</w:t>
      </w:r>
    </w:p>
    <w:p w:rsidR="009D3CBB" w:rsidRDefault="009D3CBB" w:rsidP="009D3CBB">
      <w:r>
        <w:t>"Башкирский ислам": истоки, эволюция, современное состояние / З. Г. Аминев, Л. А. Ямаева. - Москва : Триумф, 2020. - 223, [1] с. : табл.; 21. - Библиогр.: с. 185-208 (367 назв.), с. 221-222. - ISBN 978-5-93673-294-2 : 250,00</w:t>
      </w:r>
    </w:p>
    <w:p w:rsidR="009D3CBB" w:rsidRDefault="009D3CBB" w:rsidP="009D3CBB">
      <w:r>
        <w:t xml:space="preserve">    Оглавление: </w:t>
      </w:r>
      <w:hyperlink r:id="rId150" w:history="1">
        <w:r w:rsidR="006A7C61" w:rsidRPr="000E1CAE">
          <w:rPr>
            <w:rStyle w:val="a8"/>
          </w:rPr>
          <w:t>http://kitap.tatar.ru/ogl/nlrt/nbrt_obr_2612223.pdf</w:t>
        </w:r>
      </w:hyperlink>
    </w:p>
    <w:p w:rsidR="006A7C61" w:rsidRDefault="006A7C61" w:rsidP="009D3CBB"/>
    <w:p w:rsidR="009D3CBB" w:rsidRDefault="009D3CBB" w:rsidP="009D3CBB"/>
    <w:p w:rsidR="009D3CBB" w:rsidRDefault="009D3CBB" w:rsidP="009D3CBB">
      <w:r>
        <w:t>223. 86.41;   Р83</w:t>
      </w:r>
    </w:p>
    <w:p w:rsidR="009D3CBB" w:rsidRDefault="009D3CBB" w:rsidP="009D3CBB">
      <w:r>
        <w:t xml:space="preserve">    1851858-Л - кх</w:t>
      </w:r>
    </w:p>
    <w:p w:rsidR="009D3CBB" w:rsidRDefault="009D3CBB" w:rsidP="009D3CBB">
      <w:r>
        <w:t xml:space="preserve">    Рузов, Вячеслав Олегович( эзотерик)</w:t>
      </w:r>
    </w:p>
    <w:p w:rsidR="009D3CBB" w:rsidRDefault="009D3CBB" w:rsidP="009D3CBB">
      <w:r>
        <w:t>Астрологические притчи / В. О. Рузов. - Москва : Философская Книга, 2014. - 206, [2] с. : ил., портр.; 19. - ISBN 978-5-8205-0254-4 : 400,00</w:t>
      </w:r>
    </w:p>
    <w:p w:rsidR="009D3CBB" w:rsidRDefault="009D3CBB" w:rsidP="009D3CBB">
      <w:r>
        <w:t xml:space="preserve">    Оглавление: </w:t>
      </w:r>
      <w:hyperlink r:id="rId151" w:history="1">
        <w:r w:rsidR="006A7C61" w:rsidRPr="000E1CAE">
          <w:rPr>
            <w:rStyle w:val="a8"/>
          </w:rPr>
          <w:t>http://kitap.tatar.ru/ogl/nlrt/nbrt_obr_2611953.pdf</w:t>
        </w:r>
      </w:hyperlink>
    </w:p>
    <w:p w:rsidR="006A7C61" w:rsidRDefault="006A7C61" w:rsidP="009D3CBB"/>
    <w:p w:rsidR="009D3CBB" w:rsidRDefault="009D3CBB" w:rsidP="009D3CBB"/>
    <w:p w:rsidR="009D3CBB" w:rsidRDefault="009D3CBB" w:rsidP="009D3CBB">
      <w:r>
        <w:t>224. 86.33;   Р83</w:t>
      </w:r>
    </w:p>
    <w:p w:rsidR="009D3CBB" w:rsidRDefault="009D3CBB" w:rsidP="009D3CBB">
      <w:r>
        <w:t xml:space="preserve">    1851860-Л - кх</w:t>
      </w:r>
    </w:p>
    <w:p w:rsidR="009D3CBB" w:rsidRDefault="009D3CBB" w:rsidP="009D3CBB">
      <w:r>
        <w:t xml:space="preserve">    Рузов, Вячеслав Олегович( эзотерик)</w:t>
      </w:r>
    </w:p>
    <w:p w:rsidR="009D3CBB" w:rsidRDefault="009D3CBB" w:rsidP="009D3CBB">
      <w:r>
        <w:t>Мое предназначение - любить, или героический путь успешного семьянина / Вячеслав Рузов. - Москва : Философская книга, 2017. - 910, [1] с. : ил.; 25. - ISBN 978-5-8205-0386-3 : 1100,00</w:t>
      </w:r>
    </w:p>
    <w:p w:rsidR="009D3CBB" w:rsidRDefault="009D3CBB" w:rsidP="009D3CBB">
      <w:r>
        <w:t xml:space="preserve">    Оглавление: </w:t>
      </w:r>
      <w:hyperlink r:id="rId152" w:history="1">
        <w:r w:rsidR="006A7C61" w:rsidRPr="000E1CAE">
          <w:rPr>
            <w:rStyle w:val="a8"/>
          </w:rPr>
          <w:t>http://kitap.tatar.ru/ogl/nlrt/nbrt_obr_2612178.pdf</w:t>
        </w:r>
      </w:hyperlink>
    </w:p>
    <w:p w:rsidR="006A7C61" w:rsidRDefault="006A7C61" w:rsidP="009D3CBB"/>
    <w:p w:rsidR="009D3CBB" w:rsidRDefault="009D3CBB" w:rsidP="009D3CBB"/>
    <w:p w:rsidR="009D3CBB" w:rsidRDefault="009D3CBB" w:rsidP="009D3CBB">
      <w:r>
        <w:t>225. 86.33;   Р83</w:t>
      </w:r>
    </w:p>
    <w:p w:rsidR="009D3CBB" w:rsidRDefault="009D3CBB" w:rsidP="009D3CBB">
      <w:r>
        <w:t xml:space="preserve">    1851857-Л - кх</w:t>
      </w:r>
    </w:p>
    <w:p w:rsidR="009D3CBB" w:rsidRDefault="009D3CBB" w:rsidP="009D3CBB">
      <w:r>
        <w:t xml:space="preserve">    Рузов, Вячеслав Олегович( эзотерик)</w:t>
      </w:r>
    </w:p>
    <w:p w:rsidR="009D3CBB" w:rsidRDefault="009D3CBB" w:rsidP="009D3CBB">
      <w:r>
        <w:t>Моя жена - Богиня / В. О. Рузов . - 4-е изд. - Москва : Философская Книга, 2016. - 221, [2] с.; 19. - ISBN 978-5-8205-0336-8 : 400,00</w:t>
      </w:r>
    </w:p>
    <w:p w:rsidR="009D3CBB" w:rsidRDefault="009D3CBB" w:rsidP="009D3CBB">
      <w:r>
        <w:t xml:space="preserve">    Оглавление: </w:t>
      </w:r>
      <w:hyperlink r:id="rId153" w:history="1">
        <w:r w:rsidR="006A7C61" w:rsidRPr="000E1CAE">
          <w:rPr>
            <w:rStyle w:val="a8"/>
          </w:rPr>
          <w:t>http://kitap.tatar.ru/ogl/nlrt/nbrt_obr_2611943.pdf</w:t>
        </w:r>
      </w:hyperlink>
    </w:p>
    <w:p w:rsidR="006A7C61" w:rsidRDefault="006A7C61" w:rsidP="009D3CBB"/>
    <w:p w:rsidR="009D3CBB" w:rsidRDefault="009D3CBB" w:rsidP="009D3CBB"/>
    <w:p w:rsidR="0033226A" w:rsidRDefault="0033226A" w:rsidP="009D3CBB"/>
    <w:p w:rsidR="0033226A" w:rsidRDefault="0033226A" w:rsidP="0033226A">
      <w:pPr>
        <w:pStyle w:val="1"/>
      </w:pPr>
      <w:bookmarkStart w:id="22" w:name="_Toc104454591"/>
      <w:r>
        <w:lastRenderedPageBreak/>
        <w:t>Философские науки. (ББК 87)</w:t>
      </w:r>
      <w:bookmarkEnd w:id="22"/>
    </w:p>
    <w:p w:rsidR="0033226A" w:rsidRDefault="0033226A" w:rsidP="0033226A">
      <w:pPr>
        <w:pStyle w:val="1"/>
      </w:pPr>
    </w:p>
    <w:p w:rsidR="0033226A" w:rsidRDefault="0033226A" w:rsidP="0033226A">
      <w:r>
        <w:t>226. 87.3(6);   А50</w:t>
      </w:r>
    </w:p>
    <w:p w:rsidR="0033226A" w:rsidRDefault="0033226A" w:rsidP="0033226A">
      <w:r>
        <w:t xml:space="preserve">    1851863-Л - кх</w:t>
      </w:r>
    </w:p>
    <w:p w:rsidR="0033226A" w:rsidRDefault="0033226A" w:rsidP="0033226A">
      <w:r>
        <w:t xml:space="preserve">    Али, Хаггаг</w:t>
      </w:r>
    </w:p>
    <w:p w:rsidR="0033226A" w:rsidRPr="006A7C61" w:rsidRDefault="0033226A" w:rsidP="0033226A">
      <w:pPr>
        <w:rPr>
          <w:lang w:val="en-US"/>
        </w:rPr>
      </w:pPr>
      <w:r>
        <w:t>Картография светского разума: эпоха модерна в поисках атеистической утопии / Хаггаг Али; пер. В</w:t>
      </w:r>
      <w:r w:rsidRPr="006A7C61">
        <w:t xml:space="preserve">. </w:t>
      </w:r>
      <w:r>
        <w:t>А</w:t>
      </w:r>
      <w:r w:rsidRPr="006A7C61">
        <w:t xml:space="preserve">. </w:t>
      </w:r>
      <w:r>
        <w:t>Розова</w:t>
      </w:r>
      <w:r w:rsidRPr="006A7C61">
        <w:t xml:space="preserve"> , </w:t>
      </w:r>
      <w:r>
        <w:t>О</w:t>
      </w:r>
      <w:r w:rsidRPr="006A7C61">
        <w:t xml:space="preserve">. </w:t>
      </w:r>
      <w:r>
        <w:t>А</w:t>
      </w:r>
      <w:r w:rsidRPr="006A7C61">
        <w:t xml:space="preserve">. </w:t>
      </w:r>
      <w:r>
        <w:t>Соколова</w:t>
      </w:r>
      <w:r w:rsidRPr="006A7C61">
        <w:t xml:space="preserve"> ; </w:t>
      </w:r>
      <w:r>
        <w:t>под</w:t>
      </w:r>
      <w:r w:rsidRPr="006A7C61">
        <w:t xml:space="preserve"> </w:t>
      </w:r>
      <w:r>
        <w:t>общ</w:t>
      </w:r>
      <w:r w:rsidRPr="006A7C61">
        <w:t xml:space="preserve">. </w:t>
      </w:r>
      <w:r>
        <w:t>ред</w:t>
      </w:r>
      <w:r w:rsidRPr="006A7C61">
        <w:t xml:space="preserve">. </w:t>
      </w:r>
      <w:r>
        <w:t>А</w:t>
      </w:r>
      <w:r w:rsidRPr="006A7C61">
        <w:t xml:space="preserve">. </w:t>
      </w:r>
      <w:r>
        <w:t>Д</w:t>
      </w:r>
      <w:r w:rsidRPr="006A7C61">
        <w:t xml:space="preserve">. </w:t>
      </w:r>
      <w:r>
        <w:t>Кныша</w:t>
      </w:r>
      <w:r w:rsidRPr="006A7C61">
        <w:t xml:space="preserve">. - </w:t>
      </w:r>
      <w:r>
        <w:t>Санкт</w:t>
      </w:r>
      <w:r w:rsidRPr="006A7C61">
        <w:t>-</w:t>
      </w:r>
      <w:r>
        <w:t>Петербург</w:t>
      </w:r>
      <w:r w:rsidRPr="006A7C61">
        <w:t xml:space="preserve"> : </w:t>
      </w:r>
      <w:r>
        <w:t>Петербургское</w:t>
      </w:r>
      <w:r w:rsidRPr="006A7C61">
        <w:t xml:space="preserve"> </w:t>
      </w:r>
      <w:r>
        <w:t>Востоковедение</w:t>
      </w:r>
      <w:r w:rsidRPr="006A7C61">
        <w:t xml:space="preserve">, 2020. - 250, [1] </w:t>
      </w:r>
      <w:r>
        <w:t>с</w:t>
      </w:r>
      <w:r w:rsidRPr="006A7C61">
        <w:t xml:space="preserve">.; 22. - </w:t>
      </w:r>
      <w:r>
        <w:t>Библиогр</w:t>
      </w:r>
      <w:r w:rsidRPr="006A7C61">
        <w:t xml:space="preserve">. </w:t>
      </w:r>
      <w:r>
        <w:t>в</w:t>
      </w:r>
      <w:r w:rsidRPr="006A7C61">
        <w:t xml:space="preserve"> </w:t>
      </w:r>
      <w:r>
        <w:t>конце</w:t>
      </w:r>
      <w:r w:rsidRPr="006A7C61">
        <w:t xml:space="preserve"> </w:t>
      </w:r>
      <w:r>
        <w:t>гл</w:t>
      </w:r>
      <w:r w:rsidRPr="006A7C61">
        <w:t xml:space="preserve">. - </w:t>
      </w:r>
      <w:r>
        <w:t>Пер</w:t>
      </w:r>
      <w:r w:rsidRPr="006A7C61">
        <w:t xml:space="preserve">. </w:t>
      </w:r>
      <w:r>
        <w:t>изд</w:t>
      </w:r>
      <w:r w:rsidRPr="006A7C61">
        <w:t xml:space="preserve">.: </w:t>
      </w:r>
      <w:r w:rsidRPr="0033226A">
        <w:rPr>
          <w:lang w:val="en-US"/>
        </w:rPr>
        <w:t>Mapping</w:t>
      </w:r>
      <w:r w:rsidRPr="006A7C61">
        <w:t xml:space="preserve"> </w:t>
      </w:r>
      <w:r w:rsidRPr="0033226A">
        <w:rPr>
          <w:lang w:val="en-US"/>
        </w:rPr>
        <w:t>the</w:t>
      </w:r>
      <w:r w:rsidRPr="006A7C61">
        <w:t xml:space="preserve"> </w:t>
      </w:r>
      <w:r w:rsidRPr="0033226A">
        <w:rPr>
          <w:lang w:val="en-US"/>
        </w:rPr>
        <w:t>secular</w:t>
      </w:r>
      <w:r w:rsidRPr="006A7C61">
        <w:t xml:space="preserve"> </w:t>
      </w:r>
      <w:r w:rsidRPr="0033226A">
        <w:rPr>
          <w:lang w:val="en-US"/>
        </w:rPr>
        <w:t>mind</w:t>
      </w:r>
      <w:r w:rsidRPr="006A7C61">
        <w:t xml:space="preserve">: </w:t>
      </w:r>
      <w:r w:rsidRPr="0033226A">
        <w:rPr>
          <w:lang w:val="en-US"/>
        </w:rPr>
        <w:t>modernity</w:t>
      </w:r>
      <w:r w:rsidRPr="006A7C61">
        <w:t>'</w:t>
      </w:r>
      <w:r w:rsidRPr="0033226A">
        <w:rPr>
          <w:lang w:val="en-US"/>
        </w:rPr>
        <w:t>s</w:t>
      </w:r>
      <w:r w:rsidRPr="006A7C61">
        <w:t xml:space="preserve"> </w:t>
      </w:r>
      <w:r w:rsidRPr="0033226A">
        <w:rPr>
          <w:lang w:val="en-US"/>
        </w:rPr>
        <w:t>quest</w:t>
      </w:r>
      <w:r w:rsidRPr="006A7C61">
        <w:t xml:space="preserve"> </w:t>
      </w:r>
      <w:r w:rsidRPr="0033226A">
        <w:rPr>
          <w:lang w:val="en-US"/>
        </w:rPr>
        <w:t>for</w:t>
      </w:r>
      <w:r w:rsidRPr="006A7C61">
        <w:t xml:space="preserve"> </w:t>
      </w:r>
      <w:r w:rsidRPr="0033226A">
        <w:rPr>
          <w:lang w:val="en-US"/>
        </w:rPr>
        <w:t>a</w:t>
      </w:r>
      <w:r w:rsidRPr="006A7C61">
        <w:t xml:space="preserve"> </w:t>
      </w:r>
      <w:r w:rsidRPr="0033226A">
        <w:rPr>
          <w:lang w:val="en-US"/>
        </w:rPr>
        <w:t>godless</w:t>
      </w:r>
      <w:r w:rsidRPr="006A7C61">
        <w:t xml:space="preserve"> </w:t>
      </w:r>
      <w:r w:rsidRPr="0033226A">
        <w:rPr>
          <w:lang w:val="en-US"/>
        </w:rPr>
        <w:t>utopia</w:t>
      </w:r>
      <w:r w:rsidRPr="006A7C61">
        <w:t xml:space="preserve"> / </w:t>
      </w:r>
      <w:r w:rsidRPr="0033226A">
        <w:rPr>
          <w:lang w:val="en-US"/>
        </w:rPr>
        <w:t>Haggag</w:t>
      </w:r>
      <w:r w:rsidRPr="006A7C61">
        <w:t xml:space="preserve"> </w:t>
      </w:r>
      <w:r w:rsidRPr="0033226A">
        <w:rPr>
          <w:lang w:val="en-US"/>
        </w:rPr>
        <w:t>Ali</w:t>
      </w:r>
      <w:r w:rsidRPr="006A7C61">
        <w:t xml:space="preserve">. </w:t>
      </w:r>
      <w:r w:rsidRPr="0033226A">
        <w:rPr>
          <w:lang w:val="en-US"/>
        </w:rPr>
        <w:t xml:space="preserve">London; </w:t>
      </w:r>
      <w:r w:rsidRPr="006A7C61">
        <w:rPr>
          <w:lang w:val="en-US"/>
        </w:rPr>
        <w:t>Washington: The International Institute of islamic thought, 2013. - ISBN 978-5-85803-545-9 : 643,00</w:t>
      </w:r>
    </w:p>
    <w:p w:rsidR="0033226A" w:rsidRDefault="0033226A" w:rsidP="0033226A">
      <w:r w:rsidRPr="006A7C61">
        <w:t xml:space="preserve">    </w:t>
      </w:r>
      <w:r>
        <w:t>Оглавление</w:t>
      </w:r>
      <w:r w:rsidRPr="006A7C61">
        <w:t xml:space="preserve">: </w:t>
      </w:r>
      <w:hyperlink r:id="rId154" w:history="1">
        <w:r w:rsidR="006A7C61" w:rsidRPr="000E1CAE">
          <w:rPr>
            <w:rStyle w:val="a8"/>
            <w:lang w:val="en-US"/>
          </w:rPr>
          <w:t>http</w:t>
        </w:r>
        <w:r w:rsidR="006A7C61" w:rsidRPr="006A7C61">
          <w:rPr>
            <w:rStyle w:val="a8"/>
          </w:rPr>
          <w:t>://</w:t>
        </w:r>
        <w:r w:rsidR="006A7C61" w:rsidRPr="000E1CAE">
          <w:rPr>
            <w:rStyle w:val="a8"/>
            <w:lang w:val="en-US"/>
          </w:rPr>
          <w:t>kitap</w:t>
        </w:r>
        <w:r w:rsidR="006A7C61" w:rsidRPr="006A7C61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tatar</w:t>
        </w:r>
        <w:r w:rsidR="006A7C61" w:rsidRPr="006A7C61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ru</w:t>
        </w:r>
        <w:r w:rsidR="006A7C61" w:rsidRPr="006A7C61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ogl</w:t>
        </w:r>
        <w:r w:rsidR="006A7C61" w:rsidRPr="006A7C61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nlrt</w:t>
        </w:r>
        <w:r w:rsidR="006A7C61" w:rsidRPr="006A7C61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nbrt</w:t>
        </w:r>
        <w:r w:rsidR="006A7C61" w:rsidRPr="006A7C61">
          <w:rPr>
            <w:rStyle w:val="a8"/>
          </w:rPr>
          <w:t>_</w:t>
        </w:r>
        <w:r w:rsidR="006A7C61" w:rsidRPr="000E1CAE">
          <w:rPr>
            <w:rStyle w:val="a8"/>
            <w:lang w:val="en-US"/>
          </w:rPr>
          <w:t>obr</w:t>
        </w:r>
        <w:r w:rsidR="006A7C61" w:rsidRPr="006A7C61">
          <w:rPr>
            <w:rStyle w:val="a8"/>
          </w:rPr>
          <w:t>_2612198.</w:t>
        </w:r>
        <w:r w:rsidR="006A7C61" w:rsidRPr="000E1CAE">
          <w:rPr>
            <w:rStyle w:val="a8"/>
            <w:lang w:val="en-US"/>
          </w:rPr>
          <w:t>pdf</w:t>
        </w:r>
      </w:hyperlink>
    </w:p>
    <w:p w:rsidR="006A7C61" w:rsidRPr="006A7C61" w:rsidRDefault="006A7C61" w:rsidP="0033226A"/>
    <w:p w:rsidR="0033226A" w:rsidRPr="006A7C61" w:rsidRDefault="0033226A" w:rsidP="0033226A"/>
    <w:p w:rsidR="0033226A" w:rsidRDefault="0033226A" w:rsidP="0033226A">
      <w:r>
        <w:t>227. К  87.3(2)5;   З-18</w:t>
      </w:r>
    </w:p>
    <w:p w:rsidR="0033226A" w:rsidRDefault="0033226A" w:rsidP="0033226A">
      <w:r>
        <w:t xml:space="preserve">    1851074-Л - нк; 1851075-Л - нк; 1851076-Л - нк</w:t>
      </w:r>
    </w:p>
    <w:p w:rsidR="0033226A" w:rsidRDefault="0033226A" w:rsidP="0033226A">
      <w:r>
        <w:t xml:space="preserve">    Закиров, Айдар Азатович( канд. филос. наук)</w:t>
      </w:r>
    </w:p>
    <w:p w:rsidR="0033226A" w:rsidRDefault="0033226A" w:rsidP="0033226A">
      <w:r>
        <w:t>Религиозно-философские взгляды Габдуллы Буби (1871-1922) / Закиров Айдар Азатович; Академия наук Республики Татарстан, Центр исламоведческих исследований АН РТ, Институт истории им. Ш. Марджани АН РТ. - Казань : Издательство АН РТ, 2019. - 189 с.; 21 см. - Библиогр.: с. 174-189 (186 назв.) и в подстроч. примеч.. - ISBN 978-5-9690-0604-1 (в обл.) : 300,00</w:t>
      </w:r>
    </w:p>
    <w:p w:rsidR="0033226A" w:rsidRDefault="0033226A" w:rsidP="0033226A">
      <w:r>
        <w:t xml:space="preserve">    Оглавление: </w:t>
      </w:r>
      <w:hyperlink r:id="rId155" w:history="1">
        <w:r w:rsidR="006A7C61" w:rsidRPr="000E1CAE">
          <w:rPr>
            <w:rStyle w:val="a8"/>
          </w:rPr>
          <w:t>http://kitap.tatar.ru/ogl/nlrt/nbrt_obr_2612466.pdf</w:t>
        </w:r>
      </w:hyperlink>
    </w:p>
    <w:p w:rsidR="006A7C61" w:rsidRDefault="006A7C61" w:rsidP="0033226A"/>
    <w:p w:rsidR="0033226A" w:rsidRDefault="0033226A" w:rsidP="0033226A"/>
    <w:p w:rsidR="002A2C74" w:rsidRDefault="002A2C74" w:rsidP="0033226A"/>
    <w:p w:rsidR="002A2C74" w:rsidRDefault="002A2C74" w:rsidP="002A2C74">
      <w:pPr>
        <w:pStyle w:val="1"/>
      </w:pPr>
      <w:bookmarkStart w:id="23" w:name="_Toc104454592"/>
      <w:r>
        <w:t>Психология. (ББК 88)</w:t>
      </w:r>
      <w:bookmarkEnd w:id="23"/>
    </w:p>
    <w:p w:rsidR="002A2C74" w:rsidRDefault="002A2C74" w:rsidP="002A2C74">
      <w:pPr>
        <w:pStyle w:val="1"/>
      </w:pPr>
    </w:p>
    <w:p w:rsidR="002A2C74" w:rsidRDefault="002A2C74" w:rsidP="002A2C74">
      <w:r>
        <w:t>228. 88.41;   Ш67</w:t>
      </w:r>
    </w:p>
    <w:p w:rsidR="002A2C74" w:rsidRDefault="002A2C74" w:rsidP="002A2C74">
      <w:r>
        <w:t xml:space="preserve">    1847353-Ф - кх; 1847354-Ф - кх; 1847355-Ф - кх; 1848818-Ф - аб</w:t>
      </w:r>
    </w:p>
    <w:p w:rsidR="002A2C74" w:rsidRDefault="002A2C74" w:rsidP="002A2C74">
      <w:r>
        <w:t xml:space="preserve">    Школа психологического здоровья : учебно-методический комплект : в 10 книгах. - Казань : Казанская недвижимость : Просвещение, 2021-. - Загл. обл.: Психологическое здоровье школ. - Тит. л. отсутствует, описание с вып. дан.. - ISBN 978-5-6044059-4-9. - Кн. 2 :  Как дела? Научиться понимать психические нарушения в школе : учебный модуль для 9 - 11 классов / пер: С. А. Аксенова , Е. В. Зеленева , А. И. Апрелева. - 1-е изд. - 2021. - 93 с. : ил. - Библиогр.: с. 91-92. - На тит. л. : Майнд Меттерз. Психическое здоровье - залог формированя хорошей школы. - На обл. ошибочно: Учебный модуль для 8-11 классов : 300,00</w:t>
      </w:r>
    </w:p>
    <w:p w:rsidR="002A2C74" w:rsidRDefault="002A2C74" w:rsidP="002A2C74">
      <w:r>
        <w:t xml:space="preserve">    Оглавление: </w:t>
      </w:r>
      <w:hyperlink r:id="rId156" w:history="1">
        <w:r w:rsidR="006A7C61" w:rsidRPr="000E1CAE">
          <w:rPr>
            <w:rStyle w:val="a8"/>
          </w:rPr>
          <w:t>http://kitap.tatar.ru/ogl/nlrt/nbrt_obr_2603884.pdf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229. 88.41;   С23</w:t>
      </w:r>
    </w:p>
    <w:p w:rsidR="002A2C74" w:rsidRDefault="002A2C74" w:rsidP="002A2C74">
      <w:r>
        <w:t xml:space="preserve">    1857242-Л - кх; 1857243-Л - кх; 1857244-Л - кх</w:t>
      </w:r>
    </w:p>
    <w:p w:rsidR="002A2C74" w:rsidRDefault="002A2C74" w:rsidP="002A2C74">
      <w:r>
        <w:t xml:space="preserve">    Сборник детских сказок с раскрасками. - Казань : [Идел-Пресс], 2021-. - Книга 1. - 2021. - 66 с. : ил.. - ISBN 978-5-4494-0109-0 кн. 1 : 120,00</w:t>
      </w:r>
    </w:p>
    <w:p w:rsidR="002A2C74" w:rsidRDefault="002A2C74" w:rsidP="002A2C74">
      <w:r>
        <w:t xml:space="preserve">    Оглавление: </w:t>
      </w:r>
      <w:hyperlink r:id="rId157" w:history="1">
        <w:r w:rsidR="006A7C61" w:rsidRPr="000E1CAE">
          <w:rPr>
            <w:rStyle w:val="a8"/>
          </w:rPr>
          <w:t>http://kitap.tatar.ru/ogl/nlrt/nbrt_obr_2626800.pdf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lastRenderedPageBreak/>
        <w:t>230. 88.41;   Ш67</w:t>
      </w:r>
    </w:p>
    <w:p w:rsidR="002A2C74" w:rsidRDefault="002A2C74" w:rsidP="002A2C74">
      <w:r>
        <w:t xml:space="preserve">    1847350-Ф - кх; 1847351-Ф - кх; 1847352-Ф - кх; 1848817-Ф - аб</w:t>
      </w:r>
    </w:p>
    <w:p w:rsidR="002A2C74" w:rsidRDefault="002A2C74" w:rsidP="002A2C74">
      <w:r>
        <w:t xml:space="preserve">    Школа психологического здоровья : учебно-методический комплект : в 10 книгах. - Казань : Казанская недвижимость : Просвещение, 2021-. - Загл. обл.: Психологическое здоровье школ. - Тит. л. отсутствует, описание с вып. дан.. - ISBN 978-5-6044059-4-9. - Кн. 1 :  Опора для души. Работа с темами утраты и горя в школе : учебный модуль, ступень 5 - 10 / отв. ред. П. Паулюс ; пер: С. А. Аксенова , Е. В. Зеленева , А. И. Апрелева. - 1-е изд. - 2021. - 64, [4] с. : ил. - Библиогр. в конце кн. : 300,00</w:t>
      </w:r>
    </w:p>
    <w:p w:rsidR="002A2C74" w:rsidRDefault="002A2C74" w:rsidP="002A2C74">
      <w:r>
        <w:t xml:space="preserve">    Оглавление: </w:t>
      </w:r>
      <w:hyperlink r:id="rId158" w:history="1">
        <w:r w:rsidR="006A7C61" w:rsidRPr="000E1CAE">
          <w:rPr>
            <w:rStyle w:val="a8"/>
          </w:rPr>
          <w:t>http://kitap.tatar.ru/ogl/nlrt/nbrt_obr_2603883.pdf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231. 88.3;   Б67</w:t>
      </w:r>
    </w:p>
    <w:p w:rsidR="002A2C74" w:rsidRDefault="002A2C74" w:rsidP="002A2C74">
      <w:r>
        <w:t xml:space="preserve">    1861808-Л - кх; 1861809-Л - аб; 1861810-Л - аб; 1861811-Л - аб; 1861812-Л - од</w:t>
      </w:r>
    </w:p>
    <w:p w:rsidR="002A2C74" w:rsidRPr="002A2C74" w:rsidRDefault="002A2C74" w:rsidP="002A2C74">
      <w:pPr>
        <w:rPr>
          <w:lang w:val="en-US"/>
        </w:rPr>
      </w:pPr>
      <w:r w:rsidRPr="006A7C61">
        <w:t xml:space="preserve">    </w:t>
      </w:r>
      <w:r>
        <w:t>Бишоп</w:t>
      </w:r>
      <w:r w:rsidRPr="002A2C74">
        <w:rPr>
          <w:lang w:val="en-US"/>
        </w:rPr>
        <w:t xml:space="preserve">, </w:t>
      </w:r>
      <w:r>
        <w:t>Гэри</w:t>
      </w:r>
      <w:r w:rsidRPr="002A2C74">
        <w:rPr>
          <w:lang w:val="en-US"/>
        </w:rPr>
        <w:t xml:space="preserve"> </w:t>
      </w:r>
      <w:r>
        <w:t>Джон</w:t>
      </w:r>
    </w:p>
    <w:p w:rsidR="002A2C74" w:rsidRDefault="002A2C74" w:rsidP="002A2C74">
      <w:pPr>
        <w:rPr>
          <w:lang w:val="en-US"/>
        </w:rPr>
      </w:pPr>
      <w:r w:rsidRPr="002A2C74">
        <w:rPr>
          <w:lang w:val="en-US"/>
        </w:rPr>
        <w:t xml:space="preserve">Stop doing that shit. </w:t>
      </w:r>
      <w:r>
        <w:t xml:space="preserve">Прекрати самосаботаж и начни жить по максимуму / Гэри Джон Бишоп; [пер. с англ. Ю. А. Петьковой]. - Москва : Бомбора™ : Эксмо, 2020. - 299 с.; 21. - (Книги, которые нужно прочитать до 35 лет). - Загл. и авт. ориг.: Stop doing that shit. </w:t>
      </w:r>
      <w:r w:rsidRPr="002A2C74">
        <w:rPr>
          <w:lang w:val="en-US"/>
        </w:rPr>
        <w:t>End self-sabotage and demand your life back/ Gary John Bishop. - ISBN 978-5-04-113604-8 : 436,00</w:t>
      </w:r>
    </w:p>
    <w:p w:rsidR="002A2C74" w:rsidRDefault="002A2C74" w:rsidP="002A2C74">
      <w:r w:rsidRPr="006A7C61">
        <w:t xml:space="preserve">    </w:t>
      </w:r>
      <w:r w:rsidRPr="002A2C74">
        <w:t xml:space="preserve">Оглавление: </w:t>
      </w:r>
      <w:hyperlink r:id="rId159" w:history="1">
        <w:r w:rsidR="006A7C61" w:rsidRPr="000E1CAE">
          <w:rPr>
            <w:rStyle w:val="a8"/>
            <w:lang w:val="en-US"/>
          </w:rPr>
          <w:t>http</w:t>
        </w:r>
        <w:r w:rsidR="006A7C61" w:rsidRPr="000E1CAE">
          <w:rPr>
            <w:rStyle w:val="a8"/>
          </w:rPr>
          <w:t>://</w:t>
        </w:r>
        <w:r w:rsidR="006A7C61" w:rsidRPr="000E1CAE">
          <w:rPr>
            <w:rStyle w:val="a8"/>
            <w:lang w:val="en-US"/>
          </w:rPr>
          <w:t>kitap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tatar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ru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ogl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nlrt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nbrt</w:t>
        </w:r>
        <w:r w:rsidR="006A7C61" w:rsidRPr="000E1CAE">
          <w:rPr>
            <w:rStyle w:val="a8"/>
          </w:rPr>
          <w:t>_</w:t>
        </w:r>
        <w:r w:rsidR="006A7C61" w:rsidRPr="000E1CAE">
          <w:rPr>
            <w:rStyle w:val="a8"/>
            <w:lang w:val="en-US"/>
          </w:rPr>
          <w:t>obr</w:t>
        </w:r>
        <w:r w:rsidR="006A7C61" w:rsidRPr="000E1CAE">
          <w:rPr>
            <w:rStyle w:val="a8"/>
          </w:rPr>
          <w:t>_2627977.</w:t>
        </w:r>
        <w:r w:rsidR="006A7C61" w:rsidRPr="000E1CAE">
          <w:rPr>
            <w:rStyle w:val="a8"/>
            <w:lang w:val="en-US"/>
          </w:rPr>
          <w:t>pdf</w:t>
        </w:r>
      </w:hyperlink>
    </w:p>
    <w:p w:rsidR="006A7C61" w:rsidRPr="006A7C61" w:rsidRDefault="006A7C61" w:rsidP="002A2C74"/>
    <w:p w:rsidR="002A2C74" w:rsidRPr="002A2C74" w:rsidRDefault="002A2C74" w:rsidP="002A2C74"/>
    <w:p w:rsidR="002A2C74" w:rsidRDefault="002A2C74" w:rsidP="002A2C74">
      <w:r>
        <w:t>232. 88.2;   Б91</w:t>
      </w:r>
    </w:p>
    <w:p w:rsidR="002A2C74" w:rsidRDefault="002A2C74" w:rsidP="002A2C74">
      <w:r>
        <w:t xml:space="preserve">    1863356-Л - од; 1863357-Л - аб; 1863358-Л - аб; 1863359-Л - аб</w:t>
      </w:r>
    </w:p>
    <w:p w:rsidR="002A2C74" w:rsidRDefault="002A2C74" w:rsidP="002A2C74">
      <w:r>
        <w:t xml:space="preserve">    Буономано, Дин</w:t>
      </w:r>
    </w:p>
    <w:p w:rsidR="002A2C74" w:rsidRDefault="002A2C74" w:rsidP="002A2C74">
      <w:r>
        <w:t>Мозг - повелитель времени. Как наш мозг чувствует и измеряет ход времени / Дин Буономано; [пер. с англ. Т. П. Мосоловой]. - Москва : Бомбора™ : Эксмо, 2019. - 319 с. : ил., табл. - (Большая наука). - Библиогр.: с. 289-319. - ISBN 978-5-04-095335-6 : 695,05</w:t>
      </w:r>
    </w:p>
    <w:p w:rsidR="002A2C74" w:rsidRDefault="002A2C74" w:rsidP="002A2C74">
      <w:r>
        <w:t xml:space="preserve">    Оглавление: </w:t>
      </w:r>
      <w:hyperlink r:id="rId160" w:history="1">
        <w:r w:rsidR="006A7C61" w:rsidRPr="000E1CAE">
          <w:rPr>
            <w:rStyle w:val="a8"/>
          </w:rPr>
          <w:t>http://kitap.tatar.ru/ogl/nlrt/nbrt_obr_2592337.pdf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233. 88.352;   Г21</w:t>
      </w:r>
    </w:p>
    <w:p w:rsidR="002A2C74" w:rsidRDefault="002A2C74" w:rsidP="002A2C74">
      <w:r>
        <w:t xml:space="preserve">    1862018-Л - од; 1862019-Л - аб; 1862020-Л - аб; 1862021-Л - аб; 1862022-Л - аб; 1862023-Л - кх</w:t>
      </w:r>
    </w:p>
    <w:p w:rsidR="002A2C74" w:rsidRDefault="002A2C74" w:rsidP="002A2C74">
      <w:r>
        <w:t xml:space="preserve">    Гарсиа, Эктор</w:t>
      </w:r>
    </w:p>
    <w:p w:rsidR="002A2C74" w:rsidRDefault="002A2C74" w:rsidP="002A2C74">
      <w:r>
        <w:t>Станция "Предназначение" : как найти то, к чему лежит сердце, и наполнить смыслом каждый день / Эктор Гарсиа (Кирай), Франсеск Миральес; [перевод с испанского В. Баттиста]. - Москва : Бомбора™ : Эксмо, 2021. - 266, [5] с. : ил.; 22. - (Хюгге : уютные книги о счастье).. - ISBN 978-5-04-116927-5 : 489,54</w:t>
      </w:r>
    </w:p>
    <w:p w:rsidR="002A2C74" w:rsidRDefault="002A2C74" w:rsidP="002A2C74">
      <w:r>
        <w:t xml:space="preserve">    Оглавление: </w:t>
      </w:r>
      <w:hyperlink r:id="rId161" w:history="1">
        <w:r w:rsidR="006A7C61" w:rsidRPr="000E1CAE">
          <w:rPr>
            <w:rStyle w:val="a8"/>
          </w:rPr>
          <w:t>http://kitap.tatar.ru/ogl/nlrt/nbrt_obr_2628228.pdf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234. 88.352;   Г78</w:t>
      </w:r>
    </w:p>
    <w:p w:rsidR="002A2C74" w:rsidRDefault="002A2C74" w:rsidP="002A2C74">
      <w:r>
        <w:t xml:space="preserve">    1859615-Л - од; 1859616-Л - кх; 1859617-Л - аб; 1859618-Л - аб; 1859619-Л - аб; 1859620-Л - аб; 1859621-Л - аб; 1859622-Л - аб</w:t>
      </w:r>
    </w:p>
    <w:p w:rsidR="002A2C74" w:rsidRDefault="002A2C74" w:rsidP="002A2C74">
      <w:r>
        <w:t xml:space="preserve">    Грациози, Дин</w:t>
      </w:r>
    </w:p>
    <w:p w:rsidR="002A2C74" w:rsidRDefault="002A2C74" w:rsidP="002A2C74">
      <w:r>
        <w:t>Привычки миллионеров : принципы денежного мышления / Дин Грациози; [перевод с английского Д. Шалаевой]. - Москва : Эксмо, 2021. - 334, [1] с. : ил. - (Бизнес: Лучший мировой опыт). - Указ. в конце кн. - Загл. и авт. ориг.: Millionaire success habits / Dean Graziosi. - ISBN 978-5-04-099057-3 : 602,84</w:t>
      </w:r>
    </w:p>
    <w:p w:rsidR="002A2C74" w:rsidRDefault="002A2C74" w:rsidP="002A2C74">
      <w:r>
        <w:t xml:space="preserve">    Оглавление: </w:t>
      </w:r>
      <w:hyperlink r:id="rId162" w:history="1">
        <w:r w:rsidR="006A7C61" w:rsidRPr="000E1CAE">
          <w:rPr>
            <w:rStyle w:val="a8"/>
          </w:rPr>
          <w:t>http://kitap.tatar.ru/ogl/nlrt/nbrt_obr_2625662.pdf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lastRenderedPageBreak/>
        <w:t>235. 88.323;   Д67</w:t>
      </w:r>
    </w:p>
    <w:p w:rsidR="002A2C74" w:rsidRDefault="002A2C74" w:rsidP="002A2C74">
      <w:r>
        <w:t xml:space="preserve">    1862884-Л - од; 1862885-Л - аб; 1862886-Л - аб; 1862887-Л - аб; 1862888-Л - кх</w:t>
      </w:r>
    </w:p>
    <w:p w:rsidR="002A2C74" w:rsidRDefault="002A2C74" w:rsidP="002A2C74">
      <w:r>
        <w:t xml:space="preserve">    Донова, Евгения</w:t>
      </w:r>
    </w:p>
    <w:p w:rsidR="002A2C74" w:rsidRDefault="002A2C74" w:rsidP="002A2C74">
      <w:r>
        <w:t>Легко быть собой : как победить внутреннего критика, избавиться от тревог и стать счастливой / Женя Донова. - Москва : Бомбора™ : Эксмо, 2022. - 253, [1] с. : ил., табл.; 22. - (Записки российских блогеров). - Библиогр. в подстроч. примеч. - Алф. указ.: с. 252-254. - На 4-й с. обл. авт.: Донова Женя, блогер, терапевт. - ISBN 978-5-04-119074-3 : 378,67</w:t>
      </w:r>
    </w:p>
    <w:p w:rsidR="002A2C74" w:rsidRDefault="002A2C74" w:rsidP="002A2C74">
      <w:r>
        <w:t xml:space="preserve">    Оглавление: </w:t>
      </w:r>
      <w:hyperlink r:id="rId163" w:history="1">
        <w:r w:rsidR="006A7C61" w:rsidRPr="000E1CAE">
          <w:rPr>
            <w:rStyle w:val="a8"/>
          </w:rPr>
          <w:t>http://kitap.tatar.ru/ogl/nlrt/nbrt_obr_2630136.pdf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236. 88.3;   К19</w:t>
      </w:r>
    </w:p>
    <w:p w:rsidR="002A2C74" w:rsidRDefault="002A2C74" w:rsidP="002A2C74">
      <w:r>
        <w:t xml:space="preserve">    1861446-Л - кх; 1861447-Л - аб; 1861448-Л - аб; 1861449-Л - аб; 1861450-Л - аб; 1861451-Л - аб; 1861452-Л - аб; 1861453-Л - од</w:t>
      </w:r>
    </w:p>
    <w:p w:rsidR="002A2C74" w:rsidRDefault="002A2C74" w:rsidP="002A2C74">
      <w:r>
        <w:t xml:space="preserve">    Каньете, Курро</w:t>
      </w:r>
    </w:p>
    <w:p w:rsidR="002A2C74" w:rsidRDefault="002A2C74" w:rsidP="002A2C74">
      <w:r>
        <w:t>Верить в себя. Верить себе : как начать себя ценить, научиться управлять эмоциями и стать счастливым / Курро Каньете; пер. с исп. Г. Илюшина. - Москва : Эксмо, 2021. - 256 c. - (Новая реальность).. - ISBN 978-5-04-116516-1 : 616,54</w:t>
      </w:r>
    </w:p>
    <w:p w:rsidR="002A2C74" w:rsidRDefault="002A2C74" w:rsidP="002A2C74">
      <w:r>
        <w:t xml:space="preserve">    Оглавление: </w:t>
      </w:r>
      <w:hyperlink r:id="rId164" w:history="1">
        <w:r w:rsidR="006A7C61" w:rsidRPr="000E1CAE">
          <w:rPr>
            <w:rStyle w:val="a8"/>
          </w:rPr>
          <w:t>http://kitap.tatar.ru/ogl/nlrt/nbrt_obr_2591046.pdf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237. 88.56;   К61</w:t>
      </w:r>
    </w:p>
    <w:p w:rsidR="002A2C74" w:rsidRDefault="002A2C74" w:rsidP="002A2C74">
      <w:r>
        <w:t xml:space="preserve">    1851935-Л - аб</w:t>
      </w:r>
    </w:p>
    <w:p w:rsidR="002A2C74" w:rsidRDefault="002A2C74" w:rsidP="002A2C74">
      <w:r>
        <w:t xml:space="preserve">    Колризер, Джордж</w:t>
      </w:r>
    </w:p>
    <w:p w:rsidR="002A2C74" w:rsidRDefault="002A2C74" w:rsidP="002A2C74">
      <w:r>
        <w:t>Спасите заложника : как разрешать конфликты и влиять на людей / Джордж Колризер; перевод с английского Галины Любимовой. - Москва : Манн, Иванов и Фербер, 2017. - 376 с. : ил., портр.; 21. - Библиогр.: с. 365-376 и в подстроч. примеч. - Загл. и авт. ориг.: Hostage at the table / George Kohlrieser. - ISBN 978-5-00100-735-7 : 899,00</w:t>
      </w:r>
    </w:p>
    <w:p w:rsidR="002A2C74" w:rsidRDefault="002A2C74" w:rsidP="002A2C74">
      <w:r>
        <w:t xml:space="preserve">    Оглавление: </w:t>
      </w:r>
      <w:hyperlink r:id="rId165" w:history="1">
        <w:r w:rsidR="006A7C61" w:rsidRPr="000E1CAE">
          <w:rPr>
            <w:rStyle w:val="a8"/>
          </w:rPr>
          <w:t>http://kitap.tatar.ru/ogl/nlrt/nbrt_obr_2613156.pdf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238. 88.576;   Л13</w:t>
      </w:r>
    </w:p>
    <w:p w:rsidR="002A2C74" w:rsidRDefault="002A2C74" w:rsidP="002A2C74">
      <w:r>
        <w:t xml:space="preserve">    1863462-Л - од; 1863463-Л - аб; 1863464-Л - аб; 1863465-Л - аб; 1863466-Л - аб; 1863467-Л - аб; 1863468-Л - аб; 1863469-Л - кх</w:t>
      </w:r>
    </w:p>
    <w:p w:rsidR="002A2C74" w:rsidRDefault="002A2C74" w:rsidP="002A2C74">
      <w:r>
        <w:t xml:space="preserve">    Лав, Патрисия</w:t>
      </w:r>
    </w:p>
    <w:p w:rsidR="002A2C74" w:rsidRDefault="002A2C74" w:rsidP="002A2C74">
      <w:r>
        <w:t>Любовь, которой не нужны слова : как улучшить брак без разговоров о нем / Патрисия Лав, Стивен Стосны; [перевод с английского Т. Новиковой]. - Москва : Бомбора™ : Эксмо, 2021. - 330, [1] с. : ил.; 21. - С. 332, указан. в оглавлении, отсутствует. - Др. работы авт.: с. 331. - Загл. и авт. также на англ. яз.: How to improve your marriage without talking about it / Patricia Love and Steven Stosny. - На обл. авт.: психотерапевты Патрисия Лав, Стивен Стосны. - ISBN 978-5-04-114237-7 : 488,91</w:t>
      </w:r>
    </w:p>
    <w:p w:rsidR="002A2C74" w:rsidRDefault="002A2C74" w:rsidP="002A2C74">
      <w:r>
        <w:t xml:space="preserve">    Оглавление: </w:t>
      </w:r>
      <w:hyperlink r:id="rId166" w:history="1">
        <w:r w:rsidR="006A7C61" w:rsidRPr="000E1CAE">
          <w:rPr>
            <w:rStyle w:val="a8"/>
          </w:rPr>
          <w:t>http://kitap.tatar.ru/ogl/nlrt/nbrt_obr_2630736.pdf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239. 88.28;   Л64</w:t>
      </w:r>
    </w:p>
    <w:p w:rsidR="002A2C74" w:rsidRDefault="002A2C74" w:rsidP="002A2C74">
      <w:r>
        <w:t xml:space="preserve">    1851936-Л - аб</w:t>
      </w:r>
    </w:p>
    <w:p w:rsidR="002A2C74" w:rsidRDefault="002A2C74" w:rsidP="002A2C74">
      <w:r>
        <w:t xml:space="preserve">    Литвин, Александр</w:t>
      </w:r>
    </w:p>
    <w:p w:rsidR="002A2C74" w:rsidRDefault="002A2C74" w:rsidP="002A2C74">
      <w:r>
        <w:t>Выше Бога не буду / Александр Литвин. - 2-е перераб. изд. - Москва : АСТ, 2016. - 328, [5] с.; 22. - На обл. свед. об авт.: Александр Литвин, победитель проекта "Битва экстрасенсов". - ISBN 978-5-17-098252-3 : 459,00</w:t>
      </w:r>
    </w:p>
    <w:p w:rsidR="002A2C74" w:rsidRDefault="002A2C74" w:rsidP="002A2C74"/>
    <w:p w:rsidR="002A2C74" w:rsidRDefault="002A2C74" w:rsidP="002A2C74">
      <w:r>
        <w:t>240. 88.576;   М38</w:t>
      </w:r>
    </w:p>
    <w:p w:rsidR="002A2C74" w:rsidRDefault="002A2C74" w:rsidP="002A2C74">
      <w:r>
        <w:t xml:space="preserve">    1863538-Л - аб; 1863539-Л - аб; 1863540-Л - аб</w:t>
      </w:r>
    </w:p>
    <w:p w:rsidR="002A2C74" w:rsidRDefault="002A2C74" w:rsidP="002A2C74">
      <w:r>
        <w:lastRenderedPageBreak/>
        <w:t xml:space="preserve">    Машкова, Диана Владимировна</w:t>
      </w:r>
    </w:p>
    <w:p w:rsidR="002A2C74" w:rsidRDefault="002A2C74" w:rsidP="002A2C74">
      <w:r>
        <w:t>Наши дети. Азбука семьи : роман / Диана Машкова. - Москва : Эксмо, 2021. - 442 c.. - ISBN 978-5-04-116879-7 : 353,80</w:t>
      </w:r>
    </w:p>
    <w:p w:rsidR="002A2C74" w:rsidRDefault="002A2C74" w:rsidP="002A2C74">
      <w:r>
        <w:t xml:space="preserve">    Оглавление: </w:t>
      </w:r>
      <w:hyperlink r:id="rId167" w:history="1">
        <w:r w:rsidR="006A7C61" w:rsidRPr="000E1CAE">
          <w:rPr>
            <w:rStyle w:val="a8"/>
          </w:rPr>
          <w:t>http://kitap.tatar.ru/ogl/nlrt/nbrt_obr_2579884.pdf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241. 88.50;   М83</w:t>
      </w:r>
    </w:p>
    <w:p w:rsidR="002A2C74" w:rsidRDefault="002A2C74" w:rsidP="002A2C74">
      <w:r>
        <w:t xml:space="preserve">    1861470-Л - кх; 1861471-Л - аб; 1861472-Л - аб; 1861473-Л - аб; 1861474-Л - аб; 1861475-Л - од</w:t>
      </w:r>
    </w:p>
    <w:p w:rsidR="002A2C74" w:rsidRDefault="002A2C74" w:rsidP="002A2C74">
      <w:r>
        <w:t xml:space="preserve">    Мосс, Дуглас</w:t>
      </w:r>
    </w:p>
    <w:p w:rsidR="002A2C74" w:rsidRDefault="002A2C74" w:rsidP="002A2C74">
      <w:r>
        <w:t>Дейл Карнеги. Приемы общения с любым человеком, в любой ситуации / Дуглас Мосс. - Москва : АСТ, 2022. - 286 с. : ил.; 21. - (Общайся, как Карнеги!).. - ISBN 978-5-17-112795-4 : 297,73</w:t>
      </w:r>
    </w:p>
    <w:p w:rsidR="002A2C74" w:rsidRDefault="002A2C74" w:rsidP="002A2C74">
      <w:r>
        <w:t xml:space="preserve">    Оглавление: </w:t>
      </w:r>
      <w:hyperlink r:id="rId168" w:history="1">
        <w:r w:rsidR="006A7C61" w:rsidRPr="000E1CAE">
          <w:rPr>
            <w:rStyle w:val="a8"/>
          </w:rPr>
          <w:t>http://kitap.tatar.ru/ogl/nlrt/nbrt_obr_2627535.pdf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242. 88.576;   Н14</w:t>
      </w:r>
    </w:p>
    <w:p w:rsidR="002A2C74" w:rsidRDefault="002A2C74" w:rsidP="002A2C74">
      <w:r>
        <w:t xml:space="preserve">    1851997-Л - аб</w:t>
      </w:r>
    </w:p>
    <w:p w:rsidR="002A2C74" w:rsidRDefault="002A2C74" w:rsidP="002A2C74">
      <w:r>
        <w:t xml:space="preserve">    Набокова, Ника</w:t>
      </w:r>
    </w:p>
    <w:p w:rsidR="002A2C74" w:rsidRDefault="002A2C74" w:rsidP="002A2C74">
      <w:r>
        <w:t>#как перестать быть овцой. Избавление от страдашек. Шаг за шагом / Ника Набокова. - Москва : АСТ, 2018. - 267 c. - (#Psychology#KnowHow).. - ISBN 978-5-17-982368-1 : 418,00</w:t>
      </w:r>
    </w:p>
    <w:p w:rsidR="002A2C74" w:rsidRDefault="002A2C74" w:rsidP="002A2C74">
      <w:r>
        <w:t xml:space="preserve">    Оглавление: </w:t>
      </w:r>
      <w:hyperlink r:id="rId169" w:history="1">
        <w:r w:rsidR="006A7C61" w:rsidRPr="000E1CAE">
          <w:rPr>
            <w:rStyle w:val="a8"/>
          </w:rPr>
          <w:t>http://kitap.tatar.ru/ogl/nlrt/nbrt_obr_2331545.pdf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243. 88.3;   Н20</w:t>
      </w:r>
    </w:p>
    <w:p w:rsidR="002A2C74" w:rsidRDefault="002A2C74" w:rsidP="002A2C74">
      <w:r>
        <w:t xml:space="preserve">    1863223-Л - од; 1863224-Л - аб; 1863225-Л - аб; 1863226-Л - аб; 1863227-Л - аб; 1863228-Л - кх</w:t>
      </w:r>
    </w:p>
    <w:p w:rsidR="002A2C74" w:rsidRDefault="002A2C74" w:rsidP="002A2C74">
      <w:r>
        <w:t xml:space="preserve">    Найт, Сара</w:t>
      </w:r>
    </w:p>
    <w:p w:rsidR="002A2C74" w:rsidRDefault="002A2C74" w:rsidP="002A2C74">
      <w:r>
        <w:t>Магический пофигизм : как перестать париться обо всем на свете и стать счастливым прямо сейчас / С. Найт; пер. с англ. И. Литвиновой. - Москва : Эксмо : Бомбора, 2021. - 208 c. : ил. - (#жизнь_прекрасна. Бестселлеры о счастье без компромиссов). - Предм. указ.: с. 204-206. - ISBN 978-5-04-095038-6 : 378,67</w:t>
      </w:r>
    </w:p>
    <w:p w:rsidR="002A2C74" w:rsidRDefault="002A2C74" w:rsidP="002A2C74">
      <w:r>
        <w:t xml:space="preserve">    Оглавление: </w:t>
      </w:r>
      <w:hyperlink r:id="rId170" w:history="1">
        <w:r w:rsidR="006A7C61" w:rsidRPr="000E1CAE">
          <w:rPr>
            <w:rStyle w:val="a8"/>
          </w:rPr>
          <w:t>http://kitap.tatar.ru/ogl/nlrt/nbrt_obr_2630467.pdf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244. 88.576;   П68</w:t>
      </w:r>
    </w:p>
    <w:p w:rsidR="002A2C74" w:rsidRDefault="002A2C74" w:rsidP="002A2C74">
      <w:r>
        <w:t xml:space="preserve">    1861935-Л - од; 1861936-Л - аб; 1861937-Л - аб; 1861938-Л - аб; 1861939-Л - кх</w:t>
      </w:r>
    </w:p>
    <w:p w:rsidR="002A2C74" w:rsidRDefault="002A2C74" w:rsidP="002A2C74">
      <w:r>
        <w:t xml:space="preserve">    Правило, Саша</w:t>
      </w:r>
    </w:p>
    <w:p w:rsidR="002A2C74" w:rsidRDefault="002A2C74" w:rsidP="002A2C74">
      <w:r>
        <w:t>Статус: всё возможно : техники и приемы, с помощью которых ты напишешь свой счастливый любовный сценарий / Саша Правило. - Москва : Эксмо : Бомбора™, 2020. - 266, [1] с. : ил., цв. ил.; 21. - На 4-й с. обл. авт.:Саша Правило, гендер. психолог, гипнотерапевт. - ISBN 978-5-04-107040-3 : 450,97</w:t>
      </w:r>
    </w:p>
    <w:p w:rsidR="002A2C74" w:rsidRDefault="002A2C74" w:rsidP="002A2C74">
      <w:r>
        <w:t xml:space="preserve">    Оглавление: </w:t>
      </w:r>
      <w:hyperlink r:id="rId171" w:history="1">
        <w:r w:rsidR="006A7C61" w:rsidRPr="000E1CAE">
          <w:rPr>
            <w:rStyle w:val="a8"/>
          </w:rPr>
          <w:t>http://kitap.tatar.ru/ogl/nlrt/nbrt_obr_2627937.pdf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245. 88.50;   Р18</w:t>
      </w:r>
    </w:p>
    <w:p w:rsidR="002A2C74" w:rsidRDefault="002A2C74" w:rsidP="002A2C74">
      <w:r>
        <w:t xml:space="preserve">    1862896-Л - од; 1862897-Л - аб; 1862898-Л - аб; 1862899-Л - кх</w:t>
      </w:r>
    </w:p>
    <w:p w:rsidR="002A2C74" w:rsidRDefault="002A2C74" w:rsidP="002A2C74">
      <w:r>
        <w:t xml:space="preserve">    Райнварт, Александра</w:t>
      </w:r>
    </w:p>
    <w:p w:rsidR="002A2C74" w:rsidRDefault="002A2C74" w:rsidP="002A2C74">
      <w:r>
        <w:t>Нежное искусство посылать. Открой для себя волшебную силу трех букв / Александра  Райнварт; [пер. с нем. А. В. Сергеевой]. - Москва : Эксмо, 2021. - 253, [1] c. - (Книги, которые нужно прочитать до 35 лет).. - ISBN 978-5-04-098747-4 : 383,62</w:t>
      </w:r>
    </w:p>
    <w:p w:rsidR="002A2C74" w:rsidRDefault="002A2C74" w:rsidP="002A2C74">
      <w:r>
        <w:t xml:space="preserve">    Оглавление: </w:t>
      </w:r>
      <w:hyperlink r:id="rId172" w:history="1">
        <w:r w:rsidR="006A7C61" w:rsidRPr="000E1CAE">
          <w:rPr>
            <w:rStyle w:val="a8"/>
          </w:rPr>
          <w:t>http://kitap.tatar.ru/ogl/nlrt/nbrt_obr_2614023.pdf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246. 88.576;   Р54</w:t>
      </w:r>
    </w:p>
    <w:p w:rsidR="002A2C74" w:rsidRDefault="002A2C74" w:rsidP="002A2C74">
      <w:r>
        <w:t xml:space="preserve">    1859907-Л - од; 1859908-Л - кх; 1859909-Л - аб; 1859910-Л - аб; 1859911-Л - аб; 1859912-Л - аб</w:t>
      </w:r>
    </w:p>
    <w:p w:rsidR="002A2C74" w:rsidRDefault="002A2C74" w:rsidP="002A2C74">
      <w:r>
        <w:t xml:space="preserve">    Рисс, Сюзанна</w:t>
      </w:r>
    </w:p>
    <w:p w:rsidR="002A2C74" w:rsidRDefault="002A2C74" w:rsidP="002A2C74">
      <w:r>
        <w:t>В разводе и счастлива : как пройти через расставание и создать жизнь, которую вы полюбите / С. Рисс, Д. Соквелл; пер. с англ. Э. Мельника. - Москва : Бомбора™ : Эксмо, 2021. - 366, [1] с.; 22. - Загл. и авт. ориг.: The optimist's guide to divorce: how to get through your breakup and create a new life you love / by Suzanne Riss and Jill Sockwell. - На тит. с. и обл. также набрано курсивом и зачеркнуто: Обижена, никому не нужна, не уверена в будущем, боюсь снова довериться, одинока. - ISBN 978-5-04-113883-7 : 450,76</w:t>
      </w:r>
    </w:p>
    <w:p w:rsidR="002A2C74" w:rsidRDefault="002A2C74" w:rsidP="002A2C74">
      <w:r>
        <w:t xml:space="preserve">    Оглавление: </w:t>
      </w:r>
      <w:hyperlink r:id="rId173" w:history="1">
        <w:r w:rsidR="006A7C61" w:rsidRPr="000E1CAE">
          <w:rPr>
            <w:rStyle w:val="a8"/>
          </w:rPr>
          <w:t>http://kitap.tatar.ru/ogl/nlrt/nbrt_obr_2626273.pdf</w:t>
        </w:r>
      </w:hyperlink>
    </w:p>
    <w:p w:rsidR="006A7C61" w:rsidRDefault="006A7C61" w:rsidP="002A2C74"/>
    <w:p w:rsidR="002A2C74" w:rsidRDefault="002A2C74" w:rsidP="002A2C74"/>
    <w:p w:rsidR="002A2C74" w:rsidRDefault="002A2C74" w:rsidP="002A2C74">
      <w:r>
        <w:t>247. 88.53;   Р71</w:t>
      </w:r>
    </w:p>
    <w:p w:rsidR="002A2C74" w:rsidRDefault="002A2C74" w:rsidP="002A2C74">
      <w:r>
        <w:t xml:space="preserve">    1861956-Л - од; 1861957-Л - аб; 1861958-Л - аб; 1861959-Л - аб; 1861960-Л - аб; 1861961-Л - кх</w:t>
      </w:r>
    </w:p>
    <w:p w:rsidR="002A2C74" w:rsidRDefault="002A2C74" w:rsidP="002A2C74">
      <w:r>
        <w:t xml:space="preserve">    Ронсон, Джон</w:t>
      </w:r>
    </w:p>
    <w:p w:rsidR="0010158D" w:rsidRDefault="002A2C74" w:rsidP="002A2C74">
      <w:r>
        <w:t>Итак, вас публично опозорили : как незнакомцы из социальных сетей превращаются в палачей / Джон Ронсон; [пер. с англ. Н. Ивкиной]. - Москва : Бомбора™ : Эксмо, 2021. - 316, [2] с. : ил.; 22 см. - (Бестселлер Amazon). - Библиогр. в конце кн.. - ISBN 978-5-04-113713-7 : 457,19</w:t>
      </w:r>
    </w:p>
    <w:p w:rsidR="0010158D" w:rsidRDefault="0010158D" w:rsidP="002A2C74">
      <w:r>
        <w:t xml:space="preserve">    Оглавление: </w:t>
      </w:r>
      <w:hyperlink r:id="rId174" w:history="1">
        <w:r w:rsidR="006A7C61" w:rsidRPr="000E1CAE">
          <w:rPr>
            <w:rStyle w:val="a8"/>
          </w:rPr>
          <w:t>http://kitap.tatar.ru/ogl/nlrt/nbrt_obr_2627973.pdf</w:t>
        </w:r>
      </w:hyperlink>
    </w:p>
    <w:p w:rsidR="006A7C61" w:rsidRDefault="006A7C61" w:rsidP="002A2C74"/>
    <w:p w:rsidR="0010158D" w:rsidRDefault="0010158D" w:rsidP="002A2C74"/>
    <w:p w:rsidR="0010158D" w:rsidRDefault="0010158D" w:rsidP="0010158D">
      <w:r>
        <w:t>248. 88.3;   Р83</w:t>
      </w:r>
    </w:p>
    <w:p w:rsidR="0010158D" w:rsidRDefault="0010158D" w:rsidP="0010158D">
      <w:r>
        <w:t xml:space="preserve">    1851850-Л - кх</w:t>
      </w:r>
    </w:p>
    <w:p w:rsidR="0010158D" w:rsidRDefault="0010158D" w:rsidP="0010158D">
      <w:r>
        <w:t xml:space="preserve">    Рузов, Вячеслав Олегович( эзотерик)</w:t>
      </w:r>
    </w:p>
    <w:p w:rsidR="0010158D" w:rsidRDefault="0010158D" w:rsidP="0010158D">
      <w:r>
        <w:t>Волшебство любви /  В. О. Рузов. - 2-е изд. - Москва : Философская Книга, 2014. - 197, [2] с.; 19. - ISBN 978-5-8205-0202-6 : 400,00</w:t>
      </w:r>
    </w:p>
    <w:p w:rsidR="0010158D" w:rsidRDefault="0010158D" w:rsidP="0010158D">
      <w:r>
        <w:t xml:space="preserve">    Оглавление: </w:t>
      </w:r>
      <w:hyperlink r:id="rId175" w:history="1">
        <w:r w:rsidR="006A7C61" w:rsidRPr="000E1CAE">
          <w:rPr>
            <w:rStyle w:val="a8"/>
          </w:rPr>
          <w:t>http://kitap.tatar.ru/ogl/nlrt/nbrt_obr_2611887.pdf</w:t>
        </w:r>
      </w:hyperlink>
    </w:p>
    <w:p w:rsidR="006A7C61" w:rsidRDefault="006A7C61" w:rsidP="0010158D"/>
    <w:p w:rsidR="0010158D" w:rsidRDefault="0010158D" w:rsidP="0010158D"/>
    <w:p w:rsidR="0010158D" w:rsidRDefault="0010158D" w:rsidP="0010158D">
      <w:r>
        <w:t>249. 88.3;   Р83</w:t>
      </w:r>
    </w:p>
    <w:p w:rsidR="0010158D" w:rsidRDefault="0010158D" w:rsidP="0010158D">
      <w:r>
        <w:t xml:space="preserve">    1851855-Л - кх</w:t>
      </w:r>
    </w:p>
    <w:p w:rsidR="0010158D" w:rsidRDefault="0010158D" w:rsidP="0010158D">
      <w:r>
        <w:t xml:space="preserve">    Рузов, Вячеслав Олегович( эзотерик)</w:t>
      </w:r>
    </w:p>
    <w:p w:rsidR="0010158D" w:rsidRDefault="0010158D" w:rsidP="0010158D">
      <w:r>
        <w:t>Два счастья в одни руки / В. О. Рузов . - 2-е изд. - Москва : Философская Книга, 2014. - 207, [1] с.; 19. - ISBN 978-5-8205-0203-3 : 700,00</w:t>
      </w:r>
    </w:p>
    <w:p w:rsidR="0010158D" w:rsidRDefault="0010158D" w:rsidP="0010158D">
      <w:r>
        <w:t xml:space="preserve">    Оглавление: </w:t>
      </w:r>
      <w:hyperlink r:id="rId176" w:history="1">
        <w:r w:rsidR="006A7C61" w:rsidRPr="000E1CAE">
          <w:rPr>
            <w:rStyle w:val="a8"/>
          </w:rPr>
          <w:t>http://kitap.tatar.ru/ogl/nlrt/nbrt_obr_2611927.pdf</w:t>
        </w:r>
      </w:hyperlink>
    </w:p>
    <w:p w:rsidR="006A7C61" w:rsidRDefault="006A7C61" w:rsidP="0010158D"/>
    <w:p w:rsidR="0010158D" w:rsidRDefault="0010158D" w:rsidP="0010158D"/>
    <w:p w:rsidR="0010158D" w:rsidRDefault="0010158D" w:rsidP="0010158D">
      <w:r>
        <w:t>250. 88.576;   С16</w:t>
      </w:r>
    </w:p>
    <w:p w:rsidR="0010158D" w:rsidRDefault="0010158D" w:rsidP="0010158D">
      <w:r>
        <w:t xml:space="preserve">    1861970-Л - од; 1861971-Л - аб; 1861972-Л - аб</w:t>
      </w:r>
    </w:p>
    <w:p w:rsidR="0010158D" w:rsidRDefault="0010158D" w:rsidP="0010158D">
      <w:r>
        <w:t xml:space="preserve">    Салимова</w:t>
      </w:r>
    </w:p>
    <w:p w:rsidR="0010158D" w:rsidRDefault="0010158D" w:rsidP="0010158D">
      <w:r>
        <w:t>Девушка на выданье : как создать отношения мечты : [вредные советы] / Тати Салимова. - Москва : Эксмо, 2021. - 316, [2] с. : ил.; 21. - (Школа девушек на выданье). - На 4-й с. обл. авт.: психолог Тати Салимова. - ISBN 978-5-04-118209-0 : 356,22</w:t>
      </w:r>
    </w:p>
    <w:p w:rsidR="0010158D" w:rsidRDefault="0010158D" w:rsidP="0010158D">
      <w:r>
        <w:t xml:space="preserve">    Оглавление: </w:t>
      </w:r>
      <w:hyperlink r:id="rId177" w:history="1">
        <w:r w:rsidR="006A7C61" w:rsidRPr="000E1CAE">
          <w:rPr>
            <w:rStyle w:val="a8"/>
          </w:rPr>
          <w:t>http://kitap.tatar.ru/ogl/nlrt/nbrt_obr_2628012.pdf</w:t>
        </w:r>
      </w:hyperlink>
    </w:p>
    <w:p w:rsidR="006A7C61" w:rsidRDefault="006A7C61" w:rsidP="0010158D"/>
    <w:p w:rsidR="0010158D" w:rsidRDefault="0010158D" w:rsidP="0010158D"/>
    <w:p w:rsidR="0010158D" w:rsidRDefault="0010158D" w:rsidP="0010158D">
      <w:r>
        <w:t>251. 88.53;   С18</w:t>
      </w:r>
    </w:p>
    <w:p w:rsidR="0010158D" w:rsidRDefault="0010158D" w:rsidP="0010158D">
      <w:r>
        <w:lastRenderedPageBreak/>
        <w:t xml:space="preserve">    1862300-Л - од; 1862301-Л - кх; 1862302-Л - аб; 1862303-Л - аб; 1862304-Л - аб; 1862305-Л - аб</w:t>
      </w:r>
    </w:p>
    <w:p w:rsidR="0010158D" w:rsidRDefault="0010158D" w:rsidP="0010158D">
      <w:r>
        <w:t xml:space="preserve">    Сандерсон, Кэтрин</w:t>
      </w:r>
    </w:p>
    <w:p w:rsidR="0010158D" w:rsidRDefault="0010158D" w:rsidP="0010158D">
      <w:r>
        <w:t>Громкое молчание хороших людей : буллинг, троллинг, харассмент и другие поводы остаться в стороне / К. Сандерсон; [пер. с англ. Е. В. Федоровой]. - Москва : Бомбора™ : Эксмо, 2021. - 312 с. - (Smart self help). - Библиогр. в примеч.: с. 281-309. - ISBN 978-5-04-115460-8 : 436,00</w:t>
      </w:r>
    </w:p>
    <w:p w:rsidR="0010158D" w:rsidRDefault="0010158D" w:rsidP="0010158D">
      <w:r>
        <w:t xml:space="preserve">    Оглавление: </w:t>
      </w:r>
      <w:hyperlink r:id="rId178" w:history="1">
        <w:r w:rsidR="006A7C61" w:rsidRPr="000E1CAE">
          <w:rPr>
            <w:rStyle w:val="a8"/>
          </w:rPr>
          <w:t>http://kitap.tatar.ru/ogl/nlrt/nbrt_obr_2589162.pdf</w:t>
        </w:r>
      </w:hyperlink>
    </w:p>
    <w:p w:rsidR="006A7C61" w:rsidRDefault="006A7C61" w:rsidP="0010158D"/>
    <w:p w:rsidR="0010158D" w:rsidRDefault="0010158D" w:rsidP="0010158D"/>
    <w:p w:rsidR="0010158D" w:rsidRDefault="0010158D" w:rsidP="0010158D">
      <w:r>
        <w:t>252. 88.3;   Т52</w:t>
      </w:r>
    </w:p>
    <w:p w:rsidR="0010158D" w:rsidRDefault="0010158D" w:rsidP="0010158D">
      <w:r>
        <w:t xml:space="preserve">    1851998-Л - од</w:t>
      </w:r>
    </w:p>
    <w:p w:rsidR="0010158D" w:rsidRDefault="0010158D" w:rsidP="0010158D">
      <w:r>
        <w:t xml:space="preserve">    Толле, Экхарт</w:t>
      </w:r>
    </w:p>
    <w:p w:rsidR="0010158D" w:rsidRDefault="0010158D" w:rsidP="0010158D">
      <w:r>
        <w:t>Новая земля : новый образ жизни : [пробуждение к своей жизненной цели] / Экхарт Толле; пер. с англ. Г. П. Тимошинова . - Москва : РИПОЛ классик, 2012. - 331, [1] с. - (Новый образ жизни). - (Мировой бестселлер). - Библиогр. в подстроч. примеч. - Загл. и авт. ориг.: A New Earth / Eckhart Tolle. - ISBN 978-5-386-03272-2 : 510,00</w:t>
      </w:r>
    </w:p>
    <w:p w:rsidR="0010158D" w:rsidRDefault="0010158D" w:rsidP="0010158D">
      <w:r>
        <w:t xml:space="preserve">    Оглавление: </w:t>
      </w:r>
      <w:hyperlink r:id="rId179" w:history="1">
        <w:r w:rsidR="006A7C61" w:rsidRPr="000E1CAE">
          <w:rPr>
            <w:rStyle w:val="a8"/>
          </w:rPr>
          <w:t>http://kitap.tatar.ru/ogl/nlrt/nbrt_obr_2614234.pdf</w:t>
        </w:r>
      </w:hyperlink>
    </w:p>
    <w:p w:rsidR="006A7C61" w:rsidRDefault="006A7C61" w:rsidP="0010158D"/>
    <w:p w:rsidR="0010158D" w:rsidRDefault="0010158D" w:rsidP="0010158D"/>
    <w:p w:rsidR="0010158D" w:rsidRDefault="0010158D" w:rsidP="0010158D">
      <w:r>
        <w:t>253. 88.576;   Т65</w:t>
      </w:r>
    </w:p>
    <w:p w:rsidR="0010158D" w:rsidRDefault="0010158D" w:rsidP="0010158D">
      <w:r>
        <w:t xml:space="preserve">    1863080-Л - аб; 1863081-Л - аб; 1863082-Л - аб</w:t>
      </w:r>
    </w:p>
    <w:p w:rsidR="0010158D" w:rsidRDefault="0010158D" w:rsidP="0010158D">
      <w:r>
        <w:t xml:space="preserve">    Трауб, Маша</w:t>
      </w:r>
    </w:p>
    <w:p w:rsidR="0010158D" w:rsidRDefault="0010158D" w:rsidP="0010158D">
      <w:r>
        <w:t>Не мамкай! / Маша Трауб. - Москва : Эксмо, 2021. - 381, [1] c.. - ISBN 978-5-04-118225-0 : 412,29</w:t>
      </w:r>
    </w:p>
    <w:p w:rsidR="0010158D" w:rsidRDefault="0010158D" w:rsidP="0010158D">
      <w:r>
        <w:t xml:space="preserve">    Оглавление: </w:t>
      </w:r>
      <w:hyperlink r:id="rId180" w:history="1">
        <w:r w:rsidR="006A7C61" w:rsidRPr="000E1CAE">
          <w:rPr>
            <w:rStyle w:val="a8"/>
          </w:rPr>
          <w:t>http://kitap.tatar.ru/ogl/nlrt/nbrt_obr_2571400.pdf</w:t>
        </w:r>
      </w:hyperlink>
    </w:p>
    <w:p w:rsidR="006A7C61" w:rsidRDefault="006A7C61" w:rsidP="0010158D"/>
    <w:p w:rsidR="0010158D" w:rsidRDefault="0010158D" w:rsidP="0010158D"/>
    <w:p w:rsidR="0010158D" w:rsidRDefault="0010158D" w:rsidP="0010158D">
      <w:r>
        <w:t>254. 88.25;   Т79</w:t>
      </w:r>
    </w:p>
    <w:p w:rsidR="0010158D" w:rsidRDefault="0010158D" w:rsidP="0010158D">
      <w:r>
        <w:t xml:space="preserve">    1851978-Л - кх</w:t>
      </w:r>
    </w:p>
    <w:p w:rsidR="0010158D" w:rsidRDefault="0010158D" w:rsidP="0010158D">
      <w:r>
        <w:t xml:space="preserve">    Трутнева, Дарья</w:t>
      </w:r>
    </w:p>
    <w:p w:rsidR="0010158D" w:rsidRDefault="0010158D" w:rsidP="0010158D">
      <w:r>
        <w:t>Master Kit. Как перестать жить чужой головой / Дарья Трутнева. - Москва : АСТ, 2022. - 192 с. - (Инстаблог).. - ISBN 978-5-17-111285-1 : 329,00</w:t>
      </w:r>
    </w:p>
    <w:p w:rsidR="0010158D" w:rsidRDefault="0010158D" w:rsidP="0010158D">
      <w:r>
        <w:t xml:space="preserve">    Оглавление: </w:t>
      </w:r>
      <w:hyperlink r:id="rId181" w:history="1">
        <w:r w:rsidR="006A7C61" w:rsidRPr="000E1CAE">
          <w:rPr>
            <w:rStyle w:val="a8"/>
          </w:rPr>
          <w:t>http://kitap.tatar.ru/ogl/nlrt/nbrt_obr_2613841.pdf</w:t>
        </w:r>
      </w:hyperlink>
    </w:p>
    <w:p w:rsidR="006A7C61" w:rsidRDefault="006A7C61" w:rsidP="0010158D"/>
    <w:p w:rsidR="0010158D" w:rsidRDefault="0010158D" w:rsidP="0010158D"/>
    <w:p w:rsidR="0010158D" w:rsidRDefault="0010158D" w:rsidP="0010158D">
      <w:r>
        <w:t>255. 88.9;   У75</w:t>
      </w:r>
    </w:p>
    <w:p w:rsidR="0010158D" w:rsidRDefault="0010158D" w:rsidP="0010158D">
      <w:r>
        <w:t xml:space="preserve">    1851979-Л - аб</w:t>
      </w:r>
    </w:p>
    <w:p w:rsidR="0010158D" w:rsidRDefault="0010158D" w:rsidP="0010158D">
      <w:r>
        <w:t xml:space="preserve">    Ускова, Зоя Игоревна</w:t>
      </w:r>
    </w:p>
    <w:p w:rsidR="0010158D" w:rsidRDefault="0010158D" w:rsidP="0010158D">
      <w:r>
        <w:t>Терапия оглашенных : хроники молодого психолога / Зоя Ускова. - Москва : Никея, 2021. - 332 с. - (Молодое вино).. - ISBN 978-5-907307-32-2 : 456,00</w:t>
      </w:r>
    </w:p>
    <w:p w:rsidR="0010158D" w:rsidRDefault="0010158D" w:rsidP="0010158D">
      <w:r>
        <w:t xml:space="preserve">    Оглавление: </w:t>
      </w:r>
      <w:hyperlink r:id="rId182" w:history="1">
        <w:r w:rsidR="006A7C61" w:rsidRPr="000E1CAE">
          <w:rPr>
            <w:rStyle w:val="a8"/>
          </w:rPr>
          <w:t>http://kitap.tatar.ru/ogl/nlrt/nbrt_obr_2613851.pdf</w:t>
        </w:r>
      </w:hyperlink>
    </w:p>
    <w:p w:rsidR="006A7C61" w:rsidRDefault="006A7C61" w:rsidP="0010158D"/>
    <w:p w:rsidR="0010158D" w:rsidRDefault="0010158D" w:rsidP="0010158D"/>
    <w:p w:rsidR="0010158D" w:rsidRDefault="0010158D" w:rsidP="0010158D">
      <w:r>
        <w:t>256. 88.9;   Я51</w:t>
      </w:r>
    </w:p>
    <w:p w:rsidR="0010158D" w:rsidRDefault="0010158D" w:rsidP="0010158D">
      <w:r>
        <w:t xml:space="preserve">    1862223-Л - од; 1862224-Л - аб</w:t>
      </w:r>
    </w:p>
    <w:p w:rsidR="0010158D" w:rsidRDefault="0010158D" w:rsidP="0010158D">
      <w:pPr>
        <w:rPr>
          <w:lang w:val="en-US"/>
        </w:rPr>
      </w:pPr>
      <w:r>
        <w:t xml:space="preserve">    Дар психотерапии / Ирвин Ялом; [пер. с англ. Э. И. Мельник]. - Москва : Бомбора™ : Эксмо, 2021. - 315 c. - (Ирвин Ялом. Легендарные</w:t>
      </w:r>
      <w:r w:rsidRPr="0010158D">
        <w:rPr>
          <w:lang w:val="en-US"/>
        </w:rPr>
        <w:t xml:space="preserve"> </w:t>
      </w:r>
      <w:r>
        <w:t>книги</w:t>
      </w:r>
      <w:r w:rsidRPr="0010158D">
        <w:rPr>
          <w:lang w:val="en-US"/>
        </w:rPr>
        <w:t xml:space="preserve">). - </w:t>
      </w:r>
      <w:r>
        <w:t>Загл</w:t>
      </w:r>
      <w:r w:rsidRPr="0010158D">
        <w:rPr>
          <w:lang w:val="en-US"/>
        </w:rPr>
        <w:t xml:space="preserve">. </w:t>
      </w:r>
      <w:r>
        <w:t>и</w:t>
      </w:r>
      <w:r w:rsidRPr="0010158D">
        <w:rPr>
          <w:lang w:val="en-US"/>
        </w:rPr>
        <w:t xml:space="preserve"> </w:t>
      </w:r>
      <w:r>
        <w:t>авт</w:t>
      </w:r>
      <w:r w:rsidRPr="0010158D">
        <w:rPr>
          <w:lang w:val="en-US"/>
        </w:rPr>
        <w:t xml:space="preserve">. </w:t>
      </w:r>
      <w:r>
        <w:t>ориг</w:t>
      </w:r>
      <w:r w:rsidRPr="0010158D">
        <w:rPr>
          <w:lang w:val="en-US"/>
        </w:rPr>
        <w:t>.: The gift of therapy : an open letter to a new generation of therapists and their patients / Irvin D. Yalom. - ISBN 978-5-04-108502-5 : 436,00</w:t>
      </w:r>
    </w:p>
    <w:p w:rsidR="0010158D" w:rsidRDefault="0010158D" w:rsidP="0010158D">
      <w:r w:rsidRPr="006A7C61">
        <w:t xml:space="preserve">    </w:t>
      </w:r>
      <w:r w:rsidRPr="0010158D">
        <w:t xml:space="preserve">Оглавление: </w:t>
      </w:r>
      <w:hyperlink r:id="rId183" w:history="1">
        <w:r w:rsidR="006A7C61" w:rsidRPr="000E1CAE">
          <w:rPr>
            <w:rStyle w:val="a8"/>
            <w:lang w:val="en-US"/>
          </w:rPr>
          <w:t>http</w:t>
        </w:r>
        <w:r w:rsidR="006A7C61" w:rsidRPr="000E1CAE">
          <w:rPr>
            <w:rStyle w:val="a8"/>
          </w:rPr>
          <w:t>://</w:t>
        </w:r>
        <w:r w:rsidR="006A7C61" w:rsidRPr="000E1CAE">
          <w:rPr>
            <w:rStyle w:val="a8"/>
            <w:lang w:val="en-US"/>
          </w:rPr>
          <w:t>kitap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tatar</w:t>
        </w:r>
        <w:r w:rsidR="006A7C61" w:rsidRPr="000E1CAE">
          <w:rPr>
            <w:rStyle w:val="a8"/>
          </w:rPr>
          <w:t>.</w:t>
        </w:r>
        <w:r w:rsidR="006A7C61" w:rsidRPr="000E1CAE">
          <w:rPr>
            <w:rStyle w:val="a8"/>
            <w:lang w:val="en-US"/>
          </w:rPr>
          <w:t>ru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ogl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nlrt</w:t>
        </w:r>
        <w:r w:rsidR="006A7C61" w:rsidRPr="000E1CAE">
          <w:rPr>
            <w:rStyle w:val="a8"/>
          </w:rPr>
          <w:t>/</w:t>
        </w:r>
        <w:r w:rsidR="006A7C61" w:rsidRPr="000E1CAE">
          <w:rPr>
            <w:rStyle w:val="a8"/>
            <w:lang w:val="en-US"/>
          </w:rPr>
          <w:t>nbrt</w:t>
        </w:r>
        <w:r w:rsidR="006A7C61" w:rsidRPr="000E1CAE">
          <w:rPr>
            <w:rStyle w:val="a8"/>
          </w:rPr>
          <w:t>_</w:t>
        </w:r>
        <w:r w:rsidR="006A7C61" w:rsidRPr="000E1CAE">
          <w:rPr>
            <w:rStyle w:val="a8"/>
            <w:lang w:val="en-US"/>
          </w:rPr>
          <w:t>obr</w:t>
        </w:r>
        <w:r w:rsidR="006A7C61" w:rsidRPr="000E1CAE">
          <w:rPr>
            <w:rStyle w:val="a8"/>
          </w:rPr>
          <w:t>_2628701.</w:t>
        </w:r>
        <w:r w:rsidR="006A7C61" w:rsidRPr="000E1CAE">
          <w:rPr>
            <w:rStyle w:val="a8"/>
            <w:lang w:val="en-US"/>
          </w:rPr>
          <w:t>pdf</w:t>
        </w:r>
      </w:hyperlink>
    </w:p>
    <w:p w:rsidR="006A7C61" w:rsidRPr="006A7C61" w:rsidRDefault="006A7C61" w:rsidP="0010158D"/>
    <w:p w:rsidR="0010158D" w:rsidRPr="0010158D" w:rsidRDefault="0010158D" w:rsidP="0010158D"/>
    <w:p w:rsidR="002572C0" w:rsidRDefault="002572C0" w:rsidP="0010158D"/>
    <w:p w:rsidR="002572C0" w:rsidRDefault="002572C0" w:rsidP="002572C0">
      <w:pPr>
        <w:pStyle w:val="1"/>
      </w:pPr>
      <w:bookmarkStart w:id="24" w:name="_Toc104454593"/>
      <w:r>
        <w:t>Литература универсального содержания (ББК 9)</w:t>
      </w:r>
      <w:bookmarkEnd w:id="24"/>
    </w:p>
    <w:p w:rsidR="002572C0" w:rsidRDefault="002572C0" w:rsidP="002572C0">
      <w:pPr>
        <w:pStyle w:val="1"/>
      </w:pPr>
    </w:p>
    <w:p w:rsidR="002572C0" w:rsidRDefault="002572C0" w:rsidP="002572C0">
      <w:r>
        <w:t>257. 99;   Б97</w:t>
      </w:r>
    </w:p>
    <w:p w:rsidR="002572C0" w:rsidRDefault="002572C0" w:rsidP="002572C0">
      <w:r>
        <w:t xml:space="preserve">    1862150-Л - аб; 1862151-Л - кх; 1862152-Л - аб; 1862153-Л - аб</w:t>
      </w:r>
    </w:p>
    <w:p w:rsidR="002572C0" w:rsidRDefault="002572C0" w:rsidP="002572C0">
      <w:r>
        <w:t xml:space="preserve">    Бэрроу, Карен</w:t>
      </w:r>
    </w:p>
    <w:p w:rsidR="002572C0" w:rsidRDefault="002572C0" w:rsidP="002572C0">
      <w:r>
        <w:t>Взрослая жизнь : лайфхаки для тех, кто начинает жить самостоятельно / Карен Бэрроу, Тим Херрера, Кэррон Ског; пер. с англ. А. С. Богданова. - Москва : Бомбора™ : Эксмо, 2021. - 221, [1] с. : цв. ил. - Указ.: с. 219-221. - ISBN 978-5-04-113510-2 : 829,53</w:t>
      </w:r>
    </w:p>
    <w:p w:rsidR="002572C0" w:rsidRDefault="002572C0" w:rsidP="002572C0">
      <w:r>
        <w:t xml:space="preserve">    Оглавление: </w:t>
      </w:r>
      <w:hyperlink r:id="rId184" w:history="1">
        <w:r w:rsidR="006A7C61" w:rsidRPr="000E1CAE">
          <w:rPr>
            <w:rStyle w:val="a8"/>
          </w:rPr>
          <w:t>http://kitap.tatar.ru/ogl/nlrt/nbrt_obr_2589662.pdf</w:t>
        </w:r>
      </w:hyperlink>
    </w:p>
    <w:p w:rsidR="006A7C61" w:rsidRDefault="006A7C61" w:rsidP="002572C0"/>
    <w:p w:rsidR="002572C0" w:rsidRDefault="002572C0" w:rsidP="002572C0"/>
    <w:p w:rsidR="002572C0" w:rsidRDefault="002572C0" w:rsidP="002572C0">
      <w:r>
        <w:t>258. 94;   М79</w:t>
      </w:r>
    </w:p>
    <w:p w:rsidR="002572C0" w:rsidRDefault="002572C0" w:rsidP="002572C0">
      <w:r>
        <w:t xml:space="preserve">    1863202-Л - од; 1863203-Л - аб</w:t>
      </w:r>
    </w:p>
    <w:p w:rsidR="002572C0" w:rsidRDefault="002572C0" w:rsidP="002572C0">
      <w:r>
        <w:t xml:space="preserve">    Морленд, Энн</w:t>
      </w:r>
    </w:p>
    <w:p w:rsidR="002572C0" w:rsidRDefault="002572C0" w:rsidP="002572C0">
      <w:r>
        <w:t>Книга позитива. Вдохновляет по жизни / Энн Морленд; [пер. с англ. А. С. Монич]. - Москва : Эксмо, 2020. - 256 с.; 18. - Алфавитный указатель: с. 252-254. - Заглавие и автор оригинала: The pocket book of positives / Anne Moreland. - ISBN 978-5-699-93475-1 : 602,84</w:t>
      </w:r>
    </w:p>
    <w:p w:rsidR="002572C0" w:rsidRDefault="002572C0" w:rsidP="002572C0">
      <w:r>
        <w:t xml:space="preserve">    Оглавление: </w:t>
      </w:r>
      <w:hyperlink r:id="rId185" w:history="1">
        <w:r w:rsidR="006A7C61" w:rsidRPr="000E1CAE">
          <w:rPr>
            <w:rStyle w:val="a8"/>
          </w:rPr>
          <w:t>http://kitap.tatar.ru/ogl/nlrt/nbrt_obr_2630403.pdf</w:t>
        </w:r>
      </w:hyperlink>
    </w:p>
    <w:p w:rsidR="006A7C61" w:rsidRDefault="006A7C61" w:rsidP="002572C0">
      <w:bookmarkStart w:id="25" w:name="_GoBack"/>
      <w:bookmarkEnd w:id="25"/>
    </w:p>
    <w:p w:rsidR="002572C0" w:rsidRDefault="002572C0" w:rsidP="002572C0"/>
    <w:p w:rsidR="002572C0" w:rsidRDefault="002572C0" w:rsidP="002572C0"/>
    <w:p w:rsidR="002572C0" w:rsidRDefault="002572C0" w:rsidP="002572C0">
      <w:pPr>
        <w:pStyle w:val="1"/>
      </w:pPr>
      <w:bookmarkStart w:id="26" w:name="_Toc104454594"/>
      <w:r>
        <w:t>Неизвестный ББК и/или УДК</w:t>
      </w:r>
      <w:bookmarkEnd w:id="26"/>
    </w:p>
    <w:p w:rsidR="002572C0" w:rsidRDefault="002572C0" w:rsidP="002572C0">
      <w:r>
        <w:t>259. 621.396;   И20</w:t>
      </w:r>
    </w:p>
    <w:p w:rsidR="002572C0" w:rsidRDefault="002572C0" w:rsidP="002572C0">
      <w:r>
        <w:t xml:space="preserve">    272046-Л - кх</w:t>
      </w:r>
    </w:p>
    <w:p w:rsidR="002572C0" w:rsidRDefault="002572C0" w:rsidP="002572C0">
      <w:r>
        <w:t xml:space="preserve">    Иванов, Георгий Вячеславович</w:t>
      </w:r>
    </w:p>
    <w:p w:rsidR="002572C0" w:rsidRDefault="002572C0" w:rsidP="002572C0">
      <w:r>
        <w:t>Спектры радиосигналов и измерение ширины полосы частот радиоизлучений / Г. В. Иванов, Е. А. Соболевский, В. И. Алтунин. - Москва : Связь, 1966. - 64 c. : ил. - Библиогр.: с. 63-64 : 0,18</w:t>
      </w:r>
    </w:p>
    <w:p w:rsidR="002572C0" w:rsidRDefault="002572C0" w:rsidP="002572C0"/>
    <w:p w:rsidR="00354AAC" w:rsidRPr="0010158D" w:rsidRDefault="00354AAC" w:rsidP="002572C0"/>
    <w:sectPr w:rsidR="00354AAC" w:rsidRPr="0010158D">
      <w:headerReference w:type="even" r:id="rId186"/>
      <w:headerReference w:type="default" r:id="rId18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E4" w:rsidRDefault="009C78E4">
      <w:r>
        <w:separator/>
      </w:r>
    </w:p>
  </w:endnote>
  <w:endnote w:type="continuationSeparator" w:id="0">
    <w:p w:rsidR="009C78E4" w:rsidRDefault="009C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E4" w:rsidRDefault="009C78E4">
      <w:r>
        <w:separator/>
      </w:r>
    </w:p>
  </w:footnote>
  <w:footnote w:type="continuationSeparator" w:id="0">
    <w:p w:rsidR="009C78E4" w:rsidRDefault="009C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C61">
      <w:rPr>
        <w:rStyle w:val="a5"/>
        <w:noProof/>
      </w:rPr>
      <w:t>47</w: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B2"/>
    <w:rsid w:val="000042E6"/>
    <w:rsid w:val="00031EC7"/>
    <w:rsid w:val="0010158D"/>
    <w:rsid w:val="001700E3"/>
    <w:rsid w:val="002572C0"/>
    <w:rsid w:val="002A2C74"/>
    <w:rsid w:val="0033226A"/>
    <w:rsid w:val="00354AAC"/>
    <w:rsid w:val="003B4A30"/>
    <w:rsid w:val="003E6C76"/>
    <w:rsid w:val="004258F4"/>
    <w:rsid w:val="00522DCE"/>
    <w:rsid w:val="005425F9"/>
    <w:rsid w:val="006037A4"/>
    <w:rsid w:val="00640130"/>
    <w:rsid w:val="006A308B"/>
    <w:rsid w:val="006A7C61"/>
    <w:rsid w:val="00743D2B"/>
    <w:rsid w:val="007C1698"/>
    <w:rsid w:val="007D3109"/>
    <w:rsid w:val="0086182C"/>
    <w:rsid w:val="00976FB2"/>
    <w:rsid w:val="009B6ED1"/>
    <w:rsid w:val="009C78E4"/>
    <w:rsid w:val="009D1DC7"/>
    <w:rsid w:val="009D3CBB"/>
    <w:rsid w:val="00BB296F"/>
    <w:rsid w:val="00C01515"/>
    <w:rsid w:val="00CD6130"/>
    <w:rsid w:val="00D242B0"/>
    <w:rsid w:val="00D74B52"/>
    <w:rsid w:val="00D906D8"/>
    <w:rsid w:val="00DA3D6D"/>
    <w:rsid w:val="00DC7BA1"/>
    <w:rsid w:val="00E8500C"/>
    <w:rsid w:val="00F00A1B"/>
    <w:rsid w:val="00F13D0B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6A7C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6A7C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627934.pdf" TargetMode="External"/><Relationship Id="rId117" Type="http://schemas.openxmlformats.org/officeDocument/2006/relationships/hyperlink" Target="http://kitap.tatar.ru/ogl/nlrt/nbrt_mko_2627055.pdf" TargetMode="External"/><Relationship Id="rId21" Type="http://schemas.openxmlformats.org/officeDocument/2006/relationships/hyperlink" Target="http://kitap.tatar.ru/ogl/nlrt/nbrt_obr_2629124.pdf" TargetMode="External"/><Relationship Id="rId42" Type="http://schemas.openxmlformats.org/officeDocument/2006/relationships/hyperlink" Target="http://kitap.tatar.ru/ogl/nlrt/nbrt_obr_2584389.pdf" TargetMode="External"/><Relationship Id="rId47" Type="http://schemas.openxmlformats.org/officeDocument/2006/relationships/hyperlink" Target="http://kitap.tatar.ru/ogl/nlrt/nbrt_obr_2591543.pdf" TargetMode="External"/><Relationship Id="rId63" Type="http://schemas.openxmlformats.org/officeDocument/2006/relationships/hyperlink" Target="http://kitap.tatar.ru/ogl/nlrt/nbrt_obr_2612227.pdf" TargetMode="External"/><Relationship Id="rId68" Type="http://schemas.openxmlformats.org/officeDocument/2006/relationships/hyperlink" Target="http://kitap.tatar.ru/ogl/nlrt/nbrt_obr_2615969.pdf" TargetMode="External"/><Relationship Id="rId84" Type="http://schemas.openxmlformats.org/officeDocument/2006/relationships/hyperlink" Target="http://kitap.tatar.ru/ogl/nlrt/nbrt_obr_2627743.pdf" TargetMode="External"/><Relationship Id="rId89" Type="http://schemas.openxmlformats.org/officeDocument/2006/relationships/hyperlink" Target="http://kitap.tatar.ru/ogl/nlrt/nbrt_obr_2617528.pdf" TargetMode="External"/><Relationship Id="rId112" Type="http://schemas.openxmlformats.org/officeDocument/2006/relationships/hyperlink" Target="http://kitap.tatar.ru/ogl/nlrt/nbrt_obr_2613450.pdf" TargetMode="External"/><Relationship Id="rId133" Type="http://schemas.openxmlformats.org/officeDocument/2006/relationships/hyperlink" Target="http://kitap.tatar.ru/ogl/nlrt/nbrt_obr_2422170.pdf" TargetMode="External"/><Relationship Id="rId138" Type="http://schemas.openxmlformats.org/officeDocument/2006/relationships/hyperlink" Target="http://kitap.tatar.ru/ogl/nlrt/nbrt_obr_2591113.pdf" TargetMode="External"/><Relationship Id="rId154" Type="http://schemas.openxmlformats.org/officeDocument/2006/relationships/hyperlink" Target="http://kitap.tatar.ru/ogl/nlrt/nbrt_obr_2612198.pdf" TargetMode="External"/><Relationship Id="rId159" Type="http://schemas.openxmlformats.org/officeDocument/2006/relationships/hyperlink" Target="http://kitap.tatar.ru/ogl/nlrt/nbrt_obr_2627977.pdf" TargetMode="External"/><Relationship Id="rId175" Type="http://schemas.openxmlformats.org/officeDocument/2006/relationships/hyperlink" Target="http://kitap.tatar.ru/ogl/nlrt/nbrt_obr_2611887.pdf" TargetMode="External"/><Relationship Id="rId170" Type="http://schemas.openxmlformats.org/officeDocument/2006/relationships/hyperlink" Target="http://kitap.tatar.ru/ogl/nlrt/nbrt_obr_2630467.pdf" TargetMode="External"/><Relationship Id="rId16" Type="http://schemas.openxmlformats.org/officeDocument/2006/relationships/hyperlink" Target="http://kitap.tatar.ru/ogl/nlrt/nbrt_obr_2631421.pdf" TargetMode="External"/><Relationship Id="rId107" Type="http://schemas.openxmlformats.org/officeDocument/2006/relationships/hyperlink" Target="http://kitap.tatar.ru/ogl/nlrt/nbrt_obr_2612193.pdf" TargetMode="External"/><Relationship Id="rId11" Type="http://schemas.openxmlformats.org/officeDocument/2006/relationships/hyperlink" Target="http://kitap.tatar.ru/ogl/nlrt/nbrt_obr_2607553.pdf" TargetMode="External"/><Relationship Id="rId32" Type="http://schemas.openxmlformats.org/officeDocument/2006/relationships/hyperlink" Target="http://kitap.tatar.ru/ogl/nlrt/nbrt_obr_2612364.pdf" TargetMode="External"/><Relationship Id="rId37" Type="http://schemas.openxmlformats.org/officeDocument/2006/relationships/hyperlink" Target="http://kitap.tatar.ru/ogl/nlrt/nbrt_obr_2625682.pdf" TargetMode="External"/><Relationship Id="rId53" Type="http://schemas.openxmlformats.org/officeDocument/2006/relationships/hyperlink" Target="http://kitap.tatar.ru/ogl/nlrt/nbrt_obr_2611980.pdf" TargetMode="External"/><Relationship Id="rId58" Type="http://schemas.openxmlformats.org/officeDocument/2006/relationships/hyperlink" Target="http://kitap.tatar.ru/ogl/nlrt/nbrt_obr_2612502.pdf" TargetMode="External"/><Relationship Id="rId74" Type="http://schemas.openxmlformats.org/officeDocument/2006/relationships/hyperlink" Target="http://kitap.tatar.ru/ogl/nlrt/nbrt_obr_2627368.pdf" TargetMode="External"/><Relationship Id="rId79" Type="http://schemas.openxmlformats.org/officeDocument/2006/relationships/hyperlink" Target="http://kitap.tatar.ru/ogl/nlrt/nbrt_obr_2600826.pdf" TargetMode="External"/><Relationship Id="rId102" Type="http://schemas.openxmlformats.org/officeDocument/2006/relationships/hyperlink" Target="http://kitap.tatar.ru/ogl/nlrt/nbrt_obr_2629293.pdf" TargetMode="External"/><Relationship Id="rId123" Type="http://schemas.openxmlformats.org/officeDocument/2006/relationships/hyperlink" Target="http://kitap.tatar.ru/ogl/nlrt/nbrt_obr_2610240.pdf" TargetMode="External"/><Relationship Id="rId128" Type="http://schemas.openxmlformats.org/officeDocument/2006/relationships/hyperlink" Target="http://kitap.tatar.ru/ogl/nlrt/nbrt_obr_2626806.pdf" TargetMode="External"/><Relationship Id="rId144" Type="http://schemas.openxmlformats.org/officeDocument/2006/relationships/hyperlink" Target="http://kitap.tatar.ru/ogl/nlrt/nbrt_obr_2628216.pdf" TargetMode="External"/><Relationship Id="rId149" Type="http://schemas.openxmlformats.org/officeDocument/2006/relationships/hyperlink" Target="http://kitap.tatar.ru/ogl/nlrt/nbrt_obr_2600873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kitap.tatar.ru/ogl/nlrt/nbrt_obr_2603101.pdf" TargetMode="External"/><Relationship Id="rId95" Type="http://schemas.openxmlformats.org/officeDocument/2006/relationships/hyperlink" Target="http://kitap.tatar.ru/ogl/nlrt/nbrt_obr_2615486.pdf" TargetMode="External"/><Relationship Id="rId160" Type="http://schemas.openxmlformats.org/officeDocument/2006/relationships/hyperlink" Target="http://kitap.tatar.ru/ogl/nlrt/nbrt_obr_2592337.pdf" TargetMode="External"/><Relationship Id="rId165" Type="http://schemas.openxmlformats.org/officeDocument/2006/relationships/hyperlink" Target="http://kitap.tatar.ru/ogl/nlrt/nbrt_obr_2613156.pdf" TargetMode="External"/><Relationship Id="rId181" Type="http://schemas.openxmlformats.org/officeDocument/2006/relationships/hyperlink" Target="http://kitap.tatar.ru/ogl/nlrt/nbrt_obr_2613841.pdf" TargetMode="External"/><Relationship Id="rId186" Type="http://schemas.openxmlformats.org/officeDocument/2006/relationships/header" Target="header1.xml"/><Relationship Id="rId22" Type="http://schemas.openxmlformats.org/officeDocument/2006/relationships/hyperlink" Target="http://kitap.tatar.ru/ogl/nlrt/nbrt_obr_2627183.pdf" TargetMode="External"/><Relationship Id="rId27" Type="http://schemas.openxmlformats.org/officeDocument/2006/relationships/hyperlink" Target="http://kitap.tatar.ru/ogl/nlrt/nbrt_obr_2604261.pdf" TargetMode="External"/><Relationship Id="rId43" Type="http://schemas.openxmlformats.org/officeDocument/2006/relationships/hyperlink" Target="http://kitap.tatar.ru/ogl/nlrt/nbrt_obr_2603539.pdf" TargetMode="External"/><Relationship Id="rId48" Type="http://schemas.openxmlformats.org/officeDocument/2006/relationships/hyperlink" Target="http://kitap.tatar.ru/ogl/nlrt/nbrt_obr_2531056.pdf" TargetMode="External"/><Relationship Id="rId64" Type="http://schemas.openxmlformats.org/officeDocument/2006/relationships/hyperlink" Target="http://kitap.tatar.ru/ogl/nlrt/nbrt_obr_2612445.pdf" TargetMode="External"/><Relationship Id="rId69" Type="http://schemas.openxmlformats.org/officeDocument/2006/relationships/hyperlink" Target="http://kitap.tatar.ru/ogl/nlrt/nbrt_obr_2612568.pdf" TargetMode="External"/><Relationship Id="rId113" Type="http://schemas.openxmlformats.org/officeDocument/2006/relationships/hyperlink" Target="http://kitap.tatar.ru/ogl/nlrt/nbrt_obr_2626333.pdf" TargetMode="External"/><Relationship Id="rId118" Type="http://schemas.openxmlformats.org/officeDocument/2006/relationships/hyperlink" Target="http://kitap.tatar.ru/ogl/nlrt/nbrt_obr_2626881.pdf" TargetMode="External"/><Relationship Id="rId134" Type="http://schemas.openxmlformats.org/officeDocument/2006/relationships/hyperlink" Target="http://kitap.tatar.ru/ogl/nlrt/nbrt_obr_2420006.pdf" TargetMode="External"/><Relationship Id="rId139" Type="http://schemas.openxmlformats.org/officeDocument/2006/relationships/hyperlink" Target="http://kitap.tatar.ru/ogl/nlrt/nbrt_obr_2623431.pdf" TargetMode="External"/><Relationship Id="rId80" Type="http://schemas.openxmlformats.org/officeDocument/2006/relationships/hyperlink" Target="http://kitap.tatar.ru/ogl/nlrt/nbrt_obr_2600828.pdf" TargetMode="External"/><Relationship Id="rId85" Type="http://schemas.openxmlformats.org/officeDocument/2006/relationships/hyperlink" Target="http://kitap.tatar.ru/ogl/nlrt/nbrt_obr_2612184.pdf" TargetMode="External"/><Relationship Id="rId150" Type="http://schemas.openxmlformats.org/officeDocument/2006/relationships/hyperlink" Target="http://kitap.tatar.ru/ogl/nlrt/nbrt_obr_2612223.pdf" TargetMode="External"/><Relationship Id="rId155" Type="http://schemas.openxmlformats.org/officeDocument/2006/relationships/hyperlink" Target="http://kitap.tatar.ru/ogl/nlrt/nbrt_obr_2612466.pdf" TargetMode="External"/><Relationship Id="rId171" Type="http://schemas.openxmlformats.org/officeDocument/2006/relationships/hyperlink" Target="http://kitap.tatar.ru/ogl/nlrt/nbrt_obr_2627937.pdf" TargetMode="External"/><Relationship Id="rId176" Type="http://schemas.openxmlformats.org/officeDocument/2006/relationships/hyperlink" Target="http://kitap.tatar.ru/ogl/nlrt/nbrt_obr_2611927.pdf" TargetMode="External"/><Relationship Id="rId12" Type="http://schemas.openxmlformats.org/officeDocument/2006/relationships/hyperlink" Target="http://kitap.tatar.ru/ogl/nlrt/nbrt_obr_2627323.pdf" TargetMode="External"/><Relationship Id="rId17" Type="http://schemas.openxmlformats.org/officeDocument/2006/relationships/hyperlink" Target="http://kitap.tatar.ru/ogl/nlrt/nbrt_obr_2588599.pdf" TargetMode="External"/><Relationship Id="rId33" Type="http://schemas.openxmlformats.org/officeDocument/2006/relationships/hyperlink" Target="http://kitap.tatar.ru/ogl/nlrt/nbrt_obr_2627115.pdf" TargetMode="External"/><Relationship Id="rId38" Type="http://schemas.openxmlformats.org/officeDocument/2006/relationships/hyperlink" Target="http://kitap.tatar.ru/ogl/nlrt/nbrt_obr_2628810.pdf" TargetMode="External"/><Relationship Id="rId59" Type="http://schemas.openxmlformats.org/officeDocument/2006/relationships/hyperlink" Target="http://kitap.tatar.ru/ogl/nlrt/nbrt_obr_2612390.pdf" TargetMode="External"/><Relationship Id="rId103" Type="http://schemas.openxmlformats.org/officeDocument/2006/relationships/hyperlink" Target="http://kitap.tatar.ru/ogl/nlrt/nbrt_obr_2631327.pdf" TargetMode="External"/><Relationship Id="rId108" Type="http://schemas.openxmlformats.org/officeDocument/2006/relationships/hyperlink" Target="http://kitap.tatar.ru/ogl/nlrt/nbrt_obr_2608801.pdf" TargetMode="External"/><Relationship Id="rId124" Type="http://schemas.openxmlformats.org/officeDocument/2006/relationships/hyperlink" Target="http://kitap.tatar.ru/ogl/nlrt/nbrt_obr_2629424.pdf" TargetMode="External"/><Relationship Id="rId129" Type="http://schemas.openxmlformats.org/officeDocument/2006/relationships/hyperlink" Target="http://kitap.tatar.ru/ogl/nlrt/nbrt_obr_2414385.pdf" TargetMode="External"/><Relationship Id="rId54" Type="http://schemas.openxmlformats.org/officeDocument/2006/relationships/hyperlink" Target="http://kitap.tatar.ru/ogl/nlrt/nbrt_obr_2613556.pdf" TargetMode="External"/><Relationship Id="rId70" Type="http://schemas.openxmlformats.org/officeDocument/2006/relationships/hyperlink" Target="http://kitap.tatar.ru/ogl/nlrt/nbrt_obr_2612312.pdf" TargetMode="External"/><Relationship Id="rId75" Type="http://schemas.openxmlformats.org/officeDocument/2006/relationships/hyperlink" Target="http://kitap.tatar.ru/ogl/nlrt/nbrt_obr_2613096.pdf" TargetMode="External"/><Relationship Id="rId91" Type="http://schemas.openxmlformats.org/officeDocument/2006/relationships/hyperlink" Target="http://kitap.tatar.ru/ogl/nlrt/nbrt_obr_2612829.pdf" TargetMode="External"/><Relationship Id="rId96" Type="http://schemas.openxmlformats.org/officeDocument/2006/relationships/hyperlink" Target="http://kitap.tatar.ru/ogl/nlrt/nbrt_obr_2627342.pdf" TargetMode="External"/><Relationship Id="rId140" Type="http://schemas.openxmlformats.org/officeDocument/2006/relationships/hyperlink" Target="http://kitap.tatar.ru/ogl/nlrt/nbrt_obr_2628136.pdf" TargetMode="External"/><Relationship Id="rId145" Type="http://schemas.openxmlformats.org/officeDocument/2006/relationships/hyperlink" Target="http://kitap.tatar.ru/ogl/nlrt/nbrt_obr_2627133.pdf" TargetMode="External"/><Relationship Id="rId161" Type="http://schemas.openxmlformats.org/officeDocument/2006/relationships/hyperlink" Target="http://kitap.tatar.ru/ogl/nlrt/nbrt_obr_2628228.pdf" TargetMode="External"/><Relationship Id="rId166" Type="http://schemas.openxmlformats.org/officeDocument/2006/relationships/hyperlink" Target="http://kitap.tatar.ru/ogl/nlrt/nbrt_obr_2630736.pdf" TargetMode="External"/><Relationship Id="rId182" Type="http://schemas.openxmlformats.org/officeDocument/2006/relationships/hyperlink" Target="http://kitap.tatar.ru/ogl/nlrt/nbrt_obr_2613851.pdf" TargetMode="External"/><Relationship Id="rId187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kitap.tatar.ru/ogl/nlrt/nbrt_obr_2618346.pdf" TargetMode="External"/><Relationship Id="rId28" Type="http://schemas.openxmlformats.org/officeDocument/2006/relationships/hyperlink" Target="http://kitap.tatar.ru/ogl/nlrt/nbrt_obr_2629151.pdf" TargetMode="External"/><Relationship Id="rId49" Type="http://schemas.openxmlformats.org/officeDocument/2006/relationships/hyperlink" Target="http://kitap.tatar.ru/ogl/nlrt/nbrt_obr_2613872.pdf" TargetMode="External"/><Relationship Id="rId114" Type="http://schemas.openxmlformats.org/officeDocument/2006/relationships/hyperlink" Target="http://kitap.tatar.ru/ogl/nlrt/nbrt_obr_2628349.pdf" TargetMode="External"/><Relationship Id="rId119" Type="http://schemas.openxmlformats.org/officeDocument/2006/relationships/hyperlink" Target="http://kitap.tatar.ru/ogl/nlrt/nbrt_obr_2595680.pdf" TargetMode="External"/><Relationship Id="rId44" Type="http://schemas.openxmlformats.org/officeDocument/2006/relationships/hyperlink" Target="http://kitap.tatar.ru/ogl/nlrt/nbrt_obr_2600677.pdf" TargetMode="External"/><Relationship Id="rId60" Type="http://schemas.openxmlformats.org/officeDocument/2006/relationships/hyperlink" Target="http://kitap.tatar.ru/ogl/nlrt/nbrt_obr_2376206.pdf" TargetMode="External"/><Relationship Id="rId65" Type="http://schemas.openxmlformats.org/officeDocument/2006/relationships/hyperlink" Target="http://kitap.tatar.ru/ogl/nlrt/nbrt_obr_2628780.pdf" TargetMode="External"/><Relationship Id="rId81" Type="http://schemas.openxmlformats.org/officeDocument/2006/relationships/hyperlink" Target="http://kitap.tatar.ru/ogl/nlrt/nbrt_obr_2612595.pdf" TargetMode="External"/><Relationship Id="rId86" Type="http://schemas.openxmlformats.org/officeDocument/2006/relationships/hyperlink" Target="http://kitap.tatar.ru/ogl/nlrt/nbrt_obr_2616200.pdf" TargetMode="External"/><Relationship Id="rId130" Type="http://schemas.openxmlformats.org/officeDocument/2006/relationships/hyperlink" Target="http://kitap.tatar.ru/ogl/nlrt/nbrt_obr_2129256.pdf" TargetMode="External"/><Relationship Id="rId135" Type="http://schemas.openxmlformats.org/officeDocument/2006/relationships/hyperlink" Target="http://kitap.tatar.ru/ogl/nlrt/nbrt_obr_2623849.pdf" TargetMode="External"/><Relationship Id="rId151" Type="http://schemas.openxmlformats.org/officeDocument/2006/relationships/hyperlink" Target="http://kitap.tatar.ru/ogl/nlrt/nbrt_obr_2611953.pdf" TargetMode="External"/><Relationship Id="rId156" Type="http://schemas.openxmlformats.org/officeDocument/2006/relationships/hyperlink" Target="http://kitap.tatar.ru/ogl/nlrt/nbrt_obr_2603884.pdf" TargetMode="External"/><Relationship Id="rId177" Type="http://schemas.openxmlformats.org/officeDocument/2006/relationships/hyperlink" Target="http://kitap.tatar.ru/ogl/nlrt/nbrt_obr_2628012.pdf" TargetMode="External"/><Relationship Id="rId172" Type="http://schemas.openxmlformats.org/officeDocument/2006/relationships/hyperlink" Target="http://kitap.tatar.ru/ogl/nlrt/nbrt_obr_2614023.pdf" TargetMode="External"/><Relationship Id="rId13" Type="http://schemas.openxmlformats.org/officeDocument/2006/relationships/hyperlink" Target="http://kitap.tatar.ru/ogl/nlrt/nbrt_obr_2620876.pdf" TargetMode="External"/><Relationship Id="rId18" Type="http://schemas.openxmlformats.org/officeDocument/2006/relationships/hyperlink" Target="http://kitap.tatar.ru/ogl/nlrt/nbrt_obr_2622837.pdf" TargetMode="External"/><Relationship Id="rId39" Type="http://schemas.openxmlformats.org/officeDocument/2006/relationships/hyperlink" Target="http://kitap.tatar.ru/ogl/nlrt/nbrt_obr_2628288.pdf" TargetMode="External"/><Relationship Id="rId109" Type="http://schemas.openxmlformats.org/officeDocument/2006/relationships/hyperlink" Target="http://kitap.tatar.ru/ogl/nlrt/nbrt_obr_2629882.pdf" TargetMode="External"/><Relationship Id="rId34" Type="http://schemas.openxmlformats.org/officeDocument/2006/relationships/hyperlink" Target="http://kitap.tatar.ru/ogl/nlrt/nbrt_obr_2630004.pdf" TargetMode="External"/><Relationship Id="rId50" Type="http://schemas.openxmlformats.org/officeDocument/2006/relationships/hyperlink" Target="http://kitap.tatar.ru/ogl/nlrt/nbrt_obr_2613739.pdf" TargetMode="External"/><Relationship Id="rId55" Type="http://schemas.openxmlformats.org/officeDocument/2006/relationships/hyperlink" Target="http://kitap.tatar.ru/ogl/nlrt/nbrt_obr_2613854.pdf" TargetMode="External"/><Relationship Id="rId76" Type="http://schemas.openxmlformats.org/officeDocument/2006/relationships/hyperlink" Target="http://kitap.tatar.ru/ogl/nlrt/nbrt_obr_2612245.pdf" TargetMode="External"/><Relationship Id="rId97" Type="http://schemas.openxmlformats.org/officeDocument/2006/relationships/hyperlink" Target="http://kitap.tatar.ru/ogl/nlrt/nbrt_obr_2617453.pdf" TargetMode="External"/><Relationship Id="rId104" Type="http://schemas.openxmlformats.org/officeDocument/2006/relationships/hyperlink" Target="http://kitap.tatar.ru/ogl/nlrt/nbrt_obr_2612920.pdf" TargetMode="External"/><Relationship Id="rId120" Type="http://schemas.openxmlformats.org/officeDocument/2006/relationships/hyperlink" Target="http://kitap.tatar.ru/ogl/nlrt/nbrt_obr_2624322.pdf" TargetMode="External"/><Relationship Id="rId125" Type="http://schemas.openxmlformats.org/officeDocument/2006/relationships/hyperlink" Target="http://kitap.tatar.ru/ogl/nlrt/nbrt_obr_1813309.pdf" TargetMode="External"/><Relationship Id="rId141" Type="http://schemas.openxmlformats.org/officeDocument/2006/relationships/hyperlink" Target="http://kitap.tatar.ru/ogl/nlrt/nbrt_obr_2100124.pdf" TargetMode="External"/><Relationship Id="rId146" Type="http://schemas.openxmlformats.org/officeDocument/2006/relationships/hyperlink" Target="http://kitap.tatar.ru/ogl/nlrt/nbrt_obr_2618580.pdf" TargetMode="External"/><Relationship Id="rId167" Type="http://schemas.openxmlformats.org/officeDocument/2006/relationships/hyperlink" Target="http://kitap.tatar.ru/ogl/nlrt/nbrt_obr_2579884.pdf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kitap.tatar.ru/ogl/nlrt/nbrt_obr_2628852.pdf" TargetMode="External"/><Relationship Id="rId71" Type="http://schemas.openxmlformats.org/officeDocument/2006/relationships/hyperlink" Target="http://kitap.tatar.ru/ogl/nlrt/nbrt_obr_2628296.pdf" TargetMode="External"/><Relationship Id="rId92" Type="http://schemas.openxmlformats.org/officeDocument/2006/relationships/hyperlink" Target="http://kitap.tatar.ru/ogl/nlrt/nbrt_obr_2617438.pdf" TargetMode="External"/><Relationship Id="rId162" Type="http://schemas.openxmlformats.org/officeDocument/2006/relationships/hyperlink" Target="http://kitap.tatar.ru/ogl/nlrt/nbrt_obr_2625662.pdf" TargetMode="External"/><Relationship Id="rId183" Type="http://schemas.openxmlformats.org/officeDocument/2006/relationships/hyperlink" Target="http://kitap.tatar.ru/ogl/nlrt/nbrt_obr_2628701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itap.tatar.ru/ogl/nlrt/nbrt_obr_2631792.pdf" TargetMode="External"/><Relationship Id="rId24" Type="http://schemas.openxmlformats.org/officeDocument/2006/relationships/hyperlink" Target="http://kitap.tatar.ru/ogl/nlrt/nbrt_obr_2626919.pdf" TargetMode="External"/><Relationship Id="rId40" Type="http://schemas.openxmlformats.org/officeDocument/2006/relationships/hyperlink" Target="http://kitap.tatar.ru/ogl/nlrt/nbrt_obr_2612356.pdf" TargetMode="External"/><Relationship Id="rId45" Type="http://schemas.openxmlformats.org/officeDocument/2006/relationships/hyperlink" Target="http://kitap.tatar.ru/ogl/nlrt/nbrt_obr_2626745.pdf" TargetMode="External"/><Relationship Id="rId66" Type="http://schemas.openxmlformats.org/officeDocument/2006/relationships/hyperlink" Target="http://kitap.tatar.ru/ogl/nlrt/nbrt_obr_2617103.pdf" TargetMode="External"/><Relationship Id="rId87" Type="http://schemas.openxmlformats.org/officeDocument/2006/relationships/hyperlink" Target="http://kitap.tatar.ru/ogl/nlrt/nbrt_obr_2603097.pdf" TargetMode="External"/><Relationship Id="rId110" Type="http://schemas.openxmlformats.org/officeDocument/2006/relationships/hyperlink" Target="http://kitap.tatar.ru/ogl/nlrt/nbrt_obr_2628793.pdf" TargetMode="External"/><Relationship Id="rId115" Type="http://schemas.openxmlformats.org/officeDocument/2006/relationships/hyperlink" Target="http://kitap.tatar.ru/ogl/nlrt/nbrt_obr_1971910.pdf" TargetMode="External"/><Relationship Id="rId131" Type="http://schemas.openxmlformats.org/officeDocument/2006/relationships/hyperlink" Target="http://kitap.tatar.ru/ogl/nlrt/nbrt_obr_2589710.pdf" TargetMode="External"/><Relationship Id="rId136" Type="http://schemas.openxmlformats.org/officeDocument/2006/relationships/hyperlink" Target="http://kitap.tatar.ru/ogl/nlrt/nbrt_obr_2589350.pdf" TargetMode="External"/><Relationship Id="rId157" Type="http://schemas.openxmlformats.org/officeDocument/2006/relationships/hyperlink" Target="http://kitap.tatar.ru/ogl/nlrt/nbrt_obr_2626800.pdf" TargetMode="External"/><Relationship Id="rId178" Type="http://schemas.openxmlformats.org/officeDocument/2006/relationships/hyperlink" Target="http://kitap.tatar.ru/ogl/nlrt/nbrt_obr_2589162.pdf" TargetMode="External"/><Relationship Id="rId61" Type="http://schemas.openxmlformats.org/officeDocument/2006/relationships/hyperlink" Target="http://kitap.tatar.ru/ogl/nlrt/nbrt_obr_2612257.pdf" TargetMode="External"/><Relationship Id="rId82" Type="http://schemas.openxmlformats.org/officeDocument/2006/relationships/hyperlink" Target="http://kitap.tatar.ru/ogl/nlrt/nbrt_obr_2612224.pdf" TargetMode="External"/><Relationship Id="rId152" Type="http://schemas.openxmlformats.org/officeDocument/2006/relationships/hyperlink" Target="http://kitap.tatar.ru/ogl/nlrt/nbrt_obr_2612178.pdf" TargetMode="External"/><Relationship Id="rId173" Type="http://schemas.openxmlformats.org/officeDocument/2006/relationships/hyperlink" Target="http://kitap.tatar.ru/ogl/nlrt/nbrt_obr_2626273.pdf" TargetMode="External"/><Relationship Id="rId19" Type="http://schemas.openxmlformats.org/officeDocument/2006/relationships/hyperlink" Target="http://kitap.tatar.ru/ogl/nlrt/nbrt_obr_2627163.pdf" TargetMode="External"/><Relationship Id="rId14" Type="http://schemas.openxmlformats.org/officeDocument/2006/relationships/hyperlink" Target="http://kitap.tatar.ru/ogl/nlrt/nbrt_obr_2603902.pdf" TargetMode="External"/><Relationship Id="rId30" Type="http://schemas.openxmlformats.org/officeDocument/2006/relationships/hyperlink" Target="http://kitap.tatar.ru/ogl/nlrt/nbrt_obr_2526208.pdf" TargetMode="External"/><Relationship Id="rId35" Type="http://schemas.openxmlformats.org/officeDocument/2006/relationships/hyperlink" Target="http://kitap.tatar.ru/ogl/nlrt/nbrt_obr_2627890.pdf" TargetMode="External"/><Relationship Id="rId56" Type="http://schemas.openxmlformats.org/officeDocument/2006/relationships/hyperlink" Target="http://kitap.tatar.ru/ogl/nlrt/nbrt_obr_2613390.pdf" TargetMode="External"/><Relationship Id="rId77" Type="http://schemas.openxmlformats.org/officeDocument/2006/relationships/hyperlink" Target="http://kitap.tatar.ru/ogl/nlrt/nbrt_obr_2612293.pdf" TargetMode="External"/><Relationship Id="rId100" Type="http://schemas.openxmlformats.org/officeDocument/2006/relationships/hyperlink" Target="http://kitap.tatar.ru/ogl/nlrt/nbrt_obr_2607391.pdf" TargetMode="External"/><Relationship Id="rId105" Type="http://schemas.openxmlformats.org/officeDocument/2006/relationships/hyperlink" Target="http://kitap.tatar.ru/ogl/nlrt/nbrt_obr_2603279.pdf" TargetMode="External"/><Relationship Id="rId126" Type="http://schemas.openxmlformats.org/officeDocument/2006/relationships/hyperlink" Target="http://kitap.tatar.ru/ogl/nlrt/nbrt_obr_2624791.pdf" TargetMode="External"/><Relationship Id="rId147" Type="http://schemas.openxmlformats.org/officeDocument/2006/relationships/hyperlink" Target="http://kitap.tatar.ru/ogl/nlrt/nbrt_obr_2628222.pdf" TargetMode="External"/><Relationship Id="rId168" Type="http://schemas.openxmlformats.org/officeDocument/2006/relationships/hyperlink" Target="http://kitap.tatar.ru/ogl/nlrt/nbrt_obr_2627535.pdf" TargetMode="External"/><Relationship Id="rId8" Type="http://schemas.openxmlformats.org/officeDocument/2006/relationships/hyperlink" Target="http://kitap.tatar.ru/ogl/nlrt/nbrt_obr_2628868.pdf" TargetMode="External"/><Relationship Id="rId51" Type="http://schemas.openxmlformats.org/officeDocument/2006/relationships/hyperlink" Target="http://kitap.tatar.ru/ogl/nlrt/nbrt_obr_2613789.pdf" TargetMode="External"/><Relationship Id="rId72" Type="http://schemas.openxmlformats.org/officeDocument/2006/relationships/hyperlink" Target="http://kitap.tatar.ru/ogl/nlrt/nbrt_obr_2628237.pdf" TargetMode="External"/><Relationship Id="rId93" Type="http://schemas.openxmlformats.org/officeDocument/2006/relationships/hyperlink" Target="http://kitap.tatar.ru/ogl/nlrt/nbrt_obr_2612474.pdf" TargetMode="External"/><Relationship Id="rId98" Type="http://schemas.openxmlformats.org/officeDocument/2006/relationships/hyperlink" Target="http://kitap.tatar.ru/ogl/nlrt/nbrt_obr_2616576.pdf" TargetMode="External"/><Relationship Id="rId121" Type="http://schemas.openxmlformats.org/officeDocument/2006/relationships/hyperlink" Target="http://kitap.tatar.ru/ogl/nlrt/nbrt_obr_2627322.pdf" TargetMode="External"/><Relationship Id="rId142" Type="http://schemas.openxmlformats.org/officeDocument/2006/relationships/hyperlink" Target="http://kitap.tatar.ru/ogl/nlrt/nbrt_obr_2118016.pdf" TargetMode="External"/><Relationship Id="rId163" Type="http://schemas.openxmlformats.org/officeDocument/2006/relationships/hyperlink" Target="http://kitap.tatar.ru/ogl/nlrt/nbrt_obr_2630136.pdf" TargetMode="External"/><Relationship Id="rId184" Type="http://schemas.openxmlformats.org/officeDocument/2006/relationships/hyperlink" Target="http://kitap.tatar.ru/ogl/nlrt/nbrt_obr_2589662.pdf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kitap.tatar.ru/ogl/nlrt/nbrt_obr_2631472.pdf" TargetMode="External"/><Relationship Id="rId46" Type="http://schemas.openxmlformats.org/officeDocument/2006/relationships/hyperlink" Target="http://kitap.tatar.ru/ogl/nlrt/nbrt_obr_2627993.pdf" TargetMode="External"/><Relationship Id="rId67" Type="http://schemas.openxmlformats.org/officeDocument/2006/relationships/hyperlink" Target="http://kitap.tatar.ru/ogl/nlrt/nbrt_obr_2626557.pdf" TargetMode="External"/><Relationship Id="rId116" Type="http://schemas.openxmlformats.org/officeDocument/2006/relationships/hyperlink" Target="http://kitap.tatar.ru/ogl/nlrt/nbrt_obr_2359208.pdf" TargetMode="External"/><Relationship Id="rId137" Type="http://schemas.openxmlformats.org/officeDocument/2006/relationships/hyperlink" Target="http://kitap.tatar.ru/ogl/nlrt/nbrt_obr_2222330.pdf" TargetMode="External"/><Relationship Id="rId158" Type="http://schemas.openxmlformats.org/officeDocument/2006/relationships/hyperlink" Target="http://kitap.tatar.ru/ogl/nlrt/nbrt_obr_2603883.pdf" TargetMode="External"/><Relationship Id="rId20" Type="http://schemas.openxmlformats.org/officeDocument/2006/relationships/hyperlink" Target="http://kitap.tatar.ru/ogl/nlrt/nbrt_obr_2304101.pdf" TargetMode="External"/><Relationship Id="rId41" Type="http://schemas.openxmlformats.org/officeDocument/2006/relationships/hyperlink" Target="http://kitap.tatar.ru/ogl/nlrt/nbrt_obr_2629814.pdf" TargetMode="External"/><Relationship Id="rId62" Type="http://schemas.openxmlformats.org/officeDocument/2006/relationships/hyperlink" Target="http://kitap.tatar.ru/ogl/nlrt/nbrt_obr_2612265.pdf" TargetMode="External"/><Relationship Id="rId83" Type="http://schemas.openxmlformats.org/officeDocument/2006/relationships/hyperlink" Target="http://kitap.tatar.ru/ogl/nlrt/nbrt_obr_2589622.pdf" TargetMode="External"/><Relationship Id="rId88" Type="http://schemas.openxmlformats.org/officeDocument/2006/relationships/hyperlink" Target="http://kitap.tatar.ru/ogl/nlrt/nbrt_obr_2603108.pdf" TargetMode="External"/><Relationship Id="rId111" Type="http://schemas.openxmlformats.org/officeDocument/2006/relationships/hyperlink" Target="http://kitap.tatar.ru/ogl/nlrt/nbrt_obr_2587529.pdf" TargetMode="External"/><Relationship Id="rId132" Type="http://schemas.openxmlformats.org/officeDocument/2006/relationships/hyperlink" Target="http://kitap.tatar.ru/ogl/nlrt/nbrt_obr_2596034.pdf" TargetMode="External"/><Relationship Id="rId153" Type="http://schemas.openxmlformats.org/officeDocument/2006/relationships/hyperlink" Target="http://kitap.tatar.ru/ogl/nlrt/nbrt_obr_2611943.pdf" TargetMode="External"/><Relationship Id="rId174" Type="http://schemas.openxmlformats.org/officeDocument/2006/relationships/hyperlink" Target="http://kitap.tatar.ru/ogl/nlrt/nbrt_obr_2627973.pdf" TargetMode="External"/><Relationship Id="rId179" Type="http://schemas.openxmlformats.org/officeDocument/2006/relationships/hyperlink" Target="http://kitap.tatar.ru/ogl/nlrt/nbrt_obr_2614234.pdf" TargetMode="External"/><Relationship Id="rId15" Type="http://schemas.openxmlformats.org/officeDocument/2006/relationships/hyperlink" Target="http://kitap.tatar.ru/ogl/nlrt/nbrt_obr_2629494.pdf" TargetMode="External"/><Relationship Id="rId36" Type="http://schemas.openxmlformats.org/officeDocument/2006/relationships/hyperlink" Target="http://kitap.tatar.ru/ogl/nlrt/nbrt_obr_2628241.pdf" TargetMode="External"/><Relationship Id="rId57" Type="http://schemas.openxmlformats.org/officeDocument/2006/relationships/hyperlink" Target="http://kitap.tatar.ru/ogl/nlrt/nbrt_obr_2617385.pdf" TargetMode="External"/><Relationship Id="rId106" Type="http://schemas.openxmlformats.org/officeDocument/2006/relationships/hyperlink" Target="http://kitap.tatar.ru/ogl/nlrt/nbrt_obr_2601855.pdf" TargetMode="External"/><Relationship Id="rId127" Type="http://schemas.openxmlformats.org/officeDocument/2006/relationships/hyperlink" Target="http://kitap.tatar.ru/ogl/nlrt/nbrt_obr_2609320.pdf" TargetMode="External"/><Relationship Id="rId10" Type="http://schemas.openxmlformats.org/officeDocument/2006/relationships/hyperlink" Target="http://kitap.tatar.ru/ogl/nlrt/nbrt_obr_2627543.pdf" TargetMode="External"/><Relationship Id="rId31" Type="http://schemas.openxmlformats.org/officeDocument/2006/relationships/hyperlink" Target="http://kitap.tatar.ru/ogl/nlrt/nbrt_obr_2628693.pdf" TargetMode="External"/><Relationship Id="rId52" Type="http://schemas.openxmlformats.org/officeDocument/2006/relationships/hyperlink" Target="http://kitap.tatar.ru/ogl/nlrt/nbrt_obr_2612458.pdf" TargetMode="External"/><Relationship Id="rId73" Type="http://schemas.openxmlformats.org/officeDocument/2006/relationships/hyperlink" Target="http://kitap.tatar.ru/ogl/nlrt/nbrt_obr_2627365.pdf" TargetMode="External"/><Relationship Id="rId78" Type="http://schemas.openxmlformats.org/officeDocument/2006/relationships/hyperlink" Target="http://kitap.tatar.ru/ogl/nlrt/nbrt_obr_2609792.pdf" TargetMode="External"/><Relationship Id="rId94" Type="http://schemas.openxmlformats.org/officeDocument/2006/relationships/hyperlink" Target="http://kitap.tatar.ru/ogl/nlrt/nbrt_obr_2629361.pdf" TargetMode="External"/><Relationship Id="rId99" Type="http://schemas.openxmlformats.org/officeDocument/2006/relationships/hyperlink" Target="http://kitap.tatar.ru/ogl/nlrt/nbrt_obr_2596837.pdf" TargetMode="External"/><Relationship Id="rId101" Type="http://schemas.openxmlformats.org/officeDocument/2006/relationships/hyperlink" Target="http://kitap.tatar.ru/ogl/nlrt/nbrt_obr_2596815.pdf" TargetMode="External"/><Relationship Id="rId122" Type="http://schemas.openxmlformats.org/officeDocument/2006/relationships/hyperlink" Target="http://kitap.tatar.ru/ogl/nlrt/nbrt_obr_2593456.pdf" TargetMode="External"/><Relationship Id="rId143" Type="http://schemas.openxmlformats.org/officeDocument/2006/relationships/hyperlink" Target="http://kitap.tatar.ru/ogl/nlrt/nbrt_obr_2623374.pdf" TargetMode="External"/><Relationship Id="rId148" Type="http://schemas.openxmlformats.org/officeDocument/2006/relationships/hyperlink" Target="http://kitap.tatar.ru/ogl/nlrt/nbrt_obr_2623018.pdf" TargetMode="External"/><Relationship Id="rId164" Type="http://schemas.openxmlformats.org/officeDocument/2006/relationships/hyperlink" Target="http://kitap.tatar.ru/ogl/nlrt/nbrt_obr_2591046.pdf" TargetMode="External"/><Relationship Id="rId169" Type="http://schemas.openxmlformats.org/officeDocument/2006/relationships/hyperlink" Target="http://kitap.tatar.ru/ogl/nlrt/nbrt_obr_2331545.pdf" TargetMode="External"/><Relationship Id="rId185" Type="http://schemas.openxmlformats.org/officeDocument/2006/relationships/hyperlink" Target="http://kitap.tatar.ru/ogl/nlrt/nbrt_obr_26304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obr_2584380.pdf" TargetMode="External"/><Relationship Id="rId180" Type="http://schemas.openxmlformats.org/officeDocument/2006/relationships/hyperlink" Target="http://kitap.tatar.ru/ogl/nlrt/nbrt_obr_257140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10</TotalTime>
  <Pages>48</Pages>
  <Words>18226</Words>
  <Characters>103894</Characters>
  <Application>Microsoft Office Word</Application>
  <DocSecurity>0</DocSecurity>
  <Lines>865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2022-05-26T07:51:00Z</dcterms:created>
  <dcterms:modified xsi:type="dcterms:W3CDTF">2022-05-27T11:27:00Z</dcterms:modified>
</cp:coreProperties>
</file>