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72F" w:rsidRPr="0026486E" w:rsidRDefault="00FB072F">
      <w:pPr>
        <w:pStyle w:val="a7"/>
      </w:pPr>
    </w:p>
    <w:p w:rsidR="00FB072F" w:rsidRPr="00FB072F" w:rsidRDefault="00FB072F" w:rsidP="00FB072F">
      <w:pPr>
        <w:pStyle w:val="1"/>
      </w:pPr>
      <w:bookmarkStart w:id="0" w:name="_Toc127431679"/>
      <w:r w:rsidRPr="00FB072F">
        <w:t>Физико-математические науки. (ББК 22)</w:t>
      </w:r>
      <w:bookmarkEnd w:id="0"/>
    </w:p>
    <w:p w:rsidR="00FB072F" w:rsidRPr="00FB072F" w:rsidRDefault="00FB072F" w:rsidP="00FB072F">
      <w:pPr>
        <w:pStyle w:val="1"/>
      </w:pPr>
    </w:p>
    <w:p w:rsidR="00FB072F" w:rsidRPr="00FB072F" w:rsidRDefault="00FB072F" w:rsidP="00FB072F">
      <w:r w:rsidRPr="00FB072F">
        <w:t>1. 22.2;   М34</w:t>
      </w:r>
    </w:p>
    <w:p w:rsidR="00FB072F" w:rsidRDefault="00FB072F" w:rsidP="00FB072F">
      <w:r w:rsidRPr="00FB072F">
        <w:t xml:space="preserve">    1868141-Л - кх; 1868142-Л - кх; 1868143-Л - кх</w:t>
      </w:r>
    </w:p>
    <w:p w:rsidR="00FB072F" w:rsidRDefault="00FB072F" w:rsidP="00FB072F">
      <w:r>
        <w:t xml:space="preserve">    Математическое моделирование физических процессов вычислительными методами с применением современных компьютерных технологий : практикум / Министерство науки и высшего образования Российской Федерации , Федеральное государственное бюджетное образовательное учреждение высшего образования "Казанский государственный энергетический университет" ; сост. С. А. Соловьев. - Казань : Отечество, 2022. - 82 с. : ил.. - ISBN 978-5-9222-1612-8 : 80,00</w:t>
      </w:r>
    </w:p>
    <w:p w:rsidR="00FB072F" w:rsidRDefault="00FB072F" w:rsidP="00FB072F">
      <w:r>
        <w:t xml:space="preserve">    Оглавление: </w:t>
      </w:r>
      <w:hyperlink r:id="rId8" w:history="1">
        <w:r w:rsidR="0026486E" w:rsidRPr="00485AD3">
          <w:rPr>
            <w:rStyle w:val="a8"/>
          </w:rPr>
          <w:t>http://kitap.tatar.ru/ogl/nlrt/nbrt_obr_2648396.pdf</w:t>
        </w:r>
      </w:hyperlink>
    </w:p>
    <w:p w:rsidR="0026486E" w:rsidRDefault="0026486E" w:rsidP="00FB072F"/>
    <w:p w:rsidR="00FB072F" w:rsidRDefault="00FB072F" w:rsidP="00FB072F"/>
    <w:p w:rsidR="00FB072F" w:rsidRDefault="00FB072F" w:rsidP="00FB072F">
      <w:r>
        <w:t>2. 22.2;   И97</w:t>
      </w:r>
    </w:p>
    <w:p w:rsidR="00FB072F" w:rsidRDefault="00FB072F" w:rsidP="00FB072F">
      <w:r>
        <w:t xml:space="preserve">    1851478-Л - кх</w:t>
      </w:r>
    </w:p>
    <w:p w:rsidR="00FB072F" w:rsidRDefault="00FB072F" w:rsidP="00FB072F">
      <w:r>
        <w:t xml:space="preserve">    Иштыряков, Иван Сергеевич</w:t>
      </w:r>
    </w:p>
    <w:p w:rsidR="00FB072F" w:rsidRDefault="00FB072F" w:rsidP="00FB072F">
      <w:r>
        <w:t>Развитие поверхностных дефектов в условиях сложного напряженного состояния при отрицательной, нормальной и повышенной температурах : автореферат диссертации на соискание ученой степени кандидата физико-математических наук: 1.1.8 - Механика деформируемого твёрдого тела / И. С. Иштыряков; ФГБУН ФИЦ "Казанский научный центр Российской академии наук" (г. Казань), Институт энергетики и перспективных технологий. - Казань, 2021. - 18 с. : ил., цв. ил. - Библиогр.: с. 17-19. - На правах рукописи : 0,00</w:t>
      </w:r>
    </w:p>
    <w:p w:rsidR="00FB072F" w:rsidRDefault="00FB072F" w:rsidP="00FB072F"/>
    <w:p w:rsidR="00FB072F" w:rsidRDefault="00FB072F" w:rsidP="00FB072F">
      <w:r>
        <w:t>3. 22.37;   М21</w:t>
      </w:r>
    </w:p>
    <w:p w:rsidR="00FB072F" w:rsidRDefault="00FB072F" w:rsidP="00FB072F">
      <w:r>
        <w:t xml:space="preserve">    1851486-Л - кх</w:t>
      </w:r>
    </w:p>
    <w:p w:rsidR="00FB072F" w:rsidRDefault="00FB072F" w:rsidP="00FB072F">
      <w:r>
        <w:t xml:space="preserve">    Маляренко, Петр Николаевич</w:t>
      </w:r>
    </w:p>
    <w:p w:rsidR="00FB072F" w:rsidRDefault="00FB072F" w:rsidP="00FB072F">
      <w:r>
        <w:t>Численные исследования эффектов старения и нарушения флуктуационно-диссипативной теоремы в неравновесном критическом поведении структурно неупорядоченных спиновых систем : автореферат диссертации на соискание ученой степени кандидата физико-математических наук: 01.04.02 - Теоретическая физика / П. Н. Маляренко; ФГАОУ ВО "Казанский (Приволжский) федеральный университет; ФГБОУ ВО "Омский государственный университет им. Ф. М. Достоевского", Кафедра теоретической физики. - Казань, 2020. - 24 с. : цв. ил. - Библиогр.: с. 23-24. - На правах рукописи : 0,00</w:t>
      </w:r>
    </w:p>
    <w:p w:rsidR="00FB072F" w:rsidRDefault="00FB072F" w:rsidP="00FB072F"/>
    <w:p w:rsidR="00FB072F" w:rsidRDefault="00FB072F" w:rsidP="00FB072F">
      <w:r>
        <w:t>4. 22.3;   Н76</w:t>
      </w:r>
    </w:p>
    <w:p w:rsidR="00FB072F" w:rsidRDefault="00FB072F" w:rsidP="00FB072F">
      <w:r>
        <w:t xml:space="preserve">    1879600-Ф - абП; 1879601-Ф - абП; 1879602-Ф - абП</w:t>
      </w:r>
    </w:p>
    <w:p w:rsidR="00FB072F" w:rsidRDefault="00FB072F" w:rsidP="00FB072F">
      <w:r>
        <w:t xml:space="preserve">    Новохатько, Ксения</w:t>
      </w:r>
    </w:p>
    <w:p w:rsidR="00FB072F" w:rsidRDefault="00FB072F" w:rsidP="00FB072F">
      <w:r>
        <w:t>Андрей Сахаров. Человек, который не боялся / Ксения Новохатько; нарисовали Евгения Ройзман, Ольга Терехова, Поля Плавинская. - 2-е изд. - Москва : Самокат, 2022. - 56 c. : ил. - Для среднего и старшего школьного возраста. - ISBN 978-5-00167-400-9 : 1100,00</w:t>
      </w:r>
    </w:p>
    <w:p w:rsidR="00FB072F" w:rsidRDefault="00FB072F" w:rsidP="00FB072F">
      <w:r>
        <w:t xml:space="preserve">    Оглавление: </w:t>
      </w:r>
      <w:hyperlink r:id="rId9" w:history="1">
        <w:r w:rsidR="0026486E" w:rsidRPr="00485AD3">
          <w:rPr>
            <w:rStyle w:val="a8"/>
          </w:rPr>
          <w:t>http://kitap.tatar.ru/ogl/nlrt/nbrt_obr_2661715.pdf</w:t>
        </w:r>
      </w:hyperlink>
    </w:p>
    <w:p w:rsidR="0026486E" w:rsidRDefault="0026486E" w:rsidP="00FB072F"/>
    <w:p w:rsidR="00FB072F" w:rsidRDefault="00FB072F" w:rsidP="00FB072F"/>
    <w:p w:rsidR="00FB072F" w:rsidRDefault="00FB072F" w:rsidP="00FB072F">
      <w:r>
        <w:t>5. 22.36;   П12</w:t>
      </w:r>
    </w:p>
    <w:p w:rsidR="00FB072F" w:rsidRDefault="00FB072F" w:rsidP="00FB072F">
      <w:r>
        <w:t xml:space="preserve">    1851488-Л - кх</w:t>
      </w:r>
    </w:p>
    <w:p w:rsidR="00FB072F" w:rsidRDefault="00FB072F" w:rsidP="00FB072F">
      <w:r>
        <w:t xml:space="preserve">    Павлов, Дмитрий Павлович</w:t>
      </w:r>
    </w:p>
    <w:p w:rsidR="00FB072F" w:rsidRDefault="00FB072F" w:rsidP="00FB072F">
      <w:r>
        <w:lastRenderedPageBreak/>
        <w:t>Исследование высокопроводящих состояний в гетероструктурах Ba</w:t>
      </w:r>
      <w:r>
        <w:rPr>
          <w:rFonts w:ascii="Cambria Math" w:hAnsi="Cambria Math" w:cs="Cambria Math"/>
        </w:rPr>
        <w:t>₀</w:t>
      </w:r>
      <w:r>
        <w:t>.</w:t>
      </w:r>
      <w:r>
        <w:rPr>
          <w:rFonts w:ascii="Cambria Math" w:hAnsi="Cambria Math" w:cs="Cambria Math"/>
        </w:rPr>
        <w:t>₈</w:t>
      </w:r>
      <w:r>
        <w:t>Sr</w:t>
      </w:r>
      <w:r>
        <w:rPr>
          <w:rFonts w:ascii="Cambria Math" w:hAnsi="Cambria Math" w:cs="Cambria Math"/>
        </w:rPr>
        <w:t>₀</w:t>
      </w:r>
      <w:r>
        <w:t>.</w:t>
      </w:r>
      <w:r>
        <w:rPr>
          <w:rFonts w:ascii="Cambria Math" w:hAnsi="Cambria Math" w:cs="Cambria Math"/>
        </w:rPr>
        <w:t>₂</w:t>
      </w:r>
      <w:r>
        <w:t>TiO</w:t>
      </w:r>
      <w:r>
        <w:rPr>
          <w:rFonts w:ascii="Cambria Math" w:hAnsi="Cambria Math" w:cs="Cambria Math"/>
        </w:rPr>
        <w:t>₃</w:t>
      </w:r>
      <w:r>
        <w:t>/LaMnO</w:t>
      </w:r>
      <w:r>
        <w:rPr>
          <w:rFonts w:ascii="Cambria Math" w:hAnsi="Cambria Math" w:cs="Cambria Math"/>
        </w:rPr>
        <w:t>₃</w:t>
      </w:r>
      <w:r>
        <w:t xml:space="preserve"> и Ba</w:t>
      </w:r>
      <w:r>
        <w:rPr>
          <w:rFonts w:ascii="Cambria Math" w:hAnsi="Cambria Math" w:cs="Cambria Math"/>
        </w:rPr>
        <w:t>₀</w:t>
      </w:r>
      <w:r>
        <w:t>.</w:t>
      </w:r>
      <w:r>
        <w:rPr>
          <w:rFonts w:ascii="Cambria Math" w:hAnsi="Cambria Math" w:cs="Cambria Math"/>
        </w:rPr>
        <w:t>₈</w:t>
      </w:r>
      <w:r>
        <w:t>Sr</w:t>
      </w:r>
      <w:r>
        <w:rPr>
          <w:rFonts w:ascii="Cambria Math" w:hAnsi="Cambria Math" w:cs="Cambria Math"/>
        </w:rPr>
        <w:t>₀</w:t>
      </w:r>
      <w:r>
        <w:t>.</w:t>
      </w:r>
      <w:r>
        <w:rPr>
          <w:rFonts w:ascii="Cambria Math" w:hAnsi="Cambria Math" w:cs="Cambria Math"/>
        </w:rPr>
        <w:t>₂</w:t>
      </w:r>
      <w:r>
        <w:t>TiO</w:t>
      </w:r>
      <w:r>
        <w:rPr>
          <w:rFonts w:ascii="Cambria Math" w:hAnsi="Cambria Math" w:cs="Cambria Math"/>
        </w:rPr>
        <w:t>₃</w:t>
      </w:r>
      <w:r>
        <w:t>/La</w:t>
      </w:r>
      <w:r>
        <w:rPr>
          <w:rFonts w:ascii="Cambria Math" w:hAnsi="Cambria Math" w:cs="Cambria Math"/>
        </w:rPr>
        <w:t>₂</w:t>
      </w:r>
      <w:r>
        <w:t>CuO</w:t>
      </w:r>
      <w:r>
        <w:rPr>
          <w:rFonts w:ascii="Cambria Math" w:hAnsi="Cambria Math" w:cs="Cambria Math"/>
        </w:rPr>
        <w:t>₄</w:t>
      </w:r>
      <w:r>
        <w:t xml:space="preserve"> : автореферат диссертации на соискание ученой степени кандидата физико-математических наук: 01.04.07 - физика конденсированного состояния / Д. П. Павлов; ОСП ФГБУН "Федеральный исследовательский центр "Казанский научный центр Российской академии наук" - Казанский физико-технический институт им. Е. К. Завойского, Лаборатория физики ферроиков и функциональных материалов. - Казань, 2021. - 29 с. : ил. - Библиогр.: с. 25-29. - На правах рукописи : 0,00</w:t>
      </w:r>
    </w:p>
    <w:p w:rsidR="00FB072F" w:rsidRDefault="00FB072F" w:rsidP="00FB072F"/>
    <w:p w:rsidR="00FB072F" w:rsidRDefault="00FB072F" w:rsidP="00FB072F">
      <w:r>
        <w:t>6. 22.2;   Р99</w:t>
      </w:r>
    </w:p>
    <w:p w:rsidR="00FB072F" w:rsidRDefault="00FB072F" w:rsidP="00FB072F">
      <w:r>
        <w:t xml:space="preserve">    1851484-Л - кх</w:t>
      </w:r>
    </w:p>
    <w:p w:rsidR="00FB072F" w:rsidRDefault="00FB072F" w:rsidP="00FB072F">
      <w:r>
        <w:t xml:space="preserve">    Рящиков, Дмитрий Сергеевич</w:t>
      </w:r>
    </w:p>
    <w:p w:rsidR="00FB072F" w:rsidRDefault="00FB072F" w:rsidP="00FB072F">
      <w:r>
        <w:t>Особенности распространения газодинамических и магнитогазодинамических волн в средах с изоэнтропической тепловой неустойчивостью : автореферат диссертации на соискание ученой степени кандидата физико-математических наук: 01.02.05 - механика жидкости, газа и плазмы / Д. С. Рящиков; ФГАОУ ВО "Самарский национальный исследовательский университет имени академика С. П. Королёва (национальный исследовательский университет)"; Самарский филиал федерального государственного бюджетного учреждения науки Физического института им. П. Н. Лебедева Российской академии наук. - Казань, 2020. - 15 с. : ил. - Библиогр.: с. 15-16. - На правах рукописи : 0,00</w:t>
      </w:r>
    </w:p>
    <w:p w:rsidR="00FB072F" w:rsidRDefault="00FB072F" w:rsidP="00FB072F"/>
    <w:p w:rsidR="00FB072F" w:rsidRDefault="00FB072F" w:rsidP="00FB072F">
      <w:r>
        <w:t>7. 22.37;   С38</w:t>
      </w:r>
    </w:p>
    <w:p w:rsidR="00FB072F" w:rsidRDefault="00FB072F" w:rsidP="00FB072F">
      <w:r>
        <w:t xml:space="preserve">    1851489-Л - кх</w:t>
      </w:r>
    </w:p>
    <w:p w:rsidR="00FB072F" w:rsidRDefault="00FB072F" w:rsidP="00FB072F">
      <w:r>
        <w:t xml:space="preserve">    Синицин, Алексей Михайлович</w:t>
      </w:r>
    </w:p>
    <w:p w:rsidR="00FB072F" w:rsidRDefault="00FB072F" w:rsidP="00FB072F">
      <w:r>
        <w:t>Термоэлектрические свойства и дефекты структуры кристаллов узкозонных полупроводников Pb</w:t>
      </w:r>
      <w:r>
        <w:rPr>
          <w:rFonts w:ascii="Cambria Math" w:hAnsi="Cambria Math" w:cs="Cambria Math"/>
        </w:rPr>
        <w:t>₁</w:t>
      </w:r>
      <w:r>
        <w:t>-ˣGdˣTe, Pb</w:t>
      </w:r>
      <w:r>
        <w:rPr>
          <w:rFonts w:ascii="Cambria Math" w:hAnsi="Cambria Math" w:cs="Cambria Math"/>
        </w:rPr>
        <w:t>₁</w:t>
      </w:r>
      <w:r>
        <w:t>-ˣGdˣS, Pb</w:t>
      </w:r>
      <w:r>
        <w:rPr>
          <w:rFonts w:ascii="Cambria Math" w:hAnsi="Cambria Math" w:cs="Cambria Math"/>
        </w:rPr>
        <w:t>₁</w:t>
      </w:r>
      <w:r>
        <w:t>-ˣCrˣS</w:t>
      </w:r>
      <w:r>
        <w:rPr>
          <w:rFonts w:ascii="Cambria Math" w:hAnsi="Cambria Math" w:cs="Cambria Math"/>
        </w:rPr>
        <w:t>₁</w:t>
      </w:r>
      <w:r>
        <w:t>-y, Pb</w:t>
      </w:r>
      <w:r>
        <w:rPr>
          <w:rFonts w:ascii="Cambria Math" w:hAnsi="Cambria Math" w:cs="Cambria Math"/>
        </w:rPr>
        <w:t>₁</w:t>
      </w:r>
      <w:r>
        <w:t>-ˣAgˣS и в Pb</w:t>
      </w:r>
      <w:r>
        <w:rPr>
          <w:rFonts w:ascii="Cambria Math" w:hAnsi="Cambria Math" w:cs="Cambria Math"/>
        </w:rPr>
        <w:t>₁</w:t>
      </w:r>
      <w:r>
        <w:t>-ˣCuˣS : автореферат диссертации на соискание ученой степени кандидата физико-математических наук: 01.04.10 - физика полупроводников / А. М. Синицин; ФГБОУ ВО "Казанский государственный энергетический университет", Кафедра "Промышленная электроника и светотехника". - Казань, 2018. - 16 с. : ил., табл. - Библиогр.: с. 15-16. - На правах рукописи : 0,00</w:t>
      </w:r>
    </w:p>
    <w:p w:rsidR="00FB072F" w:rsidRDefault="00FB072F" w:rsidP="00FB072F"/>
    <w:p w:rsidR="00217EB0" w:rsidRDefault="00217EB0" w:rsidP="00FB072F"/>
    <w:p w:rsidR="00217EB0" w:rsidRDefault="00217EB0" w:rsidP="00217EB0">
      <w:pPr>
        <w:pStyle w:val="1"/>
      </w:pPr>
      <w:bookmarkStart w:id="1" w:name="_Toc127431680"/>
      <w:r>
        <w:t>Химические науки. (ББК 24)</w:t>
      </w:r>
      <w:bookmarkEnd w:id="1"/>
    </w:p>
    <w:p w:rsidR="00217EB0" w:rsidRDefault="00217EB0" w:rsidP="00217EB0">
      <w:pPr>
        <w:pStyle w:val="1"/>
      </w:pPr>
    </w:p>
    <w:p w:rsidR="00217EB0" w:rsidRDefault="00217EB0" w:rsidP="00217EB0">
      <w:r>
        <w:t>8. 24.5;   Х69</w:t>
      </w:r>
    </w:p>
    <w:p w:rsidR="00217EB0" w:rsidRDefault="00217EB0" w:rsidP="00217EB0">
      <w:r>
        <w:t xml:space="preserve">    1866079-Л - кх</w:t>
      </w:r>
    </w:p>
    <w:p w:rsidR="00217EB0" w:rsidRDefault="00217EB0" w:rsidP="00217EB0">
      <w:r>
        <w:t xml:space="preserve">    Ходов, Илья Анатольевич</w:t>
      </w:r>
    </w:p>
    <w:p w:rsidR="00217EB0" w:rsidRDefault="00217EB0" w:rsidP="00217EB0">
      <w:r>
        <w:t>Методы спектроскопии ЯМР в исследовании структуры лекарственных соединений в растворах и флюидах : автореферат диссертации на соискание ученой степени доктора физико-математических наук : специальность 03.01.02 -Биофизика / И. А. Ходов; Федеральное государственное бюджетное учреждение науки "Институт химии растворов им. Г. А. Крестова" Российской академии наук. - Иваново, 2022. - 44 с. : схем. - Библиогр.: с. 38-44. - На правах рукописи. - Тит. л. отсутсвует, описание с обл. : 0,00</w:t>
      </w:r>
    </w:p>
    <w:p w:rsidR="00217EB0" w:rsidRDefault="00217EB0" w:rsidP="00217EB0"/>
    <w:p w:rsidR="00055F85" w:rsidRDefault="00055F85" w:rsidP="00217EB0"/>
    <w:p w:rsidR="00055F85" w:rsidRDefault="00055F85" w:rsidP="00055F85">
      <w:pPr>
        <w:pStyle w:val="1"/>
      </w:pPr>
      <w:bookmarkStart w:id="2" w:name="_Toc127431681"/>
      <w:r>
        <w:lastRenderedPageBreak/>
        <w:t>Биологические науки. (ББК 28)</w:t>
      </w:r>
      <w:bookmarkEnd w:id="2"/>
    </w:p>
    <w:p w:rsidR="00055F85" w:rsidRDefault="00055F85" w:rsidP="00055F85">
      <w:pPr>
        <w:pStyle w:val="1"/>
      </w:pPr>
    </w:p>
    <w:p w:rsidR="00055F85" w:rsidRDefault="00055F85" w:rsidP="00055F85">
      <w:r>
        <w:t>9. 28.693.36;   Х70</w:t>
      </w:r>
    </w:p>
    <w:p w:rsidR="00055F85" w:rsidRDefault="00055F85" w:rsidP="00055F85">
      <w:r>
        <w:t xml:space="preserve">    1875611-Л - нкШ</w:t>
      </w:r>
    </w:p>
    <w:p w:rsidR="00055F85" w:rsidRDefault="00055F85" w:rsidP="00055F85">
      <w:r>
        <w:t xml:space="preserve">    Хозяин сахалинской тайги. Медведь на гербе Южно-Сахалинска : [фотоальбом] / сост. А. В. Тарасов; текст и фото: А. К. Клитин; пер.: А. И. Иванова; оформ., дизайн: А. Н. Посохов. - Южно-Сахалинск : ИП Тарасов А.В., 2008. - 95 c. : ил., цв. фот.; 20х22. - Библиогр.: c. 95. - Часть текста на англ. яз.. -  : 200,00</w:t>
      </w:r>
    </w:p>
    <w:p w:rsidR="00055F85" w:rsidRDefault="00055F85" w:rsidP="00055F85">
      <w:r>
        <w:t xml:space="preserve">    Оглавление: </w:t>
      </w:r>
      <w:hyperlink r:id="rId10" w:history="1">
        <w:r w:rsidR="0026486E" w:rsidRPr="00485AD3">
          <w:rPr>
            <w:rStyle w:val="a8"/>
          </w:rPr>
          <w:t>http://kitap.tatar.ru/ogl/nlrt/nbrt_obr_2666734.pdf</w:t>
        </w:r>
      </w:hyperlink>
    </w:p>
    <w:p w:rsidR="0026486E" w:rsidRDefault="0026486E" w:rsidP="00055F85"/>
    <w:p w:rsidR="00055F85" w:rsidRDefault="00055F85" w:rsidP="00055F85"/>
    <w:p w:rsidR="00055F85" w:rsidRDefault="00055F85" w:rsidP="00055F85">
      <w:r>
        <w:t>10. 28.6;   О-54</w:t>
      </w:r>
    </w:p>
    <w:p w:rsidR="00055F85" w:rsidRDefault="00055F85" w:rsidP="00055F85">
      <w:r>
        <w:t xml:space="preserve">    1878858-Ф - абД</w:t>
      </w:r>
    </w:p>
    <w:p w:rsidR="00055F85" w:rsidRDefault="00055F85" w:rsidP="00055F85">
      <w:r>
        <w:t xml:space="preserve">    Олливье, Рейна</w:t>
      </w:r>
    </w:p>
    <w:p w:rsidR="00055F85" w:rsidRDefault="00055F85" w:rsidP="00055F85">
      <w:r>
        <w:t>Животные-гиганты / Рейна Олливье &amp; Карел Клаас; пер. с нидерл. Галины Эрли ; иллюстрации Стеффи Падмос. - Москва : ЭНАС-КНИГА, 2021. - 57, [2] с. : цв. ил.; 29. - (Это очень интересно).. - ISBN 978-5-91921-919-4 : 400,00</w:t>
      </w:r>
    </w:p>
    <w:p w:rsidR="00055F85" w:rsidRDefault="00055F85" w:rsidP="00055F85">
      <w:r>
        <w:t xml:space="preserve">    Оглавление: </w:t>
      </w:r>
      <w:hyperlink r:id="rId11" w:history="1">
        <w:r w:rsidR="0026486E" w:rsidRPr="00485AD3">
          <w:rPr>
            <w:rStyle w:val="a8"/>
          </w:rPr>
          <w:t>http://kitap.tatar.ru/ogl/nlrt/nbrt_obr_2672877.pdf</w:t>
        </w:r>
      </w:hyperlink>
    </w:p>
    <w:p w:rsidR="0026486E" w:rsidRDefault="0026486E" w:rsidP="00055F85"/>
    <w:p w:rsidR="00055F85" w:rsidRDefault="00055F85" w:rsidP="00055F85"/>
    <w:p w:rsidR="00055F85" w:rsidRDefault="00055F85" w:rsidP="00055F85">
      <w:r>
        <w:t>11. 28.680;   О-54</w:t>
      </w:r>
    </w:p>
    <w:p w:rsidR="00055F85" w:rsidRDefault="00055F85" w:rsidP="00055F85">
      <w:r>
        <w:t xml:space="preserve">    1878891-Ф - абД</w:t>
      </w:r>
    </w:p>
    <w:p w:rsidR="00055F85" w:rsidRDefault="00055F85" w:rsidP="00055F85">
      <w:r>
        <w:t xml:space="preserve">    Олливье, Рейна</w:t>
      </w:r>
    </w:p>
    <w:p w:rsidR="00055F85" w:rsidRDefault="00055F85" w:rsidP="00055F85">
      <w:r>
        <w:t>Мастера-строители / Рейна Олливье, Карел Клаас; художник Стеффи Падмос ; пер. с нидерл. Г. Эрли  . - Москва : ЭНАС-КНИГА, 2020. - 57 c. : цв. ил. - (Это очень интересно).. - ISBN 978-5-91921-873-9 : 400,00</w:t>
      </w:r>
    </w:p>
    <w:p w:rsidR="00055F85" w:rsidRDefault="00055F85" w:rsidP="00055F85">
      <w:r>
        <w:t xml:space="preserve">    Оглавление: </w:t>
      </w:r>
      <w:hyperlink r:id="rId12" w:history="1">
        <w:r w:rsidR="0026486E" w:rsidRPr="00485AD3">
          <w:rPr>
            <w:rStyle w:val="a8"/>
          </w:rPr>
          <w:t>http://kitap.tatar.ru/ogl/nlrt/nbrt_obr_2541890.pdf</w:t>
        </w:r>
      </w:hyperlink>
    </w:p>
    <w:p w:rsidR="0026486E" w:rsidRDefault="0026486E" w:rsidP="00055F85"/>
    <w:p w:rsidR="00055F85" w:rsidRDefault="00055F85" w:rsidP="00055F85"/>
    <w:p w:rsidR="007C6C95" w:rsidRDefault="007C6C95" w:rsidP="00055F85"/>
    <w:p w:rsidR="007C6C95" w:rsidRDefault="007C6C95" w:rsidP="007C6C95">
      <w:pPr>
        <w:pStyle w:val="1"/>
      </w:pPr>
      <w:bookmarkStart w:id="3" w:name="_Toc127431682"/>
      <w:r>
        <w:t>Техника. Технические науки. (ББК 3)</w:t>
      </w:r>
      <w:bookmarkEnd w:id="3"/>
    </w:p>
    <w:p w:rsidR="007C6C95" w:rsidRDefault="007C6C95" w:rsidP="007C6C95">
      <w:pPr>
        <w:pStyle w:val="1"/>
      </w:pPr>
    </w:p>
    <w:p w:rsidR="007C6C95" w:rsidRDefault="007C6C95" w:rsidP="007C6C95">
      <w:r>
        <w:t>12. 31.2;   П78</w:t>
      </w:r>
    </w:p>
    <w:p w:rsidR="007C6C95" w:rsidRDefault="007C6C95" w:rsidP="007C6C95">
      <w:r>
        <w:t xml:space="preserve">    1880234-Л - кх; 1880235-Л - кх; 1880236-Л - кх</w:t>
      </w:r>
    </w:p>
    <w:p w:rsidR="007C6C95" w:rsidRDefault="007C6C95" w:rsidP="007C6C95">
      <w:r>
        <w:t xml:space="preserve">    "Проблемы и перспективы развития электроэнергетики и электротехники", всероссийская научно-практическая конференция (4; Казань; 2022)</w:t>
      </w:r>
    </w:p>
    <w:p w:rsidR="007C6C95" w:rsidRDefault="007C6C95" w:rsidP="007C6C95">
      <w:r>
        <w:t>IV Всероссийская научно-практическая конференция "Проблемы и перспективы развития электроэнергетики и электротехники", [Казань, 12-13 октября 2022 г.] : материалы конференции / Министерство науки и высшего образования Российской Федерации ; Министерство образования и науки Республики Татарстан, Федеральное государственное бюджетное образовательное учреждение высшего образования "Казанский государственный энергетический университет" ; под общей редакцией ректора КГЭУ Э. Ю. Абдуллазянова. - Казань : Казанский государственный энергетический университет, 2022. - 293 с. : ил. - Часть текста на англ. яз.. - ISBN 978-5-89873-605-7 : 500,00</w:t>
      </w:r>
    </w:p>
    <w:p w:rsidR="007C6C95" w:rsidRDefault="007C6C95" w:rsidP="007C6C95">
      <w:r>
        <w:t xml:space="preserve">    Оглавление: </w:t>
      </w:r>
      <w:hyperlink r:id="rId13" w:history="1">
        <w:r w:rsidR="0026486E" w:rsidRPr="00485AD3">
          <w:rPr>
            <w:rStyle w:val="a8"/>
          </w:rPr>
          <w:t>http://kitap.tatar.ru/ogl/nlrt/nbrt_obr_2674015.pdf</w:t>
        </w:r>
      </w:hyperlink>
    </w:p>
    <w:p w:rsidR="0026486E" w:rsidRDefault="0026486E" w:rsidP="007C6C95"/>
    <w:p w:rsidR="007C6C95" w:rsidRDefault="007C6C95" w:rsidP="007C6C95"/>
    <w:p w:rsidR="007C6C95" w:rsidRDefault="007C6C95" w:rsidP="007C6C95">
      <w:r>
        <w:lastRenderedPageBreak/>
        <w:t>13. 36;   Г20</w:t>
      </w:r>
    </w:p>
    <w:p w:rsidR="007C6C95" w:rsidRDefault="007C6C95" w:rsidP="007C6C95">
      <w:r>
        <w:t xml:space="preserve">    1876094-Л - кх</w:t>
      </w:r>
    </w:p>
    <w:p w:rsidR="007C6C95" w:rsidRDefault="007C6C95" w:rsidP="007C6C95">
      <w:r>
        <w:t xml:space="preserve">    Гармония еды, вина и здоровья : коллекция Фанагории / под общ. ред. В. Пукиша. - Ростов-на-Дону : Медиа-Полис, 2014. - 107 с. : фотоил.. - ISBN 978-5-903454-85-3 : 400,00</w:t>
      </w:r>
    </w:p>
    <w:p w:rsidR="007C6C95" w:rsidRDefault="007C6C95" w:rsidP="007C6C95">
      <w:r>
        <w:t xml:space="preserve">    Оглавление: </w:t>
      </w:r>
      <w:hyperlink r:id="rId14" w:history="1">
        <w:r w:rsidR="0026486E" w:rsidRPr="00485AD3">
          <w:rPr>
            <w:rStyle w:val="a8"/>
          </w:rPr>
          <w:t>http://kitap.tatar.ru/ogl/nlrt/nbrt_obr_2667829.pdf</w:t>
        </w:r>
      </w:hyperlink>
    </w:p>
    <w:p w:rsidR="0026486E" w:rsidRDefault="0026486E" w:rsidP="007C6C95"/>
    <w:p w:rsidR="007C6C95" w:rsidRDefault="007C6C95" w:rsidP="007C6C95"/>
    <w:p w:rsidR="007C6C95" w:rsidRDefault="007C6C95" w:rsidP="007C6C95">
      <w:r>
        <w:t>14. 33.36;   О-75</w:t>
      </w:r>
    </w:p>
    <w:p w:rsidR="007C6C95" w:rsidRDefault="007C6C95" w:rsidP="007C6C95">
      <w:r>
        <w:t xml:space="preserve">    1877699-Л - кх; 1877700-Л - кх; 1877701-Л - кх</w:t>
      </w:r>
    </w:p>
    <w:p w:rsidR="007C6C95" w:rsidRDefault="007C6C95" w:rsidP="007C6C95">
      <w:r>
        <w:t xml:space="preserve">    Основы технологии гидравлического разрыва пластов : учебное пособие для студентов вузов, обучающихся по направлениям подготовки 21.04.01 "Нефтегазовое дело" (бакалавриат), 21.05.02 "Прикладная геология", 21.05.03 "Технология геологической разведки", 21.05.04 "Горное дело", 21.05.05. "Физические процессы горного и нефтегазового производства" (специалитет) / В. Г. Салимов [и др.]. - Казань : ФЭН, 2021. - 385 с. : ил. - Библиогр.: с. 363-365. - ISBN 978-5-9690-0877-9 : 350,00</w:t>
      </w:r>
    </w:p>
    <w:p w:rsidR="007C6C95" w:rsidRDefault="007C6C95" w:rsidP="007C6C95">
      <w:r>
        <w:t xml:space="preserve">    Оглавление: </w:t>
      </w:r>
      <w:hyperlink r:id="rId15" w:history="1">
        <w:r w:rsidR="0026486E" w:rsidRPr="00485AD3">
          <w:rPr>
            <w:rStyle w:val="a8"/>
          </w:rPr>
          <w:t>http://kitap.tatar.ru/ogl/nlrt/nbrt_obr_2670619.pdf</w:t>
        </w:r>
      </w:hyperlink>
    </w:p>
    <w:p w:rsidR="0026486E" w:rsidRDefault="0026486E" w:rsidP="007C6C95"/>
    <w:p w:rsidR="007C6C95" w:rsidRDefault="007C6C95" w:rsidP="007C6C95"/>
    <w:p w:rsidR="007C6C95" w:rsidRDefault="007C6C95" w:rsidP="007C6C95">
      <w:r>
        <w:t>15. 37.94я2;   Ф81</w:t>
      </w:r>
    </w:p>
    <w:p w:rsidR="007C6C95" w:rsidRDefault="007C6C95" w:rsidP="007C6C95">
      <w:r>
        <w:t xml:space="preserve">    1879861-М - кх</w:t>
      </w:r>
    </w:p>
    <w:p w:rsidR="007C6C95" w:rsidRDefault="007C6C95" w:rsidP="007C6C95">
      <w:r>
        <w:t xml:space="preserve">    Фотография : [справочник] / пер. с ит. А. Дамбиса ; ред. К. Мартысь. - Москва : АСТ : Астрель, 2005. - 447 с. : цв. фот.. - ISBN 5-17-028341-5 (АСТ). - ISBN 5-271-11644-1 (Астрель). - ISBN 88-415-6402-4 (ит.) : 200,00</w:t>
      </w:r>
    </w:p>
    <w:p w:rsidR="007C6C95" w:rsidRDefault="007C6C95" w:rsidP="007C6C95">
      <w:r>
        <w:t xml:space="preserve">    Оглавление: </w:t>
      </w:r>
      <w:hyperlink r:id="rId16" w:history="1">
        <w:r w:rsidR="0026486E" w:rsidRPr="00485AD3">
          <w:rPr>
            <w:rStyle w:val="a8"/>
          </w:rPr>
          <w:t>http://kitap.tatar.ru/ogl/nlrt/nbrt_obr_2673600.pdf</w:t>
        </w:r>
      </w:hyperlink>
    </w:p>
    <w:p w:rsidR="0026486E" w:rsidRDefault="0026486E" w:rsidP="007C6C95"/>
    <w:p w:rsidR="007C6C95" w:rsidRDefault="007C6C95" w:rsidP="007C6C95"/>
    <w:p w:rsidR="007C6C95" w:rsidRDefault="007C6C95" w:rsidP="007C6C95">
      <w:r>
        <w:t>16. 30.10;   А28</w:t>
      </w:r>
    </w:p>
    <w:p w:rsidR="007C6C95" w:rsidRDefault="007C6C95" w:rsidP="007C6C95">
      <w:r>
        <w:t xml:space="preserve">    1866066-Л - кх</w:t>
      </w:r>
    </w:p>
    <w:p w:rsidR="007C6C95" w:rsidRDefault="007C6C95" w:rsidP="007C6C95">
      <w:r>
        <w:t xml:space="preserve">    Адамов, Антон Андреевич</w:t>
      </w:r>
    </w:p>
    <w:p w:rsidR="007C6C95" w:rsidRDefault="007C6C95" w:rsidP="007C6C95">
      <w:r>
        <w:t>Модифицированный триангуляционно-интерферометрический метод измерения толщин тонких прозрачных слабопоглощающих биологических тканей, неорганических пленок и покрытий : автореферат диссертации на соискание ученой степени кандидата технических наук : специальность 05.11.07 - Оптические и оптико-электронные приборы и комплексы / А. А. Адамов; Волгоградский государственный университет. - Волгоград, 2022. - 26 с. : ил. - Библиогр.: с. 19-25. - На правах рукописи. - Тит. л. отсутсвует, описание с обл. : 0,00</w:t>
      </w:r>
    </w:p>
    <w:p w:rsidR="007C6C95" w:rsidRDefault="007C6C95" w:rsidP="007C6C95"/>
    <w:p w:rsidR="007C6C95" w:rsidRDefault="007C6C95" w:rsidP="007C6C95">
      <w:r>
        <w:t>17. 37.25;   Б20</w:t>
      </w:r>
    </w:p>
    <w:p w:rsidR="007C6C95" w:rsidRDefault="007C6C95" w:rsidP="007C6C95">
      <w:r>
        <w:t xml:space="preserve">    1877381-Л - кх; 1877382-Л - кх; 1877383-Л - кх</w:t>
      </w:r>
    </w:p>
    <w:p w:rsidR="007C6C95" w:rsidRDefault="007C6C95" w:rsidP="007C6C95">
      <w:r>
        <w:t xml:space="preserve">    Баллыев, Салих</w:t>
      </w:r>
    </w:p>
    <w:p w:rsidR="007C6C95" w:rsidRDefault="007C6C95" w:rsidP="007C6C95">
      <w:r>
        <w:t>Технологии получения кож для обуви с комплексом улучшенных свойств из шкур верблюдов : монография / С. Баллыев, Ф. С. Шарифуллин; Министерство науки и высшего образования Российской Федерации, Казанский национальный исследовательский технологический университет. - Казань : Издательство КНИТУ, 2022. - 138, [1] с. : ил. - Библиогр.: с. 124-139. - ISBN 978-5-7882-3174-7 : 150,00</w:t>
      </w:r>
    </w:p>
    <w:p w:rsidR="007C6C95" w:rsidRDefault="007C6C95" w:rsidP="007C6C95">
      <w:r>
        <w:t xml:space="preserve">    Оглавление: </w:t>
      </w:r>
      <w:hyperlink r:id="rId17" w:history="1">
        <w:r w:rsidR="0026486E" w:rsidRPr="00485AD3">
          <w:rPr>
            <w:rStyle w:val="a8"/>
          </w:rPr>
          <w:t>http://kitap.tatar.ru/ogl/nlrt/nbrt_obr_2668799.pdf</w:t>
        </w:r>
      </w:hyperlink>
    </w:p>
    <w:p w:rsidR="0026486E" w:rsidRDefault="0026486E" w:rsidP="007C6C95"/>
    <w:p w:rsidR="007C6C95" w:rsidRDefault="007C6C95" w:rsidP="007C6C95"/>
    <w:p w:rsidR="007C6C95" w:rsidRDefault="007C6C95" w:rsidP="007C6C95">
      <w:r>
        <w:t>18. 34.63;   И30</w:t>
      </w:r>
    </w:p>
    <w:p w:rsidR="007C6C95" w:rsidRDefault="007C6C95" w:rsidP="007C6C95">
      <w:r>
        <w:t xml:space="preserve">    1878623-Л - кх; 1878624-Л - кх; 1878625-Л - кх</w:t>
      </w:r>
    </w:p>
    <w:p w:rsidR="007C6C95" w:rsidRDefault="007C6C95" w:rsidP="007C6C95">
      <w:r>
        <w:t xml:space="preserve">    Иевлев, Валерий Олегович</w:t>
      </w:r>
    </w:p>
    <w:p w:rsidR="007C6C95" w:rsidRDefault="007C6C95" w:rsidP="007C6C95">
      <w:r>
        <w:t xml:space="preserve">Надежность и диагностика технологического оборудования : учебное пособие / В. О. Иевлев, Р. М. Янбаев, Е. А. Шестакова; Министерство науки и высшего образования </w:t>
      </w:r>
      <w:r>
        <w:lastRenderedPageBreak/>
        <w:t>Российской Федерации, 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 Н. Туполева - КАИ". - Казань : Школа, 2022. - 199 с. : ил.. - ISBN 978-5-00162-626-8 : 200,00</w:t>
      </w:r>
    </w:p>
    <w:p w:rsidR="007C6C95" w:rsidRDefault="007C6C95" w:rsidP="007C6C95">
      <w:r>
        <w:t xml:space="preserve">    Оглавление: </w:t>
      </w:r>
      <w:hyperlink r:id="rId18" w:history="1">
        <w:r w:rsidR="0026486E" w:rsidRPr="00485AD3">
          <w:rPr>
            <w:rStyle w:val="a8"/>
          </w:rPr>
          <w:t>http://kitap.tatar.ru/ogl/nlrt/nbrt_obr_2673838.pdf</w:t>
        </w:r>
      </w:hyperlink>
    </w:p>
    <w:p w:rsidR="0026486E" w:rsidRDefault="0026486E" w:rsidP="007C6C95"/>
    <w:p w:rsidR="007C6C95" w:rsidRDefault="007C6C95" w:rsidP="007C6C95"/>
    <w:p w:rsidR="007C6C95" w:rsidRDefault="007C6C95" w:rsidP="007C6C95">
      <w:r>
        <w:t>19. 31.392;   К22</w:t>
      </w:r>
    </w:p>
    <w:p w:rsidR="007C6C95" w:rsidRDefault="007C6C95" w:rsidP="007C6C95">
      <w:r>
        <w:t xml:space="preserve">    1851434-Л - кх</w:t>
      </w:r>
    </w:p>
    <w:p w:rsidR="007C6C95" w:rsidRDefault="007C6C95" w:rsidP="007C6C95">
      <w:r>
        <w:t xml:space="preserve">    Карелин, Дмитрий Леонидович</w:t>
      </w:r>
    </w:p>
    <w:p w:rsidR="007C6C95" w:rsidRDefault="007C6C95" w:rsidP="007C6C95">
      <w:r>
        <w:t>Повышение теплогидравлической эффективности систем охлаждения энергетических установок использованием холодильных парокомпрессорных машин : автореферат диссертации на соискание ученой степени доктора технических наук: специальность 01.04.14 - Теплофизика и теоретическая теплотехника / Д. Л. Карелин; ФГБОУ ВО "Казанский государственный энергетический университет", Кафедра "Энергетическое машиностроение". - Казань, 2021. - 35 с. : схем. - Библиогр.: с. 33-36. - На правах рукописи : 0,00</w:t>
      </w:r>
    </w:p>
    <w:p w:rsidR="007C6C95" w:rsidRDefault="007C6C95" w:rsidP="007C6C95"/>
    <w:p w:rsidR="007C6C95" w:rsidRDefault="007C6C95" w:rsidP="007C6C95">
      <w:r>
        <w:t>20. 31.26;   М29</w:t>
      </w:r>
    </w:p>
    <w:p w:rsidR="007C6C95" w:rsidRDefault="007C6C95" w:rsidP="007C6C95">
      <w:r>
        <w:t xml:space="preserve">    1866069-Л - кх</w:t>
      </w:r>
    </w:p>
    <w:p w:rsidR="007C6C95" w:rsidRDefault="007C6C95" w:rsidP="007C6C95">
      <w:r>
        <w:t xml:space="preserve">    Мартынов, Кирилл Владимирович</w:t>
      </w:r>
    </w:p>
    <w:p w:rsidR="007C6C95" w:rsidRDefault="007C6C95" w:rsidP="007C6C95">
      <w:r>
        <w:t>Метод совершенствования энергетических характеристик асинхронных двигателей путем применения совмещенных обмоток : автореферат диссертации на соискание ученой степени кандидата технических наук : специальность 05.09.01 - Электромеханика и электрические аппараты / К. В. Мартынов; Ижевская государственная сельскохозяйственная академия, Кафедра "Электротехника, электрооборудование и электроснабжение". - Ижевск, 2022. - 16 с. : схем. - Библиогр.: с. 15-16. - На правах рукописи. - Тит. л. отсутсвует, описание с обл. : 0,00</w:t>
      </w:r>
    </w:p>
    <w:p w:rsidR="007C6C95" w:rsidRDefault="007C6C95" w:rsidP="007C6C95"/>
    <w:p w:rsidR="007C6C95" w:rsidRDefault="007C6C95" w:rsidP="007C6C95">
      <w:r>
        <w:t>21. 39.6;   П85</w:t>
      </w:r>
    </w:p>
    <w:p w:rsidR="007C6C95" w:rsidRDefault="007C6C95" w:rsidP="007C6C95">
      <w:r>
        <w:t xml:space="preserve">    1878496-Л - абД</w:t>
      </w:r>
    </w:p>
    <w:p w:rsidR="007C6C95" w:rsidRDefault="007C6C95" w:rsidP="007C6C95">
      <w:r>
        <w:t xml:space="preserve">    Прудник, Денис Олегович</w:t>
      </w:r>
    </w:p>
    <w:p w:rsidR="007C6C95" w:rsidRDefault="007C6C95" w:rsidP="007C6C95">
      <w:r>
        <w:t>Космос / Д. О. Прудник, А. И. Лазуткин; [худож.: В. Китавина, С. Зорина]. - Москва : Издательство АСТ : Аванта, 2022. - 63, [1] c. : цв. ил. - (Будь в теме!). - Для младшего школьного возраста. - ISBN 978-5-17-137204-0 : 236,00</w:t>
      </w:r>
    </w:p>
    <w:p w:rsidR="007C6C95" w:rsidRDefault="007C6C95" w:rsidP="007C6C95"/>
    <w:p w:rsidR="007C6C95" w:rsidRDefault="007C6C95" w:rsidP="007C6C95">
      <w:r>
        <w:t>22. 33.36;   С13</w:t>
      </w:r>
    </w:p>
    <w:p w:rsidR="007C6C95" w:rsidRDefault="007C6C95" w:rsidP="007C6C95">
      <w:r>
        <w:t xml:space="preserve">    1866070-Л - кх</w:t>
      </w:r>
    </w:p>
    <w:p w:rsidR="007C6C95" w:rsidRDefault="007C6C95" w:rsidP="007C6C95">
      <w:r>
        <w:t xml:space="preserve">    Сагдатуллин, Артур Маратович</w:t>
      </w:r>
    </w:p>
    <w:p w:rsidR="007C6C95" w:rsidRDefault="007C6C95" w:rsidP="007C6C95">
      <w:r>
        <w:t>Методы, модели и алгоритмы повышения эффективности процессов добычи и транспортировки нефти и построения систем управления на основе нейросетевых и многомерных логических регуляторов с дискретными термами : автореферат диссертации на соискание ученой степени доктора технических наук : специальность 2.3.3 - Автоматизация и управление технологическими процессами и производствами (технические науки) / А. М. Сагдатуллин; 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 Н. Туполева - КАИ". - Ижевск, 2022. - 44 с. : схем. - Библиогр.: с. 39-44. - На правах рукописи. - Тит. л. отсутсвует, описание с обл. : 0,00</w:t>
      </w:r>
    </w:p>
    <w:p w:rsidR="007C6C95" w:rsidRDefault="007C6C95" w:rsidP="007C6C95"/>
    <w:p w:rsidR="007C6C95" w:rsidRDefault="007C6C95" w:rsidP="007C6C95">
      <w:r>
        <w:t>23. 3КП1(с);   С53</w:t>
      </w:r>
    </w:p>
    <w:p w:rsidR="007C6C95" w:rsidRDefault="007C6C95" w:rsidP="007C6C95">
      <w:r>
        <w:t xml:space="preserve">    267369-Л - кх</w:t>
      </w:r>
    </w:p>
    <w:p w:rsidR="007C6C95" w:rsidRDefault="007C6C95" w:rsidP="007C6C95">
      <w:r>
        <w:lastRenderedPageBreak/>
        <w:t xml:space="preserve">    Деятельность Коммунистической партии Украины по укреплению союза рабочего класса и колхозного крестьянства (1946-1950 гг.)  : монография / П. Г. Снитко. - Киев : Издательство Киевского университета, 1966. - 239 с. : 1,06</w:t>
      </w:r>
    </w:p>
    <w:p w:rsidR="007C6C95" w:rsidRDefault="007C6C95" w:rsidP="007C6C95"/>
    <w:p w:rsidR="007C6C95" w:rsidRDefault="007C6C95" w:rsidP="007C6C95">
      <w:r>
        <w:t>24. 31.264;   Т23</w:t>
      </w:r>
    </w:p>
    <w:p w:rsidR="007C6C95" w:rsidRDefault="007C6C95" w:rsidP="007C6C95">
      <w:r>
        <w:t xml:space="preserve">    1866071-Л - кх</w:t>
      </w:r>
    </w:p>
    <w:p w:rsidR="007C6C95" w:rsidRDefault="007C6C95" w:rsidP="007C6C95">
      <w:r>
        <w:t xml:space="preserve">    Татевосян, Андрей Александрович</w:t>
      </w:r>
    </w:p>
    <w:p w:rsidR="007C6C95" w:rsidRDefault="007C6C95" w:rsidP="007C6C95">
      <w:r>
        <w:t>Методы проектирования и разработка тихоходных синхронных магнитоэлектрических машин в составе электротехнических комплексов : автореферат диссертации на соискание ученой степени доктора технических наук : 05.09.01 - Электромеханика и электрические аппараты / А. А. Татевосян; Омский государственный технический университет, Кафедра "Электрическая техника". - Омск, 2022. - 39 с. : схем. - Библиогр.: с. 34-39. - На правах рукописи. - Тит. л. отсутсвует, описание с обл. : 0,00</w:t>
      </w:r>
    </w:p>
    <w:p w:rsidR="007C6C95" w:rsidRDefault="007C6C95" w:rsidP="007C6C95"/>
    <w:p w:rsidR="007C6C95" w:rsidRDefault="007C6C95" w:rsidP="007C6C95">
      <w:r>
        <w:t>25. 33.36;   Х19</w:t>
      </w:r>
    </w:p>
    <w:p w:rsidR="007C6C95" w:rsidRDefault="007C6C95" w:rsidP="007C6C95">
      <w:r>
        <w:t xml:space="preserve">    1866072-Л - кх</w:t>
      </w:r>
    </w:p>
    <w:p w:rsidR="007C6C95" w:rsidRDefault="007C6C95" w:rsidP="007C6C95">
      <w:r>
        <w:t xml:space="preserve">    Ханнанов, Марс Талгатович</w:t>
      </w:r>
    </w:p>
    <w:p w:rsidR="007C6C95" w:rsidRDefault="007C6C95" w:rsidP="007C6C95">
      <w:r>
        <w:t>Повышение эффективности разработки трудноизвлекаемых запасов высоковязких нефтей : автореферат диссертации на соискание ученой степени доктора технических наук : специальность 2.8.4 - Разработка и эксплуатация нефтяных и газовых месторождений / М. Т. Ханнанов; Альметьевский государственный нефтяной институт. - Уфа, 2022. - 48 с. : ил., схем. - Библиогр.: с. 43-48. - На правах рукописи. - Тит. л. отсутсвует, описание с обл. : 0,00</w:t>
      </w:r>
    </w:p>
    <w:p w:rsidR="007C6C95" w:rsidRDefault="007C6C95" w:rsidP="007C6C95"/>
    <w:p w:rsidR="007C6C95" w:rsidRDefault="007C6C95" w:rsidP="007C6C95">
      <w:r>
        <w:t>26. 30.3;   Х98</w:t>
      </w:r>
    </w:p>
    <w:p w:rsidR="007C6C95" w:rsidRDefault="007C6C95" w:rsidP="007C6C95">
      <w:r>
        <w:t xml:space="preserve">    1851412-Л - кх</w:t>
      </w:r>
    </w:p>
    <w:p w:rsidR="007C6C95" w:rsidRDefault="007C6C95" w:rsidP="007C6C95">
      <w:r>
        <w:t xml:space="preserve">    Хуссейн, Сафаа Мохаммед Ридха Хуссейн</w:t>
      </w:r>
    </w:p>
    <w:p w:rsidR="007C6C95" w:rsidRDefault="007C6C95" w:rsidP="007C6C95">
      <w:r>
        <w:t>Алгоритмическое и программно-техническое обеспечение фотометрических систем контроля макроскопических характеристик нанокомпозитных частиц в процессе их декомпозиции и седиментации в растворителе : автореферат диссертации на соискание ученой степени кандидата технических наук: специальность 05.11.07 - "Оптические и оптико-электронные приборы и комплексы" / С. М. Р. Х. Хуссейн; ФГБОУ ВО "Казанский национальный исследовательский технический университет им. А. Н. Туполева - КАИ", Кафедра радиофотоники и микроволновых технологий. - Казань, 2021. - 19 с. : ил., цв. ил. - Библиогр.: с. 16-19. - На правах рукописи : 0,00</w:t>
      </w:r>
    </w:p>
    <w:p w:rsidR="007C6C95" w:rsidRDefault="007C6C95" w:rsidP="007C6C95"/>
    <w:p w:rsidR="00EC77B1" w:rsidRDefault="00EC77B1" w:rsidP="007C6C95"/>
    <w:p w:rsidR="00EC77B1" w:rsidRDefault="00EC77B1" w:rsidP="00EC77B1">
      <w:pPr>
        <w:pStyle w:val="1"/>
      </w:pPr>
      <w:bookmarkStart w:id="4" w:name="_Toc127431683"/>
      <w:r>
        <w:t>Сельское и лесное хозяйство. (ББК 4)</w:t>
      </w:r>
      <w:bookmarkEnd w:id="4"/>
    </w:p>
    <w:p w:rsidR="00EC77B1" w:rsidRDefault="00EC77B1" w:rsidP="00EC77B1">
      <w:pPr>
        <w:pStyle w:val="1"/>
      </w:pPr>
    </w:p>
    <w:p w:rsidR="00EC77B1" w:rsidRDefault="00EC77B1" w:rsidP="00EC77B1">
      <w:r>
        <w:t>27. 48;   О-19</w:t>
      </w:r>
    </w:p>
    <w:p w:rsidR="00EC77B1" w:rsidRDefault="00EC77B1" w:rsidP="00EC77B1">
      <w:r>
        <w:t xml:space="preserve">    1877693-Л - кх; 1877694-Л - кх; 1877695-Л - кх</w:t>
      </w:r>
    </w:p>
    <w:p w:rsidR="00EC77B1" w:rsidRDefault="00EC77B1" w:rsidP="00EC77B1">
      <w:r>
        <w:t xml:space="preserve">    Обмен веществ у крупного рогатого скота в условиях нестабильности кормовой базы и климата : монография / Е. О. Крупин [и др.]; Татарский научно-исследовательский институт сельского хозяйства - обособленное структурное подразделение федерального государственного бюджетного учреждения науки "Федеральный исследовательский центр "Казанский научный центр Российской академии наук". - Казань : ФЭН, 2021. - 263 с. : ил. - Библиогр.: с. 204-263. - Доп. тит. л. на англ. яз.. - ISBN 978-5-9690-0919-6 : 500,00</w:t>
      </w:r>
    </w:p>
    <w:p w:rsidR="00EC77B1" w:rsidRDefault="00EC77B1" w:rsidP="00EC77B1">
      <w:r>
        <w:t xml:space="preserve">    Оглавление: </w:t>
      </w:r>
      <w:hyperlink r:id="rId19" w:history="1">
        <w:r w:rsidR="0026486E" w:rsidRPr="00485AD3">
          <w:rPr>
            <w:rStyle w:val="a8"/>
          </w:rPr>
          <w:t>http://kitap.tatar.ru/ogl/nlrt/nbrt_obr_2670603.pdf</w:t>
        </w:r>
      </w:hyperlink>
    </w:p>
    <w:p w:rsidR="0026486E" w:rsidRDefault="0026486E" w:rsidP="00EC77B1"/>
    <w:p w:rsidR="00EC77B1" w:rsidRDefault="00EC77B1" w:rsidP="00EC77B1"/>
    <w:p w:rsidR="00EC77B1" w:rsidRDefault="00EC77B1" w:rsidP="00EC77B1">
      <w:r>
        <w:t>28. К  45;   Т33</w:t>
      </w:r>
    </w:p>
    <w:p w:rsidR="00EC77B1" w:rsidRDefault="00EC77B1" w:rsidP="00EC77B1">
      <w:r>
        <w:t xml:space="preserve">    1877696-Л - нк; 1877697-Л - нк; 1877698-Л - нк</w:t>
      </w:r>
    </w:p>
    <w:p w:rsidR="00EC77B1" w:rsidRDefault="00EC77B1" w:rsidP="00EC77B1">
      <w:r>
        <w:t xml:space="preserve">    Теория и практика производства и использования объемистых кормов : [монография] / Ш. К Шакиров [и др.]; Татарский научно-исследовательский институт сельского хозяйства - обособленное структурное подразделение федерального государственного бюджетного учреждения науки "Федеральный исследовательский центр "Казанский научный центр Российской академии наук". - 2-е изд., дораб. и доп. - Казань : ФЭН, 2021. - 291 с. : ил. - Библиогр.: с. 276-290. - Авт. указаны на обороте тит. л.. - ISBN 978-5-9690-0918-9 : 450,00</w:t>
      </w:r>
    </w:p>
    <w:p w:rsidR="00EC77B1" w:rsidRDefault="00EC77B1" w:rsidP="00EC77B1">
      <w:r>
        <w:t xml:space="preserve">    Оглавление: </w:t>
      </w:r>
      <w:hyperlink r:id="rId20" w:history="1">
        <w:r w:rsidR="0026486E" w:rsidRPr="00485AD3">
          <w:rPr>
            <w:rStyle w:val="a8"/>
          </w:rPr>
          <w:t>http://kitap.tatar.ru/ogl/nlrt/nbrt_obr_2670608.pdf</w:t>
        </w:r>
      </w:hyperlink>
    </w:p>
    <w:p w:rsidR="0026486E" w:rsidRDefault="0026486E" w:rsidP="00EC77B1"/>
    <w:p w:rsidR="00EC77B1" w:rsidRDefault="00EC77B1" w:rsidP="00EC77B1"/>
    <w:p w:rsidR="00AE3308" w:rsidRDefault="00AE3308" w:rsidP="00EC77B1"/>
    <w:p w:rsidR="00AE3308" w:rsidRDefault="00AE3308" w:rsidP="00AE3308">
      <w:pPr>
        <w:pStyle w:val="1"/>
      </w:pPr>
      <w:bookmarkStart w:id="5" w:name="_Toc127431684"/>
      <w:r>
        <w:t>Здравоохранение. Медицинские науки. (ББК 5)</w:t>
      </w:r>
      <w:bookmarkEnd w:id="5"/>
    </w:p>
    <w:p w:rsidR="00AE3308" w:rsidRDefault="00AE3308" w:rsidP="00AE3308">
      <w:pPr>
        <w:pStyle w:val="1"/>
      </w:pPr>
    </w:p>
    <w:p w:rsidR="00AE3308" w:rsidRDefault="00AE3308" w:rsidP="00AE3308">
      <w:r>
        <w:t>29. 553.9;   П78</w:t>
      </w:r>
    </w:p>
    <w:p w:rsidR="00AE3308" w:rsidRDefault="00AE3308" w:rsidP="00AE3308">
      <w:r>
        <w:t xml:space="preserve">    267359-Л - кх</w:t>
      </w:r>
    </w:p>
    <w:p w:rsidR="00AE3308" w:rsidRDefault="00AE3308" w:rsidP="00AE3308">
      <w:r>
        <w:t xml:space="preserve">    Проблемы происхождения нефти : сборник статей / Академия наук Украинской ССР ; Институт геологических наук ; ответственный редактор В. Б. Порфирьев. - Киев : Наукова думка, 1966. - 235 с. - Библиогр. в конце каждой ст. : 1,22</w:t>
      </w:r>
    </w:p>
    <w:p w:rsidR="00AE3308" w:rsidRDefault="00AE3308" w:rsidP="00AE3308"/>
    <w:p w:rsidR="00AE3308" w:rsidRDefault="00AE3308" w:rsidP="00AE3308">
      <w:r>
        <w:t>30. 54.5;   А74</w:t>
      </w:r>
    </w:p>
    <w:p w:rsidR="00AE3308" w:rsidRDefault="00AE3308" w:rsidP="00AE3308">
      <w:r>
        <w:t xml:space="preserve">    1879994-Л - аб</w:t>
      </w:r>
    </w:p>
    <w:p w:rsidR="00AE3308" w:rsidRDefault="00AE3308" w:rsidP="00AE3308">
      <w:r>
        <w:t xml:space="preserve">    Анциферов, Михаил Борисович</w:t>
      </w:r>
    </w:p>
    <w:p w:rsidR="00AE3308" w:rsidRDefault="00AE3308" w:rsidP="00AE3308">
      <w:r>
        <w:t>Синдром диабетической стопы: диагностика, лечение и профилактика / М. Б. Анциферов, Е. Ю. Комелягина. - Москва : Медицинское информационное агентство, 2013. - 304 с. : ил., табл.; 21 см. - Библиогр. в конце ст.. - ISBN 978-5-9986-0108-8 : 150,00</w:t>
      </w:r>
    </w:p>
    <w:p w:rsidR="00AE3308" w:rsidRDefault="00AE3308" w:rsidP="00AE3308">
      <w:r>
        <w:t xml:space="preserve">    Оглавление: </w:t>
      </w:r>
      <w:hyperlink r:id="rId21" w:history="1">
        <w:r w:rsidR="0026486E" w:rsidRPr="00485AD3">
          <w:rPr>
            <w:rStyle w:val="a8"/>
          </w:rPr>
          <w:t>http://kitap.tatar.ru/ogl/nlrt/nbrt_obr_2673921.pdf</w:t>
        </w:r>
      </w:hyperlink>
    </w:p>
    <w:p w:rsidR="0026486E" w:rsidRDefault="0026486E" w:rsidP="00AE3308"/>
    <w:p w:rsidR="00AE3308" w:rsidRDefault="00AE3308" w:rsidP="00AE3308"/>
    <w:p w:rsidR="00AE3308" w:rsidRDefault="00AE3308" w:rsidP="00AE3308">
      <w:r>
        <w:t>31. 57.1;   Б43</w:t>
      </w:r>
    </w:p>
    <w:p w:rsidR="00AE3308" w:rsidRDefault="00AE3308" w:rsidP="00AE3308">
      <w:r>
        <w:t xml:space="preserve">    1878254-Л - аб</w:t>
      </w:r>
    </w:p>
    <w:p w:rsidR="00AE3308" w:rsidRDefault="00AE3308" w:rsidP="00AE3308">
      <w:r>
        <w:t xml:space="preserve">    Белоконь, Ольга Александровна</w:t>
      </w:r>
    </w:p>
    <w:p w:rsidR="00AE3308" w:rsidRDefault="00AE3308" w:rsidP="00AE3308">
      <w:r>
        <w:t>Я - женщина. Все о женском здоровье, контрацепции, гормонах и многом другом / Ольга Белоконь. - Москва : АСТ, 2022. - 446, [1] c. : ил. - (Доказательная медицина).. - ISBN 978-5-17-114765-5 : 500,00</w:t>
      </w:r>
    </w:p>
    <w:p w:rsidR="00AE3308" w:rsidRDefault="00AE3308" w:rsidP="00AE3308">
      <w:r>
        <w:t xml:space="preserve">    Оглавление: </w:t>
      </w:r>
      <w:hyperlink r:id="rId22" w:history="1">
        <w:r w:rsidR="0026486E" w:rsidRPr="00485AD3">
          <w:rPr>
            <w:rStyle w:val="a8"/>
          </w:rPr>
          <w:t>http://kitap.tatar.ru/ogl/nlrt/nbrt_obr_2639383.pdf</w:t>
        </w:r>
      </w:hyperlink>
    </w:p>
    <w:p w:rsidR="0026486E" w:rsidRDefault="0026486E" w:rsidP="00AE3308"/>
    <w:p w:rsidR="00AE3308" w:rsidRDefault="00AE3308" w:rsidP="00AE3308"/>
    <w:p w:rsidR="00AE3308" w:rsidRDefault="00AE3308" w:rsidP="00AE3308">
      <w:r>
        <w:t>32. 54.15;   Г38</w:t>
      </w:r>
    </w:p>
    <w:p w:rsidR="00AE3308" w:rsidRDefault="00AE3308" w:rsidP="00AE3308">
      <w:r>
        <w:t xml:space="preserve">    1878262-Л - аб</w:t>
      </w:r>
    </w:p>
    <w:p w:rsidR="00AE3308" w:rsidRDefault="00AE3308" w:rsidP="00AE3308">
      <w:r>
        <w:t xml:space="preserve">    Германн, Надя( кандидат наук, психотерапевт, диетолог)</w:t>
      </w:r>
    </w:p>
    <w:p w:rsidR="00AE3308" w:rsidRDefault="00AE3308" w:rsidP="00AE3308">
      <w:r>
        <w:t>Моя жирная логика : [как выбросить из головы мусор, мешающий похудеть] / Надя Германн; [пер. с нем. А. А. Кулевцовой]. - Москва : Бомбора : Эксмо, 2019. - 382, [1] с. : ил.; 24. - (Бешеный зожник). - Библиогр.: с. 369-381 (249 назв.). - Указ.: с. 382-383. - Бестселлер в Германии!. - ISBN 978-5-699-98265-3 : 340,00</w:t>
      </w:r>
    </w:p>
    <w:p w:rsidR="00AE3308" w:rsidRDefault="00AE3308" w:rsidP="00AE3308">
      <w:r>
        <w:t xml:space="preserve">    Оглавление: </w:t>
      </w:r>
      <w:hyperlink r:id="rId23" w:history="1">
        <w:r w:rsidR="0026486E" w:rsidRPr="00485AD3">
          <w:rPr>
            <w:rStyle w:val="a8"/>
          </w:rPr>
          <w:t>http://kitap.tatar.ru/ogl/nlrt/nbrt_obr_2672164.pdf</w:t>
        </w:r>
      </w:hyperlink>
    </w:p>
    <w:p w:rsidR="0026486E" w:rsidRDefault="0026486E" w:rsidP="00AE3308"/>
    <w:p w:rsidR="00AE3308" w:rsidRDefault="00AE3308" w:rsidP="00AE3308"/>
    <w:p w:rsidR="00AE3308" w:rsidRDefault="00AE3308" w:rsidP="00AE3308">
      <w:r>
        <w:t>33. 5;   Д70</w:t>
      </w:r>
    </w:p>
    <w:p w:rsidR="00AE3308" w:rsidRDefault="00AE3308" w:rsidP="00AE3308">
      <w:r>
        <w:t xml:space="preserve">    1879866-Л - аб</w:t>
      </w:r>
    </w:p>
    <w:p w:rsidR="00AE3308" w:rsidRDefault="00AE3308" w:rsidP="00AE3308">
      <w:r>
        <w:t xml:space="preserve">    Доти, Джеймс( доктор медицины)</w:t>
      </w:r>
    </w:p>
    <w:p w:rsidR="00AE3308" w:rsidRPr="00AE3308" w:rsidRDefault="00AE3308" w:rsidP="00AE3308">
      <w:pPr>
        <w:rPr>
          <w:lang w:val="en-US"/>
        </w:rPr>
      </w:pPr>
      <w:r>
        <w:t xml:space="preserve">Компас сердца : история о том, как обычный мальчик стал великим хирургом, разгадав тайны мозга и секреты сердца / Джеймс Доти; пер. с англ. И. Чорного. - Москва : Эксмо, 2020. - 268, [1] с.; 22. - (Медицина без границ. Книги о тех, кто спасает жизни). - Загл. и авт. ориг.: Into the magic shop. </w:t>
      </w:r>
      <w:r w:rsidRPr="00AE3308">
        <w:rPr>
          <w:lang w:val="en-US"/>
        </w:rPr>
        <w:t>A neurosurgeon's quest to discover the mysteries of the brain and the secrets / James R. Doty, MD. - ISBN 978-5-699-90126-5 : 550,00</w:t>
      </w:r>
    </w:p>
    <w:p w:rsidR="00AE3308" w:rsidRDefault="00AE3308" w:rsidP="00AE3308">
      <w:r w:rsidRPr="0026486E">
        <w:t xml:space="preserve">    </w:t>
      </w:r>
      <w:r>
        <w:t xml:space="preserve">Оглавление: </w:t>
      </w:r>
      <w:hyperlink r:id="rId24" w:history="1">
        <w:r w:rsidR="0026486E" w:rsidRPr="00485AD3">
          <w:rPr>
            <w:rStyle w:val="a8"/>
          </w:rPr>
          <w:t>http://kitap.tatar.ru/ogl/nlrt/nbrt_obr_2673912.pdf</w:t>
        </w:r>
      </w:hyperlink>
    </w:p>
    <w:p w:rsidR="0026486E" w:rsidRDefault="0026486E" w:rsidP="00AE3308"/>
    <w:p w:rsidR="00AE3308" w:rsidRDefault="00AE3308" w:rsidP="00AE3308"/>
    <w:p w:rsidR="00AE3308" w:rsidRDefault="00AE3308" w:rsidP="00AE3308">
      <w:r>
        <w:t>34. 54.5;   У99</w:t>
      </w:r>
    </w:p>
    <w:p w:rsidR="00AE3308" w:rsidRDefault="00AE3308" w:rsidP="00AE3308">
      <w:r>
        <w:t xml:space="preserve">    1879999-Л - аб</w:t>
      </w:r>
    </w:p>
    <w:p w:rsidR="00AE3308" w:rsidRDefault="00AE3308" w:rsidP="00AE3308">
      <w:r>
        <w:t xml:space="preserve">    Уэстаби, Стивен( британский кардиохирург)</w:t>
      </w:r>
    </w:p>
    <w:p w:rsidR="00AE3308" w:rsidRDefault="00AE3308" w:rsidP="00AE3308">
      <w:r>
        <w:t>Хрупкие жизни : истории кардиохирурга о профессии, где нет места сомнениям и страху / Стивен Уэстаби; пер. с англ. И. Чорного. - Москва : Бомбора™ : Эксмо, 2019. - 348, [1] с. - (Медицина без границ. Книги о тех, кто спасает жизни).. - ISBN 978-5-04-091255-1 : 429,00</w:t>
      </w:r>
    </w:p>
    <w:p w:rsidR="00AE3308" w:rsidRDefault="00AE3308" w:rsidP="00AE3308">
      <w:r>
        <w:t xml:space="preserve">    Оглавление: </w:t>
      </w:r>
      <w:hyperlink r:id="rId25" w:history="1">
        <w:r w:rsidR="0026486E" w:rsidRPr="00485AD3">
          <w:rPr>
            <w:rStyle w:val="a8"/>
          </w:rPr>
          <w:t>http://kitap.tatar.ru/ogl/nlrt/nbrt_obr_2649084.pdf</w:t>
        </w:r>
      </w:hyperlink>
    </w:p>
    <w:p w:rsidR="0026486E" w:rsidRDefault="0026486E" w:rsidP="00AE3308"/>
    <w:p w:rsidR="00AE3308" w:rsidRDefault="00AE3308" w:rsidP="00AE3308"/>
    <w:p w:rsidR="00AE3308" w:rsidRDefault="00AE3308" w:rsidP="00AE3308">
      <w:r>
        <w:t>35. 52.8;   Ш96</w:t>
      </w:r>
    </w:p>
    <w:p w:rsidR="00AE3308" w:rsidRDefault="00AE3308" w:rsidP="00AE3308">
      <w:r>
        <w:t xml:space="preserve">    1851482-Л - кх</w:t>
      </w:r>
    </w:p>
    <w:p w:rsidR="00AE3308" w:rsidRDefault="00AE3308" w:rsidP="00AE3308">
      <w:r>
        <w:t xml:space="preserve">    Шуршалова, Гузель Салаватовна</w:t>
      </w:r>
    </w:p>
    <w:p w:rsidR="00AE3308" w:rsidRDefault="00AE3308" w:rsidP="00AE3308">
      <w:r>
        <w:t>Пространственная структура комплексов статинов с модельными мембранами по данным методов спектроскопии ядерного магнитного резонанса : автореферат диссертации на соискание ученой степени кандидата физико-математических наук: 03.01.02 - Биофизика / Г. С. Шуршалова; ФГАОУ ВО "Казанский (Приволжский) федеральный университет", Институт физики, Кафедра медицинской физики. - Казань, 2021. - 22 с. : ил. - Библиогр.: с. 20-22. - На правах рукописи : 0,00</w:t>
      </w:r>
    </w:p>
    <w:p w:rsidR="00AE3308" w:rsidRDefault="00AE3308" w:rsidP="00AE3308"/>
    <w:p w:rsidR="00694A86" w:rsidRDefault="00694A86" w:rsidP="00AE3308"/>
    <w:p w:rsidR="00694A86" w:rsidRDefault="00694A86" w:rsidP="00694A86">
      <w:pPr>
        <w:pStyle w:val="1"/>
      </w:pPr>
      <w:bookmarkStart w:id="6" w:name="_Toc127431685"/>
      <w:r>
        <w:t>Общественные науки в целом. (ББК 60)</w:t>
      </w:r>
      <w:bookmarkEnd w:id="6"/>
    </w:p>
    <w:p w:rsidR="00694A86" w:rsidRDefault="00694A86" w:rsidP="00694A86">
      <w:pPr>
        <w:pStyle w:val="1"/>
      </w:pPr>
    </w:p>
    <w:p w:rsidR="00694A86" w:rsidRDefault="00694A86" w:rsidP="00694A86">
      <w:r>
        <w:t>36. 60.5;   Г20</w:t>
      </w:r>
    </w:p>
    <w:p w:rsidR="00694A86" w:rsidRDefault="00694A86" w:rsidP="00694A86">
      <w:r>
        <w:t xml:space="preserve">    1878608-Л - кх; 1878609-Л - кх; 1878610-Л - кх</w:t>
      </w:r>
    </w:p>
    <w:p w:rsidR="00694A86" w:rsidRDefault="00694A86" w:rsidP="00694A86">
      <w:r>
        <w:t xml:space="preserve">    Гарафиев, Ильшат Зуфарович. Методология и методы социологического исследования. Опросные методы : учебное пособие / И. З. Гарафиев, Л. А. Бурганова; Министерство науки и высшего образования Российской Федерации; 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университет". - Казань : РИЦ "Школа", 2022. - [Часть 2]. - 2022. - 85 с. - Библиогр.: с. 81-84. - Номер части указан на обороте тит. л. и в конце книги. - ISBN 978-5-00162-740-1 : 75,00</w:t>
      </w:r>
    </w:p>
    <w:p w:rsidR="00694A86" w:rsidRDefault="00694A86" w:rsidP="00694A86">
      <w:r>
        <w:t xml:space="preserve">    Оглавление: </w:t>
      </w:r>
      <w:hyperlink r:id="rId26" w:history="1">
        <w:r w:rsidR="0026486E" w:rsidRPr="00485AD3">
          <w:rPr>
            <w:rStyle w:val="a8"/>
          </w:rPr>
          <w:t>http://kitap.tatar.ru/ogl/nlrt/nbrt_obr_2673765.pdf</w:t>
        </w:r>
      </w:hyperlink>
    </w:p>
    <w:p w:rsidR="0026486E" w:rsidRDefault="0026486E" w:rsidP="00694A86"/>
    <w:p w:rsidR="00694A86" w:rsidRDefault="00694A86" w:rsidP="00694A86"/>
    <w:p w:rsidR="00694A86" w:rsidRDefault="00694A86" w:rsidP="00694A86">
      <w:r>
        <w:t>37. 60.8;   А90</w:t>
      </w:r>
    </w:p>
    <w:p w:rsidR="00694A86" w:rsidRDefault="00694A86" w:rsidP="00694A86">
      <w:r>
        <w:t xml:space="preserve">    1877109-Л - од; 1877110-Л - аб; 1877111-Л - аб</w:t>
      </w:r>
    </w:p>
    <w:p w:rsidR="00694A86" w:rsidRDefault="00694A86" w:rsidP="00694A86">
      <w:r>
        <w:lastRenderedPageBreak/>
        <w:t xml:space="preserve">    Асланов, Тимур</w:t>
      </w:r>
    </w:p>
    <w:p w:rsidR="00694A86" w:rsidRDefault="00694A86" w:rsidP="00694A86">
      <w:r>
        <w:t>PR-тексты. Как зацепить читателя / Тимур Асланов. - 2-е изд. - Санкт-Петербург [и др.] : Питер, 2023. - 190, [1] c. : ил., табл. - (Бизнес-психология).. - ISBN 978-5-4461-2323-0 : 678,00</w:t>
      </w:r>
    </w:p>
    <w:p w:rsidR="00694A86" w:rsidRDefault="00694A86" w:rsidP="00694A86">
      <w:r>
        <w:t xml:space="preserve">    Оглавление: </w:t>
      </w:r>
      <w:hyperlink r:id="rId27" w:history="1">
        <w:r w:rsidR="0026486E" w:rsidRPr="00485AD3">
          <w:rPr>
            <w:rStyle w:val="a8"/>
          </w:rPr>
          <w:t>http://kitap.tatar.ru/ogl/nlrt/nbrt_obr_2669421.pdf</w:t>
        </w:r>
      </w:hyperlink>
    </w:p>
    <w:p w:rsidR="0026486E" w:rsidRDefault="0026486E" w:rsidP="00694A86"/>
    <w:p w:rsidR="00694A86" w:rsidRDefault="00694A86" w:rsidP="00694A86"/>
    <w:p w:rsidR="00694A86" w:rsidRDefault="00694A86" w:rsidP="00694A86">
      <w:r>
        <w:t>38. 60.52;   И75</w:t>
      </w:r>
    </w:p>
    <w:p w:rsidR="00694A86" w:rsidRDefault="00694A86" w:rsidP="00694A86">
      <w:r>
        <w:t xml:space="preserve">    1878307-Л - кх</w:t>
      </w:r>
    </w:p>
    <w:p w:rsidR="00694A86" w:rsidRDefault="00694A86" w:rsidP="00694A86">
      <w:r>
        <w:t xml:space="preserve">    Йоас, Ханс</w:t>
      </w:r>
    </w:p>
    <w:p w:rsidR="00694A86" w:rsidRDefault="00694A86" w:rsidP="00694A86">
      <w:r>
        <w:t>Креативность действия : перевод с немецкого / Ханс Йоас. - Санкт-Петербург : Алетейя, 2005. - 319 с.; 22 см. - (Левиафан: Государство. Общество. Личность). - (Историческая книга). - Библиогр.: с. 289-309. - Библиогр.: с. 289-308 и в подстроч. примеч. - Избр. библиогр. Ханса Йоаса : с. 309 (9 назв.). - Предм. указ.: 310-313. - Имен. указ.: с. 314-319. - ISBN 5-89329-782-9 : 275,00</w:t>
      </w:r>
    </w:p>
    <w:p w:rsidR="00694A86" w:rsidRDefault="00694A86" w:rsidP="00694A86">
      <w:r>
        <w:t xml:space="preserve">    Оглавление: </w:t>
      </w:r>
      <w:hyperlink r:id="rId28" w:history="1">
        <w:r w:rsidR="0026486E" w:rsidRPr="00485AD3">
          <w:rPr>
            <w:rStyle w:val="a8"/>
          </w:rPr>
          <w:t>http://kitap.tatar.ru/ogl/nlrt/nbrt_obr_2671427.pdf</w:t>
        </w:r>
      </w:hyperlink>
    </w:p>
    <w:p w:rsidR="0026486E" w:rsidRDefault="0026486E" w:rsidP="00694A86"/>
    <w:p w:rsidR="00694A86" w:rsidRDefault="00694A86" w:rsidP="00694A86"/>
    <w:p w:rsidR="00694A86" w:rsidRDefault="00694A86" w:rsidP="00694A86">
      <w:r>
        <w:t>39. 60.52;   Л68</w:t>
      </w:r>
    </w:p>
    <w:p w:rsidR="00694A86" w:rsidRDefault="00694A86" w:rsidP="00694A86">
      <w:r>
        <w:t xml:space="preserve">    1878211-Л - од; 1878212-Л - аб; 1878213-Л - аб</w:t>
      </w:r>
    </w:p>
    <w:p w:rsidR="00694A86" w:rsidRDefault="00694A86" w:rsidP="00694A86">
      <w:r>
        <w:t xml:space="preserve">    Ловчев, Владимир Михайлович</w:t>
      </w:r>
    </w:p>
    <w:p w:rsidR="00694A86" w:rsidRDefault="00694A86" w:rsidP="00694A86">
      <w:r>
        <w:t>Karolus Magnus на троне и за университетской кафедрой, или обращения к деяниям Карла Великого в процессе преподавания "Конфликтологии духовной сферы" : монография / В. М. Ловчев. - Москва : РУСАЙНС : SCience, 2023. - 98, [1] с. : ил., портр., карты. - Библиогр.: с. 70-74. - ISBN 978-5-466-02544-6 : 300,00</w:t>
      </w:r>
    </w:p>
    <w:p w:rsidR="00694A86" w:rsidRDefault="00694A86" w:rsidP="00694A86">
      <w:r>
        <w:t xml:space="preserve">    Оглавление: </w:t>
      </w:r>
      <w:hyperlink r:id="rId29" w:history="1">
        <w:r w:rsidR="0026486E" w:rsidRPr="00485AD3">
          <w:rPr>
            <w:rStyle w:val="a8"/>
          </w:rPr>
          <w:t>http://kitap.tatar.ru/ogl/nlrt/nbrt_obr_2671229.pdf</w:t>
        </w:r>
      </w:hyperlink>
    </w:p>
    <w:p w:rsidR="0026486E" w:rsidRDefault="0026486E" w:rsidP="00694A86"/>
    <w:p w:rsidR="00694A86" w:rsidRDefault="00694A86" w:rsidP="00694A86"/>
    <w:p w:rsidR="00694A86" w:rsidRDefault="00694A86" w:rsidP="00694A86">
      <w:r>
        <w:t>40. 60.54;   М91</w:t>
      </w:r>
    </w:p>
    <w:p w:rsidR="00694A86" w:rsidRDefault="00694A86" w:rsidP="00694A86">
      <w:r>
        <w:t xml:space="preserve">    1879682-Л - абП; 1879683-Л - абП; 1879684-Л - абП; 1879685-Л - абП</w:t>
      </w:r>
    </w:p>
    <w:p w:rsidR="00694A86" w:rsidRDefault="00694A86" w:rsidP="00694A86">
      <w:r>
        <w:t xml:space="preserve">    Мурашова, Екатерина</w:t>
      </w:r>
    </w:p>
    <w:p w:rsidR="00694A86" w:rsidRDefault="00694A86" w:rsidP="00694A86">
      <w:r>
        <w:t>Понаехали тут / Екатерина Мурашова, Наталья Майорова; иллюстрации: Виталий Дударенко, Полина Плавинская. - Москва : Самокат, 2022. - 160 c. : ил. - Для среднего и старшего школьного возраста. - ISBN 978-5-91759-772-0 : 850,00</w:t>
      </w:r>
    </w:p>
    <w:p w:rsidR="00694A86" w:rsidRDefault="00694A86" w:rsidP="00694A86">
      <w:r>
        <w:t xml:space="preserve">    Оглавление: </w:t>
      </w:r>
      <w:hyperlink r:id="rId30" w:history="1">
        <w:r w:rsidR="0026486E" w:rsidRPr="00485AD3">
          <w:rPr>
            <w:rStyle w:val="a8"/>
          </w:rPr>
          <w:t>http://kitap.tatar.ru/ogl/nlrt/nbrt_obr_2661714.pdf</w:t>
        </w:r>
      </w:hyperlink>
    </w:p>
    <w:p w:rsidR="0026486E" w:rsidRDefault="0026486E" w:rsidP="00694A86"/>
    <w:p w:rsidR="00694A86" w:rsidRDefault="00694A86" w:rsidP="00694A86"/>
    <w:p w:rsidR="00694A86" w:rsidRDefault="00694A86" w:rsidP="00694A86">
      <w:r>
        <w:t>41. 60.5;   Х19</w:t>
      </w:r>
    </w:p>
    <w:p w:rsidR="00694A86" w:rsidRDefault="00694A86" w:rsidP="00694A86">
      <w:r>
        <w:t xml:space="preserve">    1879981-Л - аб</w:t>
      </w:r>
    </w:p>
    <w:p w:rsidR="00694A86" w:rsidRDefault="00694A86" w:rsidP="00694A86">
      <w:r>
        <w:t xml:space="preserve">    Хапаева, Дина Рафаиловна</w:t>
      </w:r>
    </w:p>
    <w:p w:rsidR="00694A86" w:rsidRDefault="00694A86" w:rsidP="00694A86">
      <w:r>
        <w:t>Готическое общество: морфология кошмара / Дина Хапаева. - [2-е изд.]. - Москва : Новое литературное обозрение, 2008. - 148, [3] с.; 20. - (Библиотека журнала Неприкосновенный запас / ред. И. Калинин). - Библиогр. в прим.: с. 137-149. - Библиогр. в примеч.. - ISBN 978-5-86793-587-0 : 150,00</w:t>
      </w:r>
    </w:p>
    <w:p w:rsidR="00694A86" w:rsidRDefault="00694A86" w:rsidP="00694A86">
      <w:r>
        <w:t xml:space="preserve">    Оглавление: </w:t>
      </w:r>
      <w:hyperlink r:id="rId31" w:history="1">
        <w:r w:rsidR="0026486E" w:rsidRPr="00485AD3">
          <w:rPr>
            <w:rStyle w:val="a8"/>
          </w:rPr>
          <w:t>http://kitap.tatar.ru/ogl/nlrt/nbrt_obr_2673739.pdf</w:t>
        </w:r>
      </w:hyperlink>
    </w:p>
    <w:p w:rsidR="0026486E" w:rsidRDefault="0026486E" w:rsidP="00694A86"/>
    <w:p w:rsidR="00694A86" w:rsidRDefault="00694A86" w:rsidP="00694A86"/>
    <w:p w:rsidR="00694A86" w:rsidRDefault="00694A86" w:rsidP="00694A86">
      <w:r>
        <w:t>42. 60.9;   Х24</w:t>
      </w:r>
    </w:p>
    <w:p w:rsidR="00694A86" w:rsidRDefault="00694A86" w:rsidP="00694A86">
      <w:r>
        <w:t xml:space="preserve">    1880216-Л - кх; 1880217-Л - кх; 1880218-Л - кх</w:t>
      </w:r>
    </w:p>
    <w:p w:rsidR="00694A86" w:rsidRDefault="00694A86" w:rsidP="00694A86">
      <w:r>
        <w:t xml:space="preserve">    Руководитель организации социального обслуживания: модель компетенций и пути формирования : монография / Г. Б. Хасанова; Министерство науки и высшего образования Российской Федерации, Федеральное государственное бюджетное образовательное </w:t>
      </w:r>
      <w:r>
        <w:lastRenderedPageBreak/>
        <w:t>учреждение высшего образования  "Казанский национальный исследовательский технологический университет". - Казань : Школа, 2022. - 106 с. - Библиогр.: с. 95-106. - ISBN 978-5-00162-619-0 : 150,00</w:t>
      </w:r>
    </w:p>
    <w:p w:rsidR="00694A86" w:rsidRDefault="00694A86" w:rsidP="00694A86">
      <w:r>
        <w:t xml:space="preserve">    Оглавление: </w:t>
      </w:r>
      <w:hyperlink r:id="rId32" w:history="1">
        <w:r w:rsidR="0026486E" w:rsidRPr="00485AD3">
          <w:rPr>
            <w:rStyle w:val="a8"/>
          </w:rPr>
          <w:t>http://kitap.tatar.ru/ogl/nlrt/nbrt_obr_2673951.pdf</w:t>
        </w:r>
      </w:hyperlink>
    </w:p>
    <w:p w:rsidR="0026486E" w:rsidRDefault="0026486E" w:rsidP="00694A86"/>
    <w:p w:rsidR="00694A86" w:rsidRDefault="00694A86" w:rsidP="00694A86"/>
    <w:p w:rsidR="00694A86" w:rsidRDefault="00694A86" w:rsidP="00694A86">
      <w:r>
        <w:t>43. 60.9;   Х24</w:t>
      </w:r>
    </w:p>
    <w:p w:rsidR="00694A86" w:rsidRDefault="00694A86" w:rsidP="00694A86">
      <w:r>
        <w:t xml:space="preserve">    1880219-Л - кх; 1880220-Л - кх; 1880221-Л - кх</w:t>
      </w:r>
    </w:p>
    <w:p w:rsidR="00694A86" w:rsidRDefault="00694A86" w:rsidP="00694A86">
      <w:r>
        <w:t xml:space="preserve">    Управление талантами в организации : учебное пособие / Г. Б. Хасанова; Министерство науки и высшего образования Российской Федерации, Федеральное государственное бюджетное образовательное учреждение высшего образования  "Казанский национальный исследовательский технологический университет". - Казань : Школа, 2022. - 80 с. - Библиогр.: с. 80. - ISBN 978-5-00162-623-7 : 70,00</w:t>
      </w:r>
    </w:p>
    <w:p w:rsidR="00694A86" w:rsidRDefault="00694A86" w:rsidP="00694A86">
      <w:r>
        <w:t xml:space="preserve">    Оглавление: </w:t>
      </w:r>
      <w:hyperlink r:id="rId33" w:history="1">
        <w:r w:rsidR="0026486E" w:rsidRPr="00485AD3">
          <w:rPr>
            <w:rStyle w:val="a8"/>
          </w:rPr>
          <w:t>http://kitap.tatar.ru/ogl/nlrt/nbrt_obr_2673953.pdf</w:t>
        </w:r>
      </w:hyperlink>
    </w:p>
    <w:p w:rsidR="0026486E" w:rsidRDefault="0026486E" w:rsidP="00694A86"/>
    <w:p w:rsidR="00694A86" w:rsidRDefault="00694A86" w:rsidP="00694A86"/>
    <w:p w:rsidR="0055526B" w:rsidRDefault="0055526B" w:rsidP="00694A86"/>
    <w:p w:rsidR="0055526B" w:rsidRDefault="0055526B" w:rsidP="0055526B">
      <w:pPr>
        <w:pStyle w:val="1"/>
      </w:pPr>
      <w:bookmarkStart w:id="7" w:name="_Toc127431686"/>
      <w:r>
        <w:t>История. Исторические науки. (ББК 63)</w:t>
      </w:r>
      <w:bookmarkEnd w:id="7"/>
    </w:p>
    <w:p w:rsidR="0055526B" w:rsidRDefault="0055526B" w:rsidP="0055526B">
      <w:pPr>
        <w:pStyle w:val="1"/>
      </w:pPr>
    </w:p>
    <w:p w:rsidR="0055526B" w:rsidRDefault="0055526B" w:rsidP="0055526B">
      <w:r>
        <w:t>44. К  63.3(2Рос.Тат);   Р61</w:t>
      </w:r>
    </w:p>
    <w:p w:rsidR="0055526B" w:rsidRDefault="0055526B" w:rsidP="0055526B">
      <w:r>
        <w:t xml:space="preserve">    1878421-Л - нк; 1880366-Л - нк; 1880367-Л - нк; 1880368-Л - нк</w:t>
      </w:r>
    </w:p>
    <w:p w:rsidR="0055526B" w:rsidRDefault="0055526B" w:rsidP="0055526B">
      <w:r>
        <w:t xml:space="preserve">    "Родовые корни и история края в духовных традициях", международный научно-практический семинар  (4; Набережные Челны; 2021)</w:t>
      </w:r>
    </w:p>
    <w:p w:rsidR="0055526B" w:rsidRDefault="0055526B" w:rsidP="0055526B">
      <w:r>
        <w:t>IV Международный научно-практический семинар "Родовые корни и история края в духовных традициях" : [сборник статей и тезисов, Набережные Челны, 11 декабря 2021 г.] / Набережночелнинский институт Казанского (Приволжского) федерального университета ; Набережночелнинский государственный педагогический университет [и др.] ; редкол.: Р. Ш. Шайхевалиев [и др.]. - Набережные Челны : Ак мечеть, 2021. - 131 с. - Библиогр. в конце ст. - Текст на рус., татар. - Тит. л. и обл. также на татар. яз.. - ISBN 978-5-6047316-6-6 : 300,00</w:t>
      </w:r>
    </w:p>
    <w:p w:rsidR="0055526B" w:rsidRDefault="0055526B" w:rsidP="0055526B">
      <w:r>
        <w:t xml:space="preserve">    Оглавление: </w:t>
      </w:r>
      <w:hyperlink r:id="rId34" w:history="1">
        <w:r w:rsidR="0026486E" w:rsidRPr="00485AD3">
          <w:rPr>
            <w:rStyle w:val="a8"/>
          </w:rPr>
          <w:t>http://kitap.tatar.ru/ogl/nlrt/nbrt_obr_2672425.pdf</w:t>
        </w:r>
      </w:hyperlink>
    </w:p>
    <w:p w:rsidR="0026486E" w:rsidRDefault="0026486E" w:rsidP="0055526B"/>
    <w:p w:rsidR="0055526B" w:rsidRDefault="0055526B" w:rsidP="0055526B"/>
    <w:p w:rsidR="0055526B" w:rsidRDefault="0055526B" w:rsidP="0055526B">
      <w:r>
        <w:t>45. 63.3(0)3;   И44</w:t>
      </w:r>
    </w:p>
    <w:p w:rsidR="0055526B" w:rsidRDefault="0055526B" w:rsidP="0055526B">
      <w:r>
        <w:t xml:space="preserve">    1878499-Ф - кх</w:t>
      </w:r>
    </w:p>
    <w:p w:rsidR="0055526B" w:rsidRDefault="0055526B" w:rsidP="0055526B">
      <w:r>
        <w:t xml:space="preserve">    Иллюстрированный атлас. Древний мир. Средние века : карты, таблицы, памятники, события / авт. текста Саймон Адамс , пер. с англ. Владимир Болотников; пер. с англ. Владимир Болотников]. - Москва : Махаон, 2009. - 94, [1] с. : цв. ил., карт.; 31. - Указ. в конце кн. - Указ.. - ISBN 978-5-389-00110-7. - ISBN 978-0-7534-1174-2 (англ.). - ISBN 978-0-7534-1318-0 (англ.) : 206,00</w:t>
      </w:r>
    </w:p>
    <w:p w:rsidR="0055526B" w:rsidRDefault="0055526B" w:rsidP="0055526B">
      <w:r>
        <w:t xml:space="preserve">    Оглавление: </w:t>
      </w:r>
      <w:hyperlink r:id="rId35" w:history="1">
        <w:r w:rsidR="0026486E" w:rsidRPr="00485AD3">
          <w:rPr>
            <w:rStyle w:val="a8"/>
          </w:rPr>
          <w:t>http://kitap.tatar.ru/ogl/nlrt/nbrt_obr_2673332.pdf</w:t>
        </w:r>
      </w:hyperlink>
    </w:p>
    <w:p w:rsidR="0026486E" w:rsidRDefault="0026486E" w:rsidP="0055526B"/>
    <w:p w:rsidR="0055526B" w:rsidRDefault="0055526B" w:rsidP="0055526B"/>
    <w:p w:rsidR="0055526B" w:rsidRDefault="0055526B" w:rsidP="0055526B">
      <w:r>
        <w:t>46. 63.3(2)61;   И73</w:t>
      </w:r>
    </w:p>
    <w:p w:rsidR="0055526B" w:rsidRDefault="0055526B" w:rsidP="0055526B">
      <w:r>
        <w:t xml:space="preserve">    1878370-Л - од</w:t>
      </w:r>
    </w:p>
    <w:p w:rsidR="0055526B" w:rsidRDefault="0055526B" w:rsidP="0055526B">
      <w:r>
        <w:t xml:space="preserve">    Интернационализм проекта "Всемирного СССР" на примере аграрной политики 1918-1937 годов в России, Казахстане и Украине в его историческом, философском и художественном осмыслении / С. А. Никольский [и др.]; Российская Академия наук, Институт философии. - Москва : Голос, 2022. - 389 с. - (Советская эпоха: история и </w:t>
      </w:r>
      <w:r>
        <w:lastRenderedPageBreak/>
        <w:t>наследие). - Библиогр.: с. 371-389 и в подстроч. примеч. - Издание осуществлено при финансовой поддержке Российского фонда фундаментальных исследований (РФФИ). - Рез. на рус. и англ. яз. - Об авт. в конце кн. - К 100-летию образования СССР. - ISBN 978-5-91932-019-7 : 852,00</w:t>
      </w:r>
    </w:p>
    <w:p w:rsidR="0055526B" w:rsidRDefault="0055526B" w:rsidP="0055526B">
      <w:r>
        <w:t xml:space="preserve">    Оглавление: </w:t>
      </w:r>
      <w:hyperlink r:id="rId36" w:history="1">
        <w:r w:rsidR="0026486E" w:rsidRPr="00485AD3">
          <w:rPr>
            <w:rStyle w:val="a8"/>
          </w:rPr>
          <w:t>http://kitap.tatar.ru/ogl/nlrt/nbrt_obr_2672171.pdf</w:t>
        </w:r>
      </w:hyperlink>
    </w:p>
    <w:p w:rsidR="0026486E" w:rsidRDefault="0026486E" w:rsidP="0055526B"/>
    <w:p w:rsidR="0055526B" w:rsidRDefault="0055526B" w:rsidP="0055526B"/>
    <w:p w:rsidR="0055526B" w:rsidRDefault="0055526B" w:rsidP="0055526B">
      <w:r>
        <w:t>47. 63.3(2)61;   И90</w:t>
      </w:r>
    </w:p>
    <w:p w:rsidR="0055526B" w:rsidRDefault="0055526B" w:rsidP="0055526B">
      <w:r>
        <w:t xml:space="preserve">    1880000-Л - аб</w:t>
      </w:r>
    </w:p>
    <w:p w:rsidR="0055526B" w:rsidRDefault="0055526B" w:rsidP="0055526B">
      <w:r>
        <w:t xml:space="preserve">    Историческая неизбежность? : ключевые события русской революции / под редакцией Тони Брентона ; перевод с английского [Л. Виноградовой, Л. Сумм]. - Москва : Альпина нон-фикшн, 2017. - 412 с. : карты. - Предм.-имен. указ.: с. 399-412. - Загл. ориг.: Historically inevitable. - ISBN 978-5-91671-757-0 (рус.). - ISBN 978-1-78125-021-1 (англ.) : 400,00</w:t>
      </w:r>
    </w:p>
    <w:p w:rsidR="0055526B" w:rsidRDefault="0055526B" w:rsidP="0055526B">
      <w:r>
        <w:t xml:space="preserve">    Оглавление: </w:t>
      </w:r>
      <w:hyperlink r:id="rId37" w:history="1">
        <w:r w:rsidR="0026486E" w:rsidRPr="00485AD3">
          <w:rPr>
            <w:rStyle w:val="a8"/>
          </w:rPr>
          <w:t>http://kitap.tatar.ru/ogl/nlrt/nbrt_obr_2674046.pdf</w:t>
        </w:r>
      </w:hyperlink>
    </w:p>
    <w:p w:rsidR="0026486E" w:rsidRDefault="0026486E" w:rsidP="0055526B"/>
    <w:p w:rsidR="0055526B" w:rsidRDefault="0055526B" w:rsidP="0055526B"/>
    <w:p w:rsidR="0055526B" w:rsidRDefault="0055526B" w:rsidP="0055526B">
      <w:r>
        <w:t>48. К  91.9:63.5;   И91</w:t>
      </w:r>
    </w:p>
    <w:p w:rsidR="0055526B" w:rsidRDefault="0055526B" w:rsidP="0055526B">
      <w:r>
        <w:t xml:space="preserve">    1878643-Л - нк; 1878644-Л - нк</w:t>
      </w:r>
    </w:p>
    <w:p w:rsidR="0055526B" w:rsidRDefault="0055526B" w:rsidP="0055526B">
      <w:r>
        <w:t xml:space="preserve">    Исхаков Дамир Мавлявеевич. Биобиблиография: публикации за 2011 - 2022 годы и краткая биография : к 70-летию ученого / сост. Г. Ф. Давлетшина. - Казань : Грумант, 2022. - 79 с., [2] л. фот. : 250,00</w:t>
      </w:r>
    </w:p>
    <w:p w:rsidR="0055526B" w:rsidRDefault="0055526B" w:rsidP="0055526B">
      <w:r>
        <w:t xml:space="preserve">    Оглавление: </w:t>
      </w:r>
      <w:hyperlink r:id="rId38" w:history="1">
        <w:r w:rsidR="0026486E" w:rsidRPr="00485AD3">
          <w:rPr>
            <w:rStyle w:val="a8"/>
          </w:rPr>
          <w:t>http://kitap.tatar.ru/ogl/nlrt/nbrt_obr_2673919.pdf</w:t>
        </w:r>
      </w:hyperlink>
    </w:p>
    <w:p w:rsidR="0026486E" w:rsidRDefault="0026486E" w:rsidP="0055526B"/>
    <w:p w:rsidR="0055526B" w:rsidRDefault="0055526B" w:rsidP="0055526B"/>
    <w:p w:rsidR="0055526B" w:rsidRDefault="0055526B" w:rsidP="0055526B">
      <w:r>
        <w:t>49. 63.3(2);   М34</w:t>
      </w:r>
    </w:p>
    <w:p w:rsidR="0055526B" w:rsidRDefault="0055526B" w:rsidP="0055526B">
      <w:r>
        <w:t xml:space="preserve">    1879869-Л - кх</w:t>
      </w:r>
    </w:p>
    <w:p w:rsidR="0055526B" w:rsidRDefault="0055526B" w:rsidP="0055526B">
      <w:r>
        <w:t xml:space="preserve">    Материалы к истории Причерноморья в Новое время : [сборник] / Министерство образования и науки Российской Федерации ; Федеральное государственное автономное образовательное учреждение высшего образования "Крымский федеральный университет им. В. И. Вернадского", Научно-исследовательский центр истории и археологии Крыма ; ред. кол.: А. И. Айбабин (председатель), Д. В. Конкин (ред.-сост.), Н. И. Храпунов (ред.-сост.). - Симферополь : Крымский федеральный университет имени В. И. Вернадского, 2016. - 208 с. : ил., портр., карта; 21. - Библиогр. в конце ст.. - ISBN 978-5-9908082-1-8 : 200,00</w:t>
      </w:r>
    </w:p>
    <w:p w:rsidR="0055526B" w:rsidRDefault="0055526B" w:rsidP="0055526B">
      <w:r>
        <w:t xml:space="preserve">    Оглавление: </w:t>
      </w:r>
      <w:hyperlink r:id="rId39" w:history="1">
        <w:r w:rsidR="0026486E" w:rsidRPr="00485AD3">
          <w:rPr>
            <w:rStyle w:val="a8"/>
          </w:rPr>
          <w:t>http://kitap.tatar.ru/ogl/nlrt/nbrt_obr_2673990.pdf</w:t>
        </w:r>
      </w:hyperlink>
    </w:p>
    <w:p w:rsidR="0026486E" w:rsidRDefault="0026486E" w:rsidP="0055526B"/>
    <w:p w:rsidR="0055526B" w:rsidRDefault="0055526B" w:rsidP="0055526B"/>
    <w:p w:rsidR="0055526B" w:rsidRDefault="0055526B" w:rsidP="0055526B">
      <w:r>
        <w:t>50. 63.3(2)622;   Н30</w:t>
      </w:r>
    </w:p>
    <w:p w:rsidR="0055526B" w:rsidRDefault="0055526B" w:rsidP="0055526B">
      <w:r>
        <w:t xml:space="preserve">    1878206-Л - од</w:t>
      </w:r>
    </w:p>
    <w:p w:rsidR="0055526B" w:rsidRDefault="0055526B" w:rsidP="0055526B">
      <w:r>
        <w:t xml:space="preserve">    Народы СССР на фронтах Великой Отечественной войны: статистическое и военно-антропологическое исследование / А. Ю. Безугольный [и др.]; Федеральный исследовательский центр ; Южный научный центр Российской Академии наук ; Российский фонд фундаментальных исследований ; отв. ред. Е. Ф. Кринко. - Ростов-на-Дону : Издательство ЮНЦ РАН, 2022. - 426 с., [8] л. цв. фотоил., портр. : табл.; 25. - (Советская эпоха: история и наследие). - Библиогр.: с. 369-414 и в подстроч. примеч. - К 100-летию образования СССР. - Доп. тит. л. на англ. яз.. - ISBN 978-5-4358-0238-2 : 450,00</w:t>
      </w:r>
    </w:p>
    <w:p w:rsidR="0055526B" w:rsidRDefault="0055526B" w:rsidP="0055526B">
      <w:r>
        <w:t xml:space="preserve">    Оглавление: </w:t>
      </w:r>
      <w:hyperlink r:id="rId40" w:history="1">
        <w:r w:rsidR="0026486E" w:rsidRPr="00485AD3">
          <w:rPr>
            <w:rStyle w:val="a8"/>
          </w:rPr>
          <w:t>http://kitap.tatar.ru/ogl/nlrt/nbrt_obr_2671126.pdf</w:t>
        </w:r>
      </w:hyperlink>
    </w:p>
    <w:p w:rsidR="0026486E" w:rsidRDefault="0026486E" w:rsidP="0055526B"/>
    <w:p w:rsidR="0055526B" w:rsidRDefault="0055526B" w:rsidP="0055526B"/>
    <w:p w:rsidR="0055526B" w:rsidRDefault="0055526B" w:rsidP="0055526B">
      <w:r>
        <w:t>51. 63.3(2)61;   Н35</w:t>
      </w:r>
    </w:p>
    <w:p w:rsidR="0055526B" w:rsidRDefault="0055526B" w:rsidP="0055526B">
      <w:r>
        <w:t xml:space="preserve">    1878367-Л - од</w:t>
      </w:r>
    </w:p>
    <w:p w:rsidR="0055526B" w:rsidRDefault="0055526B" w:rsidP="0055526B">
      <w:r>
        <w:lastRenderedPageBreak/>
        <w:t xml:space="preserve">    Национальная политика в Северо-Кавказском крае и Крымской АССР, 1920-е гг.: институциональный и коммуникационный аспекты взаимодействия власти и общества : монография / В. В. Касьянов [и др.]; Министерство науки и высшего образования Российской Федерации, Кубанский государственный университет. - Краснодар : Кубанский государственный университет, 2022. - 450 с. : карты, табл.; 21. - (Советская эпоха: история и наследие). - Библиогр.: с. 373-420 и в подстроч. примеч. - Авт. указаны на обороте тит. л. в вып. дан. - Рез. на рус., англ. яз. - К 100-летию образования СССР. - ISBN 978-5-8209-2209-1 : 700,00</w:t>
      </w:r>
    </w:p>
    <w:p w:rsidR="0055526B" w:rsidRDefault="0055526B" w:rsidP="0055526B">
      <w:r>
        <w:t xml:space="preserve">    Оглавление: </w:t>
      </w:r>
      <w:hyperlink r:id="rId41" w:history="1">
        <w:r w:rsidR="0026486E" w:rsidRPr="00485AD3">
          <w:rPr>
            <w:rStyle w:val="a8"/>
          </w:rPr>
          <w:t>http://kitap.tatar.ru/ogl/nlrt/nbrt_obr_2672151.pdf</w:t>
        </w:r>
      </w:hyperlink>
    </w:p>
    <w:p w:rsidR="0026486E" w:rsidRDefault="0026486E" w:rsidP="0055526B"/>
    <w:p w:rsidR="0055526B" w:rsidRDefault="0055526B" w:rsidP="0055526B"/>
    <w:p w:rsidR="0055526B" w:rsidRDefault="0055526B" w:rsidP="0055526B">
      <w:r>
        <w:t>52. 63.3(2)51;   Т21</w:t>
      </w:r>
    </w:p>
    <w:p w:rsidR="0055526B" w:rsidRDefault="0055526B" w:rsidP="0055526B">
      <w:r>
        <w:t xml:space="preserve">    1878362-Л - од</w:t>
      </w:r>
    </w:p>
    <w:p w:rsidR="0055526B" w:rsidRDefault="0055526B" w:rsidP="0055526B">
      <w:r>
        <w:t xml:space="preserve">    Тарское Прииртышье в Петровскую эпоху: статика перемен : монография / М. Л. Бережнова [и др.]; Институт археологии и этнографии Сибирского отделения Российской академии наук, Омский государственный университет им. Ф. М. Достоевского ; отв. ред. Н. А. Томилов , под общей редакцией С. Н. Корусенко. - Омск : Наука, 2022. - 372, [2] с. : ил., табл., карты; 21. - (Петровская эпоха в истории России : современный научный взгляд). - Библиогр. в подстроч. примеч. - Авт. указаны на обороте тит. л. в макете аннотирован. карточки. - Сведения об авторах: с. 281-283. - ISBN 978-5-98806-316-2 : 500,00</w:t>
      </w:r>
    </w:p>
    <w:p w:rsidR="0055526B" w:rsidRDefault="0055526B" w:rsidP="0055526B">
      <w:r>
        <w:t xml:space="preserve">    Оглавление: </w:t>
      </w:r>
      <w:hyperlink r:id="rId42" w:history="1">
        <w:r w:rsidR="0026486E" w:rsidRPr="00485AD3">
          <w:rPr>
            <w:rStyle w:val="a8"/>
          </w:rPr>
          <w:t>http://kitap.tatar.ru/ogl/nlrt/nbrt_obr_2672077.pdf</w:t>
        </w:r>
      </w:hyperlink>
    </w:p>
    <w:p w:rsidR="0026486E" w:rsidRDefault="0026486E" w:rsidP="0055526B"/>
    <w:p w:rsidR="0055526B" w:rsidRDefault="0055526B" w:rsidP="0055526B"/>
    <w:p w:rsidR="0055526B" w:rsidRDefault="0055526B" w:rsidP="0055526B">
      <w:r>
        <w:t>53. 63.3(2);   Ц44</w:t>
      </w:r>
    </w:p>
    <w:p w:rsidR="0055526B" w:rsidRDefault="0055526B" w:rsidP="0055526B">
      <w:r>
        <w:t xml:space="preserve">    1878369-Л - од</w:t>
      </w:r>
    </w:p>
    <w:p w:rsidR="0055526B" w:rsidRDefault="0055526B" w:rsidP="0055526B">
      <w:r>
        <w:t xml:space="preserve">    Церковная жизнь в советском обществе в 1940-1950 гг.: религиозные практики населения в Калининской области в воспоминаниях "детей войны" : коллективная монография / Т. Г. Леонтьева, Д. А. Беговатов, Н. А. Дмитриев, О. Г. Леонтьева. - Тверь : СФК-офис, 2022. - 237, [2] с. - (Советская эпоха: история и наследие : к 100-летию образования СССР).. - ISBN 978-5-91504-083-9 : 450,00</w:t>
      </w:r>
    </w:p>
    <w:p w:rsidR="0055526B" w:rsidRDefault="0055526B" w:rsidP="0055526B">
      <w:r>
        <w:t xml:space="preserve">    Оглавление: </w:t>
      </w:r>
      <w:hyperlink r:id="rId43" w:history="1">
        <w:r w:rsidR="0026486E" w:rsidRPr="00485AD3">
          <w:rPr>
            <w:rStyle w:val="a8"/>
          </w:rPr>
          <w:t>http://kitap.tatar.ru/ogl/nlrt/nbrt_obr_2672168.pdf</w:t>
        </w:r>
      </w:hyperlink>
    </w:p>
    <w:p w:rsidR="0026486E" w:rsidRDefault="0026486E" w:rsidP="0055526B"/>
    <w:p w:rsidR="0055526B" w:rsidRDefault="0055526B" w:rsidP="0055526B"/>
    <w:p w:rsidR="0055526B" w:rsidRDefault="0055526B" w:rsidP="0055526B">
      <w:r>
        <w:t>54. 63.3(2);   Ч-57</w:t>
      </w:r>
    </w:p>
    <w:p w:rsidR="0055526B" w:rsidRDefault="0055526B" w:rsidP="0055526B">
      <w:r>
        <w:t xml:space="preserve">    1879890-Л - кх</w:t>
      </w:r>
    </w:p>
    <w:p w:rsidR="0055526B" w:rsidRDefault="0055526B" w:rsidP="0055526B">
      <w:r>
        <w:t xml:space="preserve">    Чечено-Ингушетия в эпоху социализма : [монография] / М. М. Ибрагимов [и др.]. - Махачкала : АЛЕФ, 2022. - 600 с. : фот. - (Советская эпоха: история и наследие). - К 100 летию образования СССР. - ISBN 978-5-00212-140-3 : 500,00</w:t>
      </w:r>
    </w:p>
    <w:p w:rsidR="0055526B" w:rsidRDefault="0055526B" w:rsidP="0055526B">
      <w:r>
        <w:t xml:space="preserve">    Оглавление: </w:t>
      </w:r>
      <w:hyperlink r:id="rId44" w:history="1">
        <w:r w:rsidR="0026486E" w:rsidRPr="00485AD3">
          <w:rPr>
            <w:rStyle w:val="a8"/>
          </w:rPr>
          <w:t>http://kitap.tatar.ru/ogl/nlrt/nbrt_obr_2674311.pdf</w:t>
        </w:r>
      </w:hyperlink>
    </w:p>
    <w:p w:rsidR="0026486E" w:rsidRDefault="0026486E" w:rsidP="0055526B"/>
    <w:p w:rsidR="0055526B" w:rsidRDefault="0055526B" w:rsidP="0055526B"/>
    <w:p w:rsidR="0055526B" w:rsidRDefault="0055526B" w:rsidP="0055526B">
      <w:r>
        <w:t>55. 63.3(2);   А36</w:t>
      </w:r>
    </w:p>
    <w:p w:rsidR="0055526B" w:rsidRDefault="0055526B" w:rsidP="0055526B">
      <w:r>
        <w:t xml:space="preserve">    1880142-Л - аб</w:t>
      </w:r>
    </w:p>
    <w:p w:rsidR="0055526B" w:rsidRDefault="0055526B" w:rsidP="0055526B">
      <w:r>
        <w:t xml:space="preserve">    Айзенштадт, Владимир Борисович</w:t>
      </w:r>
    </w:p>
    <w:p w:rsidR="0055526B" w:rsidRDefault="0055526B" w:rsidP="0055526B">
      <w:r>
        <w:t>По Фонтанке : страницы истории петербургской культуры / Владимир Айзенштадт, Маргарита Айзенштадт. - Москва : Центрполиграф; Санкт-Петербург : МиМ-Дельта, 2007. - 479 с. : ил., фотоил., портр.; 21. - Библиогр. в примеч. в конце очерков. - Имен. указ.: с. 464-478. - ISBN 978-5-9524-2918-5 : 326,00</w:t>
      </w:r>
    </w:p>
    <w:p w:rsidR="0055526B" w:rsidRDefault="0055526B" w:rsidP="0055526B">
      <w:r>
        <w:t xml:space="preserve">    Оглавление: </w:t>
      </w:r>
      <w:hyperlink r:id="rId45" w:history="1">
        <w:r w:rsidR="0026486E" w:rsidRPr="00485AD3">
          <w:rPr>
            <w:rStyle w:val="a8"/>
          </w:rPr>
          <w:t>http://kitap.tatar.ru/ogl/nlrt/nbrt_obr_2674341.pdf</w:t>
        </w:r>
      </w:hyperlink>
    </w:p>
    <w:p w:rsidR="0026486E" w:rsidRDefault="0026486E" w:rsidP="0055526B"/>
    <w:p w:rsidR="0055526B" w:rsidRDefault="0055526B" w:rsidP="0055526B"/>
    <w:p w:rsidR="0055526B" w:rsidRDefault="0055526B" w:rsidP="0055526B">
      <w:r>
        <w:lastRenderedPageBreak/>
        <w:t>56. 63.3(2)51;   А86</w:t>
      </w:r>
    </w:p>
    <w:p w:rsidR="0055526B" w:rsidRDefault="0055526B" w:rsidP="0055526B">
      <w:r>
        <w:t xml:space="preserve">    1878361-Л - од</w:t>
      </w:r>
    </w:p>
    <w:p w:rsidR="0055526B" w:rsidRDefault="0055526B" w:rsidP="0055526B">
      <w:r>
        <w:t xml:space="preserve">    Артамонов, Денис Сергеевич</w:t>
      </w:r>
    </w:p>
    <w:p w:rsidR="0055526B" w:rsidRDefault="0055526B" w:rsidP="0055526B">
      <w:r>
        <w:t>Петр I в медиапамяти : монография / Д. С. Артамонов, С. В. Тихонова. - Саратов : Саратовский источник, 2022. - 180 с.; 20. - (Петровская эпоха в истории России: современный научный взгляд). - Библиография: с. 162-178 и в конце статей. - ISBN 978-5-6049154-2-4 : 300,00</w:t>
      </w:r>
    </w:p>
    <w:p w:rsidR="0055526B" w:rsidRDefault="0055526B" w:rsidP="0055526B">
      <w:r>
        <w:t xml:space="preserve">    Оглавление: </w:t>
      </w:r>
      <w:hyperlink r:id="rId46" w:history="1">
        <w:r w:rsidR="0026486E" w:rsidRPr="00485AD3">
          <w:rPr>
            <w:rStyle w:val="a8"/>
          </w:rPr>
          <w:t>http://kitap.tatar.ru/ogl/nlrt/nbrt_obr_2672067.pdf</w:t>
        </w:r>
      </w:hyperlink>
    </w:p>
    <w:p w:rsidR="0026486E" w:rsidRDefault="0026486E" w:rsidP="0055526B"/>
    <w:p w:rsidR="0055526B" w:rsidRDefault="0055526B" w:rsidP="0055526B"/>
    <w:p w:rsidR="0055526B" w:rsidRDefault="0055526B" w:rsidP="0055526B">
      <w:r>
        <w:t>57. 63.3(5);   Б59</w:t>
      </w:r>
    </w:p>
    <w:p w:rsidR="0055526B" w:rsidRDefault="0055526B" w:rsidP="0055526B">
      <w:r>
        <w:t xml:space="preserve">    1878269-Л - аб</w:t>
      </w:r>
    </w:p>
    <w:p w:rsidR="0055526B" w:rsidRDefault="0055526B" w:rsidP="0055526B">
      <w:r>
        <w:t xml:space="preserve">    Биби, Азия</w:t>
      </w:r>
    </w:p>
    <w:p w:rsidR="0055526B" w:rsidRDefault="0055526B" w:rsidP="0055526B">
      <w:r>
        <w:t>Приговоренная. За стакан воды / Азия Биби в соавторстве с Анн-Изабель Толле; [пер. с фр. М. Н. Приморской]. - Москва : РИПОЛ классик, 2013. - 248, [1] c. - (Реальные женские истории). - Загл. и авт. ориг.: Blasphème / A. Bibi, A.-I. Tolle. - ISBN 978-5-386-06485-3 : 200,00</w:t>
      </w:r>
    </w:p>
    <w:p w:rsidR="0055526B" w:rsidRDefault="0055526B" w:rsidP="0055526B">
      <w:r>
        <w:t xml:space="preserve">    Оглавление: </w:t>
      </w:r>
      <w:hyperlink r:id="rId47" w:history="1">
        <w:r w:rsidR="0026486E" w:rsidRPr="00485AD3">
          <w:rPr>
            <w:rStyle w:val="a8"/>
          </w:rPr>
          <w:t>http://kitap.tatar.ru/ogl/nlrt/nbrt_obr_2672241.pdf</w:t>
        </w:r>
      </w:hyperlink>
    </w:p>
    <w:p w:rsidR="0026486E" w:rsidRDefault="0026486E" w:rsidP="0055526B"/>
    <w:p w:rsidR="0055526B" w:rsidRDefault="0055526B" w:rsidP="0055526B"/>
    <w:p w:rsidR="0055526B" w:rsidRDefault="0055526B" w:rsidP="0055526B">
      <w:r>
        <w:t>58. 63.3(5);   Б90</w:t>
      </w:r>
    </w:p>
    <w:p w:rsidR="0055526B" w:rsidRDefault="0055526B" w:rsidP="0055526B">
      <w:r>
        <w:t xml:space="preserve">    1879240-Л - нкШ</w:t>
      </w:r>
    </w:p>
    <w:p w:rsidR="0055526B" w:rsidRDefault="0055526B" w:rsidP="0055526B">
      <w:r>
        <w:t xml:space="preserve">    Булатова Керей, Димнура</w:t>
      </w:r>
    </w:p>
    <w:p w:rsidR="0055526B" w:rsidRDefault="0055526B" w:rsidP="0055526B">
      <w:r>
        <w:t>Непреклонный Да-Дан-Зу / Димнура Булатова Керей. - Алматы : МИР, 2008. - 212, [1] с., [4] вкл. л. фотоил., факс. - Имен. указ.: с. 188-212. - ISBN 978-601-7013-31-8 : 100,00</w:t>
      </w:r>
    </w:p>
    <w:p w:rsidR="0055526B" w:rsidRDefault="0055526B" w:rsidP="0055526B">
      <w:r>
        <w:t xml:space="preserve">    Оглавление: </w:t>
      </w:r>
      <w:hyperlink r:id="rId48" w:history="1">
        <w:r w:rsidR="0026486E" w:rsidRPr="00485AD3">
          <w:rPr>
            <w:rStyle w:val="a8"/>
          </w:rPr>
          <w:t>http://kitap.tatar.ru/ogl/nlrt/nbrt_obr_2671368.pdf</w:t>
        </w:r>
      </w:hyperlink>
    </w:p>
    <w:p w:rsidR="0026486E" w:rsidRDefault="0026486E" w:rsidP="0055526B"/>
    <w:p w:rsidR="0055526B" w:rsidRDefault="0055526B" w:rsidP="0055526B"/>
    <w:p w:rsidR="0055526B" w:rsidRDefault="0055526B" w:rsidP="0055526B">
      <w:r>
        <w:t>59. К  63.2;   Г23</w:t>
      </w:r>
    </w:p>
    <w:p w:rsidR="0055526B" w:rsidRDefault="0055526B" w:rsidP="0055526B">
      <w:r>
        <w:t xml:space="preserve">    1878551-Л - нк; 1878552-Л - нк; 1878553-Л - нк</w:t>
      </w:r>
    </w:p>
    <w:p w:rsidR="0055526B" w:rsidRDefault="0055526B" w:rsidP="0055526B">
      <w:r>
        <w:t xml:space="preserve">    Гатиятуллин, Накип Салахович</w:t>
      </w:r>
    </w:p>
    <w:p w:rsidR="0055526B" w:rsidRDefault="0055526B" w:rsidP="0055526B">
      <w:r>
        <w:t>В отчий дом ведут дороги / Накип Гатиятуллин; авт.-сост.: А. Закиров , М. Закирова. - Казань : Школа, 2022. - 147 с. : ил., фотоил., факс.. - ISBN 978-5-00162-651-0 : 400,00</w:t>
      </w:r>
    </w:p>
    <w:p w:rsidR="0055526B" w:rsidRDefault="0055526B" w:rsidP="0055526B">
      <w:r>
        <w:t xml:space="preserve">    Оглавление: </w:t>
      </w:r>
      <w:hyperlink r:id="rId49" w:history="1">
        <w:r w:rsidR="0026486E" w:rsidRPr="00485AD3">
          <w:rPr>
            <w:rStyle w:val="a8"/>
          </w:rPr>
          <w:t>http://kitap.tatar.ru/ogl/nlrt/nbrt_obr_2673495.pdf</w:t>
        </w:r>
      </w:hyperlink>
    </w:p>
    <w:p w:rsidR="0026486E" w:rsidRDefault="0026486E" w:rsidP="0055526B"/>
    <w:p w:rsidR="0055526B" w:rsidRDefault="0055526B" w:rsidP="0055526B"/>
    <w:p w:rsidR="0055526B" w:rsidRDefault="0055526B" w:rsidP="0055526B">
      <w:r>
        <w:t>60. 63.3(0);   Г94</w:t>
      </w:r>
    </w:p>
    <w:p w:rsidR="0055526B" w:rsidRDefault="0055526B" w:rsidP="0055526B">
      <w:r>
        <w:t xml:space="preserve">    1880025-Л - аб</w:t>
      </w:r>
    </w:p>
    <w:p w:rsidR="0055526B" w:rsidRDefault="0055526B" w:rsidP="0055526B">
      <w:r>
        <w:t xml:space="preserve">    Гумилев, Лев Николаевич</w:t>
      </w:r>
    </w:p>
    <w:p w:rsidR="0055526B" w:rsidRDefault="0055526B" w:rsidP="0055526B">
      <w:r>
        <w:t>Древние тюрки / Лев Гумилев. - Москва : Айрис-пресс, 2012. - 555, [1] с. : ил., портр., карты; 21. - (Библиотека истории и культуры). - (Полное собрание сочинений Л. Н. Гумилева). - Библиогр.: с. 519-531 (287 назв.). - Указ.: с. 532-550. - Посвящается 100-летию со дня рождения Льва Николаевича Гумилева (1912-1992). - ISBN 978-5-8112-4383-9 : 369,00</w:t>
      </w:r>
    </w:p>
    <w:p w:rsidR="0055526B" w:rsidRDefault="0055526B" w:rsidP="0055526B">
      <w:r>
        <w:t xml:space="preserve">    Оглавление: </w:t>
      </w:r>
      <w:hyperlink r:id="rId50" w:history="1">
        <w:r w:rsidR="0026486E" w:rsidRPr="00485AD3">
          <w:rPr>
            <w:rStyle w:val="a8"/>
          </w:rPr>
          <w:t>http://kitap.tatar.ru/ogl/nlrt/nbrt_obr_2674578.pdf</w:t>
        </w:r>
      </w:hyperlink>
    </w:p>
    <w:p w:rsidR="0026486E" w:rsidRDefault="0026486E" w:rsidP="0055526B"/>
    <w:p w:rsidR="0055526B" w:rsidRDefault="0055526B" w:rsidP="0055526B"/>
    <w:p w:rsidR="0055526B" w:rsidRDefault="0055526B" w:rsidP="0055526B">
      <w:r>
        <w:t>61. 63.5;   Г94</w:t>
      </w:r>
    </w:p>
    <w:p w:rsidR="0055526B" w:rsidRDefault="0055526B" w:rsidP="0055526B">
      <w:r>
        <w:t xml:space="preserve">    1880103-Л - аб</w:t>
      </w:r>
    </w:p>
    <w:p w:rsidR="0055526B" w:rsidRDefault="0055526B" w:rsidP="0055526B">
      <w:r>
        <w:t xml:space="preserve">    Гумилев, Лев Николаевич</w:t>
      </w:r>
    </w:p>
    <w:p w:rsidR="0055526B" w:rsidRDefault="0055526B" w:rsidP="0055526B">
      <w:r>
        <w:t>От Руси к России : [конец и вновь начало] / Лев Гумилев. - Москва : Эксмо, 2010. - 669, [2] с. - (Великая отечественная литература).. - ISBN 978-5-699-26819-1 : 261,00</w:t>
      </w:r>
    </w:p>
    <w:p w:rsidR="0055526B" w:rsidRDefault="0055526B" w:rsidP="0055526B">
      <w:r>
        <w:lastRenderedPageBreak/>
        <w:t xml:space="preserve">    Оглавление: </w:t>
      </w:r>
      <w:hyperlink r:id="rId51" w:history="1">
        <w:r w:rsidR="0026486E" w:rsidRPr="00485AD3">
          <w:rPr>
            <w:rStyle w:val="a8"/>
          </w:rPr>
          <w:t>http://kitap.tatar.ru/ogl/nlrt/nbrt_obr_2673745.pdf</w:t>
        </w:r>
      </w:hyperlink>
    </w:p>
    <w:p w:rsidR="0026486E" w:rsidRDefault="0026486E" w:rsidP="0055526B"/>
    <w:p w:rsidR="0055526B" w:rsidRDefault="0055526B" w:rsidP="0055526B"/>
    <w:p w:rsidR="0055526B" w:rsidRDefault="0055526B" w:rsidP="0055526B">
      <w:r>
        <w:t>62. 63.3(2)2;   Г94</w:t>
      </w:r>
    </w:p>
    <w:p w:rsidR="0055526B" w:rsidRDefault="0055526B" w:rsidP="0055526B">
      <w:r>
        <w:t xml:space="preserve">    1880026-Л - аб</w:t>
      </w:r>
    </w:p>
    <w:p w:rsidR="0055526B" w:rsidRDefault="0055526B" w:rsidP="0055526B">
      <w:r>
        <w:t xml:space="preserve">    Гумилев, Лев Николаевич</w:t>
      </w:r>
    </w:p>
    <w:p w:rsidR="0055526B" w:rsidRDefault="0055526B" w:rsidP="0055526B">
      <w:r>
        <w:t>Открытие Хазарии : [сборник] / Лев Гумилев. - Москва : Айрис-пресс, 2012. - 411, [1] с. : ил., портр.; 21. - (Библиотека истории и культуры). - (Полное собрание сочинений Л. Н. Гумилева). - Библиогр. в конце разделов и в подстроч. примеч. - Указ.: с. 394-410. - Посвящается 100-летию со дня рождения Льва Николаевича Гумилева (1912-1992). - ISBN 978-5-8112-4382-2 : 323,00</w:t>
      </w:r>
    </w:p>
    <w:p w:rsidR="0055526B" w:rsidRDefault="0055526B" w:rsidP="0055526B">
      <w:r>
        <w:t xml:space="preserve">    Оглавление: </w:t>
      </w:r>
      <w:hyperlink r:id="rId52" w:history="1">
        <w:r w:rsidR="0026486E" w:rsidRPr="00485AD3">
          <w:rPr>
            <w:rStyle w:val="a8"/>
          </w:rPr>
          <w:t>http://kitap.tatar.ru/ogl/nlrt/nbrt_obr_2674605.pdf</w:t>
        </w:r>
      </w:hyperlink>
    </w:p>
    <w:p w:rsidR="0026486E" w:rsidRDefault="0026486E" w:rsidP="0055526B"/>
    <w:p w:rsidR="0055526B" w:rsidRDefault="0055526B" w:rsidP="0055526B"/>
    <w:p w:rsidR="0055526B" w:rsidRDefault="0055526B" w:rsidP="0055526B">
      <w:r>
        <w:t>63. 63.5;   Г94</w:t>
      </w:r>
    </w:p>
    <w:p w:rsidR="0055526B" w:rsidRDefault="0055526B" w:rsidP="0055526B">
      <w:r>
        <w:t xml:space="preserve">    1880152-Л - аб</w:t>
      </w:r>
    </w:p>
    <w:p w:rsidR="0055526B" w:rsidRDefault="0055526B" w:rsidP="0055526B">
      <w:r>
        <w:t xml:space="preserve">    Гумилев, Лев Николаевич</w:t>
      </w:r>
    </w:p>
    <w:p w:rsidR="000C5B0F" w:rsidRDefault="0055526B" w:rsidP="0055526B">
      <w:r>
        <w:t>Тысячелетие вокруг Каспия / Лев Гумилев. - Москва : Айрис-пресс, 2012. - 379, [1] с. : портр. - (Библиотека истории и культуры). - ( Полное собрание сочинений Л. Н. Гумилева). - Указ.: с. 353-366. - Библиогр.: с. 370-377. - Издание посвящается 100-летию со дня рождения Льва Николаевича Гумилева (1912-1992). - ISBN 978-5-8112-4422-5 : 281,00</w:t>
      </w:r>
    </w:p>
    <w:p w:rsidR="000C5B0F" w:rsidRDefault="000C5B0F" w:rsidP="0055526B">
      <w:r>
        <w:t xml:space="preserve">    Оглавление: </w:t>
      </w:r>
      <w:hyperlink r:id="rId53" w:history="1">
        <w:r w:rsidR="0026486E" w:rsidRPr="00485AD3">
          <w:rPr>
            <w:rStyle w:val="a8"/>
          </w:rPr>
          <w:t>http://kitap.tatar.ru/ogl/nlrt/nbrt_obr_2674473.pdf</w:t>
        </w:r>
      </w:hyperlink>
    </w:p>
    <w:p w:rsidR="0026486E" w:rsidRDefault="0026486E" w:rsidP="0055526B"/>
    <w:p w:rsidR="000C5B0F" w:rsidRDefault="000C5B0F" w:rsidP="0055526B"/>
    <w:p w:rsidR="000C5B0F" w:rsidRDefault="000C5B0F" w:rsidP="000C5B0F">
      <w:r>
        <w:t>64. 63.3(2)42;   Г94</w:t>
      </w:r>
    </w:p>
    <w:p w:rsidR="000C5B0F" w:rsidRDefault="000C5B0F" w:rsidP="000C5B0F">
      <w:r>
        <w:t xml:space="preserve">    1880102-Л - аб</w:t>
      </w:r>
    </w:p>
    <w:p w:rsidR="000C5B0F" w:rsidRDefault="000C5B0F" w:rsidP="000C5B0F">
      <w:r>
        <w:t xml:space="preserve">    Гумилев, Лев Николаевич</w:t>
      </w:r>
    </w:p>
    <w:p w:rsidR="000C5B0F" w:rsidRDefault="000C5B0F" w:rsidP="000C5B0F">
      <w:r>
        <w:t>Черная легенда. Друзья и недруги Великой степи / Лев Гумилев; [сост. В. А. Мичурин ; предисл. и коммент. В. Ю. Ермолаева ; подбор ил., сост. указателей Е. М. Гончаровой]. - Москва : Айрис-пресс, 2012. - 563, [1] c. : ил. - (Библиотека истории и культуры).. - ISBN 978-5-8112-4421-8 (в пер.) : 348,00</w:t>
      </w:r>
    </w:p>
    <w:p w:rsidR="000C5B0F" w:rsidRDefault="000C5B0F" w:rsidP="000C5B0F">
      <w:r>
        <w:t xml:space="preserve">    Оглавление: </w:t>
      </w:r>
      <w:hyperlink r:id="rId54" w:history="1">
        <w:r w:rsidR="0026486E" w:rsidRPr="00485AD3">
          <w:rPr>
            <w:rStyle w:val="a8"/>
          </w:rPr>
          <w:t>http://kitap.tatar.ru/ogl/nlrt/nbrt_obr_2673736.pdf</w:t>
        </w:r>
      </w:hyperlink>
    </w:p>
    <w:p w:rsidR="0026486E" w:rsidRDefault="0026486E" w:rsidP="000C5B0F"/>
    <w:p w:rsidR="000C5B0F" w:rsidRDefault="000C5B0F" w:rsidP="000C5B0F"/>
    <w:p w:rsidR="000C5B0F" w:rsidRDefault="000C5B0F" w:rsidP="000C5B0F">
      <w:r>
        <w:t>65. 63.2;   З-59</w:t>
      </w:r>
    </w:p>
    <w:p w:rsidR="000C5B0F" w:rsidRDefault="000C5B0F" w:rsidP="000C5B0F">
      <w:r>
        <w:t xml:space="preserve">    1879192-Л - нкШ</w:t>
      </w:r>
    </w:p>
    <w:p w:rsidR="000C5B0F" w:rsidRDefault="000C5B0F" w:rsidP="000C5B0F">
      <w:r>
        <w:t xml:space="preserve">    Зианбердин, Иршат Бикбулатович</w:t>
      </w:r>
    </w:p>
    <w:p w:rsidR="000C5B0F" w:rsidRDefault="000C5B0F" w:rsidP="000C5B0F">
      <w:r>
        <w:t>"Не называйте истину сказкой" / Иршат Бикбулатович Зианбердин. - Исянгулово : Китап, 2007. - 612 с. : ил. - Текст на рус., башкир. яз. - Обл. и тит. л. также на башк. яз.. - ISBN 978-5-295-04382-6 : 100,00</w:t>
      </w:r>
    </w:p>
    <w:p w:rsidR="000C5B0F" w:rsidRDefault="000C5B0F" w:rsidP="000C5B0F"/>
    <w:p w:rsidR="000C5B0F" w:rsidRDefault="000C5B0F" w:rsidP="000C5B0F">
      <w:r>
        <w:t>66. 63.3(0);   К88</w:t>
      </w:r>
    </w:p>
    <w:p w:rsidR="000C5B0F" w:rsidRDefault="000C5B0F" w:rsidP="000C5B0F">
      <w:r>
        <w:t xml:space="preserve">    1878321-Ф - абД</w:t>
      </w:r>
    </w:p>
    <w:p w:rsidR="000C5B0F" w:rsidRDefault="000C5B0F" w:rsidP="000C5B0F">
      <w:r>
        <w:t xml:space="preserve">    Кубеев, Михаил Николаевич</w:t>
      </w:r>
    </w:p>
    <w:p w:rsidR="000C5B0F" w:rsidRDefault="000C5B0F" w:rsidP="000C5B0F">
      <w:r>
        <w:t>Исчезнувшие цивилизации / Михаил Кубеев; [ред. Т.В. Розе]. - Москва : Вече, 2014. - 96 c. : ил. - (Великие тайны истории).. - ISBN 978-5-4444-1942-7 : 400,00</w:t>
      </w:r>
    </w:p>
    <w:p w:rsidR="000C5B0F" w:rsidRDefault="000C5B0F" w:rsidP="000C5B0F">
      <w:r>
        <w:t xml:space="preserve">    Оглавление: </w:t>
      </w:r>
      <w:hyperlink r:id="rId55" w:history="1">
        <w:r w:rsidR="0026486E" w:rsidRPr="00485AD3">
          <w:rPr>
            <w:rStyle w:val="a8"/>
          </w:rPr>
          <w:t>http://kitap.tatar.ru/ogl/nlrt/nbrt_obr_2118477.pdf</w:t>
        </w:r>
      </w:hyperlink>
    </w:p>
    <w:p w:rsidR="0026486E" w:rsidRDefault="0026486E" w:rsidP="000C5B0F"/>
    <w:p w:rsidR="000C5B0F" w:rsidRDefault="000C5B0F" w:rsidP="000C5B0F"/>
    <w:p w:rsidR="000C5B0F" w:rsidRDefault="000C5B0F" w:rsidP="000C5B0F">
      <w:r>
        <w:t>67. 63.3(2);   Н81</w:t>
      </w:r>
    </w:p>
    <w:p w:rsidR="000C5B0F" w:rsidRDefault="000C5B0F" w:rsidP="000C5B0F">
      <w:r>
        <w:t xml:space="preserve">    1878364-Л - од</w:t>
      </w:r>
    </w:p>
    <w:p w:rsidR="000C5B0F" w:rsidRDefault="000C5B0F" w:rsidP="000C5B0F">
      <w:r>
        <w:lastRenderedPageBreak/>
        <w:t xml:space="preserve">    Номогоева, Виктория Владимировна</w:t>
      </w:r>
    </w:p>
    <w:p w:rsidR="000C5B0F" w:rsidRDefault="000C5B0F" w:rsidP="000C5B0F">
      <w:r>
        <w:t>Советская модернизация бурятского общества в 1920-1930-е годы : монография / В. В. Номогоева, А. М. Плеханова; Министерство науки и высшего образования Российской Федерации, Бурятский государственный университет имени Доржи Банзарова. - Иркутск : Оттиск, 2022. - 375 с. : табл., портр.; 21. - (Советская эпоха: история и наследие : к 100-летию образования СССР). - Библиография: с. 358-375 и в подстрочных примечаниях. - Резюме на русском, английском языке. - Об авторах в конце книги. - ISBN 978-5-6047698-3-6 : 750,00</w:t>
      </w:r>
    </w:p>
    <w:p w:rsidR="000C5B0F" w:rsidRDefault="000C5B0F" w:rsidP="000C5B0F">
      <w:r>
        <w:t xml:space="preserve">    Оглавление: </w:t>
      </w:r>
      <w:hyperlink r:id="rId56" w:history="1">
        <w:r w:rsidR="0026486E" w:rsidRPr="00485AD3">
          <w:rPr>
            <w:rStyle w:val="a8"/>
          </w:rPr>
          <w:t>http://kitap.tatar.ru/ogl/nlrt/nbrt_obr_2672149.pdf</w:t>
        </w:r>
      </w:hyperlink>
    </w:p>
    <w:p w:rsidR="0026486E" w:rsidRDefault="0026486E" w:rsidP="000C5B0F"/>
    <w:p w:rsidR="000C5B0F" w:rsidRDefault="000C5B0F" w:rsidP="000C5B0F"/>
    <w:p w:rsidR="000C5B0F" w:rsidRDefault="000C5B0F" w:rsidP="000C5B0F">
      <w:r>
        <w:t>68. 63.3(2)51;   П30</w:t>
      </w:r>
    </w:p>
    <w:p w:rsidR="000C5B0F" w:rsidRDefault="000C5B0F" w:rsidP="000C5B0F">
      <w:r>
        <w:t xml:space="preserve">    1878201-Л - од</w:t>
      </w:r>
    </w:p>
    <w:p w:rsidR="000C5B0F" w:rsidRDefault="000C5B0F" w:rsidP="000C5B0F">
      <w:r>
        <w:t xml:space="preserve">    Петров, Александр Юрьевич( д-р ист. наук)</w:t>
      </w:r>
    </w:p>
    <w:p w:rsidR="000C5B0F" w:rsidRDefault="000C5B0F" w:rsidP="000C5B0F">
      <w:r>
        <w:t>Петровская эпоха и освоение северной части Тихого океана : монография / А. Ю. Петров; Институт всеобщей истории Российской академии наук ; Рязанский государственный университет им. С. А. Есенина. - Рязань : Рязанский государственный университет им. С. А. Есенина, 2022. - 279 с. : табл.; 22. - (Петровская эпоха в истории России : современный научный взгляд). - Библиогр.: с. 249-257 и в подстроч. примеч. - Имен. указ.: с. 276-279. - ISBN 978-5-907266-93-3 : 350,00</w:t>
      </w:r>
    </w:p>
    <w:p w:rsidR="000C5B0F" w:rsidRDefault="000C5B0F" w:rsidP="000C5B0F">
      <w:r>
        <w:t xml:space="preserve">    Оглавление: </w:t>
      </w:r>
      <w:hyperlink r:id="rId57" w:history="1">
        <w:r w:rsidR="0026486E" w:rsidRPr="00485AD3">
          <w:rPr>
            <w:rStyle w:val="a8"/>
          </w:rPr>
          <w:t>http://kitap.tatar.ru/ogl/nlrt/nbrt_obr_2670938.pdf</w:t>
        </w:r>
      </w:hyperlink>
    </w:p>
    <w:p w:rsidR="0026486E" w:rsidRDefault="0026486E" w:rsidP="000C5B0F"/>
    <w:p w:rsidR="000C5B0F" w:rsidRDefault="000C5B0F" w:rsidP="000C5B0F"/>
    <w:p w:rsidR="000C5B0F" w:rsidRDefault="000C5B0F" w:rsidP="000C5B0F">
      <w:r>
        <w:t>69. 63.3(0)3;   Р69</w:t>
      </w:r>
    </w:p>
    <w:p w:rsidR="000C5B0F" w:rsidRDefault="000C5B0F" w:rsidP="000C5B0F">
      <w:r>
        <w:t xml:space="preserve">    1878458-Л - аб</w:t>
      </w:r>
    </w:p>
    <w:p w:rsidR="000C5B0F" w:rsidRDefault="000C5B0F" w:rsidP="000C5B0F">
      <w:r>
        <w:t xml:space="preserve">    Романовский, Андрей</w:t>
      </w:r>
    </w:p>
    <w:p w:rsidR="000C5B0F" w:rsidRDefault="000C5B0F" w:rsidP="000C5B0F">
      <w:r>
        <w:t>Мир пирамид. Целительные и защитные силы. Загадки строительства и назначения / Андрей Романовский. - Москва : РИПОЛ классик, 2014. - 256 c. - (Величайшие сенсации и мистификации человечества).. - ISBN 978-5-386-06925-4 : 225,00</w:t>
      </w:r>
    </w:p>
    <w:p w:rsidR="000C5B0F" w:rsidRDefault="000C5B0F" w:rsidP="000C5B0F">
      <w:r>
        <w:t xml:space="preserve">    Оглавление: </w:t>
      </w:r>
      <w:hyperlink r:id="rId58" w:history="1">
        <w:r w:rsidR="0026486E" w:rsidRPr="00485AD3">
          <w:rPr>
            <w:rStyle w:val="a8"/>
          </w:rPr>
          <w:t>http://kitap.tatar.ru/ogl/nlrt/nbrt_obr_2165347.pdf</w:t>
        </w:r>
      </w:hyperlink>
    </w:p>
    <w:p w:rsidR="0026486E" w:rsidRDefault="0026486E" w:rsidP="000C5B0F"/>
    <w:p w:rsidR="000C5B0F" w:rsidRDefault="000C5B0F" w:rsidP="000C5B0F"/>
    <w:p w:rsidR="000C5B0F" w:rsidRDefault="000C5B0F" w:rsidP="000C5B0F">
      <w:r>
        <w:t>70. 63.3(2)64;   Ш17</w:t>
      </w:r>
    </w:p>
    <w:p w:rsidR="000C5B0F" w:rsidRDefault="000C5B0F" w:rsidP="000C5B0F">
      <w:r>
        <w:t xml:space="preserve">    1875334-Л - кх</w:t>
      </w:r>
    </w:p>
    <w:p w:rsidR="000C5B0F" w:rsidRDefault="000C5B0F" w:rsidP="000C5B0F">
      <w:r>
        <w:t xml:space="preserve">    Шакиров, Эльчин Нураддин оглу</w:t>
      </w:r>
    </w:p>
    <w:p w:rsidR="000C5B0F" w:rsidRDefault="000C5B0F" w:rsidP="000C5B0F">
      <w:r>
        <w:t>Российско-американские противоречия и проблемы региональной безопасности на Ближнем Востоке в 2011-2021 гг. : автореферат диссертации на соискание ученой степени кандидата исторических наук : специальность 5.6.7 История международных отношений и внешней политики / Э. Н. Шакиров; Федеральное государственное автономное образовательное учреждение высшего образования "Казанский (Приволжский) федеральный университет", Кафедра международных отношений, мировой политики и дипломатии. - Казань, 2022. - 23 с. - Библиогр.: с. 23-24 и в подстроч. примеч. - На правах рукописи. - Тит. л. отсутсвует, описание с обл. : 0,00</w:t>
      </w:r>
    </w:p>
    <w:p w:rsidR="000C5B0F" w:rsidRDefault="000C5B0F" w:rsidP="000C5B0F"/>
    <w:p w:rsidR="00944CCC" w:rsidRDefault="00944CCC" w:rsidP="000C5B0F"/>
    <w:p w:rsidR="00944CCC" w:rsidRDefault="00944CCC" w:rsidP="00944CCC">
      <w:pPr>
        <w:pStyle w:val="1"/>
      </w:pPr>
      <w:bookmarkStart w:id="8" w:name="_Toc127431687"/>
      <w:r>
        <w:t>Экономика. Экономические науки. (ББК 65)</w:t>
      </w:r>
      <w:bookmarkEnd w:id="8"/>
    </w:p>
    <w:p w:rsidR="00944CCC" w:rsidRDefault="00944CCC" w:rsidP="00944CCC">
      <w:pPr>
        <w:pStyle w:val="1"/>
      </w:pPr>
    </w:p>
    <w:p w:rsidR="00944CCC" w:rsidRDefault="00944CCC" w:rsidP="00944CCC">
      <w:r>
        <w:t>71. 65.246;   П68</w:t>
      </w:r>
    </w:p>
    <w:p w:rsidR="00944CCC" w:rsidRDefault="00944CCC" w:rsidP="00944CCC">
      <w:r>
        <w:t xml:space="preserve">    1878174-Л - од</w:t>
      </w:r>
    </w:p>
    <w:p w:rsidR="00944CCC" w:rsidRDefault="00944CCC" w:rsidP="00944CCC">
      <w:r>
        <w:lastRenderedPageBreak/>
        <w:t xml:space="preserve">    Правила по охране труда при эксплуатации электроустановок : утверждены приказом Минтруда России от 15 декабря 2020 года № 903н. - Новосибирск : Норматика, 2021. - 96 с. : табл. - (Кодексы. Законы. Нормы).. - ISBN 978-5-4374-1510-8 : 150,00</w:t>
      </w:r>
    </w:p>
    <w:p w:rsidR="00944CCC" w:rsidRDefault="00944CCC" w:rsidP="00944CCC">
      <w:r>
        <w:t xml:space="preserve">    Оглавление: </w:t>
      </w:r>
      <w:hyperlink r:id="rId59" w:history="1">
        <w:r w:rsidR="0026486E" w:rsidRPr="00485AD3">
          <w:rPr>
            <w:rStyle w:val="a8"/>
          </w:rPr>
          <w:t>http://kitap.tatar.ru/ogl/nlrt/nbrt_obr_2672624.pdf</w:t>
        </w:r>
      </w:hyperlink>
    </w:p>
    <w:p w:rsidR="0026486E" w:rsidRDefault="0026486E" w:rsidP="00944CCC"/>
    <w:p w:rsidR="00944CCC" w:rsidRDefault="00944CCC" w:rsidP="00944CCC"/>
    <w:p w:rsidR="00944CCC" w:rsidRDefault="00944CCC" w:rsidP="00944CCC">
      <w:r>
        <w:t>72. 65.31;   Б18</w:t>
      </w:r>
    </w:p>
    <w:p w:rsidR="00944CCC" w:rsidRDefault="00944CCC" w:rsidP="00944CCC">
      <w:r>
        <w:t xml:space="preserve">    1878371-Л - од</w:t>
      </w:r>
    </w:p>
    <w:p w:rsidR="00944CCC" w:rsidRDefault="00944CCC" w:rsidP="00944CCC">
      <w:r>
        <w:t xml:space="preserve">    Байкалов, Николай Сергеевич</w:t>
      </w:r>
    </w:p>
    <w:p w:rsidR="00944CCC" w:rsidRDefault="00944CCC" w:rsidP="00944CCC">
      <w:r>
        <w:t>Последняя стройка социализма: исторический опыт позднесоветской модернизации районов Байкало-Амурской железнодорожной магистрали : монография / Н. С. Байкалов; Министерство науки и высшего образования Российской Федерации , Бурятский государственный университет имени Доржи Банзарова. - Улан-Удэ : Издательство Бурятского госуниверситета, 2022. - 329, [1] с. : табл.; 21. - (Советская эпоха: история и наследие : к 100-летию образования СССР). - Библиография: с. 254-274 и в подстрочных примечаниях. - Резюме на русском, английском языке. - Об авторе: с.329. - ISBN 978-5-9793-1804-2 : 700,00</w:t>
      </w:r>
    </w:p>
    <w:p w:rsidR="00944CCC" w:rsidRDefault="00944CCC" w:rsidP="00944CCC">
      <w:r>
        <w:t xml:space="preserve">    Оглавление: </w:t>
      </w:r>
      <w:hyperlink r:id="rId60" w:history="1">
        <w:r w:rsidR="0026486E" w:rsidRPr="00485AD3">
          <w:rPr>
            <w:rStyle w:val="a8"/>
          </w:rPr>
          <w:t>http://kitap.tatar.ru/ogl/nlrt/nbrt_obr_2672172.pdf</w:t>
        </w:r>
      </w:hyperlink>
    </w:p>
    <w:p w:rsidR="0026486E" w:rsidRDefault="0026486E" w:rsidP="00944CCC"/>
    <w:p w:rsidR="00944CCC" w:rsidRDefault="00944CCC" w:rsidP="00944CCC"/>
    <w:p w:rsidR="00944CCC" w:rsidRDefault="00944CCC" w:rsidP="00944CCC">
      <w:r>
        <w:t>73. 65.32;   Б30</w:t>
      </w:r>
    </w:p>
    <w:p w:rsidR="00944CCC" w:rsidRDefault="00944CCC" w:rsidP="00944CCC">
      <w:r>
        <w:t xml:space="preserve">    1879597-Ф - абД; 1879598-Ф - абД; 1879599-Ф - абД</w:t>
      </w:r>
    </w:p>
    <w:p w:rsidR="00944CCC" w:rsidRDefault="00944CCC" w:rsidP="00944CCC">
      <w:r>
        <w:t xml:space="preserve">    Бахарева, Мария</w:t>
      </w:r>
    </w:p>
    <w:p w:rsidR="00944CCC" w:rsidRDefault="00944CCC" w:rsidP="00944CCC">
      <w:r>
        <w:t>Фермерские рынки мира. Кругосветное путешествие / Мария Бахарева; иллюстратор Аня Десницкая. - Москва : Самокат, 2022. - 88 c. : цв. ил. - Для младшего, среднего и старшего школьного возраста. - На обл. и тит. л. худож. дан как второй авт.. - ISBN 978-5-00167-203-6 : 1990,00</w:t>
      </w:r>
    </w:p>
    <w:p w:rsidR="00944CCC" w:rsidRDefault="00944CCC" w:rsidP="00944CCC">
      <w:r>
        <w:t xml:space="preserve">    Оглавление: </w:t>
      </w:r>
      <w:hyperlink r:id="rId61" w:history="1">
        <w:r w:rsidR="0026486E" w:rsidRPr="00485AD3">
          <w:rPr>
            <w:rStyle w:val="a8"/>
          </w:rPr>
          <w:t>http://kitap.tatar.ru/ogl/nlrt/nbrt_obr_2670310.pdf</w:t>
        </w:r>
      </w:hyperlink>
    </w:p>
    <w:p w:rsidR="0026486E" w:rsidRDefault="0026486E" w:rsidP="00944CCC"/>
    <w:p w:rsidR="00944CCC" w:rsidRDefault="00944CCC" w:rsidP="00944CCC"/>
    <w:p w:rsidR="00944CCC" w:rsidRDefault="00944CCC" w:rsidP="00944CCC">
      <w:r>
        <w:t>74. 65.24;   Г20</w:t>
      </w:r>
    </w:p>
    <w:p w:rsidR="00944CCC" w:rsidRDefault="00944CCC" w:rsidP="00944CCC">
      <w:r>
        <w:t xml:space="preserve">    1878560-Л - кх; 1878561-Л - кх; 1878562-Л - кх</w:t>
      </w:r>
    </w:p>
    <w:p w:rsidR="00944CCC" w:rsidRDefault="00944CCC" w:rsidP="00944CCC">
      <w:r>
        <w:t xml:space="preserve">    Анализ предложений работодателей на рынке труда : учебное пособие / И. З. Гарафиев. - Казань : Школа, 2022. - 82 с. : ил. - Библиогр.: с. 81. - ISBN 978-5-00162-750-0 : 70,00</w:t>
      </w:r>
    </w:p>
    <w:p w:rsidR="00944CCC" w:rsidRDefault="00944CCC" w:rsidP="00944CCC">
      <w:r>
        <w:t xml:space="preserve">    Оглавление: </w:t>
      </w:r>
      <w:hyperlink r:id="rId62" w:history="1">
        <w:r w:rsidR="0026486E" w:rsidRPr="00485AD3">
          <w:rPr>
            <w:rStyle w:val="a8"/>
          </w:rPr>
          <w:t>http://kitap.tatar.ru/ogl/nlrt/nbrt_obr_2673574.pdf</w:t>
        </w:r>
      </w:hyperlink>
    </w:p>
    <w:p w:rsidR="0026486E" w:rsidRDefault="0026486E" w:rsidP="00944CCC"/>
    <w:p w:rsidR="00944CCC" w:rsidRDefault="00944CCC" w:rsidP="00944CCC"/>
    <w:p w:rsidR="00944CCC" w:rsidRDefault="00944CCC" w:rsidP="00944CCC">
      <w:r>
        <w:t>75. 65.24;   Г20</w:t>
      </w:r>
    </w:p>
    <w:p w:rsidR="00944CCC" w:rsidRDefault="00944CCC" w:rsidP="00944CCC">
      <w:r>
        <w:t xml:space="preserve">    1878584-Л - кх; 1878585-Л - кх; 1878586-Л - кх</w:t>
      </w:r>
    </w:p>
    <w:p w:rsidR="00944CCC" w:rsidRDefault="00944CCC" w:rsidP="00944CCC">
      <w:r>
        <w:t xml:space="preserve">    Вакансии инженеров на российском рынке труда: предложения работодателей на основе резюме соискателей : монография / И. З. Гарафиев. - Казань : Школа, 2022. - 82 с. : ил. - Библиогр.: с. 81. - ISBN 978-5-00162-718-0 : 150,00</w:t>
      </w:r>
    </w:p>
    <w:p w:rsidR="00944CCC" w:rsidRDefault="00944CCC" w:rsidP="00944CCC">
      <w:r>
        <w:t xml:space="preserve">    Оглавление: </w:t>
      </w:r>
      <w:hyperlink r:id="rId63" w:history="1">
        <w:r w:rsidR="0026486E" w:rsidRPr="00485AD3">
          <w:rPr>
            <w:rStyle w:val="a8"/>
          </w:rPr>
          <w:t>http://kitap.tatar.ru/ogl/nlrt/nbrt_obr_2673642.pdf</w:t>
        </w:r>
      </w:hyperlink>
    </w:p>
    <w:p w:rsidR="0026486E" w:rsidRDefault="0026486E" w:rsidP="00944CCC"/>
    <w:p w:rsidR="00944CCC" w:rsidRDefault="00944CCC" w:rsidP="00944CCC"/>
    <w:p w:rsidR="00944CCC" w:rsidRDefault="00944CCC" w:rsidP="00944CCC">
      <w:r>
        <w:t>76. 65.24;   Г20</w:t>
      </w:r>
    </w:p>
    <w:p w:rsidR="00944CCC" w:rsidRDefault="00944CCC" w:rsidP="00944CCC">
      <w:r>
        <w:t xml:space="preserve">    1878605-Л - кх; 1878606-Л - кх; 1878607-Л - кх</w:t>
      </w:r>
    </w:p>
    <w:p w:rsidR="00944CCC" w:rsidRDefault="00944CCC" w:rsidP="00944CCC">
      <w:r>
        <w:t xml:space="preserve">    Выбор соискателей работодателями: сравнение параметров вакансий и резюме инженеров : монография / И. З. Гарафиев. - Казань : Школа, 2022. - 82 с. : ил. - Библиогр.: с. 81. - ISBN 978-5-00162-735-7 : 150,00</w:t>
      </w:r>
    </w:p>
    <w:p w:rsidR="00944CCC" w:rsidRDefault="00944CCC" w:rsidP="00944CCC">
      <w:r>
        <w:t xml:space="preserve">    Оглавление: </w:t>
      </w:r>
      <w:hyperlink r:id="rId64" w:history="1">
        <w:r w:rsidR="0026486E" w:rsidRPr="00485AD3">
          <w:rPr>
            <w:rStyle w:val="a8"/>
          </w:rPr>
          <w:t>http://kitap.tatar.ru/ogl/nlrt/nbrt_obr_2673744.pdf</w:t>
        </w:r>
      </w:hyperlink>
    </w:p>
    <w:p w:rsidR="0026486E" w:rsidRDefault="0026486E" w:rsidP="00944CCC"/>
    <w:p w:rsidR="00944CCC" w:rsidRDefault="00944CCC" w:rsidP="00944CCC"/>
    <w:p w:rsidR="00944CCC" w:rsidRDefault="00944CCC" w:rsidP="00944CCC">
      <w:r>
        <w:t>77. 65.24;   Г20</w:t>
      </w:r>
    </w:p>
    <w:p w:rsidR="00944CCC" w:rsidRDefault="00944CCC" w:rsidP="00944CCC">
      <w:r>
        <w:t xml:space="preserve">    1878566-Л - кх; 1878567-Л - кх; 1878568-Л - кх</w:t>
      </w:r>
    </w:p>
    <w:p w:rsidR="00944CCC" w:rsidRDefault="00944CCC" w:rsidP="00944CCC">
      <w:r>
        <w:t xml:space="preserve">    Показатели развития среднего профессионального образования в регионе : учебное пособие / И. З. Гарафиев. - Казань : Школа, 2022. - 82 с. : ил. - Библиогр.: с. 81. - ISBN 978-5-00162-742-5 : 70,00</w:t>
      </w:r>
    </w:p>
    <w:p w:rsidR="00944CCC" w:rsidRDefault="00944CCC" w:rsidP="00944CCC">
      <w:r>
        <w:t xml:space="preserve">    Оглавление: </w:t>
      </w:r>
      <w:hyperlink r:id="rId65" w:history="1">
        <w:r w:rsidR="0026486E" w:rsidRPr="00485AD3">
          <w:rPr>
            <w:rStyle w:val="a8"/>
          </w:rPr>
          <w:t>http://kitap.tatar.ru/ogl/nlrt/nbrt_obr_2673583.pdf</w:t>
        </w:r>
      </w:hyperlink>
    </w:p>
    <w:p w:rsidR="0026486E" w:rsidRDefault="0026486E" w:rsidP="00944CCC"/>
    <w:p w:rsidR="00944CCC" w:rsidRDefault="00944CCC" w:rsidP="00944CCC"/>
    <w:p w:rsidR="00944CCC" w:rsidRDefault="00944CCC" w:rsidP="00944CCC">
      <w:r>
        <w:t>78. 65.24;   Г20</w:t>
      </w:r>
    </w:p>
    <w:p w:rsidR="00944CCC" w:rsidRDefault="00944CCC" w:rsidP="00944CCC">
      <w:r>
        <w:t xml:space="preserve">    1878590-Л - кх; 1878591-Л - кх; 1878592-Л - кх</w:t>
      </w:r>
    </w:p>
    <w:p w:rsidR="00944CCC" w:rsidRDefault="00944CCC" w:rsidP="00944CCC">
      <w:r>
        <w:t xml:space="preserve">    Резюме инженеров на российском рынке труда: выбор работодателей : монография / И. З. Гарафиев. - Казань : Школа, 2022. - 82 с. : ил. - Библиогр.: с. 81. - ISBN 978-5-00162-719-7 : 150,00</w:t>
      </w:r>
    </w:p>
    <w:p w:rsidR="00944CCC" w:rsidRDefault="00944CCC" w:rsidP="00944CCC">
      <w:r>
        <w:t xml:space="preserve">    Оглавление: </w:t>
      </w:r>
      <w:hyperlink r:id="rId66" w:history="1">
        <w:r w:rsidR="0026486E" w:rsidRPr="00485AD3">
          <w:rPr>
            <w:rStyle w:val="a8"/>
          </w:rPr>
          <w:t>http://kitap.tatar.ru/ogl/nlrt/nbrt_obr_2673650.pdf</w:t>
        </w:r>
      </w:hyperlink>
    </w:p>
    <w:p w:rsidR="0026486E" w:rsidRDefault="0026486E" w:rsidP="00944CCC"/>
    <w:p w:rsidR="00944CCC" w:rsidRDefault="00944CCC" w:rsidP="00944CCC"/>
    <w:p w:rsidR="00944CCC" w:rsidRDefault="00944CCC" w:rsidP="00944CCC">
      <w:r>
        <w:t>79. 65.24;   Г20</w:t>
      </w:r>
    </w:p>
    <w:p w:rsidR="00944CCC" w:rsidRDefault="00944CCC" w:rsidP="00944CCC">
      <w:r>
        <w:t xml:space="preserve">    1878563-Л - кх; 1878564-Л - кх; 1878565-Л - кх</w:t>
      </w:r>
    </w:p>
    <w:p w:rsidR="00944CCC" w:rsidRDefault="00944CCC" w:rsidP="00944CCC">
      <w:r>
        <w:t xml:space="preserve">    Сбор и обработка данных о развитии человеческого капитала в регионе (на основе формы статистической отчетности ВПО-1) : учебное пособие / И. З. Гарафиев. - Казань : Школа, 2022. - 82 с. : ил. - Библиогр.: с. 81. - ISBN 978-5-00162-741-8 : 70,00</w:t>
      </w:r>
    </w:p>
    <w:p w:rsidR="00944CCC" w:rsidRDefault="00944CCC" w:rsidP="00944CCC">
      <w:r>
        <w:t xml:space="preserve">    Оглавление: </w:t>
      </w:r>
      <w:hyperlink r:id="rId67" w:history="1">
        <w:r w:rsidR="0026486E" w:rsidRPr="00485AD3">
          <w:rPr>
            <w:rStyle w:val="a8"/>
          </w:rPr>
          <w:t>http://kitap.tatar.ru/ogl/nlrt/nbrt_obr_2673576.pdf</w:t>
        </w:r>
      </w:hyperlink>
    </w:p>
    <w:p w:rsidR="0026486E" w:rsidRDefault="0026486E" w:rsidP="00944CCC"/>
    <w:p w:rsidR="00944CCC" w:rsidRDefault="00944CCC" w:rsidP="00944CCC"/>
    <w:p w:rsidR="00944CCC" w:rsidRDefault="00944CCC" w:rsidP="00944CCC">
      <w:r>
        <w:t>80. 65.052.2;   Г20</w:t>
      </w:r>
    </w:p>
    <w:p w:rsidR="00944CCC" w:rsidRDefault="00944CCC" w:rsidP="00944CCC">
      <w:r>
        <w:t xml:space="preserve">    1878575-Л - кх; 1878576-Л - кх; 1878577-Л - кх</w:t>
      </w:r>
    </w:p>
    <w:p w:rsidR="00944CCC" w:rsidRDefault="00944CCC" w:rsidP="00944CCC">
      <w:r>
        <w:t xml:space="preserve">    Влияние на выручку предприятий доходности нематериальных активов: факторный анализ : монография / Г. И. Гарафиева. - Казань : Школа, 2022. - 85 с. : ил. - Библиогр.: с. 81-84. - ISBN 978-5-00162-717-3 : 150,00</w:t>
      </w:r>
    </w:p>
    <w:p w:rsidR="00944CCC" w:rsidRDefault="00944CCC" w:rsidP="00944CCC">
      <w:r>
        <w:t xml:space="preserve">    Оглавление: </w:t>
      </w:r>
      <w:hyperlink r:id="rId68" w:history="1">
        <w:r w:rsidR="0026486E" w:rsidRPr="00485AD3">
          <w:rPr>
            <w:rStyle w:val="a8"/>
          </w:rPr>
          <w:t>http://kitap.tatar.ru/ogl/nlrt/nbrt_obr_2673595.pdf</w:t>
        </w:r>
      </w:hyperlink>
    </w:p>
    <w:p w:rsidR="0026486E" w:rsidRDefault="0026486E" w:rsidP="00944CCC"/>
    <w:p w:rsidR="00944CCC" w:rsidRDefault="00944CCC" w:rsidP="00944CCC"/>
    <w:p w:rsidR="00944CCC" w:rsidRDefault="00944CCC" w:rsidP="00944CCC">
      <w:r>
        <w:t>81. 65.052.2;   Г20</w:t>
      </w:r>
    </w:p>
    <w:p w:rsidR="00944CCC" w:rsidRDefault="00944CCC" w:rsidP="00944CCC">
      <w:r>
        <w:t xml:space="preserve">    1878572-Л - кх; 1878573-Л - кх; 1878574-Л - кх</w:t>
      </w:r>
    </w:p>
    <w:p w:rsidR="00944CCC" w:rsidRDefault="00944CCC" w:rsidP="00944CCC">
      <w:r>
        <w:t xml:space="preserve">    Интеллектуалоемкость и гудвил хозяйствующих субъектов РФ : монография / Г. И. Гарафиева. - Казань : Школа, 2022. - 88 с. : ил., табл. - Библиогр.: с. 84-87. - ISBN 978-5-00162-752-4 : 150,00</w:t>
      </w:r>
    </w:p>
    <w:p w:rsidR="00944CCC" w:rsidRDefault="00944CCC" w:rsidP="00944CCC">
      <w:r>
        <w:t xml:space="preserve">    Оглавление: </w:t>
      </w:r>
      <w:hyperlink r:id="rId69" w:history="1">
        <w:r w:rsidR="0026486E" w:rsidRPr="00485AD3">
          <w:rPr>
            <w:rStyle w:val="a8"/>
          </w:rPr>
          <w:t>http://kitap.tatar.ru/ogl/nlrt/nbrt_obr_2673591.pdf</w:t>
        </w:r>
      </w:hyperlink>
    </w:p>
    <w:p w:rsidR="0026486E" w:rsidRDefault="0026486E" w:rsidP="00944CCC"/>
    <w:p w:rsidR="00944CCC" w:rsidRDefault="00944CCC" w:rsidP="00944CCC"/>
    <w:p w:rsidR="00944CCC" w:rsidRDefault="00944CCC" w:rsidP="00944CCC">
      <w:r>
        <w:t>82. 65.052.2;   Г20</w:t>
      </w:r>
    </w:p>
    <w:p w:rsidR="00944CCC" w:rsidRDefault="00944CCC" w:rsidP="00944CCC">
      <w:r>
        <w:t xml:space="preserve">    1878581-Л - кх; 1878582-Л - кх; 1878583-Л - кх</w:t>
      </w:r>
    </w:p>
    <w:p w:rsidR="00944CCC" w:rsidRDefault="00944CCC" w:rsidP="00944CCC">
      <w:r>
        <w:t xml:space="preserve">    Оценка стоимости непроизведенных активов хозяйствующих субъектов РФ : монография / Г. И. Гарафиева. - Казань : РИЦ "Школа", 2022. - 90 с. : ил. - Библиогр.: с. 86-89. - ISBN 978-5-00162-737-1 : 150,00</w:t>
      </w:r>
    </w:p>
    <w:p w:rsidR="00944CCC" w:rsidRDefault="00944CCC" w:rsidP="00944CCC">
      <w:r>
        <w:t xml:space="preserve">    Оглавление: </w:t>
      </w:r>
      <w:hyperlink r:id="rId70" w:history="1">
        <w:r w:rsidR="0026486E" w:rsidRPr="00485AD3">
          <w:rPr>
            <w:rStyle w:val="a8"/>
          </w:rPr>
          <w:t>http://kitap.tatar.ru/ogl/nlrt/nbrt_obr_2673618.pdf</w:t>
        </w:r>
      </w:hyperlink>
    </w:p>
    <w:p w:rsidR="0026486E" w:rsidRDefault="0026486E" w:rsidP="00944CCC"/>
    <w:p w:rsidR="00944CCC" w:rsidRDefault="00944CCC" w:rsidP="00944CCC"/>
    <w:p w:rsidR="00944CCC" w:rsidRDefault="00944CCC" w:rsidP="00944CCC">
      <w:r>
        <w:t>83. 65.052.2;   Г20</w:t>
      </w:r>
    </w:p>
    <w:p w:rsidR="00944CCC" w:rsidRDefault="00944CCC" w:rsidP="00944CCC">
      <w:r>
        <w:t xml:space="preserve">    1878578-Л - кх; 1878579-Л - кх; 1878580-Л - кх</w:t>
      </w:r>
    </w:p>
    <w:p w:rsidR="00944CCC" w:rsidRDefault="00944CCC" w:rsidP="00944CCC">
      <w:r>
        <w:lastRenderedPageBreak/>
        <w:t xml:space="preserve">    Оценка структуры нефинансовых непроизведенных экономических активов в разрезе видов экономической деятельности : монография / Г. И. Гарафиева. - Казань : Школа, 2022. - 95 с. : ил. - Библиогр.: с. 91-94. - ISBN 978-5-00162-738-8 : 150,00</w:t>
      </w:r>
    </w:p>
    <w:p w:rsidR="00944CCC" w:rsidRDefault="00944CCC" w:rsidP="00944CCC">
      <w:r>
        <w:t xml:space="preserve">    Оглавление: </w:t>
      </w:r>
      <w:hyperlink r:id="rId71" w:history="1">
        <w:r w:rsidR="0026486E" w:rsidRPr="00485AD3">
          <w:rPr>
            <w:rStyle w:val="a8"/>
          </w:rPr>
          <w:t>http://kitap.tatar.ru/ogl/nlrt/nbrt_obr_2673614.pdf</w:t>
        </w:r>
      </w:hyperlink>
    </w:p>
    <w:p w:rsidR="0026486E" w:rsidRDefault="0026486E" w:rsidP="00944CCC"/>
    <w:p w:rsidR="00944CCC" w:rsidRDefault="00944CCC" w:rsidP="00944CCC"/>
    <w:p w:rsidR="00944CCC" w:rsidRDefault="00944CCC" w:rsidP="00944CCC">
      <w:r>
        <w:t>84. 65.30;   Г89</w:t>
      </w:r>
    </w:p>
    <w:p w:rsidR="00944CCC" w:rsidRDefault="00944CCC" w:rsidP="00944CCC">
      <w:r>
        <w:t xml:space="preserve">    1878263-Л - аб</w:t>
      </w:r>
    </w:p>
    <w:p w:rsidR="00944CCC" w:rsidRDefault="00944CCC" w:rsidP="00944CCC">
      <w:r>
        <w:t xml:space="preserve">    Гроув, Эндрю</w:t>
      </w:r>
    </w:p>
    <w:p w:rsidR="00944CCC" w:rsidRDefault="00944CCC" w:rsidP="00944CCC">
      <w:r>
        <w:t>Выживают только параноики : как использовать кризисные периоды, с которыми сталкивается любая компания / Эндрю Гроув; пер. с англ. М. Шалуновой. - 4-е изд. - Москва : Альпина Паблишер, 2013. - 190 с. - Загл. и авт. ориг.: Only the Paranoid Survive / Andrew S. Grove : 400,00</w:t>
      </w:r>
    </w:p>
    <w:p w:rsidR="00944CCC" w:rsidRDefault="00944CCC" w:rsidP="00944CCC">
      <w:r>
        <w:t xml:space="preserve">    Оглавление: </w:t>
      </w:r>
      <w:hyperlink r:id="rId72" w:history="1">
        <w:r w:rsidR="0026486E" w:rsidRPr="00485AD3">
          <w:rPr>
            <w:rStyle w:val="a8"/>
          </w:rPr>
          <w:t>http://kitap.tatar.ru/ogl/nlrt/nbrt_obr_2672196.pdf</w:t>
        </w:r>
      </w:hyperlink>
    </w:p>
    <w:p w:rsidR="0026486E" w:rsidRDefault="0026486E" w:rsidP="00944CCC"/>
    <w:p w:rsidR="00944CCC" w:rsidRDefault="00944CCC" w:rsidP="00944CCC"/>
    <w:p w:rsidR="00944CCC" w:rsidRDefault="00944CCC" w:rsidP="00944CCC">
      <w:r>
        <w:t>85. 65.291.3;   И20</w:t>
      </w:r>
    </w:p>
    <w:p w:rsidR="00944CCC" w:rsidRDefault="00944CCC" w:rsidP="00944CCC">
      <w:r>
        <w:t xml:space="preserve">    1878483-Л - аб</w:t>
      </w:r>
    </w:p>
    <w:p w:rsidR="00944CCC" w:rsidRDefault="00944CCC" w:rsidP="00944CCC">
      <w:r>
        <w:t xml:space="preserve">    Иванов, Алексей Николай</w:t>
      </w:r>
    </w:p>
    <w:p w:rsidR="00944CCC" w:rsidRDefault="00944CCC" w:rsidP="00944CCC">
      <w:r>
        <w:t>Реклама. Игра на эмоциях / Алексей Иванов. - Москва : Альпина Паблишер, 2021. - 217, [13] с. : ил. - (Альпина. Бизнес). - Библиогр.: с. 217-218. - На обл.: Альпина. Бизнес/ маркетинг и реклама. - ISBN 978-5-9614-2694-6 (серия). - ISBN 978-5-9614-3093-6 : 347,00</w:t>
      </w:r>
    </w:p>
    <w:p w:rsidR="00944CCC" w:rsidRDefault="00944CCC" w:rsidP="00944CCC">
      <w:r>
        <w:t xml:space="preserve">    Оглавление: </w:t>
      </w:r>
      <w:hyperlink r:id="rId73" w:history="1">
        <w:r w:rsidR="0026486E" w:rsidRPr="00485AD3">
          <w:rPr>
            <w:rStyle w:val="a8"/>
          </w:rPr>
          <w:t>http://kitap.tatar.ru/ogl/nlrt/nbrt_obr_2673243.pdf</w:t>
        </w:r>
      </w:hyperlink>
    </w:p>
    <w:p w:rsidR="0026486E" w:rsidRDefault="0026486E" w:rsidP="00944CCC"/>
    <w:p w:rsidR="00944CCC" w:rsidRDefault="00944CCC" w:rsidP="00944CCC"/>
    <w:p w:rsidR="00944CCC" w:rsidRDefault="00944CCC" w:rsidP="00944CCC">
      <w:r>
        <w:t>86. 65.290;   К12</w:t>
      </w:r>
    </w:p>
    <w:p w:rsidR="00944CCC" w:rsidRDefault="00944CCC" w:rsidP="00944CCC">
      <w:r>
        <w:t xml:space="preserve">    1877930-Л - од; 1877931-Л - аб; 1877932-Л - аб</w:t>
      </w:r>
    </w:p>
    <w:p w:rsidR="00944CCC" w:rsidRDefault="00944CCC" w:rsidP="00944CCC">
      <w:r>
        <w:t xml:space="preserve">    Кавасаки, Гай</w:t>
      </w:r>
    </w:p>
    <w:p w:rsidR="00944CCC" w:rsidRDefault="00944CCC" w:rsidP="00944CCC">
      <w:r>
        <w:t>Быстрый старт : проверенная методика запуска стартапа / Гай Кавасаки; пер. с английского [Д. Глебова]. - Москва : Альпина Паблишер, 2022. - 398, [1] с. : ил.; 21. - (Бизнес). - Библиогр. в конце гл. - Загл. и авт. ориг.: The art of the Start 2.0 / Guy Kawasaki. - ISBN 978-5-9614-7282-0. - ISBN 978-1-59184-784-7 (англ.) : 690,00</w:t>
      </w:r>
    </w:p>
    <w:p w:rsidR="00944CCC" w:rsidRDefault="00944CCC" w:rsidP="00944CCC">
      <w:r>
        <w:t xml:space="preserve">    Оглавление: </w:t>
      </w:r>
      <w:hyperlink r:id="rId74" w:history="1">
        <w:r w:rsidR="0026486E" w:rsidRPr="00485AD3">
          <w:rPr>
            <w:rStyle w:val="a8"/>
          </w:rPr>
          <w:t>http://kitap.tatar.ru/ogl/nlrt/nbrt_obr_2670391.pdf</w:t>
        </w:r>
      </w:hyperlink>
    </w:p>
    <w:p w:rsidR="0026486E" w:rsidRDefault="0026486E" w:rsidP="00944CCC"/>
    <w:p w:rsidR="00944CCC" w:rsidRDefault="00944CCC" w:rsidP="00944CCC"/>
    <w:p w:rsidR="00944CCC" w:rsidRDefault="00944CCC" w:rsidP="00944CCC">
      <w:r>
        <w:t>87. 65.290;   Л43</w:t>
      </w:r>
    </w:p>
    <w:p w:rsidR="00944CCC" w:rsidRDefault="00944CCC" w:rsidP="00944CCC">
      <w:r>
        <w:t xml:space="preserve">    1880024-Л - аб</w:t>
      </w:r>
    </w:p>
    <w:p w:rsidR="00944CCC" w:rsidRDefault="00944CCC" w:rsidP="00944CCC">
      <w:r>
        <w:t xml:space="preserve">    Лекторович, Сергей Владимирович</w:t>
      </w:r>
    </w:p>
    <w:p w:rsidR="00944CCC" w:rsidRDefault="00944CCC" w:rsidP="00944CCC">
      <w:r>
        <w:t>Сначала будет страшно. 7 жизней, которые мне пришлось прожить, чтобы стать настоящим предпринимателем / Сергей Лекторович. - Москва : Эксмо : Бомбора, 2021. - 272 c. - (Сделано Однажды. Истории успеха известных предпринимателей).. - ISBN 978-5-04-121638-2 : 430,00</w:t>
      </w:r>
    </w:p>
    <w:p w:rsidR="00944CCC" w:rsidRDefault="00944CCC" w:rsidP="00944CCC">
      <w:r>
        <w:t xml:space="preserve">    Оглавление: </w:t>
      </w:r>
      <w:hyperlink r:id="rId75" w:history="1">
        <w:r w:rsidR="0026486E" w:rsidRPr="00485AD3">
          <w:rPr>
            <w:rStyle w:val="a8"/>
          </w:rPr>
          <w:t>http://kitap.tatar.ru/ogl/nlrt/nbrt_obr_2578794.pdf</w:t>
        </w:r>
      </w:hyperlink>
    </w:p>
    <w:p w:rsidR="0026486E" w:rsidRDefault="0026486E" w:rsidP="00944CCC"/>
    <w:p w:rsidR="00944CCC" w:rsidRDefault="00944CCC" w:rsidP="00944CCC"/>
    <w:p w:rsidR="00944CCC" w:rsidRDefault="00944CCC" w:rsidP="00944CCC">
      <w:r>
        <w:t>88. 65.261;   Л91</w:t>
      </w:r>
    </w:p>
    <w:p w:rsidR="00944CCC" w:rsidRDefault="00944CCC" w:rsidP="00944CCC">
      <w:r>
        <w:t xml:space="preserve">    1878001-Л - од; 1878002-Л - аб</w:t>
      </w:r>
    </w:p>
    <w:p w:rsidR="00944CCC" w:rsidRDefault="00944CCC" w:rsidP="00944CCC">
      <w:r>
        <w:t xml:space="preserve">    Льюис, Майкл</w:t>
      </w:r>
    </w:p>
    <w:p w:rsidR="00944CCC" w:rsidRDefault="00944CCC" w:rsidP="00944CCC">
      <w:r>
        <w:t xml:space="preserve">Бумеранг : как из развитой страны превратиться в страну третьего мира / Майкл Льюис; перевод с английского [О. Дахновой]. - 4-е изд. - Москва : Альпина Паблишер, 2022. - 243, [2] с.; 22. - (Бестселлер № 1 по версии The New York Times). - Загл. и авт. ориг.: </w:t>
      </w:r>
      <w:r>
        <w:lastRenderedPageBreak/>
        <w:t>Boomerang / Michael Lewis. - ISBN 978-5-9614-5920-3 (рус.). - ISBN 978-0-393-08181-7 (англ.) : 590,00</w:t>
      </w:r>
    </w:p>
    <w:p w:rsidR="00944CCC" w:rsidRDefault="00944CCC" w:rsidP="00944CCC">
      <w:r>
        <w:t xml:space="preserve">    Оглавление: </w:t>
      </w:r>
      <w:hyperlink r:id="rId76" w:history="1">
        <w:r w:rsidR="0026486E" w:rsidRPr="00485AD3">
          <w:rPr>
            <w:rStyle w:val="a8"/>
          </w:rPr>
          <w:t>http://kitap.tatar.ru/ogl/nlrt/nbrt_obr_2670505.pdf</w:t>
        </w:r>
      </w:hyperlink>
    </w:p>
    <w:p w:rsidR="0026486E" w:rsidRDefault="0026486E" w:rsidP="00944CCC"/>
    <w:p w:rsidR="00944CCC" w:rsidRDefault="00944CCC" w:rsidP="00944CCC"/>
    <w:p w:rsidR="00944CCC" w:rsidRDefault="00944CCC" w:rsidP="00944CCC">
      <w:r>
        <w:t>89. 65.291.2;   М60</w:t>
      </w:r>
    </w:p>
    <w:p w:rsidR="00944CCC" w:rsidRDefault="00944CCC" w:rsidP="00944CCC">
      <w:r>
        <w:t xml:space="preserve">    1877876-Л - од; 1877877-Л - аб; 1877878-Л - аб</w:t>
      </w:r>
    </w:p>
    <w:p w:rsidR="00944CCC" w:rsidRDefault="00944CCC" w:rsidP="00944CCC">
      <w:r>
        <w:t xml:space="preserve">    Миллер, Дональд</w:t>
      </w:r>
    </w:p>
    <w:p w:rsidR="00944CCC" w:rsidRDefault="00944CCC" w:rsidP="00944CCC">
      <w:r>
        <w:t>Бизнес на пальцах : развитие навыков управления, продаж и маркетинга за 60 дней / Дональд Миллер; перевод с английского [Е. Скориковой]. - Москва : Альпина Паблишер, 2022. - 216 с. : ил. - (Бизнес). - Загл. и авт. ориг.: Business made simple / D. Miller. - ISBN 978-5-9614-7498-5 (рус.). - ISBN 978-1-4002-0381-9 (англ.) : 690,00</w:t>
      </w:r>
    </w:p>
    <w:p w:rsidR="00944CCC" w:rsidRDefault="00944CCC" w:rsidP="00944CCC">
      <w:r>
        <w:t xml:space="preserve">    Оглавление: </w:t>
      </w:r>
      <w:hyperlink r:id="rId77" w:history="1">
        <w:r w:rsidR="0026486E" w:rsidRPr="00485AD3">
          <w:rPr>
            <w:rStyle w:val="a8"/>
          </w:rPr>
          <w:t>http://kitap.tatar.ru/ogl/nlrt/nbrt_obr_2644291.pdf</w:t>
        </w:r>
      </w:hyperlink>
    </w:p>
    <w:p w:rsidR="0026486E" w:rsidRDefault="0026486E" w:rsidP="00944CCC"/>
    <w:p w:rsidR="00944CCC" w:rsidRDefault="00944CCC" w:rsidP="00944CCC"/>
    <w:p w:rsidR="00944CCC" w:rsidRDefault="00944CCC" w:rsidP="00944CCC">
      <w:r>
        <w:t>90. 65.01;   Н83</w:t>
      </w:r>
    </w:p>
    <w:p w:rsidR="00944CCC" w:rsidRDefault="00944CCC" w:rsidP="00944CCC">
      <w:r>
        <w:t xml:space="preserve">    1879980-Л - аб</w:t>
      </w:r>
    </w:p>
    <w:p w:rsidR="00944CCC" w:rsidRDefault="00944CCC" w:rsidP="00944CCC">
      <w:r>
        <w:t xml:space="preserve">    Норт, Дуглас</w:t>
      </w:r>
    </w:p>
    <w:p w:rsidR="00F02A90" w:rsidRDefault="00944CCC" w:rsidP="00944CCC">
      <w:pPr>
        <w:rPr>
          <w:lang w:val="en-US"/>
        </w:rPr>
      </w:pPr>
      <w:r>
        <w:t>Понимание процесса экономических изменений / Дуглас Норт; перевод с английского Кирилла Мартынова, Николая Эдельмана. - Москва : Издательский дом Государственного университета - Высшей школы экономики, 2010. - 253, [1] с.; 21. - (Экономическая теория / сост. Валерий</w:t>
      </w:r>
      <w:r w:rsidRPr="00F02A90">
        <w:rPr>
          <w:lang w:val="en-US"/>
        </w:rPr>
        <w:t xml:space="preserve"> </w:t>
      </w:r>
      <w:r>
        <w:t>Анашвили</w:t>
      </w:r>
      <w:r w:rsidRPr="00F02A90">
        <w:rPr>
          <w:lang w:val="en-US"/>
        </w:rPr>
        <w:t xml:space="preserve">). - </w:t>
      </w:r>
      <w:r>
        <w:t>Библиогр</w:t>
      </w:r>
      <w:r w:rsidRPr="00F02A90">
        <w:rPr>
          <w:lang w:val="en-US"/>
        </w:rPr>
        <w:t xml:space="preserve">. </w:t>
      </w:r>
      <w:r>
        <w:t>в</w:t>
      </w:r>
      <w:r w:rsidRPr="00F02A90">
        <w:rPr>
          <w:lang w:val="en-US"/>
        </w:rPr>
        <w:t xml:space="preserve"> </w:t>
      </w:r>
      <w:r>
        <w:t>конце</w:t>
      </w:r>
      <w:r w:rsidRPr="00F02A90">
        <w:rPr>
          <w:lang w:val="en-US"/>
        </w:rPr>
        <w:t xml:space="preserve"> </w:t>
      </w:r>
      <w:r>
        <w:t>кн</w:t>
      </w:r>
      <w:r w:rsidRPr="00F02A90">
        <w:rPr>
          <w:lang w:val="en-US"/>
        </w:rPr>
        <w:t xml:space="preserve">. - </w:t>
      </w:r>
      <w:r>
        <w:t>Загл</w:t>
      </w:r>
      <w:r w:rsidRPr="00F02A90">
        <w:rPr>
          <w:lang w:val="en-US"/>
        </w:rPr>
        <w:t xml:space="preserve">. </w:t>
      </w:r>
      <w:r>
        <w:t>и</w:t>
      </w:r>
      <w:r w:rsidRPr="00F02A90">
        <w:rPr>
          <w:lang w:val="en-US"/>
        </w:rPr>
        <w:t xml:space="preserve"> </w:t>
      </w:r>
      <w:r>
        <w:t>авт</w:t>
      </w:r>
      <w:r w:rsidRPr="00F02A90">
        <w:rPr>
          <w:lang w:val="en-US"/>
        </w:rPr>
        <w:t xml:space="preserve">. </w:t>
      </w:r>
      <w:r>
        <w:t>ориг</w:t>
      </w:r>
      <w:r w:rsidRPr="00F02A90">
        <w:rPr>
          <w:lang w:val="en-US"/>
        </w:rPr>
        <w:t>.: Understanding the process of economic change / D. C. North. - ISBN 978-5-7598-0754-4 : 200,00</w:t>
      </w:r>
    </w:p>
    <w:p w:rsidR="00F02A90" w:rsidRDefault="00F02A90" w:rsidP="00944CCC">
      <w:r w:rsidRPr="00F02A90">
        <w:t xml:space="preserve">    Оглавление: </w:t>
      </w:r>
      <w:hyperlink r:id="rId78" w:history="1">
        <w:r w:rsidR="0026486E" w:rsidRPr="00485AD3">
          <w:rPr>
            <w:rStyle w:val="a8"/>
            <w:lang w:val="en-US"/>
          </w:rPr>
          <w:t>http</w:t>
        </w:r>
        <w:r w:rsidR="0026486E" w:rsidRPr="00485AD3">
          <w:rPr>
            <w:rStyle w:val="a8"/>
          </w:rPr>
          <w:t>://</w:t>
        </w:r>
        <w:r w:rsidR="0026486E" w:rsidRPr="00485AD3">
          <w:rPr>
            <w:rStyle w:val="a8"/>
            <w:lang w:val="en-US"/>
          </w:rPr>
          <w:t>kitap</w:t>
        </w:r>
        <w:r w:rsidR="0026486E" w:rsidRPr="00485AD3">
          <w:rPr>
            <w:rStyle w:val="a8"/>
          </w:rPr>
          <w:t>.</w:t>
        </w:r>
        <w:r w:rsidR="0026486E" w:rsidRPr="00485AD3">
          <w:rPr>
            <w:rStyle w:val="a8"/>
            <w:lang w:val="en-US"/>
          </w:rPr>
          <w:t>tatar</w:t>
        </w:r>
        <w:r w:rsidR="0026486E" w:rsidRPr="00485AD3">
          <w:rPr>
            <w:rStyle w:val="a8"/>
          </w:rPr>
          <w:t>.</w:t>
        </w:r>
        <w:r w:rsidR="0026486E" w:rsidRPr="00485AD3">
          <w:rPr>
            <w:rStyle w:val="a8"/>
            <w:lang w:val="en-US"/>
          </w:rPr>
          <w:t>ru</w:t>
        </w:r>
        <w:r w:rsidR="0026486E" w:rsidRPr="00485AD3">
          <w:rPr>
            <w:rStyle w:val="a8"/>
          </w:rPr>
          <w:t>/</w:t>
        </w:r>
        <w:r w:rsidR="0026486E" w:rsidRPr="00485AD3">
          <w:rPr>
            <w:rStyle w:val="a8"/>
            <w:lang w:val="en-US"/>
          </w:rPr>
          <w:t>ogl</w:t>
        </w:r>
        <w:r w:rsidR="0026486E" w:rsidRPr="00485AD3">
          <w:rPr>
            <w:rStyle w:val="a8"/>
          </w:rPr>
          <w:t>/</w:t>
        </w:r>
        <w:r w:rsidR="0026486E" w:rsidRPr="00485AD3">
          <w:rPr>
            <w:rStyle w:val="a8"/>
            <w:lang w:val="en-US"/>
          </w:rPr>
          <w:t>nlrt</w:t>
        </w:r>
        <w:r w:rsidR="0026486E" w:rsidRPr="00485AD3">
          <w:rPr>
            <w:rStyle w:val="a8"/>
          </w:rPr>
          <w:t>/</w:t>
        </w:r>
        <w:r w:rsidR="0026486E" w:rsidRPr="00485AD3">
          <w:rPr>
            <w:rStyle w:val="a8"/>
            <w:lang w:val="en-US"/>
          </w:rPr>
          <w:t>nbrt</w:t>
        </w:r>
        <w:r w:rsidR="0026486E" w:rsidRPr="00485AD3">
          <w:rPr>
            <w:rStyle w:val="a8"/>
          </w:rPr>
          <w:t>_</w:t>
        </w:r>
        <w:r w:rsidR="0026486E" w:rsidRPr="00485AD3">
          <w:rPr>
            <w:rStyle w:val="a8"/>
            <w:lang w:val="en-US"/>
          </w:rPr>
          <w:t>obr</w:t>
        </w:r>
        <w:r w:rsidR="0026486E" w:rsidRPr="00485AD3">
          <w:rPr>
            <w:rStyle w:val="a8"/>
          </w:rPr>
          <w:t>_2673729.</w:t>
        </w:r>
        <w:r w:rsidR="0026486E" w:rsidRPr="00485AD3">
          <w:rPr>
            <w:rStyle w:val="a8"/>
            <w:lang w:val="en-US"/>
          </w:rPr>
          <w:t>pdf</w:t>
        </w:r>
      </w:hyperlink>
    </w:p>
    <w:p w:rsidR="0026486E" w:rsidRPr="0026486E" w:rsidRDefault="0026486E" w:rsidP="00944CCC"/>
    <w:p w:rsidR="00F02A90" w:rsidRPr="00F02A90" w:rsidRDefault="00F02A90" w:rsidP="00944CCC"/>
    <w:p w:rsidR="00F02A90" w:rsidRDefault="00F02A90" w:rsidP="00F02A90">
      <w:r>
        <w:t>91. 65.32;   С84</w:t>
      </w:r>
    </w:p>
    <w:p w:rsidR="00F02A90" w:rsidRDefault="00F02A90" w:rsidP="00F02A90">
      <w:r>
        <w:t xml:space="preserve">    1877507-Л - кх; 1877508-Л - кх; 1877509-Л - кх</w:t>
      </w:r>
    </w:p>
    <w:p w:rsidR="00F02A90" w:rsidRDefault="00F02A90" w:rsidP="00F02A90">
      <w:r>
        <w:t xml:space="preserve">    Управление агропроектами : учебное пособие / Г. Р. Стрекалова, Ю. Д. Сидоров, М. А. Поливанов; Министерство науки и высшего образования Российской Федерации, Казанский национальный исследовательский технологический университет. - Казань : Издательство КНИТУ, 2019. - 178, [2] с. : ил. - Библиогр.: с. 158-163. - ISBN 978-5-7882-2787-0 : 100,00</w:t>
      </w:r>
    </w:p>
    <w:p w:rsidR="00F02A90" w:rsidRDefault="00F02A90" w:rsidP="00F02A90">
      <w:r>
        <w:t xml:space="preserve">    Оглавление: </w:t>
      </w:r>
      <w:hyperlink r:id="rId79" w:history="1">
        <w:r w:rsidR="0026486E" w:rsidRPr="00485AD3">
          <w:rPr>
            <w:rStyle w:val="a8"/>
          </w:rPr>
          <w:t>http://kitap.tatar.ru/ogl/nlrt/nbrt_obr_2669216.pdf</w:t>
        </w:r>
      </w:hyperlink>
    </w:p>
    <w:p w:rsidR="0026486E" w:rsidRDefault="0026486E" w:rsidP="00F02A90"/>
    <w:p w:rsidR="00F02A90" w:rsidRDefault="00F02A90" w:rsidP="00F02A90"/>
    <w:p w:rsidR="0081023A" w:rsidRDefault="0081023A" w:rsidP="00F02A90"/>
    <w:p w:rsidR="0081023A" w:rsidRDefault="0081023A" w:rsidP="0081023A">
      <w:pPr>
        <w:pStyle w:val="1"/>
      </w:pPr>
      <w:bookmarkStart w:id="9" w:name="_Toc127431688"/>
      <w:r>
        <w:t>Политика. Политические науки. (ББК 66)</w:t>
      </w:r>
      <w:bookmarkEnd w:id="9"/>
    </w:p>
    <w:p w:rsidR="0081023A" w:rsidRDefault="0081023A" w:rsidP="0081023A">
      <w:pPr>
        <w:pStyle w:val="1"/>
      </w:pPr>
    </w:p>
    <w:p w:rsidR="0081023A" w:rsidRDefault="0081023A" w:rsidP="0081023A">
      <w:r>
        <w:t>92. 66.4(5Азе);   Z 62</w:t>
      </w:r>
    </w:p>
    <w:p w:rsidR="0081023A" w:rsidRDefault="0081023A" w:rsidP="0081023A">
      <w:r>
        <w:t xml:space="preserve">    1868297-И - ио</w:t>
      </w:r>
    </w:p>
    <w:p w:rsidR="0081023A" w:rsidRDefault="0081023A" w:rsidP="0081023A">
      <w:r>
        <w:t xml:space="preserve">    Zeynalov, Hәsәn</w:t>
      </w:r>
    </w:p>
    <w:p w:rsidR="0081023A" w:rsidRDefault="0081023A" w:rsidP="0081023A">
      <w:r>
        <w:t>Türkiyәdәn Türküstana : Әfganistan (2016-2021) / H. Zeynalov. - Baki : Șәrq-Qәrb, 2022. - 320 s. : ill. - на азер. яз.. - ISBN 978-9952-548-07-5 : 0,00</w:t>
      </w:r>
    </w:p>
    <w:p w:rsidR="0081023A" w:rsidRDefault="0081023A" w:rsidP="0081023A">
      <w:r>
        <w:t xml:space="preserve">    Оглавление: </w:t>
      </w:r>
      <w:hyperlink r:id="rId80" w:history="1">
        <w:r w:rsidR="0026486E" w:rsidRPr="00485AD3">
          <w:rPr>
            <w:rStyle w:val="a8"/>
          </w:rPr>
          <w:t>http://kitap.tatar.ru/ogl/nlrt/nbrt_obr_2675206.pdf</w:t>
        </w:r>
      </w:hyperlink>
    </w:p>
    <w:p w:rsidR="0026486E" w:rsidRDefault="0026486E" w:rsidP="0081023A"/>
    <w:p w:rsidR="0081023A" w:rsidRDefault="0081023A" w:rsidP="0081023A"/>
    <w:p w:rsidR="0081023A" w:rsidRDefault="0081023A" w:rsidP="0081023A">
      <w:r>
        <w:t>93. 66.3(5Узб);   М 34</w:t>
      </w:r>
    </w:p>
    <w:p w:rsidR="0081023A" w:rsidRDefault="0081023A" w:rsidP="0081023A">
      <w:r>
        <w:t xml:space="preserve">    1880084-И - ио</w:t>
      </w:r>
    </w:p>
    <w:p w:rsidR="0081023A" w:rsidRDefault="0081023A" w:rsidP="0081023A">
      <w:r>
        <w:lastRenderedPageBreak/>
        <w:t xml:space="preserve">    Матлюбов,</w:t>
      </w:r>
    </w:p>
    <w:p w:rsidR="0081023A" w:rsidRDefault="0081023A" w:rsidP="0081023A">
      <w:r>
        <w:t>Ўзбекистонда жамоат тартиби ва хавфсизликни таъминлаш тарихи (ички илар органлари мисолида) : Монография / Б. А. Матлюбов; мухаррир: Б. Эргашев ; техник мухар.: Т. Харитонова ; рассом: Ш. Хужаев. - Тошкент : Узбекистон Республикаси ИИВ Академияси, 2021. - 647 b. - Мундарижа: b.644-646. - На узбек. яз. - Ўзбекистон Республикаси давлат мустаķиллигининг ўттиз йиллигига багишланади : 1000,00</w:t>
      </w:r>
    </w:p>
    <w:p w:rsidR="0081023A" w:rsidRDefault="0081023A" w:rsidP="0081023A">
      <w:r>
        <w:t xml:space="preserve">    Оглавление: </w:t>
      </w:r>
      <w:hyperlink r:id="rId81" w:history="1">
        <w:r w:rsidR="0026486E" w:rsidRPr="00485AD3">
          <w:rPr>
            <w:rStyle w:val="a8"/>
          </w:rPr>
          <w:t>http://kitap.tatar.ru/ogl/nlrt/nbrt_obr_2676427.pdf</w:t>
        </w:r>
      </w:hyperlink>
    </w:p>
    <w:p w:rsidR="0026486E" w:rsidRDefault="0026486E" w:rsidP="0081023A"/>
    <w:p w:rsidR="0081023A" w:rsidRDefault="0081023A" w:rsidP="0081023A"/>
    <w:p w:rsidR="00DF6FED" w:rsidRDefault="00DF6FED" w:rsidP="0081023A"/>
    <w:p w:rsidR="00DF6FED" w:rsidRDefault="00DF6FED" w:rsidP="00DF6FED">
      <w:pPr>
        <w:pStyle w:val="1"/>
      </w:pPr>
      <w:bookmarkStart w:id="10" w:name="_Toc127431689"/>
      <w:r>
        <w:t>Государство и право. Юридические науки. (ББК 67)</w:t>
      </w:r>
      <w:bookmarkEnd w:id="10"/>
    </w:p>
    <w:p w:rsidR="00DF6FED" w:rsidRDefault="00DF6FED" w:rsidP="00DF6FED">
      <w:pPr>
        <w:pStyle w:val="1"/>
      </w:pPr>
    </w:p>
    <w:p w:rsidR="00DF6FED" w:rsidRDefault="00DF6FED" w:rsidP="00DF6FED">
      <w:r>
        <w:t>94. 67.400;   П14</w:t>
      </w:r>
    </w:p>
    <w:p w:rsidR="00DF6FED" w:rsidRDefault="00DF6FED" w:rsidP="00DF6FED">
      <w:r>
        <w:t xml:space="preserve">    1879222-Ф - нкШ</w:t>
      </w:r>
    </w:p>
    <w:p w:rsidR="00DF6FED" w:rsidRDefault="00DF6FED" w:rsidP="00DF6FED">
      <w:r w:rsidRPr="00DF6FED">
        <w:rPr>
          <w:lang w:val="en-US"/>
        </w:rPr>
        <w:t xml:space="preserve">    </w:t>
      </w:r>
      <w:r>
        <w:t>Палата</w:t>
      </w:r>
      <w:r w:rsidRPr="00DF6FED">
        <w:rPr>
          <w:lang w:val="en-US"/>
        </w:rPr>
        <w:t xml:space="preserve"> </w:t>
      </w:r>
      <w:r>
        <w:t>представителей</w:t>
      </w:r>
      <w:r w:rsidRPr="00DF6FED">
        <w:rPr>
          <w:lang w:val="en-US"/>
        </w:rPr>
        <w:t xml:space="preserve"> </w:t>
      </w:r>
      <w:r>
        <w:t>Национального</w:t>
      </w:r>
      <w:r w:rsidRPr="00DF6FED">
        <w:rPr>
          <w:lang w:val="en-US"/>
        </w:rPr>
        <w:t xml:space="preserve"> </w:t>
      </w:r>
      <w:r>
        <w:t>собрания</w:t>
      </w:r>
      <w:r w:rsidRPr="00DF6FED">
        <w:rPr>
          <w:lang w:val="en-US"/>
        </w:rPr>
        <w:t xml:space="preserve"> </w:t>
      </w:r>
      <w:r>
        <w:t>Республики</w:t>
      </w:r>
      <w:r w:rsidRPr="00DF6FED">
        <w:rPr>
          <w:lang w:val="en-US"/>
        </w:rPr>
        <w:t xml:space="preserve"> </w:t>
      </w:r>
      <w:r>
        <w:t>Беларусь</w:t>
      </w:r>
      <w:r w:rsidRPr="00DF6FED">
        <w:rPr>
          <w:lang w:val="en-US"/>
        </w:rPr>
        <w:t>, 1996-2006 = The House of Representatives of the National Assembly of the Republic of Belarus, 1996-2006 : [</w:t>
      </w:r>
      <w:r>
        <w:t>фотоальбом</w:t>
      </w:r>
      <w:r w:rsidRPr="00DF6FED">
        <w:rPr>
          <w:lang w:val="en-US"/>
        </w:rPr>
        <w:t xml:space="preserve"> / </w:t>
      </w:r>
      <w:r>
        <w:t>сост</w:t>
      </w:r>
      <w:r w:rsidRPr="00DF6FED">
        <w:rPr>
          <w:lang w:val="en-US"/>
        </w:rPr>
        <w:t xml:space="preserve">. </w:t>
      </w:r>
      <w:r>
        <w:t>В. В. Ермолович ; пер. на англ. Н. В. Ковалевской и др.]. - Минск : БЕЛТА, 2006. - 197, [2] с. : фот.; 30. - Текст парал.: рус., англ. яз.. - ISBN 985-6828-05-8 : 250,00</w:t>
      </w:r>
    </w:p>
    <w:p w:rsidR="00DF6FED" w:rsidRDefault="00DF6FED" w:rsidP="00DF6FED"/>
    <w:p w:rsidR="00DF6FED" w:rsidRDefault="00DF6FED" w:rsidP="00DF6FED">
      <w:r>
        <w:t>95. 67;   Ш26</w:t>
      </w:r>
    </w:p>
    <w:p w:rsidR="00DF6FED" w:rsidRDefault="00DF6FED" w:rsidP="00DF6FED">
      <w:r>
        <w:t xml:space="preserve">    1875320-Л - кх</w:t>
      </w:r>
    </w:p>
    <w:p w:rsidR="00DF6FED" w:rsidRDefault="00DF6FED" w:rsidP="00DF6FED">
      <w:r>
        <w:t xml:space="preserve">    Шархемуллина, Регина Рашатовна</w:t>
      </w:r>
    </w:p>
    <w:p w:rsidR="00DF6FED" w:rsidRDefault="00DF6FED" w:rsidP="00DF6FED">
      <w:r>
        <w:t>Проектирование и реализация социально-правовой подготовки студентов в профессиональной образовательной организации : автореферат диссертации на соискание ученой степени кандидата педагогических наук : 5.8.7. Методология и технология профессионального образования (педагогические науки) / Р. Р. Шархемуллина; Федеральное государственное бюджетное научное учреждение "Институт педагогики, психологии и социальных проблем". - Казань, 2022. - 23 с. - Библиогр.: с. 21-23. - На правах рукописи. - Тит. л. отсутсвует, описание с обл. : 0,00</w:t>
      </w:r>
    </w:p>
    <w:p w:rsidR="00DF6FED" w:rsidRDefault="00DF6FED" w:rsidP="00DF6FED"/>
    <w:p w:rsidR="00B67BF3" w:rsidRDefault="00B67BF3" w:rsidP="00DF6FED"/>
    <w:p w:rsidR="00B67BF3" w:rsidRDefault="00B67BF3" w:rsidP="00B67BF3">
      <w:pPr>
        <w:pStyle w:val="1"/>
      </w:pPr>
      <w:bookmarkStart w:id="11" w:name="_Toc127431690"/>
      <w:r>
        <w:t>Образование. Педагогические науки. (ББК 74)</w:t>
      </w:r>
      <w:bookmarkEnd w:id="11"/>
    </w:p>
    <w:p w:rsidR="00B67BF3" w:rsidRDefault="00B67BF3" w:rsidP="00B67BF3">
      <w:pPr>
        <w:pStyle w:val="1"/>
      </w:pPr>
    </w:p>
    <w:p w:rsidR="00B67BF3" w:rsidRDefault="00B67BF3" w:rsidP="00B67BF3">
      <w:r>
        <w:t>96. 74.202;   А62</w:t>
      </w:r>
    </w:p>
    <w:p w:rsidR="00B67BF3" w:rsidRDefault="00B67BF3" w:rsidP="00B67BF3">
      <w:r>
        <w:t xml:space="preserve">    1875324-Л - кх</w:t>
      </w:r>
    </w:p>
    <w:p w:rsidR="00B67BF3" w:rsidRDefault="00B67BF3" w:rsidP="00B67BF3">
      <w:r>
        <w:t xml:space="preserve">    Амиров, Данис Фанисович</w:t>
      </w:r>
    </w:p>
    <w:p w:rsidR="00B67BF3" w:rsidRDefault="00B67BF3" w:rsidP="00B67BF3">
      <w:r>
        <w:t>Проектирование элективного курса по развитию коммуникативных способностей учащихся в условиях профильного обучения : автореферат диссертации на соискание ученой степени кандидата педагогических наук : 13.00.01 - общая педагогика, история педагогики и образования / Д. Ф. Амиров; Государственное образовательное учреждение высшего образования "Казанский государственный педагогический университет". - Казань, 2004. - 18 с. - Библиогр.: с. 16-17. - На правах рукописи. - Тит. л. отсутсвует, описание с обл. : 0,00</w:t>
      </w:r>
    </w:p>
    <w:p w:rsidR="00B67BF3" w:rsidRDefault="00B67BF3" w:rsidP="00B67BF3"/>
    <w:p w:rsidR="00B67BF3" w:rsidRDefault="00B67BF3" w:rsidP="00B67BF3">
      <w:r>
        <w:t>97. 74.1;   Б25</w:t>
      </w:r>
    </w:p>
    <w:p w:rsidR="00B67BF3" w:rsidRDefault="00B67BF3" w:rsidP="00B67BF3">
      <w:r>
        <w:t xml:space="preserve">    1879714-Ф - абМ; 1879715-Ф - абМ; 1879716-Ф - абМ</w:t>
      </w:r>
    </w:p>
    <w:p w:rsidR="00B67BF3" w:rsidRDefault="00B67BF3" w:rsidP="00B67BF3">
      <w:r>
        <w:lastRenderedPageBreak/>
        <w:t xml:space="preserve">    Барру</w:t>
      </w:r>
    </w:p>
    <w:p w:rsidR="00B67BF3" w:rsidRDefault="00B67BF3" w:rsidP="00B67BF3">
      <w:r>
        <w:t>Где же вы? / Барру; пер. с фр. И. Балахоновой. - Москва : Самокат, 2021. - [40] c. : цв. ил. - Для дошкольного и младшего школьного возраста. - ISBN 978-5-00167-023-0 : 850,00</w:t>
      </w:r>
    </w:p>
    <w:p w:rsidR="00B67BF3" w:rsidRDefault="00B67BF3" w:rsidP="00B67BF3"/>
    <w:p w:rsidR="00B67BF3" w:rsidRDefault="00B67BF3" w:rsidP="00B67BF3">
      <w:r>
        <w:t>98. 74.2;   Г97</w:t>
      </w:r>
    </w:p>
    <w:p w:rsidR="00B67BF3" w:rsidRDefault="00B67BF3" w:rsidP="00B67BF3">
      <w:r>
        <w:t xml:space="preserve">    1875323-Л - кх</w:t>
      </w:r>
    </w:p>
    <w:p w:rsidR="00B67BF3" w:rsidRDefault="00B67BF3" w:rsidP="00B67BF3">
      <w:r>
        <w:t xml:space="preserve">    Гуторова, Гульнара Даминжановна</w:t>
      </w:r>
    </w:p>
    <w:p w:rsidR="00B67BF3" w:rsidRDefault="00B67BF3" w:rsidP="00B67BF3">
      <w:r>
        <w:t>Формирование метапредметных компетенций у обучающихся основной школы на основе многомерного подхода : автореферат диссертации на соискание ученой степени кандидата педагогических наук : 5.8.1. Общая педагогика, история педагогики и образования (педагогические науки) / Г. Д. Гуторова; Федеральное государственное автономное образовательное учреждение высшего образования "Казанский (Приволжский) федеральный университет". - Казань, 2022. - 25 с. - Библиогр.: с. 23-25. - На правах рукописи. - Тит. л. отсутсвует, описание с обл. : 0,00</w:t>
      </w:r>
    </w:p>
    <w:p w:rsidR="00B67BF3" w:rsidRDefault="00B67BF3" w:rsidP="00B67BF3"/>
    <w:p w:rsidR="00B67BF3" w:rsidRDefault="00B67BF3" w:rsidP="00B67BF3">
      <w:r>
        <w:t>99. 74.1;   Е70</w:t>
      </w:r>
    </w:p>
    <w:p w:rsidR="00B67BF3" w:rsidRDefault="00B67BF3" w:rsidP="00B67BF3">
      <w:r>
        <w:t xml:space="preserve">    1878924-Л - абМ; 1878925-Л - абМ</w:t>
      </w:r>
    </w:p>
    <w:p w:rsidR="00B67BF3" w:rsidRDefault="00B67BF3" w:rsidP="00B67BF3">
      <w:r>
        <w:t xml:space="preserve">    Еремеев, Сергей</w:t>
      </w:r>
    </w:p>
    <w:p w:rsidR="00B67BF3" w:rsidRDefault="00B67BF3" w:rsidP="00B67BF3">
      <w:r>
        <w:t>Мамы учат малышей : [стихи] / Сергей Еремеев; иллюстрации Любови Ерёминой-Ношин. - Москва : ЭНАС-КНИГА, 2021. - [10] с. : цв. ил. - (Картоночка).. - ISBN 978-5-91921-933-0 : 380,00</w:t>
      </w:r>
    </w:p>
    <w:p w:rsidR="00B67BF3" w:rsidRDefault="00B67BF3" w:rsidP="00B67BF3"/>
    <w:p w:rsidR="00B67BF3" w:rsidRDefault="00B67BF3" w:rsidP="00B67BF3">
      <w:r>
        <w:t>100. 74.1;   З-35</w:t>
      </w:r>
    </w:p>
    <w:p w:rsidR="00B67BF3" w:rsidRDefault="00B67BF3" w:rsidP="00B67BF3">
      <w:r>
        <w:t xml:space="preserve">    1877172-Ф - абМ; 1877173-Ф - абМ; 1877174-Ф - абМ</w:t>
      </w:r>
    </w:p>
    <w:p w:rsidR="00B67BF3" w:rsidRDefault="00B67BF3" w:rsidP="00B67BF3">
      <w:r>
        <w:t xml:space="preserve">    Зартайская, Ирина</w:t>
      </w:r>
    </w:p>
    <w:p w:rsidR="00B67BF3" w:rsidRDefault="00B67BF3" w:rsidP="00B67BF3">
      <w:r>
        <w:t>Крошка Букашка всем помогает! : сказки про дружбу : 2 истории под одной обложкой / Ирина Зартайская; иллюстрации Марии Волковой. - Санкт-Петербург [и др.] : Питер, 2022. - 44, [3] с. : цв. ил.; 26. - (Вы и ваш ребенок). - Для детей младше 6 лет. - ISBN 978-5-00116-698-6 : 498,00</w:t>
      </w:r>
    </w:p>
    <w:p w:rsidR="00B67BF3" w:rsidRDefault="00B67BF3" w:rsidP="00B67BF3"/>
    <w:p w:rsidR="00B67BF3" w:rsidRDefault="00B67BF3" w:rsidP="00B67BF3">
      <w:r>
        <w:t>101. 74.1;   К64</w:t>
      </w:r>
    </w:p>
    <w:p w:rsidR="00B67BF3" w:rsidRDefault="00B67BF3" w:rsidP="00B67BF3">
      <w:r>
        <w:t xml:space="preserve">    1878721-Ф - абМ; 1878722-Ф - абМ; 1878723-Ф - абМ</w:t>
      </w:r>
    </w:p>
    <w:p w:rsidR="00B67BF3" w:rsidRDefault="00B67BF3" w:rsidP="00B67BF3">
      <w:r>
        <w:t xml:space="preserve">    Конечна, Сабина</w:t>
      </w:r>
    </w:p>
    <w:p w:rsidR="00B67BF3" w:rsidRDefault="00B67BF3" w:rsidP="00B67BF3">
      <w:r>
        <w:t>Чудо-животные. Странные, хитрые, забавные... / Сабина Конечна, Яна Нова; пер. с англ. Г. Эрли ; худож. З. Д. Крута. - Москва : ЭНАС-КНИГА, 2021. - 64 c. : цв. ил. - (Это очень интересно). - Авт. указаны в конце кн. в вып. дан.. - ISBN 978-5-91921-990-3 : 460,00</w:t>
      </w:r>
    </w:p>
    <w:p w:rsidR="00B67BF3" w:rsidRDefault="00B67BF3" w:rsidP="00B67BF3">
      <w:r>
        <w:t xml:space="preserve">    Оглавление: </w:t>
      </w:r>
      <w:hyperlink r:id="rId82" w:history="1">
        <w:r w:rsidR="0026486E" w:rsidRPr="00485AD3">
          <w:rPr>
            <w:rStyle w:val="a8"/>
          </w:rPr>
          <w:t>http://kitap.tatar.ru/ogl/nlrt/nbrt_obr_2665375.pdf</w:t>
        </w:r>
      </w:hyperlink>
    </w:p>
    <w:p w:rsidR="0026486E" w:rsidRDefault="0026486E" w:rsidP="00B67BF3"/>
    <w:p w:rsidR="00B67BF3" w:rsidRDefault="00B67BF3" w:rsidP="00B67BF3"/>
    <w:p w:rsidR="00B67BF3" w:rsidRDefault="00B67BF3" w:rsidP="00B67BF3">
      <w:r>
        <w:t>102. 74.1;   К88</w:t>
      </w:r>
    </w:p>
    <w:p w:rsidR="00B67BF3" w:rsidRDefault="00B67BF3" w:rsidP="00B67BF3">
      <w:r>
        <w:t xml:space="preserve">    1878892-Ф - абМ; 1878893-Ф - абМ; 1878894-Ф - абМ</w:t>
      </w:r>
    </w:p>
    <w:p w:rsidR="00B67BF3" w:rsidRDefault="00B67BF3" w:rsidP="00B67BF3">
      <w:r>
        <w:t xml:space="preserve">    Куглер, Кристина</w:t>
      </w:r>
    </w:p>
    <w:p w:rsidR="00B67BF3" w:rsidRDefault="00B67BF3" w:rsidP="00B67BF3">
      <w:r>
        <w:t>Какое время года лучше? / Кристина Куглер; пер. с нем. М. Пшеничной ; рисунки автора. - Москва : ЭНАС-КНИГА, 2022. - [16] с. : цв. ил.; 31. - (Веселый виммельбух).. - ISBN 978-5-00198-094-0 : 660,00</w:t>
      </w:r>
    </w:p>
    <w:p w:rsidR="00B67BF3" w:rsidRDefault="00B67BF3" w:rsidP="00B67BF3"/>
    <w:p w:rsidR="00B67BF3" w:rsidRDefault="00B67BF3" w:rsidP="00B67BF3">
      <w:r>
        <w:t>103. 74.1;   Л60</w:t>
      </w:r>
    </w:p>
    <w:p w:rsidR="00B67BF3" w:rsidRDefault="00B67BF3" w:rsidP="00B67BF3">
      <w:r>
        <w:t xml:space="preserve">    1879662-Л - абМ; 1879663-Л - абМ; 1879664-Л - абМ</w:t>
      </w:r>
    </w:p>
    <w:p w:rsidR="00B67BF3" w:rsidRDefault="00B67BF3" w:rsidP="00B67BF3">
      <w:r>
        <w:t xml:space="preserve">    Лионни, Лео</w:t>
      </w:r>
    </w:p>
    <w:p w:rsidR="00B67BF3" w:rsidRDefault="00B67BF3" w:rsidP="00B67BF3">
      <w:r>
        <w:t>Синенький и жёлтенький / Лео Лионни; перевод с английского Ольги Варшавер. - Москва : Самокат, 2022. - [48] c. : цв. ил. - (Легенды иллюстрации). - Для дошкольного и младшего школьного возраста. - ISBN 978-5-91759-938-0 : 800,00</w:t>
      </w:r>
    </w:p>
    <w:p w:rsidR="00B67BF3" w:rsidRDefault="00B67BF3" w:rsidP="00B67BF3"/>
    <w:p w:rsidR="00B67BF3" w:rsidRDefault="00B67BF3" w:rsidP="00B67BF3">
      <w:r>
        <w:t>104. 74.1;   М64</w:t>
      </w:r>
    </w:p>
    <w:p w:rsidR="00B67BF3" w:rsidRDefault="00B67BF3" w:rsidP="00B67BF3">
      <w:r>
        <w:t xml:space="preserve">    1878887-Ф - абМ; 1878888-Ф - абМ; 1878889-Ф - абМ</w:t>
      </w:r>
    </w:p>
    <w:p w:rsidR="00B67BF3" w:rsidRDefault="00B67BF3" w:rsidP="00B67BF3">
      <w:r>
        <w:t xml:space="preserve">    Миронова, Дарья</w:t>
      </w:r>
    </w:p>
    <w:p w:rsidR="00B67BF3" w:rsidRDefault="00B67BF3" w:rsidP="00B67BF3">
      <w:r>
        <w:t>Они такие разные! / Дарья Миронова; иллюстрации Веры Кадуриной. - Москва : ЭНАС-КНИГА, 2022. - 59, [2] c. : ил. - (Живая серия).. - ISBN 978-5-00198-003-2 : 500,00</w:t>
      </w:r>
    </w:p>
    <w:p w:rsidR="00B67BF3" w:rsidRDefault="00B67BF3" w:rsidP="00B67BF3">
      <w:r>
        <w:t xml:space="preserve">    Оглавление: </w:t>
      </w:r>
      <w:hyperlink r:id="rId83" w:history="1">
        <w:r w:rsidR="0026486E" w:rsidRPr="00485AD3">
          <w:rPr>
            <w:rStyle w:val="a8"/>
          </w:rPr>
          <w:t>http://kitap.tatar.ru/ogl/nlrt/nbrt_obr_2661707.pdf</w:t>
        </w:r>
      </w:hyperlink>
    </w:p>
    <w:p w:rsidR="0026486E" w:rsidRDefault="0026486E" w:rsidP="00B67BF3"/>
    <w:p w:rsidR="00B67BF3" w:rsidRDefault="00B67BF3" w:rsidP="00B67BF3"/>
    <w:p w:rsidR="00B67BF3" w:rsidRDefault="00B67BF3" w:rsidP="00B67BF3">
      <w:r>
        <w:t>105. 74.1;   М77</w:t>
      </w:r>
    </w:p>
    <w:p w:rsidR="00B67BF3" w:rsidRDefault="00B67BF3" w:rsidP="00B67BF3">
      <w:r>
        <w:t xml:space="preserve">    1878847-Ф - абМ; 1878848-Ф - абМ; 1878849-Ф - абМ</w:t>
      </w:r>
    </w:p>
    <w:p w:rsidR="00B67BF3" w:rsidRDefault="00B67BF3" w:rsidP="00B67BF3">
      <w:r>
        <w:t xml:space="preserve">    Монт, Анели</w:t>
      </w:r>
    </w:p>
    <w:p w:rsidR="00B67BF3" w:rsidRDefault="00B67BF3" w:rsidP="00B67BF3">
      <w:r>
        <w:t>Большое приключение маленькой белочки : [стихи-сказка] / Анели Монт; пер. с нем. А. Бодровой ; худож. Марина Кремер. - Москва : ЭНАС-КНИГА, 2021. - [27] c. : ил. - (Досуг малыша : читаем стихи и проходим лабиринты).. - ISBN 978-5-91921-687-2 : 420,00</w:t>
      </w:r>
    </w:p>
    <w:p w:rsidR="00B67BF3" w:rsidRDefault="00B67BF3" w:rsidP="00B67BF3"/>
    <w:p w:rsidR="00B67BF3" w:rsidRDefault="00B67BF3" w:rsidP="00B67BF3">
      <w:r>
        <w:t>106. 74.1;   П27</w:t>
      </w:r>
    </w:p>
    <w:p w:rsidR="00B67BF3" w:rsidRDefault="00B67BF3" w:rsidP="00B67BF3">
      <w:r>
        <w:t xml:space="preserve">    1879674-Л - абМ; 1879675-Л - абМ; 1879676-Л - абМ; 1879677-Л - абМ</w:t>
      </w:r>
    </w:p>
    <w:p w:rsidR="00B67BF3" w:rsidRDefault="00B67BF3" w:rsidP="00B67BF3">
      <w:r>
        <w:t xml:space="preserve">    Перевезенцева, Наталия</w:t>
      </w:r>
    </w:p>
    <w:p w:rsidR="00B67BF3" w:rsidRDefault="00B67BF3" w:rsidP="00B67BF3">
      <w:r>
        <w:t>Первый бизнес поросёнка Феди / Н. Перевезенцева; [ил. автора]. - Москва : Самокат, 2022. - 48 с. : цв. ил. - Книга - победитель конкурса "Книга внутри" 2019 года. - Для дошкольного и младшего школьного возраста. - ISBN 978-5-00167-201-2 : 850,00</w:t>
      </w:r>
    </w:p>
    <w:p w:rsidR="00B67BF3" w:rsidRDefault="00B67BF3" w:rsidP="00B67BF3"/>
    <w:p w:rsidR="00B67BF3" w:rsidRDefault="00B67BF3" w:rsidP="00B67BF3">
      <w:r>
        <w:t>107. 74.1;   П37</w:t>
      </w:r>
    </w:p>
    <w:p w:rsidR="00B67BF3" w:rsidRDefault="00B67BF3" w:rsidP="00B67BF3">
      <w:r>
        <w:t xml:space="preserve">    1879849-М - абМ; 1879850-М - абМ</w:t>
      </w:r>
    </w:p>
    <w:p w:rsidR="00B67BF3" w:rsidRDefault="00B67BF3" w:rsidP="00B67BF3">
      <w:r>
        <w:t xml:space="preserve">    Плавинская, Поля</w:t>
      </w:r>
    </w:p>
    <w:p w:rsidR="00B67BF3" w:rsidRDefault="00B67BF3" w:rsidP="00B67BF3">
      <w:r>
        <w:t>Бедный медведь : [книжка-игра] / Поля Плавинская; илл. П. Плавинская. - Москва : Самокат, 2022. - [21] c. : цв. ил. - (Постучи и открывай!).. - ISBN 978-5-00167-440-5 : 750,00</w:t>
      </w:r>
    </w:p>
    <w:p w:rsidR="00B67BF3" w:rsidRDefault="00B67BF3" w:rsidP="00B67BF3"/>
    <w:p w:rsidR="00B67BF3" w:rsidRDefault="00B67BF3" w:rsidP="00B67BF3">
      <w:r>
        <w:t>108. 74.1;   Р21</w:t>
      </w:r>
    </w:p>
    <w:p w:rsidR="00B67BF3" w:rsidRDefault="00B67BF3" w:rsidP="00B67BF3">
      <w:r>
        <w:t xml:space="preserve">    1879783-Л - абМ; 1879784-Л - абМ</w:t>
      </w:r>
    </w:p>
    <w:p w:rsidR="00B67BF3" w:rsidRDefault="00B67BF3" w:rsidP="00B67BF3">
      <w:r>
        <w:t xml:space="preserve">    Рамадье, Седрик</w:t>
      </w:r>
    </w:p>
    <w:p w:rsidR="00B67BF3" w:rsidRDefault="00B67BF3" w:rsidP="00B67BF3">
      <w:r>
        <w:t>Моей книжке больно / Седрик Рамадье; худож. В. Буржо ; пер. с фр. К. Шаргиной. - Москва : Самокат, 2022. - [18] c. : цв. ил. - На обл. худож. дан как второй авт.. - ISBN 978-5-00167-296-8 : 750,00</w:t>
      </w:r>
    </w:p>
    <w:p w:rsidR="00B67BF3" w:rsidRDefault="00B67BF3" w:rsidP="00B67BF3"/>
    <w:p w:rsidR="00B67BF3" w:rsidRDefault="00B67BF3" w:rsidP="00B67BF3">
      <w:r>
        <w:t>109. 74.1;   Р50</w:t>
      </w:r>
    </w:p>
    <w:p w:rsidR="00B67BF3" w:rsidRDefault="00B67BF3" w:rsidP="00B67BF3">
      <w:r>
        <w:t xml:space="preserve">    1878898-Ф - абМ; 1878899-Ф - абМ; 1878900-Ф - абМ</w:t>
      </w:r>
    </w:p>
    <w:p w:rsidR="00B67BF3" w:rsidRDefault="00B67BF3" w:rsidP="00B67BF3">
      <w:r>
        <w:t xml:space="preserve">    Рикхоф, Сибиль</w:t>
      </w:r>
    </w:p>
    <w:p w:rsidR="00B67BF3" w:rsidRDefault="00B67BF3" w:rsidP="00B67BF3">
      <w:r>
        <w:t>Сокровища дракона Парамона / Сибиль Рикхоф; пер. с нем. А. Бодровой ; худ. Н. Ренгер. - Москва : Энас-Книга, 2022. - [25] с. : цв. ил.; 28. - (Досуг малыша : проходим лабиринты и тренируем внимательность).. - ISBN 978-5-00198-028-5 : 400,00</w:t>
      </w:r>
    </w:p>
    <w:p w:rsidR="00B67BF3" w:rsidRDefault="00B67BF3" w:rsidP="00B67BF3"/>
    <w:p w:rsidR="00B67BF3" w:rsidRDefault="00B67BF3" w:rsidP="00B67BF3">
      <w:r>
        <w:t>110. 74.9;   Ф94</w:t>
      </w:r>
    </w:p>
    <w:p w:rsidR="00B67BF3" w:rsidRDefault="00B67BF3" w:rsidP="00B67BF3">
      <w:r>
        <w:t xml:space="preserve">    1878481-Л - аб</w:t>
      </w:r>
    </w:p>
    <w:p w:rsidR="00B67BF3" w:rsidRDefault="00B67BF3" w:rsidP="00B67BF3">
      <w:r>
        <w:t xml:space="preserve">    Фуллер, Эндрю</w:t>
      </w:r>
    </w:p>
    <w:p w:rsidR="00B67BF3" w:rsidRDefault="00B67BF3" w:rsidP="00B67BF3">
      <w:r>
        <w:t>О воспитании детей, которые плюются едой / Эндрю Фуллер; пер. с англ. Е. В. Колосовой. - Москва : РИПОЛ классик, 2013. - 320 c. : ил. - (Библиотека доктора Латты). - Библиогр.: с. 312. - Загл. и авт. ориг.: Tricky kids / A. Fuller. - ISBN 978-5-386-05732-9 : 588,00</w:t>
      </w:r>
    </w:p>
    <w:p w:rsidR="00B67BF3" w:rsidRDefault="00B67BF3" w:rsidP="00B67BF3">
      <w:r>
        <w:t xml:space="preserve">    Оглавление: </w:t>
      </w:r>
      <w:hyperlink r:id="rId84" w:history="1">
        <w:r w:rsidR="0026486E" w:rsidRPr="00485AD3">
          <w:rPr>
            <w:rStyle w:val="a8"/>
          </w:rPr>
          <w:t>http://kitap.tatar.ru/ogl/nlrt/nbrt_obr_2222806.pdf</w:t>
        </w:r>
      </w:hyperlink>
    </w:p>
    <w:p w:rsidR="0026486E" w:rsidRDefault="0026486E" w:rsidP="00B67BF3"/>
    <w:p w:rsidR="00B67BF3" w:rsidRDefault="00B67BF3" w:rsidP="00B67BF3"/>
    <w:p w:rsidR="00B67BF3" w:rsidRDefault="00B67BF3" w:rsidP="00B67BF3">
      <w:r>
        <w:t>111. 74.1;   Х26</w:t>
      </w:r>
    </w:p>
    <w:p w:rsidR="00B67BF3" w:rsidRDefault="00B67BF3" w:rsidP="00B67BF3">
      <w:r>
        <w:t xml:space="preserve">    1879698-М - абМ; 1879699-М - абМ</w:t>
      </w:r>
    </w:p>
    <w:p w:rsidR="00B67BF3" w:rsidRDefault="00B67BF3" w:rsidP="00B67BF3">
      <w:r>
        <w:t xml:space="preserve">    Хаут, Мис ван</w:t>
      </w:r>
    </w:p>
    <w:p w:rsidR="00B67BF3" w:rsidRDefault="00B67BF3" w:rsidP="00B67BF3">
      <w:r>
        <w:t>Кто мой папа? / Мис ван Хаут. - Москва : Самокат, 2021. - [32] c. : цв. ил.. - ISBN 978-5-00167-049-0 : 700,00</w:t>
      </w:r>
    </w:p>
    <w:p w:rsidR="00B67BF3" w:rsidRDefault="00B67BF3" w:rsidP="00B67BF3"/>
    <w:p w:rsidR="00B67BF3" w:rsidRDefault="00B67BF3" w:rsidP="00B67BF3">
      <w:r>
        <w:t>112. 74.1;   Х26</w:t>
      </w:r>
    </w:p>
    <w:p w:rsidR="00B67BF3" w:rsidRDefault="00B67BF3" w:rsidP="00B67BF3">
      <w:r>
        <w:t xml:space="preserve">    1879847-М - абМ; 1879848-М - абМ; 1879851-М - абМ</w:t>
      </w:r>
    </w:p>
    <w:p w:rsidR="00B67BF3" w:rsidRDefault="00B67BF3" w:rsidP="00B67BF3">
      <w:r>
        <w:t xml:space="preserve">    Хаут, Мис ван</w:t>
      </w:r>
    </w:p>
    <w:p w:rsidR="00B67BF3" w:rsidRDefault="00B67BF3" w:rsidP="00B67BF3">
      <w:r>
        <w:t>Счёт от 1 до 10 / Мис ван Хаут. - Москва : Самокат, 2021. - [20] c. : цв. ил.. - ISBN 978-5-00167-051-3 : 700,00</w:t>
      </w:r>
    </w:p>
    <w:p w:rsidR="00B67BF3" w:rsidRDefault="00B67BF3" w:rsidP="00B67BF3"/>
    <w:p w:rsidR="00B67BF3" w:rsidRDefault="00B67BF3" w:rsidP="00B67BF3">
      <w:r>
        <w:t>113. 74.5;   Х32</w:t>
      </w:r>
    </w:p>
    <w:p w:rsidR="00B67BF3" w:rsidRDefault="00B67BF3" w:rsidP="00B67BF3">
      <w:r>
        <w:t xml:space="preserve">    1877306-Л - абМ; 1877307-Л - абМ; 1877308-Л - абМ</w:t>
      </w:r>
    </w:p>
    <w:p w:rsidR="00B67BF3" w:rsidRDefault="00B67BF3" w:rsidP="00B67BF3">
      <w:r>
        <w:t xml:space="preserve">    Хворост, Александра</w:t>
      </w:r>
    </w:p>
    <w:p w:rsidR="00B67BF3" w:rsidRDefault="00B67BF3" w:rsidP="00B67BF3">
      <w:r>
        <w:t>Дружные братишки Прыг и Шмыг! : логопедические сказки : [ставим звуки Р, Ш, С] / Александра Хворост; иллюстрации Дарьи Красновой. - Санкт-Петербург [и др.] : Питер, 2022. - [24] с. : цв. ил.; 21х21. - (Вы и ваш ребенок). - Видеоурок от логопеда - внутри под QR-кодом. - Для детей младше 6 лет. - ISBN 978-5-00116-793-8 : 462,00</w:t>
      </w:r>
    </w:p>
    <w:p w:rsidR="00B67BF3" w:rsidRDefault="00B67BF3" w:rsidP="00B67BF3"/>
    <w:p w:rsidR="00B67BF3" w:rsidRDefault="00B67BF3" w:rsidP="00B67BF3">
      <w:r>
        <w:t>114. 74.48;   Ш79</w:t>
      </w:r>
    </w:p>
    <w:p w:rsidR="00B67BF3" w:rsidRDefault="00B67BF3" w:rsidP="00B67BF3">
      <w:r>
        <w:t xml:space="preserve">    1880231-Л - кх; 1880232-Л - кх; 1880233-Л - кх</w:t>
      </w:r>
    </w:p>
    <w:p w:rsidR="00B67BF3" w:rsidRDefault="00B67BF3" w:rsidP="00B67BF3">
      <w:r>
        <w:t xml:space="preserve">    Шорина, Татьяна Владиславовна</w:t>
      </w:r>
    </w:p>
    <w:p w:rsidR="00B67BF3" w:rsidRDefault="00B67BF3" w:rsidP="00B67BF3">
      <w:r>
        <w:t>Научное обоснование визуальной составляющей информационных образовательных ресурсов вуза : монография / Т. В. Шорина; Министерство науки и высшего образования Российской Федерации, Федеральное государственное бюджетное образовательное учреждение высшего образования "Казанский государственный энергетический университет". - Казань : Казанский государственный энергетический университет, 2022. - 117 с. : ил., табл. - Библиогр.: с. 114-117. - ISBN 978-5-89873-596-8 : 180,00</w:t>
      </w:r>
    </w:p>
    <w:p w:rsidR="00B67BF3" w:rsidRDefault="00B67BF3" w:rsidP="00B67BF3">
      <w:r>
        <w:t xml:space="preserve">    Оглавление: </w:t>
      </w:r>
      <w:hyperlink r:id="rId85" w:history="1">
        <w:r w:rsidR="0026486E" w:rsidRPr="00485AD3">
          <w:rPr>
            <w:rStyle w:val="a8"/>
          </w:rPr>
          <w:t>http://kitap.tatar.ru/ogl/nlrt/nbrt_obr_2674013.pdf</w:t>
        </w:r>
      </w:hyperlink>
    </w:p>
    <w:p w:rsidR="0026486E" w:rsidRDefault="0026486E" w:rsidP="00B67BF3"/>
    <w:p w:rsidR="00B67BF3" w:rsidRDefault="00B67BF3" w:rsidP="00B67BF3"/>
    <w:p w:rsidR="009729B7" w:rsidRDefault="009729B7" w:rsidP="00B67BF3"/>
    <w:p w:rsidR="009729B7" w:rsidRDefault="009729B7" w:rsidP="009729B7">
      <w:pPr>
        <w:pStyle w:val="1"/>
      </w:pPr>
      <w:bookmarkStart w:id="12" w:name="_Toc127431691"/>
      <w:r>
        <w:t>Физическая культура и спорт. (ББК 75)</w:t>
      </w:r>
      <w:bookmarkEnd w:id="12"/>
    </w:p>
    <w:p w:rsidR="009729B7" w:rsidRDefault="009729B7" w:rsidP="009729B7">
      <w:pPr>
        <w:pStyle w:val="1"/>
      </w:pPr>
    </w:p>
    <w:p w:rsidR="009729B7" w:rsidRDefault="009729B7" w:rsidP="009729B7">
      <w:r>
        <w:t>115. 75.717;   Л64</w:t>
      </w:r>
    </w:p>
    <w:p w:rsidR="009729B7" w:rsidRDefault="009729B7" w:rsidP="009729B7">
      <w:r>
        <w:t xml:space="preserve">    1878596-Л - кх; 1878597-Л - кх; 1878598-Л - кх</w:t>
      </w:r>
    </w:p>
    <w:p w:rsidR="009729B7" w:rsidRDefault="009729B7" w:rsidP="009729B7">
      <w:r>
        <w:t xml:space="preserve">    Лифанов, Александр Дмитриевич</w:t>
      </w:r>
    </w:p>
    <w:p w:rsidR="009729B7" w:rsidRDefault="009729B7" w:rsidP="009729B7">
      <w:r>
        <w:t>Моделирование тренировочных нагрузок гребцов на байдарках на основе применения специального гребного эргометра : монография / А. Д. Лифанов; Министерство науки и высшего образования Российской Федерации, Федеральное государственное бюджетное образовательное учреждение высшего образования  "Казанский национальный исследовательский технологический университет". - Казань : Школа, 2022. - 90 с. : ил. - Библиогр.: с. 89-90. - ISBN 978-5-00162-732-6 : 150,00</w:t>
      </w:r>
    </w:p>
    <w:p w:rsidR="009729B7" w:rsidRDefault="009729B7" w:rsidP="009729B7">
      <w:r>
        <w:t xml:space="preserve">    Оглавление: </w:t>
      </w:r>
      <w:hyperlink r:id="rId86" w:history="1">
        <w:r w:rsidR="0026486E" w:rsidRPr="00485AD3">
          <w:rPr>
            <w:rStyle w:val="a8"/>
          </w:rPr>
          <w:t>http://kitap.tatar.ru/ogl/nlrt/nbrt_obr_2673720.pdf</w:t>
        </w:r>
      </w:hyperlink>
    </w:p>
    <w:p w:rsidR="0026486E" w:rsidRDefault="0026486E" w:rsidP="009729B7"/>
    <w:p w:rsidR="009729B7" w:rsidRDefault="009729B7" w:rsidP="009729B7"/>
    <w:p w:rsidR="009729B7" w:rsidRDefault="009729B7" w:rsidP="009729B7">
      <w:r>
        <w:t>116. 75.5;   Л64</w:t>
      </w:r>
    </w:p>
    <w:p w:rsidR="009729B7" w:rsidRDefault="009729B7" w:rsidP="009729B7">
      <w:r>
        <w:lastRenderedPageBreak/>
        <w:t xml:space="preserve">    1878599-Л - кх; 1878600-Л - кх; 1878601-Л - кх</w:t>
      </w:r>
    </w:p>
    <w:p w:rsidR="009729B7" w:rsidRDefault="009729B7" w:rsidP="009729B7">
      <w:r>
        <w:t xml:space="preserve">    Лифанов, Александр Дмитриевич</w:t>
      </w:r>
    </w:p>
    <w:p w:rsidR="009729B7" w:rsidRDefault="009729B7" w:rsidP="009729B7">
      <w:r>
        <w:t>Формирование физической и технико-тактической подготовленности юных футболистов 13-14 лет разного игрового амплуа с использованием специализированных легкоатлетических беговых и прыжковых упражнений : монография / А. Д. Лифанов; Министерство науки и высшего образования Российской Федерации; 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университет". - Казань : РИЦ "Школа", 2022. - 89 с. - Библиогр.: с. 88-89. - ISBN 978-5-00162-733-3 : 150,00</w:t>
      </w:r>
    </w:p>
    <w:p w:rsidR="009729B7" w:rsidRDefault="009729B7" w:rsidP="009729B7">
      <w:r>
        <w:t xml:space="preserve">    Оглавление: </w:t>
      </w:r>
      <w:hyperlink r:id="rId87" w:history="1">
        <w:r w:rsidR="0026486E" w:rsidRPr="00485AD3">
          <w:rPr>
            <w:rStyle w:val="a8"/>
          </w:rPr>
          <w:t>http://kitap.tatar.ru/ogl/nlrt/nbrt_obr_2673724.pdf</w:t>
        </w:r>
      </w:hyperlink>
    </w:p>
    <w:p w:rsidR="0026486E" w:rsidRDefault="0026486E" w:rsidP="009729B7"/>
    <w:p w:rsidR="009729B7" w:rsidRDefault="009729B7" w:rsidP="009729B7"/>
    <w:p w:rsidR="00885EF5" w:rsidRDefault="00885EF5" w:rsidP="009729B7"/>
    <w:p w:rsidR="00885EF5" w:rsidRDefault="00885EF5" w:rsidP="00885EF5">
      <w:pPr>
        <w:pStyle w:val="1"/>
      </w:pPr>
      <w:bookmarkStart w:id="13" w:name="_Toc127431692"/>
      <w:r>
        <w:t>Средства массовой информации. Книжное дело. (ББК 76)</w:t>
      </w:r>
      <w:bookmarkEnd w:id="13"/>
    </w:p>
    <w:p w:rsidR="00885EF5" w:rsidRDefault="00885EF5" w:rsidP="00885EF5">
      <w:pPr>
        <w:pStyle w:val="1"/>
      </w:pPr>
    </w:p>
    <w:p w:rsidR="00885EF5" w:rsidRDefault="00885EF5" w:rsidP="00885EF5">
      <w:r>
        <w:t>117. 76.02;   С29</w:t>
      </w:r>
    </w:p>
    <w:p w:rsidR="00885EF5" w:rsidRDefault="00885EF5" w:rsidP="00885EF5">
      <w:r>
        <w:t xml:space="preserve">    1879224-Ф - нкШ</w:t>
      </w:r>
    </w:p>
    <w:p w:rsidR="00885EF5" w:rsidRDefault="00885EF5" w:rsidP="00885EF5">
      <w:r>
        <w:t xml:space="preserve">    Сельская жизнь : [альбом] / [сост.: Ш. Кагерманов, В. Перфильев, А. Демина]. - Москва : Издательство "Япония сегодня", 2008. - 159 с. - Альбом издан к 90-летию газеты "Сельская жизнь". - ISBN 978-5-901327-06-7 : 110,00</w:t>
      </w:r>
    </w:p>
    <w:p w:rsidR="00885EF5" w:rsidRDefault="00885EF5" w:rsidP="00885EF5"/>
    <w:p w:rsidR="00330ECE" w:rsidRDefault="00330ECE" w:rsidP="00885EF5"/>
    <w:p w:rsidR="00330ECE" w:rsidRDefault="00330ECE" w:rsidP="00330ECE">
      <w:pPr>
        <w:pStyle w:val="1"/>
      </w:pPr>
      <w:bookmarkStart w:id="14" w:name="_Toc127431693"/>
      <w:r>
        <w:t>Социокультурная деятельность в сфере досуга. (ББК 77)</w:t>
      </w:r>
      <w:bookmarkEnd w:id="14"/>
    </w:p>
    <w:p w:rsidR="00330ECE" w:rsidRDefault="00330ECE" w:rsidP="00330ECE">
      <w:pPr>
        <w:pStyle w:val="1"/>
      </w:pPr>
    </w:p>
    <w:p w:rsidR="00330ECE" w:rsidRDefault="00330ECE" w:rsidP="00330ECE">
      <w:r>
        <w:t>118. 77;   Ш86</w:t>
      </w:r>
    </w:p>
    <w:p w:rsidR="00330ECE" w:rsidRDefault="00330ECE" w:rsidP="00330ECE">
      <w:r>
        <w:t xml:space="preserve">    1879978-М - аб</w:t>
      </w:r>
    </w:p>
    <w:p w:rsidR="00330ECE" w:rsidRDefault="00330ECE" w:rsidP="00330ECE">
      <w:r>
        <w:t xml:space="preserve">    Шрейер, Джейсон</w:t>
      </w:r>
    </w:p>
    <w:p w:rsidR="00330ECE" w:rsidRDefault="00330ECE" w:rsidP="00330ECE">
      <w:r>
        <w:t>Кровь, пот и пиксели. Обратная сторона индустрии видеоигр / Джейсон Шрейер; пер. с англ. А. Голубевой. - 2-е изд. - Москва : Бомбора™ : Эксмо, 2021. - 382, [1] с. - (UnicornBook. Мега-бестселлеры в мини-формате). - Загл. и авт. ориг.: Blood, Sweat, and Pixels : The Triumphant, Turbulent Stories Behind How Video Games Are Made / Jeason Schreier. - ISBN 978-5-04-102597-7 : 320,00</w:t>
      </w:r>
    </w:p>
    <w:p w:rsidR="00330ECE" w:rsidRDefault="00330ECE" w:rsidP="00330ECE">
      <w:r>
        <w:t xml:space="preserve">    Оглавление: </w:t>
      </w:r>
      <w:hyperlink r:id="rId88" w:history="1">
        <w:r w:rsidR="0026486E" w:rsidRPr="00485AD3">
          <w:rPr>
            <w:rStyle w:val="a8"/>
          </w:rPr>
          <w:t>http://kitap.tatar.ru/ogl/nlrt/nbrt_obr_2649070.pdf</w:t>
        </w:r>
      </w:hyperlink>
    </w:p>
    <w:p w:rsidR="0026486E" w:rsidRDefault="0026486E" w:rsidP="00330ECE"/>
    <w:p w:rsidR="00330ECE" w:rsidRDefault="00330ECE" w:rsidP="00330ECE"/>
    <w:p w:rsidR="00AD6DE0" w:rsidRDefault="00AD6DE0" w:rsidP="00330ECE"/>
    <w:p w:rsidR="00AD6DE0" w:rsidRDefault="00AD6DE0" w:rsidP="00AD6DE0">
      <w:pPr>
        <w:pStyle w:val="1"/>
      </w:pPr>
      <w:bookmarkStart w:id="15" w:name="_Toc127431694"/>
      <w:r>
        <w:t>Языкознание. (ББК 81)</w:t>
      </w:r>
      <w:bookmarkEnd w:id="15"/>
    </w:p>
    <w:p w:rsidR="00AD6DE0" w:rsidRDefault="00AD6DE0" w:rsidP="00AD6DE0">
      <w:pPr>
        <w:pStyle w:val="1"/>
      </w:pPr>
    </w:p>
    <w:p w:rsidR="00AD6DE0" w:rsidRDefault="00AD6DE0" w:rsidP="00AD6DE0">
      <w:r>
        <w:t>119. 81.411.2;   Р89</w:t>
      </w:r>
    </w:p>
    <w:p w:rsidR="00AD6DE0" w:rsidRDefault="00AD6DE0" w:rsidP="00AD6DE0">
      <w:r>
        <w:t xml:space="preserve">    1879868-Л - од</w:t>
      </w:r>
    </w:p>
    <w:p w:rsidR="00AD6DE0" w:rsidRDefault="00AD6DE0" w:rsidP="00AD6DE0">
      <w:r>
        <w:t xml:space="preserve">    Русский язык : учебное пособие для старших классов школ гуманитарного профиля / В. А. Багрянцева [и др.]; отв. ред.: И. В. Галактионова, Е. И. Литневская. - 2-е изд. - Москва : Издательство Московского университета, 2006. - 558,[1] с.; 22. - (Московский университет - школе). - Библиогр. в тексте. - ISBN 5-211-05206-4 : 400,00</w:t>
      </w:r>
    </w:p>
    <w:p w:rsidR="00AD6DE0" w:rsidRDefault="00AD6DE0" w:rsidP="00AD6DE0">
      <w:r>
        <w:lastRenderedPageBreak/>
        <w:t xml:space="preserve">    Оглавление: </w:t>
      </w:r>
      <w:hyperlink r:id="rId89" w:history="1">
        <w:r w:rsidR="0026486E" w:rsidRPr="00485AD3">
          <w:rPr>
            <w:rStyle w:val="a8"/>
          </w:rPr>
          <w:t>http://kitap.tatar.ru/ogl/nlrt/nbrt_obr_2673933.pdf</w:t>
        </w:r>
      </w:hyperlink>
    </w:p>
    <w:p w:rsidR="0026486E" w:rsidRDefault="0026486E" w:rsidP="00AD6DE0"/>
    <w:p w:rsidR="00AD6DE0" w:rsidRDefault="00AD6DE0" w:rsidP="00AD6DE0"/>
    <w:p w:rsidR="00AD6DE0" w:rsidRDefault="00AD6DE0" w:rsidP="00AD6DE0">
      <w:r>
        <w:t>120. 81.2-9;   Г15</w:t>
      </w:r>
    </w:p>
    <w:p w:rsidR="00AD6DE0" w:rsidRDefault="00AD6DE0" w:rsidP="00AD6DE0">
      <w:r>
        <w:t xml:space="preserve">    1878626-Л - кх; 1878627-Л - кх; 1878628-Л - кх</w:t>
      </w:r>
    </w:p>
    <w:p w:rsidR="00AD6DE0" w:rsidRDefault="00AD6DE0" w:rsidP="00AD6DE0">
      <w:r>
        <w:t xml:space="preserve">    Иноязычная коммуникативная компетентность студентов в условиях неязыкового вуза / И. И. Галимзянова; Министерство культуры Российской Федерации; Казанская государственная консерватория имени Н. Г. Жиганова. - Казань : РИЦ "Школа", 2022. - 135 с. - Библиогр.: с. 93-125. - ISBN 978-5-00162-625-1 : 150,00</w:t>
      </w:r>
    </w:p>
    <w:p w:rsidR="00AD6DE0" w:rsidRDefault="00AD6DE0" w:rsidP="00AD6DE0">
      <w:r>
        <w:t xml:space="preserve">    Оглавление: </w:t>
      </w:r>
      <w:hyperlink r:id="rId90" w:history="1">
        <w:r w:rsidR="0026486E" w:rsidRPr="00485AD3">
          <w:rPr>
            <w:rStyle w:val="a8"/>
          </w:rPr>
          <w:t>http://kitap.tatar.ru/ogl/nlrt/nbrt_obr_2673847.pdf</w:t>
        </w:r>
      </w:hyperlink>
    </w:p>
    <w:p w:rsidR="0026486E" w:rsidRDefault="0026486E" w:rsidP="00AD6DE0"/>
    <w:p w:rsidR="00AD6DE0" w:rsidRDefault="00AD6DE0" w:rsidP="00AD6DE0"/>
    <w:p w:rsidR="00AD6DE0" w:rsidRDefault="00AD6DE0" w:rsidP="00AD6DE0">
      <w:r>
        <w:t>121. 81.432.1-3;   С32</w:t>
      </w:r>
    </w:p>
    <w:p w:rsidR="00AD6DE0" w:rsidRDefault="00AD6DE0" w:rsidP="00AD6DE0">
      <w:r>
        <w:t xml:space="preserve">    1878680-Ф - абМ; 1878681-Ф - абМ; 1878682-Ф - абМ</w:t>
      </w:r>
    </w:p>
    <w:p w:rsidR="00AD6DE0" w:rsidRDefault="00AD6DE0" w:rsidP="00AD6DE0">
      <w:r>
        <w:t xml:space="preserve">    Сергиенко, Елена Алексеевна</w:t>
      </w:r>
    </w:p>
    <w:p w:rsidR="00AD6DE0" w:rsidRDefault="00AD6DE0" w:rsidP="00AD6DE0">
      <w:r>
        <w:t>Дорогой, любимый, близкий... Как всё это по-английски? : [читаем стихи и учим английские слова : для чтения взрослыми детям] / Елена Сергиенко; иллюстрации Владимира Юденкова. - Москва : ЭНАС-КНИГА, 2021. - 39, [2] с. : цв. ил.; 27. - (Досуг малыша). - Часть текста англ.. - ISBN 978-5-91921-907-1 : 460,00</w:t>
      </w:r>
    </w:p>
    <w:p w:rsidR="00AD6DE0" w:rsidRDefault="00AD6DE0" w:rsidP="00AD6DE0"/>
    <w:p w:rsidR="007F35EF" w:rsidRDefault="007F35EF" w:rsidP="00AD6DE0"/>
    <w:p w:rsidR="007F35EF" w:rsidRDefault="007F35EF" w:rsidP="007F35EF">
      <w:pPr>
        <w:pStyle w:val="1"/>
      </w:pPr>
      <w:bookmarkStart w:id="16" w:name="_Toc127431695"/>
      <w:r>
        <w:t>Фольклор. Фольклористика. (ББК 82)</w:t>
      </w:r>
      <w:bookmarkEnd w:id="16"/>
    </w:p>
    <w:p w:rsidR="007F35EF" w:rsidRDefault="007F35EF" w:rsidP="007F35EF">
      <w:pPr>
        <w:pStyle w:val="1"/>
      </w:pPr>
    </w:p>
    <w:p w:rsidR="007F35EF" w:rsidRDefault="007F35EF" w:rsidP="007F35EF">
      <w:r>
        <w:t>122. 82.3;   Л93</w:t>
      </w:r>
    </w:p>
    <w:p w:rsidR="007F35EF" w:rsidRDefault="007F35EF" w:rsidP="007F35EF">
      <w:r>
        <w:t xml:space="preserve">    1878488-М - абД</w:t>
      </w:r>
    </w:p>
    <w:p w:rsidR="007F35EF" w:rsidRDefault="007F35EF" w:rsidP="007F35EF">
      <w:r>
        <w:t xml:space="preserve">    Любимые сказки для девочек. - Москва : Дом Славянской книги, 2011. - 255 с., [6] л. цв. ил. - (В гостях у сказки).. -  : 349,00</w:t>
      </w:r>
    </w:p>
    <w:p w:rsidR="007F35EF" w:rsidRDefault="007F35EF" w:rsidP="007F35EF">
      <w:r>
        <w:t xml:space="preserve">    Оглавление: </w:t>
      </w:r>
      <w:hyperlink r:id="rId91" w:history="1">
        <w:r w:rsidR="0026486E" w:rsidRPr="00485AD3">
          <w:rPr>
            <w:rStyle w:val="a8"/>
          </w:rPr>
          <w:t>http://kitap.tatar.ru/ogl/nlrt/nbrt_obr_1895639.pdf</w:t>
        </w:r>
      </w:hyperlink>
    </w:p>
    <w:p w:rsidR="0026486E" w:rsidRDefault="0026486E" w:rsidP="007F35EF"/>
    <w:p w:rsidR="007F35EF" w:rsidRDefault="007F35EF" w:rsidP="007F35EF"/>
    <w:p w:rsidR="00265546" w:rsidRDefault="00265546" w:rsidP="007F35EF"/>
    <w:p w:rsidR="00265546" w:rsidRDefault="00265546" w:rsidP="00265546">
      <w:pPr>
        <w:pStyle w:val="1"/>
      </w:pPr>
      <w:bookmarkStart w:id="17" w:name="_Toc127431696"/>
      <w:r>
        <w:t>Литературоведение. (ББК 83)</w:t>
      </w:r>
      <w:bookmarkEnd w:id="17"/>
    </w:p>
    <w:p w:rsidR="00265546" w:rsidRDefault="00265546" w:rsidP="00265546">
      <w:pPr>
        <w:pStyle w:val="1"/>
      </w:pPr>
    </w:p>
    <w:p w:rsidR="00265546" w:rsidRDefault="00265546" w:rsidP="00265546">
      <w:r>
        <w:t>123. 83.3(5);   H 12</w:t>
      </w:r>
    </w:p>
    <w:p w:rsidR="00265546" w:rsidRDefault="00265546" w:rsidP="00265546">
      <w:r>
        <w:t xml:space="preserve">    1868295-И - ио</w:t>
      </w:r>
    </w:p>
    <w:p w:rsidR="00265546" w:rsidRDefault="00265546" w:rsidP="00265546">
      <w:r>
        <w:t xml:space="preserve">    Haci, Siracәddin. Nizami Gәncәvinin "Yeddi gözәl" mәsnәvisinin șәrhi / S. Haci. - Baki : Siracәddin Haci, 2019. - на азер. и персид. яз.. - 1-ci kitab - 678 s.. - ISBN 978-9952-473-68-1 : 0,00</w:t>
      </w:r>
    </w:p>
    <w:p w:rsidR="00265546" w:rsidRDefault="00265546" w:rsidP="00265546">
      <w:r>
        <w:t xml:space="preserve">    Оглавление: </w:t>
      </w:r>
      <w:hyperlink r:id="rId92" w:history="1">
        <w:r w:rsidR="0026486E" w:rsidRPr="00485AD3">
          <w:rPr>
            <w:rStyle w:val="a8"/>
          </w:rPr>
          <w:t>http://kitap.tatar.ru/ogl/nlrt/nbrt_obr_2675002.pdf</w:t>
        </w:r>
      </w:hyperlink>
    </w:p>
    <w:p w:rsidR="0026486E" w:rsidRDefault="0026486E" w:rsidP="00265546"/>
    <w:p w:rsidR="0026486E" w:rsidRDefault="0026486E" w:rsidP="00265546"/>
    <w:p w:rsidR="00265546" w:rsidRDefault="00265546" w:rsidP="00265546">
      <w:r>
        <w:t>124. 83.3(2=411.2)5;   Р64</w:t>
      </w:r>
    </w:p>
    <w:p w:rsidR="00265546" w:rsidRDefault="00265546" w:rsidP="00265546">
      <w:r>
        <w:t xml:space="preserve">    1878207-Л - од</w:t>
      </w:r>
    </w:p>
    <w:p w:rsidR="00265546" w:rsidRDefault="00265546" w:rsidP="00265546">
      <w:r>
        <w:t xml:space="preserve">    Розанов, Василий Васильевич. Переписка В. В. Розанова и П. П. Перцова (1896-1918) : в 2 томах / В. В. Розанов, П. П. Перцов; Российская академия наук, Институт русской литературы (Пушкинский Дом) ; издание подготовили: Е. И. Гончарова, О. Л. Фетисенко. - Санкт-Петербург : Пушкинский Дом, 2022. - (Русские беседы). - Издание осуществлено </w:t>
      </w:r>
      <w:r>
        <w:lastRenderedPageBreak/>
        <w:t>при финансовой поддержке Российского фонда фундаментальных исследований (РФФИ). - ISBN 978-5-91476-134-6. - Т. 1 :  1896-1902. [На новые пути]. - 2022. - 782, [1] с., [9] л. ил., портр., факс. - Библиогр. в подстроч. примеч.. - ISBN 978-5-91476-135-3 (т. 1) : 475,00</w:t>
      </w:r>
    </w:p>
    <w:p w:rsidR="00265546" w:rsidRDefault="00265546" w:rsidP="00265546">
      <w:r>
        <w:t xml:space="preserve">    Оглавление: </w:t>
      </w:r>
      <w:hyperlink r:id="rId93" w:history="1">
        <w:r w:rsidR="0026486E" w:rsidRPr="00485AD3">
          <w:rPr>
            <w:rStyle w:val="a8"/>
          </w:rPr>
          <w:t>http://kitap.tatar.ru/ogl/nlrt/nbrt_obr_2671148.pdf</w:t>
        </w:r>
      </w:hyperlink>
    </w:p>
    <w:p w:rsidR="0026486E" w:rsidRDefault="0026486E" w:rsidP="00265546"/>
    <w:p w:rsidR="00265546" w:rsidRDefault="00265546" w:rsidP="00265546"/>
    <w:p w:rsidR="00265546" w:rsidRDefault="00265546" w:rsidP="00265546">
      <w:r>
        <w:t>125. 83.3(2=411.2)5;   Р64</w:t>
      </w:r>
    </w:p>
    <w:p w:rsidR="00265546" w:rsidRDefault="00265546" w:rsidP="00265546">
      <w:r>
        <w:t xml:space="preserve">    1878208-Л - од</w:t>
      </w:r>
    </w:p>
    <w:p w:rsidR="00265546" w:rsidRDefault="00265546" w:rsidP="00265546">
      <w:r>
        <w:t xml:space="preserve">    Розанов, Василий Васильевич. Переписка В. В. Розанова и П. П. Перцова (1896-1918) : в 2 томах / В. В. Розанов, П. П. Перцов; Российская академия наук, Институт русской литературы (Пушкинский Дом) ; издание подготовили: Е. И. Гончарова, О. Л. Фетисенко. - Санкт-Петербург : Пушкинский Дом, 2022. - (Русские беседы). - Издание осуществлено при финансовой поддержке Российского фонда фундаментальных исследований (РФФИ). - ISBN 978-5-91476-134-6. - Т. 2 :  1903-1918. [Под колесом истории]. - 2022. - 782, [1] с., [9] л. ил., портр., факс. : портр. - Библиогр. в подстроч. примеч. - Указ.: с. 651-776. - ISBN 978-5-91476-136-0 (т. 2) : 475,00</w:t>
      </w:r>
    </w:p>
    <w:p w:rsidR="00265546" w:rsidRDefault="00265546" w:rsidP="00265546">
      <w:r>
        <w:t xml:space="preserve">    Оглавление: </w:t>
      </w:r>
      <w:hyperlink r:id="rId94" w:history="1">
        <w:r w:rsidR="0026486E" w:rsidRPr="00485AD3">
          <w:rPr>
            <w:rStyle w:val="a8"/>
          </w:rPr>
          <w:t>http://kitap.tatar.ru/ogl/nlrt/nbrt_obr_2671153.pdf</w:t>
        </w:r>
      </w:hyperlink>
    </w:p>
    <w:p w:rsidR="0026486E" w:rsidRDefault="0026486E" w:rsidP="00265546"/>
    <w:p w:rsidR="00265546" w:rsidRDefault="00265546" w:rsidP="00265546"/>
    <w:p w:rsidR="00265546" w:rsidRDefault="00265546" w:rsidP="00265546">
      <w:r>
        <w:t>126. 83.3(5Азе);   Ә 50</w:t>
      </w:r>
    </w:p>
    <w:p w:rsidR="00265546" w:rsidRDefault="00265546" w:rsidP="00265546">
      <w:r>
        <w:t xml:space="preserve">    1868283-И - ио</w:t>
      </w:r>
    </w:p>
    <w:p w:rsidR="00265546" w:rsidRDefault="00265546" w:rsidP="00265546">
      <w:r>
        <w:t xml:space="preserve">    Așiq Әlәsgәr : Әlәsgәr Almәmmәd oğlu : 1821-1926 : библиография = Ашуг Алескер (Алескер Алмамед оглу) : 1821-1926 : библиография / Tәrt. ed. A. Huseynova ; elmi red. K. Tahirov ; red. M. Cәfәrova. - Baki : Azәrbaycan Milli Kitabхanasi, 2021. - 320 s. - (Azәrbaycanin görkәmli şәхsiyyәtlәi=Выдающиеся личности Азербайджана). - текст на азер. и рус. яз.. - ISBN 978 9952 542 96 7 : 0,00</w:t>
      </w:r>
    </w:p>
    <w:p w:rsidR="00265546" w:rsidRDefault="00265546" w:rsidP="00265546">
      <w:r>
        <w:t xml:space="preserve">    Оглавление: </w:t>
      </w:r>
      <w:hyperlink r:id="rId95" w:history="1">
        <w:r w:rsidR="0026486E" w:rsidRPr="00485AD3">
          <w:rPr>
            <w:rStyle w:val="a8"/>
          </w:rPr>
          <w:t>http://kitap.tatar.ru/ogl/nlrt/nbrt_obr_2675209.pdf</w:t>
        </w:r>
      </w:hyperlink>
    </w:p>
    <w:p w:rsidR="0026486E" w:rsidRDefault="0026486E" w:rsidP="00265546"/>
    <w:p w:rsidR="00265546" w:rsidRDefault="00265546" w:rsidP="00265546"/>
    <w:p w:rsidR="00265546" w:rsidRDefault="00265546" w:rsidP="00265546">
      <w:r>
        <w:t>127. 83.84(2=411.2)6;   М38</w:t>
      </w:r>
    </w:p>
    <w:p w:rsidR="00265546" w:rsidRDefault="00265546" w:rsidP="00265546">
      <w:r>
        <w:t xml:space="preserve">    1878223-Л - абД</w:t>
      </w:r>
    </w:p>
    <w:p w:rsidR="00265546" w:rsidRDefault="00265546" w:rsidP="00265546">
      <w:r>
        <w:t xml:space="preserve">    Маша и Медведь. Ну и кашу я заварила! / худож.: И. Трусов [и др.]. - Москва : Эгмонт : Эгмонт Россия Лтд, 2014. - 78, [2] с. : цв. ил.; 22. - (Золотая классика). - Загл. макета: Ну и кашу я заварила! Маша и Медведь. Золотая классика. - ISBN 978-5-4471-0138-1 : 230,00</w:t>
      </w:r>
    </w:p>
    <w:p w:rsidR="00265546" w:rsidRDefault="00265546" w:rsidP="00265546">
      <w:r>
        <w:t xml:space="preserve">    Оглавление: </w:t>
      </w:r>
      <w:hyperlink r:id="rId96" w:history="1">
        <w:r w:rsidR="0026486E" w:rsidRPr="00485AD3">
          <w:rPr>
            <w:rStyle w:val="a8"/>
          </w:rPr>
          <w:t>http://kitap.tatar.ru/ogl/nlrt/nbrt_obr_2671334.pdf</w:t>
        </w:r>
      </w:hyperlink>
    </w:p>
    <w:p w:rsidR="0026486E" w:rsidRDefault="0026486E" w:rsidP="00265546"/>
    <w:p w:rsidR="00265546" w:rsidRDefault="00265546" w:rsidP="00265546"/>
    <w:p w:rsidR="00265546" w:rsidRDefault="00265546" w:rsidP="00265546">
      <w:r>
        <w:t>128. 83.84(4Гем);   Х15</w:t>
      </w:r>
    </w:p>
    <w:p w:rsidR="00265546" w:rsidRDefault="00265546" w:rsidP="00265546">
      <w:r>
        <w:t xml:space="preserve">    1879787-Л - абД; 1879788-Л - абД; 1879789-Л - абД</w:t>
      </w:r>
    </w:p>
    <w:p w:rsidR="00265546" w:rsidRDefault="00265546" w:rsidP="00265546">
      <w:r>
        <w:t xml:space="preserve">    Хайнрих, Финн-Оле. Удивительные приключения запредельно невероятной, исключительно неповторимой, потрясающей, ни на кого не похожей Маулины Шмитт / Финн-Оле Хайнрих, Раун Флигенринг. - 2-е изд. - Москва : Самокат, 2022-. - (Маулина Шмитт).. - Ч. 1 :  Моё разрушенное королевство / перевод с немецкого Веры Комаровой ; ил. Р. Флигенринг. - 2022. - 164, [9] c. : ил.. - ISBN 978-5-00167-392-7 (ч. 1) : 850,00</w:t>
      </w:r>
    </w:p>
    <w:p w:rsidR="00265546" w:rsidRDefault="00265546" w:rsidP="00265546"/>
    <w:p w:rsidR="00265546" w:rsidRDefault="00265546" w:rsidP="00265546">
      <w:r>
        <w:t>129. 83;   Т23</w:t>
      </w:r>
    </w:p>
    <w:p w:rsidR="00265546" w:rsidRDefault="00265546" w:rsidP="00265546">
      <w:r>
        <w:t xml:space="preserve">    1878620-Л - кх; 1878621-Л - кх; 1878622-Л - кх</w:t>
      </w:r>
    </w:p>
    <w:p w:rsidR="00265546" w:rsidRDefault="00265546" w:rsidP="00265546">
      <w:r>
        <w:t xml:space="preserve">    Татьянин день / Министерство образования и науки Республики Татарстан; Казанский (Приволжский) федеральный университет, Институт филологии и межкультурной коммуникации имени Льва Толстого, Кафедра зарубежной литературы. Кафедра русской литературы и методики ее преподавания. - Казань, 2004-. - Вып. 19 :  Сборник статей XIX Всероссийской научно-практической конференции "Литературоведение и эстетика в XXI </w:t>
      </w:r>
      <w:r>
        <w:lastRenderedPageBreak/>
        <w:t>веке" ("Татьянин день"), посвященной 90-летию со дня рождения Т. А. Геллер, 25-27 января 2022 года / редкол.: О. О. Несмелова, А. Ф. Галимуллина, А. Р. Шевченко. - Школа, 2022. - 107 с.. - ISBN 978-5-00162-704-3 (вып. 19) : 250,00</w:t>
      </w:r>
    </w:p>
    <w:p w:rsidR="00265546" w:rsidRDefault="00265546" w:rsidP="00265546">
      <w:r>
        <w:t xml:space="preserve">    Оглавление: </w:t>
      </w:r>
      <w:hyperlink r:id="rId97" w:history="1">
        <w:r w:rsidR="0026486E" w:rsidRPr="00485AD3">
          <w:rPr>
            <w:rStyle w:val="a8"/>
          </w:rPr>
          <w:t>http://kitap.tatar.ru/ogl/nlrt/nbrt_obr_2673829.pdf</w:t>
        </w:r>
      </w:hyperlink>
    </w:p>
    <w:p w:rsidR="0026486E" w:rsidRDefault="0026486E" w:rsidP="00265546"/>
    <w:p w:rsidR="00265546" w:rsidRDefault="00265546" w:rsidP="00265546"/>
    <w:p w:rsidR="00265546" w:rsidRDefault="00265546" w:rsidP="00265546">
      <w:r>
        <w:t>130. 83.84(2=411.2)6;   А42</w:t>
      </w:r>
    </w:p>
    <w:p w:rsidR="00265546" w:rsidRDefault="00265546" w:rsidP="00265546">
      <w:r>
        <w:t xml:space="preserve">    1878482-Л - абД</w:t>
      </w:r>
    </w:p>
    <w:p w:rsidR="00265546" w:rsidRDefault="00265546" w:rsidP="00265546">
      <w:r>
        <w:t xml:space="preserve">    Аксенов, Василий Павлович</w:t>
      </w:r>
    </w:p>
    <w:p w:rsidR="00265546" w:rsidRDefault="00265546" w:rsidP="00265546">
      <w:r>
        <w:t>Мой дедушка - памятник : приключенческий роман / Василий Аксенов; художник Г. Мазурин. - Москва : АСТ : Астрель, 2006. - 348, [1] с. : ил. - (Внеклассное чтение). - Для среднего школьного возраста. - ISBN 5-17-038516-1 (АСТ). - ISBN 5-271-14513-1 (Астрель). - ISBN 9785170385164 : 132,00</w:t>
      </w:r>
    </w:p>
    <w:p w:rsidR="00265546" w:rsidRDefault="00265546" w:rsidP="00265546">
      <w:r>
        <w:t xml:space="preserve">    Оглавление: </w:t>
      </w:r>
      <w:hyperlink r:id="rId98" w:history="1">
        <w:r w:rsidR="0026486E" w:rsidRPr="00485AD3">
          <w:rPr>
            <w:rStyle w:val="a8"/>
          </w:rPr>
          <w:t>http://kitap.tatar.ru/ogl/nlrt/nbrt_obr_2466979.pdf</w:t>
        </w:r>
      </w:hyperlink>
    </w:p>
    <w:p w:rsidR="0026486E" w:rsidRDefault="0026486E" w:rsidP="00265546"/>
    <w:p w:rsidR="00265546" w:rsidRDefault="00265546" w:rsidP="00265546"/>
    <w:p w:rsidR="00265546" w:rsidRDefault="00265546" w:rsidP="00265546">
      <w:r>
        <w:t>131. 83.84(4Вел);   А51</w:t>
      </w:r>
    </w:p>
    <w:p w:rsidR="00265546" w:rsidRDefault="00265546" w:rsidP="00265546">
      <w:r>
        <w:t xml:space="preserve">    1879647-Л - абД; 1879648-Л - абД; 1879649-Л - абД</w:t>
      </w:r>
    </w:p>
    <w:p w:rsidR="00265546" w:rsidRDefault="00265546" w:rsidP="00265546">
      <w:r>
        <w:t xml:space="preserve">    Алмонд, Дэвид</w:t>
      </w:r>
    </w:p>
    <w:p w:rsidR="00265546" w:rsidRDefault="00265546" w:rsidP="00265546">
      <w:r>
        <w:t>Анни Ламсден, девочка из моря / Дэвид Алмонд; перевела [с англ.] Ольга Варшавер ; нарисова Беатриче Алеманья. - Москва : Самокат, 2022. - 58, [5] c. : цв. ил. - Загл. и авт. ориг: Annie Lumsden, the girl from the sea / David Almond. - Для младшего и среднего школьного возраста. - ISBN 978-5-00167-293-7 : 800,00</w:t>
      </w:r>
    </w:p>
    <w:p w:rsidR="00265546" w:rsidRDefault="00265546" w:rsidP="00265546"/>
    <w:p w:rsidR="00265546" w:rsidRDefault="00265546" w:rsidP="00265546">
      <w:r>
        <w:t>132. 83.84(4Вел);   Б20</w:t>
      </w:r>
    </w:p>
    <w:p w:rsidR="00265546" w:rsidRDefault="00265546" w:rsidP="00265546">
      <w:r>
        <w:t xml:space="preserve">    1878829-Л - абП</w:t>
      </w:r>
    </w:p>
    <w:p w:rsidR="00265546" w:rsidRDefault="00265546" w:rsidP="00265546">
      <w:r>
        <w:t xml:space="preserve">    Баллантайн, Роберт Майкл</w:t>
      </w:r>
    </w:p>
    <w:p w:rsidR="00265546" w:rsidRDefault="00265546" w:rsidP="00265546">
      <w:r>
        <w:t>Коралловый остров : сказка Тихого океана / Роберт Майкл Баллантайн; перевод с английского И. Нечаевой ; художник Л. Бенетт. - Москва : ЭНАС-КНИГА, 2021. - 283, [1] c. : ил. - (Крутой поворот).. - ISBN 978-5-91921-977-4 : 420,00</w:t>
      </w:r>
    </w:p>
    <w:p w:rsidR="00265546" w:rsidRDefault="00265546" w:rsidP="00265546">
      <w:r>
        <w:t xml:space="preserve">    Оглавление: </w:t>
      </w:r>
      <w:hyperlink r:id="rId99" w:history="1">
        <w:r w:rsidR="0026486E" w:rsidRPr="00485AD3">
          <w:rPr>
            <w:rStyle w:val="a8"/>
          </w:rPr>
          <w:t>http://kitap.tatar.ru/ogl/nlrt/nbrt_obr_2622929.pdf</w:t>
        </w:r>
      </w:hyperlink>
    </w:p>
    <w:p w:rsidR="0026486E" w:rsidRDefault="0026486E" w:rsidP="00265546"/>
    <w:p w:rsidR="00265546" w:rsidRDefault="00265546" w:rsidP="00265546"/>
    <w:p w:rsidR="00265546" w:rsidRDefault="00265546" w:rsidP="00265546">
      <w:r>
        <w:t>133. 83.84(4Пол);   Б55</w:t>
      </w:r>
    </w:p>
    <w:p w:rsidR="00265546" w:rsidRDefault="00265546" w:rsidP="00265546">
      <w:r>
        <w:t xml:space="preserve">    1878237-Л - абД</w:t>
      </w:r>
    </w:p>
    <w:p w:rsidR="00265546" w:rsidRDefault="00265546" w:rsidP="00265546">
      <w:r>
        <w:t xml:space="preserve">    Бехлерова, Хелена</w:t>
      </w:r>
    </w:p>
    <w:p w:rsidR="00265546" w:rsidRDefault="00265546" w:rsidP="00265546">
      <w:r>
        <w:t>Весёлое лето / Хелена Бехлерова; перевод [с польского] Святослава Свяцкого ; иллюстрации Ханны Чайковской. - Москва : Эксмо, 2016. - 76, [2] c. : ил. - (Книги - мои друзья). - Содерж.: Крольчонок строит шалаш; Букет от козлёнка; Новая крыша; Сюрприз; Гроза и др.. - ISBN 978-5-699-62178-1 : 120,00</w:t>
      </w:r>
    </w:p>
    <w:p w:rsidR="00265546" w:rsidRDefault="00265546" w:rsidP="00265546">
      <w:r>
        <w:t xml:space="preserve">    Оглавление: </w:t>
      </w:r>
      <w:hyperlink r:id="rId100" w:history="1">
        <w:r w:rsidR="0026486E" w:rsidRPr="00485AD3">
          <w:rPr>
            <w:rStyle w:val="a8"/>
          </w:rPr>
          <w:t>http://kitap.tatar.ru/ogl/nlrt/nbrt_obr_2223673.pdf</w:t>
        </w:r>
      </w:hyperlink>
    </w:p>
    <w:p w:rsidR="0026486E" w:rsidRDefault="0026486E" w:rsidP="00265546"/>
    <w:p w:rsidR="00265546" w:rsidRDefault="00265546" w:rsidP="00265546"/>
    <w:p w:rsidR="00265546" w:rsidRDefault="00265546" w:rsidP="00265546">
      <w:r>
        <w:t>134. 83.84(4Гем);   Б81</w:t>
      </w:r>
    </w:p>
    <w:p w:rsidR="00265546" w:rsidRDefault="00265546" w:rsidP="00265546">
      <w:r>
        <w:t xml:space="preserve">    1878901-Ф - абМ; 1878902-Ф - абМ; 1878903-Ф - абМ</w:t>
      </w:r>
    </w:p>
    <w:p w:rsidR="00265546" w:rsidRDefault="00265546" w:rsidP="00265546">
      <w:r>
        <w:t xml:space="preserve">    Бонштедт, Антье</w:t>
      </w:r>
    </w:p>
    <w:p w:rsidR="00265546" w:rsidRDefault="00265546" w:rsidP="00265546">
      <w:r>
        <w:t>Путешествие на воздушных шариках / Антье Бонштедт; пер. с нем. Г. Эрли ; ил. автора. - Москва : ЭНАС-КНИГА, 2021. - [25] c. : ил. - (Вот так история).. - ISBN 978-5-91921-611-7 : 390,00</w:t>
      </w:r>
    </w:p>
    <w:p w:rsidR="00265546" w:rsidRDefault="00265546" w:rsidP="00265546"/>
    <w:p w:rsidR="00265546" w:rsidRDefault="00265546" w:rsidP="00265546">
      <w:r>
        <w:t>135. 83.84(7Сое);   Б87</w:t>
      </w:r>
    </w:p>
    <w:p w:rsidR="00265546" w:rsidRDefault="00265546" w:rsidP="00265546">
      <w:r>
        <w:t xml:space="preserve">    1878856-Ф - абМ; 1878857-Ф - абМ</w:t>
      </w:r>
    </w:p>
    <w:p w:rsidR="00265546" w:rsidRDefault="00265546" w:rsidP="00265546">
      <w:r>
        <w:lastRenderedPageBreak/>
        <w:t xml:space="preserve">    Браун, Маргарет Уайз</w:t>
      </w:r>
    </w:p>
    <w:p w:rsidR="00265546" w:rsidRDefault="00265546" w:rsidP="00265546">
      <w:r>
        <w:t>Ёлочка на Рождество / Маргарет Уайз Браун; худож. Джим Ламарш ; пер. с англ. Г. Эрли. - Москва : ЭНАС-КНИГА, 2022. - [31] c. : ил. - (Добрая книжка).. - ISBN 978-5-91921-950-7 : 420,00</w:t>
      </w:r>
    </w:p>
    <w:p w:rsidR="00265546" w:rsidRDefault="00265546" w:rsidP="00265546"/>
    <w:p w:rsidR="00265546" w:rsidRDefault="00265546" w:rsidP="00265546">
      <w:r>
        <w:t>136. 83.84(7Сое);   Б87</w:t>
      </w:r>
    </w:p>
    <w:p w:rsidR="00265546" w:rsidRDefault="00265546" w:rsidP="00265546">
      <w:r>
        <w:t xml:space="preserve">    1878846-Ф - абМ</w:t>
      </w:r>
    </w:p>
    <w:p w:rsidR="00265546" w:rsidRDefault="00265546" w:rsidP="00265546">
      <w:r>
        <w:t xml:space="preserve">    Браун, Маргарет Уайз</w:t>
      </w:r>
    </w:p>
    <w:p w:rsidR="00265546" w:rsidRDefault="00265546" w:rsidP="00265546">
      <w:r>
        <w:t>Ёлочка на Рождество / Маргарет Уайз Браун; худож. Джим Ламарш ; пер. с англ. Г. Эрли. - Москва : ЭНАС-КНИГА, 2020. - [31] c. : ил. - (Добрая книжка).. - ISBN 978-5-91921-847-0 : 350,00</w:t>
      </w:r>
    </w:p>
    <w:p w:rsidR="00265546" w:rsidRDefault="00265546" w:rsidP="00265546"/>
    <w:p w:rsidR="00265546" w:rsidRDefault="00265546" w:rsidP="00265546">
      <w:r>
        <w:t>137. 83.84(4Вел);   В24</w:t>
      </w:r>
    </w:p>
    <w:p w:rsidR="00265546" w:rsidRDefault="00265546" w:rsidP="00265546">
      <w:r>
        <w:t xml:space="preserve">    1878242-Л - абД</w:t>
      </w:r>
    </w:p>
    <w:p w:rsidR="00265546" w:rsidRDefault="00265546" w:rsidP="00265546">
      <w:r>
        <w:t xml:space="preserve">    ВВ</w:t>
      </w:r>
    </w:p>
    <w:p w:rsidR="00265546" w:rsidRDefault="00265546" w:rsidP="00265546">
      <w:r>
        <w:t>Билл Барсук и "Вольный ветер" /  ВВ; пер. с англ. В. Саниной ; ил. Де́ниса Уоткинса-Питчфорда ; [авт. предисл. Т. Брэдмен]. - Москва : Добрая книга, 2020. - 142, [1] c. : ил.. - ISBN 978-5-98124-756-9 : 320,00</w:t>
      </w:r>
    </w:p>
    <w:p w:rsidR="00265546" w:rsidRDefault="00265546" w:rsidP="00265546"/>
    <w:p w:rsidR="00265546" w:rsidRDefault="00265546" w:rsidP="00265546">
      <w:r>
        <w:t>138. 83.84(2=411.2)6;   В15</w:t>
      </w:r>
    </w:p>
    <w:p w:rsidR="00265546" w:rsidRDefault="00265546" w:rsidP="00265546">
      <w:r>
        <w:t xml:space="preserve">    1878845-Ф - абМ</w:t>
      </w:r>
    </w:p>
    <w:p w:rsidR="00265546" w:rsidRDefault="00265546" w:rsidP="00265546">
      <w:r>
        <w:t xml:space="preserve">    Валаханович, Ксения</w:t>
      </w:r>
    </w:p>
    <w:p w:rsidR="00265546" w:rsidRDefault="00265546" w:rsidP="00265546">
      <w:r>
        <w:t>Волшебные тайны игрушек / Ксения Валаханович; ил. М. Дружининой. - Москва : ЭНАС-КНИГА, 2020. - [32] c. : цв. ил. - (Весёлые книжки для малыша и малышки).. - ISBN 978-5-91921-872-2 : 350,00</w:t>
      </w:r>
    </w:p>
    <w:p w:rsidR="00265546" w:rsidRDefault="00265546" w:rsidP="00265546"/>
    <w:p w:rsidR="00265546" w:rsidRDefault="00265546" w:rsidP="00265546">
      <w:r>
        <w:t>139. 83.84(7Сое);   В46</w:t>
      </w:r>
    </w:p>
    <w:p w:rsidR="00265546" w:rsidRDefault="00265546" w:rsidP="00265546">
      <w:r>
        <w:t xml:space="preserve">    1878878-Л - абП</w:t>
      </w:r>
    </w:p>
    <w:p w:rsidR="00265546" w:rsidRDefault="00265546" w:rsidP="00265546">
      <w:r>
        <w:t xml:space="preserve">    Виль, Джемс</w:t>
      </w:r>
    </w:p>
    <w:p w:rsidR="00265546" w:rsidRDefault="00265546" w:rsidP="00265546">
      <w:r>
        <w:t>Дымка. Конь ковбоя : повесть / Виль Джемс; перевод с английского [Михаила Гершензона ; рис.: Д. Виль]. - Москва : ЭНАС-КНИГА, 2022. - 239 c. : ил. - (Мы соседи по планете).. - ISBN 978-5-00198-054-4 : 480,00</w:t>
      </w:r>
    </w:p>
    <w:p w:rsidR="00265546" w:rsidRDefault="00265546" w:rsidP="00265546">
      <w:r>
        <w:t xml:space="preserve">    Оглавление: </w:t>
      </w:r>
      <w:hyperlink r:id="rId101" w:history="1">
        <w:r w:rsidR="00B23EE9" w:rsidRPr="00485AD3">
          <w:rPr>
            <w:rStyle w:val="a8"/>
          </w:rPr>
          <w:t>http://kitap.tatar.ru/ogl/nlrt/nbrt_obr_2644440.pdf</w:t>
        </w:r>
      </w:hyperlink>
    </w:p>
    <w:p w:rsidR="00B23EE9" w:rsidRDefault="00B23EE9" w:rsidP="00265546"/>
    <w:p w:rsidR="00265546" w:rsidRDefault="00265546" w:rsidP="00265546"/>
    <w:p w:rsidR="00265546" w:rsidRDefault="00265546" w:rsidP="00265546">
      <w:r>
        <w:t>140. 83.02;   Г34</w:t>
      </w:r>
    </w:p>
    <w:p w:rsidR="00265546" w:rsidRDefault="00265546" w:rsidP="00265546">
      <w:r>
        <w:t xml:space="preserve">    1880022-Л - аб</w:t>
      </w:r>
    </w:p>
    <w:p w:rsidR="00265546" w:rsidRDefault="00265546" w:rsidP="00265546">
      <w:r>
        <w:t xml:space="preserve">    Генцарь-Осипова, Марина</w:t>
      </w:r>
    </w:p>
    <w:p w:rsidR="00265546" w:rsidRDefault="00265546" w:rsidP="00265546">
      <w:r>
        <w:t>Продающий сторителлинг : [как создавать цепляющие тексты] / Марина Генцарь-Осипова, Мария Синюкова, Тамара Крюкова. - Москва : Комсомольская правда, 2022. - 231 c. - От авторов бестселлера "Пиши как художник". - В конце кн. в вып. дан. загл.: Продающий сторителлинг. Как создавать цепляющие тексты. - ISBN 978-5-4470-0562-7 : 520,00</w:t>
      </w:r>
    </w:p>
    <w:p w:rsidR="00265546" w:rsidRDefault="00265546" w:rsidP="00265546">
      <w:r>
        <w:t xml:space="preserve">    Оглавление: </w:t>
      </w:r>
      <w:hyperlink r:id="rId102" w:history="1">
        <w:r w:rsidR="00B23EE9" w:rsidRPr="00485AD3">
          <w:rPr>
            <w:rStyle w:val="a8"/>
          </w:rPr>
          <w:t>http://kitap.tatar.ru/ogl/nlrt/nbrt_obr_2651855.pdf</w:t>
        </w:r>
      </w:hyperlink>
    </w:p>
    <w:p w:rsidR="00B23EE9" w:rsidRDefault="00B23EE9" w:rsidP="00265546"/>
    <w:p w:rsidR="00265546" w:rsidRDefault="00265546" w:rsidP="00265546"/>
    <w:p w:rsidR="00265546" w:rsidRDefault="00265546" w:rsidP="00265546">
      <w:r>
        <w:t>141. 83.84(4Фра)-8;   Г39</w:t>
      </w:r>
    </w:p>
    <w:p w:rsidR="00265546" w:rsidRDefault="00265546" w:rsidP="00265546">
      <w:r>
        <w:t xml:space="preserve">    1879640-Л - абМ; 1879641-Л - абМ; 1879642-Л - абМ; 1879643-Л - абМ</w:t>
      </w:r>
    </w:p>
    <w:p w:rsidR="00265546" w:rsidRDefault="00265546" w:rsidP="00265546">
      <w:r>
        <w:t xml:space="preserve">    Геррив, Софи</w:t>
      </w:r>
    </w:p>
    <w:p w:rsidR="00265546" w:rsidRDefault="00265546" w:rsidP="00265546">
      <w:r>
        <w:t>Клуб друзей / Софи Геррив; пер. с фр. К. Шаргиной. - Москва : Самокат, 2022. - 56 с. : цв. ил. - Для дошкольного и младшего школьного возраста. - ISBN 978-5-00167-299-9 : 850,00</w:t>
      </w:r>
    </w:p>
    <w:p w:rsidR="00265546" w:rsidRDefault="00265546" w:rsidP="00265546"/>
    <w:p w:rsidR="00265546" w:rsidRDefault="00265546" w:rsidP="00265546">
      <w:r>
        <w:lastRenderedPageBreak/>
        <w:t>142. 83.3(2=411.2)5;   Д18</w:t>
      </w:r>
    </w:p>
    <w:p w:rsidR="00265546" w:rsidRDefault="00265546" w:rsidP="00265546">
      <w:r>
        <w:t xml:space="preserve">    1878261-Л - аб</w:t>
      </w:r>
    </w:p>
    <w:p w:rsidR="00265546" w:rsidRDefault="00265546" w:rsidP="00265546">
      <w:r>
        <w:t xml:space="preserve">    Данилова, Альбина Михайловна( писатель)</w:t>
      </w:r>
    </w:p>
    <w:p w:rsidR="00B8640D" w:rsidRDefault="00265546" w:rsidP="00265546">
      <w:r>
        <w:t>Души моей царицы. Воспетые Пушкиным / Альбина Данилова. - Москва : Эксмо, 2008. - 526, [1] с. : портр.; 22. - (Твой образ милый. Музы великих людей: знаменитые жены, сестры, любовницы).. - ISBN 978-5-699-29631-6 : 350,00</w:t>
      </w:r>
    </w:p>
    <w:p w:rsidR="00B8640D" w:rsidRDefault="00B8640D" w:rsidP="00265546">
      <w:r>
        <w:t xml:space="preserve">    Оглавление: </w:t>
      </w:r>
      <w:hyperlink r:id="rId103" w:history="1">
        <w:r w:rsidR="00B23EE9" w:rsidRPr="00485AD3">
          <w:rPr>
            <w:rStyle w:val="a8"/>
          </w:rPr>
          <w:t>http://kitap.tatar.ru/ogl/nlrt/nbrt_obr_2672157.pdf</w:t>
        </w:r>
      </w:hyperlink>
    </w:p>
    <w:p w:rsidR="00B23EE9" w:rsidRDefault="00B23EE9" w:rsidP="00265546"/>
    <w:p w:rsidR="00B8640D" w:rsidRDefault="00B8640D" w:rsidP="00265546"/>
    <w:p w:rsidR="00B8640D" w:rsidRDefault="00B8640D" w:rsidP="00B8640D">
      <w:r>
        <w:t>143. 83.84(4Гем);   Д18</w:t>
      </w:r>
    </w:p>
    <w:p w:rsidR="00B8640D" w:rsidRDefault="00B8640D" w:rsidP="00B8640D">
      <w:r>
        <w:t xml:space="preserve">    1878907-Ф - абМ; 1878908-Ф - абМ; 1878909-Ф - абМ</w:t>
      </w:r>
    </w:p>
    <w:p w:rsidR="00B8640D" w:rsidRDefault="00B8640D" w:rsidP="00B8640D">
      <w:r>
        <w:t xml:space="preserve">    Дановски, Соня</w:t>
      </w:r>
    </w:p>
    <w:p w:rsidR="00B8640D" w:rsidRDefault="00B8640D" w:rsidP="00B8640D">
      <w:r>
        <w:t>Дедушкин сад / Соня Дановски; перевод с немецкого Г. Эрли ; рисунки автора. - Москва : ЭНАС-КНИГА, 2021. - [49] c. : цв. ил. - (Добрая книжка).. - ISBN 978-5-91921-967-5 : 480,00</w:t>
      </w:r>
    </w:p>
    <w:p w:rsidR="00B8640D" w:rsidRDefault="00B8640D" w:rsidP="00B8640D"/>
    <w:p w:rsidR="00B8640D" w:rsidRDefault="00B8640D" w:rsidP="00B8640D">
      <w:r>
        <w:t>144. 83.84(2=411.2)6;   Д21</w:t>
      </w:r>
    </w:p>
    <w:p w:rsidR="00B8640D" w:rsidRDefault="00B8640D" w:rsidP="00B8640D">
      <w:r>
        <w:t xml:space="preserve">    1879686-Л - абД; 1879687-Л - абД; 1879688-Л - абД</w:t>
      </w:r>
    </w:p>
    <w:p w:rsidR="00B8640D" w:rsidRDefault="00B8640D" w:rsidP="00B8640D">
      <w:r>
        <w:t xml:space="preserve">    Дашевская, Нина</w:t>
      </w:r>
    </w:p>
    <w:p w:rsidR="00B8640D" w:rsidRDefault="00B8640D" w:rsidP="00B8640D">
      <w:r>
        <w:t>Квартетные сказки / Нина Дашевская; художник Юля Сиднева. - Москва : Самокат, 2023. - 96 с. : цв. ил. - Для дошкольного, младшего и среднего школьного возраста. - ISBN 978-5-00167-337-8 : 850,00</w:t>
      </w:r>
    </w:p>
    <w:p w:rsidR="00B8640D" w:rsidRDefault="00B8640D" w:rsidP="00B8640D">
      <w:r>
        <w:t xml:space="preserve">    Оглавление: </w:t>
      </w:r>
      <w:hyperlink r:id="rId104" w:history="1">
        <w:r w:rsidR="00B23EE9" w:rsidRPr="00485AD3">
          <w:rPr>
            <w:rStyle w:val="a8"/>
          </w:rPr>
          <w:t>http://kitap.tatar.ru/ogl/nlrt/nbrt_obr_2669942.pdf</w:t>
        </w:r>
      </w:hyperlink>
    </w:p>
    <w:p w:rsidR="00B23EE9" w:rsidRDefault="00B23EE9" w:rsidP="00B8640D"/>
    <w:p w:rsidR="00B8640D" w:rsidRDefault="00B8640D" w:rsidP="00B8640D"/>
    <w:p w:rsidR="00B8640D" w:rsidRDefault="00B8640D" w:rsidP="00B8640D">
      <w:r>
        <w:t>145. 83.84(2=411.2)6;   З-17</w:t>
      </w:r>
    </w:p>
    <w:p w:rsidR="00B8640D" w:rsidRDefault="00B8640D" w:rsidP="00B8640D">
      <w:r>
        <w:t xml:space="preserve">    1879656-Л - абП; 1879657-Л - абП; 1879658-Л - абП</w:t>
      </w:r>
    </w:p>
    <w:p w:rsidR="00B8640D" w:rsidRDefault="00B8640D" w:rsidP="00B8640D">
      <w:r>
        <w:t xml:space="preserve">    Зайцева, Александра</w:t>
      </w:r>
    </w:p>
    <w:p w:rsidR="00B8640D" w:rsidRDefault="00B8640D" w:rsidP="00B8640D">
      <w:r>
        <w:t>Соль : повесть / Александра Зайцева. - Москва : Самокат, 2022. - 160 с.; 20. - (Встречное движение). - Для среднего и старшего школьного возраста. - ISBN 978-5-00167-331-6 : 650,00</w:t>
      </w:r>
    </w:p>
    <w:p w:rsidR="00B8640D" w:rsidRDefault="00B8640D" w:rsidP="00B8640D"/>
    <w:p w:rsidR="00B8640D" w:rsidRDefault="00B8640D" w:rsidP="00B8640D">
      <w:r>
        <w:t>146. 83.84(2=411.2)6;   К21</w:t>
      </w:r>
    </w:p>
    <w:p w:rsidR="00B8640D" w:rsidRDefault="00B8640D" w:rsidP="00B8640D">
      <w:r>
        <w:t xml:space="preserve">    1878879-Л - абД</w:t>
      </w:r>
    </w:p>
    <w:p w:rsidR="00B8640D" w:rsidRDefault="00B8640D" w:rsidP="00B8640D">
      <w:r>
        <w:t xml:space="preserve">    Каразин, Николай Николаевич</w:t>
      </w:r>
    </w:p>
    <w:p w:rsidR="00B8640D" w:rsidRDefault="00B8640D" w:rsidP="00B8640D">
      <w:r>
        <w:t>С Севера на Юг. Путевые воспоминания старого журавля / Николай Каразин; ил. Н. Карамзина. - Москва : ЭНАС-КНИГА, 2021. - 221, [1] c. : ил. - (Мы соседи по планете). - Для среднего школьного возраста. - ISBN 978-5-91921-550-9 : 450,00</w:t>
      </w:r>
    </w:p>
    <w:p w:rsidR="00B8640D" w:rsidRDefault="00B8640D" w:rsidP="00B8640D"/>
    <w:p w:rsidR="00B8640D" w:rsidRDefault="00B8640D" w:rsidP="00B8640D">
      <w:r>
        <w:t>147. 83.84(2=411.2)6;   К56</w:t>
      </w:r>
    </w:p>
    <w:p w:rsidR="00B8640D" w:rsidRDefault="00B8640D" w:rsidP="00B8640D">
      <w:r>
        <w:t xml:space="preserve">    1878877-Л - абД</w:t>
      </w:r>
    </w:p>
    <w:p w:rsidR="00B8640D" w:rsidRDefault="00B8640D" w:rsidP="00B8640D">
      <w:r>
        <w:t xml:space="preserve">    Коваль, Татьяна Леонидовна</w:t>
      </w:r>
    </w:p>
    <w:p w:rsidR="00B8640D" w:rsidRDefault="00B8640D" w:rsidP="00B8640D">
      <w:r>
        <w:t>Найден щенок! Просьба не беспокоиться... / Татьяна Коваль; художник Николай Панин. - Москва : ЭНАС-КНИГА, 2021. - 118, [1] с. : цв. ил. - (Мы соседи по планете).. - ISBN 978-5-91921-959-0 : 390,00</w:t>
      </w:r>
    </w:p>
    <w:p w:rsidR="00B8640D" w:rsidRDefault="00B8640D" w:rsidP="00B8640D">
      <w:r>
        <w:t xml:space="preserve">    Оглавление: </w:t>
      </w:r>
      <w:hyperlink r:id="rId105" w:history="1">
        <w:r w:rsidR="00B23EE9" w:rsidRPr="00485AD3">
          <w:rPr>
            <w:rStyle w:val="a8"/>
          </w:rPr>
          <w:t>http://kitap.tatar.ru/ogl/nlrt/nbrt_obr_2610902.pdf</w:t>
        </w:r>
      </w:hyperlink>
    </w:p>
    <w:p w:rsidR="00B23EE9" w:rsidRDefault="00B23EE9" w:rsidP="00B8640D"/>
    <w:p w:rsidR="00B8640D" w:rsidRDefault="00B8640D" w:rsidP="00B8640D"/>
    <w:p w:rsidR="00B8640D" w:rsidRDefault="00B8640D" w:rsidP="00B8640D">
      <w:r>
        <w:t>148. 83.84(4Нор);   К60</w:t>
      </w:r>
    </w:p>
    <w:p w:rsidR="00B8640D" w:rsidRDefault="00B8640D" w:rsidP="00B8640D">
      <w:r>
        <w:t xml:space="preserve">    1879692-Л - абП; 1879693-Л - абП; 1879694-Л - абП</w:t>
      </w:r>
    </w:p>
    <w:p w:rsidR="00B8640D" w:rsidRDefault="00B8640D" w:rsidP="00B8640D">
      <w:r>
        <w:t xml:space="preserve">    Колеруд, Арнфинн</w:t>
      </w:r>
    </w:p>
    <w:p w:rsidR="00B8640D" w:rsidRDefault="00B8640D" w:rsidP="00B8640D">
      <w:r>
        <w:lastRenderedPageBreak/>
        <w:t>Добриллион / Арнфинн Колеруд; перевод [с норвеж.] Евгении Воробьевой ; иллюстрации Влады Мяконькиной. - Москва : Самокат, 2021. - 267, [1] c. : ил. - (Лучшая новая книжка). - Для среднего и старшего школьного возраста. - ISBN 978-5-00167-090-2 : 800,00</w:t>
      </w:r>
    </w:p>
    <w:p w:rsidR="00B8640D" w:rsidRDefault="00B8640D" w:rsidP="00B8640D"/>
    <w:p w:rsidR="00B8640D" w:rsidRDefault="00B8640D" w:rsidP="00B8640D">
      <w:r>
        <w:t>149. 83.84(7Сое);   К78</w:t>
      </w:r>
    </w:p>
    <w:p w:rsidR="00B8640D" w:rsidRDefault="00B8640D" w:rsidP="00B8640D">
      <w:r>
        <w:t xml:space="preserve">    1879729-Л - абП</w:t>
      </w:r>
    </w:p>
    <w:p w:rsidR="00B8640D" w:rsidRDefault="00B8640D" w:rsidP="00B8640D">
      <w:r>
        <w:t xml:space="preserve">    Крамер, Джессика Каспер</w:t>
      </w:r>
    </w:p>
    <w:p w:rsidR="00B8640D" w:rsidRDefault="00B8640D" w:rsidP="00B8640D">
      <w:r>
        <w:t>История, которую нельзя рассказывать : [роман] / Джессика Каспер Крамер; перевод с английского Алёны Щербаковой. - Москва : Самокат, 2022. - 364, [3] c. : ил. - Для среднего и старшего школьного возраста. - ISBN 978-5-00167-080-3 : 900,00</w:t>
      </w:r>
    </w:p>
    <w:p w:rsidR="00B8640D" w:rsidRDefault="00B8640D" w:rsidP="00B8640D">
      <w:r>
        <w:t xml:space="preserve">    Оглавление: </w:t>
      </w:r>
      <w:hyperlink r:id="rId106" w:history="1">
        <w:r w:rsidR="00B23EE9" w:rsidRPr="00485AD3">
          <w:rPr>
            <w:rStyle w:val="a8"/>
          </w:rPr>
          <w:t>http://kitap.tatar.ru/ogl/nlrt/nbrt_obr_2658174.pdf</w:t>
        </w:r>
      </w:hyperlink>
    </w:p>
    <w:p w:rsidR="00B23EE9" w:rsidRDefault="00B23EE9" w:rsidP="00B8640D"/>
    <w:p w:rsidR="00B8640D" w:rsidRDefault="00B8640D" w:rsidP="00B8640D"/>
    <w:p w:rsidR="00B8640D" w:rsidRDefault="00B8640D" w:rsidP="00B8640D">
      <w:r>
        <w:t>150. 83.84(4Гем);   К79</w:t>
      </w:r>
    </w:p>
    <w:p w:rsidR="00B8640D" w:rsidRDefault="00B8640D" w:rsidP="00B8640D">
      <w:r>
        <w:t xml:space="preserve">    1878851-Ф - абМ; 1878852-Ф - абМ</w:t>
      </w:r>
    </w:p>
    <w:p w:rsidR="00B8640D" w:rsidRDefault="00B8640D" w:rsidP="00B8640D">
      <w:r>
        <w:t xml:space="preserve">    Кремер, Марина</w:t>
      </w:r>
    </w:p>
    <w:p w:rsidR="00B8640D" w:rsidRDefault="00B8640D" w:rsidP="00B8640D">
      <w:r>
        <w:t>Зачем тигренку полоски? / Марина Кремер; пер. с нем. Г. Эрли; ил. М. Кремер. - Москва : ЭНАС-КНИГА, 2022. - [25] с. : ил., цв. ил. - (Книжка-улыбка).. - ISBN 978-5-91921-675-9 : 420,00</w:t>
      </w:r>
    </w:p>
    <w:p w:rsidR="00B8640D" w:rsidRDefault="00B8640D" w:rsidP="00B8640D"/>
    <w:p w:rsidR="00B8640D" w:rsidRDefault="00B8640D" w:rsidP="00B8640D">
      <w:r>
        <w:t>151. 83.84(4Шве);   Л59</w:t>
      </w:r>
    </w:p>
    <w:p w:rsidR="00B8640D" w:rsidRDefault="00B8640D" w:rsidP="00B8640D">
      <w:r>
        <w:t xml:space="preserve">    1879650-Л - абМ; 1879651-Л - абМ; 1879652-Л - абМ</w:t>
      </w:r>
    </w:p>
    <w:p w:rsidR="00B8640D" w:rsidRDefault="00B8640D" w:rsidP="00B8640D">
      <w:r>
        <w:t xml:space="preserve">    Линдгрен, Барбру</w:t>
      </w:r>
    </w:p>
    <w:p w:rsidR="00B8640D" w:rsidRDefault="00B8640D" w:rsidP="00B8640D">
      <w:r>
        <w:t>История о маленьком дядечке / Барбру Линдгрен; перевела со шведского Ольга Мяэотс ; илл. Эва Эриксон. - Москва : Самокат, 2021. - [32] c. : цв. ил. - Для дошкольного и младшего школьного возраста. - На обл. и тит. л. худож. дан как второй авт.. - ISBN 978-5-00167-007-0 : 800,00</w:t>
      </w:r>
    </w:p>
    <w:p w:rsidR="00B8640D" w:rsidRDefault="00B8640D" w:rsidP="00B8640D"/>
    <w:p w:rsidR="00B8640D" w:rsidRDefault="00B8640D" w:rsidP="00B8640D">
      <w:r>
        <w:t>152. 83.84(7Сое);   Л60</w:t>
      </w:r>
    </w:p>
    <w:p w:rsidR="00B8640D" w:rsidRDefault="00B8640D" w:rsidP="00B8640D">
      <w:r>
        <w:t xml:space="preserve">    1879717-Ф - абМ; 1879718-Ф - абМ; 1879719-Ф - абМ</w:t>
      </w:r>
    </w:p>
    <w:p w:rsidR="00B8640D" w:rsidRDefault="00B8640D" w:rsidP="00B8640D">
      <w:r>
        <w:t xml:space="preserve">    Лионни, Лео</w:t>
      </w:r>
    </w:p>
    <w:p w:rsidR="00B8640D" w:rsidRDefault="00B8640D" w:rsidP="00B8640D">
      <w:r>
        <w:t>Фредерик / Л. Лионни; пер. с англ. О. Варшавер. - Москва : Самокат, 2022. - [32] с. : цв. ил.; 28. - (Легенды иллюстрации). - Для дошкольного и младшего школьного возраста. - Авт. и загл. на доп. тит. л.: L. Lionni/Frederick. - ISBN 978-5-91759-786-7 : 950,00</w:t>
      </w:r>
    </w:p>
    <w:p w:rsidR="00B8640D" w:rsidRDefault="00B8640D" w:rsidP="00B8640D"/>
    <w:p w:rsidR="00B8640D" w:rsidRDefault="00B8640D" w:rsidP="00B8640D">
      <w:r>
        <w:t>153. 83.84(2=411.2)6;   М73</w:t>
      </w:r>
    </w:p>
    <w:p w:rsidR="00B8640D" w:rsidRDefault="00B8640D" w:rsidP="00B8640D">
      <w:r>
        <w:t xml:space="preserve">    1879778-Л - абД; 1879779-Л - абД; 1879780-Л - абД</w:t>
      </w:r>
    </w:p>
    <w:p w:rsidR="00B8640D" w:rsidRDefault="00B8640D" w:rsidP="00B8640D">
      <w:r>
        <w:t xml:space="preserve">    Мнижек, Юлия</w:t>
      </w:r>
    </w:p>
    <w:p w:rsidR="00B8640D" w:rsidRDefault="00B8640D" w:rsidP="00B8640D">
      <w:r>
        <w:t>Настоящие бумажные вещи Т. Гримса / Юлия Мнижек; худож. С. Муллари. - Москва : Самокат, 2022. - 165, [2] c. : ил. - (Лучшая новая книжка).. - ISBN 978-5-00167-321-7 : 700,00</w:t>
      </w:r>
    </w:p>
    <w:p w:rsidR="00B8640D" w:rsidRDefault="00B8640D" w:rsidP="00B8640D">
      <w:r>
        <w:t xml:space="preserve">    Оглавление: </w:t>
      </w:r>
      <w:hyperlink r:id="rId107" w:history="1">
        <w:r w:rsidR="00B23EE9" w:rsidRPr="00485AD3">
          <w:rPr>
            <w:rStyle w:val="a8"/>
          </w:rPr>
          <w:t>http://kitap.tatar.ru/ogl/nlrt/nbrt_obr_2658266.pdf</w:t>
        </w:r>
      </w:hyperlink>
    </w:p>
    <w:p w:rsidR="00B23EE9" w:rsidRDefault="00B23EE9" w:rsidP="00B8640D"/>
    <w:p w:rsidR="00B8640D" w:rsidRDefault="00B8640D" w:rsidP="00B8640D"/>
    <w:p w:rsidR="00B8640D" w:rsidRDefault="00B8640D" w:rsidP="00B8640D">
      <w:r>
        <w:t>154. 83.84(2=411.2)6;   Н84</w:t>
      </w:r>
    </w:p>
    <w:p w:rsidR="00B8640D" w:rsidRDefault="00B8640D" w:rsidP="00B8640D">
      <w:r>
        <w:t xml:space="preserve">    1878866-Л - абД; 1878867-Л - абД; 1878868-Л - абД</w:t>
      </w:r>
    </w:p>
    <w:p w:rsidR="00B8640D" w:rsidRDefault="00B8640D" w:rsidP="00B8640D">
      <w:r>
        <w:t xml:space="preserve">    Носов, Николай Николаевич( дет. писатель)</w:t>
      </w:r>
    </w:p>
    <w:p w:rsidR="00B8640D" w:rsidRDefault="00B8640D" w:rsidP="00B8640D">
      <w:r>
        <w:t>Затейники / Николай Носов; художник И. Семёнов. - Москва : ЭНАС-КНИГА : Издание И. П. Носова, 2022. - 93, [2] с. : цв. ил.; 22. - (Друзья-товарищи). - Содерж.: Находчивость; Замазка; Метро; Саша; Милиционер и др.. - ISBN 978-5-00198-086-5 : 400,00</w:t>
      </w:r>
    </w:p>
    <w:p w:rsidR="00B8640D" w:rsidRDefault="00B8640D" w:rsidP="00B8640D">
      <w:r>
        <w:t xml:space="preserve">    Оглавление: </w:t>
      </w:r>
      <w:hyperlink r:id="rId108" w:history="1">
        <w:r w:rsidR="00B23EE9" w:rsidRPr="00485AD3">
          <w:rPr>
            <w:rStyle w:val="a8"/>
          </w:rPr>
          <w:t>http://kitap.tatar.ru/ogl/nlrt/nbrt_obr_2673045.pdf</w:t>
        </w:r>
      </w:hyperlink>
    </w:p>
    <w:p w:rsidR="00B23EE9" w:rsidRDefault="00B23EE9" w:rsidP="00B8640D"/>
    <w:p w:rsidR="00B8640D" w:rsidRDefault="00B8640D" w:rsidP="00B8640D"/>
    <w:p w:rsidR="00B8640D" w:rsidRDefault="00B8640D" w:rsidP="00B8640D">
      <w:r>
        <w:t>155. 83.84(2=411.2)6;   О-76</w:t>
      </w:r>
    </w:p>
    <w:p w:rsidR="00B8640D" w:rsidRDefault="00B8640D" w:rsidP="00B8640D">
      <w:r>
        <w:t xml:space="preserve">    1878267-Л - абМ</w:t>
      </w:r>
    </w:p>
    <w:p w:rsidR="00B8640D" w:rsidRDefault="00B8640D" w:rsidP="00B8640D">
      <w:r>
        <w:t xml:space="preserve">    Остер, Григорий Бенционович</w:t>
      </w:r>
    </w:p>
    <w:p w:rsidR="00B8640D" w:rsidRDefault="00B8640D" w:rsidP="00B8640D">
      <w:r>
        <w:t>38 попугаев : сказочные повести / Г. Б. Остер; художник Е. Запесочная. - Москва : АСТ : Малыш, 2018. - 221, [2] c. : ил. - (Соответствует ФГОС ДО). - (Малыш). - Содерж.: Будем знакомы; Зарядка для хвоста; Подземный переход; Привет мартышке; Куда идёт слонёнок и др.. - ISBN 978-5-17-108841-5 : 250,00</w:t>
      </w:r>
    </w:p>
    <w:p w:rsidR="00B8640D" w:rsidRDefault="00B8640D" w:rsidP="00B8640D">
      <w:r>
        <w:t xml:space="preserve">    Оглавление: </w:t>
      </w:r>
      <w:hyperlink r:id="rId109" w:history="1">
        <w:r w:rsidR="00B23EE9" w:rsidRPr="00485AD3">
          <w:rPr>
            <w:rStyle w:val="a8"/>
          </w:rPr>
          <w:t>http://kitap.tatar.ru/ogl/nlrt/nbrt_obr_2329418.pdf</w:t>
        </w:r>
      </w:hyperlink>
    </w:p>
    <w:p w:rsidR="00B23EE9" w:rsidRDefault="00B23EE9" w:rsidP="00B8640D"/>
    <w:p w:rsidR="00B8640D" w:rsidRDefault="00B8640D" w:rsidP="00B8640D"/>
    <w:p w:rsidR="00B8640D" w:rsidRDefault="00B8640D" w:rsidP="00B8640D">
      <w:r>
        <w:t>156. 83.84(2=411.2)6я43;   П16</w:t>
      </w:r>
    </w:p>
    <w:p w:rsidR="00B8640D" w:rsidRDefault="00B8640D" w:rsidP="00B8640D">
      <w:r>
        <w:t xml:space="preserve">    1880141-Л - абМ</w:t>
      </w:r>
    </w:p>
    <w:p w:rsidR="00B8640D" w:rsidRDefault="00B8640D" w:rsidP="00B8640D">
      <w:r>
        <w:t xml:space="preserve">    Пантелеев, Леонид</w:t>
      </w:r>
    </w:p>
    <w:p w:rsidR="00B8640D" w:rsidRDefault="00B8640D" w:rsidP="00B8640D">
      <w:r>
        <w:t>Сказки и рассказы нашего детства / Л. Пантелеев, К. Чуковский. - Ростов-на-Дону : Проф-Пресс, 2013. - 233, [1] с. : цв. ил.; 22 см. - (Большая книга стихов и сказок). - Для чтения родителями детям. - Содерж.:  На море; Испанские шапочки; На море; Большая стирка / Л. Пантелеев; Айболит; Бармалей; Мойдодыр; Телефон; Краденое солнце; Муха-Цокотуха; Федорино горе / К. Чуковский. - ISBN 978-5-378-11458-0 : 425,00</w:t>
      </w:r>
    </w:p>
    <w:p w:rsidR="00B8640D" w:rsidRDefault="00B8640D" w:rsidP="00B8640D">
      <w:r>
        <w:t xml:space="preserve">    Оглавление: </w:t>
      </w:r>
      <w:hyperlink r:id="rId110" w:history="1">
        <w:r w:rsidR="00B23EE9" w:rsidRPr="00485AD3">
          <w:rPr>
            <w:rStyle w:val="a8"/>
          </w:rPr>
          <w:t>http://kitap.tatar.ru/ogl/nlrt/nbrt_obr_2674307.pdf</w:t>
        </w:r>
      </w:hyperlink>
    </w:p>
    <w:p w:rsidR="00B23EE9" w:rsidRDefault="00B23EE9" w:rsidP="00B8640D"/>
    <w:p w:rsidR="00B8640D" w:rsidRDefault="00B8640D" w:rsidP="00B8640D"/>
    <w:p w:rsidR="00B8640D" w:rsidRDefault="00B8640D" w:rsidP="00B8640D">
      <w:r>
        <w:t>157. 83.84(7Сое);   П25</w:t>
      </w:r>
    </w:p>
    <w:p w:rsidR="00B8640D" w:rsidRDefault="00B8640D" w:rsidP="00B8640D">
      <w:r>
        <w:t xml:space="preserve">    1879785-Л - абД; 1879786-Л - абД</w:t>
      </w:r>
    </w:p>
    <w:p w:rsidR="00B8640D" w:rsidRDefault="00B8640D" w:rsidP="00B8640D">
      <w:r>
        <w:t xml:space="preserve">    Пеннипакер, Сара</w:t>
      </w:r>
    </w:p>
    <w:p w:rsidR="00B8640D" w:rsidRDefault="00B8640D" w:rsidP="00B8640D">
      <w:r>
        <w:t>Пакс. Дорога домой / Сара Пеннипакер; перевод с английского Натальи Калошиной и Евгении Канищевой ; иллюстрации Джона Классена. - Москва : Самокат, 2022. - 286, [1] c. : ил. - Загл. и авт. ориг.: Pax. Journey Home / S. Pennypacker. - ISBN 978-5-00167-278-4 : 990,00</w:t>
      </w:r>
    </w:p>
    <w:p w:rsidR="00B8640D" w:rsidRDefault="00B8640D" w:rsidP="00B8640D"/>
    <w:p w:rsidR="00B8640D" w:rsidRDefault="00B8640D" w:rsidP="00B8640D">
      <w:r>
        <w:t>158. 83.84(2=411.2)6;   П27</w:t>
      </w:r>
    </w:p>
    <w:p w:rsidR="00B8640D" w:rsidRDefault="00B8640D" w:rsidP="00B8640D">
      <w:r>
        <w:t xml:space="preserve">    1879659-Л - абМ; 1879660-Л - абМ; 1879661-Л - абМ</w:t>
      </w:r>
    </w:p>
    <w:p w:rsidR="00B8640D" w:rsidRDefault="00B8640D" w:rsidP="00B8640D">
      <w:r>
        <w:t xml:space="preserve">    Пермякова, Анна</w:t>
      </w:r>
    </w:p>
    <w:p w:rsidR="00B8640D" w:rsidRDefault="00B8640D" w:rsidP="00B8640D">
      <w:r>
        <w:t>Поиграй с Мими / Анна Пермякова. - Москва : Самокат, 2022. - 40 c. : цв. ил. - Для дошкольного возраста. - ISBN 978-5-00167-447-4 : 750,00</w:t>
      </w:r>
    </w:p>
    <w:p w:rsidR="00B8640D" w:rsidRDefault="00B8640D" w:rsidP="00B8640D"/>
    <w:p w:rsidR="00B8640D" w:rsidRDefault="00B8640D" w:rsidP="00B8640D">
      <w:r>
        <w:t>159. 83.84(2=411.2)6;   П32</w:t>
      </w:r>
    </w:p>
    <w:p w:rsidR="00B8640D" w:rsidRDefault="00B8640D" w:rsidP="00B8640D">
      <w:r>
        <w:t xml:space="preserve">    1878910-Л - абД; 1878911-Л - абД; 1878912-Л - абД; 1878913-Л - абД; 1878914-Л - абД</w:t>
      </w:r>
    </w:p>
    <w:p w:rsidR="00B8640D" w:rsidRDefault="00B8640D" w:rsidP="00B8640D">
      <w:r>
        <w:t xml:space="preserve">    Пивоварова, Ирина Михайловна</w:t>
      </w:r>
    </w:p>
    <w:p w:rsidR="00B8640D" w:rsidRDefault="00B8640D" w:rsidP="00B8640D">
      <w:r>
        <w:t>Верная собака Уран : повесть / Ирина Пивоварова; художник А. Елисеев. - Москва : ЭНАС-Книга, 2022. - 61, [1] с. : цв. ил.; 22. - (Друзья-товарищи).. - ISBN 978-5-00198-080-3 : 400,00</w:t>
      </w:r>
    </w:p>
    <w:p w:rsidR="00B8640D" w:rsidRDefault="00B8640D" w:rsidP="00B8640D"/>
    <w:p w:rsidR="00B8640D" w:rsidRDefault="00B8640D" w:rsidP="00B8640D">
      <w:r>
        <w:t>160. 83.84(4Ита)-445.7;   П32</w:t>
      </w:r>
    </w:p>
    <w:p w:rsidR="00B8640D" w:rsidRDefault="00B8640D" w:rsidP="00B8640D">
      <w:r>
        <w:t xml:space="preserve">    1879644-Л - абМ; 1879645-Л - абМ; 1879646-Л - абМ</w:t>
      </w:r>
    </w:p>
    <w:p w:rsidR="00B8640D" w:rsidRDefault="00B8640D" w:rsidP="00B8640D">
      <w:r>
        <w:t xml:space="preserve">    Пинтонато, Камилла</w:t>
      </w:r>
    </w:p>
    <w:p w:rsidR="00B8640D" w:rsidRDefault="00B8640D" w:rsidP="00B8640D">
      <w:r>
        <w:t>Детектив Крот и гостиница "Золотой фонарь" / Камилла Пинтонато; [пер. с итал. А. Щербаковой]. - Москва : Самокат, 2022. - [48] c. : цв. ил. - Для дошкольного возраста. - ISBN 978-5-00167-281-4 : 800,00</w:t>
      </w:r>
    </w:p>
    <w:p w:rsidR="00B8640D" w:rsidRDefault="00B8640D" w:rsidP="00B8640D"/>
    <w:p w:rsidR="00B8640D" w:rsidRDefault="00B8640D" w:rsidP="00B8640D">
      <w:r>
        <w:t>161. 83.84(4Ита);   П35</w:t>
      </w:r>
    </w:p>
    <w:p w:rsidR="00B8640D" w:rsidRDefault="00B8640D" w:rsidP="00B8640D">
      <w:r>
        <w:t xml:space="preserve">    1879695-Л - абД; 1879696-Л - абД; 1879697-Л - абД</w:t>
      </w:r>
    </w:p>
    <w:p w:rsidR="00B8640D" w:rsidRDefault="00B8640D" w:rsidP="00B8640D">
      <w:r>
        <w:lastRenderedPageBreak/>
        <w:t xml:space="preserve">    Питцорно, Бьянка</w:t>
      </w:r>
    </w:p>
    <w:p w:rsidR="00B8640D" w:rsidRDefault="00B8640D" w:rsidP="00B8640D">
      <w:r>
        <w:t>Послушай моё сердце : [роман] / Бьянка Питцорно; пер. с итал.: К. Тименчик ; ил. К. Блейка. - Москва : Самокат, 2022. - 364, [1] с. : ил.; 21. - (Классика Самоката ; 11). - Для среднего школьного возраста. - ISBN 978-5-00167-359-0 : 900,00</w:t>
      </w:r>
    </w:p>
    <w:p w:rsidR="00B8640D" w:rsidRDefault="00B8640D" w:rsidP="00B8640D">
      <w:r>
        <w:t xml:space="preserve">    Оглавление: </w:t>
      </w:r>
      <w:hyperlink r:id="rId111" w:history="1">
        <w:r w:rsidR="00B23EE9" w:rsidRPr="00485AD3">
          <w:rPr>
            <w:rStyle w:val="a8"/>
          </w:rPr>
          <w:t>http://kitap.tatar.ru/ogl/nlrt/nbrt_obr_2673166.pdf</w:t>
        </w:r>
      </w:hyperlink>
    </w:p>
    <w:p w:rsidR="00B23EE9" w:rsidRDefault="00B23EE9" w:rsidP="00B8640D"/>
    <w:p w:rsidR="00B8640D" w:rsidRDefault="00B8640D" w:rsidP="00B8640D"/>
    <w:p w:rsidR="00B8640D" w:rsidRDefault="00B8640D" w:rsidP="00B8640D">
      <w:r>
        <w:t>162. 83.84(2=411.2)6;   П54</w:t>
      </w:r>
    </w:p>
    <w:p w:rsidR="00B8640D" w:rsidRDefault="00B8640D" w:rsidP="00B8640D">
      <w:r>
        <w:t xml:space="preserve">    1879974-Л - абП</w:t>
      </w:r>
    </w:p>
    <w:p w:rsidR="00B8640D" w:rsidRDefault="00B8640D" w:rsidP="00B8640D">
      <w:r>
        <w:t xml:space="preserve">    Полярный, Александр</w:t>
      </w:r>
    </w:p>
    <w:p w:rsidR="00B8640D" w:rsidRDefault="00B8640D" w:rsidP="00B8640D">
      <w:r>
        <w:t>Мятная сказка / Александр Полярный; [худож. Ю. Солодовникова]. - Москва : АСТ, 2019. - 158, [1] c. : ил.. - ISBN 978-5-17-102745-2 : 300,00</w:t>
      </w:r>
    </w:p>
    <w:p w:rsidR="00B8640D" w:rsidRDefault="00B8640D" w:rsidP="00B8640D"/>
    <w:p w:rsidR="00B8640D" w:rsidRDefault="00B8640D" w:rsidP="00B8640D">
      <w:r>
        <w:t>163. 83.84(4Гем);   П80</w:t>
      </w:r>
    </w:p>
    <w:p w:rsidR="00B8640D" w:rsidRDefault="00B8640D" w:rsidP="00B8640D">
      <w:r>
        <w:t xml:space="preserve">    1879865-Л - абД</w:t>
      </w:r>
    </w:p>
    <w:p w:rsidR="00B8640D" w:rsidRDefault="00B8640D" w:rsidP="00B8640D">
      <w:r>
        <w:t xml:space="preserve">    Пройслер, Отфрид</w:t>
      </w:r>
    </w:p>
    <w:p w:rsidR="006444D8" w:rsidRDefault="00B8640D" w:rsidP="00B8640D">
      <w:r>
        <w:t>Маленькая Колдунья : [повесть-сказка] / О. Пройслер; пер. с нем. Э. И. Ивановой; худож. О. Ковалева. - Смоленск : Русич, 2008. - 128 с. : ил. - (Внеклассное чтение). - Для младшего школьного возраста. - ISBN 3-522-10580-Х (нем.). - ISBN 978-5-8138-0893-7 (рус.) : 122,00</w:t>
      </w:r>
    </w:p>
    <w:p w:rsidR="006444D8" w:rsidRDefault="006444D8" w:rsidP="00B8640D">
      <w:r>
        <w:t xml:space="preserve">    Оглавление: </w:t>
      </w:r>
      <w:hyperlink r:id="rId112" w:history="1">
        <w:r w:rsidR="00B23EE9" w:rsidRPr="00485AD3">
          <w:rPr>
            <w:rStyle w:val="a8"/>
          </w:rPr>
          <w:t>http://kitap.tatar.ru/ogl/nlrt/nbrt_obr_2117272.pdf</w:t>
        </w:r>
      </w:hyperlink>
    </w:p>
    <w:p w:rsidR="00B23EE9" w:rsidRDefault="00B23EE9" w:rsidP="00B8640D"/>
    <w:p w:rsidR="006444D8" w:rsidRDefault="006444D8" w:rsidP="00B8640D"/>
    <w:p w:rsidR="006444D8" w:rsidRDefault="006444D8" w:rsidP="006444D8">
      <w:r>
        <w:t>164. 83.84(4Гем)-445.7;   Р18</w:t>
      </w:r>
    </w:p>
    <w:p w:rsidR="006444D8" w:rsidRDefault="006444D8" w:rsidP="006444D8">
      <w:r>
        <w:t xml:space="preserve">    1878977-Л - абД; 1878978-Л - абД; 1878979-Л - абД</w:t>
      </w:r>
    </w:p>
    <w:p w:rsidR="006444D8" w:rsidRDefault="006444D8" w:rsidP="006444D8">
      <w:r>
        <w:t xml:space="preserve">    Райдер, Катя</w:t>
      </w:r>
    </w:p>
    <w:p w:rsidR="006444D8" w:rsidRDefault="006444D8" w:rsidP="006444D8">
      <w:r>
        <w:t>Комиссар Лапа. В погоне за бриллиантовым колье / Катя Райдер; художник Дирк Хенниг ; [пер. с нем. Г. Эрли]. - Москва : ЭНАС-КНИГА, 2022. - 71, [2] с. : цв. ил. - (Комиссар Лапа).. - ISBN 978-5-00198-101-5 : 450,00</w:t>
      </w:r>
    </w:p>
    <w:p w:rsidR="006444D8" w:rsidRDefault="006444D8" w:rsidP="006444D8">
      <w:r>
        <w:t xml:space="preserve">    Оглавление: </w:t>
      </w:r>
      <w:hyperlink r:id="rId113" w:history="1">
        <w:r w:rsidR="00B23EE9" w:rsidRPr="00485AD3">
          <w:rPr>
            <w:rStyle w:val="a8"/>
          </w:rPr>
          <w:t>http://kitap.tatar.ru/ogl/nlrt/nbrt_obr_2673077.pdf</w:t>
        </w:r>
      </w:hyperlink>
    </w:p>
    <w:p w:rsidR="00B23EE9" w:rsidRDefault="00B23EE9" w:rsidP="006444D8"/>
    <w:p w:rsidR="006444D8" w:rsidRDefault="006444D8" w:rsidP="006444D8"/>
    <w:p w:rsidR="006444D8" w:rsidRDefault="006444D8" w:rsidP="006444D8">
      <w:r>
        <w:t>165. 83.84(4Гем)-445.7;   Р18</w:t>
      </w:r>
    </w:p>
    <w:p w:rsidR="006444D8" w:rsidRDefault="006444D8" w:rsidP="006444D8">
      <w:r>
        <w:t xml:space="preserve">    1878974-Л - абД; 1878975-Л - абД; 1878976-Л - абД</w:t>
      </w:r>
    </w:p>
    <w:p w:rsidR="006444D8" w:rsidRDefault="006444D8" w:rsidP="006444D8">
      <w:r>
        <w:t xml:space="preserve">    Райдер, Катя</w:t>
      </w:r>
    </w:p>
    <w:p w:rsidR="006444D8" w:rsidRDefault="006444D8" w:rsidP="006444D8">
      <w:r>
        <w:t>Комиссар Лапа. По следам пропавшего велосипеда / Катя Райдер; художник Дирк Хенниг ; [пер. с нем. Г. Эрли]. - Москва : ЭНАС-КНИГА, 2022. - 69, [3] с. : цв. ил. - (Комиссар Лапа).. - ISBN 978-5-00198-102-2 : 450,00</w:t>
      </w:r>
    </w:p>
    <w:p w:rsidR="006444D8" w:rsidRDefault="006444D8" w:rsidP="006444D8">
      <w:r>
        <w:t xml:space="preserve">    Оглавление: </w:t>
      </w:r>
      <w:hyperlink r:id="rId114" w:history="1">
        <w:r w:rsidR="00B23EE9" w:rsidRPr="00485AD3">
          <w:rPr>
            <w:rStyle w:val="a8"/>
          </w:rPr>
          <w:t>http://kitap.tatar.ru/ogl/nlrt/nbrt_obr_2673075.pdf</w:t>
        </w:r>
      </w:hyperlink>
    </w:p>
    <w:p w:rsidR="00B23EE9" w:rsidRDefault="00B23EE9" w:rsidP="006444D8"/>
    <w:p w:rsidR="006444D8" w:rsidRDefault="006444D8" w:rsidP="006444D8"/>
    <w:p w:rsidR="006444D8" w:rsidRDefault="006444D8" w:rsidP="006444D8">
      <w:r>
        <w:t>166. 83.84(4Гем);   Р18</w:t>
      </w:r>
    </w:p>
    <w:p w:rsidR="006444D8" w:rsidRDefault="006444D8" w:rsidP="006444D8">
      <w:r>
        <w:t xml:space="preserve">    1878863-Л - абД; 1878864-Л - абД; 1878865-Л - абД</w:t>
      </w:r>
    </w:p>
    <w:p w:rsidR="006444D8" w:rsidRDefault="006444D8" w:rsidP="006444D8">
      <w:r>
        <w:t xml:space="preserve">    Райдт, Герда</w:t>
      </w:r>
    </w:p>
    <w:p w:rsidR="006444D8" w:rsidRDefault="006444D8" w:rsidP="006444D8">
      <w:r>
        <w:t>Домик на дереве / Герда Райдт; перевод с немецкого Г. Эрли ; рис. Г. Райдт. - Москва : ЭНАС-КНИГА, 2022. - 141, [1] с. : ил.; 22. - (Дети мира). - Загл. и авт. ориг.: Limonade im Kirschbaum / Gerda Raidt. - ISBN 978-5-00198-060-5 : 420,00</w:t>
      </w:r>
    </w:p>
    <w:p w:rsidR="006444D8" w:rsidRDefault="006444D8" w:rsidP="006444D8"/>
    <w:p w:rsidR="006444D8" w:rsidRDefault="006444D8" w:rsidP="006444D8">
      <w:r>
        <w:t>167. 83.84(4Вел);   Р79</w:t>
      </w:r>
    </w:p>
    <w:p w:rsidR="006444D8" w:rsidRDefault="006444D8" w:rsidP="006444D8">
      <w:r>
        <w:t xml:space="preserve">    1879678-Л - абМ; 1879679-Л - абМ; 1879680-Л - абМ; 1879681-Л - абМ</w:t>
      </w:r>
    </w:p>
    <w:p w:rsidR="006444D8" w:rsidRDefault="006444D8" w:rsidP="006444D8">
      <w:r>
        <w:t xml:space="preserve">    Роулинсон, Джулия</w:t>
      </w:r>
    </w:p>
    <w:p w:rsidR="006444D8" w:rsidRDefault="006444D8" w:rsidP="006444D8">
      <w:r>
        <w:lastRenderedPageBreak/>
        <w:t>Лисёнок Лютер и листопад / Джулия Роулинсон и Тифани Бик; [пер. с англ. А. Щербаковой ; ил. Т. Бик]. - Москва : Самокат, 2021. - 32 c. : цв. ил. - (Лисёнок Лютер). - Для дошкольного возраста. - ISBN 978-5-00167-257-9 : 750,00</w:t>
      </w:r>
    </w:p>
    <w:p w:rsidR="006444D8" w:rsidRDefault="006444D8" w:rsidP="006444D8"/>
    <w:p w:rsidR="006444D8" w:rsidRDefault="006444D8" w:rsidP="006444D8">
      <w:r>
        <w:t>168. 83.84(4Нор);   Р42</w:t>
      </w:r>
    </w:p>
    <w:p w:rsidR="006444D8" w:rsidRDefault="006444D8" w:rsidP="006444D8">
      <w:r>
        <w:t xml:space="preserve">    1879720-Ф - абД; 1879721-Ф - абД; 1879722-Ф - абД</w:t>
      </w:r>
    </w:p>
    <w:p w:rsidR="006444D8" w:rsidRDefault="006444D8" w:rsidP="006444D8">
      <w:r>
        <w:t xml:space="preserve">    Рёрвик, Бьёрн</w:t>
      </w:r>
    </w:p>
    <w:p w:rsidR="006444D8" w:rsidRDefault="006444D8" w:rsidP="006444D8">
      <w:r>
        <w:t>Дед-Надзор / Бьёрн Рёрвик; перевод [с норв.] Ольги Дробот ; рисунки Пера Дюбвига. - Москва : Самокат, 2022. - [64] c. : цв. ил. - (Другие истории о Лисе и Поросёнке). - Для дошкольного и младшего школьного возраста. - ISBN 978-5-00167-284-5 : 900,00</w:t>
      </w:r>
    </w:p>
    <w:p w:rsidR="006444D8" w:rsidRDefault="006444D8" w:rsidP="006444D8"/>
    <w:p w:rsidR="006444D8" w:rsidRDefault="006444D8" w:rsidP="006444D8">
      <w:r>
        <w:t>169. 83.84(2=411.2)6;   С59</w:t>
      </w:r>
    </w:p>
    <w:p w:rsidR="006444D8" w:rsidRDefault="006444D8" w:rsidP="006444D8">
      <w:r>
        <w:t xml:space="preserve">    1879763-Л - абД; 1879764-Л - абД; 1879765-Л - абД</w:t>
      </w:r>
    </w:p>
    <w:p w:rsidR="006444D8" w:rsidRDefault="006444D8" w:rsidP="006444D8">
      <w:r>
        <w:t xml:space="preserve">    Соковенина, Елена</w:t>
      </w:r>
    </w:p>
    <w:p w:rsidR="006444D8" w:rsidRDefault="006444D8" w:rsidP="006444D8">
      <w:r>
        <w:t>Системные ошибки Д.Т. / Елена Соковенина; худож. Н. Терешин. - Москва : Самокат, 2022. - 109, [1] c. : ил. - (Лучшая новая книжка).. - ISBN 978-5-00167-381-1 : 700,00</w:t>
      </w:r>
    </w:p>
    <w:p w:rsidR="006444D8" w:rsidRDefault="006444D8" w:rsidP="006444D8"/>
    <w:p w:rsidR="006444D8" w:rsidRDefault="006444D8" w:rsidP="006444D8">
      <w:r>
        <w:t>170. 83.84(2=411.2)5;   Ч-22</w:t>
      </w:r>
    </w:p>
    <w:p w:rsidR="006444D8" w:rsidRDefault="006444D8" w:rsidP="006444D8">
      <w:r>
        <w:t xml:space="preserve">    1878871-Л - абП; 1878872-Л - абП</w:t>
      </w:r>
    </w:p>
    <w:p w:rsidR="006444D8" w:rsidRDefault="006444D8" w:rsidP="006444D8">
      <w:r>
        <w:t xml:space="preserve">    Чарская, Лидия</w:t>
      </w:r>
    </w:p>
    <w:p w:rsidR="006444D8" w:rsidRDefault="006444D8" w:rsidP="006444D8">
      <w:r>
        <w:t>Счастливчик / Лидия Чарская; худож. И. Гурьев. - Москва : ЭНАС-КНИГА, 2022. - 158, [1] с. : ил. - (Давным-давно).. - ISBN 978-5-00198-133-6 : 480,00</w:t>
      </w:r>
    </w:p>
    <w:p w:rsidR="006444D8" w:rsidRDefault="006444D8" w:rsidP="006444D8"/>
    <w:p w:rsidR="006444D8" w:rsidRDefault="006444D8" w:rsidP="006444D8">
      <w:r>
        <w:t>171. 83.84(2=411.2)6;   Я79</w:t>
      </w:r>
    </w:p>
    <w:p w:rsidR="006444D8" w:rsidRDefault="006444D8" w:rsidP="006444D8">
      <w:r>
        <w:t xml:space="preserve">    1878842-Ф - абД; 1878843-Ф - абД; 1878844-Ф - абД</w:t>
      </w:r>
    </w:p>
    <w:p w:rsidR="006444D8" w:rsidRDefault="006444D8" w:rsidP="006444D8">
      <w:r>
        <w:t xml:space="preserve">    Ярышевская, Елена Николаевна</w:t>
      </w:r>
    </w:p>
    <w:p w:rsidR="006444D8" w:rsidRDefault="006444D8" w:rsidP="006444D8">
      <w:r>
        <w:t>Большой и маленький / Елена Ярышевская; иллюстрации Екатерины Плаксиной. - Москва : ЭНАС-КНИГА, 2021. - 32, [1] с. : цв. ил.; 26. - (Добрая книжка).. - ISBN 978-5-91921-947-7 : 390,00</w:t>
      </w:r>
    </w:p>
    <w:p w:rsidR="006444D8" w:rsidRDefault="006444D8" w:rsidP="006444D8"/>
    <w:p w:rsidR="0096777A" w:rsidRDefault="0096777A" w:rsidP="006444D8"/>
    <w:p w:rsidR="0096777A" w:rsidRDefault="0096777A" w:rsidP="0096777A">
      <w:pPr>
        <w:pStyle w:val="1"/>
      </w:pPr>
      <w:bookmarkStart w:id="18" w:name="_Toc127431697"/>
      <w:r>
        <w:t>Художественная литература. (ББК 84)</w:t>
      </w:r>
      <w:bookmarkEnd w:id="18"/>
    </w:p>
    <w:p w:rsidR="0096777A" w:rsidRDefault="0096777A" w:rsidP="0096777A">
      <w:pPr>
        <w:pStyle w:val="1"/>
      </w:pPr>
    </w:p>
    <w:p w:rsidR="0096777A" w:rsidRDefault="0096777A" w:rsidP="0096777A">
      <w:r>
        <w:t>172. 84(5Азе)-5;   Z99</w:t>
      </w:r>
    </w:p>
    <w:p w:rsidR="0096777A" w:rsidRDefault="0096777A" w:rsidP="0096777A">
      <w:r>
        <w:t xml:space="preserve">    1868299-И - ио</w:t>
      </w:r>
    </w:p>
    <w:p w:rsidR="0096777A" w:rsidRDefault="0096777A" w:rsidP="0096777A">
      <w:r>
        <w:t xml:space="preserve">    Zәfәr sәlnamәsi / Dir. C. Хәlilov ; Diz. V. Qәribova, C. Nәsirova. - Baki : Express çap, 2022. - s. 22 : ill. - на азер. яз. : 0,00</w:t>
      </w:r>
    </w:p>
    <w:p w:rsidR="0096777A" w:rsidRDefault="0096777A" w:rsidP="0096777A">
      <w:r>
        <w:t xml:space="preserve">    Оглавление: </w:t>
      </w:r>
      <w:hyperlink r:id="rId115" w:history="1">
        <w:r w:rsidR="00B23EE9" w:rsidRPr="00485AD3">
          <w:rPr>
            <w:rStyle w:val="a8"/>
          </w:rPr>
          <w:t>http://kitap.tatar.ru/ogl/nlrt/nbrt_obr_2675924.pdf</w:t>
        </w:r>
      </w:hyperlink>
    </w:p>
    <w:p w:rsidR="00B23EE9" w:rsidRDefault="00B23EE9" w:rsidP="0096777A"/>
    <w:p w:rsidR="0096777A" w:rsidRDefault="0096777A" w:rsidP="0096777A"/>
    <w:p w:rsidR="0096777A" w:rsidRDefault="0096777A" w:rsidP="0096777A">
      <w:r>
        <w:t>173. 84(2=411.2)6;   М39</w:t>
      </w:r>
    </w:p>
    <w:p w:rsidR="0096777A" w:rsidRDefault="0096777A" w:rsidP="0096777A">
      <w:r>
        <w:t xml:space="preserve">    298389-Л - кх</w:t>
      </w:r>
    </w:p>
    <w:p w:rsidR="0096777A" w:rsidRDefault="0096777A" w:rsidP="0096777A">
      <w:r>
        <w:t xml:space="preserve">    Маяковский В. В. Собрание сочинений : в восьми томах / В. В. Маяковский; под ред. Л. В. Маяковской [и др.]. - Москва : Правда, 1968. - (Библиотека "Огонек"). - (Библиотека отечественной классики).. - Том 7 :  Клоп; Баня; Москва горит; Киносценарии; Статьи и выступления. - 1968. - 400 с. : ил., портр. - Содерж.:  Дети; Слон и спичка; Сердце кино; Любовь шкафолюбова; Декабрюхов и Октябрюхов и др. : 0,90</w:t>
      </w:r>
    </w:p>
    <w:p w:rsidR="0096777A" w:rsidRDefault="0096777A" w:rsidP="0096777A"/>
    <w:p w:rsidR="0096777A" w:rsidRDefault="0096777A" w:rsidP="0096777A">
      <w:r>
        <w:t>174. 84(2=411.2)6я43;   У30</w:t>
      </w:r>
    </w:p>
    <w:p w:rsidR="0096777A" w:rsidRDefault="0096777A" w:rsidP="0096777A">
      <w:r>
        <w:lastRenderedPageBreak/>
        <w:t xml:space="preserve">    1878238-Л - аб</w:t>
      </w:r>
    </w:p>
    <w:p w:rsidR="0096777A" w:rsidRDefault="0096777A" w:rsidP="0096777A">
      <w:r>
        <w:t xml:space="preserve">    Удивительные истории о бабушках и дедушках : [сборник] / Наринэ Абгарян [и др.]. - Москва : АСТ, 2021. - 381, [1] c. - (Удивительные истории). - Содерж.: Бегония / Н. Абгарян; Сатирическая драма о любви и деньгах, или О любви к деньгам / А. Цыпкин; Кружок взаимопомощи / О. Иванова; Проверка / Ю. Фаро; Гриб элегантного возраста / С. Волкова [и др.]. - ISBN 978-5-17-132588-6 : 420,00</w:t>
      </w:r>
    </w:p>
    <w:p w:rsidR="0096777A" w:rsidRDefault="0096777A" w:rsidP="0096777A">
      <w:r>
        <w:t xml:space="preserve">    Оглавление: </w:t>
      </w:r>
      <w:hyperlink r:id="rId116" w:history="1">
        <w:r w:rsidR="00B23EE9" w:rsidRPr="00485AD3">
          <w:rPr>
            <w:rStyle w:val="a8"/>
          </w:rPr>
          <w:t>http://kitap.tatar.ru/ogl/nlrt/nbrt_obr_2617159.pdf</w:t>
        </w:r>
      </w:hyperlink>
    </w:p>
    <w:p w:rsidR="00B23EE9" w:rsidRDefault="00B23EE9" w:rsidP="0096777A"/>
    <w:p w:rsidR="0096777A" w:rsidRDefault="0096777A" w:rsidP="0096777A"/>
    <w:p w:rsidR="0096777A" w:rsidRDefault="0096777A" w:rsidP="0096777A">
      <w:r>
        <w:t>175. 84(5Азе);   A 70</w:t>
      </w:r>
    </w:p>
    <w:p w:rsidR="0096777A" w:rsidRDefault="0096777A" w:rsidP="0096777A">
      <w:r>
        <w:t xml:space="preserve">    1868276-И - ио</w:t>
      </w:r>
    </w:p>
    <w:p w:rsidR="0096777A" w:rsidRDefault="0096777A" w:rsidP="0096777A">
      <w:r>
        <w:t xml:space="preserve">    Aranli, Şirxan</w:t>
      </w:r>
    </w:p>
    <w:p w:rsidR="0096777A" w:rsidRDefault="0096777A" w:rsidP="0096777A">
      <w:r>
        <w:t>Yurd həsrəti : roman / Ş. Aranli; redaktor I. Ərtəpəli. - Baki : Elm və təhsil, 2021. - 447 səh. - Текст на азерб. яз. : 0,00</w:t>
      </w:r>
    </w:p>
    <w:p w:rsidR="0096777A" w:rsidRDefault="0096777A" w:rsidP="0096777A">
      <w:r>
        <w:t xml:space="preserve">    Оглавление: </w:t>
      </w:r>
      <w:hyperlink r:id="rId117" w:history="1">
        <w:r w:rsidR="00B23EE9" w:rsidRPr="00485AD3">
          <w:rPr>
            <w:rStyle w:val="a8"/>
          </w:rPr>
          <w:t>http://kitap.tatar.ru/ogl/nlrt/nbrt_obr_2669965.pdf</w:t>
        </w:r>
      </w:hyperlink>
    </w:p>
    <w:p w:rsidR="00B23EE9" w:rsidRDefault="00B23EE9" w:rsidP="0096777A"/>
    <w:p w:rsidR="0096777A" w:rsidRDefault="0096777A" w:rsidP="0096777A"/>
    <w:p w:rsidR="0096777A" w:rsidRDefault="0096777A" w:rsidP="0096777A">
      <w:r>
        <w:t>176. 84(5Каз)5;   B 96</w:t>
      </w:r>
    </w:p>
    <w:p w:rsidR="0096777A" w:rsidRDefault="0096777A" w:rsidP="0096777A">
      <w:r>
        <w:t xml:space="preserve">     - ио</w:t>
      </w:r>
    </w:p>
    <w:p w:rsidR="0096777A" w:rsidRPr="0096777A" w:rsidRDefault="0096777A" w:rsidP="0096777A">
      <w:pPr>
        <w:rPr>
          <w:lang w:val="en-US"/>
        </w:rPr>
      </w:pPr>
      <w:r w:rsidRPr="0096777A">
        <w:rPr>
          <w:lang w:val="en-US"/>
        </w:rPr>
        <w:t xml:space="preserve">    Burkitbayeva - Nukenova, Raushan</w:t>
      </w:r>
    </w:p>
    <w:p w:rsidR="0096777A" w:rsidRDefault="0096777A" w:rsidP="0096777A">
      <w:pPr>
        <w:rPr>
          <w:lang w:val="en-US"/>
        </w:rPr>
      </w:pPr>
      <w:r w:rsidRPr="0096777A">
        <w:rPr>
          <w:lang w:val="en-US"/>
        </w:rPr>
        <w:t xml:space="preserve">The Wormwood Wind / R. Burkitbayeva - Nukenova; edit. by D. Parry, trans. by V. Lakhonin ; design by A. Vlasova ;  illustr. by K. Glazunova. - London : [Hertfordshire Press Ltd], 2015. - 359 p. - </w:t>
      </w:r>
      <w:r>
        <w:t>Текст</w:t>
      </w:r>
      <w:r w:rsidRPr="0096777A">
        <w:rPr>
          <w:lang w:val="en-US"/>
        </w:rPr>
        <w:t xml:space="preserve"> </w:t>
      </w:r>
      <w:r>
        <w:t>на</w:t>
      </w:r>
      <w:r w:rsidRPr="0096777A">
        <w:rPr>
          <w:lang w:val="en-US"/>
        </w:rPr>
        <w:t xml:space="preserve"> </w:t>
      </w:r>
      <w:r>
        <w:t>англ</w:t>
      </w:r>
      <w:r w:rsidRPr="0096777A">
        <w:rPr>
          <w:lang w:val="en-US"/>
        </w:rPr>
        <w:t xml:space="preserve">. </w:t>
      </w:r>
      <w:r>
        <w:t>яз</w:t>
      </w:r>
      <w:r w:rsidRPr="0096777A">
        <w:rPr>
          <w:lang w:val="en-US"/>
        </w:rPr>
        <w:t>.. - ISBN 978-1-910886-12-0 : 0,00</w:t>
      </w:r>
    </w:p>
    <w:p w:rsidR="0096777A" w:rsidRDefault="0096777A" w:rsidP="0096777A">
      <w:r w:rsidRPr="0096777A">
        <w:t xml:space="preserve">    Оглавление: </w:t>
      </w:r>
      <w:hyperlink r:id="rId118" w:history="1">
        <w:r w:rsidR="00B23EE9" w:rsidRPr="00485AD3">
          <w:rPr>
            <w:rStyle w:val="a8"/>
            <w:lang w:val="en-US"/>
          </w:rPr>
          <w:t>http</w:t>
        </w:r>
        <w:r w:rsidR="00B23EE9" w:rsidRPr="00485AD3">
          <w:rPr>
            <w:rStyle w:val="a8"/>
          </w:rPr>
          <w:t>://</w:t>
        </w:r>
        <w:r w:rsidR="00B23EE9" w:rsidRPr="00485AD3">
          <w:rPr>
            <w:rStyle w:val="a8"/>
            <w:lang w:val="en-US"/>
          </w:rPr>
          <w:t>kitap</w:t>
        </w:r>
        <w:r w:rsidR="00B23EE9" w:rsidRPr="00485AD3">
          <w:rPr>
            <w:rStyle w:val="a8"/>
          </w:rPr>
          <w:t>.</w:t>
        </w:r>
        <w:r w:rsidR="00B23EE9" w:rsidRPr="00485AD3">
          <w:rPr>
            <w:rStyle w:val="a8"/>
            <w:lang w:val="en-US"/>
          </w:rPr>
          <w:t>tatar</w:t>
        </w:r>
        <w:r w:rsidR="00B23EE9" w:rsidRPr="00485AD3">
          <w:rPr>
            <w:rStyle w:val="a8"/>
          </w:rPr>
          <w:t>.</w:t>
        </w:r>
        <w:r w:rsidR="00B23EE9" w:rsidRPr="00485AD3">
          <w:rPr>
            <w:rStyle w:val="a8"/>
            <w:lang w:val="en-US"/>
          </w:rPr>
          <w:t>ru</w:t>
        </w:r>
        <w:r w:rsidR="00B23EE9" w:rsidRPr="00485AD3">
          <w:rPr>
            <w:rStyle w:val="a8"/>
          </w:rPr>
          <w:t>/</w:t>
        </w:r>
        <w:r w:rsidR="00B23EE9" w:rsidRPr="00485AD3">
          <w:rPr>
            <w:rStyle w:val="a8"/>
            <w:lang w:val="en-US"/>
          </w:rPr>
          <w:t>ogl</w:t>
        </w:r>
        <w:r w:rsidR="00B23EE9" w:rsidRPr="00485AD3">
          <w:rPr>
            <w:rStyle w:val="a8"/>
          </w:rPr>
          <w:t>/</w:t>
        </w:r>
        <w:r w:rsidR="00B23EE9" w:rsidRPr="00485AD3">
          <w:rPr>
            <w:rStyle w:val="a8"/>
            <w:lang w:val="en-US"/>
          </w:rPr>
          <w:t>nlrt</w:t>
        </w:r>
        <w:r w:rsidR="00B23EE9" w:rsidRPr="00485AD3">
          <w:rPr>
            <w:rStyle w:val="a8"/>
          </w:rPr>
          <w:t>/</w:t>
        </w:r>
        <w:r w:rsidR="00B23EE9" w:rsidRPr="00485AD3">
          <w:rPr>
            <w:rStyle w:val="a8"/>
            <w:lang w:val="en-US"/>
          </w:rPr>
          <w:t>nbrt</w:t>
        </w:r>
        <w:r w:rsidR="00B23EE9" w:rsidRPr="00485AD3">
          <w:rPr>
            <w:rStyle w:val="a8"/>
          </w:rPr>
          <w:t>_</w:t>
        </w:r>
        <w:r w:rsidR="00B23EE9" w:rsidRPr="00485AD3">
          <w:rPr>
            <w:rStyle w:val="a8"/>
            <w:lang w:val="en-US"/>
          </w:rPr>
          <w:t>obr</w:t>
        </w:r>
        <w:r w:rsidR="00B23EE9" w:rsidRPr="00485AD3">
          <w:rPr>
            <w:rStyle w:val="a8"/>
          </w:rPr>
          <w:t>_2675805.</w:t>
        </w:r>
        <w:r w:rsidR="00B23EE9" w:rsidRPr="00485AD3">
          <w:rPr>
            <w:rStyle w:val="a8"/>
            <w:lang w:val="en-US"/>
          </w:rPr>
          <w:t>pdf</w:t>
        </w:r>
      </w:hyperlink>
    </w:p>
    <w:p w:rsidR="00B23EE9" w:rsidRPr="00B23EE9" w:rsidRDefault="00B23EE9" w:rsidP="0096777A"/>
    <w:p w:rsidR="0096777A" w:rsidRPr="0096777A" w:rsidRDefault="0096777A" w:rsidP="0096777A"/>
    <w:p w:rsidR="0096777A" w:rsidRDefault="0096777A" w:rsidP="0096777A">
      <w:r>
        <w:t>177. 84(5Азе);   R10</w:t>
      </w:r>
    </w:p>
    <w:p w:rsidR="0096777A" w:rsidRDefault="0096777A" w:rsidP="0096777A">
      <w:r>
        <w:t xml:space="preserve">    1868298-И - ио</w:t>
      </w:r>
    </w:p>
    <w:p w:rsidR="0096777A" w:rsidRDefault="0096777A" w:rsidP="0096777A">
      <w:r>
        <w:t xml:space="preserve">    Rəhmanov, İsmayil</w:t>
      </w:r>
    </w:p>
    <w:p w:rsidR="0096777A" w:rsidRDefault="0096777A" w:rsidP="0096777A">
      <w:r>
        <w:t>Şuşada görüşənədək / İ. Rəhmanov; Redaktor Q. Süleymanov. - Baki : B-Print, 2014. - на азер. яз.. - ISBN 978-9952-440-01-4 : 0,00</w:t>
      </w:r>
    </w:p>
    <w:p w:rsidR="0096777A" w:rsidRDefault="0096777A" w:rsidP="0096777A">
      <w:r>
        <w:t xml:space="preserve">    Оглавление: </w:t>
      </w:r>
      <w:hyperlink r:id="rId119" w:history="1">
        <w:r w:rsidR="00B23EE9" w:rsidRPr="00485AD3">
          <w:rPr>
            <w:rStyle w:val="a8"/>
          </w:rPr>
          <w:t>http://kitap.tatar.ru/ogl/nlrt/nbrt_obr_2675884.pdf</w:t>
        </w:r>
      </w:hyperlink>
    </w:p>
    <w:p w:rsidR="00B23EE9" w:rsidRDefault="00B23EE9" w:rsidP="0096777A"/>
    <w:p w:rsidR="0096777A" w:rsidRDefault="0096777A" w:rsidP="0096777A"/>
    <w:p w:rsidR="0096777A" w:rsidRDefault="0096777A" w:rsidP="0096777A">
      <w:r>
        <w:t>178. 84(7Сое)-445.1;   Б89</w:t>
      </w:r>
    </w:p>
    <w:p w:rsidR="0096777A" w:rsidRDefault="0096777A" w:rsidP="0096777A">
      <w:r>
        <w:t xml:space="preserve">    1879853-М - аб</w:t>
      </w:r>
    </w:p>
    <w:p w:rsidR="0096777A" w:rsidRDefault="0096777A" w:rsidP="0096777A">
      <w:r>
        <w:t xml:space="preserve">    Брэдбери, Рэй</w:t>
      </w:r>
    </w:p>
    <w:p w:rsidR="0096777A" w:rsidRDefault="0096777A" w:rsidP="0096777A">
      <w:r>
        <w:t>Вино из одуванчиков : [роман] / Р. Брэдбери; [пер. с англ. Э. Кабалевской]. - Москва : Эксмо; Санкт-Петербург : Домино, 2015. - 347 c. - Загл. и авт. ориг: Dandelion Wine / R. Bradbury. - ISBN 978-5-699-36073-4 (в пер.) : 150,00</w:t>
      </w:r>
    </w:p>
    <w:p w:rsidR="0096777A" w:rsidRDefault="0096777A" w:rsidP="0096777A"/>
    <w:p w:rsidR="0096777A" w:rsidRDefault="0096777A" w:rsidP="0096777A">
      <w:r>
        <w:t>179. 84(2=411.2)6-445.1;   В15</w:t>
      </w:r>
    </w:p>
    <w:p w:rsidR="0096777A" w:rsidRDefault="0096777A" w:rsidP="0096777A">
      <w:r>
        <w:t xml:space="preserve">    1880145-Л - аб</w:t>
      </w:r>
    </w:p>
    <w:p w:rsidR="0096777A" w:rsidRDefault="0096777A" w:rsidP="0096777A">
      <w:r>
        <w:t xml:space="preserve">    Валентинов, Андрей</w:t>
      </w:r>
    </w:p>
    <w:p w:rsidR="0096777A" w:rsidRDefault="0096777A" w:rsidP="0096777A">
      <w:r>
        <w:t>Тропа отступников : романы / Андрей Валентинов. - Москва :  ЭКСМО, 2004. - 636, [1] с. - (Книжная серия "Триумвират"). - (Триумвират). - Содерж.: Серый коршун : роман; Овернский клирик : роман. - ISBN 5-699-05083-3 : 200,00</w:t>
      </w:r>
    </w:p>
    <w:p w:rsidR="0096777A" w:rsidRDefault="0096777A" w:rsidP="0096777A">
      <w:r>
        <w:t xml:space="preserve">    Оглавление: </w:t>
      </w:r>
      <w:hyperlink r:id="rId120" w:history="1">
        <w:r w:rsidR="00B23EE9" w:rsidRPr="00485AD3">
          <w:rPr>
            <w:rStyle w:val="a8"/>
          </w:rPr>
          <w:t>http://kitap.tatar.ru/ogl/nlrt/nbrt_obr_2139430.pdf</w:t>
        </w:r>
      </w:hyperlink>
    </w:p>
    <w:p w:rsidR="00B23EE9" w:rsidRDefault="00B23EE9" w:rsidP="0096777A"/>
    <w:p w:rsidR="0096777A" w:rsidRDefault="0096777A" w:rsidP="0096777A"/>
    <w:p w:rsidR="0096777A" w:rsidRDefault="0096777A" w:rsidP="0096777A">
      <w:r>
        <w:t>180. 84(2=411.2)6-445.7;   В18</w:t>
      </w:r>
    </w:p>
    <w:p w:rsidR="0096777A" w:rsidRDefault="0096777A" w:rsidP="0096777A">
      <w:r>
        <w:t xml:space="preserve">    1879668-Л - абП; 1879669-Л - абП</w:t>
      </w:r>
    </w:p>
    <w:p w:rsidR="0096777A" w:rsidRDefault="0096777A" w:rsidP="0096777A">
      <w:r>
        <w:lastRenderedPageBreak/>
        <w:t xml:space="preserve">    Варденбург, Дарья Георгиевна</w:t>
      </w:r>
    </w:p>
    <w:p w:rsidR="0096777A" w:rsidRDefault="0096777A" w:rsidP="0096777A">
      <w:r>
        <w:t>Марта и полтора убийства : [повесть] / Дарья Варденбург. - Москва : Самокат, 2022. - 205, [2] c. - (Встречное движение).. - ISBN 978-5-00167-322-4 : 650,00</w:t>
      </w:r>
    </w:p>
    <w:p w:rsidR="0096777A" w:rsidRDefault="0096777A" w:rsidP="0096777A">
      <w:r>
        <w:t xml:space="preserve">    Оглавление: </w:t>
      </w:r>
      <w:hyperlink r:id="rId121" w:history="1">
        <w:r w:rsidR="00B23EE9" w:rsidRPr="00485AD3">
          <w:rPr>
            <w:rStyle w:val="a8"/>
          </w:rPr>
          <w:t>http://kitap.tatar.ru/ogl/nlrt/nbrt_obr_2669228.pdf</w:t>
        </w:r>
      </w:hyperlink>
    </w:p>
    <w:p w:rsidR="00B23EE9" w:rsidRDefault="00B23EE9" w:rsidP="0096777A"/>
    <w:p w:rsidR="0096777A" w:rsidRDefault="0096777A" w:rsidP="0096777A"/>
    <w:p w:rsidR="0096777A" w:rsidRDefault="0096777A" w:rsidP="0096777A">
      <w:r>
        <w:t>181. 84(7Сое)6-445.1;   В26</w:t>
      </w:r>
    </w:p>
    <w:p w:rsidR="0096777A" w:rsidRDefault="0096777A" w:rsidP="0096777A">
      <w:r>
        <w:t xml:space="preserve">    1880120-Л - аб</w:t>
      </w:r>
    </w:p>
    <w:p w:rsidR="0096777A" w:rsidRDefault="0096777A" w:rsidP="0096777A">
      <w:r>
        <w:t xml:space="preserve">    Вейер, Энди</w:t>
      </w:r>
    </w:p>
    <w:p w:rsidR="0096777A" w:rsidRDefault="0096777A" w:rsidP="0096777A">
      <w:r>
        <w:t>Марсианин : [фантастический роман] / Энди Вейер; [пер. с англ. К. Егоровой]. - Москва : АСТ, 2015. - 382 c. - (MustRead - Прочесть всем!). - (Бестселлер "New York Times"!). - Загл. обл.: Марсианин. Сенсация года!. - ISBN 978-5-17-084404-3 : 525,00</w:t>
      </w:r>
    </w:p>
    <w:p w:rsidR="0096777A" w:rsidRDefault="0096777A" w:rsidP="0096777A"/>
    <w:p w:rsidR="0096777A" w:rsidRDefault="0096777A" w:rsidP="0096777A">
      <w:r>
        <w:t>182. 84(4Фра)-445.1;   В31</w:t>
      </w:r>
    </w:p>
    <w:p w:rsidR="0096777A" w:rsidRDefault="0096777A" w:rsidP="0096777A">
      <w:r>
        <w:t xml:space="preserve">    1879862-М - аб</w:t>
      </w:r>
    </w:p>
    <w:p w:rsidR="0096777A" w:rsidRDefault="0096777A" w:rsidP="0096777A">
      <w:r>
        <w:t xml:space="preserve">    Вербер, Бернар</w:t>
      </w:r>
    </w:p>
    <w:p w:rsidR="0096777A" w:rsidRDefault="0096777A" w:rsidP="0096777A">
      <w:r>
        <w:t>Завтрашний день кошки / Бернар Вербер; [пер. с фр. В. М. Липки]. - Москва : РИПОЛ классик, 2018. - 335 c. - (Бернар Вербер в твоем кармане).. - ISBN 978-5-386-10736-9 : 300,00</w:t>
      </w:r>
    </w:p>
    <w:p w:rsidR="0096777A" w:rsidRDefault="0096777A" w:rsidP="0096777A">
      <w:r>
        <w:t xml:space="preserve">    Оглавление: </w:t>
      </w:r>
      <w:hyperlink r:id="rId122" w:history="1">
        <w:r w:rsidR="00B23EE9" w:rsidRPr="00485AD3">
          <w:rPr>
            <w:rStyle w:val="a8"/>
          </w:rPr>
          <w:t>http://kitap.tatar.ru/ogl/nlrt/nbrt_obr_2673609.pdf</w:t>
        </w:r>
      </w:hyperlink>
    </w:p>
    <w:p w:rsidR="00B23EE9" w:rsidRDefault="00B23EE9" w:rsidP="0096777A"/>
    <w:p w:rsidR="0096777A" w:rsidRDefault="0096777A" w:rsidP="0096777A"/>
    <w:p w:rsidR="0096777A" w:rsidRDefault="0096777A" w:rsidP="0096777A">
      <w:r>
        <w:t>183. 84(4Фра)-445.1;   В38</w:t>
      </w:r>
    </w:p>
    <w:p w:rsidR="0096777A" w:rsidRDefault="0096777A" w:rsidP="0096777A">
      <w:r>
        <w:t xml:space="preserve">    1879775-Л - абП; 1879776-Л - абП; 1879777-Л - абП</w:t>
      </w:r>
    </w:p>
    <w:p w:rsidR="0096777A" w:rsidRDefault="0096777A" w:rsidP="0096777A">
      <w:r>
        <w:t xml:space="preserve">    Веско, Флор</w:t>
      </w:r>
    </w:p>
    <w:p w:rsidR="0096777A" w:rsidRDefault="0096777A" w:rsidP="0096777A">
      <w:r>
        <w:t>Мирелла : [роман] / Флор Веско; пер. с фр. Тимофея Петухова. - Москва : Самокат, 2021. - 252, [1] c. - Загл. и авт. ориг.: L'estrange malaventure de Mirella / F. Vesco. - ISBN 978-5-00167-254-8 : 990,00</w:t>
      </w:r>
    </w:p>
    <w:p w:rsidR="0096777A" w:rsidRDefault="0096777A" w:rsidP="0096777A">
      <w:r>
        <w:t xml:space="preserve">    Оглавление: </w:t>
      </w:r>
      <w:hyperlink r:id="rId123" w:history="1">
        <w:r w:rsidR="00B23EE9" w:rsidRPr="00485AD3">
          <w:rPr>
            <w:rStyle w:val="a8"/>
          </w:rPr>
          <w:t>http://kitap.tatar.ru/ogl/nlrt/nbrt_obr_2630818.pdf</w:t>
        </w:r>
      </w:hyperlink>
    </w:p>
    <w:p w:rsidR="00B23EE9" w:rsidRDefault="00B23EE9" w:rsidP="0096777A"/>
    <w:p w:rsidR="0096777A" w:rsidRDefault="0096777A" w:rsidP="0096777A"/>
    <w:p w:rsidR="0096777A" w:rsidRDefault="0096777A" w:rsidP="0096777A">
      <w:r>
        <w:t>184. 84(4Гем);   Г43</w:t>
      </w:r>
    </w:p>
    <w:p w:rsidR="0096777A" w:rsidRDefault="0096777A" w:rsidP="0096777A">
      <w:r>
        <w:t xml:space="preserve">    1879857-М - аб</w:t>
      </w:r>
    </w:p>
    <w:p w:rsidR="0096777A" w:rsidRDefault="0096777A" w:rsidP="0096777A">
      <w:r>
        <w:t xml:space="preserve">    Гессе, Герман</w:t>
      </w:r>
    </w:p>
    <w:p w:rsidR="0096777A" w:rsidRDefault="0096777A" w:rsidP="0096777A">
      <w:r>
        <w:t>Демиан : [роман] / Герман Гессе; пер. с нем. С. Апта. - Москва : АСТ, 2020. - 220, [2] с.; 18. - (Эксклюзивная классика / оформ. Е. Ферез). - На обл. в подзагл.: Книги, изменившие мир. Писатели, объединившие поколения. - ISBN 978-5-17-086116-3 : 220,00</w:t>
      </w:r>
    </w:p>
    <w:p w:rsidR="0096777A" w:rsidRDefault="0096777A" w:rsidP="0096777A">
      <w:r>
        <w:t xml:space="preserve">    Оглавление: </w:t>
      </w:r>
      <w:hyperlink r:id="rId124" w:history="1">
        <w:r w:rsidR="00B23EE9" w:rsidRPr="00485AD3">
          <w:rPr>
            <w:rStyle w:val="a8"/>
          </w:rPr>
          <w:t>http://kitap.tatar.ru/ogl/nlrt/nbrt_obr_2673541.pdf</w:t>
        </w:r>
      </w:hyperlink>
    </w:p>
    <w:p w:rsidR="00B23EE9" w:rsidRDefault="00B23EE9" w:rsidP="0096777A"/>
    <w:p w:rsidR="0096777A" w:rsidRDefault="0096777A" w:rsidP="0096777A"/>
    <w:p w:rsidR="0096777A" w:rsidRDefault="0096777A" w:rsidP="0096777A">
      <w:r>
        <w:t>185. 84(4Гем)-445.7;   Г51</w:t>
      </w:r>
    </w:p>
    <w:p w:rsidR="0096777A" w:rsidRDefault="0096777A" w:rsidP="0096777A">
      <w:r>
        <w:t xml:space="preserve">    1879970-Л - абП</w:t>
      </w:r>
    </w:p>
    <w:p w:rsidR="0096777A" w:rsidRDefault="0096777A" w:rsidP="0096777A">
      <w:r>
        <w:t xml:space="preserve">    Гир, Керстин</w:t>
      </w:r>
    </w:p>
    <w:p w:rsidR="0096777A" w:rsidRDefault="0096777A" w:rsidP="0096777A">
      <w:r>
        <w:t>Замок в облаках : роман / Керстин Гир; пер. с нем. Т. Лавровой. - Москва : Робинс, 2019. - 377, [1] c. : ил.. - ISBN 978-5-4366-0529-6 : 400,00</w:t>
      </w:r>
    </w:p>
    <w:p w:rsidR="0096777A" w:rsidRDefault="0096777A" w:rsidP="0096777A"/>
    <w:p w:rsidR="0096777A" w:rsidRDefault="0096777A" w:rsidP="0096777A">
      <w:r>
        <w:t>186. 84(2=411.2)5;   Г58</w:t>
      </w:r>
    </w:p>
    <w:p w:rsidR="0096777A" w:rsidRDefault="0096777A" w:rsidP="0096777A">
      <w:r>
        <w:t xml:space="preserve">    1879975-М - аб</w:t>
      </w:r>
    </w:p>
    <w:p w:rsidR="0096777A" w:rsidRDefault="0096777A" w:rsidP="0096777A">
      <w:r>
        <w:t xml:space="preserve">    Гоголь, Николай Васильевич</w:t>
      </w:r>
    </w:p>
    <w:p w:rsidR="0096777A" w:rsidRDefault="0096777A" w:rsidP="0096777A">
      <w:r>
        <w:t>Вечера на хуторе близ Диканьки : [сборник] / Н. В. Гоголь. - Москва : АСТ, 2019. - 317, [2] c. - (Эксклюзив: Русская классика). - (Книги, изменившие мир. Писатели, объединившие поколения). - (Русская классика).. - ISBN 978-5-17-099707-7 : 177,00</w:t>
      </w:r>
    </w:p>
    <w:p w:rsidR="0096777A" w:rsidRDefault="0096777A" w:rsidP="0096777A">
      <w:r>
        <w:lastRenderedPageBreak/>
        <w:t xml:space="preserve">    Оглавление: </w:t>
      </w:r>
      <w:hyperlink r:id="rId125" w:history="1">
        <w:r w:rsidR="00B23EE9" w:rsidRPr="00485AD3">
          <w:rPr>
            <w:rStyle w:val="a8"/>
          </w:rPr>
          <w:t>http://kitap.tatar.ru/ogl/nlrt/nbrt_obr_2673608.pdf</w:t>
        </w:r>
      </w:hyperlink>
    </w:p>
    <w:p w:rsidR="00B23EE9" w:rsidRDefault="00B23EE9" w:rsidP="0096777A"/>
    <w:p w:rsidR="0096777A" w:rsidRDefault="0096777A" w:rsidP="0096777A"/>
    <w:p w:rsidR="0096777A" w:rsidRDefault="0096777A" w:rsidP="0096777A">
      <w:r>
        <w:t>187. 84(7Сое)-445.7;   Г93</w:t>
      </w:r>
    </w:p>
    <w:p w:rsidR="0096777A" w:rsidRDefault="0096777A" w:rsidP="0096777A">
      <w:r>
        <w:t xml:space="preserve">    1878476-Л - аб</w:t>
      </w:r>
    </w:p>
    <w:p w:rsidR="0096777A" w:rsidRDefault="0096777A" w:rsidP="0096777A">
      <w:r>
        <w:t xml:space="preserve">    Гувер, Колин</w:t>
      </w:r>
    </w:p>
    <w:p w:rsidR="0096777A" w:rsidRDefault="0096777A" w:rsidP="0096777A">
      <w:r>
        <w:t>Тайный дневник Верити / Колин Гувер; пер. с англ. Д. Сорокиной. - Москва : Inspiria : Эксмо, 2021. - 349, [1] с.. - ISBN 978-5-04-122884-2 : 438,00</w:t>
      </w:r>
    </w:p>
    <w:p w:rsidR="0096777A" w:rsidRDefault="0096777A" w:rsidP="0096777A"/>
    <w:p w:rsidR="0096777A" w:rsidRDefault="0096777A" w:rsidP="0096777A">
      <w:r>
        <w:t>188. 84(4Вел)-445.7;   Г98</w:t>
      </w:r>
    </w:p>
    <w:p w:rsidR="0096777A" w:rsidRDefault="0096777A" w:rsidP="0096777A">
      <w:r>
        <w:t xml:space="preserve">    1878477-Л - аб</w:t>
      </w:r>
    </w:p>
    <w:p w:rsidR="0096777A" w:rsidRDefault="0096777A" w:rsidP="0096777A">
      <w:r>
        <w:t xml:space="preserve">    Гэлбрейт, Роберт</w:t>
      </w:r>
    </w:p>
    <w:p w:rsidR="0096777A" w:rsidRDefault="0096777A" w:rsidP="0096777A">
      <w:r>
        <w:t>На службе зла : [роман] / Роберт Гэлбрейт; [пер. с англ. Е. Петровой]. - Москва : Иностранка : Азбука-Аттикус, 2016. - 542 c. - (Иностранная литература. Современная классика). - Настоящие имя и фамилия автора - Роулинг Дж. К.. - ISBN 978-5-389-11220-9 : 399,00</w:t>
      </w:r>
    </w:p>
    <w:p w:rsidR="0096777A" w:rsidRDefault="0096777A" w:rsidP="0096777A"/>
    <w:p w:rsidR="0096777A" w:rsidRDefault="0096777A" w:rsidP="0096777A">
      <w:r>
        <w:t>189. 84(4Исп);   М42</w:t>
      </w:r>
    </w:p>
    <w:p w:rsidR="0096777A" w:rsidRDefault="0096777A" w:rsidP="0096777A">
      <w:r>
        <w:t xml:space="preserve">    1878484-Л - од</w:t>
      </w:r>
    </w:p>
    <w:p w:rsidR="0096777A" w:rsidRDefault="0096777A" w:rsidP="0096777A">
      <w:r>
        <w:t xml:space="preserve">    Де Медичи, Лоренцо</w:t>
      </w:r>
    </w:p>
    <w:p w:rsidR="0096777A" w:rsidRDefault="0096777A" w:rsidP="0096777A">
      <w:r>
        <w:t>Заговор королевы : роман / Лоренцо де Медичи; перевод с испанского Е. Владимирской. - Москва : Иностранка : РИПОЛ классик, 2006. - 317, [1] c. - (CLIO. История в романе).. - ISBN 5-94145-408-2 : 194,00</w:t>
      </w:r>
    </w:p>
    <w:p w:rsidR="0096777A" w:rsidRDefault="0096777A" w:rsidP="0096777A"/>
    <w:p w:rsidR="0096777A" w:rsidRDefault="0096777A" w:rsidP="0096777A">
      <w:r>
        <w:t>190. 84(7Сое)6-445.1;   Д45</w:t>
      </w:r>
    </w:p>
    <w:p w:rsidR="0096777A" w:rsidRDefault="0096777A" w:rsidP="0096777A">
      <w:r>
        <w:t xml:space="preserve">    1880172-Л - аб</w:t>
      </w:r>
    </w:p>
    <w:p w:rsidR="0096777A" w:rsidRDefault="0096777A" w:rsidP="0096777A">
      <w:r>
        <w:t xml:space="preserve">    Дик, Филип Киндред</w:t>
      </w:r>
    </w:p>
    <w:p w:rsidR="0096777A" w:rsidRDefault="0096777A" w:rsidP="0096777A">
      <w:r>
        <w:t>Сдвиг времени по-марсиански : [роман] / Филип К. Дик; [пер. с англ. М. М. Ланиной]. - Москва : Эксмо, 2018. - 348, [2] с.; 21. - (PKD).. - ISBN 978-5-04-096537-3 : 525,00</w:t>
      </w:r>
    </w:p>
    <w:p w:rsidR="0096777A" w:rsidRDefault="0096777A" w:rsidP="0096777A"/>
    <w:p w:rsidR="0096777A" w:rsidRDefault="0096777A" w:rsidP="0096777A">
      <w:r>
        <w:t>191. 84(5Япо);   И85</w:t>
      </w:r>
    </w:p>
    <w:p w:rsidR="0096777A" w:rsidRDefault="0096777A" w:rsidP="0096777A">
      <w:r>
        <w:t xml:space="preserve">    1878480-Л - аб</w:t>
      </w:r>
    </w:p>
    <w:p w:rsidR="0096777A" w:rsidRDefault="0096777A" w:rsidP="0096777A">
      <w:r>
        <w:t xml:space="preserve">    Исикава, Масадзи</w:t>
      </w:r>
    </w:p>
    <w:p w:rsidR="00C12D0A" w:rsidRDefault="0096777A" w:rsidP="0096777A">
      <w:r>
        <w:t>Река во тьме. Мой побег из Северной Кореи / Масадзи Исикава; [пер. с яп. А. Уткина]. - Москва : Эксмо, 2018. - 220, [2] c. - На тит. л. в вых. дан.: Гранд Мастер. - ISBN 978-5-04-098461-9 : 340,00</w:t>
      </w:r>
    </w:p>
    <w:p w:rsidR="00C12D0A" w:rsidRDefault="00C12D0A" w:rsidP="0096777A">
      <w:r>
        <w:t xml:space="preserve">    Оглавление: </w:t>
      </w:r>
      <w:hyperlink r:id="rId126" w:history="1">
        <w:r w:rsidR="00B23EE9" w:rsidRPr="00485AD3">
          <w:rPr>
            <w:rStyle w:val="a8"/>
          </w:rPr>
          <w:t>http://kitap.tatar.ru/ogl/nlrt/nbrt_obr_2448114.pdf</w:t>
        </w:r>
      </w:hyperlink>
    </w:p>
    <w:p w:rsidR="00B23EE9" w:rsidRDefault="00B23EE9" w:rsidP="0096777A"/>
    <w:p w:rsidR="00C12D0A" w:rsidRDefault="00C12D0A" w:rsidP="0096777A"/>
    <w:p w:rsidR="00C12D0A" w:rsidRDefault="00C12D0A" w:rsidP="00C12D0A">
      <w:r>
        <w:t>192. 84(7Сое);   К38</w:t>
      </w:r>
    </w:p>
    <w:p w:rsidR="00C12D0A" w:rsidRDefault="00C12D0A" w:rsidP="00C12D0A">
      <w:r>
        <w:t xml:space="preserve">    1880046-Л - аб</w:t>
      </w:r>
    </w:p>
    <w:p w:rsidR="00C12D0A" w:rsidRDefault="00C12D0A" w:rsidP="00C12D0A">
      <w:r>
        <w:t xml:space="preserve">    Кизи, Кен</w:t>
      </w:r>
    </w:p>
    <w:p w:rsidR="00C12D0A" w:rsidRDefault="00C12D0A" w:rsidP="00C12D0A">
      <w:r>
        <w:t>Пролетая над гнездом кукушки : роман / Кен Кизи; перевод [с англ.] Виктора Голышева. - Санкт-Петербург : Амфора, 2003. - 324, [1] с.; 21 см. - (Новый век).. - ISBN 5-94278-399-3 : 119,00</w:t>
      </w:r>
    </w:p>
    <w:p w:rsidR="00C12D0A" w:rsidRDefault="00C12D0A" w:rsidP="00C12D0A"/>
    <w:p w:rsidR="00C12D0A" w:rsidRDefault="00C12D0A" w:rsidP="00C12D0A">
      <w:r>
        <w:t>193. 84(7Сое)-44;   К41</w:t>
      </w:r>
    </w:p>
    <w:p w:rsidR="00C12D0A" w:rsidRDefault="00C12D0A" w:rsidP="00C12D0A">
      <w:r>
        <w:t xml:space="preserve">    1879858-Л - аб</w:t>
      </w:r>
    </w:p>
    <w:p w:rsidR="00C12D0A" w:rsidRDefault="00C12D0A" w:rsidP="00C12D0A">
      <w:r>
        <w:t xml:space="preserve">    Кинг, Стивен</w:t>
      </w:r>
    </w:p>
    <w:p w:rsidR="00C12D0A" w:rsidRDefault="00C12D0A" w:rsidP="00C12D0A">
      <w:r>
        <w:t>Сияние : роман / Стивен Кинг; [пер. c англ. И. Моничева]. - Москва : АСТ, 2019. - 543 c.. - ISBN 978-5-17-118184-0 : 450,00</w:t>
      </w:r>
    </w:p>
    <w:p w:rsidR="00C12D0A" w:rsidRDefault="00C12D0A" w:rsidP="00C12D0A">
      <w:r>
        <w:t xml:space="preserve">    Оглавление: </w:t>
      </w:r>
      <w:hyperlink r:id="rId127" w:history="1">
        <w:r w:rsidR="00B23EE9" w:rsidRPr="00485AD3">
          <w:rPr>
            <w:rStyle w:val="a8"/>
          </w:rPr>
          <w:t>http://kitap.tatar.ru/ogl/nlrt/nbrt_obr_2673568.pdf</w:t>
        </w:r>
      </w:hyperlink>
    </w:p>
    <w:p w:rsidR="00B23EE9" w:rsidRDefault="00B23EE9" w:rsidP="00C12D0A"/>
    <w:p w:rsidR="00C12D0A" w:rsidRDefault="00C12D0A" w:rsidP="00C12D0A"/>
    <w:p w:rsidR="00C12D0A" w:rsidRDefault="00C12D0A" w:rsidP="00C12D0A">
      <w:r>
        <w:t>194. 84(7Сое)-445.1;   К41</w:t>
      </w:r>
    </w:p>
    <w:p w:rsidR="00C12D0A" w:rsidRDefault="00C12D0A" w:rsidP="00C12D0A">
      <w:r>
        <w:t xml:space="preserve">    1878473-Л - аб</w:t>
      </w:r>
    </w:p>
    <w:p w:rsidR="00C12D0A" w:rsidRDefault="00C12D0A" w:rsidP="00C12D0A">
      <w:r>
        <w:t xml:space="preserve">    Кинг, Стивен</w:t>
      </w:r>
    </w:p>
    <w:p w:rsidR="00C12D0A" w:rsidRDefault="00C12D0A" w:rsidP="00C12D0A">
      <w:r>
        <w:t>Темная башня. Стрелок. Извлечение троих. Бесплодные земли. : фантастические романы / Стивен Кинг; пер. с англ. Т. Покидаевой. - Москва : АСТ, 2010. - 1006, [1] с. - Романы из цикла "Темная башня". - ISBN 978-5-17-033697-5 (АСТ). - ISBN 978-5-9713-0699-3 (АСТ Москва) : 600,00</w:t>
      </w:r>
    </w:p>
    <w:p w:rsidR="00C12D0A" w:rsidRDefault="00C12D0A" w:rsidP="00C12D0A">
      <w:r>
        <w:t xml:space="preserve">    Оглавление: </w:t>
      </w:r>
      <w:hyperlink r:id="rId128" w:history="1">
        <w:r w:rsidR="00B23EE9" w:rsidRPr="00485AD3">
          <w:rPr>
            <w:rStyle w:val="a8"/>
          </w:rPr>
          <w:t>http://kitap.tatar.ru/ogl/nlrt/nbrt_obr_2673026.pdf</w:t>
        </w:r>
      </w:hyperlink>
    </w:p>
    <w:p w:rsidR="00B23EE9" w:rsidRDefault="00B23EE9" w:rsidP="00C12D0A"/>
    <w:p w:rsidR="00C12D0A" w:rsidRDefault="00C12D0A" w:rsidP="00C12D0A"/>
    <w:p w:rsidR="00C12D0A" w:rsidRDefault="00C12D0A" w:rsidP="00C12D0A">
      <w:r>
        <w:t>195. 84(2=411.2)6;   К60</w:t>
      </w:r>
    </w:p>
    <w:p w:rsidR="00C12D0A" w:rsidRDefault="00C12D0A" w:rsidP="00C12D0A">
      <w:r>
        <w:t xml:space="preserve">    1878245-Л - аб</w:t>
      </w:r>
    </w:p>
    <w:p w:rsidR="00C12D0A" w:rsidRDefault="00C12D0A" w:rsidP="00C12D0A">
      <w:r>
        <w:t xml:space="preserve">    Колесников, Андрей</w:t>
      </w:r>
    </w:p>
    <w:p w:rsidR="00C12D0A" w:rsidRDefault="00C12D0A" w:rsidP="00C12D0A">
      <w:r>
        <w:t>Тачки, девушки, ГАИ / Андрей Колесников. - Москва : Альпина нон-фикшн : Коммерсантъ, 2010. - 245, [1] с.; 21 см. - (Библиотека Коммерсантъ).. - ISBN 978-5-91671-050-2 : 230,00</w:t>
      </w:r>
    </w:p>
    <w:p w:rsidR="00C12D0A" w:rsidRDefault="00C12D0A" w:rsidP="00C12D0A">
      <w:r>
        <w:t xml:space="preserve">    Оглавление: </w:t>
      </w:r>
      <w:hyperlink r:id="rId129" w:history="1">
        <w:r w:rsidR="00B23EE9" w:rsidRPr="00485AD3">
          <w:rPr>
            <w:rStyle w:val="a8"/>
          </w:rPr>
          <w:t>http://kitap.tatar.ru/ogl/nlrt/nbrt_obr_2671878.pdf</w:t>
        </w:r>
      </w:hyperlink>
    </w:p>
    <w:p w:rsidR="00B23EE9" w:rsidRDefault="00B23EE9" w:rsidP="00C12D0A"/>
    <w:p w:rsidR="00C12D0A" w:rsidRDefault="00C12D0A" w:rsidP="00C12D0A"/>
    <w:p w:rsidR="00C12D0A" w:rsidRDefault="00C12D0A" w:rsidP="00C12D0A">
      <w:r>
        <w:t>196. 84(7Сое)-445.1;   К60</w:t>
      </w:r>
    </w:p>
    <w:p w:rsidR="00C12D0A" w:rsidRDefault="00C12D0A" w:rsidP="00C12D0A">
      <w:r>
        <w:t xml:space="preserve">    1878333-Л - аб</w:t>
      </w:r>
    </w:p>
    <w:p w:rsidR="00C12D0A" w:rsidRDefault="00C12D0A" w:rsidP="00C12D0A">
      <w:r>
        <w:t xml:space="preserve">    Коллинз, Сьюзен</w:t>
      </w:r>
    </w:p>
    <w:p w:rsidR="00C12D0A" w:rsidRDefault="00C12D0A" w:rsidP="00C12D0A">
      <w:r>
        <w:t>Голодные игры / Сьюзен Коллинз; [пер. с англ. А. Шипулина]. - Москва : АСТ, 2015. - 382 с. - Загл. обл. также: Да пребудет с тобой удача. - ISBN 978-5-17-076978-0 : 291,00</w:t>
      </w:r>
    </w:p>
    <w:p w:rsidR="00C12D0A" w:rsidRDefault="00C12D0A" w:rsidP="00C12D0A"/>
    <w:p w:rsidR="00C12D0A" w:rsidRDefault="00C12D0A" w:rsidP="00C12D0A">
      <w:r>
        <w:t>197. 84(7Сое)-445.1;   К60</w:t>
      </w:r>
    </w:p>
    <w:p w:rsidR="00C12D0A" w:rsidRDefault="00C12D0A" w:rsidP="00C12D0A">
      <w:r>
        <w:t xml:space="preserve">    1878334-Л - аб</w:t>
      </w:r>
    </w:p>
    <w:p w:rsidR="00C12D0A" w:rsidRDefault="00C12D0A" w:rsidP="00C12D0A">
      <w:r>
        <w:t xml:space="preserve">    Коллинз, Сьюзен</w:t>
      </w:r>
    </w:p>
    <w:p w:rsidR="00C12D0A" w:rsidRDefault="00C12D0A" w:rsidP="00C12D0A">
      <w:r>
        <w:t>Голодные игры: и вспыхнет пламя : [роман] / Сьюзен Коллинз; [пер. с англ. Ю. Моисеенко]. - Москва : АСТ, 2015. - 414 c. - (Кино).. - ISBN 978-5-17-080941-7 : 291,00</w:t>
      </w:r>
    </w:p>
    <w:p w:rsidR="00C12D0A" w:rsidRDefault="00C12D0A" w:rsidP="00C12D0A"/>
    <w:p w:rsidR="00C12D0A" w:rsidRDefault="00C12D0A" w:rsidP="00C12D0A">
      <w:r>
        <w:t>198. 84(7Бра);   К76</w:t>
      </w:r>
    </w:p>
    <w:p w:rsidR="00C12D0A" w:rsidRDefault="00C12D0A" w:rsidP="00C12D0A">
      <w:r>
        <w:t xml:space="preserve">    1878471-Л - аб</w:t>
      </w:r>
    </w:p>
    <w:p w:rsidR="00C12D0A" w:rsidRDefault="00C12D0A" w:rsidP="00C12D0A">
      <w:r>
        <w:t xml:space="preserve">    Коэльо, Паульо</w:t>
      </w:r>
    </w:p>
    <w:p w:rsidR="00C12D0A" w:rsidRDefault="00C12D0A" w:rsidP="00C12D0A">
      <w:r>
        <w:t>Вероника решает умереть / Пауло Коэльо; пер. с португ. И.Старых, Ю.Смирнова. - Москва : АСТ : Астрель, 2008. - 255 с.. - ISBN 978-5-17-054349-6 (АСТ)(КНВВ). - ISBN 978-5-271-21222-2 (Астрель)(КНВВ). - ISBN 978-5-17-050984-3 (АСТ)(ПС). - ISBN 978-5-271-19977-6 (Астрель)(ПС) : 266,00</w:t>
      </w:r>
    </w:p>
    <w:p w:rsidR="00C12D0A" w:rsidRDefault="00C12D0A" w:rsidP="00C12D0A"/>
    <w:p w:rsidR="00C12D0A" w:rsidRDefault="00C12D0A" w:rsidP="00C12D0A">
      <w:r>
        <w:t>199. 84(7Сое)-445.7;   К91</w:t>
      </w:r>
    </w:p>
    <w:p w:rsidR="00C12D0A" w:rsidRDefault="00C12D0A" w:rsidP="00C12D0A">
      <w:r>
        <w:t xml:space="preserve">    1878475-Л - аб</w:t>
      </w:r>
    </w:p>
    <w:p w:rsidR="00C12D0A" w:rsidRDefault="00C12D0A" w:rsidP="00C12D0A">
      <w:r>
        <w:t xml:space="preserve">    Нехорошее место : роман / Дин Кунц; пер. с англ. В. Вебера. - Санкт-Петербург : Азбука, Азбука-Аттикус : Азбука-Аттикус, 2019. - 508, [1] c. - (The Big BooК. Дин Кунц).. - ISBN 978-5-389-16220-4 : 400,00</w:t>
      </w:r>
    </w:p>
    <w:p w:rsidR="00C12D0A" w:rsidRDefault="00C12D0A" w:rsidP="00C12D0A"/>
    <w:p w:rsidR="00C12D0A" w:rsidRDefault="00C12D0A" w:rsidP="00C12D0A">
      <w:r>
        <w:t>200. 84(2=411.2)6-445.7;   Л47</w:t>
      </w:r>
    </w:p>
    <w:p w:rsidR="00C12D0A" w:rsidRDefault="00C12D0A" w:rsidP="00C12D0A">
      <w:r>
        <w:t xml:space="preserve">    1880105-Л - аб</w:t>
      </w:r>
    </w:p>
    <w:p w:rsidR="00C12D0A" w:rsidRDefault="00C12D0A" w:rsidP="00C12D0A">
      <w:r>
        <w:t xml:space="preserve">    Леонов, Николай Иванович</w:t>
      </w:r>
    </w:p>
    <w:p w:rsidR="00C12D0A" w:rsidRDefault="00C12D0A" w:rsidP="00C12D0A">
      <w:r>
        <w:lastRenderedPageBreak/>
        <w:t>Золотой скелет в шкафу / Николай Леонов, Алексей Макеев. - Москва : "Э", 2018. - 381, [2] c. - (Черная кошка). - Содерж.:  Тайна трех бриллиантов ; Золотой скелет в шкафу. - ISBN 978-5-04-092183-6 : 200,00</w:t>
      </w:r>
    </w:p>
    <w:p w:rsidR="00C12D0A" w:rsidRDefault="00C12D0A" w:rsidP="00C12D0A"/>
    <w:p w:rsidR="00C12D0A" w:rsidRDefault="00C12D0A" w:rsidP="00C12D0A">
      <w:r>
        <w:t>201. 84(2=411.2)6-445.1;   Л84</w:t>
      </w:r>
    </w:p>
    <w:p w:rsidR="00C12D0A" w:rsidRDefault="00C12D0A" w:rsidP="00C12D0A">
      <w:r>
        <w:t xml:space="preserve">    1879867-Л - аб</w:t>
      </w:r>
    </w:p>
    <w:p w:rsidR="00C12D0A" w:rsidRDefault="00C12D0A" w:rsidP="00C12D0A">
      <w:r>
        <w:t xml:space="preserve">    Лукьяненко, Сергей</w:t>
      </w:r>
    </w:p>
    <w:p w:rsidR="00C12D0A" w:rsidRDefault="00C12D0A" w:rsidP="00C12D0A">
      <w:r>
        <w:t>Дозор : [фантастические романы] / С. Лукьяненко. - Москва : АСТ, 2005. - 936 c. - Содерж.: Ночной Дозор; Сумеречный Дозор / С. Лукьяненко; Дневной Дозор / С. Лукьяненко, В. Васильев. - ISBN 5-17-022068-5 : 350,00</w:t>
      </w:r>
    </w:p>
    <w:p w:rsidR="00C12D0A" w:rsidRDefault="00C12D0A" w:rsidP="00C12D0A">
      <w:r>
        <w:t xml:space="preserve">    Оглавление: </w:t>
      </w:r>
      <w:hyperlink r:id="rId130" w:history="1">
        <w:r w:rsidR="00B23EE9" w:rsidRPr="00485AD3">
          <w:rPr>
            <w:rStyle w:val="a8"/>
          </w:rPr>
          <w:t>http://kitap.tatar.ru/ogl/nlrt/nbrt_obr_1809805.pdf</w:t>
        </w:r>
      </w:hyperlink>
    </w:p>
    <w:p w:rsidR="00B23EE9" w:rsidRDefault="00B23EE9" w:rsidP="00C12D0A"/>
    <w:p w:rsidR="00C12D0A" w:rsidRDefault="00C12D0A" w:rsidP="00C12D0A"/>
    <w:p w:rsidR="00C12D0A" w:rsidRDefault="00C12D0A" w:rsidP="00C12D0A">
      <w:r>
        <w:t>202. 84И(англ);   М15</w:t>
      </w:r>
    </w:p>
    <w:p w:rsidR="00C12D0A" w:rsidRDefault="00C12D0A" w:rsidP="00C12D0A">
      <w:r>
        <w:t xml:space="preserve">    298405-Л - кх</w:t>
      </w:r>
    </w:p>
    <w:p w:rsidR="00C12D0A" w:rsidRDefault="00C12D0A" w:rsidP="00C12D0A">
      <w:r>
        <w:t xml:space="preserve">    Маклин, Олистер</w:t>
      </w:r>
    </w:p>
    <w:p w:rsidR="00C12D0A" w:rsidRDefault="00C12D0A" w:rsidP="00C12D0A">
      <w:r>
        <w:t>Корабль его величества "Улисс" : роман / О. Маклин; сокращенный перевод с английского: В. Анохина ; А. Чиркова ; предисл. капитана 2 ранга Т. Белащенко. - Москва : Воениздат, 1968. - 288 с. : 0,92</w:t>
      </w:r>
    </w:p>
    <w:p w:rsidR="00C12D0A" w:rsidRDefault="00C12D0A" w:rsidP="00C12D0A"/>
    <w:p w:rsidR="00C12D0A" w:rsidRDefault="00C12D0A" w:rsidP="00C12D0A">
      <w:r>
        <w:t>203. 84(4Вел)6;   М17</w:t>
      </w:r>
    </w:p>
    <w:p w:rsidR="00C12D0A" w:rsidRDefault="00C12D0A" w:rsidP="00C12D0A">
      <w:r>
        <w:t xml:space="preserve">    1879859-М - аб</w:t>
      </w:r>
    </w:p>
    <w:p w:rsidR="00C12D0A" w:rsidRDefault="00C12D0A" w:rsidP="00C12D0A">
      <w:r>
        <w:t xml:space="preserve">    Макьюэн, Иэн</w:t>
      </w:r>
    </w:p>
    <w:p w:rsidR="00C12D0A" w:rsidRDefault="00C12D0A" w:rsidP="00C12D0A">
      <w:r>
        <w:t>Амстердам : роман / Иэн Макьюэн; [пер. с англ. В. Голышева]. - Москва : Э, 2017. - 286 с. - (Книга в сумочку).. - ISBN 978-5-04-089810-7 : 150,00</w:t>
      </w:r>
    </w:p>
    <w:p w:rsidR="00C12D0A" w:rsidRDefault="00C12D0A" w:rsidP="00C12D0A"/>
    <w:p w:rsidR="00C12D0A" w:rsidRDefault="00C12D0A" w:rsidP="00C12D0A">
      <w:r>
        <w:t>204. 84(2=411.2)6;   М54</w:t>
      </w:r>
    </w:p>
    <w:p w:rsidR="00C12D0A" w:rsidRDefault="00C12D0A" w:rsidP="00C12D0A">
      <w:r>
        <w:t xml:space="preserve">    1878491-М - аб</w:t>
      </w:r>
    </w:p>
    <w:p w:rsidR="00C12D0A" w:rsidRDefault="00C12D0A" w:rsidP="00C12D0A">
      <w:r>
        <w:t xml:space="preserve">    Метлицкая, Мария</w:t>
      </w:r>
    </w:p>
    <w:p w:rsidR="00C12D0A" w:rsidRDefault="00C12D0A" w:rsidP="00C12D0A">
      <w:r>
        <w:t>Миленький ты мой / Мария Метлицкая. - Москва : Эксмо, 2018. - 480 c.. - ISBN 978-5-04-095543-5 : 180,00</w:t>
      </w:r>
    </w:p>
    <w:p w:rsidR="00C12D0A" w:rsidRDefault="00C12D0A" w:rsidP="00C12D0A">
      <w:r>
        <w:t xml:space="preserve">    Оглавление: </w:t>
      </w:r>
      <w:hyperlink r:id="rId131" w:history="1">
        <w:r w:rsidR="00B23EE9" w:rsidRPr="00485AD3">
          <w:rPr>
            <w:rStyle w:val="a8"/>
          </w:rPr>
          <w:t>http://kitap.tatar.ru/ogl/nlrt/nbrt_obr_2361503.pdf</w:t>
        </w:r>
      </w:hyperlink>
    </w:p>
    <w:p w:rsidR="00B23EE9" w:rsidRDefault="00B23EE9" w:rsidP="00C12D0A"/>
    <w:p w:rsidR="00C12D0A" w:rsidRDefault="00C12D0A" w:rsidP="00C12D0A"/>
    <w:p w:rsidR="00C12D0A" w:rsidRDefault="00C12D0A" w:rsidP="00C12D0A">
      <w:r>
        <w:t xml:space="preserve">205. ;   </w:t>
      </w:r>
    </w:p>
    <w:p w:rsidR="00C12D0A" w:rsidRDefault="00C12D0A" w:rsidP="00C12D0A">
      <w:r>
        <w:t xml:space="preserve">    274481-Л - кх</w:t>
      </w:r>
    </w:p>
    <w:p w:rsidR="00C12D0A" w:rsidRDefault="00C12D0A" w:rsidP="00C12D0A">
      <w:r>
        <w:t xml:space="preserve">    Михайлов, Рафаэль Михайлович</w:t>
      </w:r>
    </w:p>
    <w:p w:rsidR="00C12D0A" w:rsidRDefault="00C12D0A" w:rsidP="00C12D0A">
      <w:r>
        <w:t>Человек над планетой : роман / Р.М. Михайлов; под ред. Г. А. Аршинникова. - Ленинград : Детская литература, 1967. - 528 c. : ил. : 0,98</w:t>
      </w:r>
    </w:p>
    <w:p w:rsidR="00C12D0A" w:rsidRDefault="00C12D0A" w:rsidP="00C12D0A"/>
    <w:p w:rsidR="00C12D0A" w:rsidRDefault="00C12D0A" w:rsidP="00C12D0A">
      <w:r>
        <w:t>206. 84(8Авс);   М79</w:t>
      </w:r>
    </w:p>
    <w:p w:rsidR="00C12D0A" w:rsidRDefault="00C12D0A" w:rsidP="00C12D0A">
      <w:r>
        <w:t xml:space="preserve">    1878399-Л - аб</w:t>
      </w:r>
    </w:p>
    <w:p w:rsidR="00C12D0A" w:rsidRDefault="00C12D0A" w:rsidP="00C12D0A">
      <w:r>
        <w:t xml:space="preserve">    Мориарти, Лиана</w:t>
      </w:r>
    </w:p>
    <w:p w:rsidR="00C12D0A" w:rsidRDefault="00C12D0A" w:rsidP="00C12D0A">
      <w:r>
        <w:t>Тайна моего мужа : [роман] / Лиана Мориарти; [пер. с англ. И. Смирновой]. - Москва : Иностранка : Азбука-Аттикус, 2018. - 478 c. - (New York Times бестселлер).. - ISBN 978-5-389-07271-8 : 242,00</w:t>
      </w:r>
    </w:p>
    <w:p w:rsidR="00C12D0A" w:rsidRDefault="00C12D0A" w:rsidP="00C12D0A">
      <w:r>
        <w:t xml:space="preserve">    Оглавление: </w:t>
      </w:r>
      <w:hyperlink r:id="rId132" w:history="1">
        <w:r w:rsidR="00B23EE9" w:rsidRPr="00485AD3">
          <w:rPr>
            <w:rStyle w:val="a8"/>
          </w:rPr>
          <w:t>http://kitap.tatar.ru/ogl/nlrt/nbrt_obr_2450210.pdf</w:t>
        </w:r>
      </w:hyperlink>
    </w:p>
    <w:p w:rsidR="00B23EE9" w:rsidRDefault="00B23EE9" w:rsidP="00C12D0A"/>
    <w:p w:rsidR="00C12D0A" w:rsidRDefault="00C12D0A" w:rsidP="00C12D0A"/>
    <w:p w:rsidR="00C12D0A" w:rsidRDefault="00C12D0A" w:rsidP="00C12D0A">
      <w:r>
        <w:t>207. 84(4Вел);   М87</w:t>
      </w:r>
    </w:p>
    <w:p w:rsidR="00C12D0A" w:rsidRDefault="00C12D0A" w:rsidP="00C12D0A">
      <w:r>
        <w:t xml:space="preserve">    1878489-М - аб</w:t>
      </w:r>
    </w:p>
    <w:p w:rsidR="00C12D0A" w:rsidRDefault="00C12D0A" w:rsidP="00C12D0A">
      <w:r>
        <w:t xml:space="preserve">    Моэм, Сомерсет</w:t>
      </w:r>
    </w:p>
    <w:p w:rsidR="00C12D0A" w:rsidRDefault="00C12D0A" w:rsidP="00C12D0A">
      <w:r>
        <w:lastRenderedPageBreak/>
        <w:t>Луна и грош : роман / Сомерсет Моэм; пер. с англ. Н. Ман. - Москва : АСТ, 2014. - 286, [1] с. - (Эксклюзивная классика).. - ISBN 978-5-17-081131-1 : 250,00</w:t>
      </w:r>
    </w:p>
    <w:p w:rsidR="00C12D0A" w:rsidRDefault="00C12D0A" w:rsidP="00C12D0A"/>
    <w:p w:rsidR="00C12D0A" w:rsidRDefault="00C12D0A" w:rsidP="00C12D0A">
      <w:r>
        <w:t>208. 84(7Мек);   М91</w:t>
      </w:r>
    </w:p>
    <w:p w:rsidR="00C12D0A" w:rsidRDefault="00C12D0A" w:rsidP="00C12D0A">
      <w:r>
        <w:t xml:space="preserve">    1879766-Л - абП; 1879767-Л - абП; 1879768-Л - абП</w:t>
      </w:r>
    </w:p>
    <w:p w:rsidR="00C12D0A" w:rsidRDefault="00C12D0A" w:rsidP="00C12D0A">
      <w:r>
        <w:t xml:space="preserve">    Мургия, Вероника</w:t>
      </w:r>
    </w:p>
    <w:p w:rsidR="00C12D0A" w:rsidRDefault="00C12D0A" w:rsidP="00C12D0A">
      <w:r>
        <w:t>Аулия / Вероника Мургия; перевод с испанского Елены Горбовой. - Москва : Самокат, 2022. - 213, [3] с. : портр.; 21. - (История в истории). - Др. произведения авт. на 214-й с.. - ISBN 978-5-00167-288-3 : 990,00</w:t>
      </w:r>
    </w:p>
    <w:p w:rsidR="00C12D0A" w:rsidRDefault="00C12D0A" w:rsidP="00C12D0A">
      <w:r>
        <w:t xml:space="preserve">    Оглавление: </w:t>
      </w:r>
      <w:hyperlink r:id="rId133" w:history="1">
        <w:r w:rsidR="00B23EE9" w:rsidRPr="00485AD3">
          <w:rPr>
            <w:rStyle w:val="a8"/>
          </w:rPr>
          <w:t>http://kitap.tatar.ru/ogl/nlrt/nbrt_obr_2673343.pdf</w:t>
        </w:r>
      </w:hyperlink>
    </w:p>
    <w:p w:rsidR="00B23EE9" w:rsidRDefault="00B23EE9" w:rsidP="00C12D0A"/>
    <w:p w:rsidR="00C12D0A" w:rsidRDefault="00C12D0A" w:rsidP="00C12D0A"/>
    <w:p w:rsidR="00C12D0A" w:rsidRDefault="00C12D0A" w:rsidP="00C12D0A">
      <w:r>
        <w:t>209. 84(2=411.2)6;   М92</w:t>
      </w:r>
    </w:p>
    <w:p w:rsidR="00C12D0A" w:rsidRDefault="00C12D0A" w:rsidP="00C12D0A">
      <w:r>
        <w:t xml:space="preserve">    1879377-Т - нкШ</w:t>
      </w:r>
    </w:p>
    <w:p w:rsidR="00C12D0A" w:rsidRDefault="00C12D0A" w:rsidP="00C12D0A">
      <w:r>
        <w:t xml:space="preserve">    Мухамадеев, Радик</w:t>
      </w:r>
    </w:p>
    <w:p w:rsidR="00C12D0A" w:rsidRDefault="00C12D0A" w:rsidP="00C12D0A">
      <w:r>
        <w:t>Казань моя, татарочка! : стихи, поэмы, песни / Радик Мухамадеев. - Казань, 2004. - 300 с. : фотопортр. : 30,00</w:t>
      </w:r>
    </w:p>
    <w:p w:rsidR="00C12D0A" w:rsidRDefault="00C12D0A" w:rsidP="00C12D0A">
      <w:r>
        <w:t xml:space="preserve">    Оглавление: </w:t>
      </w:r>
      <w:hyperlink r:id="rId134" w:history="1">
        <w:r w:rsidR="00B23EE9" w:rsidRPr="00485AD3">
          <w:rPr>
            <w:rStyle w:val="a8"/>
          </w:rPr>
          <w:t>http://kitap.tatar.ru/ogl/nlrt/nbrt_obr_1601188.pdf</w:t>
        </w:r>
      </w:hyperlink>
    </w:p>
    <w:p w:rsidR="00B23EE9" w:rsidRDefault="00B23EE9" w:rsidP="00C12D0A"/>
    <w:p w:rsidR="00C12D0A" w:rsidRDefault="00C12D0A" w:rsidP="00C12D0A"/>
    <w:p w:rsidR="00C12D0A" w:rsidRDefault="00C12D0A" w:rsidP="00C12D0A">
      <w:r>
        <w:t>210. 84(4Нид);   Н83</w:t>
      </w:r>
    </w:p>
    <w:p w:rsidR="00C12D0A" w:rsidRDefault="00C12D0A" w:rsidP="00C12D0A">
      <w:r>
        <w:t xml:space="preserve">    1879653-Л - аб; 1879654-Л - абП; 1879655-Л - абП</w:t>
      </w:r>
    </w:p>
    <w:p w:rsidR="00C12D0A" w:rsidRDefault="00C12D0A" w:rsidP="00C12D0A">
      <w:r>
        <w:t xml:space="preserve">    Норт, Сельма</w:t>
      </w:r>
    </w:p>
    <w:p w:rsidR="00C12D0A" w:rsidRDefault="00C12D0A" w:rsidP="00C12D0A">
      <w:r>
        <w:t>Царская дочь : [роман] / Сельма Норт; пер. с нидер. Ирины Лейченко. - Москва : Самокат, 2022. - 254, [1] c. - Загл. и авт. ориг.: Koningskind / Selma Noort. - ISBN 978-5-00167-267-8 : 990,00</w:t>
      </w:r>
    </w:p>
    <w:p w:rsidR="00C12D0A" w:rsidRDefault="00C12D0A" w:rsidP="00C12D0A">
      <w:r>
        <w:t xml:space="preserve">    Оглавление: </w:t>
      </w:r>
      <w:hyperlink r:id="rId135" w:history="1">
        <w:r w:rsidR="00B23EE9" w:rsidRPr="00485AD3">
          <w:rPr>
            <w:rStyle w:val="a8"/>
          </w:rPr>
          <w:t>http://kitap.tatar.ru/ogl/nlrt/nbrt_obr_2659397.pdf</w:t>
        </w:r>
      </w:hyperlink>
    </w:p>
    <w:p w:rsidR="00B23EE9" w:rsidRDefault="00B23EE9" w:rsidP="00C12D0A"/>
    <w:p w:rsidR="00C12D0A" w:rsidRDefault="00C12D0A" w:rsidP="00C12D0A"/>
    <w:p w:rsidR="00C12D0A" w:rsidRDefault="00C12D0A" w:rsidP="00C12D0A">
      <w:r>
        <w:t>211. 84(5Изр)-445.7;   О-57</w:t>
      </w:r>
    </w:p>
    <w:p w:rsidR="00C12D0A" w:rsidRDefault="00C12D0A" w:rsidP="00C12D0A">
      <w:r>
        <w:t xml:space="preserve">    1879979-Л - аб</w:t>
      </w:r>
    </w:p>
    <w:p w:rsidR="00C12D0A" w:rsidRDefault="00C12D0A" w:rsidP="00C12D0A">
      <w:r>
        <w:t xml:space="preserve">    Омер, Майк</w:t>
      </w:r>
    </w:p>
    <w:p w:rsidR="00C12D0A" w:rsidRDefault="00C12D0A" w:rsidP="00C12D0A">
      <w:r>
        <w:t>Внутри убийцы / Майк Омер; пер. с англ. А. Посецельского. - Москва : Эксмо, 2021. - 413, [1] c. - (Бестселлер New York Times). - Загл. обл. также: Она вычисляет серийных убийц. - ISBN 978-5-04-110227-2 : 300,00</w:t>
      </w:r>
    </w:p>
    <w:p w:rsidR="00C12D0A" w:rsidRDefault="00C12D0A" w:rsidP="00C12D0A"/>
    <w:p w:rsidR="00C12D0A" w:rsidRDefault="00C12D0A" w:rsidP="00C12D0A">
      <w:r>
        <w:t>212. 84(5Изр)-445.7;   О-57</w:t>
      </w:r>
    </w:p>
    <w:p w:rsidR="00C12D0A" w:rsidRDefault="00C12D0A" w:rsidP="00C12D0A">
      <w:r>
        <w:t xml:space="preserve">    1879992-Л - аб</w:t>
      </w:r>
    </w:p>
    <w:p w:rsidR="00C12D0A" w:rsidRDefault="00C12D0A" w:rsidP="00C12D0A">
      <w:r>
        <w:t xml:space="preserve">    Омер, Майк</w:t>
      </w:r>
    </w:p>
    <w:p w:rsidR="00140524" w:rsidRDefault="00C12D0A" w:rsidP="00C12D0A">
      <w:r>
        <w:t>Глазами жертвы : [роман] / Майк Омер; пер. с англ. С. Гребенниковой. - Москва : Эксмо : INSPIRIA, 2021. - 413, [1] c. - (Tok. Внутри убийцы. Триллеры о психологах-профайлерах). - Продолжение триллеров "Внутри убийцы" и "Заживо в темноте". - ISBN 978-5-04-116892-6 : 480,00</w:t>
      </w:r>
    </w:p>
    <w:p w:rsidR="00140524" w:rsidRDefault="00140524" w:rsidP="00C12D0A"/>
    <w:p w:rsidR="00140524" w:rsidRDefault="00140524" w:rsidP="00140524">
      <w:r>
        <w:t>213. 84(5Изр)-445.7;   О-57</w:t>
      </w:r>
    </w:p>
    <w:p w:rsidR="00140524" w:rsidRDefault="00140524" w:rsidP="00140524">
      <w:r>
        <w:t xml:space="preserve">    1879993-Л - аб</w:t>
      </w:r>
    </w:p>
    <w:p w:rsidR="00140524" w:rsidRDefault="00140524" w:rsidP="00140524">
      <w:r>
        <w:t xml:space="preserve">    Омер, Майк</w:t>
      </w:r>
    </w:p>
    <w:p w:rsidR="00140524" w:rsidRDefault="00140524" w:rsidP="00140524">
      <w:r>
        <w:t>Заживо в темноте / Майк Омер; пер. с англ. Н. Холмогоровой. - Москва : Эксмо, 2021. - 413, [1] c. - Продолжение триллера "ВНУТРИ УБИЙЦЫ". - Загл. обл. также: Все серийные убийцы.... - ISBN 978-5-04-118220-5 : 499,00</w:t>
      </w:r>
    </w:p>
    <w:p w:rsidR="00140524" w:rsidRDefault="00140524" w:rsidP="00140524"/>
    <w:p w:rsidR="00140524" w:rsidRDefault="00140524" w:rsidP="00140524">
      <w:r>
        <w:t>214. 84(7Сое);   П41</w:t>
      </w:r>
    </w:p>
    <w:p w:rsidR="00140524" w:rsidRDefault="00140524" w:rsidP="00140524">
      <w:r>
        <w:lastRenderedPageBreak/>
        <w:t xml:space="preserve">    1879998-Л - аб</w:t>
      </w:r>
    </w:p>
    <w:p w:rsidR="00140524" w:rsidRDefault="00140524" w:rsidP="00140524">
      <w:r>
        <w:t xml:space="preserve">    Поблоки, Дэн</w:t>
      </w:r>
    </w:p>
    <w:p w:rsidR="00140524" w:rsidRDefault="00140524" w:rsidP="00140524">
      <w:r>
        <w:t>Встреча / Дэн Поблоки; [пер. с англ. Д. О. Смирновой]. - Москва : Эксмо, 2019. - 285, [1] c. - (Дом теней). - Загл. обл.: Дом теней зовет тебя.... - ISBN 978-5-04-091508-8 : 320,00</w:t>
      </w:r>
    </w:p>
    <w:p w:rsidR="00140524" w:rsidRDefault="00140524" w:rsidP="00140524"/>
    <w:p w:rsidR="00140524" w:rsidRDefault="00140524" w:rsidP="00140524">
      <w:r>
        <w:t>215. 84(7Сое);   П60</w:t>
      </w:r>
    </w:p>
    <w:p w:rsidR="00140524" w:rsidRDefault="00140524" w:rsidP="00140524">
      <w:r>
        <w:t xml:space="preserve">    1878770-Л - абП; 1878771-Л - абП</w:t>
      </w:r>
    </w:p>
    <w:p w:rsidR="00140524" w:rsidRDefault="00140524" w:rsidP="00140524">
      <w:r>
        <w:t xml:space="preserve">    Портер, Элинор</w:t>
      </w:r>
    </w:p>
    <w:p w:rsidR="00140524" w:rsidRDefault="00140524" w:rsidP="00140524">
      <w:r>
        <w:t>Мисс Билли : [роман в 3 частях] / Элинор Портер; перевод с английского [И. Нечаевой]. - Москва : ЭНАС-КНИГА, 2022. - 398, [1] c. : ил. - (Сентиментальные повести Элинор Портер). - 3 части под одной обложкой. - ISBN 978-5-00198-010-0 : 480,00</w:t>
      </w:r>
    </w:p>
    <w:p w:rsidR="00140524" w:rsidRDefault="00140524" w:rsidP="00140524">
      <w:r>
        <w:t xml:space="preserve">    Оглавление: </w:t>
      </w:r>
      <w:hyperlink r:id="rId136" w:history="1">
        <w:r w:rsidR="00B23EE9" w:rsidRPr="00485AD3">
          <w:rPr>
            <w:rStyle w:val="a8"/>
          </w:rPr>
          <w:t>http://kitap.tatar.ru/ogl/nlrt/nbrt_obr_2621574.pdf</w:t>
        </w:r>
      </w:hyperlink>
    </w:p>
    <w:p w:rsidR="00B23EE9" w:rsidRDefault="00B23EE9" w:rsidP="00140524"/>
    <w:p w:rsidR="00140524" w:rsidRDefault="00140524" w:rsidP="00140524"/>
    <w:p w:rsidR="00140524" w:rsidRDefault="00140524" w:rsidP="00140524">
      <w:r>
        <w:t>216. 84(2=411.2)6;   Р82</w:t>
      </w:r>
    </w:p>
    <w:p w:rsidR="00140524" w:rsidRDefault="00140524" w:rsidP="00140524">
      <w:r>
        <w:t xml:space="preserve">    1879973-Л - аб</w:t>
      </w:r>
    </w:p>
    <w:p w:rsidR="00140524" w:rsidRDefault="00140524" w:rsidP="00140524">
      <w:r>
        <w:t xml:space="preserve">    Рубцов, Николай Михайлович</w:t>
      </w:r>
    </w:p>
    <w:p w:rsidR="00140524" w:rsidRDefault="00140524" w:rsidP="00140524">
      <w:r>
        <w:t>Последняя осень : стихотворения, [письма, воспоминания современников] / Николай Рубцов. - Москва : ЭКСМО-Пресс, 2000. - 607 с., [8] л. ил. : портр. - (Русская классика XX век). - Содерж.: разд.:  Дорогая! Любимая! Где ты!; Мы будем свободны, как птицы...; Звезды над бездной; В минуты музыки печальной; Последняя осень и др.. - ISBN 5-04-003769-4 : 90,00</w:t>
      </w:r>
    </w:p>
    <w:p w:rsidR="00140524" w:rsidRDefault="00140524" w:rsidP="00140524">
      <w:r>
        <w:t xml:space="preserve">    Оглавление: </w:t>
      </w:r>
      <w:hyperlink r:id="rId137" w:history="1">
        <w:r w:rsidR="00B23EE9" w:rsidRPr="00485AD3">
          <w:rPr>
            <w:rStyle w:val="a8"/>
          </w:rPr>
          <w:t>http://kitap.tatar.ru/ogl/nlrt/nbrt_obr_1599132.pdf</w:t>
        </w:r>
      </w:hyperlink>
    </w:p>
    <w:p w:rsidR="00B23EE9" w:rsidRDefault="00B23EE9" w:rsidP="00140524"/>
    <w:p w:rsidR="00140524" w:rsidRDefault="00140524" w:rsidP="00140524"/>
    <w:p w:rsidR="00140524" w:rsidRDefault="00140524" w:rsidP="00140524">
      <w:r>
        <w:t>217. 84(4Фра);   Р82</w:t>
      </w:r>
    </w:p>
    <w:p w:rsidR="00140524" w:rsidRDefault="00140524" w:rsidP="00140524">
      <w:r>
        <w:t xml:space="preserve">    1879781-Л - аб; 1879782-Л - аб</w:t>
      </w:r>
    </w:p>
    <w:p w:rsidR="00140524" w:rsidRDefault="00140524" w:rsidP="00140524">
      <w:r>
        <w:t xml:space="preserve">    Ругани, Настасья</w:t>
      </w:r>
    </w:p>
    <w:p w:rsidR="00140524" w:rsidRDefault="00140524" w:rsidP="00140524">
      <w:r>
        <w:t>Милли Водович / Настасья Ругани; перевод с французского Тимофея Петухова. - Москва : Самокат, 2022. - 218, [2] c.; 20. - (Встречное движение).. - ISBN 978-5-00167-291-3 (обл. "Корона") : 750,00</w:t>
      </w:r>
    </w:p>
    <w:p w:rsidR="00140524" w:rsidRDefault="00140524" w:rsidP="00140524"/>
    <w:p w:rsidR="00140524" w:rsidRDefault="00140524" w:rsidP="00140524">
      <w:r>
        <w:t>218. 84(4Фра);   Р82</w:t>
      </w:r>
    </w:p>
    <w:p w:rsidR="00140524" w:rsidRDefault="00140524" w:rsidP="00140524">
      <w:r>
        <w:t xml:space="preserve">    1879638-Л - аб; 1879639-Л - аб</w:t>
      </w:r>
    </w:p>
    <w:p w:rsidR="00140524" w:rsidRDefault="00140524" w:rsidP="00140524">
      <w:r>
        <w:t xml:space="preserve">    Ругани, Настасья</w:t>
      </w:r>
    </w:p>
    <w:p w:rsidR="00140524" w:rsidRDefault="00140524" w:rsidP="00140524">
      <w:r>
        <w:t>Милли Водович / Настасья Ругани; перевод с французского Тимофея Петухова. - Москва : Самокат, 2022. - 218, [2] c.; 20. - (Встречное движение). - Для старшего школьного возраста. - ISBN 978-5-00167-452-8 (обл. "Цветы") : 750,00</w:t>
      </w:r>
    </w:p>
    <w:p w:rsidR="00140524" w:rsidRDefault="00140524" w:rsidP="00140524"/>
    <w:p w:rsidR="00140524" w:rsidRDefault="00140524" w:rsidP="00140524">
      <w:r>
        <w:t>219. 84(4Фра);   С14</w:t>
      </w:r>
    </w:p>
    <w:p w:rsidR="00140524" w:rsidRDefault="00140524" w:rsidP="00140524">
      <w:r>
        <w:t xml:space="preserve">    1879991-Л - аб</w:t>
      </w:r>
    </w:p>
    <w:p w:rsidR="00140524" w:rsidRDefault="00140524" w:rsidP="00140524">
      <w:r>
        <w:t xml:space="preserve">    Сад, Маркиз де</w:t>
      </w:r>
    </w:p>
    <w:p w:rsidR="00140524" w:rsidRDefault="00140524" w:rsidP="00140524">
      <w:r>
        <w:t>Преступления любви : [новеллы] / Маркиз де Сад; пер. с фр. Е. Морозовой. - Москва : АСТ : Астрель : Полиграфиздат, 2011. - 572, [1] c. - (Зарубежная классика). - Содерж.: Жюльетта и Ронэ, или Заговор в Амбуазе; Двойное испытание; Мисс Генриетта Штральзон, или Последствия отчаяния; Факселанж, или Заблуждения честолюбия; Флорвиль и Курваль, или Неотвратимость судьбы и др.. - ISBN 978-5-17-072798-8 (АСТ). - ISBN 978-5-271-35971-2 (Астрель). - ISBN 978-5-4215-2224-9 (Полиграфиздат) : 280,00</w:t>
      </w:r>
    </w:p>
    <w:p w:rsidR="00140524" w:rsidRDefault="00140524" w:rsidP="00140524">
      <w:r>
        <w:t xml:space="preserve">    Оглавление: </w:t>
      </w:r>
      <w:hyperlink r:id="rId138" w:history="1">
        <w:r w:rsidR="00B23EE9" w:rsidRPr="00485AD3">
          <w:rPr>
            <w:rStyle w:val="a8"/>
          </w:rPr>
          <w:t>http://kitap.tatar.ru/ogl/nlrt/nbrt_obr_1904573.pdf</w:t>
        </w:r>
      </w:hyperlink>
    </w:p>
    <w:p w:rsidR="00B23EE9" w:rsidRDefault="00B23EE9" w:rsidP="00140524"/>
    <w:p w:rsidR="00140524" w:rsidRDefault="00140524" w:rsidP="00140524"/>
    <w:p w:rsidR="00140524" w:rsidRDefault="00140524" w:rsidP="00140524">
      <w:r>
        <w:t>220. 84(2=411.2)6;   С65</w:t>
      </w:r>
    </w:p>
    <w:p w:rsidR="00140524" w:rsidRDefault="00140524" w:rsidP="00140524">
      <w:r>
        <w:lastRenderedPageBreak/>
        <w:t xml:space="preserve">    1879996-Л - аб</w:t>
      </w:r>
    </w:p>
    <w:p w:rsidR="00140524" w:rsidRDefault="00140524" w:rsidP="00140524">
      <w:r>
        <w:t xml:space="preserve">    Сорокин, Владимир Георгиевич</w:t>
      </w:r>
    </w:p>
    <w:p w:rsidR="00140524" w:rsidRDefault="00140524" w:rsidP="00140524">
      <w:r>
        <w:t>Моноклон / Владимир Сорокин. - Москва : ACT : Астрель, 2010. - 286, [2] с. : ил.; 21 см. - Содерж.: Моноклон ; Тридцать первое ; Тимка ; Губернатор ; Черная лошадь с белым глазом ; 69 серия ; Волны ; Путем крысы ; Смирнов ; Кухня ; Занос. - ISBN 978-5-17-067534-0 (АСТ). - ISBN 978-5-271-28230-0 (Астрель) : 348,00</w:t>
      </w:r>
    </w:p>
    <w:p w:rsidR="00140524" w:rsidRDefault="00140524" w:rsidP="00140524">
      <w:r>
        <w:t xml:space="preserve">    Оглавление: </w:t>
      </w:r>
      <w:hyperlink r:id="rId139" w:history="1">
        <w:r w:rsidR="00B23EE9" w:rsidRPr="00485AD3">
          <w:rPr>
            <w:rStyle w:val="a8"/>
          </w:rPr>
          <w:t>http://kitap.tatar.ru/ogl/nlrt/nbrt_obr_2673957.pdf</w:t>
        </w:r>
      </w:hyperlink>
    </w:p>
    <w:p w:rsidR="00B23EE9" w:rsidRDefault="00B23EE9" w:rsidP="00140524"/>
    <w:p w:rsidR="00140524" w:rsidRDefault="00140524" w:rsidP="00140524"/>
    <w:p w:rsidR="00140524" w:rsidRDefault="00140524" w:rsidP="00140524">
      <w:r>
        <w:t>221. 84(7Сое);   С79</w:t>
      </w:r>
    </w:p>
    <w:p w:rsidR="00140524" w:rsidRDefault="00140524" w:rsidP="00140524">
      <w:r>
        <w:t xml:space="preserve">    1880019-Л - аб</w:t>
      </w:r>
    </w:p>
    <w:p w:rsidR="00140524" w:rsidRDefault="00140524" w:rsidP="00140524">
      <w:r>
        <w:t xml:space="preserve">    Стейнбек, Джон</w:t>
      </w:r>
    </w:p>
    <w:p w:rsidR="00140524" w:rsidRDefault="00140524" w:rsidP="00140524">
      <w:r>
        <w:t>Зима тревоги нашей; Путешествие с Чарли в поисках Америки : [сборник] / Джон Стейнбек; пер. с англ. Д. Целовальниковой, Н. Волжиной. - Москва : АСТ, 2021. - 637, [1] с.; 21. - (Библиотека классики).. - ISBN 978-5-17-145698-6 : 420,00</w:t>
      </w:r>
    </w:p>
    <w:p w:rsidR="00140524" w:rsidRDefault="00140524" w:rsidP="00140524">
      <w:r>
        <w:t xml:space="preserve">    Оглавление: </w:t>
      </w:r>
      <w:hyperlink r:id="rId140" w:history="1">
        <w:r w:rsidR="00B23EE9" w:rsidRPr="00485AD3">
          <w:rPr>
            <w:rStyle w:val="a8"/>
          </w:rPr>
          <w:t>http://kitap.tatar.ru/ogl/nlrt/nbrt_obr_2674501.pdf</w:t>
        </w:r>
      </w:hyperlink>
    </w:p>
    <w:p w:rsidR="00B23EE9" w:rsidRDefault="00B23EE9" w:rsidP="00140524"/>
    <w:p w:rsidR="00140524" w:rsidRDefault="00140524" w:rsidP="00140524"/>
    <w:p w:rsidR="00140524" w:rsidRDefault="00140524" w:rsidP="00140524">
      <w:r>
        <w:t>222. 84(2=411.2)6-445.1;   С87</w:t>
      </w:r>
    </w:p>
    <w:p w:rsidR="00140524" w:rsidRDefault="00140524" w:rsidP="00140524">
      <w:r>
        <w:t xml:space="preserve">    1879976-М - аб</w:t>
      </w:r>
    </w:p>
    <w:p w:rsidR="00140524" w:rsidRDefault="00140524" w:rsidP="00140524">
      <w:r>
        <w:t xml:space="preserve">    Стругацкий, Аркадий Натанович</w:t>
      </w:r>
    </w:p>
    <w:p w:rsidR="00140524" w:rsidRDefault="00140524" w:rsidP="00140524">
      <w:r>
        <w:t>За миллиард лет до конца света : [фантастическая повесть] / Аркадий и Борис Стругацкие. - Москва : АСТ, 2018. - 253, [2] c. - (Эксклюзив: Русская классика). - (Книги, изменившие мир. Писатели, объединившие поколения).. - ISBN 978-5-17-096331-7 : 200,00</w:t>
      </w:r>
    </w:p>
    <w:p w:rsidR="00140524" w:rsidRDefault="00140524" w:rsidP="00140524"/>
    <w:p w:rsidR="00140524" w:rsidRDefault="00140524" w:rsidP="00140524">
      <w:r>
        <w:t>223. 84(2=411.2)6;   Т33</w:t>
      </w:r>
    </w:p>
    <w:p w:rsidR="00140524" w:rsidRDefault="00140524" w:rsidP="00140524">
      <w:r>
        <w:t xml:space="preserve">    1878869-Л - аб; 1878870-Л - аб</w:t>
      </w:r>
    </w:p>
    <w:p w:rsidR="00140524" w:rsidRDefault="00140524" w:rsidP="00140524">
      <w:r>
        <w:t xml:space="preserve">    Тендряков, Владимир Федорович</w:t>
      </w:r>
    </w:p>
    <w:p w:rsidR="00140524" w:rsidRDefault="00140524" w:rsidP="00140524">
      <w:r>
        <w:t>Весенние перевёртыши : повесть / Владимир Тендряков; худож. Елена Володькина. - Москва : Энас-книга, 2022. - 175 с. : ил.; 22. - (Первое чувство).. - ISBN 978-5-00198-073-5 : 520,00</w:t>
      </w:r>
    </w:p>
    <w:p w:rsidR="00140524" w:rsidRDefault="00140524" w:rsidP="00140524"/>
    <w:p w:rsidR="00140524" w:rsidRDefault="00140524" w:rsidP="00140524">
      <w:r>
        <w:t>224. 84(2=411.2)5;   Т53</w:t>
      </w:r>
    </w:p>
    <w:p w:rsidR="00140524" w:rsidRDefault="00140524" w:rsidP="00140524">
      <w:r>
        <w:t xml:space="preserve">    1878247-Л - аб</w:t>
      </w:r>
    </w:p>
    <w:p w:rsidR="00140524" w:rsidRDefault="00140524" w:rsidP="00140524">
      <w:r>
        <w:t xml:space="preserve">    Толстой, Лев Николаевич</w:t>
      </w:r>
    </w:p>
    <w:p w:rsidR="00140524" w:rsidRDefault="00140524" w:rsidP="00140524">
      <w:r>
        <w:t>Анна Каренина : [роман] / Лев Толстой. - Москва : Э, 2017. - 797, [2] c. - (Русская классика). - (Всемирная литература).. - ISBN 978-5-699-35686-7 (РК). - ISBN 978-5-699-93334-1 (ВЛ) : 350,00</w:t>
      </w:r>
    </w:p>
    <w:p w:rsidR="00140524" w:rsidRDefault="00140524" w:rsidP="00140524"/>
    <w:p w:rsidR="00140524" w:rsidRDefault="00140524" w:rsidP="00140524">
      <w:r>
        <w:t>225. 84(2=411.2)5;   Т53</w:t>
      </w:r>
    </w:p>
    <w:p w:rsidR="00140524" w:rsidRDefault="00140524" w:rsidP="00140524">
      <w:r>
        <w:t xml:space="preserve">    1879856-М - аб</w:t>
      </w:r>
    </w:p>
    <w:p w:rsidR="00140524" w:rsidRDefault="00140524" w:rsidP="00140524">
      <w:r>
        <w:t xml:space="preserve">    Толстой, Лев Николаевич</w:t>
      </w:r>
    </w:p>
    <w:p w:rsidR="00140524" w:rsidRDefault="00140524" w:rsidP="00140524">
      <w:r>
        <w:t>Крейцерова соната : повести / Лев Толстой; [вступ. ст. и примеч. И. Н. Сухих]. - Санкт-Петербург : Азбука : Азбука-Аттикус, 2018. - 347, [2] с.; 18. - (Азбука-классика). - Содерж.: Два гусара; Дьявол; Отец Сергий. - ISBN 978-5-389-02939-2 : 150,00</w:t>
      </w:r>
    </w:p>
    <w:p w:rsidR="00140524" w:rsidRDefault="00140524" w:rsidP="00140524">
      <w:r>
        <w:t xml:space="preserve">    Оглавление: </w:t>
      </w:r>
      <w:hyperlink r:id="rId141" w:history="1">
        <w:r w:rsidR="00B23EE9" w:rsidRPr="00485AD3">
          <w:rPr>
            <w:rStyle w:val="a8"/>
          </w:rPr>
          <w:t>http://kitap.tatar.ru/ogl/nlrt/nbrt_obr_2673534.pdf</w:t>
        </w:r>
      </w:hyperlink>
    </w:p>
    <w:p w:rsidR="00B23EE9" w:rsidRDefault="00B23EE9" w:rsidP="00140524"/>
    <w:p w:rsidR="00140524" w:rsidRDefault="00140524" w:rsidP="00140524"/>
    <w:p w:rsidR="00140524" w:rsidRDefault="00140524" w:rsidP="00140524">
      <w:r>
        <w:t>226. 84(2=411.2)6-445.12;   У77</w:t>
      </w:r>
    </w:p>
    <w:p w:rsidR="00140524" w:rsidRDefault="00140524" w:rsidP="00140524">
      <w:r>
        <w:t xml:space="preserve">    1880144-Л - аб</w:t>
      </w:r>
    </w:p>
    <w:p w:rsidR="00140524" w:rsidRDefault="00140524" w:rsidP="00140524">
      <w:r>
        <w:t xml:space="preserve">    Успенский, Михаил</w:t>
      </w:r>
    </w:p>
    <w:p w:rsidR="00140524" w:rsidRDefault="00140524" w:rsidP="00140524">
      <w:r>
        <w:lastRenderedPageBreak/>
        <w:t>Райская машина : [роман] / Михаил Успенский. - Москва : Эксмо, 2009. - 316, [2] с.. - ISBN 978-5-699-37029-0 : 276,00</w:t>
      </w:r>
    </w:p>
    <w:p w:rsidR="00140524" w:rsidRDefault="00140524" w:rsidP="00140524"/>
    <w:p w:rsidR="00140524" w:rsidRDefault="00140524" w:rsidP="00140524">
      <w:r>
        <w:t>227. 84(4Вел)-445.1;   У98</w:t>
      </w:r>
    </w:p>
    <w:p w:rsidR="00140524" w:rsidRDefault="00140524" w:rsidP="00140524">
      <w:r>
        <w:t xml:space="preserve">    1880143-Л - аб</w:t>
      </w:r>
    </w:p>
    <w:p w:rsidR="00140524" w:rsidRDefault="00140524" w:rsidP="00140524">
      <w:r>
        <w:t xml:space="preserve">    Уэллс, Герберт</w:t>
      </w:r>
    </w:p>
    <w:p w:rsidR="00140524" w:rsidRDefault="00140524" w:rsidP="00140524">
      <w:r>
        <w:t>Человек невидимка; Машина времени; Остров доктора Моро : [романы] / Герберт Уэллс; [пер. с англ. К. Морозовой и Д. Вейса]. - Москва : АСТ, 2004. - 396, [2] с.. - ISBN 978-5-17025102-5 : 102,00</w:t>
      </w:r>
    </w:p>
    <w:p w:rsidR="00140524" w:rsidRDefault="00140524" w:rsidP="00140524"/>
    <w:p w:rsidR="00140524" w:rsidRDefault="00140524" w:rsidP="00140524">
      <w:r>
        <w:t>228. 84(2=411.2)6;   Ф11</w:t>
      </w:r>
    </w:p>
    <w:p w:rsidR="00140524" w:rsidRDefault="00140524" w:rsidP="00140524">
      <w:r>
        <w:t xml:space="preserve">    1878199-М - аб</w:t>
      </w:r>
    </w:p>
    <w:p w:rsidR="00140524" w:rsidRDefault="00140524" w:rsidP="00140524">
      <w:r>
        <w:t xml:space="preserve">    Рифмованные мысли : [стихи] / Ф. Ф. Ф. - 2018. - 61 с. : ил.. - ISBN 978-5-91236-024-4. - ISBN 978-5-91236-025-1 : 100,00</w:t>
      </w:r>
    </w:p>
    <w:p w:rsidR="00140524" w:rsidRDefault="00140524" w:rsidP="00140524">
      <w:r>
        <w:t xml:space="preserve">    Оглавление: </w:t>
      </w:r>
      <w:hyperlink r:id="rId142" w:history="1">
        <w:r w:rsidR="00B23EE9" w:rsidRPr="00485AD3">
          <w:rPr>
            <w:rStyle w:val="a8"/>
          </w:rPr>
          <w:t>http://kitap.tatar.ru/ogl/nlrt/nbrt_obr_2672772.pdf</w:t>
        </w:r>
      </w:hyperlink>
    </w:p>
    <w:p w:rsidR="00B23EE9" w:rsidRDefault="00B23EE9" w:rsidP="00140524"/>
    <w:p w:rsidR="00140524" w:rsidRDefault="00140524" w:rsidP="00140524"/>
    <w:p w:rsidR="00140524" w:rsidRDefault="00140524" w:rsidP="00140524">
      <w:r>
        <w:t>229. 84(4Вел);   Ф71</w:t>
      </w:r>
    </w:p>
    <w:p w:rsidR="00140524" w:rsidRDefault="00140524" w:rsidP="00140524">
      <w:r>
        <w:t xml:space="preserve">    1878478-Л - аб</w:t>
      </w:r>
    </w:p>
    <w:p w:rsidR="00140524" w:rsidRDefault="00140524" w:rsidP="00140524">
      <w:r>
        <w:t xml:space="preserve">    Флетчер, Сьюзен</w:t>
      </w:r>
    </w:p>
    <w:p w:rsidR="00140524" w:rsidRDefault="00140524" w:rsidP="00140524">
      <w:r>
        <w:t>Колдунья : [роман] / Сьюзен Флетчер; [пер. с англ. Е. Дмитриевой]. - Санкт-Петербург : Азбука : Азбука-Аттикус, 2013. - 412, [2] с. : ил.; 21. - (Женские тайны).. - ISBN 978-5-389-02240-9 : 308,00</w:t>
      </w:r>
    </w:p>
    <w:p w:rsidR="00140524" w:rsidRDefault="00140524" w:rsidP="00140524"/>
    <w:p w:rsidR="00140524" w:rsidRDefault="00140524" w:rsidP="00140524">
      <w:r>
        <w:t>230. 84(4Нор);   Ф73</w:t>
      </w:r>
    </w:p>
    <w:p w:rsidR="00140524" w:rsidRDefault="00140524" w:rsidP="00140524">
      <w:r>
        <w:t xml:space="preserve">    1878490-М - аб</w:t>
      </w:r>
    </w:p>
    <w:p w:rsidR="00140524" w:rsidRDefault="00140524" w:rsidP="00140524">
      <w:r>
        <w:t xml:space="preserve">    Флод, Хелене</w:t>
      </w:r>
    </w:p>
    <w:p w:rsidR="00140524" w:rsidRDefault="00140524" w:rsidP="00140524">
      <w:r>
        <w:t>Терапевт / Хелене Флод; пер. с норв. А. Н. Ливановой. - Москва : Эксмо, 2022. - 411, [2] c. - (Крафтовый детектив из Скандинавии. Только звезды).. - ISBN 978-5-04-170487-2 : 250,00</w:t>
      </w:r>
    </w:p>
    <w:p w:rsidR="00140524" w:rsidRDefault="00140524" w:rsidP="00140524">
      <w:r>
        <w:t xml:space="preserve">    Оглавление: </w:t>
      </w:r>
      <w:hyperlink r:id="rId143" w:history="1">
        <w:r w:rsidR="00B23EE9" w:rsidRPr="00485AD3">
          <w:rPr>
            <w:rStyle w:val="a8"/>
          </w:rPr>
          <w:t>http://kitap.tatar.ru/ogl/nlrt/nbrt_obr_2673287.pdf</w:t>
        </w:r>
      </w:hyperlink>
    </w:p>
    <w:p w:rsidR="00B23EE9" w:rsidRDefault="00B23EE9" w:rsidP="00140524"/>
    <w:p w:rsidR="00140524" w:rsidRDefault="00140524" w:rsidP="00140524"/>
    <w:p w:rsidR="00140524" w:rsidRDefault="00140524" w:rsidP="00140524">
      <w:r>
        <w:t>231. 84(4Вел)6-445.1;   Х16</w:t>
      </w:r>
    </w:p>
    <w:p w:rsidR="00140524" w:rsidRDefault="00140524" w:rsidP="00140524">
      <w:r>
        <w:t xml:space="preserve">    1880154-Л - аб</w:t>
      </w:r>
    </w:p>
    <w:p w:rsidR="00140524" w:rsidRDefault="00140524" w:rsidP="00140524">
      <w:r>
        <w:t xml:space="preserve">    Хаксли, Олдос</w:t>
      </w:r>
    </w:p>
    <w:p w:rsidR="00140524" w:rsidRDefault="00140524" w:rsidP="00140524">
      <w:r>
        <w:t>Остров : [роман] / Олдос Хаксли; [пер. с англ. И. Моничева]. - Москва : АСТ, 2020. - 351 c. - (Лучшая мировая классика). - (Зарубежная классика).. - ISBN 978-5-17-122113-3 (Лучшая мировая классика). - ISBN 978-5-17-122461-5 (Зарубежная классика) : 507,00</w:t>
      </w:r>
    </w:p>
    <w:p w:rsidR="00140524" w:rsidRDefault="00140524" w:rsidP="00140524"/>
    <w:p w:rsidR="00140524" w:rsidRDefault="00140524" w:rsidP="00140524">
      <w:r>
        <w:t>232. 84(4Вел)-445.7;   Х52</w:t>
      </w:r>
    </w:p>
    <w:p w:rsidR="00140524" w:rsidRDefault="00140524" w:rsidP="00140524">
      <w:r>
        <w:t xml:space="preserve">    1879972-Л - аб</w:t>
      </w:r>
    </w:p>
    <w:p w:rsidR="00140524" w:rsidRDefault="00140524" w:rsidP="00140524">
      <w:r>
        <w:t xml:space="preserve">    Хиткот, Элизабет</w:t>
      </w:r>
    </w:p>
    <w:p w:rsidR="00140524" w:rsidRDefault="00140524" w:rsidP="00140524">
      <w:r>
        <w:t>В ловушке : [роман] / Элизабет Хиткот; [пер. с англ. А. Н. Анваера]. - Москва : АСТ, 2017. - 352 c. - (Психологический триллер). - (Детектив: новый уровень).. - ISBN 978-5-17-098737-5 : 350,00</w:t>
      </w:r>
    </w:p>
    <w:p w:rsidR="00140524" w:rsidRDefault="00140524" w:rsidP="00140524"/>
    <w:p w:rsidR="00140524" w:rsidRDefault="00140524" w:rsidP="00140524">
      <w:r>
        <w:t>233. 84(7Сое);   Ч-42</w:t>
      </w:r>
    </w:p>
    <w:p w:rsidR="00140524" w:rsidRDefault="00140524" w:rsidP="00140524">
      <w:r>
        <w:t xml:space="preserve">    1878430-Л - аб</w:t>
      </w:r>
    </w:p>
    <w:p w:rsidR="00140524" w:rsidRDefault="00140524" w:rsidP="00140524">
      <w:r>
        <w:t xml:space="preserve">    Чемберлен, Диана</w:t>
      </w:r>
    </w:p>
    <w:p w:rsidR="008B0A2E" w:rsidRDefault="00140524" w:rsidP="00140524">
      <w:r>
        <w:lastRenderedPageBreak/>
        <w:t>Тайная жизнь, или Дневник моей матери : [роман] / Диана Чемберлен; [пер. с англ. Н. Б. Лебедевой]. - Москва : Эксмо, 2014. - 476 c. - (Роман-потрясение. Д. Чемберлен).. - ISBN 978-5-699-71857-3 : 377,00</w:t>
      </w:r>
    </w:p>
    <w:p w:rsidR="008B0A2E" w:rsidRDefault="008B0A2E" w:rsidP="00140524"/>
    <w:p w:rsidR="008B0A2E" w:rsidRDefault="008B0A2E" w:rsidP="008B0A2E">
      <w:r>
        <w:t>234. 84(2=411.2)5;   Ч-56</w:t>
      </w:r>
    </w:p>
    <w:p w:rsidR="008B0A2E" w:rsidRDefault="008B0A2E" w:rsidP="008B0A2E">
      <w:r>
        <w:t xml:space="preserve">    1879990-Л - аб</w:t>
      </w:r>
    </w:p>
    <w:p w:rsidR="008B0A2E" w:rsidRDefault="008B0A2E" w:rsidP="008B0A2E">
      <w:r>
        <w:t xml:space="preserve">    Чехов, Антон Павлович</w:t>
      </w:r>
    </w:p>
    <w:p w:rsidR="008B0A2E" w:rsidRDefault="008B0A2E" w:rsidP="008B0A2E">
      <w:r>
        <w:t>Вишневый сад : [сборник] / Антон Чехов. - Москва : АСТ, 2021. - 413, [1] c. - (Лучшая мировая классика). - (Русская классика). - Содерж.: Чайка; Дядя Ваня; Три сестры; Вишневый сад ; Иванов. - ISBN 978-5-17-114507-1 (С.: Лучшая мировая классика). - ISBN 978-5-17-105500-4 (С.: Русская классика) : 460,00</w:t>
      </w:r>
    </w:p>
    <w:p w:rsidR="008B0A2E" w:rsidRDefault="008B0A2E" w:rsidP="008B0A2E">
      <w:r>
        <w:t xml:space="preserve">    Оглавление: </w:t>
      </w:r>
      <w:hyperlink r:id="rId144" w:history="1">
        <w:r w:rsidR="00B23EE9" w:rsidRPr="00485AD3">
          <w:rPr>
            <w:rStyle w:val="a8"/>
          </w:rPr>
          <w:t>http://kitap.tatar.ru/ogl/nlrt/nbrt_obr_2673863.pdf</w:t>
        </w:r>
      </w:hyperlink>
    </w:p>
    <w:p w:rsidR="00B23EE9" w:rsidRDefault="00B23EE9" w:rsidP="008B0A2E"/>
    <w:p w:rsidR="008B0A2E" w:rsidRDefault="008B0A2E" w:rsidP="008B0A2E"/>
    <w:p w:rsidR="002176CD" w:rsidRDefault="002176CD" w:rsidP="008B0A2E"/>
    <w:p w:rsidR="002176CD" w:rsidRDefault="002176CD" w:rsidP="002176CD">
      <w:pPr>
        <w:pStyle w:val="1"/>
      </w:pPr>
      <w:bookmarkStart w:id="19" w:name="_Toc127431698"/>
      <w:r>
        <w:t>Искусство. Искусствознание. (ББК 85)</w:t>
      </w:r>
      <w:bookmarkEnd w:id="19"/>
    </w:p>
    <w:p w:rsidR="002176CD" w:rsidRDefault="002176CD" w:rsidP="002176CD">
      <w:pPr>
        <w:pStyle w:val="1"/>
      </w:pPr>
    </w:p>
    <w:p w:rsidR="002176CD" w:rsidRDefault="002176CD" w:rsidP="002176CD">
      <w:r>
        <w:t xml:space="preserve">235. ;   </w:t>
      </w:r>
    </w:p>
    <w:p w:rsidR="002176CD" w:rsidRDefault="002176CD" w:rsidP="002176CD">
      <w:r>
        <w:t xml:space="preserve">    </w:t>
      </w:r>
    </w:p>
    <w:p w:rsidR="002176CD" w:rsidRDefault="002176CD" w:rsidP="002176CD">
      <w:r>
        <w:t xml:space="preserve">    Arman : Catalogue. - Paris : Centre Pompidou, 2010. - 368 p. : 300 illustr. - (). - Bibliogr.: 352-355 p. - Текст на фр. яз.. - ISBN 978-2-84426-448-0</w:t>
      </w:r>
    </w:p>
    <w:p w:rsidR="002176CD" w:rsidRDefault="002176CD" w:rsidP="002176CD"/>
    <w:p w:rsidR="002176CD" w:rsidRDefault="002176CD" w:rsidP="002176CD">
      <w:r>
        <w:t>236. 85.313(5Азе);   E50</w:t>
      </w:r>
    </w:p>
    <w:p w:rsidR="002176CD" w:rsidRDefault="002176CD" w:rsidP="002176CD">
      <w:r>
        <w:t xml:space="preserve">    1868282-И - ио</w:t>
      </w:r>
    </w:p>
    <w:p w:rsidR="002176CD" w:rsidRDefault="002176CD" w:rsidP="002176CD">
      <w:r>
        <w:t xml:space="preserve">    Emin Sabitoğlu : Emin Sabit oğlu Mahmudov : bibliografiya = Эмин Сабитоглу (Эмин Сабит оглу Махмудов) : библиография  / Tәrt. X. Abbasova ; elmi red. K. Tahirov ; ön söz. müәl. S. Fәrәcov ; red. E. Nәciyev. - Baku : Azerbaijan National Library, 2022. - 240 s. - (Azәrbaycanin görkәmli şәxsiyyәtlәri). - на азер. и рус. яз.. - ISBN 978 9952 554 09 0 : 0,00</w:t>
      </w:r>
    </w:p>
    <w:p w:rsidR="002176CD" w:rsidRDefault="002176CD" w:rsidP="002176CD">
      <w:r>
        <w:t xml:space="preserve">    Оглавление: </w:t>
      </w:r>
      <w:hyperlink r:id="rId145" w:history="1">
        <w:r w:rsidR="00B23EE9" w:rsidRPr="00485AD3">
          <w:rPr>
            <w:rStyle w:val="a8"/>
          </w:rPr>
          <w:t>http://kitap.tatar.ru/ogl/nlrt/nbrt_obr_2675317.pdf</w:t>
        </w:r>
      </w:hyperlink>
    </w:p>
    <w:p w:rsidR="00B23EE9" w:rsidRDefault="00B23EE9" w:rsidP="002176CD"/>
    <w:p w:rsidR="002176CD" w:rsidRDefault="002176CD" w:rsidP="002176CD"/>
    <w:p w:rsidR="002176CD" w:rsidRDefault="002176CD" w:rsidP="002176CD">
      <w:r>
        <w:t>237. К  85.03;   В67</w:t>
      </w:r>
    </w:p>
    <w:p w:rsidR="002176CD" w:rsidRDefault="002176CD" w:rsidP="002176CD">
      <w:r>
        <w:t xml:space="preserve">    1878381-Л - нк</w:t>
      </w:r>
    </w:p>
    <w:p w:rsidR="002176CD" w:rsidRDefault="002176CD" w:rsidP="002176CD">
      <w:r>
        <w:t xml:space="preserve">    Волжская Булгария. Великое наследие : буклет / Министерство культуры Российской Федерации; [авторы буклета: Е. В. Колчина, С. Ю. Измайлова]. - Казань : Заман, 2022. - 40, [1] с. : ил. - (Национальный проект "Культура"). - Передвижной выставочный проект "Волжская Булгария. Великое наследие" к 1100-летию принятия ислама Волжской Булгарией : 300,00</w:t>
      </w:r>
    </w:p>
    <w:p w:rsidR="002176CD" w:rsidRDefault="002176CD" w:rsidP="002176CD"/>
    <w:p w:rsidR="002176CD" w:rsidRDefault="002176CD" w:rsidP="002176CD">
      <w:r>
        <w:t>238. 85.128;   Г86</w:t>
      </w:r>
    </w:p>
    <w:p w:rsidR="002176CD" w:rsidRDefault="002176CD" w:rsidP="002176CD">
      <w:r>
        <w:t xml:space="preserve">    1880158-Л - аб</w:t>
      </w:r>
    </w:p>
    <w:p w:rsidR="002176CD" w:rsidRDefault="002176CD" w:rsidP="002176CD">
      <w:r>
        <w:t xml:space="preserve">    Грожан, Диана Владимировна</w:t>
      </w:r>
    </w:p>
    <w:p w:rsidR="002176CD" w:rsidRDefault="002176CD" w:rsidP="002176CD">
      <w:r>
        <w:t>Справочник начинающего дизайнера / Д. В. Грожан. - 5-е изд. - Ростов-на-Дону : Феникс, 2010. - 318 c. : ил. - (Это модно). - Библиогр.: с. 315-316. - ISBN 978-5-222-16824-0 : 250,00</w:t>
      </w:r>
    </w:p>
    <w:p w:rsidR="002176CD" w:rsidRDefault="002176CD" w:rsidP="002176CD">
      <w:r>
        <w:t xml:space="preserve">    Оглавление: </w:t>
      </w:r>
      <w:hyperlink r:id="rId146" w:history="1">
        <w:r w:rsidR="00B23EE9" w:rsidRPr="00485AD3">
          <w:rPr>
            <w:rStyle w:val="a8"/>
          </w:rPr>
          <w:t>http://kitap.tatar.ru/ogl/nlrt/nbrt_obr_2620089.pdf</w:t>
        </w:r>
      </w:hyperlink>
    </w:p>
    <w:p w:rsidR="00B23EE9" w:rsidRDefault="00B23EE9" w:rsidP="002176CD"/>
    <w:p w:rsidR="002176CD" w:rsidRDefault="002176CD" w:rsidP="002176CD"/>
    <w:p w:rsidR="002176CD" w:rsidRDefault="002176CD" w:rsidP="002176CD">
      <w:r>
        <w:t>239. К  85.133;   К82</w:t>
      </w:r>
    </w:p>
    <w:p w:rsidR="002176CD" w:rsidRDefault="002176CD" w:rsidP="002176CD">
      <w:r>
        <w:t xml:space="preserve">    1878545-Ф - нк; 1878546-Ф - нк; 1878547-Ф - нк</w:t>
      </w:r>
    </w:p>
    <w:p w:rsidR="002176CD" w:rsidRDefault="002176CD" w:rsidP="002176CD">
      <w:r>
        <w:lastRenderedPageBreak/>
        <w:t xml:space="preserve">    Кривошеева, Татьяна Николаевна</w:t>
      </w:r>
    </w:p>
    <w:p w:rsidR="002176CD" w:rsidRDefault="002176CD" w:rsidP="002176CD">
      <w:r>
        <w:t>Скульптура Татарстана : альбом / Т. Н. Кривошеева, Д. Д. Хисамова; науч. ред. Р. Р. Султанова ; авт. предисл. Ф. Ш. Хузин. - Казань : Татарское книжное издательство, 2022. - 319 с. : ил. - (История искусства Татарстана).. - ISBN 978-5-298-04482-0 : 2000,00</w:t>
      </w:r>
    </w:p>
    <w:p w:rsidR="002176CD" w:rsidRDefault="002176CD" w:rsidP="002176CD">
      <w:r>
        <w:t xml:space="preserve">    Оглавление: </w:t>
      </w:r>
      <w:hyperlink r:id="rId147" w:history="1">
        <w:r w:rsidR="00B23EE9" w:rsidRPr="00485AD3">
          <w:rPr>
            <w:rStyle w:val="a8"/>
          </w:rPr>
          <w:t>http://kitap.tatar.ru/ogl/nlrt/nbrt_obr_2673479.pdf</w:t>
        </w:r>
      </w:hyperlink>
    </w:p>
    <w:p w:rsidR="00B23EE9" w:rsidRDefault="00B23EE9" w:rsidP="002176CD"/>
    <w:p w:rsidR="002176CD" w:rsidRDefault="002176CD" w:rsidP="002176CD"/>
    <w:p w:rsidR="002176CD" w:rsidRDefault="002176CD" w:rsidP="002176CD">
      <w:r>
        <w:t>240. 85.11;   К88</w:t>
      </w:r>
    </w:p>
    <w:p w:rsidR="002176CD" w:rsidRDefault="002176CD" w:rsidP="002176CD">
      <w:r>
        <w:t xml:space="preserve">    1878322-Ф - абП</w:t>
      </w:r>
    </w:p>
    <w:p w:rsidR="002176CD" w:rsidRDefault="002176CD" w:rsidP="002176CD">
      <w:r>
        <w:t xml:space="preserve">    Кубеев, Михаил Николаевич</w:t>
      </w:r>
    </w:p>
    <w:p w:rsidR="002176CD" w:rsidRDefault="002176CD" w:rsidP="002176CD">
      <w:r>
        <w:t>Чудеса света древних времен / Михаил Кубеев. - Москва : Вече, 2014. - 95 с. : цв. ил., портр.; 27. - (Великие тайны истории). - На пер. авт. не указан. - ISBN 978-5-4444-1943-4 в пер. : 400,00</w:t>
      </w:r>
    </w:p>
    <w:p w:rsidR="002176CD" w:rsidRDefault="002176CD" w:rsidP="002176CD">
      <w:r>
        <w:t xml:space="preserve">    Оглавление: </w:t>
      </w:r>
      <w:hyperlink r:id="rId148" w:history="1">
        <w:r w:rsidR="00B23EE9" w:rsidRPr="00485AD3">
          <w:rPr>
            <w:rStyle w:val="a8"/>
          </w:rPr>
          <w:t>http://kitap.tatar.ru/ogl/nlrt/nbrt_obr_2671662.pdf</w:t>
        </w:r>
      </w:hyperlink>
    </w:p>
    <w:p w:rsidR="00B23EE9" w:rsidRDefault="00B23EE9" w:rsidP="002176CD"/>
    <w:p w:rsidR="002176CD" w:rsidRDefault="002176CD" w:rsidP="002176CD"/>
    <w:p w:rsidR="002176CD" w:rsidRDefault="002176CD" w:rsidP="002176CD">
      <w:r>
        <w:t>241. 85.335.41;   М34</w:t>
      </w:r>
    </w:p>
    <w:p w:rsidR="002176CD" w:rsidRDefault="002176CD" w:rsidP="002176CD">
      <w:r>
        <w:t xml:space="preserve">    1878486-Л - кх</w:t>
      </w:r>
    </w:p>
    <w:p w:rsidR="002176CD" w:rsidRDefault="002176CD" w:rsidP="002176CD">
      <w:r>
        <w:t xml:space="preserve">    Матусевич, Александр</w:t>
      </w:r>
    </w:p>
    <w:p w:rsidR="002176CD" w:rsidRDefault="002176CD" w:rsidP="002176CD">
      <w:r>
        <w:t>Лаборатория оперы : к 50-летию Камерного музыкального театра / Александр Матусевич. - Самара : РРН, 2022. - 108 с. : 250,00</w:t>
      </w:r>
    </w:p>
    <w:p w:rsidR="002176CD" w:rsidRDefault="002176CD" w:rsidP="002176CD">
      <w:r>
        <w:t xml:space="preserve">    Оглавление: </w:t>
      </w:r>
      <w:hyperlink r:id="rId149" w:history="1">
        <w:r w:rsidR="00B23EE9" w:rsidRPr="00485AD3">
          <w:rPr>
            <w:rStyle w:val="a8"/>
          </w:rPr>
          <w:t>http://kitap.tatar.ru/ogl/nlrt/nbrt_obr_2673256.pdf</w:t>
        </w:r>
      </w:hyperlink>
    </w:p>
    <w:p w:rsidR="00B23EE9" w:rsidRDefault="00B23EE9" w:rsidP="002176CD"/>
    <w:p w:rsidR="002176CD" w:rsidRDefault="002176CD" w:rsidP="002176CD"/>
    <w:p w:rsidR="002176CD" w:rsidRDefault="002176CD" w:rsidP="002176CD">
      <w:r>
        <w:t>242. 85.335.41;   М34</w:t>
      </w:r>
    </w:p>
    <w:p w:rsidR="002176CD" w:rsidRDefault="002176CD" w:rsidP="002176CD">
      <w:r>
        <w:t xml:space="preserve">    1878487-Л - кх</w:t>
      </w:r>
    </w:p>
    <w:p w:rsidR="002176CD" w:rsidRDefault="002176CD" w:rsidP="002176CD">
      <w:r>
        <w:t xml:space="preserve">    Матусевич, Александр</w:t>
      </w:r>
    </w:p>
    <w:p w:rsidR="002176CD" w:rsidRDefault="002176CD" w:rsidP="002176CD">
      <w:r>
        <w:t>Царство музыки : к 30-летию Московской "Новой оперы" / Александр Матусевич. - Самара : РРН, 2022. - 172 с. : 250,00</w:t>
      </w:r>
    </w:p>
    <w:p w:rsidR="002176CD" w:rsidRDefault="002176CD" w:rsidP="002176CD">
      <w:r>
        <w:t xml:space="preserve">    Оглавление: </w:t>
      </w:r>
      <w:hyperlink r:id="rId150" w:history="1">
        <w:r w:rsidR="00B23EE9" w:rsidRPr="00485AD3">
          <w:rPr>
            <w:rStyle w:val="a8"/>
          </w:rPr>
          <w:t>http://kitap.tatar.ru/ogl/nlrt/nbrt_obr_2673268.pdf</w:t>
        </w:r>
      </w:hyperlink>
    </w:p>
    <w:p w:rsidR="00B23EE9" w:rsidRDefault="00B23EE9" w:rsidP="002176CD"/>
    <w:p w:rsidR="002176CD" w:rsidRDefault="002176CD" w:rsidP="002176CD"/>
    <w:p w:rsidR="002176CD" w:rsidRDefault="002176CD" w:rsidP="002176CD">
      <w:r>
        <w:t>243. 85.364;   П14</w:t>
      </w:r>
    </w:p>
    <w:p w:rsidR="002176CD" w:rsidRDefault="002176CD" w:rsidP="002176CD">
      <w:r>
        <w:t xml:space="preserve">    1879971-Л - аб</w:t>
      </w:r>
    </w:p>
    <w:p w:rsidR="002176CD" w:rsidRDefault="002176CD" w:rsidP="002176CD">
      <w:r>
        <w:t xml:space="preserve">    Палмер, Аманда</w:t>
      </w:r>
    </w:p>
    <w:p w:rsidR="002176CD" w:rsidRDefault="002176CD" w:rsidP="002176CD">
      <w:r>
        <w:t>Хватит ныть. Начни просить / Аманда Палмер; [пер. с англ. В. Тен]. - Москва : АСТ, 2016. - 351 c. - (Бестселлеры психологии).. - ISBN 978-5-17-091361-9 : 320,00</w:t>
      </w:r>
    </w:p>
    <w:p w:rsidR="002176CD" w:rsidRDefault="002176CD" w:rsidP="002176CD"/>
    <w:p w:rsidR="009B1B9E" w:rsidRDefault="009B1B9E" w:rsidP="002176CD"/>
    <w:p w:rsidR="009B1B9E" w:rsidRDefault="009B1B9E" w:rsidP="009B1B9E">
      <w:pPr>
        <w:pStyle w:val="1"/>
      </w:pPr>
      <w:bookmarkStart w:id="20" w:name="_Toc127431699"/>
      <w:r>
        <w:t>Религия. Мистика. Свободомыслие. (ББК 86)</w:t>
      </w:r>
      <w:bookmarkEnd w:id="20"/>
    </w:p>
    <w:p w:rsidR="009B1B9E" w:rsidRDefault="009B1B9E" w:rsidP="009B1B9E">
      <w:pPr>
        <w:pStyle w:val="1"/>
      </w:pPr>
    </w:p>
    <w:p w:rsidR="009B1B9E" w:rsidRDefault="009B1B9E" w:rsidP="009B1B9E">
      <w:r>
        <w:t>244. 86.38;   А36</w:t>
      </w:r>
    </w:p>
    <w:p w:rsidR="009B1B9E" w:rsidRDefault="009B1B9E" w:rsidP="009B1B9E">
      <w:r>
        <w:t xml:space="preserve">    1879908-Л - аб</w:t>
      </w:r>
    </w:p>
    <w:p w:rsidR="009B1B9E" w:rsidRDefault="009B1B9E" w:rsidP="009B1B9E">
      <w:r>
        <w:t xml:space="preserve">    Айваллы, Рамазан( проф. др.)</w:t>
      </w:r>
    </w:p>
    <w:p w:rsidR="009B1B9E" w:rsidRDefault="009B1B9E" w:rsidP="009B1B9E">
      <w:r>
        <w:t>Жизнь Пророка Мухаммеда (Саллаллаху алейхи ва саллям) / Рамазан Айваллы. - 9-е изд. - Алматы : [Түркiстан Кiтап Үйi], 2014. - 367 с.. - ISBN 9965-9803-7-3 : 100,00</w:t>
      </w:r>
    </w:p>
    <w:p w:rsidR="009B1B9E" w:rsidRDefault="009B1B9E" w:rsidP="009B1B9E">
      <w:r>
        <w:t xml:space="preserve">    Оглавление: </w:t>
      </w:r>
      <w:hyperlink r:id="rId151" w:history="1">
        <w:r w:rsidR="00B23EE9" w:rsidRPr="00485AD3">
          <w:rPr>
            <w:rStyle w:val="a8"/>
          </w:rPr>
          <w:t>http://kitap.tatar.ru/ogl/nlrt/nbrt_obr_2674596.pdf</w:t>
        </w:r>
      </w:hyperlink>
    </w:p>
    <w:p w:rsidR="00B23EE9" w:rsidRDefault="00B23EE9" w:rsidP="009B1B9E"/>
    <w:p w:rsidR="009B1B9E" w:rsidRDefault="009B1B9E" w:rsidP="009B1B9E"/>
    <w:p w:rsidR="009B1B9E" w:rsidRDefault="009B1B9E" w:rsidP="009B1B9E">
      <w:r>
        <w:lastRenderedPageBreak/>
        <w:t>245. 86.38;   Б15</w:t>
      </w:r>
    </w:p>
    <w:p w:rsidR="009B1B9E" w:rsidRDefault="009B1B9E" w:rsidP="009B1B9E">
      <w:r>
        <w:t xml:space="preserve">    1878071-Л - од</w:t>
      </w:r>
    </w:p>
    <w:p w:rsidR="009B1B9E" w:rsidRDefault="009B1B9E" w:rsidP="009B1B9E">
      <w:r>
        <w:t xml:space="preserve">    Бадри, Малик</w:t>
      </w:r>
    </w:p>
    <w:p w:rsidR="009B1B9E" w:rsidRDefault="009B1B9E" w:rsidP="009B1B9E">
      <w:r>
        <w:t>Размышление. Исследование психики и души человека / Малик Бадри; пер. с англ. Р. Гулиева. - Санкт-Петербург : LitoBook, 2022. - 207 с.; 22 см. - Библиогр.: с. 193-206. - ISBN 978-5-6048234-3-9 (в пер.) : 400,00</w:t>
      </w:r>
    </w:p>
    <w:p w:rsidR="009B1B9E" w:rsidRDefault="009B1B9E" w:rsidP="009B1B9E">
      <w:r>
        <w:t xml:space="preserve">    Оглавление: </w:t>
      </w:r>
      <w:hyperlink r:id="rId152" w:history="1">
        <w:r w:rsidR="00B23EE9" w:rsidRPr="00485AD3">
          <w:rPr>
            <w:rStyle w:val="a8"/>
          </w:rPr>
          <w:t>http://kitap.tatar.ru/ogl/nlrt/nbrt_obr_2671140.pdf</w:t>
        </w:r>
      </w:hyperlink>
    </w:p>
    <w:p w:rsidR="00B23EE9" w:rsidRDefault="00B23EE9" w:rsidP="009B1B9E"/>
    <w:p w:rsidR="009B1B9E" w:rsidRDefault="009B1B9E" w:rsidP="009B1B9E"/>
    <w:p w:rsidR="009B1B9E" w:rsidRDefault="009B1B9E" w:rsidP="009B1B9E">
      <w:r>
        <w:t>246. Кт  86.38;   С21</w:t>
      </w:r>
    </w:p>
    <w:p w:rsidR="009B1B9E" w:rsidRDefault="009B1B9E" w:rsidP="009B1B9E">
      <w:r>
        <w:t xml:space="preserve">    1880163-Л - нк</w:t>
      </w:r>
    </w:p>
    <w:p w:rsidR="009B1B9E" w:rsidRDefault="009B1B9E" w:rsidP="009B1B9E">
      <w:r>
        <w:t xml:space="preserve">    Сафин, Иршат</w:t>
      </w:r>
    </w:p>
    <w:p w:rsidR="009B1B9E" w:rsidRDefault="009B1B9E" w:rsidP="009B1B9E">
      <w:r>
        <w:t>Ишан Хабибулла Хансеваров : великий наставник / Иршат Сафин. - Испр., перераб. и доп. изд. - Самара : ООО "Медиа-Книга", 2015. - 158, [1] c., [16] вкл. л. фотоил., портр., факс. : портр. - (Исламская энциклопедия России). - Библиогр.: с. 151-158. - Авторизованный перевод издания 2005 г. на татарском языке. - ISBN 978-5-9907071-1-5 : 220,00</w:t>
      </w:r>
    </w:p>
    <w:p w:rsidR="009B1B9E" w:rsidRDefault="009B1B9E" w:rsidP="009B1B9E">
      <w:r>
        <w:t xml:space="preserve">    Оглавление: </w:t>
      </w:r>
      <w:hyperlink r:id="rId153" w:history="1">
        <w:r w:rsidR="00B23EE9" w:rsidRPr="00485AD3">
          <w:rPr>
            <w:rStyle w:val="a8"/>
          </w:rPr>
          <w:t>http://kitap.tatar.ru/ogl/nlrt/nbrt_obr_2230360.pdf</w:t>
        </w:r>
      </w:hyperlink>
    </w:p>
    <w:p w:rsidR="00B23EE9" w:rsidRDefault="00B23EE9" w:rsidP="009B1B9E"/>
    <w:p w:rsidR="009B1B9E" w:rsidRDefault="009B1B9E" w:rsidP="009B1B9E"/>
    <w:p w:rsidR="00E8433B" w:rsidRDefault="00E8433B" w:rsidP="009B1B9E"/>
    <w:p w:rsidR="00E8433B" w:rsidRDefault="00E8433B" w:rsidP="00E8433B">
      <w:pPr>
        <w:pStyle w:val="1"/>
      </w:pPr>
      <w:bookmarkStart w:id="21" w:name="_Toc127431700"/>
      <w:r>
        <w:t>Философские науки. (ББК 87)</w:t>
      </w:r>
      <w:bookmarkEnd w:id="21"/>
    </w:p>
    <w:p w:rsidR="00E8433B" w:rsidRDefault="00E8433B" w:rsidP="00E8433B">
      <w:pPr>
        <w:pStyle w:val="1"/>
      </w:pPr>
    </w:p>
    <w:p w:rsidR="00E8433B" w:rsidRDefault="00E8433B" w:rsidP="00E8433B">
      <w:r>
        <w:t xml:space="preserve">247. ;   </w:t>
      </w:r>
    </w:p>
    <w:p w:rsidR="00E8433B" w:rsidRDefault="00E8433B" w:rsidP="00E8433B">
      <w:r>
        <w:t xml:space="preserve">     - ; 298974-Л - кх</w:t>
      </w:r>
    </w:p>
    <w:p w:rsidR="00E8433B" w:rsidRDefault="00E8433B" w:rsidP="00E8433B">
      <w:r>
        <w:t xml:space="preserve">    История эстетики: Памятники мировой эстетической мысли: В пяти томах: Т. 4. 2 полутом: Эстетические идеи народов России; Эстетические идеи народов восточной Европы Х1Х - начала ХХ века (домарксисткий период) / Академия художеств СССР, Научно-исследовательский институт теории и истории изобразительных искусств ; редакционная коллегия: М. Ф. Овсянников; В. В. Ванслов; З. И. Гершкович. - Москва : Искусство, 1968. - 585 с.</w:t>
      </w:r>
    </w:p>
    <w:p w:rsidR="00E8433B" w:rsidRDefault="00E8433B" w:rsidP="00E8433B"/>
    <w:p w:rsidR="00E8433B" w:rsidRDefault="00E8433B" w:rsidP="00E8433B">
      <w:r>
        <w:t>248. 87.3(7);   В67</w:t>
      </w:r>
    </w:p>
    <w:p w:rsidR="00E8433B" w:rsidRDefault="00E8433B" w:rsidP="00E8433B">
      <w:r>
        <w:t xml:space="preserve">    1880140-Л - кх</w:t>
      </w:r>
    </w:p>
    <w:p w:rsidR="00E8433B" w:rsidRDefault="00E8433B" w:rsidP="00E8433B">
      <w:r>
        <w:t xml:space="preserve">    Волков, Дмитрий Борисович</w:t>
      </w:r>
    </w:p>
    <w:p w:rsidR="00E8433B" w:rsidRDefault="00E8433B" w:rsidP="00E8433B">
      <w:r>
        <w:t>Бостонский зомби. Д. Деннет и его теория сознания / Д. Б. Волков. - Москва : ЛИБРОКОМ : URRS, 2012. - 315 с. . - (Философия сознания). - Библиогр.: с. 275-292. - ISBN 978-5-397-02263-7 : 500,00</w:t>
      </w:r>
    </w:p>
    <w:p w:rsidR="00E8433B" w:rsidRDefault="00E8433B" w:rsidP="00E8433B">
      <w:r>
        <w:t xml:space="preserve">    Оглавление: </w:t>
      </w:r>
      <w:hyperlink r:id="rId154" w:history="1">
        <w:r w:rsidR="00B23EE9" w:rsidRPr="00485AD3">
          <w:rPr>
            <w:rStyle w:val="a8"/>
          </w:rPr>
          <w:t>http://kitap.tatar.ru/ogl/nlrt/nbrt_obr_2674300.pdf</w:t>
        </w:r>
      </w:hyperlink>
    </w:p>
    <w:p w:rsidR="00B23EE9" w:rsidRDefault="00B23EE9" w:rsidP="00E8433B"/>
    <w:p w:rsidR="00E8433B" w:rsidRDefault="00E8433B" w:rsidP="00E8433B"/>
    <w:p w:rsidR="00E8433B" w:rsidRDefault="00E8433B" w:rsidP="00E8433B">
      <w:r>
        <w:t>249. 87.3(4);   Д29</w:t>
      </w:r>
    </w:p>
    <w:p w:rsidR="00E8433B" w:rsidRDefault="00E8433B" w:rsidP="00E8433B">
      <w:r>
        <w:t xml:space="preserve">    1878495-Л - аб</w:t>
      </w:r>
    </w:p>
    <w:p w:rsidR="00E8433B" w:rsidRDefault="00E8433B" w:rsidP="00E8433B">
      <w:r>
        <w:t xml:space="preserve">    Делез, Жиль</w:t>
      </w:r>
    </w:p>
    <w:p w:rsidR="00E8433B" w:rsidRDefault="00E8433B" w:rsidP="00E8433B">
      <w:r>
        <w:t>Логика смысла / Жиль Делез; Учреждение Российской академии наук "Институт философии РАН" ; пер. с фр. Я. И. Свирский. - Москва : Академический проект, 2011. - 470, [2] с. - (Философские технологии). - На доп. тит. л. авт. и загл.: Logique du sens/G. Deleuze. - ISBN 978-5-8291-1251-6 : 405,00</w:t>
      </w:r>
    </w:p>
    <w:p w:rsidR="00E8433B" w:rsidRDefault="00E8433B" w:rsidP="00E8433B">
      <w:r>
        <w:t xml:space="preserve">    Оглавление: </w:t>
      </w:r>
      <w:hyperlink r:id="rId155" w:history="1">
        <w:r w:rsidR="00B23EE9" w:rsidRPr="00485AD3">
          <w:rPr>
            <w:rStyle w:val="a8"/>
          </w:rPr>
          <w:t>http://kitap.tatar.ru/ogl/nlrt/nbrt_obr_2673304.pdf</w:t>
        </w:r>
      </w:hyperlink>
    </w:p>
    <w:p w:rsidR="00B23EE9" w:rsidRDefault="00B23EE9" w:rsidP="00E8433B"/>
    <w:p w:rsidR="00E8433B" w:rsidRDefault="00E8433B" w:rsidP="00E8433B"/>
    <w:p w:rsidR="00E8433B" w:rsidRDefault="00E8433B" w:rsidP="00E8433B">
      <w:r>
        <w:t>250. 87.3(4);   Д36</w:t>
      </w:r>
    </w:p>
    <w:p w:rsidR="00E8433B" w:rsidRDefault="00E8433B" w:rsidP="00E8433B">
      <w:r>
        <w:t xml:space="preserve">    1880099-Л - кх</w:t>
      </w:r>
    </w:p>
    <w:p w:rsidR="00E8433B" w:rsidRDefault="00E8433B" w:rsidP="00E8433B">
      <w:r>
        <w:t xml:space="preserve">    Деррида, Жак</w:t>
      </w:r>
    </w:p>
    <w:p w:rsidR="00E8433B" w:rsidRDefault="00E8433B" w:rsidP="00E8433B">
      <w:r>
        <w:t>Письмо и различие / Жак Деррида; [пер. с фр.: Д. Ю. Кралечкина]. - Санкт-Петербург : Академический проект, 2007. - 494, [1] с. : портр. - (Философские технологии). - На доп. тит. л. авт. и загл. : J. Derrida/Lecriture et la difference. - ISBN 978-5-8291-0895-3 : 245,00</w:t>
      </w:r>
    </w:p>
    <w:p w:rsidR="00E8433B" w:rsidRDefault="00E8433B" w:rsidP="00E8433B">
      <w:r>
        <w:t xml:space="preserve">    Оглавление: </w:t>
      </w:r>
      <w:hyperlink r:id="rId156" w:history="1">
        <w:r w:rsidR="00B23EE9" w:rsidRPr="00485AD3">
          <w:rPr>
            <w:rStyle w:val="a8"/>
          </w:rPr>
          <w:t>http://kitap.tatar.ru/ogl/nlrt/nbrt_obr_2673717.pdf</w:t>
        </w:r>
      </w:hyperlink>
    </w:p>
    <w:p w:rsidR="00B23EE9" w:rsidRDefault="00B23EE9" w:rsidP="00E8433B"/>
    <w:p w:rsidR="00E8433B" w:rsidRDefault="00E8433B" w:rsidP="00E8433B"/>
    <w:p w:rsidR="00E8433B" w:rsidRDefault="00E8433B" w:rsidP="00E8433B">
      <w:r>
        <w:t>251. 87.3(5);   К65</w:t>
      </w:r>
    </w:p>
    <w:p w:rsidR="00E8433B" w:rsidRDefault="00E8433B" w:rsidP="00E8433B">
      <w:r>
        <w:t xml:space="preserve">    1880122-Л - аб</w:t>
      </w:r>
    </w:p>
    <w:p w:rsidR="00E8433B" w:rsidRDefault="00E8433B" w:rsidP="00E8433B">
      <w:r>
        <w:t xml:space="preserve">    Конфуций</w:t>
      </w:r>
    </w:p>
    <w:p w:rsidR="00E8433B" w:rsidRDefault="00E8433B" w:rsidP="00E8433B">
      <w:r>
        <w:t>Великое учение : с комментариями и объяснениями / Конфуций; издание подготовлено В. Малявиным, Е. Ямбургом, И. Канаевым ; пер. с кит. И. Канаева, В. Малявина. - Москва : АСТ, 2019. - 254, [1] c. - (Философия на пальцах).. - ISBN 978-5-17-105665-0 : 319,00</w:t>
      </w:r>
    </w:p>
    <w:p w:rsidR="00E8433B" w:rsidRDefault="00E8433B" w:rsidP="00E8433B">
      <w:r>
        <w:t xml:space="preserve">    Оглавление: </w:t>
      </w:r>
      <w:hyperlink r:id="rId157" w:history="1">
        <w:r w:rsidR="00B23EE9" w:rsidRPr="00485AD3">
          <w:rPr>
            <w:rStyle w:val="a8"/>
          </w:rPr>
          <w:t>http://kitap.tatar.ru/ogl/nlrt/nbrt_obr_2458880.pdf</w:t>
        </w:r>
      </w:hyperlink>
    </w:p>
    <w:p w:rsidR="00B23EE9" w:rsidRDefault="00B23EE9" w:rsidP="00E8433B"/>
    <w:p w:rsidR="00E8433B" w:rsidRDefault="00E8433B" w:rsidP="00E8433B"/>
    <w:p w:rsidR="00E8433B" w:rsidRDefault="00E8433B" w:rsidP="00E8433B">
      <w:r>
        <w:t>252. 87.3(5);   К65</w:t>
      </w:r>
    </w:p>
    <w:p w:rsidR="00E8433B" w:rsidRDefault="00E8433B" w:rsidP="00E8433B">
      <w:r>
        <w:t xml:space="preserve">    1879929-М - аб</w:t>
      </w:r>
    </w:p>
    <w:p w:rsidR="00E8433B" w:rsidRDefault="00E8433B" w:rsidP="00E8433B">
      <w:r>
        <w:t xml:space="preserve">    Конфуций</w:t>
      </w:r>
    </w:p>
    <w:p w:rsidR="00E8433B" w:rsidRDefault="00E8433B" w:rsidP="00E8433B">
      <w:r>
        <w:t>Суждения и беседы / Конфуций ; [пер. с кит. П. С. Попова]. - Санкт-Петербург : Азбука : Азбука-Аттикус, 2017. - 216, [2] с.; 18 см. - (Азбука-классика. Non-Fiction).. - ISBN 978-5-389-09738-4 : 145,00</w:t>
      </w:r>
    </w:p>
    <w:p w:rsidR="00E8433B" w:rsidRDefault="00E8433B" w:rsidP="00E8433B">
      <w:r>
        <w:t xml:space="preserve">    Оглавление: </w:t>
      </w:r>
      <w:hyperlink r:id="rId158" w:history="1">
        <w:r w:rsidR="00B23EE9" w:rsidRPr="00485AD3">
          <w:rPr>
            <w:rStyle w:val="a8"/>
          </w:rPr>
          <w:t>http://kitap.tatar.ru/ogl/nlrt/nbrt_obr_2674880.pdf</w:t>
        </w:r>
      </w:hyperlink>
    </w:p>
    <w:p w:rsidR="00B23EE9" w:rsidRDefault="00B23EE9" w:rsidP="00E8433B"/>
    <w:p w:rsidR="00E8433B" w:rsidRDefault="00E8433B" w:rsidP="00E8433B"/>
    <w:p w:rsidR="00E8433B" w:rsidRDefault="00E8433B" w:rsidP="00E8433B">
      <w:r>
        <w:t>253. 87.2;   М91</w:t>
      </w:r>
    </w:p>
    <w:p w:rsidR="00E8433B" w:rsidRDefault="00E8433B" w:rsidP="00E8433B">
      <w:r>
        <w:t xml:space="preserve">    1875341-Л - кх</w:t>
      </w:r>
    </w:p>
    <w:p w:rsidR="00E8433B" w:rsidRDefault="00E8433B" w:rsidP="00E8433B">
      <w:r>
        <w:t xml:space="preserve">    Муртазин, Салават Раисович</w:t>
      </w:r>
    </w:p>
    <w:p w:rsidR="00E8433B" w:rsidRDefault="00E8433B" w:rsidP="00E8433B">
      <w:r>
        <w:t>Доверие и ответственность в познании: экологический подход  (на материале концепций Л. Коуд и М. Фрикер) : автореферат диссертации на соискание ученой степени кандидата философских наук : специальность 5.7.1 - онтология и теория познания / С. Р. Муртазин; Казанский (Приволжский) федеральный университет, Институт социально-философских наук и массовых коммуникаций. - Казань, 2022. - 32 с. - Библиогр.: с. 31-32. - На правах рукописи. - Тит. л. отсутсвует, описание с обл. : 0,00</w:t>
      </w:r>
    </w:p>
    <w:p w:rsidR="00E8433B" w:rsidRDefault="00E8433B" w:rsidP="00E8433B"/>
    <w:p w:rsidR="00E8433B" w:rsidRDefault="00E8433B" w:rsidP="00E8433B">
      <w:r>
        <w:t>254. 87.3(4);   Ф86</w:t>
      </w:r>
    </w:p>
    <w:p w:rsidR="00E8433B" w:rsidRDefault="00E8433B" w:rsidP="00E8433B">
      <w:r>
        <w:t xml:space="preserve">    1879989-Л - аб</w:t>
      </w:r>
    </w:p>
    <w:p w:rsidR="00E8433B" w:rsidRDefault="00E8433B" w:rsidP="00E8433B">
      <w:r>
        <w:t xml:space="preserve">    Фрейд, Зигмунд</w:t>
      </w:r>
    </w:p>
    <w:p w:rsidR="00E8433B" w:rsidRDefault="00E8433B" w:rsidP="00E8433B">
      <w:r>
        <w:t>Болезнь культуры : [сборник] / Зигмунд Фрейд; [пер. с англ. А. Н. Анваера]. - Москва : АСТ, 2014. - 447 с.; 21. - (Новая философия). - Библиогр. в подстроч. примеч. - Содерж.:  Моисей и монотеизм; "Моисей" Микеланджело; Мотив выбора шкатулки; Злободневное рассуждение о войне и смерти; Отчего войны? и др.. - ISBN 978-5-17-081527-2. - ISBN 978-985-18-2618-2 (ООО "Харвест") : 350,00</w:t>
      </w:r>
    </w:p>
    <w:p w:rsidR="00E8433B" w:rsidRDefault="00E8433B" w:rsidP="00E8433B">
      <w:r>
        <w:t xml:space="preserve">    Оглавление: </w:t>
      </w:r>
      <w:hyperlink r:id="rId159" w:history="1">
        <w:r w:rsidR="00B23EE9" w:rsidRPr="00485AD3">
          <w:rPr>
            <w:rStyle w:val="a8"/>
          </w:rPr>
          <w:t>http://kitap.tatar.ru/ogl/nlrt/nbrt_obr_2673846.pdf</w:t>
        </w:r>
      </w:hyperlink>
    </w:p>
    <w:p w:rsidR="00B23EE9" w:rsidRDefault="00B23EE9" w:rsidP="00E8433B"/>
    <w:p w:rsidR="00E8433B" w:rsidRDefault="00E8433B" w:rsidP="00E8433B"/>
    <w:p w:rsidR="00EC621C" w:rsidRDefault="00EC621C" w:rsidP="00E8433B"/>
    <w:p w:rsidR="00EC621C" w:rsidRDefault="00EC621C" w:rsidP="00EC621C">
      <w:pPr>
        <w:pStyle w:val="1"/>
      </w:pPr>
      <w:bookmarkStart w:id="22" w:name="_Toc127431701"/>
      <w:r>
        <w:lastRenderedPageBreak/>
        <w:t>Психология. (ББК 88)</w:t>
      </w:r>
      <w:bookmarkEnd w:id="22"/>
    </w:p>
    <w:p w:rsidR="00EC621C" w:rsidRDefault="00EC621C" w:rsidP="00EC621C">
      <w:pPr>
        <w:pStyle w:val="1"/>
      </w:pPr>
    </w:p>
    <w:p w:rsidR="00EC621C" w:rsidRDefault="00EC621C" w:rsidP="00EC621C">
      <w:r>
        <w:t>255. 88.56;   Э57</w:t>
      </w:r>
    </w:p>
    <w:p w:rsidR="00EC621C" w:rsidRDefault="00EC621C" w:rsidP="00EC621C">
      <w:r>
        <w:t xml:space="preserve">    1880108-Л - аб</w:t>
      </w:r>
    </w:p>
    <w:p w:rsidR="00EC621C" w:rsidRDefault="00EC621C" w:rsidP="00EC621C">
      <w:r>
        <w:t xml:space="preserve">    Эмоциональный интеллект : перевод с английского / [гл. ред. С. Турко]. - Москва : Альпина Паблишер, 2023. - 185, [1] с. - (Harvard Business Reviev: 10 лучших статей). - Свед. об авт. указан с. 185. - ISBN 978-5-9614-8295-9 (рус.). - ISBN 978-1-6336-9019-6 (англ.) : 450,00</w:t>
      </w:r>
    </w:p>
    <w:p w:rsidR="00EC621C" w:rsidRDefault="00EC621C" w:rsidP="00EC621C">
      <w:r>
        <w:t xml:space="preserve">    Оглавление: </w:t>
      </w:r>
      <w:hyperlink r:id="rId160" w:history="1">
        <w:r w:rsidR="00B23EE9" w:rsidRPr="00485AD3">
          <w:rPr>
            <w:rStyle w:val="a8"/>
          </w:rPr>
          <w:t>http://kitap.tatar.ru/ogl/nlrt/nbrt_obr_2673841.pdf</w:t>
        </w:r>
      </w:hyperlink>
    </w:p>
    <w:p w:rsidR="00B23EE9" w:rsidRDefault="00B23EE9" w:rsidP="00EC621C"/>
    <w:p w:rsidR="00EC621C" w:rsidRDefault="00EC621C" w:rsidP="00EC621C"/>
    <w:p w:rsidR="00EC621C" w:rsidRDefault="00EC621C" w:rsidP="00EC621C">
      <w:r>
        <w:t>256. 88.41;   А48</w:t>
      </w:r>
    </w:p>
    <w:p w:rsidR="00EC621C" w:rsidRDefault="00EC621C" w:rsidP="00EC621C">
      <w:r>
        <w:t xml:space="preserve">    1879708-Ф - абМ; 1879709-Ф - абМ; 1879710-Ф - абМ</w:t>
      </w:r>
    </w:p>
    <w:p w:rsidR="00EC621C" w:rsidRDefault="00EC621C" w:rsidP="00EC621C">
      <w:r>
        <w:t xml:space="preserve">    Алеманья, Беатриче</w:t>
      </w:r>
    </w:p>
    <w:p w:rsidR="00EC621C" w:rsidRDefault="00EC621C" w:rsidP="00EC621C">
      <w:r>
        <w:t>Ни за что! / Беатриче Алеманья; пер. с фр. С. Штерн ; ил. Б. Алеманьи. - Москва : Самокат, 2022. - [48] c. : цв. ил. - Для дошкольного и младшего школьного возраста. - ISBN 978-5-00167-289-0 : 900,00</w:t>
      </w:r>
    </w:p>
    <w:p w:rsidR="00EC621C" w:rsidRDefault="00EC621C" w:rsidP="00EC621C"/>
    <w:p w:rsidR="00EC621C" w:rsidRDefault="00EC621C" w:rsidP="00EC621C">
      <w:r>
        <w:t>257. 88.576;   Б24</w:t>
      </w:r>
    </w:p>
    <w:p w:rsidR="00EC621C" w:rsidRDefault="00EC621C" w:rsidP="00EC621C">
      <w:r>
        <w:t xml:space="preserve">    1879871-Л - аб</w:t>
      </w:r>
    </w:p>
    <w:p w:rsidR="00EC621C" w:rsidRDefault="00EC621C" w:rsidP="00EC621C">
      <w:r>
        <w:t xml:space="preserve">    Барба, Стефан</w:t>
      </w:r>
    </w:p>
    <w:p w:rsidR="00EC621C" w:rsidRDefault="00EC621C" w:rsidP="00EC621C">
      <w:r>
        <w:t>Все о воспитании и здоровье ребенка от А до Я : [77 полезных советов для родителей] / Стефан Барба; пер. с фр. Р. Цветковой. - Москва : Клевер-Медиа-Групп : Clever, 2014. - 315, [1] с.; 20 см. - (Школа для родителей).. - ISBN 978-5-91982-344-5 (Школа для родителей). - ISBN 978-5-91982-345-2 (Французские психологи рекомендуют) : 300,00</w:t>
      </w:r>
    </w:p>
    <w:p w:rsidR="00EC621C" w:rsidRDefault="00EC621C" w:rsidP="00EC621C">
      <w:r>
        <w:t xml:space="preserve">    Оглавление: </w:t>
      </w:r>
      <w:hyperlink r:id="rId161" w:history="1">
        <w:r w:rsidR="00B23EE9" w:rsidRPr="00485AD3">
          <w:rPr>
            <w:rStyle w:val="a8"/>
          </w:rPr>
          <w:t>http://kitap.tatar.ru/ogl/nlrt/nbrt_obr_2674007.pdf</w:t>
        </w:r>
      </w:hyperlink>
    </w:p>
    <w:p w:rsidR="00B23EE9" w:rsidRDefault="00B23EE9" w:rsidP="00EC621C"/>
    <w:p w:rsidR="00EC621C" w:rsidRDefault="00EC621C" w:rsidP="00EC621C"/>
    <w:p w:rsidR="00EC621C" w:rsidRDefault="00EC621C" w:rsidP="00EC621C">
      <w:r>
        <w:t>258. 88.6;   В32</w:t>
      </w:r>
    </w:p>
    <w:p w:rsidR="00EC621C" w:rsidRDefault="00EC621C" w:rsidP="00EC621C">
      <w:r>
        <w:t xml:space="preserve">    1879983-Л - абП</w:t>
      </w:r>
    </w:p>
    <w:p w:rsidR="00EC621C" w:rsidRDefault="00EC621C" w:rsidP="00EC621C">
      <w:r>
        <w:t xml:space="preserve">    Веркин, Эдуард Николаевич</w:t>
      </w:r>
    </w:p>
    <w:p w:rsidR="00EC621C" w:rsidRDefault="00EC621C" w:rsidP="00EC621C">
      <w:r>
        <w:t>Книга советов по выживанию в школе / Эдуард Веркин. - Москва : Эксмо, 2014. - 317, [1] с. : ил.; 24. - (Настольная книга для девочек и мальчиков).. - ISBN 978-5-699-74778-8 : 300,00</w:t>
      </w:r>
    </w:p>
    <w:p w:rsidR="00EC621C" w:rsidRDefault="00EC621C" w:rsidP="00EC621C">
      <w:r>
        <w:t xml:space="preserve">    Оглавление: </w:t>
      </w:r>
      <w:hyperlink r:id="rId162" w:history="1">
        <w:r w:rsidR="00B23EE9" w:rsidRPr="00485AD3">
          <w:rPr>
            <w:rStyle w:val="a8"/>
          </w:rPr>
          <w:t>http://kitap.tatar.ru/ogl/nlrt/nbrt_obr_2673753.pdf</w:t>
        </w:r>
      </w:hyperlink>
    </w:p>
    <w:p w:rsidR="00B23EE9" w:rsidRDefault="00B23EE9" w:rsidP="00EC621C"/>
    <w:p w:rsidR="00EC621C" w:rsidRDefault="00EC621C" w:rsidP="00EC621C"/>
    <w:p w:rsidR="00EC621C" w:rsidRDefault="00EC621C" w:rsidP="00EC621C">
      <w:r>
        <w:t>259. 88.41;   В92</w:t>
      </w:r>
    </w:p>
    <w:p w:rsidR="00EC621C" w:rsidRDefault="00EC621C" w:rsidP="00EC621C">
      <w:r>
        <w:t xml:space="preserve">    1877309-Л - абМ; 1877310-Л - абМ; 1877311-Л - абМ</w:t>
      </w:r>
    </w:p>
    <w:p w:rsidR="00EC621C" w:rsidRDefault="00EC621C" w:rsidP="00EC621C">
      <w:r>
        <w:t xml:space="preserve">    Выгон, Анастасия</w:t>
      </w:r>
    </w:p>
    <w:p w:rsidR="00EC621C" w:rsidRDefault="00EC621C" w:rsidP="00EC621C">
      <w:r>
        <w:t>Тот, который... : книжка на ночь для шалунишек / Анастасия Выгон; иллюстрации Екатерины Шерстнёвой. - Санкт-Петербург : Питер, 2022. - 25 с. - (Вы и ваш ребёнок). - Для детей младше 6 лет. - ISBN 978-5-00116-760-0 : 390,00</w:t>
      </w:r>
    </w:p>
    <w:p w:rsidR="00EC621C" w:rsidRDefault="00EC621C" w:rsidP="00EC621C"/>
    <w:p w:rsidR="00EC621C" w:rsidRDefault="00EC621C" w:rsidP="00EC621C">
      <w:r>
        <w:t>260. 88.9;   Ж72</w:t>
      </w:r>
    </w:p>
    <w:p w:rsidR="00EC621C" w:rsidRDefault="00EC621C" w:rsidP="00EC621C">
      <w:r>
        <w:t xml:space="preserve">    1880035-Л - аб</w:t>
      </w:r>
    </w:p>
    <w:p w:rsidR="00EC621C" w:rsidRDefault="00EC621C" w:rsidP="00EC621C">
      <w:r>
        <w:t xml:space="preserve">    Жиордано, Рафаэль</w:t>
      </w:r>
    </w:p>
    <w:p w:rsidR="00EC621C" w:rsidRDefault="00EC621C" w:rsidP="00EC621C">
      <w:r>
        <w:t xml:space="preserve">Ты и я: отношения в паре : "ни ледышКа, ни липучКа" : секреты доктора coolДзена / Рафаэль Жиордано, Изуми Маттей-Казали; пер. с фр. В. Г. Сидоренко. - Ростов-на-Дону : </w:t>
      </w:r>
      <w:r>
        <w:lastRenderedPageBreak/>
        <w:t>Феникс, 2011. - 140 с. : ил.; 21 см. - (Психологический практикум). - (Секреты доктора coolДзена).. - ISBN 978-5-222-17913-0 : 320,00</w:t>
      </w:r>
    </w:p>
    <w:p w:rsidR="00EC621C" w:rsidRDefault="00EC621C" w:rsidP="00EC621C">
      <w:r>
        <w:t xml:space="preserve">    Оглавление: </w:t>
      </w:r>
      <w:hyperlink r:id="rId163" w:history="1">
        <w:r w:rsidR="00B23EE9" w:rsidRPr="00485AD3">
          <w:rPr>
            <w:rStyle w:val="a8"/>
          </w:rPr>
          <w:t>http://kitap.tatar.ru/ogl/nlrt/nbrt_obr_2674765.pdf</w:t>
        </w:r>
      </w:hyperlink>
    </w:p>
    <w:p w:rsidR="00B23EE9" w:rsidRDefault="00B23EE9" w:rsidP="00EC621C"/>
    <w:p w:rsidR="00EC621C" w:rsidRDefault="00EC621C" w:rsidP="00EC621C"/>
    <w:p w:rsidR="00EC621C" w:rsidRDefault="00EC621C" w:rsidP="00EC621C">
      <w:r>
        <w:t>261. 88.50;   И21</w:t>
      </w:r>
    </w:p>
    <w:p w:rsidR="00EC621C" w:rsidRDefault="00EC621C" w:rsidP="00EC621C">
      <w:r>
        <w:t xml:space="preserve">    1880160-Л - аб</w:t>
      </w:r>
    </w:p>
    <w:p w:rsidR="00EC621C" w:rsidRDefault="00EC621C" w:rsidP="00EC621C">
      <w:r>
        <w:t xml:space="preserve">    Иванова, Светлана</w:t>
      </w:r>
    </w:p>
    <w:p w:rsidR="00EC621C" w:rsidRDefault="00EC621C" w:rsidP="00EC621C">
      <w:r>
        <w:t>Я слышу, что вы думаете на самом деле / Светлана Иванова. - 2-е изд. - Москва : Альпина Паблишер, 2015. - 137 с.. - ISBN 978-5-9614-4876-4 : 554,00</w:t>
      </w:r>
    </w:p>
    <w:p w:rsidR="00EC621C" w:rsidRDefault="00EC621C" w:rsidP="00EC621C">
      <w:r>
        <w:t xml:space="preserve">    Оглавление: </w:t>
      </w:r>
      <w:hyperlink r:id="rId164" w:history="1">
        <w:r w:rsidR="00B23EE9" w:rsidRPr="00485AD3">
          <w:rPr>
            <w:rStyle w:val="a8"/>
          </w:rPr>
          <w:t>http://kitap.tatar.ru/ogl/nlrt/nbrt_obr_2674582.pdf</w:t>
        </w:r>
      </w:hyperlink>
    </w:p>
    <w:p w:rsidR="00B23EE9" w:rsidRDefault="00B23EE9" w:rsidP="00EC621C"/>
    <w:p w:rsidR="00EC621C" w:rsidRDefault="00EC621C" w:rsidP="00EC621C"/>
    <w:p w:rsidR="00EC621C" w:rsidRDefault="00EC621C" w:rsidP="00EC621C">
      <w:r>
        <w:t>262. 88.50;   К24</w:t>
      </w:r>
    </w:p>
    <w:p w:rsidR="00EC621C" w:rsidRDefault="00EC621C" w:rsidP="00EC621C">
      <w:r>
        <w:t xml:space="preserve">    1880047-Л - аб</w:t>
      </w:r>
    </w:p>
    <w:p w:rsidR="00EC621C" w:rsidRDefault="00EC621C" w:rsidP="00EC621C">
      <w:r>
        <w:t xml:space="preserve">    Карнеги, Дейл</w:t>
      </w:r>
    </w:p>
    <w:p w:rsidR="00EC621C" w:rsidRDefault="00EC621C" w:rsidP="00EC621C">
      <w:r>
        <w:t>Как завоевывать друзей и оказывать влияние на людей в цифровую эпоху / Дейл Карнеги &amp; Associates; пер. с англ. П. А. Самсонова. - Минск : Попурри, 2012. - 271 с.. - ISBN 978-985-15-1641-0 (рус.). - ISBN 978-1-4516-1257-8 (англ.) : 300,00</w:t>
      </w:r>
    </w:p>
    <w:p w:rsidR="00EC621C" w:rsidRDefault="00EC621C" w:rsidP="00EC621C">
      <w:r>
        <w:t xml:space="preserve">    Оглавление: </w:t>
      </w:r>
      <w:hyperlink r:id="rId165" w:history="1">
        <w:r w:rsidR="00B23EE9" w:rsidRPr="00485AD3">
          <w:rPr>
            <w:rStyle w:val="a8"/>
          </w:rPr>
          <w:t>http://kitap.tatar.ru/ogl/nlrt/nbrt_obr_2674949.pdf</w:t>
        </w:r>
      </w:hyperlink>
    </w:p>
    <w:p w:rsidR="00B23EE9" w:rsidRDefault="00B23EE9" w:rsidP="00EC621C"/>
    <w:p w:rsidR="00EC621C" w:rsidRDefault="00EC621C" w:rsidP="00EC621C"/>
    <w:p w:rsidR="00EC621C" w:rsidRDefault="00EC621C" w:rsidP="00EC621C">
      <w:r>
        <w:t>263. 88.57;   К38</w:t>
      </w:r>
    </w:p>
    <w:p w:rsidR="00EC621C" w:rsidRDefault="00EC621C" w:rsidP="00EC621C">
      <w:r>
        <w:t xml:space="preserve">    1880147-Л - аб</w:t>
      </w:r>
    </w:p>
    <w:p w:rsidR="00EC621C" w:rsidRDefault="00EC621C" w:rsidP="00EC621C">
      <w:r>
        <w:t xml:space="preserve">    Кийосаки, Роберт Тору</w:t>
      </w:r>
    </w:p>
    <w:p w:rsidR="00EC621C" w:rsidRDefault="00EC621C" w:rsidP="00EC621C">
      <w:r>
        <w:t>Почему отличники работают на троечников, а хорошисты на государство? : [руководство богатого папы по финансовому образованию для родителей] / Роберт Кийосаки; [пер. с англ.: И. В. Гродель]. - Минск : Попурри, 2013. - 446 c. : ил. - Загл. и авт. ориг.: Why "A" students work for "C" students and "B" students work for the government / Robert T. Kiyosaki. - ISBN 978-985-15-2022-6 (рус.). - ISBN 978-1612680767 (англ.) : 562,00</w:t>
      </w:r>
    </w:p>
    <w:p w:rsidR="00EC621C" w:rsidRDefault="00EC621C" w:rsidP="00EC621C">
      <w:r>
        <w:t xml:space="preserve">    Оглавление: </w:t>
      </w:r>
      <w:hyperlink r:id="rId166" w:history="1">
        <w:r w:rsidR="00B23EE9" w:rsidRPr="00485AD3">
          <w:rPr>
            <w:rStyle w:val="a8"/>
          </w:rPr>
          <w:t>http://kitap.tatar.ru/ogl/nlrt/nbrt_obr_2592564.pdf</w:t>
        </w:r>
      </w:hyperlink>
    </w:p>
    <w:p w:rsidR="00B23EE9" w:rsidRDefault="00B23EE9" w:rsidP="00EC621C"/>
    <w:p w:rsidR="00EC621C" w:rsidRDefault="00EC621C" w:rsidP="00EC621C"/>
    <w:p w:rsidR="00EC621C" w:rsidRDefault="00EC621C" w:rsidP="00EC621C">
      <w:r>
        <w:t>264. 88.53;   К56</w:t>
      </w:r>
    </w:p>
    <w:p w:rsidR="00EC621C" w:rsidRDefault="00EC621C" w:rsidP="00EC621C">
      <w:r>
        <w:t xml:space="preserve">    1880170-Л - од</w:t>
      </w:r>
    </w:p>
    <w:p w:rsidR="00EC621C" w:rsidRDefault="00EC621C" w:rsidP="00EC621C">
      <w:r>
        <w:t xml:space="preserve">    Кови, Стивен</w:t>
      </w:r>
    </w:p>
    <w:p w:rsidR="00EC621C" w:rsidRDefault="00EC621C" w:rsidP="00EC621C">
      <w:r>
        <w:t>7 навыков высокоэффективных людей : мощные инструменты развития личности / Стивен Р. Кови; перевод с английского [О. Кириченко]. - 13-е изд., доп. - Москва : Альпина Паблишер, 2021. - 390, [5] с. : табл. - Загл. и авт. ориг.: The 7 habits of highly effective people / S. R. Covey. - На обл.: 25 лет. Юбилейное издание. - ISBN 978-5-9614-6639-3 (рус.). - ISBN 0-7432-6951-9 (англ.) : 690,00</w:t>
      </w:r>
    </w:p>
    <w:p w:rsidR="00EC621C" w:rsidRDefault="00EC621C" w:rsidP="00EC621C">
      <w:r>
        <w:t xml:space="preserve">    Оглавление: </w:t>
      </w:r>
      <w:hyperlink r:id="rId167" w:history="1">
        <w:r w:rsidR="00B23EE9" w:rsidRPr="00485AD3">
          <w:rPr>
            <w:rStyle w:val="a8"/>
          </w:rPr>
          <w:t>http://kitap.tatar.ru/ogl/nlrt/nbrt_obr_2639755.pdf</w:t>
        </w:r>
      </w:hyperlink>
    </w:p>
    <w:p w:rsidR="00B23EE9" w:rsidRDefault="00B23EE9" w:rsidP="00EC621C"/>
    <w:p w:rsidR="00EC621C" w:rsidRDefault="00EC621C" w:rsidP="00EC621C"/>
    <w:p w:rsidR="00EC621C" w:rsidRDefault="00EC621C" w:rsidP="00EC621C">
      <w:r>
        <w:t>265. 88.9;   Л64</w:t>
      </w:r>
    </w:p>
    <w:p w:rsidR="00EC621C" w:rsidRDefault="00EC621C" w:rsidP="00EC621C">
      <w:r>
        <w:t xml:space="preserve">    1878277-Л - аб</w:t>
      </w:r>
    </w:p>
    <w:p w:rsidR="00EC621C" w:rsidRDefault="00EC621C" w:rsidP="00EC621C">
      <w:r>
        <w:t xml:space="preserve">    Литвак, Михаил</w:t>
      </w:r>
    </w:p>
    <w:p w:rsidR="00EC621C" w:rsidRDefault="00EC621C" w:rsidP="00EC621C">
      <w:r>
        <w:t>Похождения Трусливой Львицы, или Искусство жить, которому можно научиться / М. Литвак, Г. Чёрная. - 3-е изд. - Ростов-на-Дону : Феникс, 2015. - 442 c. - (Психологический практикум). - Библиогр.: с. 432-433. - ISBN 978-5-222-23738-0 : 420,00</w:t>
      </w:r>
    </w:p>
    <w:p w:rsidR="00EC621C" w:rsidRDefault="00EC621C" w:rsidP="00EC621C">
      <w:r>
        <w:t xml:space="preserve">    Оглавление: </w:t>
      </w:r>
      <w:hyperlink r:id="rId168" w:history="1">
        <w:r w:rsidR="00B23EE9" w:rsidRPr="00485AD3">
          <w:rPr>
            <w:rStyle w:val="a8"/>
          </w:rPr>
          <w:t>http://kitap.tatar.ru/ogl/nlrt/nbrt_obr_2672317.pdf</w:t>
        </w:r>
      </w:hyperlink>
    </w:p>
    <w:p w:rsidR="00B23EE9" w:rsidRDefault="00B23EE9" w:rsidP="00EC621C"/>
    <w:p w:rsidR="00EC621C" w:rsidRDefault="00EC621C" w:rsidP="00EC621C"/>
    <w:p w:rsidR="00EC621C" w:rsidRDefault="00EC621C" w:rsidP="00EC621C">
      <w:r>
        <w:t>266. 88.9;   М47</w:t>
      </w:r>
    </w:p>
    <w:p w:rsidR="00EC621C" w:rsidRDefault="00EC621C" w:rsidP="00EC621C">
      <w:r>
        <w:t xml:space="preserve">    1880017-Л - аб</w:t>
      </w:r>
    </w:p>
    <w:p w:rsidR="00EC621C" w:rsidRDefault="00EC621C" w:rsidP="00EC621C">
      <w:r>
        <w:t xml:space="preserve">    Мелия, Марина Ивановна</w:t>
      </w:r>
    </w:p>
    <w:p w:rsidR="00EC621C" w:rsidRDefault="00EC621C" w:rsidP="00EC621C">
      <w:r>
        <w:t>Отстаньте от ребенка! Простые правила мудрых родителей / Марина Мелия. - Москва : Эксмо, 2019. - 200, [1] c.. - ISBN 978-5-04-105883-8 : 500,00</w:t>
      </w:r>
    </w:p>
    <w:p w:rsidR="00EC621C" w:rsidRDefault="00EC621C" w:rsidP="00EC621C">
      <w:r>
        <w:t xml:space="preserve">    Оглавление: </w:t>
      </w:r>
      <w:hyperlink r:id="rId169" w:history="1">
        <w:r w:rsidR="00B23EE9" w:rsidRPr="00485AD3">
          <w:rPr>
            <w:rStyle w:val="a8"/>
          </w:rPr>
          <w:t>http://kitap.tatar.ru/ogl/nlrt/nbrt_obr_2438409.pdf</w:t>
        </w:r>
      </w:hyperlink>
    </w:p>
    <w:p w:rsidR="00B23EE9" w:rsidRDefault="00B23EE9" w:rsidP="00EC621C"/>
    <w:p w:rsidR="00EC621C" w:rsidRDefault="00EC621C" w:rsidP="00EC621C"/>
    <w:p w:rsidR="00EC621C" w:rsidRDefault="00EC621C" w:rsidP="00EC621C">
      <w:r>
        <w:t>267. 88.25;   М91</w:t>
      </w:r>
    </w:p>
    <w:p w:rsidR="00EC621C" w:rsidRDefault="00EC621C" w:rsidP="00EC621C">
      <w:r>
        <w:t xml:space="preserve">    1880097-Л - аб</w:t>
      </w:r>
    </w:p>
    <w:p w:rsidR="00EC621C" w:rsidRDefault="00EC621C" w:rsidP="00EC621C">
      <w:r>
        <w:t xml:space="preserve">    Мур, Гарет</w:t>
      </w:r>
    </w:p>
    <w:p w:rsidR="00EC621C" w:rsidRDefault="00EC621C" w:rsidP="00EC621C">
      <w:pPr>
        <w:rPr>
          <w:lang w:val="en-US"/>
        </w:rPr>
      </w:pPr>
      <w:r>
        <w:t xml:space="preserve">Тренажёр памяти. Как развить память за 40 дней / Гарет Мур; перевод с английского [Ю. Репьях]. - Москва : Альпина Паблишер, 2021. - 190, [1] с. - Загл. и авт. ориг.: Memory coach. </w:t>
      </w:r>
      <w:r w:rsidRPr="00EC621C">
        <w:rPr>
          <w:lang w:val="en-US"/>
        </w:rPr>
        <w:t>Train and sustain a Mega-memory in 40 days / Dr Gareth Moore. - ISBN 978-5-9614-2458-4 (</w:t>
      </w:r>
      <w:r>
        <w:t>рус</w:t>
      </w:r>
      <w:r w:rsidRPr="00EC621C">
        <w:rPr>
          <w:lang w:val="en-US"/>
        </w:rPr>
        <w:t>.). - ISBN 978-1-78929-018-9 (</w:t>
      </w:r>
      <w:r>
        <w:t>англ</w:t>
      </w:r>
      <w:r w:rsidRPr="00EC621C">
        <w:rPr>
          <w:lang w:val="en-US"/>
        </w:rPr>
        <w:t>.) : 625,00</w:t>
      </w:r>
    </w:p>
    <w:p w:rsidR="00EC621C" w:rsidRDefault="00EC621C" w:rsidP="00EC621C">
      <w:r w:rsidRPr="00EC621C">
        <w:t xml:space="preserve">    Оглавление: </w:t>
      </w:r>
      <w:hyperlink r:id="rId170" w:history="1">
        <w:r w:rsidR="00B23EE9" w:rsidRPr="00485AD3">
          <w:rPr>
            <w:rStyle w:val="a8"/>
            <w:lang w:val="en-US"/>
          </w:rPr>
          <w:t>http</w:t>
        </w:r>
        <w:r w:rsidR="00B23EE9" w:rsidRPr="00485AD3">
          <w:rPr>
            <w:rStyle w:val="a8"/>
          </w:rPr>
          <w:t>://</w:t>
        </w:r>
        <w:r w:rsidR="00B23EE9" w:rsidRPr="00485AD3">
          <w:rPr>
            <w:rStyle w:val="a8"/>
            <w:lang w:val="en-US"/>
          </w:rPr>
          <w:t>kitap</w:t>
        </w:r>
        <w:r w:rsidR="00B23EE9" w:rsidRPr="00485AD3">
          <w:rPr>
            <w:rStyle w:val="a8"/>
          </w:rPr>
          <w:t>.</w:t>
        </w:r>
        <w:r w:rsidR="00B23EE9" w:rsidRPr="00485AD3">
          <w:rPr>
            <w:rStyle w:val="a8"/>
            <w:lang w:val="en-US"/>
          </w:rPr>
          <w:t>tatar</w:t>
        </w:r>
        <w:r w:rsidR="00B23EE9" w:rsidRPr="00485AD3">
          <w:rPr>
            <w:rStyle w:val="a8"/>
          </w:rPr>
          <w:t>.</w:t>
        </w:r>
        <w:r w:rsidR="00B23EE9" w:rsidRPr="00485AD3">
          <w:rPr>
            <w:rStyle w:val="a8"/>
            <w:lang w:val="en-US"/>
          </w:rPr>
          <w:t>ru</w:t>
        </w:r>
        <w:r w:rsidR="00B23EE9" w:rsidRPr="00485AD3">
          <w:rPr>
            <w:rStyle w:val="a8"/>
          </w:rPr>
          <w:t>/</w:t>
        </w:r>
        <w:r w:rsidR="00B23EE9" w:rsidRPr="00485AD3">
          <w:rPr>
            <w:rStyle w:val="a8"/>
            <w:lang w:val="en-US"/>
          </w:rPr>
          <w:t>ogl</w:t>
        </w:r>
        <w:r w:rsidR="00B23EE9" w:rsidRPr="00485AD3">
          <w:rPr>
            <w:rStyle w:val="a8"/>
          </w:rPr>
          <w:t>/</w:t>
        </w:r>
        <w:r w:rsidR="00B23EE9" w:rsidRPr="00485AD3">
          <w:rPr>
            <w:rStyle w:val="a8"/>
            <w:lang w:val="en-US"/>
          </w:rPr>
          <w:t>nlrt</w:t>
        </w:r>
        <w:r w:rsidR="00B23EE9" w:rsidRPr="00485AD3">
          <w:rPr>
            <w:rStyle w:val="a8"/>
          </w:rPr>
          <w:t>/</w:t>
        </w:r>
        <w:r w:rsidR="00B23EE9" w:rsidRPr="00485AD3">
          <w:rPr>
            <w:rStyle w:val="a8"/>
            <w:lang w:val="en-US"/>
          </w:rPr>
          <w:t>nbrt</w:t>
        </w:r>
        <w:r w:rsidR="00B23EE9" w:rsidRPr="00485AD3">
          <w:rPr>
            <w:rStyle w:val="a8"/>
          </w:rPr>
          <w:t>_</w:t>
        </w:r>
        <w:r w:rsidR="00B23EE9" w:rsidRPr="00485AD3">
          <w:rPr>
            <w:rStyle w:val="a8"/>
            <w:lang w:val="en-US"/>
          </w:rPr>
          <w:t>obr</w:t>
        </w:r>
        <w:r w:rsidR="00B23EE9" w:rsidRPr="00485AD3">
          <w:rPr>
            <w:rStyle w:val="a8"/>
          </w:rPr>
          <w:t>_2673708.</w:t>
        </w:r>
        <w:r w:rsidR="00B23EE9" w:rsidRPr="00485AD3">
          <w:rPr>
            <w:rStyle w:val="a8"/>
            <w:lang w:val="en-US"/>
          </w:rPr>
          <w:t>pdf</w:t>
        </w:r>
      </w:hyperlink>
    </w:p>
    <w:p w:rsidR="00B23EE9" w:rsidRPr="00B23EE9" w:rsidRDefault="00B23EE9" w:rsidP="00EC621C"/>
    <w:p w:rsidR="00EC621C" w:rsidRPr="00EC621C" w:rsidRDefault="00EC621C" w:rsidP="00EC621C"/>
    <w:p w:rsidR="00EC621C" w:rsidRDefault="00EC621C" w:rsidP="00EC621C">
      <w:r>
        <w:t>268. 88.26;   О-59</w:t>
      </w:r>
    </w:p>
    <w:p w:rsidR="00EC621C" w:rsidRDefault="00EC621C" w:rsidP="00EC621C">
      <w:r>
        <w:t xml:space="preserve">    1877840-Л - од; 1877841-Л - аб; 1877842-Л - аб</w:t>
      </w:r>
    </w:p>
    <w:p w:rsidR="00EC621C" w:rsidRDefault="00EC621C" w:rsidP="00EC621C">
      <w:r>
        <w:t xml:space="preserve">    Оноре, Карл</w:t>
      </w:r>
    </w:p>
    <w:p w:rsidR="00EC621C" w:rsidRDefault="00EC621C" w:rsidP="00EC621C">
      <w:r>
        <w:t>Без суеты : как перестать спешить и начать жить : перевод с английского / Карл Оноре. - 4-е изд. - Москва : Альпина Паблишер, 2023. - 260, [1] c. - Загл. и авт. ориг.: In praise of slow / C. Honore. - ISBN 978-5-9614-8460-1 (рус.). - ISBN 978-0-7528-6441-9 (англ.) : 590,00</w:t>
      </w:r>
    </w:p>
    <w:p w:rsidR="00EC621C" w:rsidRDefault="00EC621C" w:rsidP="00EC621C">
      <w:r>
        <w:t xml:space="preserve">    Оглавление: </w:t>
      </w:r>
      <w:hyperlink r:id="rId171" w:history="1">
        <w:r w:rsidR="00B23EE9" w:rsidRPr="00485AD3">
          <w:rPr>
            <w:rStyle w:val="a8"/>
          </w:rPr>
          <w:t>http://kitap.tatar.ru/ogl/nlrt/nbrt_obr_2670259.pdf</w:t>
        </w:r>
      </w:hyperlink>
    </w:p>
    <w:p w:rsidR="00B23EE9" w:rsidRDefault="00B23EE9" w:rsidP="00EC621C"/>
    <w:p w:rsidR="00EC621C" w:rsidRDefault="00EC621C" w:rsidP="00EC621C"/>
    <w:p w:rsidR="00EC621C" w:rsidRDefault="00EC621C" w:rsidP="00EC621C">
      <w:r>
        <w:t>269. 88.41;   П30</w:t>
      </w:r>
    </w:p>
    <w:p w:rsidR="00EC621C" w:rsidRDefault="00EC621C" w:rsidP="00EC621C">
      <w:r>
        <w:t xml:space="preserve">    1880015-Л - аб</w:t>
      </w:r>
    </w:p>
    <w:p w:rsidR="00EC621C" w:rsidRDefault="00EC621C" w:rsidP="00EC621C">
      <w:r>
        <w:t xml:space="preserve">    Петрановская, Людмила Владимировна</w:t>
      </w:r>
    </w:p>
    <w:p w:rsidR="00EC621C" w:rsidRDefault="00EC621C" w:rsidP="00EC621C">
      <w:r>
        <w:t>Тайная опора: привязанность к жизни ребенка / Людмила Петрановская. - Москва : АСТ, 2020. - 287 c. : ил. - (Библиотека Петрановской).. - ISBN 978-5-17-094095-0 (Библиотека Петрановской) : 410,00</w:t>
      </w:r>
    </w:p>
    <w:p w:rsidR="00EC621C" w:rsidRDefault="00EC621C" w:rsidP="00EC621C">
      <w:r>
        <w:t xml:space="preserve">    Оглавление: </w:t>
      </w:r>
      <w:hyperlink r:id="rId172" w:history="1">
        <w:r w:rsidR="00B23EE9" w:rsidRPr="00485AD3">
          <w:rPr>
            <w:rStyle w:val="a8"/>
          </w:rPr>
          <w:t>http://kitap.tatar.ru/ogl/nlrt/nbrt_obr_2515557.pdf</w:t>
        </w:r>
      </w:hyperlink>
    </w:p>
    <w:p w:rsidR="00B23EE9" w:rsidRDefault="00B23EE9" w:rsidP="00EC621C"/>
    <w:p w:rsidR="00EC621C" w:rsidRDefault="00EC621C" w:rsidP="00EC621C"/>
    <w:p w:rsidR="00EC621C" w:rsidRDefault="00EC621C" w:rsidP="00EC621C">
      <w:r>
        <w:t>270. 88.53;   П68</w:t>
      </w:r>
    </w:p>
    <w:p w:rsidR="00EC621C" w:rsidRDefault="00EC621C" w:rsidP="00EC621C">
      <w:r>
        <w:t xml:space="preserve">    1880123-Л - аб</w:t>
      </w:r>
    </w:p>
    <w:p w:rsidR="00EC621C" w:rsidRDefault="00EC621C" w:rsidP="00EC621C">
      <w:r>
        <w:t xml:space="preserve">    Прайор, Карен</w:t>
      </w:r>
    </w:p>
    <w:p w:rsidR="00EC621C" w:rsidRDefault="00EC621C" w:rsidP="00EC621C">
      <w:r>
        <w:t>Не рычите на собаку! Книга о дрессировке людей, животных и самого себя! / Карен Прайор; [пер. с англ. Т. Новиковой]. - Москва : Эксмо, 2014. - 284, [1] c.. - ISBN 978-5-699-71110-9 : 370,00</w:t>
      </w:r>
    </w:p>
    <w:p w:rsidR="00EC621C" w:rsidRDefault="00EC621C" w:rsidP="00EC621C">
      <w:r>
        <w:t xml:space="preserve">    Оглавление: </w:t>
      </w:r>
      <w:hyperlink r:id="rId173" w:history="1">
        <w:r w:rsidR="00B23EE9" w:rsidRPr="00485AD3">
          <w:rPr>
            <w:rStyle w:val="a8"/>
          </w:rPr>
          <w:t>http://kitap.tatar.ru/ogl/nlrt/nbrt_obr_2110622.pdf</w:t>
        </w:r>
      </w:hyperlink>
    </w:p>
    <w:p w:rsidR="00B23EE9" w:rsidRDefault="00B23EE9" w:rsidP="00EC621C"/>
    <w:p w:rsidR="00EC621C" w:rsidRDefault="00EC621C" w:rsidP="00EC621C"/>
    <w:p w:rsidR="00EC621C" w:rsidRDefault="00EC621C" w:rsidP="00EC621C">
      <w:r>
        <w:t>271. 88.576;   Р82</w:t>
      </w:r>
    </w:p>
    <w:p w:rsidR="00EC621C" w:rsidRDefault="00EC621C" w:rsidP="00EC621C">
      <w:r>
        <w:t xml:space="preserve">    1879854-М - аб</w:t>
      </w:r>
    </w:p>
    <w:p w:rsidR="00EC621C" w:rsidRDefault="00EC621C" w:rsidP="00EC621C">
      <w:r>
        <w:t xml:space="preserve">    Рубин, Гретхен</w:t>
      </w:r>
    </w:p>
    <w:p w:rsidR="00EC621C" w:rsidRDefault="00EC621C" w:rsidP="00EC621C">
      <w:r>
        <w:t xml:space="preserve">Счастлива дома : больше целуйтесь, больше смейтесь, избавьтесь от ненужных вещей и попробуйте другие мои рецепты семейного счастья / Гретхен Рубин; [пер. с англ. Т. О. </w:t>
      </w:r>
      <w:r>
        <w:lastRenderedPageBreak/>
        <w:t>Новиковой]. - Москва : Э, 2017. - 380, [1] с.; 18. - (Книги, о которых говорят: Уютно).. - ISBN 978-5-699-98606-4 : 298,00</w:t>
      </w:r>
    </w:p>
    <w:p w:rsidR="00EC621C" w:rsidRDefault="00EC621C" w:rsidP="00EC621C">
      <w:r>
        <w:t xml:space="preserve">    Оглавление: </w:t>
      </w:r>
      <w:hyperlink r:id="rId174" w:history="1">
        <w:r w:rsidR="00B23EE9" w:rsidRPr="00485AD3">
          <w:rPr>
            <w:rStyle w:val="a8"/>
          </w:rPr>
          <w:t>http://kitap.tatar.ru/ogl/nlrt/nbrt_obr_2673483.pdf</w:t>
        </w:r>
      </w:hyperlink>
    </w:p>
    <w:p w:rsidR="00B23EE9" w:rsidRDefault="00B23EE9" w:rsidP="00EC621C"/>
    <w:p w:rsidR="00EC621C" w:rsidRDefault="00EC621C" w:rsidP="00EC621C"/>
    <w:p w:rsidR="00EC621C" w:rsidRDefault="00EC621C" w:rsidP="00EC621C">
      <w:r>
        <w:t>272. 88.352;   С25</w:t>
      </w:r>
    </w:p>
    <w:p w:rsidR="00EC621C" w:rsidRDefault="00EC621C" w:rsidP="00EC621C">
      <w:r>
        <w:t xml:space="preserve">    1877916-Л - од; 1877917-Л - аб; 1877918-Л - аб</w:t>
      </w:r>
    </w:p>
    <w:p w:rsidR="00EC621C" w:rsidRDefault="00EC621C" w:rsidP="00EC621C">
      <w:r>
        <w:t xml:space="preserve">    Сворд-Уильямс, Стефани</w:t>
      </w:r>
    </w:p>
    <w:p w:rsidR="00EC621C" w:rsidRDefault="00EC621C" w:rsidP="00EC621C">
      <w:r>
        <w:t>К чёрту скромность! : как преодолеть неуверенность и начать продвигать себя / Стефани Сворд-Уильямс; перевод с английского [О. Антиповой, О. Бараш]. - Москва : Альпина Паблишер, 2022. - 262 c. - Библиогр.: с. 261-262. - Загл. и авт. ориг.: F*ck being humble / S. Sword-Williams. - ISBN 978-5-9614-3482-8 (рус.). - ISBN 978-1-7871-3513-0 (англ.) : 590,00</w:t>
      </w:r>
    </w:p>
    <w:p w:rsidR="00EC621C" w:rsidRDefault="00EC621C" w:rsidP="00EC621C">
      <w:r>
        <w:t xml:space="preserve">    Оглавление: </w:t>
      </w:r>
      <w:hyperlink r:id="rId175" w:history="1">
        <w:r w:rsidR="00B23EE9" w:rsidRPr="00485AD3">
          <w:rPr>
            <w:rStyle w:val="a8"/>
          </w:rPr>
          <w:t>http://kitap.tatar.ru/ogl/nlrt/nbrt_obr_2670422.pdf</w:t>
        </w:r>
      </w:hyperlink>
    </w:p>
    <w:p w:rsidR="00B23EE9" w:rsidRDefault="00B23EE9" w:rsidP="00EC621C"/>
    <w:p w:rsidR="00EC621C" w:rsidRDefault="00EC621C" w:rsidP="00EC621C"/>
    <w:p w:rsidR="00EC621C" w:rsidRDefault="00EC621C" w:rsidP="00EC621C">
      <w:r>
        <w:t>273. 88.576;   С50</w:t>
      </w:r>
    </w:p>
    <w:p w:rsidR="00EC621C" w:rsidRDefault="00EC621C" w:rsidP="00EC621C">
      <w:r>
        <w:t xml:space="preserve">    1877176-Ф - абМ; 1877177-Ф - абМ; 1877178-Ф - абМ</w:t>
      </w:r>
    </w:p>
    <w:p w:rsidR="00EC621C" w:rsidRDefault="00EC621C" w:rsidP="00EC621C">
      <w:r>
        <w:t xml:space="preserve">    Смирнова, Вика( дет. писатель)</w:t>
      </w:r>
    </w:p>
    <w:p w:rsidR="00EC621C" w:rsidRDefault="00EC621C" w:rsidP="00EC621C">
      <w:r>
        <w:t>Я ревную : полезные сказки / Вика Смирнова; иллюстрации Аурики Сафиулиной. - Санкт-Петербург [и др.] : Питер, 2021. - 25 с. : цв. ил.; 30. - (Серия "Вы и ваш ребенок"). - (Соответствует ФГОС). - (Полезные сказки). - Содерж.: Как я грузовик вылечил; Про заботу; Как я колобка спас; Мне зонт подарили; Как я грузовик вылечил и др.. - ISBN 978-5-00116-465-4 : 366,00</w:t>
      </w:r>
    </w:p>
    <w:p w:rsidR="00EC621C" w:rsidRDefault="00EC621C" w:rsidP="00EC621C"/>
    <w:p w:rsidR="00EC621C" w:rsidRDefault="00EC621C" w:rsidP="00EC621C">
      <w:r>
        <w:t>274. 88.8;   С58</w:t>
      </w:r>
    </w:p>
    <w:p w:rsidR="00EC621C" w:rsidRDefault="00EC621C" w:rsidP="00EC621C">
      <w:r>
        <w:t xml:space="preserve">    1880098-Л - од</w:t>
      </w:r>
    </w:p>
    <w:p w:rsidR="00EC621C" w:rsidRDefault="00EC621C" w:rsidP="00EC621C">
      <w:r>
        <w:t xml:space="preserve">    Сойер, Кит( д-р психол. наук)</w:t>
      </w:r>
    </w:p>
    <w:p w:rsidR="00D9504E" w:rsidRDefault="00EC621C" w:rsidP="00EC621C">
      <w:r>
        <w:t>Зигзаг. Самый короткий путь к креативности / Кит Сойер ; [пер. с англ. Л. Г. Третьяк]. - Минск : Попурри, 2014. - 286, [2] с. : ил., портр.. - ISBN 978-985-15-2104-9 (рус.). - ISBN 978-1-118-29770-4 (англ.) : 358,00</w:t>
      </w:r>
    </w:p>
    <w:p w:rsidR="00D9504E" w:rsidRDefault="00D9504E" w:rsidP="00EC621C">
      <w:r>
        <w:t xml:space="preserve">    Оглавление: </w:t>
      </w:r>
      <w:hyperlink r:id="rId176" w:history="1">
        <w:r w:rsidR="00B23EE9" w:rsidRPr="00485AD3">
          <w:rPr>
            <w:rStyle w:val="a8"/>
          </w:rPr>
          <w:t>http://kitap.tatar.ru/ogl/nlrt/nbrt_obr_2673709.pdf</w:t>
        </w:r>
      </w:hyperlink>
    </w:p>
    <w:p w:rsidR="00B23EE9" w:rsidRDefault="00B23EE9" w:rsidP="00EC621C"/>
    <w:p w:rsidR="00D9504E" w:rsidRDefault="00D9504E" w:rsidP="00EC621C"/>
    <w:p w:rsidR="00D9504E" w:rsidRDefault="00D9504E" w:rsidP="00D9504E">
      <w:r>
        <w:t>275. 88.25;   С82</w:t>
      </w:r>
    </w:p>
    <w:p w:rsidR="00D9504E" w:rsidRDefault="00D9504E" w:rsidP="00D9504E">
      <w:r>
        <w:t xml:space="preserve">    1878012-Л - од; 1878013-Л - аб; 1878014-Л - аб</w:t>
      </w:r>
    </w:p>
    <w:p w:rsidR="00D9504E" w:rsidRDefault="00D9504E" w:rsidP="00D9504E">
      <w:r>
        <w:t xml:space="preserve">    Стоселл, Скотт</w:t>
      </w:r>
    </w:p>
    <w:p w:rsidR="00D9504E" w:rsidRDefault="00D9504E" w:rsidP="00D9504E">
      <w:r>
        <w:t>Век тревожности. Страхи, надежды, неврозы и поиски душевного покоя / Скотт Стоссел; перевод с английского [Марии Десятовой]. - Москва : Альпина нон-фикшн, 2022. - 463 с.; 22. - (Международный бестселлер). - Библиогр.: с. 432-451. - Предм. указ.: с. 452-463. - Др. произведения авт. на 4-й с. обл. - Пер. изд.: My age of anxiety: Fear, Hope, Dread, and the Search for Peace of Mind / Scott Stossel.- New York: Alfred A. Knoff, 2013. - ISBN 978-5-91671-544-6 (рус.). - ISBN 978-0-307-26987-4 (англ.) : 790,00</w:t>
      </w:r>
    </w:p>
    <w:p w:rsidR="00D9504E" w:rsidRDefault="00D9504E" w:rsidP="00D9504E">
      <w:r>
        <w:t xml:space="preserve">    Оглавление: </w:t>
      </w:r>
      <w:hyperlink r:id="rId177" w:history="1">
        <w:r w:rsidR="00B23EE9" w:rsidRPr="00485AD3">
          <w:rPr>
            <w:rStyle w:val="a8"/>
          </w:rPr>
          <w:t>http://kitap.tatar.ru/ogl/nlrt/nbrt_obr_2670602.pdf</w:t>
        </w:r>
      </w:hyperlink>
    </w:p>
    <w:p w:rsidR="00B23EE9" w:rsidRDefault="00B23EE9" w:rsidP="00D9504E"/>
    <w:p w:rsidR="00D9504E" w:rsidRDefault="00D9504E" w:rsidP="00D9504E"/>
    <w:p w:rsidR="00D9504E" w:rsidRDefault="00D9504E" w:rsidP="00D9504E">
      <w:r>
        <w:t>276. 88.41;   Т56</w:t>
      </w:r>
    </w:p>
    <w:p w:rsidR="00D9504E" w:rsidRDefault="00D9504E" w:rsidP="00D9504E">
      <w:r>
        <w:t xml:space="preserve">    1877169-Ф - абМ; 1877170-Ф - абМ; 1877171-Ф - абМ</w:t>
      </w:r>
    </w:p>
    <w:p w:rsidR="00D9504E" w:rsidRDefault="00D9504E" w:rsidP="00D9504E">
      <w:r>
        <w:t xml:space="preserve">    Томи, Теона</w:t>
      </w:r>
    </w:p>
    <w:p w:rsidR="00D9504E" w:rsidRDefault="00D9504E" w:rsidP="00D9504E">
      <w:r>
        <w:t>Я не боюсь темноты! : книга-игра по работе с эмоциями / Теона Томи; иллюстрации Веры Голец. - Санкт-Петербург : Питер, 2022. - 33 с. - (Вы и ваш ребёнок). - Для детей младше 6 лет. - ISBN 978-5-00116-703-7 : 498,00</w:t>
      </w:r>
    </w:p>
    <w:p w:rsidR="00D9504E" w:rsidRDefault="00D9504E" w:rsidP="00D9504E"/>
    <w:p w:rsidR="00D9504E" w:rsidRDefault="00D9504E" w:rsidP="00D9504E">
      <w:r>
        <w:lastRenderedPageBreak/>
        <w:t>277. 88.41;   Х26</w:t>
      </w:r>
    </w:p>
    <w:p w:rsidR="00D9504E" w:rsidRDefault="00D9504E" w:rsidP="00D9504E">
      <w:r>
        <w:t xml:space="preserve">    1879845-Л - абМ; 1879846-Л - абМ; 1879852-Л - абМ</w:t>
      </w:r>
    </w:p>
    <w:p w:rsidR="00D9504E" w:rsidRDefault="00D9504E" w:rsidP="00D9504E">
      <w:r>
        <w:t xml:space="preserve">    Хаут, Мис ван</w:t>
      </w:r>
    </w:p>
    <w:p w:rsidR="00D9504E" w:rsidRDefault="00D9504E" w:rsidP="00D9504E">
      <w:r>
        <w:t>Сегодня я такая... / Мис ван Хаут; [худож. Мис ван Хаут]. - Москва : Самокат, 2021. - [26] c. : цв. ил.. - ISBN 978-5-00167-052-0 : 700,00</w:t>
      </w:r>
    </w:p>
    <w:p w:rsidR="00D9504E" w:rsidRDefault="00D9504E" w:rsidP="00D9504E"/>
    <w:p w:rsidR="00D9504E" w:rsidRDefault="00D9504E" w:rsidP="00D9504E">
      <w:r>
        <w:t>278. 88.50;   Ш39</w:t>
      </w:r>
    </w:p>
    <w:p w:rsidR="00D9504E" w:rsidRDefault="00D9504E" w:rsidP="00D9504E">
      <w:r>
        <w:t xml:space="preserve">    1880128-Л - аб</w:t>
      </w:r>
    </w:p>
    <w:p w:rsidR="00D9504E" w:rsidRDefault="00D9504E" w:rsidP="00D9504E">
      <w:r>
        <w:t xml:space="preserve">    Шейнов, Виктор Павлович</w:t>
      </w:r>
    </w:p>
    <w:p w:rsidR="00D9504E" w:rsidRDefault="00D9504E" w:rsidP="00D9504E">
      <w:r>
        <w:t>Манипулирование и защита от манипуляций / Виктор Шейнов. - Санкт-Петербург [и др.] : Питер, 2014. - 303 c. - Библиогр. в конце кн.. - ISBN 978-5-496-00472-5 : 300,00</w:t>
      </w:r>
    </w:p>
    <w:p w:rsidR="00D9504E" w:rsidRDefault="00D9504E" w:rsidP="00D9504E">
      <w:r>
        <w:t xml:space="preserve">    Оглавление: </w:t>
      </w:r>
      <w:hyperlink r:id="rId178" w:history="1">
        <w:r w:rsidR="00B23EE9" w:rsidRPr="00485AD3">
          <w:rPr>
            <w:rStyle w:val="a8"/>
          </w:rPr>
          <w:t>http://kitap.tatar.ru/ogl/nlrt/nbrt_obr_2050384.pdf</w:t>
        </w:r>
      </w:hyperlink>
    </w:p>
    <w:p w:rsidR="00B23EE9" w:rsidRDefault="00B23EE9" w:rsidP="00D9504E"/>
    <w:p w:rsidR="00D9504E" w:rsidRDefault="00D9504E" w:rsidP="00D9504E"/>
    <w:p w:rsidR="00D9504E" w:rsidRDefault="00D9504E" w:rsidP="00D9504E">
      <w:r>
        <w:t>279. 88.352;   Ш49</w:t>
      </w:r>
    </w:p>
    <w:p w:rsidR="00D9504E" w:rsidRDefault="00D9504E" w:rsidP="00D9504E">
      <w:r>
        <w:t xml:space="preserve">    1879986-Л - аб</w:t>
      </w:r>
    </w:p>
    <w:p w:rsidR="00D9504E" w:rsidRDefault="00D9504E" w:rsidP="00D9504E">
      <w:r>
        <w:t xml:space="preserve">    Шерер, Герман</w:t>
      </w:r>
    </w:p>
    <w:p w:rsidR="00D9504E" w:rsidRDefault="00D9504E" w:rsidP="00D9504E">
      <w:r>
        <w:t>Счастливчики: Почему у одних всё круто, а другим всегда не везёт? / Герман Шерер; пер. с нем. Н. Фреймана. - Санкт-Петербург [и др.] : Питер, 2012. - 239 с. : ил. - (Сам себе психолог). - Загл. и авт. на доп. тит. л.:Glüсkskinder/ H. Scherer. - ISBN 978-5-459-01502-7. - ISBN 978-3-593-39349-0 (нем.) : 260,00</w:t>
      </w:r>
    </w:p>
    <w:p w:rsidR="00D9504E" w:rsidRDefault="00D9504E" w:rsidP="00D9504E">
      <w:r>
        <w:t xml:space="preserve">    Оглавление: </w:t>
      </w:r>
      <w:hyperlink r:id="rId179" w:history="1">
        <w:r w:rsidR="00B23EE9" w:rsidRPr="00485AD3">
          <w:rPr>
            <w:rStyle w:val="a8"/>
          </w:rPr>
          <w:t>http://kitap.tatar.ru/ogl/nlrt/nbrt_obr_2123158.pdf</w:t>
        </w:r>
      </w:hyperlink>
    </w:p>
    <w:p w:rsidR="00B23EE9" w:rsidRDefault="00B23EE9" w:rsidP="00D9504E"/>
    <w:p w:rsidR="00D9504E" w:rsidRDefault="00D9504E" w:rsidP="00D9504E"/>
    <w:p w:rsidR="0026486E" w:rsidRDefault="0026486E" w:rsidP="00D9504E"/>
    <w:p w:rsidR="0026486E" w:rsidRDefault="0026486E" w:rsidP="0026486E">
      <w:pPr>
        <w:pStyle w:val="1"/>
      </w:pPr>
      <w:bookmarkStart w:id="23" w:name="_Toc127431702"/>
      <w:r>
        <w:t>Литература универсального содержания (ББК 9)</w:t>
      </w:r>
      <w:bookmarkEnd w:id="23"/>
    </w:p>
    <w:p w:rsidR="0026486E" w:rsidRDefault="0026486E" w:rsidP="0026486E">
      <w:pPr>
        <w:pStyle w:val="1"/>
      </w:pPr>
    </w:p>
    <w:p w:rsidR="0026486E" w:rsidRDefault="0026486E" w:rsidP="0026486E">
      <w:r>
        <w:t>280. 92;   М80</w:t>
      </w:r>
    </w:p>
    <w:p w:rsidR="0026486E" w:rsidRDefault="0026486E" w:rsidP="0026486E">
      <w:r>
        <w:t xml:space="preserve">    1878118-Л - абД</w:t>
      </w:r>
    </w:p>
    <w:p w:rsidR="0026486E" w:rsidRDefault="0026486E" w:rsidP="0026486E">
      <w:r>
        <w:t xml:space="preserve">    Моррис, Нил</w:t>
      </w:r>
    </w:p>
    <w:p w:rsidR="0026486E" w:rsidRDefault="0026486E" w:rsidP="0026486E">
      <w:r>
        <w:t>Наш удивительный мир : иллюстрированная энциклопедия : викторины, опыты, факты / Н. Моррис; пер. с англ. Т. М. Стальмакова. - Москва : Омега, 2009. - 191, [1] с. : цв. ил. - Указ.: с. 190-192. - Для 1-3 классов. - На обл. авт. не указан. - ISBN 978-5-465-01886-9 : 247,00</w:t>
      </w:r>
    </w:p>
    <w:p w:rsidR="0026486E" w:rsidRDefault="0026486E" w:rsidP="0026486E">
      <w:r>
        <w:t xml:space="preserve">    Оглавление: </w:t>
      </w:r>
      <w:hyperlink r:id="rId180" w:history="1">
        <w:r w:rsidR="00B23EE9" w:rsidRPr="00485AD3">
          <w:rPr>
            <w:rStyle w:val="a8"/>
          </w:rPr>
          <w:t>http://kitap.tatar.ru/ogl/nlrt/nbrt_obr_2128680.pdf</w:t>
        </w:r>
      </w:hyperlink>
    </w:p>
    <w:p w:rsidR="00B23EE9" w:rsidRDefault="00B23EE9" w:rsidP="0026486E"/>
    <w:p w:rsidR="0026486E" w:rsidRDefault="0026486E" w:rsidP="0026486E"/>
    <w:p w:rsidR="0026486E" w:rsidRDefault="0026486E" w:rsidP="0026486E"/>
    <w:p w:rsidR="0026486E" w:rsidRDefault="0026486E" w:rsidP="0026486E">
      <w:pPr>
        <w:pStyle w:val="1"/>
      </w:pPr>
      <w:bookmarkStart w:id="24" w:name="_Toc127431703"/>
      <w:r>
        <w:t>Неизвестный ББК и/или УДК</w:t>
      </w:r>
      <w:bookmarkEnd w:id="24"/>
    </w:p>
    <w:p w:rsidR="0026486E" w:rsidRDefault="0026486E" w:rsidP="0026486E">
      <w:r>
        <w:t>281. 16.6;   К44</w:t>
      </w:r>
    </w:p>
    <w:p w:rsidR="0026486E" w:rsidRDefault="0026486E" w:rsidP="0026486E">
      <w:r>
        <w:t xml:space="preserve">    1878006-Л - од; 1878007-Л - аб; 1878008-Л - аб</w:t>
      </w:r>
    </w:p>
    <w:p w:rsidR="0026486E" w:rsidRDefault="0026486E" w:rsidP="0026486E">
      <w:r>
        <w:t xml:space="preserve">    Киссинджер, Генри Альфред</w:t>
      </w:r>
    </w:p>
    <w:p w:rsidR="0026486E" w:rsidRDefault="0026486E" w:rsidP="0026486E">
      <w:r>
        <w:t>Искусственный разум и новая эра человечества / Генри Киссинджер, Эрик Шмидт, Дэниел Хаттенлокер; перевод с английского: [Камилл Ахметов]. - Москва : Альпина ПРО : Альпина PRO, 2022. - 198, [1] с.; 22. - Библиогр. в подстроч. примеч. - Загл. и авт. ориг.: The age of ai: and oua human future / by Henry A. Kissinger, Eric Schmidt, Daniel Huttenlocher. - ISBN 978-5-907534-65-0 : 840,00</w:t>
      </w:r>
    </w:p>
    <w:p w:rsidR="0026486E" w:rsidRDefault="0026486E" w:rsidP="0026486E">
      <w:r>
        <w:t xml:space="preserve">    Оглавление: </w:t>
      </w:r>
      <w:hyperlink r:id="rId181" w:history="1">
        <w:r w:rsidR="00B23EE9" w:rsidRPr="00485AD3">
          <w:rPr>
            <w:rStyle w:val="a8"/>
          </w:rPr>
          <w:t>http://kitap.tatar.ru/ogl/nlrt/nbrt_obr_2670585.pdf</w:t>
        </w:r>
      </w:hyperlink>
    </w:p>
    <w:p w:rsidR="00B23EE9" w:rsidRDefault="00B23EE9" w:rsidP="0026486E"/>
    <w:p w:rsidR="0026486E" w:rsidRDefault="0026486E" w:rsidP="0026486E"/>
    <w:p w:rsidR="0026486E" w:rsidRDefault="0026486E" w:rsidP="0026486E">
      <w:r>
        <w:t>282. 80.7;   Б87</w:t>
      </w:r>
    </w:p>
    <w:p w:rsidR="0026486E" w:rsidRDefault="0026486E" w:rsidP="0026486E">
      <w:r>
        <w:t xml:space="preserve">    1878091-М - аб</w:t>
      </w:r>
    </w:p>
    <w:p w:rsidR="0026486E" w:rsidRDefault="0026486E" w:rsidP="0026486E">
      <w:r>
        <w:t xml:space="preserve">    Бредемайер, Картстен</w:t>
      </w:r>
    </w:p>
    <w:p w:rsidR="0026486E" w:rsidRPr="0026486E" w:rsidRDefault="0026486E" w:rsidP="0026486E">
      <w:pPr>
        <w:rPr>
          <w:lang w:val="en-US"/>
        </w:rPr>
      </w:pPr>
      <w:r>
        <w:t xml:space="preserve">Искусство словесной атаки : практическое руководство / К. Бредемайер; пер. с нем. [Е. Жевага]. - Москва : Альпина Паблишерз, 2019. - 216, [1] с.; 17. - (Переговоры и риторика). - Библиогр.: с. 208-217. - Загл. и авт. ориг.: Schlagfertigkeit. </w:t>
      </w:r>
      <w:r w:rsidRPr="0026486E">
        <w:rPr>
          <w:lang w:val="en-US"/>
        </w:rPr>
        <w:t>Spontan, souverän und wortgewandt kontern / Karsten Bredemeier. - ISBN 978-5-9614-2615-1 : 243,00</w:t>
      </w:r>
    </w:p>
    <w:p w:rsidR="0026486E" w:rsidRDefault="0026486E" w:rsidP="0026486E">
      <w:r w:rsidRPr="00B23EE9">
        <w:t xml:space="preserve">    </w:t>
      </w:r>
      <w:r>
        <w:t>Оглавление</w:t>
      </w:r>
      <w:r w:rsidRPr="00B23EE9">
        <w:t xml:space="preserve">: </w:t>
      </w:r>
      <w:hyperlink r:id="rId182" w:history="1">
        <w:r w:rsidR="00B23EE9" w:rsidRPr="00485AD3">
          <w:rPr>
            <w:rStyle w:val="a8"/>
            <w:lang w:val="en-US"/>
          </w:rPr>
          <w:t>http</w:t>
        </w:r>
        <w:r w:rsidR="00B23EE9" w:rsidRPr="00B23EE9">
          <w:rPr>
            <w:rStyle w:val="a8"/>
          </w:rPr>
          <w:t>://</w:t>
        </w:r>
        <w:r w:rsidR="00B23EE9" w:rsidRPr="00485AD3">
          <w:rPr>
            <w:rStyle w:val="a8"/>
            <w:lang w:val="en-US"/>
          </w:rPr>
          <w:t>kitap</w:t>
        </w:r>
        <w:r w:rsidR="00B23EE9" w:rsidRPr="00B23EE9">
          <w:rPr>
            <w:rStyle w:val="a8"/>
          </w:rPr>
          <w:t>.</w:t>
        </w:r>
        <w:r w:rsidR="00B23EE9" w:rsidRPr="00485AD3">
          <w:rPr>
            <w:rStyle w:val="a8"/>
            <w:lang w:val="en-US"/>
          </w:rPr>
          <w:t>tatar</w:t>
        </w:r>
        <w:r w:rsidR="00B23EE9" w:rsidRPr="00B23EE9">
          <w:rPr>
            <w:rStyle w:val="a8"/>
          </w:rPr>
          <w:t>.</w:t>
        </w:r>
        <w:r w:rsidR="00B23EE9" w:rsidRPr="00485AD3">
          <w:rPr>
            <w:rStyle w:val="a8"/>
            <w:lang w:val="en-US"/>
          </w:rPr>
          <w:t>ru</w:t>
        </w:r>
        <w:r w:rsidR="00B23EE9" w:rsidRPr="00B23EE9">
          <w:rPr>
            <w:rStyle w:val="a8"/>
          </w:rPr>
          <w:t>/</w:t>
        </w:r>
        <w:r w:rsidR="00B23EE9" w:rsidRPr="00485AD3">
          <w:rPr>
            <w:rStyle w:val="a8"/>
            <w:lang w:val="en-US"/>
          </w:rPr>
          <w:t>ogl</w:t>
        </w:r>
        <w:r w:rsidR="00B23EE9" w:rsidRPr="00B23EE9">
          <w:rPr>
            <w:rStyle w:val="a8"/>
          </w:rPr>
          <w:t>/</w:t>
        </w:r>
        <w:r w:rsidR="00B23EE9" w:rsidRPr="00485AD3">
          <w:rPr>
            <w:rStyle w:val="a8"/>
            <w:lang w:val="en-US"/>
          </w:rPr>
          <w:t>nlrt</w:t>
        </w:r>
        <w:r w:rsidR="00B23EE9" w:rsidRPr="00B23EE9">
          <w:rPr>
            <w:rStyle w:val="a8"/>
          </w:rPr>
          <w:t>/</w:t>
        </w:r>
        <w:r w:rsidR="00B23EE9" w:rsidRPr="00485AD3">
          <w:rPr>
            <w:rStyle w:val="a8"/>
            <w:lang w:val="en-US"/>
          </w:rPr>
          <w:t>nbrt</w:t>
        </w:r>
        <w:r w:rsidR="00B23EE9" w:rsidRPr="00B23EE9">
          <w:rPr>
            <w:rStyle w:val="a8"/>
          </w:rPr>
          <w:t>_</w:t>
        </w:r>
        <w:r w:rsidR="00B23EE9" w:rsidRPr="00485AD3">
          <w:rPr>
            <w:rStyle w:val="a8"/>
            <w:lang w:val="en-US"/>
          </w:rPr>
          <w:t>obr</w:t>
        </w:r>
        <w:r w:rsidR="00B23EE9" w:rsidRPr="00B23EE9">
          <w:rPr>
            <w:rStyle w:val="a8"/>
          </w:rPr>
          <w:t>_2671640.</w:t>
        </w:r>
        <w:r w:rsidR="00B23EE9" w:rsidRPr="00485AD3">
          <w:rPr>
            <w:rStyle w:val="a8"/>
            <w:lang w:val="en-US"/>
          </w:rPr>
          <w:t>pdf</w:t>
        </w:r>
      </w:hyperlink>
    </w:p>
    <w:p w:rsidR="00B23EE9" w:rsidRPr="00B23EE9" w:rsidRDefault="00B23EE9" w:rsidP="0026486E">
      <w:bookmarkStart w:id="25" w:name="_GoBack"/>
      <w:bookmarkEnd w:id="25"/>
    </w:p>
    <w:p w:rsidR="0026486E" w:rsidRPr="00B23EE9" w:rsidRDefault="0026486E" w:rsidP="0026486E"/>
    <w:p w:rsidR="00354AAC" w:rsidRPr="00B23EE9" w:rsidRDefault="00354AAC" w:rsidP="0026486E"/>
    <w:sectPr w:rsidR="00354AAC" w:rsidRPr="00B23EE9">
      <w:headerReference w:type="even" r:id="rId183"/>
      <w:headerReference w:type="default" r:id="rId184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437" w:rsidRDefault="005B5437">
      <w:r>
        <w:separator/>
      </w:r>
    </w:p>
  </w:endnote>
  <w:endnote w:type="continuationSeparator" w:id="0">
    <w:p w:rsidR="005B5437" w:rsidRDefault="005B5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437" w:rsidRDefault="005B5437">
      <w:r>
        <w:separator/>
      </w:r>
    </w:p>
  </w:footnote>
  <w:footnote w:type="continuationSeparator" w:id="0">
    <w:p w:rsidR="005B5437" w:rsidRDefault="005B5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86E" w:rsidRDefault="0026486E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486E" w:rsidRDefault="0026486E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86E" w:rsidRDefault="0026486E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3EE9">
      <w:rPr>
        <w:rStyle w:val="a5"/>
        <w:noProof/>
      </w:rPr>
      <w:t>51</w:t>
    </w:r>
    <w:r>
      <w:rPr>
        <w:rStyle w:val="a5"/>
      </w:rPr>
      <w:fldChar w:fldCharType="end"/>
    </w:r>
  </w:p>
  <w:p w:rsidR="0026486E" w:rsidRDefault="0026486E">
    <w:pPr>
      <w:pStyle w:val="a3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8E4"/>
    <w:rsid w:val="00055F85"/>
    <w:rsid w:val="000C5B0F"/>
    <w:rsid w:val="00140524"/>
    <w:rsid w:val="001668E4"/>
    <w:rsid w:val="002176CD"/>
    <w:rsid w:val="00217EB0"/>
    <w:rsid w:val="0026486E"/>
    <w:rsid w:val="00265546"/>
    <w:rsid w:val="00330ECE"/>
    <w:rsid w:val="00354AAC"/>
    <w:rsid w:val="0055526B"/>
    <w:rsid w:val="005B5437"/>
    <w:rsid w:val="006444D8"/>
    <w:rsid w:val="00694A86"/>
    <w:rsid w:val="007C1698"/>
    <w:rsid w:val="007C6C95"/>
    <w:rsid w:val="007D3109"/>
    <w:rsid w:val="007F35EF"/>
    <w:rsid w:val="0081023A"/>
    <w:rsid w:val="00885EF5"/>
    <w:rsid w:val="008B0A2E"/>
    <w:rsid w:val="00944CCC"/>
    <w:rsid w:val="0096777A"/>
    <w:rsid w:val="009729B7"/>
    <w:rsid w:val="009B1B9E"/>
    <w:rsid w:val="00AD6DE0"/>
    <w:rsid w:val="00AE3308"/>
    <w:rsid w:val="00B23EE9"/>
    <w:rsid w:val="00B67BF3"/>
    <w:rsid w:val="00B8640D"/>
    <w:rsid w:val="00C12D0A"/>
    <w:rsid w:val="00C256FE"/>
    <w:rsid w:val="00D9504E"/>
    <w:rsid w:val="00DF6FED"/>
    <w:rsid w:val="00E8433B"/>
    <w:rsid w:val="00EC621C"/>
    <w:rsid w:val="00EC77B1"/>
    <w:rsid w:val="00F02A90"/>
    <w:rsid w:val="00FB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customStyle="1" w:styleId="10">
    <w:name w:val="Обычный1"/>
    <w:basedOn w:val="a"/>
    <w:pPr>
      <w:ind w:firstLine="720"/>
    </w:pPr>
  </w:style>
  <w:style w:type="paragraph" w:customStyle="1" w:styleId="11">
    <w:name w:val="Заголовок 11"/>
    <w:basedOn w:val="1"/>
  </w:style>
  <w:style w:type="paragraph" w:customStyle="1" w:styleId="a4">
    <w:name w:val="Примечание"/>
    <w:basedOn w:val="a"/>
    <w:pPr>
      <w:ind w:firstLine="567"/>
    </w:pPr>
    <w:rPr>
      <w:i/>
      <w:sz w:val="22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12">
    <w:name w:val="toc 1"/>
    <w:basedOn w:val="a"/>
    <w:next w:val="a"/>
    <w:autoRedefine/>
    <w:uiPriority w:val="39"/>
  </w:style>
  <w:style w:type="paragraph" w:customStyle="1" w:styleId="a7">
    <w:name w:val="Автор"/>
    <w:basedOn w:val="10"/>
    <w:pPr>
      <w:ind w:firstLine="0"/>
    </w:pPr>
    <w:rPr>
      <w:b/>
    </w:rPr>
  </w:style>
  <w:style w:type="paragraph" w:styleId="2">
    <w:name w:val="toc 2"/>
    <w:basedOn w:val="a"/>
    <w:next w:val="a"/>
    <w:autoRedefine/>
    <w:semiHidden/>
    <w:pPr>
      <w:ind w:left="240"/>
    </w:pPr>
  </w:style>
  <w:style w:type="paragraph" w:styleId="3">
    <w:name w:val="toc 3"/>
    <w:basedOn w:val="a"/>
    <w:next w:val="a"/>
    <w:autoRedefine/>
    <w:semiHidden/>
    <w:pPr>
      <w:ind w:left="480"/>
    </w:pPr>
  </w:style>
  <w:style w:type="paragraph" w:styleId="4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8">
    <w:name w:val="Hyperlink"/>
    <w:basedOn w:val="a0"/>
    <w:rsid w:val="002648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customStyle="1" w:styleId="10">
    <w:name w:val="Обычный1"/>
    <w:basedOn w:val="a"/>
    <w:pPr>
      <w:ind w:firstLine="720"/>
    </w:pPr>
  </w:style>
  <w:style w:type="paragraph" w:customStyle="1" w:styleId="11">
    <w:name w:val="Заголовок 11"/>
    <w:basedOn w:val="1"/>
  </w:style>
  <w:style w:type="paragraph" w:customStyle="1" w:styleId="a4">
    <w:name w:val="Примечание"/>
    <w:basedOn w:val="a"/>
    <w:pPr>
      <w:ind w:firstLine="567"/>
    </w:pPr>
    <w:rPr>
      <w:i/>
      <w:sz w:val="22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12">
    <w:name w:val="toc 1"/>
    <w:basedOn w:val="a"/>
    <w:next w:val="a"/>
    <w:autoRedefine/>
    <w:uiPriority w:val="39"/>
  </w:style>
  <w:style w:type="paragraph" w:customStyle="1" w:styleId="a7">
    <w:name w:val="Автор"/>
    <w:basedOn w:val="10"/>
    <w:pPr>
      <w:ind w:firstLine="0"/>
    </w:pPr>
    <w:rPr>
      <w:b/>
    </w:rPr>
  </w:style>
  <w:style w:type="paragraph" w:styleId="2">
    <w:name w:val="toc 2"/>
    <w:basedOn w:val="a"/>
    <w:next w:val="a"/>
    <w:autoRedefine/>
    <w:semiHidden/>
    <w:pPr>
      <w:ind w:left="240"/>
    </w:pPr>
  </w:style>
  <w:style w:type="paragraph" w:styleId="3">
    <w:name w:val="toc 3"/>
    <w:basedOn w:val="a"/>
    <w:next w:val="a"/>
    <w:autoRedefine/>
    <w:semiHidden/>
    <w:pPr>
      <w:ind w:left="480"/>
    </w:pPr>
  </w:style>
  <w:style w:type="paragraph" w:styleId="4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8">
    <w:name w:val="Hyperlink"/>
    <w:basedOn w:val="a0"/>
    <w:rsid w:val="002648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kitap.tatar.ru/ogl/nlrt/nbrt_obr_2673765.pdf" TargetMode="External"/><Relationship Id="rId117" Type="http://schemas.openxmlformats.org/officeDocument/2006/relationships/hyperlink" Target="http://kitap.tatar.ru/ogl/nlrt/nbrt_obr_2669965.pdf" TargetMode="External"/><Relationship Id="rId21" Type="http://schemas.openxmlformats.org/officeDocument/2006/relationships/hyperlink" Target="http://kitap.tatar.ru/ogl/nlrt/nbrt_obr_2673921.pdf" TargetMode="External"/><Relationship Id="rId42" Type="http://schemas.openxmlformats.org/officeDocument/2006/relationships/hyperlink" Target="http://kitap.tatar.ru/ogl/nlrt/nbrt_obr_2672077.pdf" TargetMode="External"/><Relationship Id="rId47" Type="http://schemas.openxmlformats.org/officeDocument/2006/relationships/hyperlink" Target="http://kitap.tatar.ru/ogl/nlrt/nbrt_obr_2672241.pdf" TargetMode="External"/><Relationship Id="rId63" Type="http://schemas.openxmlformats.org/officeDocument/2006/relationships/hyperlink" Target="http://kitap.tatar.ru/ogl/nlrt/nbrt_obr_2673642.pdf" TargetMode="External"/><Relationship Id="rId68" Type="http://schemas.openxmlformats.org/officeDocument/2006/relationships/hyperlink" Target="http://kitap.tatar.ru/ogl/nlrt/nbrt_obr_2673595.pdf" TargetMode="External"/><Relationship Id="rId84" Type="http://schemas.openxmlformats.org/officeDocument/2006/relationships/hyperlink" Target="http://kitap.tatar.ru/ogl/nlrt/nbrt_obr_2222806.pdf" TargetMode="External"/><Relationship Id="rId89" Type="http://schemas.openxmlformats.org/officeDocument/2006/relationships/hyperlink" Target="http://kitap.tatar.ru/ogl/nlrt/nbrt_obr_2673933.pdf" TargetMode="External"/><Relationship Id="rId112" Type="http://schemas.openxmlformats.org/officeDocument/2006/relationships/hyperlink" Target="http://kitap.tatar.ru/ogl/nlrt/nbrt_obr_2117272.pdf" TargetMode="External"/><Relationship Id="rId133" Type="http://schemas.openxmlformats.org/officeDocument/2006/relationships/hyperlink" Target="http://kitap.tatar.ru/ogl/nlrt/nbrt_obr_2673343.pdf" TargetMode="External"/><Relationship Id="rId138" Type="http://schemas.openxmlformats.org/officeDocument/2006/relationships/hyperlink" Target="http://kitap.tatar.ru/ogl/nlrt/nbrt_obr_1904573.pdf" TargetMode="External"/><Relationship Id="rId154" Type="http://schemas.openxmlformats.org/officeDocument/2006/relationships/hyperlink" Target="http://kitap.tatar.ru/ogl/nlrt/nbrt_obr_2674300.pdf" TargetMode="External"/><Relationship Id="rId159" Type="http://schemas.openxmlformats.org/officeDocument/2006/relationships/hyperlink" Target="http://kitap.tatar.ru/ogl/nlrt/nbrt_obr_2673846.pdf" TargetMode="External"/><Relationship Id="rId175" Type="http://schemas.openxmlformats.org/officeDocument/2006/relationships/hyperlink" Target="http://kitap.tatar.ru/ogl/nlrt/nbrt_obr_2670422.pdf" TargetMode="External"/><Relationship Id="rId170" Type="http://schemas.openxmlformats.org/officeDocument/2006/relationships/hyperlink" Target="http://kitap.tatar.ru/ogl/nlrt/nbrt_obr_2673708.pdf" TargetMode="External"/><Relationship Id="rId16" Type="http://schemas.openxmlformats.org/officeDocument/2006/relationships/hyperlink" Target="http://kitap.tatar.ru/ogl/nlrt/nbrt_obr_2673600.pdf" TargetMode="External"/><Relationship Id="rId107" Type="http://schemas.openxmlformats.org/officeDocument/2006/relationships/hyperlink" Target="http://kitap.tatar.ru/ogl/nlrt/nbrt_obr_2658266.pdf" TargetMode="External"/><Relationship Id="rId11" Type="http://schemas.openxmlformats.org/officeDocument/2006/relationships/hyperlink" Target="http://kitap.tatar.ru/ogl/nlrt/nbrt_obr_2672877.pdf" TargetMode="External"/><Relationship Id="rId32" Type="http://schemas.openxmlformats.org/officeDocument/2006/relationships/hyperlink" Target="http://kitap.tatar.ru/ogl/nlrt/nbrt_obr_2673951.pdf" TargetMode="External"/><Relationship Id="rId37" Type="http://schemas.openxmlformats.org/officeDocument/2006/relationships/hyperlink" Target="http://kitap.tatar.ru/ogl/nlrt/nbrt_obr_2674046.pdf" TargetMode="External"/><Relationship Id="rId53" Type="http://schemas.openxmlformats.org/officeDocument/2006/relationships/hyperlink" Target="http://kitap.tatar.ru/ogl/nlrt/nbrt_obr_2674473.pdf" TargetMode="External"/><Relationship Id="rId58" Type="http://schemas.openxmlformats.org/officeDocument/2006/relationships/hyperlink" Target="http://kitap.tatar.ru/ogl/nlrt/nbrt_obr_2165347.pdf" TargetMode="External"/><Relationship Id="rId74" Type="http://schemas.openxmlformats.org/officeDocument/2006/relationships/hyperlink" Target="http://kitap.tatar.ru/ogl/nlrt/nbrt_obr_2670391.pdf" TargetMode="External"/><Relationship Id="rId79" Type="http://schemas.openxmlformats.org/officeDocument/2006/relationships/hyperlink" Target="http://kitap.tatar.ru/ogl/nlrt/nbrt_obr_2669216.pdf" TargetMode="External"/><Relationship Id="rId102" Type="http://schemas.openxmlformats.org/officeDocument/2006/relationships/hyperlink" Target="http://kitap.tatar.ru/ogl/nlrt/nbrt_obr_2651855.pdf" TargetMode="External"/><Relationship Id="rId123" Type="http://schemas.openxmlformats.org/officeDocument/2006/relationships/hyperlink" Target="http://kitap.tatar.ru/ogl/nlrt/nbrt_obr_2630818.pdf" TargetMode="External"/><Relationship Id="rId128" Type="http://schemas.openxmlformats.org/officeDocument/2006/relationships/hyperlink" Target="http://kitap.tatar.ru/ogl/nlrt/nbrt_obr_2673026.pdf" TargetMode="External"/><Relationship Id="rId144" Type="http://schemas.openxmlformats.org/officeDocument/2006/relationships/hyperlink" Target="http://kitap.tatar.ru/ogl/nlrt/nbrt_obr_2673863.pdf" TargetMode="External"/><Relationship Id="rId149" Type="http://schemas.openxmlformats.org/officeDocument/2006/relationships/hyperlink" Target="http://kitap.tatar.ru/ogl/nlrt/nbrt_obr_2673256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kitap.tatar.ru/ogl/nlrt/nbrt_obr_2673847.pdf" TargetMode="External"/><Relationship Id="rId95" Type="http://schemas.openxmlformats.org/officeDocument/2006/relationships/hyperlink" Target="http://kitap.tatar.ru/ogl/nlrt/nbrt_obr_2675209.pdf" TargetMode="External"/><Relationship Id="rId160" Type="http://schemas.openxmlformats.org/officeDocument/2006/relationships/hyperlink" Target="http://kitap.tatar.ru/ogl/nlrt/nbrt_obr_2673841.pdf" TargetMode="External"/><Relationship Id="rId165" Type="http://schemas.openxmlformats.org/officeDocument/2006/relationships/hyperlink" Target="http://kitap.tatar.ru/ogl/nlrt/nbrt_obr_2674949.pdf" TargetMode="External"/><Relationship Id="rId181" Type="http://schemas.openxmlformats.org/officeDocument/2006/relationships/hyperlink" Target="http://kitap.tatar.ru/ogl/nlrt/nbrt_obr_2670585.pdf" TargetMode="External"/><Relationship Id="rId186" Type="http://schemas.openxmlformats.org/officeDocument/2006/relationships/theme" Target="theme/theme1.xml"/><Relationship Id="rId22" Type="http://schemas.openxmlformats.org/officeDocument/2006/relationships/hyperlink" Target="http://kitap.tatar.ru/ogl/nlrt/nbrt_obr_2639383.pdf" TargetMode="External"/><Relationship Id="rId27" Type="http://schemas.openxmlformats.org/officeDocument/2006/relationships/hyperlink" Target="http://kitap.tatar.ru/ogl/nlrt/nbrt_obr_2669421.pdf" TargetMode="External"/><Relationship Id="rId43" Type="http://schemas.openxmlformats.org/officeDocument/2006/relationships/hyperlink" Target="http://kitap.tatar.ru/ogl/nlrt/nbrt_obr_2672168.pdf" TargetMode="External"/><Relationship Id="rId48" Type="http://schemas.openxmlformats.org/officeDocument/2006/relationships/hyperlink" Target="http://kitap.tatar.ru/ogl/nlrt/nbrt_obr_2671368.pdf" TargetMode="External"/><Relationship Id="rId64" Type="http://schemas.openxmlformats.org/officeDocument/2006/relationships/hyperlink" Target="http://kitap.tatar.ru/ogl/nlrt/nbrt_obr_2673744.pdf" TargetMode="External"/><Relationship Id="rId69" Type="http://schemas.openxmlformats.org/officeDocument/2006/relationships/hyperlink" Target="http://kitap.tatar.ru/ogl/nlrt/nbrt_obr_2673591.pdf" TargetMode="External"/><Relationship Id="rId113" Type="http://schemas.openxmlformats.org/officeDocument/2006/relationships/hyperlink" Target="http://kitap.tatar.ru/ogl/nlrt/nbrt_obr_2673077.pdf" TargetMode="External"/><Relationship Id="rId118" Type="http://schemas.openxmlformats.org/officeDocument/2006/relationships/hyperlink" Target="http://kitap.tatar.ru/ogl/nlrt/nbrt_obr_2675805.pdf" TargetMode="External"/><Relationship Id="rId134" Type="http://schemas.openxmlformats.org/officeDocument/2006/relationships/hyperlink" Target="http://kitap.tatar.ru/ogl/nlrt/nbrt_obr_1601188.pdf" TargetMode="External"/><Relationship Id="rId139" Type="http://schemas.openxmlformats.org/officeDocument/2006/relationships/hyperlink" Target="http://kitap.tatar.ru/ogl/nlrt/nbrt_obr_2673957.pdf" TargetMode="External"/><Relationship Id="rId80" Type="http://schemas.openxmlformats.org/officeDocument/2006/relationships/hyperlink" Target="http://kitap.tatar.ru/ogl/nlrt/nbrt_obr_2675206.pdf" TargetMode="External"/><Relationship Id="rId85" Type="http://schemas.openxmlformats.org/officeDocument/2006/relationships/hyperlink" Target="http://kitap.tatar.ru/ogl/nlrt/nbrt_obr_2674013.pdf" TargetMode="External"/><Relationship Id="rId150" Type="http://schemas.openxmlformats.org/officeDocument/2006/relationships/hyperlink" Target="http://kitap.tatar.ru/ogl/nlrt/nbrt_obr_2673268.pdf" TargetMode="External"/><Relationship Id="rId155" Type="http://schemas.openxmlformats.org/officeDocument/2006/relationships/hyperlink" Target="http://kitap.tatar.ru/ogl/nlrt/nbrt_obr_2673304.pdf" TargetMode="External"/><Relationship Id="rId171" Type="http://schemas.openxmlformats.org/officeDocument/2006/relationships/hyperlink" Target="http://kitap.tatar.ru/ogl/nlrt/nbrt_obr_2670259.pdf" TargetMode="External"/><Relationship Id="rId176" Type="http://schemas.openxmlformats.org/officeDocument/2006/relationships/hyperlink" Target="http://kitap.tatar.ru/ogl/nlrt/nbrt_obr_2673709.pdf" TargetMode="External"/><Relationship Id="rId12" Type="http://schemas.openxmlformats.org/officeDocument/2006/relationships/hyperlink" Target="http://kitap.tatar.ru/ogl/nlrt/nbrt_obr_2541890.pdf" TargetMode="External"/><Relationship Id="rId17" Type="http://schemas.openxmlformats.org/officeDocument/2006/relationships/hyperlink" Target="http://kitap.tatar.ru/ogl/nlrt/nbrt_obr_2668799.pdf" TargetMode="External"/><Relationship Id="rId33" Type="http://schemas.openxmlformats.org/officeDocument/2006/relationships/hyperlink" Target="http://kitap.tatar.ru/ogl/nlrt/nbrt_obr_2673953.pdf" TargetMode="External"/><Relationship Id="rId38" Type="http://schemas.openxmlformats.org/officeDocument/2006/relationships/hyperlink" Target="http://kitap.tatar.ru/ogl/nlrt/nbrt_obr_2673919.pdf" TargetMode="External"/><Relationship Id="rId59" Type="http://schemas.openxmlformats.org/officeDocument/2006/relationships/hyperlink" Target="http://kitap.tatar.ru/ogl/nlrt/nbrt_obr_2672624.pdf" TargetMode="External"/><Relationship Id="rId103" Type="http://schemas.openxmlformats.org/officeDocument/2006/relationships/hyperlink" Target="http://kitap.tatar.ru/ogl/nlrt/nbrt_obr_2672157.pdf" TargetMode="External"/><Relationship Id="rId108" Type="http://schemas.openxmlformats.org/officeDocument/2006/relationships/hyperlink" Target="http://kitap.tatar.ru/ogl/nlrt/nbrt_obr_2673045.pdf" TargetMode="External"/><Relationship Id="rId124" Type="http://schemas.openxmlformats.org/officeDocument/2006/relationships/hyperlink" Target="http://kitap.tatar.ru/ogl/nlrt/nbrt_obr_2673541.pdf" TargetMode="External"/><Relationship Id="rId129" Type="http://schemas.openxmlformats.org/officeDocument/2006/relationships/hyperlink" Target="http://kitap.tatar.ru/ogl/nlrt/nbrt_obr_2671878.pdf" TargetMode="External"/><Relationship Id="rId54" Type="http://schemas.openxmlformats.org/officeDocument/2006/relationships/hyperlink" Target="http://kitap.tatar.ru/ogl/nlrt/nbrt_obr_2673736.pdf" TargetMode="External"/><Relationship Id="rId70" Type="http://schemas.openxmlformats.org/officeDocument/2006/relationships/hyperlink" Target="http://kitap.tatar.ru/ogl/nlrt/nbrt_obr_2673618.pdf" TargetMode="External"/><Relationship Id="rId75" Type="http://schemas.openxmlformats.org/officeDocument/2006/relationships/hyperlink" Target="http://kitap.tatar.ru/ogl/nlrt/nbrt_obr_2578794.pdf" TargetMode="External"/><Relationship Id="rId91" Type="http://schemas.openxmlformats.org/officeDocument/2006/relationships/hyperlink" Target="http://kitap.tatar.ru/ogl/nlrt/nbrt_obr_1895639.pdf" TargetMode="External"/><Relationship Id="rId96" Type="http://schemas.openxmlformats.org/officeDocument/2006/relationships/hyperlink" Target="http://kitap.tatar.ru/ogl/nlrt/nbrt_obr_2671334.pdf" TargetMode="External"/><Relationship Id="rId140" Type="http://schemas.openxmlformats.org/officeDocument/2006/relationships/hyperlink" Target="http://kitap.tatar.ru/ogl/nlrt/nbrt_obr_2674501.pdf" TargetMode="External"/><Relationship Id="rId145" Type="http://schemas.openxmlformats.org/officeDocument/2006/relationships/hyperlink" Target="http://kitap.tatar.ru/ogl/nlrt/nbrt_obr_2675317.pdf" TargetMode="External"/><Relationship Id="rId161" Type="http://schemas.openxmlformats.org/officeDocument/2006/relationships/hyperlink" Target="http://kitap.tatar.ru/ogl/nlrt/nbrt_obr_2674007.pdf" TargetMode="External"/><Relationship Id="rId166" Type="http://schemas.openxmlformats.org/officeDocument/2006/relationships/hyperlink" Target="http://kitap.tatar.ru/ogl/nlrt/nbrt_obr_2592564.pdf" TargetMode="External"/><Relationship Id="rId182" Type="http://schemas.openxmlformats.org/officeDocument/2006/relationships/hyperlink" Target="http://kitap.tatar.ru/ogl/nlrt/nbrt_obr_2671640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kitap.tatar.ru/ogl/nlrt/nbrt_obr_2672164.pdf" TargetMode="External"/><Relationship Id="rId28" Type="http://schemas.openxmlformats.org/officeDocument/2006/relationships/hyperlink" Target="http://kitap.tatar.ru/ogl/nlrt/nbrt_obr_2671427.pdf" TargetMode="External"/><Relationship Id="rId49" Type="http://schemas.openxmlformats.org/officeDocument/2006/relationships/hyperlink" Target="http://kitap.tatar.ru/ogl/nlrt/nbrt_obr_2673495.pdf" TargetMode="External"/><Relationship Id="rId114" Type="http://schemas.openxmlformats.org/officeDocument/2006/relationships/hyperlink" Target="http://kitap.tatar.ru/ogl/nlrt/nbrt_obr_2673075.pdf" TargetMode="External"/><Relationship Id="rId119" Type="http://schemas.openxmlformats.org/officeDocument/2006/relationships/hyperlink" Target="http://kitap.tatar.ru/ogl/nlrt/nbrt_obr_2675884.pdf" TargetMode="External"/><Relationship Id="rId44" Type="http://schemas.openxmlformats.org/officeDocument/2006/relationships/hyperlink" Target="http://kitap.tatar.ru/ogl/nlrt/nbrt_obr_2674311.pdf" TargetMode="External"/><Relationship Id="rId60" Type="http://schemas.openxmlformats.org/officeDocument/2006/relationships/hyperlink" Target="http://kitap.tatar.ru/ogl/nlrt/nbrt_obr_2672172.pdf" TargetMode="External"/><Relationship Id="rId65" Type="http://schemas.openxmlformats.org/officeDocument/2006/relationships/hyperlink" Target="http://kitap.tatar.ru/ogl/nlrt/nbrt_obr_2673583.pdf" TargetMode="External"/><Relationship Id="rId81" Type="http://schemas.openxmlformats.org/officeDocument/2006/relationships/hyperlink" Target="http://kitap.tatar.ru/ogl/nlrt/nbrt_obr_2676427.pdf" TargetMode="External"/><Relationship Id="rId86" Type="http://schemas.openxmlformats.org/officeDocument/2006/relationships/hyperlink" Target="http://kitap.tatar.ru/ogl/nlrt/nbrt_obr_2673720.pdf" TargetMode="External"/><Relationship Id="rId130" Type="http://schemas.openxmlformats.org/officeDocument/2006/relationships/hyperlink" Target="http://kitap.tatar.ru/ogl/nlrt/nbrt_obr_1809805.pdf" TargetMode="External"/><Relationship Id="rId135" Type="http://schemas.openxmlformats.org/officeDocument/2006/relationships/hyperlink" Target="http://kitap.tatar.ru/ogl/nlrt/nbrt_obr_2659397.pdf" TargetMode="External"/><Relationship Id="rId151" Type="http://schemas.openxmlformats.org/officeDocument/2006/relationships/hyperlink" Target="http://kitap.tatar.ru/ogl/nlrt/nbrt_obr_2674596.pdf" TargetMode="External"/><Relationship Id="rId156" Type="http://schemas.openxmlformats.org/officeDocument/2006/relationships/hyperlink" Target="http://kitap.tatar.ru/ogl/nlrt/nbrt_obr_2673717.pdf" TargetMode="External"/><Relationship Id="rId177" Type="http://schemas.openxmlformats.org/officeDocument/2006/relationships/hyperlink" Target="http://kitap.tatar.ru/ogl/nlrt/nbrt_obr_267060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tap.tatar.ru/ogl/nlrt/nbrt_obr_2661715.pdf" TargetMode="External"/><Relationship Id="rId172" Type="http://schemas.openxmlformats.org/officeDocument/2006/relationships/hyperlink" Target="http://kitap.tatar.ru/ogl/nlrt/nbrt_obr_2515557.pdf" TargetMode="External"/><Relationship Id="rId180" Type="http://schemas.openxmlformats.org/officeDocument/2006/relationships/hyperlink" Target="http://kitap.tatar.ru/ogl/nlrt/nbrt_obr_2128680.pdf" TargetMode="External"/><Relationship Id="rId13" Type="http://schemas.openxmlformats.org/officeDocument/2006/relationships/hyperlink" Target="http://kitap.tatar.ru/ogl/nlrt/nbrt_obr_2674015.pdf" TargetMode="External"/><Relationship Id="rId18" Type="http://schemas.openxmlformats.org/officeDocument/2006/relationships/hyperlink" Target="http://kitap.tatar.ru/ogl/nlrt/nbrt_obr_2673838.pdf" TargetMode="External"/><Relationship Id="rId39" Type="http://schemas.openxmlformats.org/officeDocument/2006/relationships/hyperlink" Target="http://kitap.tatar.ru/ogl/nlrt/nbrt_obr_2673990.pdf" TargetMode="External"/><Relationship Id="rId109" Type="http://schemas.openxmlformats.org/officeDocument/2006/relationships/hyperlink" Target="http://kitap.tatar.ru/ogl/nlrt/nbrt_obr_2329418.pdf" TargetMode="External"/><Relationship Id="rId34" Type="http://schemas.openxmlformats.org/officeDocument/2006/relationships/hyperlink" Target="http://kitap.tatar.ru/ogl/nlrt/nbrt_obr_2672425.pdf" TargetMode="External"/><Relationship Id="rId50" Type="http://schemas.openxmlformats.org/officeDocument/2006/relationships/hyperlink" Target="http://kitap.tatar.ru/ogl/nlrt/nbrt_obr_2674578.pdf" TargetMode="External"/><Relationship Id="rId55" Type="http://schemas.openxmlformats.org/officeDocument/2006/relationships/hyperlink" Target="http://kitap.tatar.ru/ogl/nlrt/nbrt_obr_2118477.pdf" TargetMode="External"/><Relationship Id="rId76" Type="http://schemas.openxmlformats.org/officeDocument/2006/relationships/hyperlink" Target="http://kitap.tatar.ru/ogl/nlrt/nbrt_obr_2670505.pdf" TargetMode="External"/><Relationship Id="rId97" Type="http://schemas.openxmlformats.org/officeDocument/2006/relationships/hyperlink" Target="http://kitap.tatar.ru/ogl/nlrt/nbrt_obr_2673829.pdf" TargetMode="External"/><Relationship Id="rId104" Type="http://schemas.openxmlformats.org/officeDocument/2006/relationships/hyperlink" Target="http://kitap.tatar.ru/ogl/nlrt/nbrt_obr_2669942.pdf" TargetMode="External"/><Relationship Id="rId120" Type="http://schemas.openxmlformats.org/officeDocument/2006/relationships/hyperlink" Target="http://kitap.tatar.ru/ogl/nlrt/nbrt_obr_2139430.pdf" TargetMode="External"/><Relationship Id="rId125" Type="http://schemas.openxmlformats.org/officeDocument/2006/relationships/hyperlink" Target="http://kitap.tatar.ru/ogl/nlrt/nbrt_obr_2673608.pdf" TargetMode="External"/><Relationship Id="rId141" Type="http://schemas.openxmlformats.org/officeDocument/2006/relationships/hyperlink" Target="http://kitap.tatar.ru/ogl/nlrt/nbrt_obr_2673534.pdf" TargetMode="External"/><Relationship Id="rId146" Type="http://schemas.openxmlformats.org/officeDocument/2006/relationships/hyperlink" Target="http://kitap.tatar.ru/ogl/nlrt/nbrt_obr_2620089.pdf" TargetMode="External"/><Relationship Id="rId167" Type="http://schemas.openxmlformats.org/officeDocument/2006/relationships/hyperlink" Target="http://kitap.tatar.ru/ogl/nlrt/nbrt_obr_2639755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kitap.tatar.ru/ogl/nlrt/nbrt_obr_2673614.pdf" TargetMode="External"/><Relationship Id="rId92" Type="http://schemas.openxmlformats.org/officeDocument/2006/relationships/hyperlink" Target="http://kitap.tatar.ru/ogl/nlrt/nbrt_obr_2675002.pdf" TargetMode="External"/><Relationship Id="rId162" Type="http://schemas.openxmlformats.org/officeDocument/2006/relationships/hyperlink" Target="http://kitap.tatar.ru/ogl/nlrt/nbrt_obr_2673753.pdf" TargetMode="External"/><Relationship Id="rId183" Type="http://schemas.openxmlformats.org/officeDocument/2006/relationships/header" Target="header1.xml"/><Relationship Id="rId2" Type="http://schemas.openxmlformats.org/officeDocument/2006/relationships/styles" Target="styles.xml"/><Relationship Id="rId29" Type="http://schemas.openxmlformats.org/officeDocument/2006/relationships/hyperlink" Target="http://kitap.tatar.ru/ogl/nlrt/nbrt_obr_2671229.pdf" TargetMode="External"/><Relationship Id="rId24" Type="http://schemas.openxmlformats.org/officeDocument/2006/relationships/hyperlink" Target="http://kitap.tatar.ru/ogl/nlrt/nbrt_obr_2673912.pdf" TargetMode="External"/><Relationship Id="rId40" Type="http://schemas.openxmlformats.org/officeDocument/2006/relationships/hyperlink" Target="http://kitap.tatar.ru/ogl/nlrt/nbrt_obr_2671126.pdf" TargetMode="External"/><Relationship Id="rId45" Type="http://schemas.openxmlformats.org/officeDocument/2006/relationships/hyperlink" Target="http://kitap.tatar.ru/ogl/nlrt/nbrt_obr_2674341.pdf" TargetMode="External"/><Relationship Id="rId66" Type="http://schemas.openxmlformats.org/officeDocument/2006/relationships/hyperlink" Target="http://kitap.tatar.ru/ogl/nlrt/nbrt_obr_2673650.pdf" TargetMode="External"/><Relationship Id="rId87" Type="http://schemas.openxmlformats.org/officeDocument/2006/relationships/hyperlink" Target="http://kitap.tatar.ru/ogl/nlrt/nbrt_obr_2673724.pdf" TargetMode="External"/><Relationship Id="rId110" Type="http://schemas.openxmlformats.org/officeDocument/2006/relationships/hyperlink" Target="http://kitap.tatar.ru/ogl/nlrt/nbrt_obr_2674307.pdf" TargetMode="External"/><Relationship Id="rId115" Type="http://schemas.openxmlformats.org/officeDocument/2006/relationships/hyperlink" Target="http://kitap.tatar.ru/ogl/nlrt/nbrt_obr_2675924.pdf" TargetMode="External"/><Relationship Id="rId131" Type="http://schemas.openxmlformats.org/officeDocument/2006/relationships/hyperlink" Target="http://kitap.tatar.ru/ogl/nlrt/nbrt_obr_2361503.pdf" TargetMode="External"/><Relationship Id="rId136" Type="http://schemas.openxmlformats.org/officeDocument/2006/relationships/hyperlink" Target="http://kitap.tatar.ru/ogl/nlrt/nbrt_obr_2621574.pdf" TargetMode="External"/><Relationship Id="rId157" Type="http://schemas.openxmlformats.org/officeDocument/2006/relationships/hyperlink" Target="http://kitap.tatar.ru/ogl/nlrt/nbrt_obr_2458880.pdf" TargetMode="External"/><Relationship Id="rId178" Type="http://schemas.openxmlformats.org/officeDocument/2006/relationships/hyperlink" Target="http://kitap.tatar.ru/ogl/nlrt/nbrt_obr_2050384.pdf" TargetMode="External"/><Relationship Id="rId61" Type="http://schemas.openxmlformats.org/officeDocument/2006/relationships/hyperlink" Target="http://kitap.tatar.ru/ogl/nlrt/nbrt_obr_2670310.pdf" TargetMode="External"/><Relationship Id="rId82" Type="http://schemas.openxmlformats.org/officeDocument/2006/relationships/hyperlink" Target="http://kitap.tatar.ru/ogl/nlrt/nbrt_obr_2665375.pdf" TargetMode="External"/><Relationship Id="rId152" Type="http://schemas.openxmlformats.org/officeDocument/2006/relationships/hyperlink" Target="http://kitap.tatar.ru/ogl/nlrt/nbrt_obr_2671140.pdf" TargetMode="External"/><Relationship Id="rId173" Type="http://schemas.openxmlformats.org/officeDocument/2006/relationships/hyperlink" Target="http://kitap.tatar.ru/ogl/nlrt/nbrt_obr_2110622.pdf" TargetMode="External"/><Relationship Id="rId19" Type="http://schemas.openxmlformats.org/officeDocument/2006/relationships/hyperlink" Target="http://kitap.tatar.ru/ogl/nlrt/nbrt_obr_2670603.pdf" TargetMode="External"/><Relationship Id="rId14" Type="http://schemas.openxmlformats.org/officeDocument/2006/relationships/hyperlink" Target="http://kitap.tatar.ru/ogl/nlrt/nbrt_obr_2667829.pdf" TargetMode="External"/><Relationship Id="rId30" Type="http://schemas.openxmlformats.org/officeDocument/2006/relationships/hyperlink" Target="http://kitap.tatar.ru/ogl/nlrt/nbrt_obr_2661714.pdf" TargetMode="External"/><Relationship Id="rId35" Type="http://schemas.openxmlformats.org/officeDocument/2006/relationships/hyperlink" Target="http://kitap.tatar.ru/ogl/nlrt/nbrt_obr_2673332.pdf" TargetMode="External"/><Relationship Id="rId56" Type="http://schemas.openxmlformats.org/officeDocument/2006/relationships/hyperlink" Target="http://kitap.tatar.ru/ogl/nlrt/nbrt_obr_2672149.pdf" TargetMode="External"/><Relationship Id="rId77" Type="http://schemas.openxmlformats.org/officeDocument/2006/relationships/hyperlink" Target="http://kitap.tatar.ru/ogl/nlrt/nbrt_obr_2644291.pdf" TargetMode="External"/><Relationship Id="rId100" Type="http://schemas.openxmlformats.org/officeDocument/2006/relationships/hyperlink" Target="http://kitap.tatar.ru/ogl/nlrt/nbrt_obr_2223673.pdf" TargetMode="External"/><Relationship Id="rId105" Type="http://schemas.openxmlformats.org/officeDocument/2006/relationships/hyperlink" Target="http://kitap.tatar.ru/ogl/nlrt/nbrt_obr_2610902.pdf" TargetMode="External"/><Relationship Id="rId126" Type="http://schemas.openxmlformats.org/officeDocument/2006/relationships/hyperlink" Target="http://kitap.tatar.ru/ogl/nlrt/nbrt_obr_2448114.pdf" TargetMode="External"/><Relationship Id="rId147" Type="http://schemas.openxmlformats.org/officeDocument/2006/relationships/hyperlink" Target="http://kitap.tatar.ru/ogl/nlrt/nbrt_obr_2673479.pdf" TargetMode="External"/><Relationship Id="rId168" Type="http://schemas.openxmlformats.org/officeDocument/2006/relationships/hyperlink" Target="http://kitap.tatar.ru/ogl/nlrt/nbrt_obr_2672317.pdf" TargetMode="External"/><Relationship Id="rId8" Type="http://schemas.openxmlformats.org/officeDocument/2006/relationships/hyperlink" Target="http://kitap.tatar.ru/ogl/nlrt/nbrt_obr_2648396.pdf" TargetMode="External"/><Relationship Id="rId51" Type="http://schemas.openxmlformats.org/officeDocument/2006/relationships/hyperlink" Target="http://kitap.tatar.ru/ogl/nlrt/nbrt_obr_2673745.pdf" TargetMode="External"/><Relationship Id="rId72" Type="http://schemas.openxmlformats.org/officeDocument/2006/relationships/hyperlink" Target="http://kitap.tatar.ru/ogl/nlrt/nbrt_obr_2672196.pdf" TargetMode="External"/><Relationship Id="rId93" Type="http://schemas.openxmlformats.org/officeDocument/2006/relationships/hyperlink" Target="http://kitap.tatar.ru/ogl/nlrt/nbrt_obr_2671148.pdf" TargetMode="External"/><Relationship Id="rId98" Type="http://schemas.openxmlformats.org/officeDocument/2006/relationships/hyperlink" Target="http://kitap.tatar.ru/ogl/nlrt/nbrt_obr_2466979.pdf" TargetMode="External"/><Relationship Id="rId121" Type="http://schemas.openxmlformats.org/officeDocument/2006/relationships/hyperlink" Target="http://kitap.tatar.ru/ogl/nlrt/nbrt_obr_2669228.pdf" TargetMode="External"/><Relationship Id="rId142" Type="http://schemas.openxmlformats.org/officeDocument/2006/relationships/hyperlink" Target="http://kitap.tatar.ru/ogl/nlrt/nbrt_obr_2672772.pdf" TargetMode="External"/><Relationship Id="rId163" Type="http://schemas.openxmlformats.org/officeDocument/2006/relationships/hyperlink" Target="http://kitap.tatar.ru/ogl/nlrt/nbrt_obr_2674765.pdf" TargetMode="External"/><Relationship Id="rId184" Type="http://schemas.openxmlformats.org/officeDocument/2006/relationships/header" Target="header2.xml"/><Relationship Id="rId3" Type="http://schemas.microsoft.com/office/2007/relationships/stylesWithEffects" Target="stylesWithEffects.xml"/><Relationship Id="rId25" Type="http://schemas.openxmlformats.org/officeDocument/2006/relationships/hyperlink" Target="http://kitap.tatar.ru/ogl/nlrt/nbrt_obr_2649084.pdf" TargetMode="External"/><Relationship Id="rId46" Type="http://schemas.openxmlformats.org/officeDocument/2006/relationships/hyperlink" Target="http://kitap.tatar.ru/ogl/nlrt/nbrt_obr_2672067.pdf" TargetMode="External"/><Relationship Id="rId67" Type="http://schemas.openxmlformats.org/officeDocument/2006/relationships/hyperlink" Target="http://kitap.tatar.ru/ogl/nlrt/nbrt_obr_2673576.pdf" TargetMode="External"/><Relationship Id="rId116" Type="http://schemas.openxmlformats.org/officeDocument/2006/relationships/hyperlink" Target="http://kitap.tatar.ru/ogl/nlrt/nbrt_obr_2617159.pdf" TargetMode="External"/><Relationship Id="rId137" Type="http://schemas.openxmlformats.org/officeDocument/2006/relationships/hyperlink" Target="http://kitap.tatar.ru/ogl/nlrt/nbrt_obr_1599132.pdf" TargetMode="External"/><Relationship Id="rId158" Type="http://schemas.openxmlformats.org/officeDocument/2006/relationships/hyperlink" Target="http://kitap.tatar.ru/ogl/nlrt/nbrt_obr_2674880.pdf" TargetMode="External"/><Relationship Id="rId20" Type="http://schemas.openxmlformats.org/officeDocument/2006/relationships/hyperlink" Target="http://kitap.tatar.ru/ogl/nlrt/nbrt_obr_2670608.pdf" TargetMode="External"/><Relationship Id="rId41" Type="http://schemas.openxmlformats.org/officeDocument/2006/relationships/hyperlink" Target="http://kitap.tatar.ru/ogl/nlrt/nbrt_obr_2672151.pdf" TargetMode="External"/><Relationship Id="rId62" Type="http://schemas.openxmlformats.org/officeDocument/2006/relationships/hyperlink" Target="http://kitap.tatar.ru/ogl/nlrt/nbrt_obr_2673574.pdf" TargetMode="External"/><Relationship Id="rId83" Type="http://schemas.openxmlformats.org/officeDocument/2006/relationships/hyperlink" Target="http://kitap.tatar.ru/ogl/nlrt/nbrt_obr_2661707.pdf" TargetMode="External"/><Relationship Id="rId88" Type="http://schemas.openxmlformats.org/officeDocument/2006/relationships/hyperlink" Target="http://kitap.tatar.ru/ogl/nlrt/nbrt_obr_2649070.pdf" TargetMode="External"/><Relationship Id="rId111" Type="http://schemas.openxmlformats.org/officeDocument/2006/relationships/hyperlink" Target="http://kitap.tatar.ru/ogl/nlrt/nbrt_obr_2673166.pdf" TargetMode="External"/><Relationship Id="rId132" Type="http://schemas.openxmlformats.org/officeDocument/2006/relationships/hyperlink" Target="http://kitap.tatar.ru/ogl/nlrt/nbrt_obr_2450210.pdf" TargetMode="External"/><Relationship Id="rId153" Type="http://schemas.openxmlformats.org/officeDocument/2006/relationships/hyperlink" Target="http://kitap.tatar.ru/ogl/nlrt/nbrt_obr_2230360.pdf" TargetMode="External"/><Relationship Id="rId174" Type="http://schemas.openxmlformats.org/officeDocument/2006/relationships/hyperlink" Target="http://kitap.tatar.ru/ogl/nlrt/nbrt_obr_2673483.pdf" TargetMode="External"/><Relationship Id="rId179" Type="http://schemas.openxmlformats.org/officeDocument/2006/relationships/hyperlink" Target="http://kitap.tatar.ru/ogl/nlrt/nbrt_obr_2123158.pdf" TargetMode="External"/><Relationship Id="rId15" Type="http://schemas.openxmlformats.org/officeDocument/2006/relationships/hyperlink" Target="http://kitap.tatar.ru/ogl/nlrt/nbrt_obr_2670619.pdf" TargetMode="External"/><Relationship Id="rId36" Type="http://schemas.openxmlformats.org/officeDocument/2006/relationships/hyperlink" Target="http://kitap.tatar.ru/ogl/nlrt/nbrt_obr_2672171.pdf" TargetMode="External"/><Relationship Id="rId57" Type="http://schemas.openxmlformats.org/officeDocument/2006/relationships/hyperlink" Target="http://kitap.tatar.ru/ogl/nlrt/nbrt_obr_2670938.pdf" TargetMode="External"/><Relationship Id="rId106" Type="http://schemas.openxmlformats.org/officeDocument/2006/relationships/hyperlink" Target="http://kitap.tatar.ru/ogl/nlrt/nbrt_obr_2658174.pdf" TargetMode="External"/><Relationship Id="rId127" Type="http://schemas.openxmlformats.org/officeDocument/2006/relationships/hyperlink" Target="http://kitap.tatar.ru/ogl/nlrt/nbrt_obr_2673568.pdf" TargetMode="External"/><Relationship Id="rId10" Type="http://schemas.openxmlformats.org/officeDocument/2006/relationships/hyperlink" Target="http://kitap.tatar.ru/ogl/nlrt/nbrt_obr_2666734.pdf" TargetMode="External"/><Relationship Id="rId31" Type="http://schemas.openxmlformats.org/officeDocument/2006/relationships/hyperlink" Target="http://kitap.tatar.ru/ogl/nlrt/nbrt_obr_2673739.pdf" TargetMode="External"/><Relationship Id="rId52" Type="http://schemas.openxmlformats.org/officeDocument/2006/relationships/hyperlink" Target="http://kitap.tatar.ru/ogl/nlrt/nbrt_obr_2674605.pdf" TargetMode="External"/><Relationship Id="rId73" Type="http://schemas.openxmlformats.org/officeDocument/2006/relationships/hyperlink" Target="http://kitap.tatar.ru/ogl/nlrt/nbrt_obr_2673243.pdf" TargetMode="External"/><Relationship Id="rId78" Type="http://schemas.openxmlformats.org/officeDocument/2006/relationships/hyperlink" Target="http://kitap.tatar.ru/ogl/nlrt/nbrt_obr_2673729.pdf" TargetMode="External"/><Relationship Id="rId94" Type="http://schemas.openxmlformats.org/officeDocument/2006/relationships/hyperlink" Target="http://kitap.tatar.ru/ogl/nlrt/nbrt_obr_2671153.pdf" TargetMode="External"/><Relationship Id="rId99" Type="http://schemas.openxmlformats.org/officeDocument/2006/relationships/hyperlink" Target="http://kitap.tatar.ru/ogl/nlrt/nbrt_obr_2622929.pdf" TargetMode="External"/><Relationship Id="rId101" Type="http://schemas.openxmlformats.org/officeDocument/2006/relationships/hyperlink" Target="http://kitap.tatar.ru/ogl/nlrt/nbrt_obr_2644440.pdf" TargetMode="External"/><Relationship Id="rId122" Type="http://schemas.openxmlformats.org/officeDocument/2006/relationships/hyperlink" Target="http://kitap.tatar.ru/ogl/nlrt/nbrt_obr_2673609.pdf" TargetMode="External"/><Relationship Id="rId143" Type="http://schemas.openxmlformats.org/officeDocument/2006/relationships/hyperlink" Target="http://kitap.tatar.ru/ogl/nlrt/nbrt_obr_2673287.pdf" TargetMode="External"/><Relationship Id="rId148" Type="http://schemas.openxmlformats.org/officeDocument/2006/relationships/hyperlink" Target="http://kitap.tatar.ru/ogl/nlrt/nbrt_obr_2671662.pdf" TargetMode="External"/><Relationship Id="rId164" Type="http://schemas.openxmlformats.org/officeDocument/2006/relationships/hyperlink" Target="http://kitap.tatar.ru/ogl/nlrt/nbrt_obr_2674582.pdf" TargetMode="External"/><Relationship Id="rId169" Type="http://schemas.openxmlformats.org/officeDocument/2006/relationships/hyperlink" Target="http://kitap.tatar.ru/ogl/nlrt/nbrt_obr_2438409.pdf" TargetMode="External"/><Relationship Id="rId185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Ruslan%20Catalog\Documents\Templates\li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02461-BA24-414A-ADFF-31969E34E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</Template>
  <TotalTime>0</TotalTime>
  <Pages>52</Pages>
  <Words>18817</Words>
  <Characters>107260</Characters>
  <Application>Microsoft Office Word</Application>
  <DocSecurity>0</DocSecurity>
  <Lines>893</Lines>
  <Paragraphs>251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2023-02-16T06:32:00Z</dcterms:created>
  <dcterms:modified xsi:type="dcterms:W3CDTF">2023-02-16T06:32:00Z</dcterms:modified>
</cp:coreProperties>
</file>